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40" w:type="dxa"/>
        <w:tblInd w:w="5988" w:type="dxa"/>
        <w:tblLook w:val="01E0"/>
      </w:tblPr>
      <w:tblGrid>
        <w:gridCol w:w="3840"/>
      </w:tblGrid>
      <w:tr w:rsidR="004F78CE" w:rsidRPr="00FE52E0" w:rsidTr="00CF2C8B">
        <w:tc>
          <w:tcPr>
            <w:tcW w:w="3840" w:type="dxa"/>
          </w:tcPr>
          <w:p w:rsidR="004F78CE" w:rsidRPr="00FE52E0" w:rsidRDefault="004F78CE" w:rsidP="00CF2C8B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lang w:eastAsia="lt-L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6" type="#_x0000_t75" style="position:absolute;margin-left:-102.45pt;margin-top:-16.65pt;width:79.65pt;height:57.75pt;z-index:-251658240;visibility:visible">
                  <v:imagedata r:id="rId6" o:title=""/>
                </v:shape>
              </w:pict>
            </w:r>
          </w:p>
        </w:tc>
      </w:tr>
      <w:tr w:rsidR="004F78CE" w:rsidRPr="00FE52E0" w:rsidTr="00CF2C8B">
        <w:tc>
          <w:tcPr>
            <w:tcW w:w="3840" w:type="dxa"/>
          </w:tcPr>
          <w:p w:rsidR="004F78CE" w:rsidRPr="00FE52E0" w:rsidRDefault="004F78CE" w:rsidP="00CF2C8B">
            <w:pPr>
              <w:spacing w:after="0" w:line="240" w:lineRule="auto"/>
              <w:rPr>
                <w:szCs w:val="24"/>
              </w:rPr>
            </w:pPr>
          </w:p>
        </w:tc>
      </w:tr>
    </w:tbl>
    <w:p w:rsidR="004F78CE" w:rsidRPr="00E61875" w:rsidRDefault="004F78CE" w:rsidP="008615AA">
      <w:pPr>
        <w:spacing w:after="0" w:line="240" w:lineRule="auto"/>
        <w:jc w:val="both"/>
        <w:rPr>
          <w:szCs w:val="24"/>
        </w:rPr>
      </w:pPr>
    </w:p>
    <w:p w:rsidR="004F78CE" w:rsidRDefault="004F78CE" w:rsidP="008615AA">
      <w:pPr>
        <w:shd w:val="clear" w:color="auto" w:fill="FFFFFF"/>
        <w:spacing w:after="0" w:line="240" w:lineRule="auto"/>
        <w:jc w:val="center"/>
        <w:rPr>
          <w:b/>
          <w:color w:val="000000"/>
        </w:rPr>
      </w:pPr>
    </w:p>
    <w:p w:rsidR="004F78CE" w:rsidRPr="00E61875" w:rsidRDefault="004F78CE" w:rsidP="008615A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UAB“ UNIDENTAS“</w:t>
      </w:r>
    </w:p>
    <w:p w:rsidR="004F78CE" w:rsidRPr="00E61875" w:rsidRDefault="004F78CE" w:rsidP="008615AA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:rsidR="004F78CE" w:rsidRDefault="004F78CE" w:rsidP="008615AA">
      <w:pPr>
        <w:spacing w:after="0" w:line="240" w:lineRule="auto"/>
        <w:ind w:right="-178"/>
        <w:jc w:val="center"/>
      </w:pPr>
    </w:p>
    <w:p w:rsidR="004F78CE" w:rsidRDefault="004F78CE" w:rsidP="008615AA">
      <w:pPr>
        <w:spacing w:after="0" w:line="240" w:lineRule="auto"/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</w:rPr>
        <w:t xml:space="preserve">Senasis Ukmergės kelias 4, Užubaliai,LT-14302 Vilniaus raj,įm.kodas 126409973, PVM LT264099716, juridinių asmenų registras Nr.019559, tel.273 44 91, faks.273 2239, el.p. </w:t>
      </w:r>
      <w:hyperlink r:id="rId7" w:history="1">
        <w:r w:rsidRPr="009D0BC4">
          <w:rPr>
            <w:rStyle w:val="Hyperlink"/>
            <w:b/>
            <w:bCs/>
            <w:szCs w:val="24"/>
          </w:rPr>
          <w:t>dental</w:t>
        </w:r>
        <w:r w:rsidRPr="009D0BC4">
          <w:rPr>
            <w:rStyle w:val="Hyperlink"/>
            <w:b/>
            <w:bCs/>
            <w:szCs w:val="24"/>
            <w:lang w:val="en-US"/>
          </w:rPr>
          <w:t>@unidentas.lt</w:t>
        </w:r>
      </w:hyperlink>
    </w:p>
    <w:p w:rsidR="004F78CE" w:rsidRPr="003D4701" w:rsidRDefault="004F78CE" w:rsidP="008615AA">
      <w:pPr>
        <w:spacing w:after="0" w:line="240" w:lineRule="auto"/>
        <w:jc w:val="center"/>
        <w:rPr>
          <w:b/>
          <w:bCs/>
          <w:szCs w:val="24"/>
          <w:lang w:val="en-US"/>
        </w:rPr>
      </w:pPr>
    </w:p>
    <w:p w:rsidR="004F78CE" w:rsidRPr="006F607A" w:rsidRDefault="004F78CE" w:rsidP="008615AA">
      <w:pPr>
        <w:tabs>
          <w:tab w:val="center" w:pos="2520"/>
        </w:tabs>
        <w:spacing w:after="0" w:line="240" w:lineRule="auto"/>
        <w:jc w:val="both"/>
        <w:rPr>
          <w:b/>
          <w:szCs w:val="24"/>
        </w:rPr>
      </w:pPr>
      <w:r w:rsidRPr="006F607A">
        <w:rPr>
          <w:b/>
          <w:szCs w:val="24"/>
        </w:rPr>
        <w:t>VšĮ Karoliniškių poliklinikai</w:t>
      </w:r>
    </w:p>
    <w:p w:rsidR="004F78CE" w:rsidRPr="00576707" w:rsidRDefault="004F78CE" w:rsidP="00576707">
      <w:pPr>
        <w:spacing w:after="0" w:line="240" w:lineRule="auto"/>
        <w:jc w:val="center"/>
        <w:rPr>
          <w:b/>
          <w:szCs w:val="24"/>
        </w:rPr>
      </w:pPr>
      <w:r w:rsidRPr="00576707">
        <w:rPr>
          <w:b/>
          <w:szCs w:val="24"/>
        </w:rPr>
        <w:t>PASIŪLYMAS</w:t>
      </w:r>
    </w:p>
    <w:p w:rsidR="004F78CE" w:rsidRPr="003D4701" w:rsidRDefault="004F78CE" w:rsidP="003D4701">
      <w:pPr>
        <w:spacing w:after="0" w:line="240" w:lineRule="auto"/>
        <w:jc w:val="center"/>
        <w:rPr>
          <w:b/>
          <w:i/>
          <w:szCs w:val="24"/>
        </w:rPr>
      </w:pPr>
      <w:r w:rsidRPr="003D4701">
        <w:rPr>
          <w:b/>
          <w:szCs w:val="24"/>
        </w:rPr>
        <w:t xml:space="preserve">DĖL ODONTOLOGINIŲ MEDŽIAGŲ IR PAGALBINIŲ PRIEMONIŲ </w:t>
      </w:r>
      <w:r w:rsidRPr="003D4701">
        <w:rPr>
          <w:b/>
          <w:caps/>
        </w:rPr>
        <w:t>pirkimO</w:t>
      </w:r>
    </w:p>
    <w:p w:rsidR="004F78CE" w:rsidRPr="00576707" w:rsidRDefault="004F78CE" w:rsidP="00576707">
      <w:pPr>
        <w:shd w:val="clear" w:color="auto" w:fill="FFFFFF"/>
        <w:spacing w:after="0" w:line="240" w:lineRule="auto"/>
        <w:jc w:val="center"/>
      </w:pPr>
      <w:bookmarkStart w:id="0" w:name="_GoBack"/>
      <w:bookmarkEnd w:id="0"/>
    </w:p>
    <w:p w:rsidR="004F78CE" w:rsidRPr="00E61875" w:rsidRDefault="004F78CE" w:rsidP="008615AA">
      <w:pPr>
        <w:spacing w:after="0" w:line="240" w:lineRule="auto"/>
        <w:jc w:val="center"/>
        <w:rPr>
          <w:b/>
          <w:szCs w:val="24"/>
        </w:rPr>
      </w:pPr>
    </w:p>
    <w:p w:rsidR="004F78CE" w:rsidRDefault="004F78CE" w:rsidP="008615A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t>2015-08-10</w:t>
      </w:r>
    </w:p>
    <w:p w:rsidR="004F78CE" w:rsidRPr="00E61875" w:rsidRDefault="004F78CE" w:rsidP="008615A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E61875">
        <w:rPr>
          <w:bCs/>
          <w:color w:val="000000"/>
        </w:rPr>
        <w:t>(Data)</w:t>
      </w:r>
    </w:p>
    <w:p w:rsidR="004F78CE" w:rsidRPr="00E61875" w:rsidRDefault="004F78CE" w:rsidP="008615A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E61875">
        <w:rPr>
          <w:bCs/>
          <w:color w:val="000000"/>
        </w:rPr>
        <w:t>_</w:t>
      </w:r>
      <w:r>
        <w:rPr>
          <w:bCs/>
          <w:color w:val="000000"/>
        </w:rPr>
        <w:t>Vilnius</w:t>
      </w:r>
      <w:r w:rsidRPr="00E61875">
        <w:rPr>
          <w:bCs/>
          <w:color w:val="000000"/>
        </w:rPr>
        <w:t>__</w:t>
      </w:r>
    </w:p>
    <w:p w:rsidR="004F78CE" w:rsidRPr="00E61875" w:rsidRDefault="004F78CE" w:rsidP="008615A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E61875">
        <w:rPr>
          <w:bCs/>
          <w:color w:val="000000"/>
        </w:rPr>
        <w:t>(Sudarymo vieta)</w:t>
      </w:r>
    </w:p>
    <w:p w:rsidR="004F78CE" w:rsidRPr="00E61875" w:rsidRDefault="004F78CE" w:rsidP="008615AA">
      <w:pPr>
        <w:spacing w:after="0" w:line="240" w:lineRule="auto"/>
        <w:jc w:val="center"/>
        <w:rPr>
          <w:szCs w:val="24"/>
        </w:rPr>
      </w:pPr>
    </w:p>
    <w:p w:rsidR="004F78CE" w:rsidRPr="00E61875" w:rsidRDefault="004F78CE" w:rsidP="008615AA">
      <w:pPr>
        <w:spacing w:after="0" w:line="240" w:lineRule="auto"/>
        <w:jc w:val="center"/>
        <w:rPr>
          <w:szCs w:val="24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28"/>
        <w:gridCol w:w="4320"/>
      </w:tblGrid>
      <w:tr w:rsidR="004F78CE" w:rsidRPr="00E61875" w:rsidTr="00CF2C8B">
        <w:tc>
          <w:tcPr>
            <w:tcW w:w="5028" w:type="dxa"/>
          </w:tcPr>
          <w:p w:rsidR="004F78CE" w:rsidRPr="00E61875" w:rsidRDefault="004F78CE" w:rsidP="00CF2C8B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E61875">
              <w:rPr>
                <w:szCs w:val="24"/>
              </w:rPr>
              <w:t xml:space="preserve">Tiekėjo pavadinimas </w:t>
            </w:r>
            <w:r w:rsidRPr="00E6187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320" w:type="dxa"/>
          </w:tcPr>
          <w:p w:rsidR="004F78CE" w:rsidRPr="00E61875" w:rsidRDefault="004F78CE" w:rsidP="00CF2C8B">
            <w:pPr>
              <w:spacing w:after="0" w:line="240" w:lineRule="auto"/>
              <w:jc w:val="both"/>
              <w:rPr>
                <w:szCs w:val="24"/>
              </w:rPr>
            </w:pPr>
          </w:p>
          <w:p w:rsidR="004F78CE" w:rsidRPr="00E61875" w:rsidRDefault="004F78CE" w:rsidP="00CF2C8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UAB“ Unidentas“</w:t>
            </w:r>
          </w:p>
        </w:tc>
      </w:tr>
      <w:tr w:rsidR="004F78CE" w:rsidRPr="00E61875" w:rsidTr="00CF2C8B">
        <w:tc>
          <w:tcPr>
            <w:tcW w:w="5028" w:type="dxa"/>
          </w:tcPr>
          <w:p w:rsidR="004F78CE" w:rsidRPr="00E61875" w:rsidRDefault="004F78CE" w:rsidP="00CF2C8B">
            <w:pPr>
              <w:spacing w:after="0" w:line="240" w:lineRule="auto"/>
              <w:jc w:val="both"/>
              <w:rPr>
                <w:szCs w:val="24"/>
              </w:rPr>
            </w:pPr>
            <w:r w:rsidRPr="00E61875">
              <w:rPr>
                <w:szCs w:val="24"/>
              </w:rPr>
              <w:t>Tiekėjo adresas</w:t>
            </w:r>
            <w:r w:rsidRPr="00E6187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320" w:type="dxa"/>
          </w:tcPr>
          <w:p w:rsidR="004F78CE" w:rsidRPr="00E61875" w:rsidRDefault="004F78CE" w:rsidP="00CF2C8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Senasis Ukmergės kelias 4, Užubaliai, Vilniaus raj</w:t>
            </w:r>
          </w:p>
          <w:p w:rsidR="004F78CE" w:rsidRPr="00E61875" w:rsidRDefault="004F78CE" w:rsidP="00CF2C8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F78CE" w:rsidRPr="00ED3030" w:rsidTr="00CF2C8B">
        <w:tc>
          <w:tcPr>
            <w:tcW w:w="5028" w:type="dxa"/>
          </w:tcPr>
          <w:p w:rsidR="004F78CE" w:rsidRPr="00E61875" w:rsidRDefault="004F78CE" w:rsidP="00CF2C8B">
            <w:pPr>
              <w:spacing w:after="0" w:line="240" w:lineRule="auto"/>
              <w:jc w:val="both"/>
              <w:rPr>
                <w:szCs w:val="24"/>
              </w:rPr>
            </w:pPr>
            <w:r w:rsidRPr="00772D5A">
              <w:t xml:space="preserve">Asmens, pasirašiusio pasiūlymą saugiu elektroniniu parašu, </w:t>
            </w:r>
            <w:r w:rsidRPr="003A6DE6">
              <w:rPr>
                <w:szCs w:val="24"/>
              </w:rPr>
              <w:t>pareigos</w:t>
            </w:r>
            <w:r>
              <w:rPr>
                <w:szCs w:val="24"/>
              </w:rPr>
              <w:t>,vardas, pavardė</w:t>
            </w:r>
          </w:p>
        </w:tc>
        <w:tc>
          <w:tcPr>
            <w:tcW w:w="4320" w:type="dxa"/>
          </w:tcPr>
          <w:p w:rsidR="004F78CE" w:rsidRPr="00E61875" w:rsidRDefault="004F78CE" w:rsidP="005767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L.e.p Direktorė Milda Kanopkienė</w:t>
            </w:r>
          </w:p>
        </w:tc>
      </w:tr>
      <w:tr w:rsidR="004F78CE" w:rsidRPr="00E61875" w:rsidTr="00CF2C8B">
        <w:tc>
          <w:tcPr>
            <w:tcW w:w="5028" w:type="dxa"/>
          </w:tcPr>
          <w:p w:rsidR="004F78CE" w:rsidRPr="00E61875" w:rsidRDefault="004F78CE" w:rsidP="00CF2C8B">
            <w:pPr>
              <w:spacing w:after="0" w:line="240" w:lineRule="auto"/>
              <w:jc w:val="both"/>
              <w:rPr>
                <w:szCs w:val="24"/>
              </w:rPr>
            </w:pPr>
            <w:r w:rsidRPr="00E61875">
              <w:rPr>
                <w:szCs w:val="24"/>
              </w:rPr>
              <w:t>Telefono numeris</w:t>
            </w:r>
          </w:p>
        </w:tc>
        <w:tc>
          <w:tcPr>
            <w:tcW w:w="4320" w:type="dxa"/>
          </w:tcPr>
          <w:p w:rsidR="004F78CE" w:rsidRPr="00E61875" w:rsidRDefault="004F78CE" w:rsidP="00CF2C8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273 44 91, 273 33 74</w:t>
            </w:r>
          </w:p>
        </w:tc>
      </w:tr>
      <w:tr w:rsidR="004F78CE" w:rsidRPr="00E61875" w:rsidTr="00CF2C8B">
        <w:tc>
          <w:tcPr>
            <w:tcW w:w="5028" w:type="dxa"/>
          </w:tcPr>
          <w:p w:rsidR="004F78CE" w:rsidRPr="00E61875" w:rsidRDefault="004F78CE" w:rsidP="00CF2C8B">
            <w:pPr>
              <w:spacing w:after="0" w:line="240" w:lineRule="auto"/>
              <w:jc w:val="both"/>
              <w:rPr>
                <w:szCs w:val="24"/>
              </w:rPr>
            </w:pPr>
            <w:r w:rsidRPr="00E61875">
              <w:rPr>
                <w:szCs w:val="24"/>
              </w:rPr>
              <w:t>Fakso numeris</w:t>
            </w:r>
          </w:p>
        </w:tc>
        <w:tc>
          <w:tcPr>
            <w:tcW w:w="4320" w:type="dxa"/>
          </w:tcPr>
          <w:p w:rsidR="004F78CE" w:rsidRPr="00E61875" w:rsidRDefault="004F78CE" w:rsidP="00CF2C8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273 22 39</w:t>
            </w:r>
          </w:p>
        </w:tc>
      </w:tr>
      <w:tr w:rsidR="004F78CE" w:rsidRPr="00E61875" w:rsidTr="00CF2C8B">
        <w:tc>
          <w:tcPr>
            <w:tcW w:w="5028" w:type="dxa"/>
          </w:tcPr>
          <w:p w:rsidR="004F78CE" w:rsidRPr="00E61875" w:rsidRDefault="004F78CE" w:rsidP="00CF2C8B">
            <w:pPr>
              <w:spacing w:after="0" w:line="240" w:lineRule="auto"/>
              <w:jc w:val="both"/>
              <w:rPr>
                <w:szCs w:val="24"/>
              </w:rPr>
            </w:pPr>
            <w:r w:rsidRPr="00E61875">
              <w:rPr>
                <w:szCs w:val="24"/>
              </w:rPr>
              <w:t>El. pašto adresas</w:t>
            </w:r>
          </w:p>
        </w:tc>
        <w:tc>
          <w:tcPr>
            <w:tcW w:w="4320" w:type="dxa"/>
          </w:tcPr>
          <w:p w:rsidR="004F78CE" w:rsidRPr="00C9489A" w:rsidRDefault="004F78CE" w:rsidP="00CF2C8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dental</w:t>
            </w:r>
            <w:r>
              <w:rPr>
                <w:szCs w:val="24"/>
                <w:lang w:val="en-US"/>
              </w:rPr>
              <w:t xml:space="preserve">@unidentas.lt, </w:t>
            </w:r>
          </w:p>
        </w:tc>
      </w:tr>
    </w:tbl>
    <w:p w:rsidR="004F78CE" w:rsidRPr="00576707" w:rsidRDefault="004F78CE" w:rsidP="00576707">
      <w:pPr>
        <w:spacing w:after="0" w:line="240" w:lineRule="auto"/>
        <w:ind w:firstLine="720"/>
        <w:jc w:val="both"/>
        <w:rPr>
          <w:szCs w:val="24"/>
        </w:rPr>
      </w:pPr>
      <w:r w:rsidRPr="00576707">
        <w:rPr>
          <w:szCs w:val="24"/>
        </w:rPr>
        <w:t>1. Šiuo pasiūlymu pažymime, kad sutinkame su visomis pirkimo sąlygomis, nustatytomis:</w:t>
      </w:r>
    </w:p>
    <w:p w:rsidR="004F78CE" w:rsidRPr="00576707" w:rsidRDefault="004F78CE" w:rsidP="00576707">
      <w:pPr>
        <w:spacing w:after="0" w:line="240" w:lineRule="auto"/>
        <w:ind w:firstLine="720"/>
        <w:jc w:val="both"/>
        <w:rPr>
          <w:szCs w:val="24"/>
        </w:rPr>
      </w:pPr>
      <w:r w:rsidRPr="00576707">
        <w:rPr>
          <w:szCs w:val="24"/>
        </w:rPr>
        <w:tab/>
        <w:t>1) supaprastinto atviro konkurso skelbime, paskelbtame Viešųjų pirkimų įstatymo nustatyta tvarka CVP IS;</w:t>
      </w:r>
    </w:p>
    <w:p w:rsidR="004F78CE" w:rsidRPr="00576707" w:rsidRDefault="004F78CE" w:rsidP="00576707">
      <w:pPr>
        <w:spacing w:after="0" w:line="240" w:lineRule="auto"/>
        <w:ind w:firstLine="720"/>
        <w:jc w:val="both"/>
        <w:rPr>
          <w:szCs w:val="24"/>
        </w:rPr>
      </w:pPr>
      <w:r w:rsidRPr="00576707">
        <w:rPr>
          <w:szCs w:val="24"/>
        </w:rPr>
        <w:tab/>
        <w:t>2) supaprastinto atviro konkurso sąlygose;</w:t>
      </w:r>
    </w:p>
    <w:p w:rsidR="004F78CE" w:rsidRPr="00576707" w:rsidRDefault="004F78CE" w:rsidP="00576707">
      <w:pPr>
        <w:spacing w:after="0" w:line="240" w:lineRule="auto"/>
        <w:ind w:left="720" w:firstLine="720"/>
        <w:jc w:val="both"/>
        <w:rPr>
          <w:szCs w:val="24"/>
        </w:rPr>
      </w:pPr>
      <w:r w:rsidRPr="00576707">
        <w:rPr>
          <w:szCs w:val="24"/>
        </w:rPr>
        <w:t>3) kituose pirkimo dokumentuose (jų paaiškinimuose, papildymuose).</w:t>
      </w:r>
    </w:p>
    <w:p w:rsidR="004F78CE" w:rsidRPr="00576707" w:rsidRDefault="004F78CE" w:rsidP="00576707">
      <w:pPr>
        <w:spacing w:after="0" w:line="240" w:lineRule="auto"/>
        <w:ind w:firstLine="720"/>
        <w:jc w:val="both"/>
        <w:rPr>
          <w:szCs w:val="24"/>
        </w:rPr>
      </w:pPr>
      <w:r w:rsidRPr="00576707">
        <w:rPr>
          <w:szCs w:val="24"/>
        </w:rPr>
        <w:t xml:space="preserve">2. </w:t>
      </w:r>
      <w:r w:rsidRPr="00576707">
        <w:rPr>
          <w:spacing w:val="-4"/>
        </w:rPr>
        <w:t>Pasirašydamas visą CVP IS priemonėmis pateiktą pasiūlymą saugiu elektroniniu parašu, patvirtinu, kad dokumentų skaitmeninės</w:t>
      </w:r>
      <w:r w:rsidRPr="00576707">
        <w:t xml:space="preserve"> kopijos ir elektroninėmis priemonėmis pateikti duomenys yra tikri.</w:t>
      </w:r>
    </w:p>
    <w:p w:rsidR="004F78CE" w:rsidRDefault="004F78CE" w:rsidP="008615AA">
      <w:pPr>
        <w:spacing w:after="0" w:line="240" w:lineRule="auto"/>
        <w:jc w:val="both"/>
        <w:rPr>
          <w:i/>
          <w:szCs w:val="24"/>
        </w:rPr>
      </w:pPr>
    </w:p>
    <w:sectPr w:rsidR="004F78CE" w:rsidSect="00BD0984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8CE" w:rsidRDefault="004F78CE" w:rsidP="00C9489A">
      <w:pPr>
        <w:spacing w:after="0" w:line="240" w:lineRule="auto"/>
      </w:pPr>
      <w:r>
        <w:separator/>
      </w:r>
    </w:p>
  </w:endnote>
  <w:endnote w:type="continuationSeparator" w:id="1">
    <w:p w:rsidR="004F78CE" w:rsidRDefault="004F78CE" w:rsidP="00C9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8CE" w:rsidRDefault="004F78CE" w:rsidP="00C9489A">
      <w:pPr>
        <w:spacing w:after="0" w:line="240" w:lineRule="auto"/>
      </w:pPr>
      <w:r>
        <w:separator/>
      </w:r>
    </w:p>
  </w:footnote>
  <w:footnote w:type="continuationSeparator" w:id="1">
    <w:p w:rsidR="004F78CE" w:rsidRDefault="004F78CE" w:rsidP="00C94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8CE" w:rsidRDefault="004F78CE">
    <w:pPr>
      <w:pStyle w:val="Header"/>
    </w:pPr>
  </w:p>
  <w:p w:rsidR="004F78CE" w:rsidRDefault="004F78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5AA"/>
    <w:rsid w:val="00123117"/>
    <w:rsid w:val="00150AF4"/>
    <w:rsid w:val="00167A5E"/>
    <w:rsid w:val="003144E1"/>
    <w:rsid w:val="00316603"/>
    <w:rsid w:val="003A6DE6"/>
    <w:rsid w:val="003B5E44"/>
    <w:rsid w:val="003D4701"/>
    <w:rsid w:val="003D567B"/>
    <w:rsid w:val="004F78CE"/>
    <w:rsid w:val="00576707"/>
    <w:rsid w:val="006A3B10"/>
    <w:rsid w:val="006D7215"/>
    <w:rsid w:val="006F607A"/>
    <w:rsid w:val="00772D5A"/>
    <w:rsid w:val="008527E0"/>
    <w:rsid w:val="008615AA"/>
    <w:rsid w:val="009974B2"/>
    <w:rsid w:val="009D0BC4"/>
    <w:rsid w:val="00A00FE7"/>
    <w:rsid w:val="00BD0984"/>
    <w:rsid w:val="00C9489A"/>
    <w:rsid w:val="00CF2C8B"/>
    <w:rsid w:val="00E61875"/>
    <w:rsid w:val="00ED3030"/>
    <w:rsid w:val="00FE52E0"/>
    <w:rsid w:val="00FE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5AA"/>
    <w:pPr>
      <w:spacing w:after="200" w:line="276" w:lineRule="auto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9489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948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489A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C948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489A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9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48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ntal@unidenta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878</Words>
  <Characters>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Veronika</cp:lastModifiedBy>
  <cp:revision>2</cp:revision>
  <dcterms:created xsi:type="dcterms:W3CDTF">2015-09-28T05:57:00Z</dcterms:created>
  <dcterms:modified xsi:type="dcterms:W3CDTF">2015-09-28T05:57:00Z</dcterms:modified>
</cp:coreProperties>
</file>