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6FDC7A" w14:textId="77777777" w:rsidR="008C0505" w:rsidRPr="0018082C" w:rsidRDefault="008C0505" w:rsidP="008C05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18082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VALSTYBINIO SOCIALINIO DRAUDIMO FONDO VALDYBA </w:t>
      </w:r>
    </w:p>
    <w:p w14:paraId="336A1461" w14:textId="77777777" w:rsidR="008C0505" w:rsidRPr="0018082C" w:rsidRDefault="008C0505" w:rsidP="008C05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18082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PRIE SOCIALINĖS APSAUGOS IR DARBO MINISTERIJOS </w:t>
      </w:r>
    </w:p>
    <w:p w14:paraId="079CA1D6" w14:textId="77777777" w:rsidR="008C0505" w:rsidRPr="0018082C" w:rsidRDefault="008C0505" w:rsidP="008C05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1EF944FE" w14:textId="037A3D5F" w:rsidR="008C0505" w:rsidRPr="0018082C" w:rsidRDefault="003C7DF0" w:rsidP="008C050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18082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AB </w:t>
      </w:r>
      <w:r w:rsidR="008C0505" w:rsidRPr="0018082C">
        <w:rPr>
          <w:rFonts w:ascii="Times New Roman" w:eastAsia="Calibri" w:hAnsi="Times New Roman" w:cs="Times New Roman"/>
          <w:b/>
          <w:sz w:val="24"/>
          <w:szCs w:val="24"/>
        </w:rPr>
        <w:t>LIETUVOS PAŠTAS</w:t>
      </w:r>
    </w:p>
    <w:p w14:paraId="5BD88B3B" w14:textId="77777777" w:rsidR="008C0505" w:rsidRPr="0018082C" w:rsidRDefault="008C0505" w:rsidP="008C05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1D6230CD" w14:textId="77777777" w:rsidR="008C0505" w:rsidRPr="0018082C" w:rsidRDefault="008C0505" w:rsidP="008C050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18082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SUSITARIMAS </w:t>
      </w:r>
    </w:p>
    <w:p w14:paraId="5AF6DE32" w14:textId="77777777" w:rsidR="008C0505" w:rsidRPr="0018082C" w:rsidRDefault="008C0505" w:rsidP="008C050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18082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DĖL 2019 M. KOVO 27 D. SUTARTIES NR. F1-0-41 </w:t>
      </w:r>
      <w:r w:rsidR="00FB37BF" w:rsidRPr="0018082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/ </w:t>
      </w:r>
      <w:r w:rsidR="00FB37BF" w:rsidRPr="0018082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lt-LT"/>
        </w:rPr>
        <w:t xml:space="preserve">2019-00684 </w:t>
      </w:r>
      <w:r w:rsidRPr="0018082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PRATĘSIMO</w:t>
      </w:r>
    </w:p>
    <w:p w14:paraId="4BB70712" w14:textId="77777777" w:rsidR="008C0505" w:rsidRPr="0018082C" w:rsidRDefault="008C0505" w:rsidP="008C05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47970E63" w14:textId="77777777" w:rsidR="008C0505" w:rsidRPr="0018082C" w:rsidRDefault="008C0505" w:rsidP="008C05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8082C">
        <w:rPr>
          <w:rFonts w:ascii="Times New Roman" w:eastAsia="Times New Roman" w:hAnsi="Times New Roman" w:cs="Times New Roman"/>
          <w:sz w:val="24"/>
          <w:szCs w:val="24"/>
          <w:lang w:eastAsia="lt-LT"/>
        </w:rPr>
        <w:t>20</w:t>
      </w:r>
      <w:r w:rsidR="0065295E" w:rsidRPr="0018082C">
        <w:rPr>
          <w:rFonts w:ascii="Times New Roman" w:eastAsia="Times New Roman" w:hAnsi="Times New Roman" w:cs="Times New Roman"/>
          <w:sz w:val="24"/>
          <w:szCs w:val="24"/>
          <w:lang w:eastAsia="lt-LT"/>
        </w:rPr>
        <w:t>21</w:t>
      </w:r>
      <w:r w:rsidRPr="0018082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__________________________ d. Nr. </w:t>
      </w:r>
    </w:p>
    <w:p w14:paraId="090FC56F" w14:textId="77777777" w:rsidR="008C0505" w:rsidRPr="0018082C" w:rsidRDefault="008C0505" w:rsidP="008C05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8082C">
        <w:rPr>
          <w:rFonts w:ascii="Times New Roman" w:eastAsia="Times New Roman" w:hAnsi="Times New Roman" w:cs="Times New Roman"/>
          <w:sz w:val="24"/>
          <w:szCs w:val="24"/>
          <w:lang w:eastAsia="lt-LT"/>
        </w:rPr>
        <w:t>Vilnius</w:t>
      </w:r>
    </w:p>
    <w:p w14:paraId="3D15E228" w14:textId="77777777" w:rsidR="008C0505" w:rsidRPr="0018082C" w:rsidRDefault="008C0505" w:rsidP="008C05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51779B" w14:textId="3AB932EE" w:rsidR="008C0505" w:rsidRPr="0018082C" w:rsidRDefault="008C0505" w:rsidP="00747B35">
      <w:pPr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8082C">
        <w:rPr>
          <w:rFonts w:ascii="Times New Roman" w:eastAsia="Times New Roman" w:hAnsi="Times New Roman" w:cs="Times New Roman"/>
          <w:sz w:val="24"/>
          <w:szCs w:val="24"/>
        </w:rPr>
        <w:t xml:space="preserve">Valstybinio socialinio draudimo fondo valdyba prie Socialinės apsaugos ir darbo ministerijos (toliau – Užsakovas), atstovaujama </w:t>
      </w:r>
      <w:r w:rsidRPr="0018082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direktorės Julitos </w:t>
      </w:r>
      <w:proofErr w:type="spellStart"/>
      <w:r w:rsidRPr="0018082C">
        <w:rPr>
          <w:rFonts w:ascii="Times New Roman" w:eastAsia="Times New Roman" w:hAnsi="Times New Roman" w:cs="Times New Roman"/>
          <w:sz w:val="24"/>
          <w:szCs w:val="24"/>
          <w:lang w:eastAsia="lt-LT"/>
        </w:rPr>
        <w:t>Varanauskienės</w:t>
      </w:r>
      <w:proofErr w:type="spellEnd"/>
      <w:r w:rsidRPr="0018082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veikiančios </w:t>
      </w:r>
      <w:r w:rsidRPr="0018082C">
        <w:rPr>
          <w:rFonts w:ascii="Times New Roman" w:eastAsia="Times New Roman" w:hAnsi="Times New Roman" w:cs="Times New Roman"/>
          <w:sz w:val="24"/>
          <w:szCs w:val="24"/>
        </w:rPr>
        <w:t>pagal Valstybinio socialinio draudimo fondo valdybos prie Socialinės apsaugos ir darbo ministerijos nuostatus, ir akcinė bendrovė „</w:t>
      </w:r>
      <w:r w:rsidR="0065295E" w:rsidRPr="0018082C">
        <w:rPr>
          <w:rFonts w:ascii="Times New Roman" w:eastAsia="Times New Roman" w:hAnsi="Times New Roman" w:cs="Times New Roman"/>
          <w:sz w:val="24"/>
          <w:szCs w:val="24"/>
        </w:rPr>
        <w:t>Lietuvos paštas</w:t>
      </w:r>
      <w:r w:rsidRPr="0018082C">
        <w:rPr>
          <w:rFonts w:ascii="Times New Roman" w:eastAsia="Times New Roman" w:hAnsi="Times New Roman" w:cs="Times New Roman"/>
          <w:sz w:val="24"/>
          <w:szCs w:val="24"/>
        </w:rPr>
        <w:t xml:space="preserve">“ (toliau – Tiekėjas), </w:t>
      </w:r>
      <w:r w:rsidRPr="0018082C"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atstovaujama Verslo </w:t>
      </w:r>
      <w:r w:rsidR="00A067AF" w:rsidRPr="0018082C"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klientų </w:t>
      </w:r>
      <w:r w:rsidRPr="0018082C">
        <w:rPr>
          <w:rFonts w:ascii="Times New Roman" w:eastAsia="Times New Roman" w:hAnsi="Times New Roman" w:cs="Times New Roman"/>
          <w:kern w:val="16"/>
          <w:sz w:val="24"/>
          <w:szCs w:val="24"/>
        </w:rPr>
        <w:t>departamento vadovo</w:t>
      </w:r>
      <w:r w:rsidR="00FB37BF" w:rsidRPr="0018082C"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 Livijaus </w:t>
      </w:r>
      <w:proofErr w:type="spellStart"/>
      <w:r w:rsidR="00FB37BF" w:rsidRPr="0018082C">
        <w:rPr>
          <w:rFonts w:ascii="Times New Roman" w:eastAsia="Times New Roman" w:hAnsi="Times New Roman" w:cs="Times New Roman"/>
          <w:kern w:val="16"/>
          <w:sz w:val="24"/>
          <w:szCs w:val="24"/>
        </w:rPr>
        <w:t>Piročkino</w:t>
      </w:r>
      <w:proofErr w:type="spellEnd"/>
      <w:r w:rsidRPr="0018082C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Pr="0018082C"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 veikiančio pagal</w:t>
      </w:r>
      <w:r w:rsidR="00747B35" w:rsidRPr="0018082C"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 </w:t>
      </w:r>
      <w:r w:rsidR="00747B35" w:rsidRPr="0018082C">
        <w:rPr>
          <w:rFonts w:ascii="Times New Roman" w:hAnsi="Times New Roman" w:cs="Times New Roman"/>
          <w:sz w:val="24"/>
          <w:szCs w:val="24"/>
        </w:rPr>
        <w:t>2021 m. sausio 5 d. įgaliojimą Nr. 5-2021-00001</w:t>
      </w:r>
      <w:r w:rsidRPr="0018082C">
        <w:rPr>
          <w:rFonts w:ascii="Times New Roman" w:eastAsia="Times New Roman" w:hAnsi="Times New Roman" w:cs="Times New Roman"/>
          <w:sz w:val="24"/>
          <w:szCs w:val="24"/>
        </w:rPr>
        <w:t>, toliau kartu vadinamos šalimis,</w:t>
      </w:r>
      <w:r w:rsidR="00747B35" w:rsidRPr="0018082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18082C">
        <w:rPr>
          <w:rFonts w:ascii="Times New Roman" w:eastAsia="Times New Roman" w:hAnsi="Times New Roman" w:cs="Times New Roman"/>
          <w:sz w:val="24"/>
          <w:szCs w:val="24"/>
        </w:rPr>
        <w:t>vadovaudamosi LR Viešųjų pirkimo įstatymo 89 str. 1 d.</w:t>
      </w:r>
      <w:bookmarkStart w:id="0" w:name="_GoBack"/>
      <w:bookmarkEnd w:id="0"/>
      <w:r w:rsidRPr="0018082C">
        <w:rPr>
          <w:rFonts w:ascii="Times New Roman" w:eastAsia="Times New Roman" w:hAnsi="Times New Roman" w:cs="Times New Roman"/>
          <w:sz w:val="24"/>
          <w:szCs w:val="24"/>
        </w:rPr>
        <w:t xml:space="preserve"> 1 p.</w:t>
      </w:r>
      <w:r w:rsidR="0065295E" w:rsidRPr="0018082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65295E" w:rsidRPr="0018082C">
        <w:rPr>
          <w:rFonts w:ascii="Times New Roman" w:eastAsia="Times New Roman" w:hAnsi="Times New Roman" w:cs="Times New Roman"/>
          <w:i/>
          <w:sz w:val="24"/>
          <w:szCs w:val="24"/>
        </w:rPr>
        <w:t>kai pakeitimas, neatsižvelgiant į jo piniginę vertę, iš anksto buvo aiškiai, tiksliai ir nedviprasmiškai suformuluotas pirkimo dokumentuose)</w:t>
      </w:r>
      <w:r w:rsidRPr="0018082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18082C">
        <w:rPr>
          <w:rFonts w:ascii="Times New Roman" w:eastAsia="Times New Roman" w:hAnsi="Times New Roman" w:cs="Times New Roman"/>
          <w:sz w:val="24"/>
          <w:szCs w:val="24"/>
        </w:rPr>
        <w:t>ir 2019 m. kovo 27 d. sutarties Nr. F1-0-41</w:t>
      </w:r>
      <w:r w:rsidR="00A24910" w:rsidRPr="0018082C">
        <w:rPr>
          <w:rFonts w:ascii="Times New Roman" w:eastAsia="Times New Roman" w:hAnsi="Times New Roman" w:cs="Times New Roman"/>
          <w:sz w:val="24"/>
          <w:szCs w:val="24"/>
        </w:rPr>
        <w:t>/</w:t>
      </w:r>
      <w:r w:rsidR="00A24910" w:rsidRPr="0018082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/ </w:t>
      </w:r>
      <w:r w:rsidR="00A24910" w:rsidRPr="0018082C">
        <w:rPr>
          <w:rFonts w:ascii="Times New Roman" w:eastAsia="Times New Roman" w:hAnsi="Times New Roman" w:cs="Times New Roman"/>
          <w:bCs/>
          <w:sz w:val="24"/>
          <w:szCs w:val="24"/>
          <w:lang w:val="en-US" w:eastAsia="lt-LT"/>
        </w:rPr>
        <w:t>2019-00684</w:t>
      </w:r>
      <w:r w:rsidR="00A24910" w:rsidRPr="0018082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lt-LT"/>
        </w:rPr>
        <w:t xml:space="preserve"> </w:t>
      </w:r>
      <w:r w:rsidRPr="0018082C">
        <w:rPr>
          <w:rFonts w:ascii="Times New Roman" w:eastAsia="Times New Roman" w:hAnsi="Times New Roman" w:cs="Times New Roman"/>
          <w:sz w:val="24"/>
          <w:szCs w:val="24"/>
        </w:rPr>
        <w:t xml:space="preserve"> (toliau – Sutartis) 4.3</w:t>
      </w:r>
      <w:r w:rsidR="0065295E" w:rsidRPr="0018082C">
        <w:rPr>
          <w:rFonts w:ascii="Times New Roman" w:eastAsia="Times New Roman" w:hAnsi="Times New Roman" w:cs="Times New Roman"/>
          <w:sz w:val="24"/>
          <w:szCs w:val="24"/>
        </w:rPr>
        <w:t xml:space="preserve"> ir</w:t>
      </w:r>
      <w:r w:rsidRPr="0018082C">
        <w:rPr>
          <w:rFonts w:ascii="Times New Roman" w:eastAsia="Times New Roman" w:hAnsi="Times New Roman" w:cs="Times New Roman"/>
          <w:sz w:val="24"/>
          <w:szCs w:val="24"/>
        </w:rPr>
        <w:t xml:space="preserve"> 9.4 punktais sudarė šį susitarimą (toliau – Susitarimas):</w:t>
      </w:r>
    </w:p>
    <w:p w14:paraId="2E667909" w14:textId="55DD00AD" w:rsidR="00335669" w:rsidRPr="0018082C" w:rsidRDefault="008C0505" w:rsidP="00844F8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082C">
        <w:rPr>
          <w:rFonts w:ascii="Times New Roman" w:eastAsia="Times New Roman" w:hAnsi="Times New Roman" w:cs="Times New Roman"/>
          <w:sz w:val="24"/>
          <w:szCs w:val="24"/>
        </w:rPr>
        <w:t xml:space="preserve">1. Sutarties šalys susitaria sutarties galiojimo terminą </w:t>
      </w:r>
      <w:r w:rsidR="00C53842" w:rsidRPr="0018082C">
        <w:rPr>
          <w:rFonts w:ascii="Times New Roman" w:eastAsia="Times New Roman" w:hAnsi="Times New Roman" w:cs="Times New Roman"/>
          <w:sz w:val="24"/>
          <w:szCs w:val="24"/>
        </w:rPr>
        <w:t xml:space="preserve">pratęsti </w:t>
      </w:r>
      <w:r w:rsidR="00736714" w:rsidRPr="0018082C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iki 2021 m. birželio 30 d.</w:t>
      </w:r>
      <w:r w:rsidR="00736714" w:rsidRPr="0018082C">
        <w:rPr>
          <w:rFonts w:eastAsia="Times New Roman"/>
          <w:strike/>
          <w:lang w:eastAsia="lt-LT" w:bidi="lt-LT"/>
        </w:rPr>
        <w:t xml:space="preserve"> </w:t>
      </w:r>
    </w:p>
    <w:p w14:paraId="2C3E0E56" w14:textId="77777777" w:rsidR="008C0505" w:rsidRPr="0018082C" w:rsidRDefault="008C0505" w:rsidP="008C05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082C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18082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Šis Susitarimas įsigalioja nuo Susitarimo šalių pasirašymo dienos bei Tiekėjui pateikus galiojantį Pagrindinės sutarties įvykdymo užtikrinimą </w:t>
      </w:r>
      <w:r w:rsidR="0065295E" w:rsidRPr="0018082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18082C">
        <w:rPr>
          <w:rFonts w:ascii="Times New Roman" w:eastAsia="Times New Roman" w:hAnsi="Times New Roman" w:cs="Times New Roman"/>
          <w:sz w:val="24"/>
          <w:szCs w:val="24"/>
          <w:lang w:eastAsia="lt-LT"/>
        </w:rPr>
        <w:t>ir galioja iki Sutarties galiojimo pabaigos.</w:t>
      </w:r>
    </w:p>
    <w:p w14:paraId="63B8B854" w14:textId="77777777" w:rsidR="008C0505" w:rsidRPr="0018082C" w:rsidRDefault="008C0505" w:rsidP="008C05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8082C">
        <w:rPr>
          <w:rFonts w:ascii="Times New Roman" w:eastAsia="Times New Roman" w:hAnsi="Times New Roman" w:cs="Times New Roman"/>
          <w:sz w:val="24"/>
          <w:szCs w:val="24"/>
          <w:lang w:eastAsia="lt-LT"/>
        </w:rPr>
        <w:t>3. Šis Susitarimas yra neatskiriama Sutarties dalis.</w:t>
      </w:r>
    </w:p>
    <w:p w14:paraId="40846C78" w14:textId="77777777" w:rsidR="008C0505" w:rsidRPr="0018082C" w:rsidRDefault="008C0505" w:rsidP="008C05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8082C">
        <w:rPr>
          <w:rFonts w:ascii="Times New Roman" w:eastAsia="Times New Roman" w:hAnsi="Times New Roman" w:cs="Times New Roman"/>
          <w:sz w:val="24"/>
          <w:szCs w:val="24"/>
          <w:lang w:eastAsia="lt-LT"/>
        </w:rPr>
        <w:t>4. Šis Susitarimas sudarytas lietuvių kalba dviem egzemplioriais, turinčiais vienodą juridinę galią - po vieną egzempliorių kiekvienai iš šalių.</w:t>
      </w:r>
    </w:p>
    <w:p w14:paraId="33421E65" w14:textId="77777777" w:rsidR="008C0505" w:rsidRPr="0018082C" w:rsidRDefault="008C0505" w:rsidP="008C05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94EAA0" w14:textId="77777777" w:rsidR="008C0505" w:rsidRPr="0018082C" w:rsidRDefault="008C0505" w:rsidP="008C05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F9BF1D" w14:textId="77777777" w:rsidR="008C0505" w:rsidRPr="0018082C" w:rsidRDefault="008C0505" w:rsidP="008C05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257DD9" w14:textId="77777777" w:rsidR="008C0505" w:rsidRPr="0018082C" w:rsidRDefault="008C0505" w:rsidP="008C05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8082C">
        <w:rPr>
          <w:rFonts w:ascii="Times New Roman" w:eastAsia="Calibri" w:hAnsi="Times New Roman" w:cs="Times New Roman"/>
          <w:b/>
          <w:sz w:val="24"/>
          <w:szCs w:val="24"/>
        </w:rPr>
        <w:t>Užsakovas</w:t>
      </w:r>
    </w:p>
    <w:p w14:paraId="5659BE27" w14:textId="77777777" w:rsidR="008C0505" w:rsidRPr="0018082C" w:rsidRDefault="008C0505" w:rsidP="008C050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8082C">
        <w:rPr>
          <w:rFonts w:ascii="Times New Roman" w:eastAsia="Times New Roman" w:hAnsi="Times New Roman" w:cs="Times New Roman"/>
          <w:sz w:val="24"/>
          <w:szCs w:val="24"/>
          <w:lang w:eastAsia="lt-LT"/>
        </w:rPr>
        <w:t>Valstybinio socialinio draudimo fondo valdybos</w:t>
      </w:r>
    </w:p>
    <w:p w14:paraId="4BE0D395" w14:textId="77777777" w:rsidR="008C0505" w:rsidRPr="0018082C" w:rsidRDefault="008C0505" w:rsidP="008C05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8082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prie Socialinės apsaugos ir darbo ministerijos </w:t>
      </w:r>
    </w:p>
    <w:p w14:paraId="0B21C6CF" w14:textId="77777777" w:rsidR="008C0505" w:rsidRPr="0018082C" w:rsidRDefault="008C0505" w:rsidP="008C05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8082C">
        <w:rPr>
          <w:rFonts w:ascii="Times New Roman" w:eastAsia="Times New Roman" w:hAnsi="Times New Roman" w:cs="Times New Roman"/>
          <w:sz w:val="24"/>
          <w:szCs w:val="24"/>
          <w:lang w:eastAsia="lt-LT"/>
        </w:rPr>
        <w:t>Direktorė</w:t>
      </w:r>
      <w:r w:rsidRPr="0018082C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18082C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18082C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18082C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18082C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Julita </w:t>
      </w:r>
      <w:proofErr w:type="spellStart"/>
      <w:r w:rsidRPr="0018082C">
        <w:rPr>
          <w:rFonts w:ascii="Times New Roman" w:eastAsia="Times New Roman" w:hAnsi="Times New Roman" w:cs="Times New Roman"/>
          <w:sz w:val="24"/>
          <w:szCs w:val="24"/>
          <w:lang w:eastAsia="lt-LT"/>
        </w:rPr>
        <w:t>Varanauskienė</w:t>
      </w:r>
      <w:proofErr w:type="spellEnd"/>
    </w:p>
    <w:p w14:paraId="29D4B836" w14:textId="77777777" w:rsidR="008C0505" w:rsidRPr="0018082C" w:rsidRDefault="008C0505" w:rsidP="008C0505">
      <w:pPr>
        <w:spacing w:after="0" w:line="240" w:lineRule="auto"/>
        <w:ind w:firstLine="129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082C">
        <w:rPr>
          <w:rFonts w:ascii="Times New Roman" w:eastAsia="Times New Roman" w:hAnsi="Times New Roman" w:cs="Times New Roman"/>
          <w:sz w:val="24"/>
          <w:szCs w:val="24"/>
          <w:lang w:eastAsia="lt-LT"/>
        </w:rPr>
        <w:t>A.V.</w:t>
      </w:r>
    </w:p>
    <w:p w14:paraId="60ABAE41" w14:textId="77777777" w:rsidR="008C0505" w:rsidRPr="0018082C" w:rsidRDefault="008C0505" w:rsidP="008C050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48EE1F" w14:textId="77777777" w:rsidR="008C0505" w:rsidRPr="0018082C" w:rsidRDefault="008C0505" w:rsidP="008C050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9E3F46D" w14:textId="77777777" w:rsidR="008C0505" w:rsidRPr="0018082C" w:rsidRDefault="008C0505" w:rsidP="008C050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924D948" w14:textId="77777777" w:rsidR="008C0505" w:rsidRPr="0018082C" w:rsidRDefault="008C0505" w:rsidP="008C05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8082C">
        <w:rPr>
          <w:rFonts w:ascii="Times New Roman" w:eastAsia="Calibri" w:hAnsi="Times New Roman" w:cs="Times New Roman"/>
          <w:b/>
          <w:sz w:val="24"/>
          <w:szCs w:val="24"/>
        </w:rPr>
        <w:t>Tiekėjas</w:t>
      </w:r>
    </w:p>
    <w:p w14:paraId="25B07746" w14:textId="3DFC8497" w:rsidR="008C0505" w:rsidRPr="0018082C" w:rsidRDefault="003C7DF0" w:rsidP="008C050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082C">
        <w:rPr>
          <w:rFonts w:ascii="Times New Roman" w:eastAsia="Calibri" w:hAnsi="Times New Roman" w:cs="Times New Roman"/>
          <w:sz w:val="24"/>
          <w:szCs w:val="24"/>
        </w:rPr>
        <w:t xml:space="preserve">AB </w:t>
      </w:r>
      <w:r w:rsidR="002F5AD5" w:rsidRPr="0018082C">
        <w:rPr>
          <w:rFonts w:ascii="Times New Roman" w:eastAsia="Calibri" w:hAnsi="Times New Roman" w:cs="Times New Roman"/>
          <w:sz w:val="24"/>
          <w:szCs w:val="24"/>
        </w:rPr>
        <w:t>Lietuvos pašto</w:t>
      </w:r>
    </w:p>
    <w:p w14:paraId="7DDC8348" w14:textId="70F62E2D" w:rsidR="008C0505" w:rsidRPr="0018082C" w:rsidRDefault="008C0505" w:rsidP="008C050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082C">
        <w:rPr>
          <w:rFonts w:ascii="Times New Roman" w:eastAsia="Calibri" w:hAnsi="Times New Roman" w:cs="Times New Roman"/>
          <w:sz w:val="24"/>
          <w:szCs w:val="24"/>
        </w:rPr>
        <w:t xml:space="preserve">Verslo </w:t>
      </w:r>
      <w:r w:rsidR="00A067AF" w:rsidRPr="0018082C">
        <w:rPr>
          <w:rFonts w:ascii="Times New Roman" w:eastAsia="Calibri" w:hAnsi="Times New Roman" w:cs="Times New Roman"/>
          <w:sz w:val="24"/>
          <w:szCs w:val="24"/>
        </w:rPr>
        <w:t xml:space="preserve">klientų </w:t>
      </w:r>
      <w:r w:rsidRPr="0018082C">
        <w:rPr>
          <w:rFonts w:ascii="Times New Roman" w:eastAsia="Calibri" w:hAnsi="Times New Roman" w:cs="Times New Roman"/>
          <w:sz w:val="24"/>
          <w:szCs w:val="24"/>
        </w:rPr>
        <w:t>departame</w:t>
      </w:r>
      <w:r w:rsidR="0065295E" w:rsidRPr="0018082C">
        <w:rPr>
          <w:rFonts w:ascii="Times New Roman" w:eastAsia="Calibri" w:hAnsi="Times New Roman" w:cs="Times New Roman"/>
          <w:sz w:val="24"/>
          <w:szCs w:val="24"/>
        </w:rPr>
        <w:t>n</w:t>
      </w:r>
      <w:r w:rsidRPr="0018082C">
        <w:rPr>
          <w:rFonts w:ascii="Times New Roman" w:eastAsia="Calibri" w:hAnsi="Times New Roman" w:cs="Times New Roman"/>
          <w:sz w:val="24"/>
          <w:szCs w:val="24"/>
        </w:rPr>
        <w:t>to vadovas</w:t>
      </w:r>
      <w:r w:rsidRPr="0018082C">
        <w:rPr>
          <w:rFonts w:ascii="Times New Roman" w:eastAsia="Calibri" w:hAnsi="Times New Roman" w:cs="Times New Roman"/>
          <w:sz w:val="24"/>
          <w:szCs w:val="24"/>
        </w:rPr>
        <w:tab/>
      </w:r>
      <w:r w:rsidRPr="0018082C">
        <w:rPr>
          <w:rFonts w:ascii="Times New Roman" w:eastAsia="Calibri" w:hAnsi="Times New Roman" w:cs="Times New Roman"/>
          <w:sz w:val="24"/>
          <w:szCs w:val="24"/>
        </w:rPr>
        <w:tab/>
      </w:r>
      <w:r w:rsidRPr="0018082C">
        <w:rPr>
          <w:rFonts w:ascii="Times New Roman" w:eastAsia="Calibri" w:hAnsi="Times New Roman" w:cs="Times New Roman"/>
          <w:sz w:val="24"/>
          <w:szCs w:val="24"/>
        </w:rPr>
        <w:tab/>
      </w:r>
      <w:r w:rsidR="00747B35" w:rsidRPr="0018082C">
        <w:rPr>
          <w:rFonts w:ascii="Times New Roman" w:eastAsia="Calibri" w:hAnsi="Times New Roman" w:cs="Times New Roman"/>
          <w:sz w:val="24"/>
          <w:szCs w:val="24"/>
        </w:rPr>
        <w:t xml:space="preserve">Livijus </w:t>
      </w:r>
      <w:proofErr w:type="spellStart"/>
      <w:r w:rsidR="00747B35" w:rsidRPr="0018082C">
        <w:rPr>
          <w:rFonts w:ascii="Times New Roman" w:eastAsia="Calibri" w:hAnsi="Times New Roman" w:cs="Times New Roman"/>
          <w:sz w:val="24"/>
          <w:szCs w:val="24"/>
        </w:rPr>
        <w:t>Piročkinas</w:t>
      </w:r>
      <w:proofErr w:type="spellEnd"/>
    </w:p>
    <w:p w14:paraId="0FA54C9B" w14:textId="77777777" w:rsidR="008C0505" w:rsidRPr="0018082C" w:rsidRDefault="008C0505" w:rsidP="008C0505">
      <w:pPr>
        <w:spacing w:after="0" w:line="240" w:lineRule="auto"/>
        <w:jc w:val="both"/>
      </w:pPr>
      <w:r w:rsidRPr="0018082C">
        <w:rPr>
          <w:rFonts w:ascii="Times New Roman" w:eastAsia="Calibri" w:hAnsi="Times New Roman" w:cs="Times New Roman"/>
          <w:sz w:val="24"/>
          <w:szCs w:val="24"/>
        </w:rPr>
        <w:tab/>
        <w:t>A.V.</w:t>
      </w:r>
    </w:p>
    <w:p w14:paraId="53789C11" w14:textId="77777777" w:rsidR="008C0505" w:rsidRPr="0018082C" w:rsidRDefault="008C0505" w:rsidP="008C0505"/>
    <w:p w14:paraId="55081623" w14:textId="77777777" w:rsidR="008C0505" w:rsidRPr="0018082C" w:rsidRDefault="008C0505" w:rsidP="008C0505"/>
    <w:p w14:paraId="32460E03" w14:textId="77777777" w:rsidR="001D1214" w:rsidRPr="0018082C" w:rsidRDefault="0018082C"/>
    <w:sectPr w:rsidR="001D1214" w:rsidRPr="0018082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505"/>
    <w:rsid w:val="001359CC"/>
    <w:rsid w:val="0018082C"/>
    <w:rsid w:val="002F5AD5"/>
    <w:rsid w:val="00335669"/>
    <w:rsid w:val="003C7DF0"/>
    <w:rsid w:val="005C7976"/>
    <w:rsid w:val="0065295E"/>
    <w:rsid w:val="00736714"/>
    <w:rsid w:val="00747B35"/>
    <w:rsid w:val="00802BF5"/>
    <w:rsid w:val="00844F89"/>
    <w:rsid w:val="008B55B8"/>
    <w:rsid w:val="008C0505"/>
    <w:rsid w:val="00A067AF"/>
    <w:rsid w:val="00A24910"/>
    <w:rsid w:val="00AE398C"/>
    <w:rsid w:val="00B5623C"/>
    <w:rsid w:val="00C53842"/>
    <w:rsid w:val="00C650C1"/>
    <w:rsid w:val="00E0132F"/>
    <w:rsid w:val="00E8507F"/>
    <w:rsid w:val="00FB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70A82"/>
  <w15:chartTrackingRefBased/>
  <w15:docId w15:val="{4F6F53AB-2525-43BC-9A76-DC29900C0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C0505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FB37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B37B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B37B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7B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7BF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B3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B37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8A76B-2E8D-4D0E-9D9A-489EFAC39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1CE82A06</Template>
  <TotalTime>1</TotalTime>
  <Pages>1</Pages>
  <Words>1167</Words>
  <Characters>666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SoDra</Company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Radžiutė</dc:creator>
  <cp:keywords/>
  <dc:description/>
  <cp:lastModifiedBy>Renata Radžiutė</cp:lastModifiedBy>
  <cp:revision>3</cp:revision>
  <dcterms:created xsi:type="dcterms:W3CDTF">2021-03-08T12:10:00Z</dcterms:created>
  <dcterms:modified xsi:type="dcterms:W3CDTF">2021-07-13T08:19:00Z</dcterms:modified>
</cp:coreProperties>
</file>