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E2" w:rsidRPr="006F0D10" w:rsidRDefault="008170E2" w:rsidP="000273F8">
      <w:pPr>
        <w:spacing w:after="0" w:line="240" w:lineRule="auto"/>
        <w:ind w:firstLine="720"/>
        <w:jc w:val="both"/>
        <w:rPr>
          <w:szCs w:val="24"/>
        </w:rPr>
      </w:pPr>
      <w:r w:rsidRPr="006F0D10">
        <w:rPr>
          <w:szCs w:val="24"/>
        </w:rPr>
        <w:t>Pateikdami pasiūlymą, patvirtiname, jog siūlomos prekės visiškai atitinka pirkimo dokumentuose nustatytu</w:t>
      </w:r>
      <w:r>
        <w:rPr>
          <w:szCs w:val="24"/>
        </w:rPr>
        <w:t xml:space="preserve">s reikalavimus. Tą patvirtindami </w:t>
      </w:r>
      <w:r w:rsidRPr="000844BA">
        <w:rPr>
          <w:b/>
          <w:szCs w:val="24"/>
        </w:rPr>
        <w:t>kartu su pasiūlymu teikiame užpildytą siūlomų prekių techninės specifikacijos lentelę</w:t>
      </w:r>
      <w:r>
        <w:rPr>
          <w:szCs w:val="24"/>
        </w:rPr>
        <w:t>, parengtą pagal konkurso sąlygų 2 priede pateiktą formą.</w:t>
      </w:r>
    </w:p>
    <w:p w:rsidR="008170E2" w:rsidRPr="000273F8" w:rsidRDefault="008170E2" w:rsidP="000273F8">
      <w:pPr>
        <w:spacing w:after="0" w:line="240" w:lineRule="auto"/>
        <w:ind w:firstLine="720"/>
        <w:jc w:val="both"/>
        <w:rPr>
          <w:szCs w:val="24"/>
        </w:rPr>
      </w:pPr>
      <w:r w:rsidRPr="000273F8">
        <w:rPr>
          <w:szCs w:val="24"/>
        </w:rPr>
        <w:t>Kartu su pasiūlymu pateikiami šie dokumentai: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7"/>
        <w:gridCol w:w="4713"/>
        <w:gridCol w:w="3771"/>
      </w:tblGrid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center"/>
              <w:rPr>
                <w:szCs w:val="24"/>
              </w:rPr>
            </w:pPr>
            <w:r w:rsidRPr="000273F8">
              <w:rPr>
                <w:szCs w:val="24"/>
              </w:rPr>
              <w:t>Eil.Nr.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spacing w:after="0" w:line="240" w:lineRule="auto"/>
              <w:jc w:val="center"/>
              <w:rPr>
                <w:szCs w:val="24"/>
              </w:rPr>
            </w:pPr>
            <w:r w:rsidRPr="000273F8">
              <w:rPr>
                <w:szCs w:val="24"/>
              </w:rPr>
              <w:t>Pateiktų dokumentų pavadinimas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center"/>
              <w:rPr>
                <w:szCs w:val="24"/>
              </w:rPr>
            </w:pPr>
            <w:r w:rsidRPr="000273F8">
              <w:rPr>
                <w:szCs w:val="24"/>
              </w:rPr>
              <w:t>Dokumento puslapių skaičius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Registravimo pažyma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Įstatai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Jungtinė pažyma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Pasiūlymas rekvizitai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Pasiūlymas su kainomis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Atitikimas specifikacijai 2priedas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Tiekėjo deklaracija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Atstovavimo dokumentai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Vaistų registravimo pažymėjimas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Didmeninio platinimo licencija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713" w:type="dxa"/>
          </w:tcPr>
          <w:p w:rsidR="008170E2" w:rsidRPr="000273F8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Adatų  atitikties dokumentai</w:t>
            </w:r>
          </w:p>
        </w:tc>
        <w:tc>
          <w:tcPr>
            <w:tcW w:w="3771" w:type="dxa"/>
          </w:tcPr>
          <w:p w:rsidR="008170E2" w:rsidRPr="000273F8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170E2" w:rsidRPr="000273F8" w:rsidTr="00AD5B03">
        <w:tc>
          <w:tcPr>
            <w:tcW w:w="1297" w:type="dxa"/>
          </w:tcPr>
          <w:p w:rsidR="008170E2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713" w:type="dxa"/>
          </w:tcPr>
          <w:p w:rsidR="008170E2" w:rsidRDefault="008170E2" w:rsidP="000273F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Vaistų informaciniai lapeliai</w:t>
            </w:r>
          </w:p>
        </w:tc>
        <w:tc>
          <w:tcPr>
            <w:tcW w:w="3771" w:type="dxa"/>
          </w:tcPr>
          <w:p w:rsidR="008170E2" w:rsidRDefault="008170E2" w:rsidP="000273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8170E2" w:rsidRDefault="008170E2">
      <w:r w:rsidRPr="006F0D10">
        <w:rPr>
          <w:bCs/>
          <w:szCs w:val="24"/>
        </w:rPr>
        <w:t>Pasiūlymas galioja iki pirkimo dokumentuos numatyto termino</w:t>
      </w:r>
    </w:p>
    <w:sectPr w:rsidR="008170E2" w:rsidSect="009B66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3F8"/>
    <w:rsid w:val="000273F8"/>
    <w:rsid w:val="000844BA"/>
    <w:rsid w:val="00125C1D"/>
    <w:rsid w:val="001A2825"/>
    <w:rsid w:val="00217151"/>
    <w:rsid w:val="006F0D10"/>
    <w:rsid w:val="007462F2"/>
    <w:rsid w:val="008170E2"/>
    <w:rsid w:val="008A5F4F"/>
    <w:rsid w:val="009B6642"/>
    <w:rsid w:val="00AD5B03"/>
    <w:rsid w:val="00F5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F8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513</Words>
  <Characters>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Pateikdami pasiūlymą, patvirtiname, jog siūlomos prekės visiškai atitinka pirkimo dokumentuose nustatytus reikalavimus</dc:title>
  <dc:subject/>
  <dc:creator>Daiva</dc:creator>
  <cp:keywords/>
  <dc:description/>
  <cp:lastModifiedBy>Veronika</cp:lastModifiedBy>
  <cp:revision>2</cp:revision>
  <dcterms:created xsi:type="dcterms:W3CDTF">2015-09-29T12:21:00Z</dcterms:created>
  <dcterms:modified xsi:type="dcterms:W3CDTF">2015-09-29T12:21:00Z</dcterms:modified>
</cp:coreProperties>
</file>