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40" w:type="dxa"/>
        <w:tblInd w:w="5988" w:type="dxa"/>
        <w:tblLook w:val="01E0"/>
      </w:tblPr>
      <w:tblGrid>
        <w:gridCol w:w="3840"/>
      </w:tblGrid>
      <w:tr w:rsidR="00506B22" w:rsidRPr="00FE52E0" w:rsidTr="00CF2C8B">
        <w:tc>
          <w:tcPr>
            <w:tcW w:w="3840" w:type="dxa"/>
          </w:tcPr>
          <w:p w:rsidR="00506B22" w:rsidRPr="00FE52E0" w:rsidRDefault="00506B22" w:rsidP="00CF2C8B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margin-left:-102.45pt;margin-top:-16.65pt;width:79.65pt;height:57.75pt;z-index:-251658240;visibility:visible">
                  <v:imagedata r:id="rId6" o:title=""/>
                </v:shape>
              </w:pict>
            </w:r>
          </w:p>
        </w:tc>
      </w:tr>
      <w:tr w:rsidR="00506B22" w:rsidRPr="00FE52E0" w:rsidTr="00CF2C8B">
        <w:tc>
          <w:tcPr>
            <w:tcW w:w="3840" w:type="dxa"/>
          </w:tcPr>
          <w:p w:rsidR="00506B22" w:rsidRPr="00FE52E0" w:rsidRDefault="00506B22" w:rsidP="00CF2C8B">
            <w:pPr>
              <w:spacing w:after="0" w:line="240" w:lineRule="auto"/>
              <w:rPr>
                <w:szCs w:val="24"/>
              </w:rPr>
            </w:pPr>
          </w:p>
        </w:tc>
      </w:tr>
    </w:tbl>
    <w:p w:rsidR="00506B22" w:rsidRPr="00E61875" w:rsidRDefault="00506B22" w:rsidP="008615AA">
      <w:pPr>
        <w:spacing w:after="0" w:line="240" w:lineRule="auto"/>
        <w:jc w:val="both"/>
        <w:rPr>
          <w:szCs w:val="24"/>
        </w:rPr>
      </w:pPr>
    </w:p>
    <w:p w:rsidR="00506B22" w:rsidRDefault="00506B22" w:rsidP="008615AA">
      <w:pP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:rsidR="00506B22" w:rsidRPr="00E61875" w:rsidRDefault="00506B22" w:rsidP="008615A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UAB“ UNIDENTAS“</w:t>
      </w:r>
    </w:p>
    <w:p w:rsidR="00506B22" w:rsidRPr="00E61875" w:rsidRDefault="00506B22" w:rsidP="008615AA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506B22" w:rsidRDefault="00506B22" w:rsidP="008615AA">
      <w:pPr>
        <w:spacing w:after="0" w:line="240" w:lineRule="auto"/>
        <w:ind w:right="-178"/>
        <w:jc w:val="center"/>
      </w:pPr>
    </w:p>
    <w:p w:rsidR="00506B22" w:rsidRPr="00E61875" w:rsidRDefault="00506B22" w:rsidP="008615A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Senasis Ukmergės kelias 4, Užubaliai,LT-14302 Vilniaus raj,įm.kodas 126409973, PVM LT264099716, juridinių asmenų registras Nr.019559</w:t>
      </w:r>
    </w:p>
    <w:p w:rsidR="00506B22" w:rsidRPr="006F607A" w:rsidRDefault="00506B22" w:rsidP="008615AA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6F607A">
        <w:rPr>
          <w:b/>
          <w:szCs w:val="24"/>
        </w:rPr>
        <w:t>VšĮ Karoliniškių poliklinikai</w:t>
      </w:r>
    </w:p>
    <w:p w:rsidR="00506B22" w:rsidRPr="00576707" w:rsidRDefault="00506B22" w:rsidP="00576707">
      <w:pPr>
        <w:spacing w:after="0" w:line="240" w:lineRule="auto"/>
        <w:jc w:val="center"/>
        <w:rPr>
          <w:b/>
          <w:szCs w:val="24"/>
        </w:rPr>
      </w:pPr>
      <w:r w:rsidRPr="00576707">
        <w:rPr>
          <w:b/>
          <w:szCs w:val="24"/>
        </w:rPr>
        <w:t>PASIŪLYMAS</w:t>
      </w:r>
    </w:p>
    <w:p w:rsidR="00506B22" w:rsidRPr="00576707" w:rsidRDefault="00506B22" w:rsidP="00576707">
      <w:pPr>
        <w:spacing w:after="0" w:line="240" w:lineRule="auto"/>
        <w:jc w:val="center"/>
        <w:rPr>
          <w:b/>
          <w:i/>
          <w:szCs w:val="24"/>
        </w:rPr>
      </w:pPr>
      <w:r w:rsidRPr="00576707">
        <w:rPr>
          <w:b/>
          <w:szCs w:val="24"/>
        </w:rPr>
        <w:t xml:space="preserve">DĖL ANESTETIKŲ IR KARPULINIŲ ADATŲ </w:t>
      </w:r>
      <w:r w:rsidRPr="00576707">
        <w:rPr>
          <w:b/>
          <w:caps/>
        </w:rPr>
        <w:t>pirkimO</w:t>
      </w:r>
    </w:p>
    <w:p w:rsidR="00506B22" w:rsidRPr="00576707" w:rsidRDefault="00506B22" w:rsidP="00576707">
      <w:pPr>
        <w:shd w:val="clear" w:color="auto" w:fill="FFFFFF"/>
        <w:spacing w:after="0" w:line="240" w:lineRule="auto"/>
        <w:jc w:val="center"/>
      </w:pPr>
    </w:p>
    <w:p w:rsidR="00506B22" w:rsidRPr="00E61875" w:rsidRDefault="00506B22" w:rsidP="008615AA">
      <w:pPr>
        <w:spacing w:after="0" w:line="240" w:lineRule="auto"/>
        <w:jc w:val="center"/>
        <w:rPr>
          <w:b/>
          <w:szCs w:val="24"/>
        </w:rPr>
      </w:pPr>
    </w:p>
    <w:p w:rsidR="00506B22" w:rsidRDefault="00506B22" w:rsidP="008615A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2015-08-10</w:t>
      </w:r>
    </w:p>
    <w:p w:rsidR="00506B22" w:rsidRPr="00E61875" w:rsidRDefault="00506B22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(Data)</w:t>
      </w:r>
    </w:p>
    <w:p w:rsidR="00506B22" w:rsidRPr="00E61875" w:rsidRDefault="00506B22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_</w:t>
      </w:r>
      <w:r>
        <w:rPr>
          <w:bCs/>
          <w:color w:val="000000"/>
        </w:rPr>
        <w:t>Vilnius</w:t>
      </w:r>
      <w:r w:rsidRPr="00E61875">
        <w:rPr>
          <w:bCs/>
          <w:color w:val="000000"/>
        </w:rPr>
        <w:t>__</w:t>
      </w:r>
    </w:p>
    <w:p w:rsidR="00506B22" w:rsidRPr="00E61875" w:rsidRDefault="00506B22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(Sudarymo vieta)</w:t>
      </w:r>
    </w:p>
    <w:p w:rsidR="00506B22" w:rsidRPr="00E61875" w:rsidRDefault="00506B22" w:rsidP="008615AA">
      <w:pPr>
        <w:spacing w:after="0" w:line="240" w:lineRule="auto"/>
        <w:jc w:val="center"/>
        <w:rPr>
          <w:szCs w:val="24"/>
        </w:rPr>
      </w:pPr>
    </w:p>
    <w:p w:rsidR="00506B22" w:rsidRPr="00E61875" w:rsidRDefault="00506B22" w:rsidP="008615AA">
      <w:pPr>
        <w:spacing w:after="0" w:line="240" w:lineRule="auto"/>
        <w:jc w:val="center"/>
        <w:rPr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8"/>
        <w:gridCol w:w="4320"/>
      </w:tblGrid>
      <w:tr w:rsidR="00506B22" w:rsidRPr="00E61875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E61875">
              <w:rPr>
                <w:szCs w:val="24"/>
              </w:rPr>
              <w:t xml:space="preserve">Tiekėjo pavadinimas </w:t>
            </w:r>
            <w:r w:rsidRPr="00E6187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320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</w:p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UAB“ Unidentas“</w:t>
            </w:r>
          </w:p>
        </w:tc>
      </w:tr>
      <w:tr w:rsidR="00506B22" w:rsidRPr="00E61875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Tiekėjo adresas</w:t>
            </w:r>
            <w:r w:rsidRPr="00E6187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320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 Užubaliai, Vilniaus raj</w:t>
            </w:r>
          </w:p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06B22" w:rsidRPr="00ED3030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772D5A">
              <w:t xml:space="preserve">Asmens, pasirašiusio pasiūlymą saugiu elektroniniu parašu, </w:t>
            </w:r>
            <w:r w:rsidRPr="003A6DE6">
              <w:rPr>
                <w:szCs w:val="24"/>
              </w:rPr>
              <w:t>pareigos</w:t>
            </w:r>
            <w:r>
              <w:rPr>
                <w:szCs w:val="24"/>
              </w:rPr>
              <w:t>,vardas, pavardė</w:t>
            </w:r>
          </w:p>
        </w:tc>
        <w:tc>
          <w:tcPr>
            <w:tcW w:w="4320" w:type="dxa"/>
          </w:tcPr>
          <w:p w:rsidR="00506B22" w:rsidRPr="00E61875" w:rsidRDefault="00506B22" w:rsidP="00576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L.e.p Direktorė Milda Kanopkienė</w:t>
            </w:r>
          </w:p>
        </w:tc>
      </w:tr>
      <w:tr w:rsidR="00506B22" w:rsidRPr="00E61875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Telefono numeris</w:t>
            </w:r>
          </w:p>
        </w:tc>
        <w:tc>
          <w:tcPr>
            <w:tcW w:w="4320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273 44 91, 273 33 74</w:t>
            </w:r>
          </w:p>
        </w:tc>
      </w:tr>
      <w:tr w:rsidR="00506B22" w:rsidRPr="00E61875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Fakso numeris</w:t>
            </w:r>
          </w:p>
        </w:tc>
        <w:tc>
          <w:tcPr>
            <w:tcW w:w="4320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273 22 39</w:t>
            </w:r>
          </w:p>
        </w:tc>
      </w:tr>
      <w:tr w:rsidR="00506B22" w:rsidRPr="00E61875" w:rsidTr="00CF2C8B">
        <w:tc>
          <w:tcPr>
            <w:tcW w:w="5028" w:type="dxa"/>
          </w:tcPr>
          <w:p w:rsidR="00506B22" w:rsidRPr="00E61875" w:rsidRDefault="00506B22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El. pašto adresas</w:t>
            </w:r>
          </w:p>
        </w:tc>
        <w:tc>
          <w:tcPr>
            <w:tcW w:w="4320" w:type="dxa"/>
          </w:tcPr>
          <w:p w:rsidR="00506B22" w:rsidRPr="00C9489A" w:rsidRDefault="00506B22" w:rsidP="00CF2C8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dental</w:t>
            </w:r>
            <w:r>
              <w:rPr>
                <w:szCs w:val="24"/>
                <w:lang w:val="en-US"/>
              </w:rPr>
              <w:t xml:space="preserve">@unidentas.lt, </w:t>
            </w:r>
          </w:p>
        </w:tc>
      </w:tr>
    </w:tbl>
    <w:p w:rsidR="00506B22" w:rsidRPr="00576707" w:rsidRDefault="00506B22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>1. Šiuo pasiūlymu pažymime, kad sutinkame su visomis pirkimo sąlygomis, nustatytomis:</w:t>
      </w:r>
    </w:p>
    <w:p w:rsidR="00506B22" w:rsidRPr="00576707" w:rsidRDefault="00506B22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ab/>
        <w:t>1) supaprastinto atviro konkurso skelbime, paskelbtame Viešųjų pirkimų įstatymo nustatyta tvarka CVP IS;</w:t>
      </w:r>
    </w:p>
    <w:p w:rsidR="00506B22" w:rsidRPr="00576707" w:rsidRDefault="00506B22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ab/>
        <w:t>2) supaprastinto atviro konkurso sąlygose;</w:t>
      </w:r>
    </w:p>
    <w:p w:rsidR="00506B22" w:rsidRPr="00576707" w:rsidRDefault="00506B22" w:rsidP="00576707">
      <w:pPr>
        <w:spacing w:after="0" w:line="240" w:lineRule="auto"/>
        <w:ind w:left="720" w:firstLine="720"/>
        <w:jc w:val="both"/>
        <w:rPr>
          <w:szCs w:val="24"/>
        </w:rPr>
      </w:pPr>
      <w:r w:rsidRPr="00576707">
        <w:rPr>
          <w:szCs w:val="24"/>
        </w:rPr>
        <w:t>3) kituose pirkimo dokumentuose (jų paaiškinimuose, papildymuose).</w:t>
      </w:r>
    </w:p>
    <w:p w:rsidR="00506B22" w:rsidRPr="00576707" w:rsidRDefault="00506B22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 xml:space="preserve">2. </w:t>
      </w:r>
      <w:r w:rsidRPr="00576707">
        <w:rPr>
          <w:spacing w:val="-4"/>
        </w:rPr>
        <w:t>Pasirašydamas visą CVP IS priemonėmis pateiktą pasiūlymą saugiu elektroniniu parašu, patvirtinu, kad dokumentų skaitmeninės</w:t>
      </w:r>
      <w:r w:rsidRPr="00576707">
        <w:t xml:space="preserve"> kopijos ir elektroninėmis priemonėmis pateikti duomenys yra tikri.</w:t>
      </w:r>
    </w:p>
    <w:p w:rsidR="00506B22" w:rsidRDefault="00506B22" w:rsidP="008615AA">
      <w:pPr>
        <w:spacing w:after="0" w:line="240" w:lineRule="auto"/>
        <w:jc w:val="both"/>
        <w:rPr>
          <w:i/>
          <w:szCs w:val="24"/>
        </w:rPr>
      </w:pPr>
      <w:bookmarkStart w:id="0" w:name="_GoBack"/>
      <w:bookmarkEnd w:id="0"/>
    </w:p>
    <w:sectPr w:rsidR="00506B22" w:rsidSect="002636B4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22" w:rsidRDefault="00506B22" w:rsidP="00C9489A">
      <w:pPr>
        <w:spacing w:after="0" w:line="240" w:lineRule="auto"/>
      </w:pPr>
      <w:r>
        <w:separator/>
      </w:r>
    </w:p>
  </w:endnote>
  <w:endnote w:type="continuationSeparator" w:id="1">
    <w:p w:rsidR="00506B22" w:rsidRDefault="00506B22" w:rsidP="00C9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22" w:rsidRDefault="00506B22" w:rsidP="00C9489A">
      <w:pPr>
        <w:spacing w:after="0" w:line="240" w:lineRule="auto"/>
      </w:pPr>
      <w:r>
        <w:separator/>
      </w:r>
    </w:p>
  </w:footnote>
  <w:footnote w:type="continuationSeparator" w:id="1">
    <w:p w:rsidR="00506B22" w:rsidRDefault="00506B22" w:rsidP="00C9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22" w:rsidRDefault="00506B22">
    <w:pPr>
      <w:pStyle w:val="Header"/>
    </w:pPr>
  </w:p>
  <w:p w:rsidR="00506B22" w:rsidRDefault="00506B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5AA"/>
    <w:rsid w:val="00123117"/>
    <w:rsid w:val="00150AF4"/>
    <w:rsid w:val="002636B4"/>
    <w:rsid w:val="002F3C36"/>
    <w:rsid w:val="00316603"/>
    <w:rsid w:val="003A6DE6"/>
    <w:rsid w:val="003B5E44"/>
    <w:rsid w:val="003D567B"/>
    <w:rsid w:val="00506B22"/>
    <w:rsid w:val="00576707"/>
    <w:rsid w:val="006F607A"/>
    <w:rsid w:val="00772D5A"/>
    <w:rsid w:val="008527E0"/>
    <w:rsid w:val="008615AA"/>
    <w:rsid w:val="009974B2"/>
    <w:rsid w:val="00A00FE7"/>
    <w:rsid w:val="00C9489A"/>
    <w:rsid w:val="00CC348D"/>
    <w:rsid w:val="00CF2C8B"/>
    <w:rsid w:val="00E61875"/>
    <w:rsid w:val="00E65E00"/>
    <w:rsid w:val="00ED3030"/>
    <w:rsid w:val="00FE52E0"/>
    <w:rsid w:val="00FE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AA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489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94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489A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C94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89A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8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803</Words>
  <Characters>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Veronika</cp:lastModifiedBy>
  <cp:revision>2</cp:revision>
  <dcterms:created xsi:type="dcterms:W3CDTF">2015-09-29T12:21:00Z</dcterms:created>
  <dcterms:modified xsi:type="dcterms:W3CDTF">2015-09-29T12:21:00Z</dcterms:modified>
</cp:coreProperties>
</file>