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7A9C" w:rsidRPr="00B17A9C" w:rsidRDefault="00B17A9C" w:rsidP="009C412D">
      <w:pPr>
        <w:rPr>
          <w:b/>
        </w:rPr>
      </w:pPr>
    </w:p>
    <w:p w:rsidR="005572EC" w:rsidRPr="00CB3ECB" w:rsidRDefault="009C4E88" w:rsidP="00CB3ECB">
      <w:pPr>
        <w:jc w:val="center"/>
        <w:rPr>
          <w:b/>
        </w:rPr>
      </w:pPr>
      <w:r>
        <w:rPr>
          <w:b/>
        </w:rPr>
        <w:t xml:space="preserve">DURŲ </w:t>
      </w:r>
      <w:r w:rsidR="006B40B2">
        <w:rPr>
          <w:b/>
        </w:rPr>
        <w:t xml:space="preserve">ĮSTATYMO </w:t>
      </w:r>
      <w:r w:rsidR="00CB3ECB" w:rsidRPr="00CB3ECB">
        <w:rPr>
          <w:b/>
        </w:rPr>
        <w:t>DARBŲ PRIDAVIMO AKTAS</w:t>
      </w:r>
    </w:p>
    <w:p w:rsidR="00CB3ECB" w:rsidRDefault="00CB3ECB" w:rsidP="007845AB">
      <w:pPr>
        <w:jc w:val="both"/>
      </w:pPr>
    </w:p>
    <w:p w:rsidR="00BF6E5E" w:rsidRDefault="00653976" w:rsidP="00BF6E5E">
      <w:pPr>
        <w:jc w:val="center"/>
      </w:pPr>
      <w:r>
        <w:t>2021</w:t>
      </w:r>
      <w:r w:rsidR="005D1201">
        <w:t xml:space="preserve"> m. </w:t>
      </w:r>
      <w:r w:rsidR="00C26A8C">
        <w:t>rugpjūčio 17</w:t>
      </w:r>
      <w:r w:rsidR="00E82D6A">
        <w:t xml:space="preserve"> d. </w:t>
      </w:r>
    </w:p>
    <w:p w:rsidR="003C780C" w:rsidRDefault="00BF6E5E" w:rsidP="00BF6E5E">
      <w:pPr>
        <w:jc w:val="center"/>
      </w:pPr>
      <w:r>
        <w:t xml:space="preserve">Panevėžys </w:t>
      </w:r>
    </w:p>
    <w:p w:rsidR="003C780C" w:rsidRDefault="003C780C" w:rsidP="007845AB">
      <w:pPr>
        <w:jc w:val="both"/>
      </w:pPr>
    </w:p>
    <w:p w:rsidR="005572EC" w:rsidRDefault="005572EC" w:rsidP="007845AB">
      <w:pPr>
        <w:jc w:val="both"/>
      </w:pPr>
    </w:p>
    <w:p w:rsidR="005572EC" w:rsidRDefault="005572EC" w:rsidP="007845AB">
      <w:pPr>
        <w:jc w:val="both"/>
      </w:pPr>
    </w:p>
    <w:p w:rsidR="00BF6E5E" w:rsidRDefault="00BF6E5E" w:rsidP="007845AB">
      <w:pPr>
        <w:jc w:val="both"/>
      </w:pPr>
    </w:p>
    <w:p w:rsidR="00782C1C" w:rsidRDefault="00CB3ECB" w:rsidP="00782C1C">
      <w:pPr>
        <w:ind w:firstLine="720"/>
        <w:jc w:val="both"/>
      </w:pPr>
      <w:r>
        <w:t xml:space="preserve">Šiuo aktu pažymima, kad </w:t>
      </w:r>
      <w:r w:rsidR="006D15E7" w:rsidRPr="006D15E7">
        <w:rPr>
          <w:b/>
        </w:rPr>
        <w:t>Rangovas</w:t>
      </w:r>
      <w:r w:rsidR="006D15E7">
        <w:t xml:space="preserve"> </w:t>
      </w:r>
      <w:r w:rsidR="000E70E8">
        <w:t>Kęstutis Malinauskas (</w:t>
      </w:r>
      <w:r w:rsidR="00A67C6C">
        <w:t xml:space="preserve">A.k. </w:t>
      </w:r>
      <w:r w:rsidR="00A67C6C" w:rsidRPr="00A67C6C">
        <w:rPr>
          <w:highlight w:val="darkMagenta"/>
        </w:rPr>
        <w:t>___________</w:t>
      </w:r>
      <w:r>
        <w:t xml:space="preserve">) – </w:t>
      </w:r>
      <w:r w:rsidR="006D15E7">
        <w:t xml:space="preserve">gyvenantis </w:t>
      </w:r>
      <w:r>
        <w:t xml:space="preserve">adresu: </w:t>
      </w:r>
      <w:r w:rsidR="00A67C6C" w:rsidRPr="00A67C6C">
        <w:rPr>
          <w:highlight w:val="darkMagenta"/>
        </w:rPr>
        <w:t>_____________</w:t>
      </w:r>
      <w:r w:rsidR="006D15E7" w:rsidRPr="00A67C6C">
        <w:rPr>
          <w:highlight w:val="darkMagenta"/>
        </w:rPr>
        <w:t>, Panevėžys</w:t>
      </w:r>
      <w:r w:rsidR="006D15E7">
        <w:t xml:space="preserve"> ir </w:t>
      </w:r>
      <w:r w:rsidR="006D15E7" w:rsidRPr="006D15E7">
        <w:rPr>
          <w:b/>
        </w:rPr>
        <w:t>Užsakovas</w:t>
      </w:r>
      <w:r w:rsidR="006D15E7">
        <w:t xml:space="preserve"> </w:t>
      </w:r>
      <w:r>
        <w:t>Panevėžio „Saulėtekio“ progi</w:t>
      </w:r>
      <w:r w:rsidR="006D15E7">
        <w:t>mnazija</w:t>
      </w:r>
      <w:r w:rsidR="00323AE3">
        <w:t xml:space="preserve"> </w:t>
      </w:r>
      <w:r w:rsidR="00782C1C">
        <w:t>pagal</w:t>
      </w:r>
      <w:r w:rsidR="00C26A8C">
        <w:t xml:space="preserve"> 2021</w:t>
      </w:r>
      <w:r w:rsidR="00653976">
        <w:t xml:space="preserve"> m rugpjūčio  9</w:t>
      </w:r>
      <w:r w:rsidR="000E70E8">
        <w:t xml:space="preserve"> </w:t>
      </w:r>
      <w:r w:rsidR="00440553">
        <w:t>d.</w:t>
      </w:r>
      <w:r w:rsidR="000A5BE1">
        <w:t xml:space="preserve"> sutartį</w:t>
      </w:r>
      <w:r w:rsidR="00782C1C">
        <w:t xml:space="preserve"> </w:t>
      </w:r>
      <w:r>
        <w:t>pagamino</w:t>
      </w:r>
      <w:r w:rsidR="00653976">
        <w:t xml:space="preserve"> 1</w:t>
      </w:r>
      <w:r w:rsidR="006D15E7">
        <w:t xml:space="preserve"> duris</w:t>
      </w:r>
      <w:r w:rsidR="000E70E8">
        <w:t xml:space="preserve"> </w:t>
      </w:r>
      <w:r w:rsidR="00653976">
        <w:t xml:space="preserve">(su dvejomis varčiomis) </w:t>
      </w:r>
      <w:r w:rsidR="00440553">
        <w:t>ir</w:t>
      </w:r>
      <w:r w:rsidR="006B40B2">
        <w:t xml:space="preserve"> jas įstatė</w:t>
      </w:r>
      <w:r w:rsidR="00782C1C">
        <w:t xml:space="preserve">. </w:t>
      </w:r>
    </w:p>
    <w:p w:rsidR="00FE1100" w:rsidRDefault="00FE1100" w:rsidP="006B40B2">
      <w:pPr>
        <w:jc w:val="both"/>
      </w:pPr>
    </w:p>
    <w:p w:rsidR="006B40B2" w:rsidRDefault="006B40B2" w:rsidP="006B40B2">
      <w:pPr>
        <w:ind w:firstLine="720"/>
        <w:jc w:val="both"/>
      </w:pPr>
      <w:r>
        <w:t xml:space="preserve">Iš viso suma už durų gamybą ir sumontavimą yra </w:t>
      </w:r>
      <w:r w:rsidR="00653976">
        <w:rPr>
          <w:b/>
        </w:rPr>
        <w:t>800</w:t>
      </w:r>
      <w:r w:rsidR="000E70E8">
        <w:rPr>
          <w:b/>
        </w:rPr>
        <w:t xml:space="preserve">,00 </w:t>
      </w:r>
      <w:proofErr w:type="spellStart"/>
      <w:r w:rsidR="000E70E8">
        <w:rPr>
          <w:b/>
        </w:rPr>
        <w:t>Eur</w:t>
      </w:r>
      <w:proofErr w:type="spellEnd"/>
      <w:r w:rsidR="000E70E8">
        <w:rPr>
          <w:b/>
        </w:rPr>
        <w:t>.</w:t>
      </w:r>
      <w:r>
        <w:t xml:space="preserve"> </w:t>
      </w:r>
    </w:p>
    <w:p w:rsidR="006B40B2" w:rsidRDefault="006B40B2" w:rsidP="006B40B2">
      <w:pPr>
        <w:ind w:firstLine="720"/>
        <w:jc w:val="both"/>
      </w:pPr>
    </w:p>
    <w:p w:rsidR="00B423F9" w:rsidRDefault="00FE1100" w:rsidP="00CF7F04">
      <w:pPr>
        <w:ind w:firstLine="720"/>
        <w:jc w:val="both"/>
      </w:pPr>
      <w:r>
        <w:t>Vykdytojas suteikia gaminiui (durim</w:t>
      </w:r>
      <w:r w:rsidR="009D5248">
        <w:t>s</w:t>
      </w:r>
      <w:r>
        <w:t>) 1 metų garantij</w:t>
      </w:r>
      <w:r w:rsidR="000A5BE1">
        <w:t>ą nuo lūžimo (išskyrus vandalizm</w:t>
      </w:r>
      <w:r>
        <w:t>o atvejus), ir 5 metų garantija nuo puvimo.</w:t>
      </w:r>
      <w:r w:rsidR="00CF7F04">
        <w:t xml:space="preserve"> </w:t>
      </w:r>
      <w:r w:rsidR="005E712E">
        <w:t>Šis aktas sudarytas dviem egzemplioriais, kurie abu turi juridinę galią. Vienas egzempliorius pateikiamas Vy</w:t>
      </w:r>
      <w:r w:rsidR="00260164">
        <w:t>kdytojui, kitas lieka Užsakovui</w:t>
      </w:r>
      <w:r w:rsidR="005E712E">
        <w:t>.</w:t>
      </w:r>
    </w:p>
    <w:p w:rsidR="00E82D6A" w:rsidRDefault="00E82D6A" w:rsidP="007845AB">
      <w:pPr>
        <w:jc w:val="both"/>
      </w:pPr>
    </w:p>
    <w:p w:rsidR="00CF7F04" w:rsidRDefault="00CF7F04" w:rsidP="007845AB">
      <w:pPr>
        <w:jc w:val="both"/>
      </w:pPr>
    </w:p>
    <w:p w:rsidR="006B40B2" w:rsidRDefault="006B40B2" w:rsidP="007845AB">
      <w:pPr>
        <w:jc w:val="both"/>
      </w:pPr>
    </w:p>
    <w:p w:rsidR="006B40B2" w:rsidRDefault="006B40B2" w:rsidP="007845AB">
      <w:pPr>
        <w:jc w:val="both"/>
      </w:pPr>
    </w:p>
    <w:p w:rsidR="005E712E" w:rsidRDefault="002E3DD8" w:rsidP="007845AB">
      <w:pPr>
        <w:jc w:val="both"/>
      </w:pPr>
      <w:r>
        <w:t>RANGOVAS</w:t>
      </w:r>
      <w:r w:rsidR="005E712E">
        <w:tab/>
      </w:r>
      <w:r w:rsidR="005E712E">
        <w:tab/>
      </w:r>
      <w:r w:rsidR="005E712E">
        <w:tab/>
      </w:r>
      <w:r w:rsidR="005E712E">
        <w:tab/>
      </w:r>
      <w:r w:rsidR="005E712E">
        <w:tab/>
      </w:r>
      <w:r w:rsidR="005E712E">
        <w:tab/>
      </w:r>
      <w:r>
        <w:tab/>
      </w:r>
      <w:r w:rsidR="005E712E">
        <w:t>UŽSAKOVAS</w:t>
      </w:r>
    </w:p>
    <w:p w:rsidR="00E82D6A" w:rsidRDefault="000E70E8" w:rsidP="007845AB">
      <w:pPr>
        <w:jc w:val="both"/>
      </w:pPr>
      <w:r>
        <w:t>Kęstutis Malinauskas</w:t>
      </w:r>
      <w:r w:rsidR="005E712E">
        <w:tab/>
      </w:r>
      <w:r w:rsidR="005E712E">
        <w:tab/>
      </w:r>
      <w:r w:rsidR="005E712E">
        <w:tab/>
      </w:r>
      <w:r w:rsidR="005E712E">
        <w:tab/>
      </w:r>
      <w:r w:rsidR="005E712E">
        <w:tab/>
      </w:r>
      <w:r>
        <w:tab/>
      </w:r>
      <w:r w:rsidR="005E712E">
        <w:t>Panevėžio „Saulėtekio“ progimnazija</w:t>
      </w:r>
    </w:p>
    <w:p w:rsidR="005E712E" w:rsidRDefault="000E70E8" w:rsidP="007845AB">
      <w:pPr>
        <w:jc w:val="both"/>
      </w:pPr>
      <w:r>
        <w:t>(</w:t>
      </w:r>
      <w:r w:rsidR="00A67C6C">
        <w:t xml:space="preserve">A.k. </w:t>
      </w:r>
      <w:r w:rsidR="00A67C6C" w:rsidRPr="00A67C6C">
        <w:rPr>
          <w:highlight w:val="darkMagenta"/>
        </w:rPr>
        <w:t>_______________</w:t>
      </w:r>
      <w:r w:rsidR="00A67C6C">
        <w:t>)</w:t>
      </w:r>
      <w:r w:rsidR="00A67C6C">
        <w:tab/>
      </w:r>
      <w:r w:rsidR="00967DF2">
        <w:tab/>
      </w:r>
      <w:r w:rsidR="00967DF2">
        <w:tab/>
      </w:r>
      <w:r w:rsidR="00967DF2">
        <w:tab/>
      </w:r>
      <w:r w:rsidR="00967DF2">
        <w:tab/>
      </w:r>
      <w:r w:rsidR="005E712E">
        <w:t>(įm.kod.290422430)</w:t>
      </w:r>
    </w:p>
    <w:p w:rsidR="005E712E" w:rsidRDefault="005E712E" w:rsidP="007845AB">
      <w:pPr>
        <w:jc w:val="both"/>
      </w:pPr>
    </w:p>
    <w:p w:rsidR="000C00A0" w:rsidRDefault="000C00A0" w:rsidP="007845AB">
      <w:pPr>
        <w:jc w:val="both"/>
      </w:pPr>
      <w:bookmarkStart w:id="0" w:name="_GoBack"/>
      <w:bookmarkEnd w:id="0"/>
    </w:p>
    <w:p w:rsidR="000C00A0" w:rsidRDefault="000C00A0" w:rsidP="007845AB">
      <w:pPr>
        <w:jc w:val="both"/>
      </w:pPr>
    </w:p>
    <w:p w:rsidR="000C00A0" w:rsidRDefault="000C00A0" w:rsidP="000C00A0">
      <w:pPr>
        <w:jc w:val="both"/>
      </w:pPr>
      <w:r>
        <w:t>Kęstutis Malinauskas _________</w:t>
      </w:r>
      <w:r>
        <w:tab/>
      </w:r>
      <w:r w:rsidR="000E70E8">
        <w:tab/>
      </w:r>
      <w:r w:rsidR="000E70E8">
        <w:tab/>
      </w:r>
      <w:r>
        <w:tab/>
        <w:t>Atstovas___________________</w:t>
      </w:r>
    </w:p>
    <w:p w:rsidR="0054633C" w:rsidRDefault="005E712E" w:rsidP="007845AB">
      <w:pPr>
        <w:jc w:val="both"/>
      </w:pPr>
      <w:r>
        <w:tab/>
      </w:r>
    </w:p>
    <w:sectPr w:rsidR="0054633C" w:rsidSect="00DD1BCF">
      <w:headerReference w:type="first" r:id="rId7"/>
      <w:pgSz w:w="11907" w:h="16840" w:code="9"/>
      <w:pgMar w:top="1134" w:right="567" w:bottom="1134" w:left="1701" w:header="1134" w:footer="1134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3162" w:rsidRDefault="00583162">
      <w:r>
        <w:separator/>
      </w:r>
    </w:p>
  </w:endnote>
  <w:endnote w:type="continuationSeparator" w:id="0">
    <w:p w:rsidR="00583162" w:rsidRDefault="005831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3162" w:rsidRDefault="00583162">
      <w:r>
        <w:separator/>
      </w:r>
    </w:p>
  </w:footnote>
  <w:footnote w:type="continuationSeparator" w:id="0">
    <w:p w:rsidR="00583162" w:rsidRDefault="0058316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4C13" w:rsidRDefault="00AE4C13">
    <w:pPr>
      <w:pStyle w:val="Antrats"/>
      <w:jc w:val="center"/>
    </w:pPr>
    <w:r w:rsidRPr="00DD1BCF">
      <w:rPr>
        <w:sz w:val="20"/>
      </w:rPr>
      <w:object w:dxaOrig="881" w:dyaOrig="94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3.5pt;height:50.25pt" o:ole="">
          <v:imagedata r:id="rId1" o:title=""/>
        </v:shape>
        <o:OLEObject Type="Embed" ProgID="Word.Picture.8" ShapeID="_x0000_i1025" DrawAspect="Content" ObjectID="_1690720116" r:id="rId2"/>
      </w:object>
    </w:r>
  </w:p>
  <w:p w:rsidR="00AE4C13" w:rsidRDefault="00AE4C13">
    <w:pPr>
      <w:pStyle w:val="Antrats"/>
      <w:jc w:val="center"/>
      <w:rPr>
        <w:b/>
        <w:sz w:val="28"/>
      </w:rPr>
    </w:pPr>
    <w:r>
      <w:rPr>
        <w:b/>
        <w:sz w:val="28"/>
      </w:rPr>
      <w:t>PANEVĖ</w:t>
    </w:r>
    <w:r w:rsidR="00334368">
      <w:rPr>
        <w:b/>
        <w:sz w:val="28"/>
      </w:rPr>
      <w:t>ŽIO “SAULĖTEKIO” PROGIMNAZIJA</w:t>
    </w:r>
  </w:p>
  <w:p w:rsidR="00AE4C13" w:rsidRPr="00196AC2" w:rsidRDefault="00AE4C13" w:rsidP="00196AC2">
    <w:pPr>
      <w:pStyle w:val="Antrats"/>
      <w:rPr>
        <w:sz w:val="20"/>
        <w:u w:val="single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6822D5"/>
    <w:multiLevelType w:val="hybridMultilevel"/>
    <w:tmpl w:val="210E57DE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16E102A"/>
    <w:multiLevelType w:val="hybridMultilevel"/>
    <w:tmpl w:val="DE261880"/>
    <w:lvl w:ilvl="0" w:tplc="0427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F26951"/>
    <w:multiLevelType w:val="hybridMultilevel"/>
    <w:tmpl w:val="DE90DD98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4A68D9"/>
    <w:multiLevelType w:val="hybridMultilevel"/>
    <w:tmpl w:val="56EC242C"/>
    <w:lvl w:ilvl="0" w:tplc="E5B03CC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0A865779"/>
    <w:multiLevelType w:val="multilevel"/>
    <w:tmpl w:val="EB967DA6"/>
    <w:lvl w:ilvl="0">
      <w:start w:val="2007"/>
      <w:numFmt w:val="decimal"/>
      <w:lvlText w:val="%1"/>
      <w:lvlJc w:val="left"/>
      <w:pPr>
        <w:tabs>
          <w:tab w:val="num" w:pos="1230"/>
        </w:tabs>
        <w:ind w:left="1230" w:hanging="1230"/>
      </w:pPr>
      <w:rPr>
        <w:rFonts w:hint="default"/>
      </w:rPr>
    </w:lvl>
    <w:lvl w:ilvl="1">
      <w:start w:val="12"/>
      <w:numFmt w:val="decimal"/>
      <w:lvlText w:val="%1-%2"/>
      <w:lvlJc w:val="left"/>
      <w:pPr>
        <w:tabs>
          <w:tab w:val="num" w:pos="4470"/>
        </w:tabs>
        <w:ind w:left="4470" w:hanging="1230"/>
      </w:pPr>
      <w:rPr>
        <w:rFonts w:hint="default"/>
      </w:rPr>
    </w:lvl>
    <w:lvl w:ilvl="2">
      <w:start w:val="17"/>
      <w:numFmt w:val="decimal"/>
      <w:lvlText w:val="%1-%2-%3"/>
      <w:lvlJc w:val="left"/>
      <w:pPr>
        <w:tabs>
          <w:tab w:val="num" w:pos="7710"/>
        </w:tabs>
        <w:ind w:left="7710" w:hanging="1230"/>
      </w:pPr>
      <w:rPr>
        <w:rFonts w:hint="default"/>
      </w:rPr>
    </w:lvl>
    <w:lvl w:ilvl="3">
      <w:start w:val="1"/>
      <w:numFmt w:val="decimal"/>
      <w:lvlText w:val="%1-%2-%3.%4"/>
      <w:lvlJc w:val="left"/>
      <w:pPr>
        <w:tabs>
          <w:tab w:val="num" w:pos="10950"/>
        </w:tabs>
        <w:ind w:left="10950" w:hanging="1230"/>
      </w:pPr>
      <w:rPr>
        <w:rFonts w:hint="default"/>
      </w:rPr>
    </w:lvl>
    <w:lvl w:ilvl="4">
      <w:start w:val="1"/>
      <w:numFmt w:val="decimal"/>
      <w:lvlText w:val="%1-%2-%3.%4.%5"/>
      <w:lvlJc w:val="left"/>
      <w:pPr>
        <w:tabs>
          <w:tab w:val="num" w:pos="14190"/>
        </w:tabs>
        <w:ind w:left="14190" w:hanging="1230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tabs>
          <w:tab w:val="num" w:pos="17430"/>
        </w:tabs>
        <w:ind w:left="17430" w:hanging="1230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tabs>
          <w:tab w:val="num" w:pos="20880"/>
        </w:tabs>
        <w:ind w:left="20880" w:hanging="1440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tabs>
          <w:tab w:val="num" w:pos="24120"/>
        </w:tabs>
        <w:ind w:left="24120" w:hanging="1440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tabs>
          <w:tab w:val="num" w:pos="27720"/>
        </w:tabs>
        <w:ind w:left="27720" w:hanging="1800"/>
      </w:pPr>
      <w:rPr>
        <w:rFonts w:hint="default"/>
      </w:rPr>
    </w:lvl>
  </w:abstractNum>
  <w:abstractNum w:abstractNumId="5" w15:restartNumberingAfterBreak="0">
    <w:nsid w:val="0D3849BD"/>
    <w:multiLevelType w:val="multilevel"/>
    <w:tmpl w:val="C40C9AFA"/>
    <w:lvl w:ilvl="0">
      <w:start w:val="2007"/>
      <w:numFmt w:val="decimal"/>
      <w:lvlText w:val="%1"/>
      <w:lvlJc w:val="left"/>
      <w:pPr>
        <w:tabs>
          <w:tab w:val="num" w:pos="1290"/>
        </w:tabs>
        <w:ind w:left="1290" w:hanging="1290"/>
      </w:pPr>
      <w:rPr>
        <w:rFonts w:hint="default"/>
      </w:rPr>
    </w:lvl>
    <w:lvl w:ilvl="1">
      <w:start w:val="4"/>
      <w:numFmt w:val="decimalZero"/>
      <w:lvlText w:val="%1-%2"/>
      <w:lvlJc w:val="left"/>
      <w:pPr>
        <w:tabs>
          <w:tab w:val="num" w:pos="4530"/>
        </w:tabs>
        <w:ind w:left="4530" w:hanging="1290"/>
      </w:pPr>
      <w:rPr>
        <w:rFonts w:hint="default"/>
      </w:rPr>
    </w:lvl>
    <w:lvl w:ilvl="2">
      <w:start w:val="27"/>
      <w:numFmt w:val="decimal"/>
      <w:lvlText w:val="%1-%2-%3"/>
      <w:lvlJc w:val="left"/>
      <w:pPr>
        <w:tabs>
          <w:tab w:val="num" w:pos="7770"/>
        </w:tabs>
        <w:ind w:left="7770" w:hanging="1290"/>
      </w:pPr>
      <w:rPr>
        <w:rFonts w:hint="default"/>
      </w:rPr>
    </w:lvl>
    <w:lvl w:ilvl="3">
      <w:start w:val="1"/>
      <w:numFmt w:val="decimal"/>
      <w:lvlText w:val="%1-%2-%3.%4"/>
      <w:lvlJc w:val="left"/>
      <w:pPr>
        <w:tabs>
          <w:tab w:val="num" w:pos="11010"/>
        </w:tabs>
        <w:ind w:left="11010" w:hanging="1290"/>
      </w:pPr>
      <w:rPr>
        <w:rFonts w:hint="default"/>
      </w:rPr>
    </w:lvl>
    <w:lvl w:ilvl="4">
      <w:start w:val="1"/>
      <w:numFmt w:val="decimal"/>
      <w:lvlText w:val="%1-%2-%3.%4.%5"/>
      <w:lvlJc w:val="left"/>
      <w:pPr>
        <w:tabs>
          <w:tab w:val="num" w:pos="14250"/>
        </w:tabs>
        <w:ind w:left="14250" w:hanging="1290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tabs>
          <w:tab w:val="num" w:pos="17490"/>
        </w:tabs>
        <w:ind w:left="17490" w:hanging="1290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tabs>
          <w:tab w:val="num" w:pos="20880"/>
        </w:tabs>
        <w:ind w:left="20880" w:hanging="1440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tabs>
          <w:tab w:val="num" w:pos="24120"/>
        </w:tabs>
        <w:ind w:left="24120" w:hanging="1440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tabs>
          <w:tab w:val="num" w:pos="27720"/>
        </w:tabs>
        <w:ind w:left="27720" w:hanging="1800"/>
      </w:pPr>
      <w:rPr>
        <w:rFonts w:hint="default"/>
      </w:rPr>
    </w:lvl>
  </w:abstractNum>
  <w:abstractNum w:abstractNumId="6" w15:restartNumberingAfterBreak="0">
    <w:nsid w:val="0F46261D"/>
    <w:multiLevelType w:val="hybridMultilevel"/>
    <w:tmpl w:val="87147E3E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0E26BC5"/>
    <w:multiLevelType w:val="multilevel"/>
    <w:tmpl w:val="6240A01C"/>
    <w:lvl w:ilvl="0">
      <w:start w:val="2007"/>
      <w:numFmt w:val="decimal"/>
      <w:lvlText w:val="%1"/>
      <w:lvlJc w:val="left"/>
      <w:pPr>
        <w:tabs>
          <w:tab w:val="num" w:pos="1230"/>
        </w:tabs>
        <w:ind w:left="1230" w:hanging="1230"/>
      </w:pPr>
      <w:rPr>
        <w:rFonts w:hint="default"/>
      </w:rPr>
    </w:lvl>
    <w:lvl w:ilvl="1">
      <w:start w:val="8"/>
      <w:numFmt w:val="decimalZero"/>
      <w:lvlText w:val="%1-%2"/>
      <w:lvlJc w:val="left"/>
      <w:pPr>
        <w:tabs>
          <w:tab w:val="num" w:pos="4470"/>
        </w:tabs>
        <w:ind w:left="4470" w:hanging="1230"/>
      </w:pPr>
      <w:rPr>
        <w:rFonts w:hint="default"/>
      </w:rPr>
    </w:lvl>
    <w:lvl w:ilvl="2">
      <w:start w:val="24"/>
      <w:numFmt w:val="decimal"/>
      <w:lvlText w:val="%1-%2-%3"/>
      <w:lvlJc w:val="left"/>
      <w:pPr>
        <w:tabs>
          <w:tab w:val="num" w:pos="7710"/>
        </w:tabs>
        <w:ind w:left="7710" w:hanging="1230"/>
      </w:pPr>
      <w:rPr>
        <w:rFonts w:hint="default"/>
      </w:rPr>
    </w:lvl>
    <w:lvl w:ilvl="3">
      <w:start w:val="1"/>
      <w:numFmt w:val="decimal"/>
      <w:lvlText w:val="%1-%2-%3.%4"/>
      <w:lvlJc w:val="left"/>
      <w:pPr>
        <w:tabs>
          <w:tab w:val="num" w:pos="10950"/>
        </w:tabs>
        <w:ind w:left="10950" w:hanging="1230"/>
      </w:pPr>
      <w:rPr>
        <w:rFonts w:hint="default"/>
      </w:rPr>
    </w:lvl>
    <w:lvl w:ilvl="4">
      <w:start w:val="1"/>
      <w:numFmt w:val="decimal"/>
      <w:lvlText w:val="%1-%2-%3.%4.%5"/>
      <w:lvlJc w:val="left"/>
      <w:pPr>
        <w:tabs>
          <w:tab w:val="num" w:pos="14190"/>
        </w:tabs>
        <w:ind w:left="14190" w:hanging="1230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tabs>
          <w:tab w:val="num" w:pos="17430"/>
        </w:tabs>
        <w:ind w:left="17430" w:hanging="1230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tabs>
          <w:tab w:val="num" w:pos="20880"/>
        </w:tabs>
        <w:ind w:left="20880" w:hanging="1440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tabs>
          <w:tab w:val="num" w:pos="24120"/>
        </w:tabs>
        <w:ind w:left="24120" w:hanging="1440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tabs>
          <w:tab w:val="num" w:pos="27720"/>
        </w:tabs>
        <w:ind w:left="27720" w:hanging="1800"/>
      </w:pPr>
      <w:rPr>
        <w:rFonts w:hint="default"/>
      </w:rPr>
    </w:lvl>
  </w:abstractNum>
  <w:abstractNum w:abstractNumId="8" w15:restartNumberingAfterBreak="0">
    <w:nsid w:val="146772AB"/>
    <w:multiLevelType w:val="hybridMultilevel"/>
    <w:tmpl w:val="E62CD0FE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7F8413B"/>
    <w:multiLevelType w:val="hybridMultilevel"/>
    <w:tmpl w:val="975E9574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8BD3771"/>
    <w:multiLevelType w:val="multilevel"/>
    <w:tmpl w:val="27CAC572"/>
    <w:lvl w:ilvl="0">
      <w:start w:val="2007"/>
      <w:numFmt w:val="decimal"/>
      <w:lvlText w:val="%1"/>
      <w:lvlJc w:val="left"/>
      <w:pPr>
        <w:tabs>
          <w:tab w:val="num" w:pos="1230"/>
        </w:tabs>
        <w:ind w:left="1230" w:hanging="1230"/>
      </w:pPr>
      <w:rPr>
        <w:rFonts w:hint="default"/>
      </w:rPr>
    </w:lvl>
    <w:lvl w:ilvl="1">
      <w:start w:val="1"/>
      <w:numFmt w:val="decimalZero"/>
      <w:lvlText w:val="%1-%2"/>
      <w:lvlJc w:val="left"/>
      <w:pPr>
        <w:tabs>
          <w:tab w:val="num" w:pos="4470"/>
        </w:tabs>
        <w:ind w:left="4470" w:hanging="1230"/>
      </w:pPr>
      <w:rPr>
        <w:rFonts w:hint="default"/>
      </w:rPr>
    </w:lvl>
    <w:lvl w:ilvl="2">
      <w:start w:val="25"/>
      <w:numFmt w:val="decimal"/>
      <w:lvlText w:val="%1-%2-%3"/>
      <w:lvlJc w:val="left"/>
      <w:pPr>
        <w:tabs>
          <w:tab w:val="num" w:pos="7710"/>
        </w:tabs>
        <w:ind w:left="7710" w:hanging="1230"/>
      </w:pPr>
      <w:rPr>
        <w:rFonts w:hint="default"/>
      </w:rPr>
    </w:lvl>
    <w:lvl w:ilvl="3">
      <w:start w:val="1"/>
      <w:numFmt w:val="decimal"/>
      <w:lvlText w:val="%1-%2-%3.%4"/>
      <w:lvlJc w:val="left"/>
      <w:pPr>
        <w:tabs>
          <w:tab w:val="num" w:pos="10950"/>
        </w:tabs>
        <w:ind w:left="10950" w:hanging="1230"/>
      </w:pPr>
      <w:rPr>
        <w:rFonts w:hint="default"/>
      </w:rPr>
    </w:lvl>
    <w:lvl w:ilvl="4">
      <w:start w:val="1"/>
      <w:numFmt w:val="decimal"/>
      <w:lvlText w:val="%1-%2-%3.%4.%5"/>
      <w:lvlJc w:val="left"/>
      <w:pPr>
        <w:tabs>
          <w:tab w:val="num" w:pos="14190"/>
        </w:tabs>
        <w:ind w:left="14190" w:hanging="1230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tabs>
          <w:tab w:val="num" w:pos="17430"/>
        </w:tabs>
        <w:ind w:left="17430" w:hanging="1230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tabs>
          <w:tab w:val="num" w:pos="20880"/>
        </w:tabs>
        <w:ind w:left="20880" w:hanging="1440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tabs>
          <w:tab w:val="num" w:pos="24120"/>
        </w:tabs>
        <w:ind w:left="24120" w:hanging="1440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tabs>
          <w:tab w:val="num" w:pos="27720"/>
        </w:tabs>
        <w:ind w:left="27720" w:hanging="1800"/>
      </w:pPr>
      <w:rPr>
        <w:rFonts w:hint="default"/>
      </w:rPr>
    </w:lvl>
  </w:abstractNum>
  <w:abstractNum w:abstractNumId="11" w15:restartNumberingAfterBreak="0">
    <w:nsid w:val="19312EF4"/>
    <w:multiLevelType w:val="hybridMultilevel"/>
    <w:tmpl w:val="DDDE0E1E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95B78D9"/>
    <w:multiLevelType w:val="hybridMultilevel"/>
    <w:tmpl w:val="48DED3E0"/>
    <w:lvl w:ilvl="0" w:tplc="6B5C2CC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B467B20"/>
    <w:multiLevelType w:val="hybridMultilevel"/>
    <w:tmpl w:val="58D20B9E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4E93CC7"/>
    <w:multiLevelType w:val="hybridMultilevel"/>
    <w:tmpl w:val="DF9E49EA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B976921"/>
    <w:multiLevelType w:val="hybridMultilevel"/>
    <w:tmpl w:val="E4263FFA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04A36B9"/>
    <w:multiLevelType w:val="hybridMultilevel"/>
    <w:tmpl w:val="B4909F16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92866E2"/>
    <w:multiLevelType w:val="hybridMultilevel"/>
    <w:tmpl w:val="EE082A84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A660F98"/>
    <w:multiLevelType w:val="multilevel"/>
    <w:tmpl w:val="C5C80350"/>
    <w:lvl w:ilvl="0">
      <w:start w:val="2007"/>
      <w:numFmt w:val="decimal"/>
      <w:lvlText w:val="%1"/>
      <w:lvlJc w:val="left"/>
      <w:pPr>
        <w:tabs>
          <w:tab w:val="num" w:pos="1110"/>
        </w:tabs>
        <w:ind w:left="1110" w:hanging="1110"/>
      </w:pPr>
      <w:rPr>
        <w:rFonts w:hint="default"/>
      </w:rPr>
    </w:lvl>
    <w:lvl w:ilvl="1">
      <w:start w:val="5"/>
      <w:numFmt w:val="decimalZero"/>
      <w:lvlText w:val="%1-%2"/>
      <w:lvlJc w:val="left"/>
      <w:pPr>
        <w:tabs>
          <w:tab w:val="num" w:pos="4350"/>
        </w:tabs>
        <w:ind w:left="4350" w:hanging="1110"/>
      </w:pPr>
      <w:rPr>
        <w:rFonts w:hint="default"/>
      </w:rPr>
    </w:lvl>
    <w:lvl w:ilvl="2">
      <w:start w:val="4"/>
      <w:numFmt w:val="decimalZero"/>
      <w:lvlText w:val="%1-%2-%3"/>
      <w:lvlJc w:val="left"/>
      <w:pPr>
        <w:tabs>
          <w:tab w:val="num" w:pos="7590"/>
        </w:tabs>
        <w:ind w:left="7590" w:hanging="1110"/>
      </w:pPr>
      <w:rPr>
        <w:rFonts w:hint="default"/>
      </w:rPr>
    </w:lvl>
    <w:lvl w:ilvl="3">
      <w:start w:val="1"/>
      <w:numFmt w:val="decimal"/>
      <w:lvlText w:val="%1-%2-%3.%4"/>
      <w:lvlJc w:val="left"/>
      <w:pPr>
        <w:tabs>
          <w:tab w:val="num" w:pos="10830"/>
        </w:tabs>
        <w:ind w:left="10830" w:hanging="1110"/>
      </w:pPr>
      <w:rPr>
        <w:rFonts w:hint="default"/>
      </w:rPr>
    </w:lvl>
    <w:lvl w:ilvl="4">
      <w:start w:val="1"/>
      <w:numFmt w:val="decimal"/>
      <w:lvlText w:val="%1-%2-%3.%4.%5"/>
      <w:lvlJc w:val="left"/>
      <w:pPr>
        <w:tabs>
          <w:tab w:val="num" w:pos="14070"/>
        </w:tabs>
        <w:ind w:left="14070" w:hanging="1110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tabs>
          <w:tab w:val="num" w:pos="17310"/>
        </w:tabs>
        <w:ind w:left="17310" w:hanging="1110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tabs>
          <w:tab w:val="num" w:pos="20880"/>
        </w:tabs>
        <w:ind w:left="20880" w:hanging="1440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tabs>
          <w:tab w:val="num" w:pos="24120"/>
        </w:tabs>
        <w:ind w:left="24120" w:hanging="1440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tabs>
          <w:tab w:val="num" w:pos="27720"/>
        </w:tabs>
        <w:ind w:left="27720" w:hanging="1800"/>
      </w:pPr>
      <w:rPr>
        <w:rFonts w:hint="default"/>
      </w:rPr>
    </w:lvl>
  </w:abstractNum>
  <w:abstractNum w:abstractNumId="19" w15:restartNumberingAfterBreak="0">
    <w:nsid w:val="43AC56A1"/>
    <w:multiLevelType w:val="hybridMultilevel"/>
    <w:tmpl w:val="877AF2D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55459E0"/>
    <w:multiLevelType w:val="multilevel"/>
    <w:tmpl w:val="5E5EA544"/>
    <w:lvl w:ilvl="0">
      <w:start w:val="2008"/>
      <w:numFmt w:val="decimal"/>
      <w:lvlText w:val="%1"/>
      <w:lvlJc w:val="left"/>
      <w:pPr>
        <w:tabs>
          <w:tab w:val="num" w:pos="1230"/>
        </w:tabs>
        <w:ind w:left="1230" w:hanging="1230"/>
      </w:pPr>
      <w:rPr>
        <w:rFonts w:hint="default"/>
      </w:rPr>
    </w:lvl>
    <w:lvl w:ilvl="1">
      <w:start w:val="12"/>
      <w:numFmt w:val="decimal"/>
      <w:lvlText w:val="%1-%2"/>
      <w:lvlJc w:val="left"/>
      <w:pPr>
        <w:tabs>
          <w:tab w:val="num" w:pos="4470"/>
        </w:tabs>
        <w:ind w:left="4470" w:hanging="1230"/>
      </w:pPr>
      <w:rPr>
        <w:rFonts w:hint="default"/>
      </w:rPr>
    </w:lvl>
    <w:lvl w:ilvl="2">
      <w:start w:val="9"/>
      <w:numFmt w:val="decimalZero"/>
      <w:lvlText w:val="%1-%2-%3"/>
      <w:lvlJc w:val="left"/>
      <w:pPr>
        <w:tabs>
          <w:tab w:val="num" w:pos="7710"/>
        </w:tabs>
        <w:ind w:left="7710" w:hanging="1230"/>
      </w:pPr>
      <w:rPr>
        <w:rFonts w:hint="default"/>
      </w:rPr>
    </w:lvl>
    <w:lvl w:ilvl="3">
      <w:start w:val="1"/>
      <w:numFmt w:val="decimal"/>
      <w:lvlText w:val="%1-%2-%3.%4"/>
      <w:lvlJc w:val="left"/>
      <w:pPr>
        <w:tabs>
          <w:tab w:val="num" w:pos="10950"/>
        </w:tabs>
        <w:ind w:left="10950" w:hanging="1230"/>
      </w:pPr>
      <w:rPr>
        <w:rFonts w:hint="default"/>
      </w:rPr>
    </w:lvl>
    <w:lvl w:ilvl="4">
      <w:start w:val="1"/>
      <w:numFmt w:val="decimal"/>
      <w:lvlText w:val="%1-%2-%3.%4.%5"/>
      <w:lvlJc w:val="left"/>
      <w:pPr>
        <w:tabs>
          <w:tab w:val="num" w:pos="14190"/>
        </w:tabs>
        <w:ind w:left="14190" w:hanging="1230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tabs>
          <w:tab w:val="num" w:pos="17430"/>
        </w:tabs>
        <w:ind w:left="17430" w:hanging="1230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tabs>
          <w:tab w:val="num" w:pos="20880"/>
        </w:tabs>
        <w:ind w:left="20880" w:hanging="1440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tabs>
          <w:tab w:val="num" w:pos="24120"/>
        </w:tabs>
        <w:ind w:left="24120" w:hanging="1440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tabs>
          <w:tab w:val="num" w:pos="27720"/>
        </w:tabs>
        <w:ind w:left="27720" w:hanging="1800"/>
      </w:pPr>
      <w:rPr>
        <w:rFonts w:hint="default"/>
      </w:rPr>
    </w:lvl>
  </w:abstractNum>
  <w:abstractNum w:abstractNumId="21" w15:restartNumberingAfterBreak="0">
    <w:nsid w:val="4A2B0E26"/>
    <w:multiLevelType w:val="hybridMultilevel"/>
    <w:tmpl w:val="AEFA1CD2"/>
    <w:lvl w:ilvl="0" w:tplc="0427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BDA2FDC"/>
    <w:multiLevelType w:val="hybridMultilevel"/>
    <w:tmpl w:val="1B6A1E16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C3F5BB9"/>
    <w:multiLevelType w:val="hybridMultilevel"/>
    <w:tmpl w:val="59604546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5DA5577"/>
    <w:multiLevelType w:val="hybridMultilevel"/>
    <w:tmpl w:val="8BBE7202"/>
    <w:lvl w:ilvl="0" w:tplc="187EF6E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5" w15:restartNumberingAfterBreak="0">
    <w:nsid w:val="56902044"/>
    <w:multiLevelType w:val="hybridMultilevel"/>
    <w:tmpl w:val="7AEAC10C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8532627"/>
    <w:multiLevelType w:val="hybridMultilevel"/>
    <w:tmpl w:val="4CAE1334"/>
    <w:lvl w:ilvl="0" w:tplc="F6B04570">
      <w:start w:val="11"/>
      <w:numFmt w:val="decimal"/>
      <w:lvlText w:val="%1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E0A606E"/>
    <w:multiLevelType w:val="multilevel"/>
    <w:tmpl w:val="3AFE8F68"/>
    <w:lvl w:ilvl="0">
      <w:start w:val="2005"/>
      <w:numFmt w:val="decimal"/>
      <w:lvlText w:val="%1"/>
      <w:lvlJc w:val="left"/>
      <w:pPr>
        <w:tabs>
          <w:tab w:val="num" w:pos="1365"/>
        </w:tabs>
        <w:ind w:left="1365" w:hanging="1365"/>
      </w:pPr>
      <w:rPr>
        <w:rFonts w:hint="default"/>
      </w:rPr>
    </w:lvl>
    <w:lvl w:ilvl="1">
      <w:start w:val="2"/>
      <w:numFmt w:val="decimalZero"/>
      <w:lvlText w:val="%1-%2"/>
      <w:lvlJc w:val="left"/>
      <w:pPr>
        <w:tabs>
          <w:tab w:val="num" w:pos="1365"/>
        </w:tabs>
        <w:ind w:left="1365" w:hanging="1365"/>
      </w:pPr>
      <w:rPr>
        <w:rFonts w:hint="default"/>
      </w:rPr>
    </w:lvl>
    <w:lvl w:ilvl="2">
      <w:start w:val="23"/>
      <w:numFmt w:val="decimal"/>
      <w:lvlText w:val="%1-%2-%3"/>
      <w:lvlJc w:val="left"/>
      <w:pPr>
        <w:tabs>
          <w:tab w:val="num" w:pos="1365"/>
        </w:tabs>
        <w:ind w:left="1365" w:hanging="1365"/>
      </w:pPr>
      <w:rPr>
        <w:rFonts w:hint="default"/>
      </w:rPr>
    </w:lvl>
    <w:lvl w:ilvl="3">
      <w:start w:val="1"/>
      <w:numFmt w:val="decimal"/>
      <w:lvlText w:val="%1-%2-%3.%4"/>
      <w:lvlJc w:val="left"/>
      <w:pPr>
        <w:tabs>
          <w:tab w:val="num" w:pos="1365"/>
        </w:tabs>
        <w:ind w:left="1365" w:hanging="1365"/>
      </w:pPr>
      <w:rPr>
        <w:rFonts w:hint="default"/>
      </w:rPr>
    </w:lvl>
    <w:lvl w:ilvl="4">
      <w:start w:val="1"/>
      <w:numFmt w:val="decimal"/>
      <w:lvlText w:val="%1-%2-%3.%4.%5"/>
      <w:lvlJc w:val="left"/>
      <w:pPr>
        <w:tabs>
          <w:tab w:val="num" w:pos="1365"/>
        </w:tabs>
        <w:ind w:left="1365" w:hanging="1365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tabs>
          <w:tab w:val="num" w:pos="1365"/>
        </w:tabs>
        <w:ind w:left="1365" w:hanging="1365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8" w15:restartNumberingAfterBreak="0">
    <w:nsid w:val="689449E8"/>
    <w:multiLevelType w:val="hybridMultilevel"/>
    <w:tmpl w:val="2E6E770A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3821ABB"/>
    <w:multiLevelType w:val="hybridMultilevel"/>
    <w:tmpl w:val="67FEF55C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873322D"/>
    <w:multiLevelType w:val="hybridMultilevel"/>
    <w:tmpl w:val="087A844C"/>
    <w:lvl w:ilvl="0" w:tplc="20B640B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1" w15:restartNumberingAfterBreak="0">
    <w:nsid w:val="7DFA2CA3"/>
    <w:multiLevelType w:val="hybridMultilevel"/>
    <w:tmpl w:val="8D744812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E927918"/>
    <w:multiLevelType w:val="hybridMultilevel"/>
    <w:tmpl w:val="EC0668C6"/>
    <w:lvl w:ilvl="0" w:tplc="EAE0227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24"/>
  </w:num>
  <w:num w:numId="2">
    <w:abstractNumId w:val="3"/>
  </w:num>
  <w:num w:numId="3">
    <w:abstractNumId w:val="27"/>
  </w:num>
  <w:num w:numId="4">
    <w:abstractNumId w:val="29"/>
  </w:num>
  <w:num w:numId="5">
    <w:abstractNumId w:val="32"/>
  </w:num>
  <w:num w:numId="6">
    <w:abstractNumId w:val="25"/>
  </w:num>
  <w:num w:numId="7">
    <w:abstractNumId w:val="21"/>
  </w:num>
  <w:num w:numId="8">
    <w:abstractNumId w:val="0"/>
  </w:num>
  <w:num w:numId="9">
    <w:abstractNumId w:val="10"/>
  </w:num>
  <w:num w:numId="10">
    <w:abstractNumId w:val="14"/>
  </w:num>
  <w:num w:numId="11">
    <w:abstractNumId w:val="22"/>
  </w:num>
  <w:num w:numId="12">
    <w:abstractNumId w:val="11"/>
  </w:num>
  <w:num w:numId="13">
    <w:abstractNumId w:val="2"/>
  </w:num>
  <w:num w:numId="14">
    <w:abstractNumId w:val="5"/>
  </w:num>
  <w:num w:numId="15">
    <w:abstractNumId w:val="18"/>
  </w:num>
  <w:num w:numId="16">
    <w:abstractNumId w:val="28"/>
  </w:num>
  <w:num w:numId="17">
    <w:abstractNumId w:val="8"/>
  </w:num>
  <w:num w:numId="18">
    <w:abstractNumId w:val="7"/>
  </w:num>
  <w:num w:numId="19">
    <w:abstractNumId w:val="15"/>
  </w:num>
  <w:num w:numId="20">
    <w:abstractNumId w:val="23"/>
  </w:num>
  <w:num w:numId="21">
    <w:abstractNumId w:val="13"/>
  </w:num>
  <w:num w:numId="22">
    <w:abstractNumId w:val="17"/>
  </w:num>
  <w:num w:numId="23">
    <w:abstractNumId w:val="16"/>
  </w:num>
  <w:num w:numId="24">
    <w:abstractNumId w:val="30"/>
  </w:num>
  <w:num w:numId="25">
    <w:abstractNumId w:val="26"/>
  </w:num>
  <w:num w:numId="26">
    <w:abstractNumId w:val="4"/>
  </w:num>
  <w:num w:numId="27">
    <w:abstractNumId w:val="31"/>
  </w:num>
  <w:num w:numId="28">
    <w:abstractNumId w:val="9"/>
  </w:num>
  <w:num w:numId="29">
    <w:abstractNumId w:val="6"/>
  </w:num>
  <w:num w:numId="30">
    <w:abstractNumId w:val="1"/>
  </w:num>
  <w:num w:numId="31">
    <w:abstractNumId w:val="20"/>
  </w:num>
  <w:num w:numId="32">
    <w:abstractNumId w:val="12"/>
  </w:num>
  <w:num w:numId="3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2"/>
  </w:compat>
  <w:rsids>
    <w:rsidRoot w:val="00F87161"/>
    <w:rsid w:val="00000A5B"/>
    <w:rsid w:val="00000BF1"/>
    <w:rsid w:val="00010E6D"/>
    <w:rsid w:val="00010E96"/>
    <w:rsid w:val="00013AD5"/>
    <w:rsid w:val="00021C4B"/>
    <w:rsid w:val="00024D6E"/>
    <w:rsid w:val="00026170"/>
    <w:rsid w:val="000274C1"/>
    <w:rsid w:val="000306A4"/>
    <w:rsid w:val="000325AC"/>
    <w:rsid w:val="00034510"/>
    <w:rsid w:val="00037669"/>
    <w:rsid w:val="00041E66"/>
    <w:rsid w:val="000441D3"/>
    <w:rsid w:val="00047196"/>
    <w:rsid w:val="0005239B"/>
    <w:rsid w:val="00064EFF"/>
    <w:rsid w:val="00067D12"/>
    <w:rsid w:val="00077C4C"/>
    <w:rsid w:val="00082005"/>
    <w:rsid w:val="00082384"/>
    <w:rsid w:val="000869AF"/>
    <w:rsid w:val="00091EE1"/>
    <w:rsid w:val="000921FC"/>
    <w:rsid w:val="000A5BE1"/>
    <w:rsid w:val="000C00A0"/>
    <w:rsid w:val="000C1F8D"/>
    <w:rsid w:val="000C4185"/>
    <w:rsid w:val="000C41D1"/>
    <w:rsid w:val="000D551E"/>
    <w:rsid w:val="000E2075"/>
    <w:rsid w:val="000E286B"/>
    <w:rsid w:val="000E70E8"/>
    <w:rsid w:val="000F0B58"/>
    <w:rsid w:val="000F4A31"/>
    <w:rsid w:val="000F5952"/>
    <w:rsid w:val="000F7CE8"/>
    <w:rsid w:val="000F7F34"/>
    <w:rsid w:val="00102F0F"/>
    <w:rsid w:val="00103278"/>
    <w:rsid w:val="001037FE"/>
    <w:rsid w:val="0010434D"/>
    <w:rsid w:val="00104F35"/>
    <w:rsid w:val="001148CE"/>
    <w:rsid w:val="00115A61"/>
    <w:rsid w:val="00117881"/>
    <w:rsid w:val="0012100A"/>
    <w:rsid w:val="00126D09"/>
    <w:rsid w:val="00126F2D"/>
    <w:rsid w:val="00132E8D"/>
    <w:rsid w:val="001337DD"/>
    <w:rsid w:val="001351FB"/>
    <w:rsid w:val="001352F1"/>
    <w:rsid w:val="00135F4B"/>
    <w:rsid w:val="00137F95"/>
    <w:rsid w:val="00144682"/>
    <w:rsid w:val="001452C9"/>
    <w:rsid w:val="00146592"/>
    <w:rsid w:val="0015005E"/>
    <w:rsid w:val="00152F6C"/>
    <w:rsid w:val="001624A6"/>
    <w:rsid w:val="00163EF1"/>
    <w:rsid w:val="0016429E"/>
    <w:rsid w:val="0017481D"/>
    <w:rsid w:val="001774E9"/>
    <w:rsid w:val="0018006E"/>
    <w:rsid w:val="0018052D"/>
    <w:rsid w:val="00185597"/>
    <w:rsid w:val="00190663"/>
    <w:rsid w:val="00190F4A"/>
    <w:rsid w:val="00192AD5"/>
    <w:rsid w:val="00193C31"/>
    <w:rsid w:val="00196AC2"/>
    <w:rsid w:val="001A0EDB"/>
    <w:rsid w:val="001A51FA"/>
    <w:rsid w:val="001A5C3F"/>
    <w:rsid w:val="001B5C32"/>
    <w:rsid w:val="001B715B"/>
    <w:rsid w:val="001B7E13"/>
    <w:rsid w:val="001C4B04"/>
    <w:rsid w:val="001D07A5"/>
    <w:rsid w:val="001D7B94"/>
    <w:rsid w:val="001E7B7D"/>
    <w:rsid w:val="001F0FC1"/>
    <w:rsid w:val="001F1FE9"/>
    <w:rsid w:val="00200140"/>
    <w:rsid w:val="002006A6"/>
    <w:rsid w:val="00200D19"/>
    <w:rsid w:val="00204CAC"/>
    <w:rsid w:val="00205459"/>
    <w:rsid w:val="0020624D"/>
    <w:rsid w:val="00210081"/>
    <w:rsid w:val="0021224F"/>
    <w:rsid w:val="00213712"/>
    <w:rsid w:val="0021557B"/>
    <w:rsid w:val="002204AB"/>
    <w:rsid w:val="002212BC"/>
    <w:rsid w:val="00221F20"/>
    <w:rsid w:val="00222614"/>
    <w:rsid w:val="002266ED"/>
    <w:rsid w:val="002508DE"/>
    <w:rsid w:val="00253350"/>
    <w:rsid w:val="002578C9"/>
    <w:rsid w:val="00260164"/>
    <w:rsid w:val="002605E4"/>
    <w:rsid w:val="00273134"/>
    <w:rsid w:val="002742FF"/>
    <w:rsid w:val="00276518"/>
    <w:rsid w:val="002774DB"/>
    <w:rsid w:val="00285A52"/>
    <w:rsid w:val="002865A8"/>
    <w:rsid w:val="00292301"/>
    <w:rsid w:val="002925AC"/>
    <w:rsid w:val="0029640B"/>
    <w:rsid w:val="002A1E2E"/>
    <w:rsid w:val="002A64DE"/>
    <w:rsid w:val="002B0F27"/>
    <w:rsid w:val="002B5B9F"/>
    <w:rsid w:val="002C13E1"/>
    <w:rsid w:val="002D05C2"/>
    <w:rsid w:val="002E123F"/>
    <w:rsid w:val="002E255F"/>
    <w:rsid w:val="002E3DD8"/>
    <w:rsid w:val="002E61D7"/>
    <w:rsid w:val="002F3F45"/>
    <w:rsid w:val="002F5932"/>
    <w:rsid w:val="00300E90"/>
    <w:rsid w:val="00302DC9"/>
    <w:rsid w:val="00303B48"/>
    <w:rsid w:val="0030627E"/>
    <w:rsid w:val="00307185"/>
    <w:rsid w:val="00310FF8"/>
    <w:rsid w:val="00313897"/>
    <w:rsid w:val="00315779"/>
    <w:rsid w:val="00322BB5"/>
    <w:rsid w:val="00323AE3"/>
    <w:rsid w:val="00325291"/>
    <w:rsid w:val="003274A0"/>
    <w:rsid w:val="00331DB8"/>
    <w:rsid w:val="00331EF7"/>
    <w:rsid w:val="00333349"/>
    <w:rsid w:val="00334368"/>
    <w:rsid w:val="00335926"/>
    <w:rsid w:val="00344AE5"/>
    <w:rsid w:val="00347FAF"/>
    <w:rsid w:val="00351DDA"/>
    <w:rsid w:val="00352BCE"/>
    <w:rsid w:val="00354831"/>
    <w:rsid w:val="003650AB"/>
    <w:rsid w:val="00374582"/>
    <w:rsid w:val="003801B5"/>
    <w:rsid w:val="0038262F"/>
    <w:rsid w:val="00390923"/>
    <w:rsid w:val="003918A4"/>
    <w:rsid w:val="0039195D"/>
    <w:rsid w:val="00391AFA"/>
    <w:rsid w:val="00392120"/>
    <w:rsid w:val="003976B8"/>
    <w:rsid w:val="003A5B2E"/>
    <w:rsid w:val="003A6F38"/>
    <w:rsid w:val="003B2421"/>
    <w:rsid w:val="003B481E"/>
    <w:rsid w:val="003B7234"/>
    <w:rsid w:val="003B7981"/>
    <w:rsid w:val="003C780C"/>
    <w:rsid w:val="003C7CD4"/>
    <w:rsid w:val="003D7C88"/>
    <w:rsid w:val="003E564A"/>
    <w:rsid w:val="003F15E4"/>
    <w:rsid w:val="003F6547"/>
    <w:rsid w:val="00404663"/>
    <w:rsid w:val="00416F54"/>
    <w:rsid w:val="00417E50"/>
    <w:rsid w:val="00422363"/>
    <w:rsid w:val="004223A2"/>
    <w:rsid w:val="00430A95"/>
    <w:rsid w:val="004377D5"/>
    <w:rsid w:val="00437B2A"/>
    <w:rsid w:val="00440553"/>
    <w:rsid w:val="004425E9"/>
    <w:rsid w:val="00443EE7"/>
    <w:rsid w:val="00444ED0"/>
    <w:rsid w:val="004558A1"/>
    <w:rsid w:val="004622B6"/>
    <w:rsid w:val="004629C0"/>
    <w:rsid w:val="004639B3"/>
    <w:rsid w:val="00472984"/>
    <w:rsid w:val="004741EB"/>
    <w:rsid w:val="004776D4"/>
    <w:rsid w:val="00487795"/>
    <w:rsid w:val="004936B9"/>
    <w:rsid w:val="00494CCE"/>
    <w:rsid w:val="0049575A"/>
    <w:rsid w:val="004A3DD0"/>
    <w:rsid w:val="004A5722"/>
    <w:rsid w:val="004A5985"/>
    <w:rsid w:val="004A6CB0"/>
    <w:rsid w:val="004A7143"/>
    <w:rsid w:val="004B20B5"/>
    <w:rsid w:val="004B354E"/>
    <w:rsid w:val="004B5126"/>
    <w:rsid w:val="004D13B4"/>
    <w:rsid w:val="004D1E03"/>
    <w:rsid w:val="004D7DCC"/>
    <w:rsid w:val="004F354E"/>
    <w:rsid w:val="004F4D1C"/>
    <w:rsid w:val="00502832"/>
    <w:rsid w:val="00502CDD"/>
    <w:rsid w:val="005054AF"/>
    <w:rsid w:val="005169DC"/>
    <w:rsid w:val="005221AB"/>
    <w:rsid w:val="00522D35"/>
    <w:rsid w:val="005246F1"/>
    <w:rsid w:val="00530A86"/>
    <w:rsid w:val="00530AD7"/>
    <w:rsid w:val="00531969"/>
    <w:rsid w:val="0053220F"/>
    <w:rsid w:val="00532DB6"/>
    <w:rsid w:val="00532EB3"/>
    <w:rsid w:val="00542777"/>
    <w:rsid w:val="0054293C"/>
    <w:rsid w:val="005457A6"/>
    <w:rsid w:val="0054633C"/>
    <w:rsid w:val="00555983"/>
    <w:rsid w:val="005572EC"/>
    <w:rsid w:val="00563614"/>
    <w:rsid w:val="00563E54"/>
    <w:rsid w:val="005670E6"/>
    <w:rsid w:val="00582BC9"/>
    <w:rsid w:val="00583162"/>
    <w:rsid w:val="00583A76"/>
    <w:rsid w:val="0058421F"/>
    <w:rsid w:val="00584B04"/>
    <w:rsid w:val="005863BE"/>
    <w:rsid w:val="00590030"/>
    <w:rsid w:val="00590157"/>
    <w:rsid w:val="00591100"/>
    <w:rsid w:val="005A5849"/>
    <w:rsid w:val="005A5E4A"/>
    <w:rsid w:val="005A6190"/>
    <w:rsid w:val="005A67BD"/>
    <w:rsid w:val="005B73F3"/>
    <w:rsid w:val="005C4C22"/>
    <w:rsid w:val="005C6048"/>
    <w:rsid w:val="005D1201"/>
    <w:rsid w:val="005D257D"/>
    <w:rsid w:val="005E0607"/>
    <w:rsid w:val="005E0C04"/>
    <w:rsid w:val="005E33AA"/>
    <w:rsid w:val="005E712E"/>
    <w:rsid w:val="005F1113"/>
    <w:rsid w:val="005F2048"/>
    <w:rsid w:val="005F426B"/>
    <w:rsid w:val="005F5640"/>
    <w:rsid w:val="005F7841"/>
    <w:rsid w:val="00600D89"/>
    <w:rsid w:val="00605138"/>
    <w:rsid w:val="006102C1"/>
    <w:rsid w:val="006120B3"/>
    <w:rsid w:val="00614785"/>
    <w:rsid w:val="0061496D"/>
    <w:rsid w:val="00622E41"/>
    <w:rsid w:val="00623795"/>
    <w:rsid w:val="00624930"/>
    <w:rsid w:val="00627399"/>
    <w:rsid w:val="006276EF"/>
    <w:rsid w:val="0063105F"/>
    <w:rsid w:val="00636363"/>
    <w:rsid w:val="00641CEB"/>
    <w:rsid w:val="00643E3B"/>
    <w:rsid w:val="00652C0A"/>
    <w:rsid w:val="006537BA"/>
    <w:rsid w:val="00653976"/>
    <w:rsid w:val="00653C42"/>
    <w:rsid w:val="006615F2"/>
    <w:rsid w:val="00665A62"/>
    <w:rsid w:val="006742DF"/>
    <w:rsid w:val="006916EA"/>
    <w:rsid w:val="00692C6C"/>
    <w:rsid w:val="00697535"/>
    <w:rsid w:val="006A17A4"/>
    <w:rsid w:val="006B3C1F"/>
    <w:rsid w:val="006B3EC3"/>
    <w:rsid w:val="006B40B2"/>
    <w:rsid w:val="006B4B83"/>
    <w:rsid w:val="006C1135"/>
    <w:rsid w:val="006C4721"/>
    <w:rsid w:val="006C6423"/>
    <w:rsid w:val="006D15E7"/>
    <w:rsid w:val="006D3357"/>
    <w:rsid w:val="006D5095"/>
    <w:rsid w:val="0070663E"/>
    <w:rsid w:val="00707559"/>
    <w:rsid w:val="0071011B"/>
    <w:rsid w:val="007111BB"/>
    <w:rsid w:val="00711ACC"/>
    <w:rsid w:val="0072120D"/>
    <w:rsid w:val="00731C0E"/>
    <w:rsid w:val="00745E71"/>
    <w:rsid w:val="007519D2"/>
    <w:rsid w:val="007525EF"/>
    <w:rsid w:val="0075286D"/>
    <w:rsid w:val="0075440E"/>
    <w:rsid w:val="00754565"/>
    <w:rsid w:val="007550E4"/>
    <w:rsid w:val="00756717"/>
    <w:rsid w:val="0076764A"/>
    <w:rsid w:val="00773201"/>
    <w:rsid w:val="00773EDA"/>
    <w:rsid w:val="00775A7D"/>
    <w:rsid w:val="00781D2B"/>
    <w:rsid w:val="00782C1C"/>
    <w:rsid w:val="007845AB"/>
    <w:rsid w:val="007912B1"/>
    <w:rsid w:val="007A0260"/>
    <w:rsid w:val="007A0EFF"/>
    <w:rsid w:val="007A11DF"/>
    <w:rsid w:val="007A55C1"/>
    <w:rsid w:val="007B0209"/>
    <w:rsid w:val="007B2539"/>
    <w:rsid w:val="007B5DD9"/>
    <w:rsid w:val="007B6B89"/>
    <w:rsid w:val="007C0EA2"/>
    <w:rsid w:val="007C1C5B"/>
    <w:rsid w:val="007C3808"/>
    <w:rsid w:val="007D315F"/>
    <w:rsid w:val="007D758E"/>
    <w:rsid w:val="007D7C75"/>
    <w:rsid w:val="007E1398"/>
    <w:rsid w:val="007E3806"/>
    <w:rsid w:val="007E4613"/>
    <w:rsid w:val="007E53AE"/>
    <w:rsid w:val="007E58CE"/>
    <w:rsid w:val="007E59BA"/>
    <w:rsid w:val="007E67B5"/>
    <w:rsid w:val="007E6A52"/>
    <w:rsid w:val="007F0588"/>
    <w:rsid w:val="007F3B11"/>
    <w:rsid w:val="00811D7B"/>
    <w:rsid w:val="008135A5"/>
    <w:rsid w:val="00821972"/>
    <w:rsid w:val="00823A9D"/>
    <w:rsid w:val="00826FB5"/>
    <w:rsid w:val="008319F9"/>
    <w:rsid w:val="00832487"/>
    <w:rsid w:val="0084071C"/>
    <w:rsid w:val="008468F2"/>
    <w:rsid w:val="00851CAA"/>
    <w:rsid w:val="00854D07"/>
    <w:rsid w:val="00856B81"/>
    <w:rsid w:val="00864823"/>
    <w:rsid w:val="00866879"/>
    <w:rsid w:val="008678CC"/>
    <w:rsid w:val="00870195"/>
    <w:rsid w:val="008710C6"/>
    <w:rsid w:val="0087178D"/>
    <w:rsid w:val="00871AFD"/>
    <w:rsid w:val="00874D8C"/>
    <w:rsid w:val="008811AF"/>
    <w:rsid w:val="00884C90"/>
    <w:rsid w:val="0089389F"/>
    <w:rsid w:val="00893C6F"/>
    <w:rsid w:val="008B2F51"/>
    <w:rsid w:val="008C144A"/>
    <w:rsid w:val="008C333F"/>
    <w:rsid w:val="008D19E8"/>
    <w:rsid w:val="008D6700"/>
    <w:rsid w:val="008D784C"/>
    <w:rsid w:val="008E371D"/>
    <w:rsid w:val="008E733B"/>
    <w:rsid w:val="008F5D6C"/>
    <w:rsid w:val="00903640"/>
    <w:rsid w:val="00904253"/>
    <w:rsid w:val="00914474"/>
    <w:rsid w:val="0092318E"/>
    <w:rsid w:val="009426A9"/>
    <w:rsid w:val="00944BC7"/>
    <w:rsid w:val="00950102"/>
    <w:rsid w:val="00953764"/>
    <w:rsid w:val="009555D4"/>
    <w:rsid w:val="009573C1"/>
    <w:rsid w:val="009630D4"/>
    <w:rsid w:val="00966942"/>
    <w:rsid w:val="009669F9"/>
    <w:rsid w:val="00966BDC"/>
    <w:rsid w:val="00967DF2"/>
    <w:rsid w:val="00972EAB"/>
    <w:rsid w:val="0097374A"/>
    <w:rsid w:val="00975527"/>
    <w:rsid w:val="009827E3"/>
    <w:rsid w:val="0099032C"/>
    <w:rsid w:val="00993A08"/>
    <w:rsid w:val="009A02C7"/>
    <w:rsid w:val="009A251A"/>
    <w:rsid w:val="009A47D4"/>
    <w:rsid w:val="009A7A2C"/>
    <w:rsid w:val="009B06E4"/>
    <w:rsid w:val="009B1B51"/>
    <w:rsid w:val="009B2AA1"/>
    <w:rsid w:val="009B37B2"/>
    <w:rsid w:val="009C341E"/>
    <w:rsid w:val="009C412D"/>
    <w:rsid w:val="009C4E88"/>
    <w:rsid w:val="009C51AC"/>
    <w:rsid w:val="009D5248"/>
    <w:rsid w:val="009D7D18"/>
    <w:rsid w:val="009E47F6"/>
    <w:rsid w:val="009E6414"/>
    <w:rsid w:val="009F217D"/>
    <w:rsid w:val="009F653D"/>
    <w:rsid w:val="009F72B3"/>
    <w:rsid w:val="00A010F5"/>
    <w:rsid w:val="00A01104"/>
    <w:rsid w:val="00A03729"/>
    <w:rsid w:val="00A040B0"/>
    <w:rsid w:val="00A1100F"/>
    <w:rsid w:val="00A11260"/>
    <w:rsid w:val="00A127B7"/>
    <w:rsid w:val="00A15DF7"/>
    <w:rsid w:val="00A177E0"/>
    <w:rsid w:val="00A238E3"/>
    <w:rsid w:val="00A24BFA"/>
    <w:rsid w:val="00A33027"/>
    <w:rsid w:val="00A33D86"/>
    <w:rsid w:val="00A344D8"/>
    <w:rsid w:val="00A35BE3"/>
    <w:rsid w:val="00A54B96"/>
    <w:rsid w:val="00A565C7"/>
    <w:rsid w:val="00A61839"/>
    <w:rsid w:val="00A6224D"/>
    <w:rsid w:val="00A64A9C"/>
    <w:rsid w:val="00A67C6C"/>
    <w:rsid w:val="00A71EA8"/>
    <w:rsid w:val="00A75484"/>
    <w:rsid w:val="00A83C80"/>
    <w:rsid w:val="00A86E1B"/>
    <w:rsid w:val="00A91EB5"/>
    <w:rsid w:val="00AB0BF6"/>
    <w:rsid w:val="00AB52D6"/>
    <w:rsid w:val="00AB60B0"/>
    <w:rsid w:val="00AC1D17"/>
    <w:rsid w:val="00AC1F52"/>
    <w:rsid w:val="00AC3373"/>
    <w:rsid w:val="00AC617C"/>
    <w:rsid w:val="00AC680F"/>
    <w:rsid w:val="00AD0911"/>
    <w:rsid w:val="00AD102F"/>
    <w:rsid w:val="00AD3022"/>
    <w:rsid w:val="00AD33AA"/>
    <w:rsid w:val="00AD3A29"/>
    <w:rsid w:val="00AD43FE"/>
    <w:rsid w:val="00AD5F64"/>
    <w:rsid w:val="00AD7908"/>
    <w:rsid w:val="00AE0BEA"/>
    <w:rsid w:val="00AE10E5"/>
    <w:rsid w:val="00AE2F07"/>
    <w:rsid w:val="00AE4C13"/>
    <w:rsid w:val="00AE552E"/>
    <w:rsid w:val="00AE6D00"/>
    <w:rsid w:val="00AF0150"/>
    <w:rsid w:val="00AF2892"/>
    <w:rsid w:val="00AF2BE5"/>
    <w:rsid w:val="00AF3738"/>
    <w:rsid w:val="00AF39A5"/>
    <w:rsid w:val="00AF6123"/>
    <w:rsid w:val="00B0444B"/>
    <w:rsid w:val="00B13358"/>
    <w:rsid w:val="00B14253"/>
    <w:rsid w:val="00B17A9C"/>
    <w:rsid w:val="00B20480"/>
    <w:rsid w:val="00B2052E"/>
    <w:rsid w:val="00B2305C"/>
    <w:rsid w:val="00B26E73"/>
    <w:rsid w:val="00B41446"/>
    <w:rsid w:val="00B423F9"/>
    <w:rsid w:val="00B4736D"/>
    <w:rsid w:val="00B51026"/>
    <w:rsid w:val="00B61BA2"/>
    <w:rsid w:val="00B62FAD"/>
    <w:rsid w:val="00B700D3"/>
    <w:rsid w:val="00B768CE"/>
    <w:rsid w:val="00B769E7"/>
    <w:rsid w:val="00B779F9"/>
    <w:rsid w:val="00B951BC"/>
    <w:rsid w:val="00BA51E0"/>
    <w:rsid w:val="00BB4F6B"/>
    <w:rsid w:val="00BC71F8"/>
    <w:rsid w:val="00BD07F5"/>
    <w:rsid w:val="00BD174B"/>
    <w:rsid w:val="00BD19AD"/>
    <w:rsid w:val="00BD1CAB"/>
    <w:rsid w:val="00BE4104"/>
    <w:rsid w:val="00BE488C"/>
    <w:rsid w:val="00BE6AE9"/>
    <w:rsid w:val="00BF1CF6"/>
    <w:rsid w:val="00BF339B"/>
    <w:rsid w:val="00BF4430"/>
    <w:rsid w:val="00BF6E5E"/>
    <w:rsid w:val="00C001D8"/>
    <w:rsid w:val="00C00CD7"/>
    <w:rsid w:val="00C0364C"/>
    <w:rsid w:val="00C04221"/>
    <w:rsid w:val="00C05231"/>
    <w:rsid w:val="00C13DEA"/>
    <w:rsid w:val="00C163D3"/>
    <w:rsid w:val="00C16F31"/>
    <w:rsid w:val="00C229C8"/>
    <w:rsid w:val="00C22A74"/>
    <w:rsid w:val="00C26A8C"/>
    <w:rsid w:val="00C3096C"/>
    <w:rsid w:val="00C34988"/>
    <w:rsid w:val="00C36E54"/>
    <w:rsid w:val="00C37839"/>
    <w:rsid w:val="00C533A5"/>
    <w:rsid w:val="00C5736E"/>
    <w:rsid w:val="00C6156C"/>
    <w:rsid w:val="00C653C6"/>
    <w:rsid w:val="00C70AD3"/>
    <w:rsid w:val="00C7439B"/>
    <w:rsid w:val="00C755C4"/>
    <w:rsid w:val="00C77A99"/>
    <w:rsid w:val="00C81307"/>
    <w:rsid w:val="00C87791"/>
    <w:rsid w:val="00CA5B49"/>
    <w:rsid w:val="00CB3ECB"/>
    <w:rsid w:val="00CB73E3"/>
    <w:rsid w:val="00CB7908"/>
    <w:rsid w:val="00CC5ABA"/>
    <w:rsid w:val="00CC66E9"/>
    <w:rsid w:val="00CC6DDC"/>
    <w:rsid w:val="00CC7CB3"/>
    <w:rsid w:val="00CD5C9B"/>
    <w:rsid w:val="00CD62E6"/>
    <w:rsid w:val="00CF56BE"/>
    <w:rsid w:val="00CF59AA"/>
    <w:rsid w:val="00CF6B60"/>
    <w:rsid w:val="00CF7F04"/>
    <w:rsid w:val="00D02007"/>
    <w:rsid w:val="00D03B84"/>
    <w:rsid w:val="00D03F55"/>
    <w:rsid w:val="00D06885"/>
    <w:rsid w:val="00D30219"/>
    <w:rsid w:val="00D32D9F"/>
    <w:rsid w:val="00D41BA5"/>
    <w:rsid w:val="00D41C48"/>
    <w:rsid w:val="00D54957"/>
    <w:rsid w:val="00D64BDA"/>
    <w:rsid w:val="00D66958"/>
    <w:rsid w:val="00D71BDF"/>
    <w:rsid w:val="00D7453D"/>
    <w:rsid w:val="00D748C0"/>
    <w:rsid w:val="00D808C1"/>
    <w:rsid w:val="00D83856"/>
    <w:rsid w:val="00D847C3"/>
    <w:rsid w:val="00D850FA"/>
    <w:rsid w:val="00D86912"/>
    <w:rsid w:val="00D92D24"/>
    <w:rsid w:val="00D9392C"/>
    <w:rsid w:val="00D95429"/>
    <w:rsid w:val="00D96552"/>
    <w:rsid w:val="00D96DAA"/>
    <w:rsid w:val="00DA288A"/>
    <w:rsid w:val="00DB5581"/>
    <w:rsid w:val="00DB708E"/>
    <w:rsid w:val="00DC2912"/>
    <w:rsid w:val="00DC61E9"/>
    <w:rsid w:val="00DC76E6"/>
    <w:rsid w:val="00DC78E2"/>
    <w:rsid w:val="00DD1BCF"/>
    <w:rsid w:val="00DD7A22"/>
    <w:rsid w:val="00DE14A1"/>
    <w:rsid w:val="00DE19F7"/>
    <w:rsid w:val="00DE2DE0"/>
    <w:rsid w:val="00DF48AC"/>
    <w:rsid w:val="00DF7D65"/>
    <w:rsid w:val="00E11BFB"/>
    <w:rsid w:val="00E12318"/>
    <w:rsid w:val="00E2107E"/>
    <w:rsid w:val="00E21666"/>
    <w:rsid w:val="00E30175"/>
    <w:rsid w:val="00E36631"/>
    <w:rsid w:val="00E43C8F"/>
    <w:rsid w:val="00E45D24"/>
    <w:rsid w:val="00E517CC"/>
    <w:rsid w:val="00E54F32"/>
    <w:rsid w:val="00E5551C"/>
    <w:rsid w:val="00E603A4"/>
    <w:rsid w:val="00E63824"/>
    <w:rsid w:val="00E72723"/>
    <w:rsid w:val="00E72B06"/>
    <w:rsid w:val="00E73AD2"/>
    <w:rsid w:val="00E753E9"/>
    <w:rsid w:val="00E8112E"/>
    <w:rsid w:val="00E82D6A"/>
    <w:rsid w:val="00E8414C"/>
    <w:rsid w:val="00E86D27"/>
    <w:rsid w:val="00E87144"/>
    <w:rsid w:val="00E91F95"/>
    <w:rsid w:val="00E92245"/>
    <w:rsid w:val="00E9362B"/>
    <w:rsid w:val="00EB0D4A"/>
    <w:rsid w:val="00EB4928"/>
    <w:rsid w:val="00EC4E90"/>
    <w:rsid w:val="00EE32B3"/>
    <w:rsid w:val="00EE640D"/>
    <w:rsid w:val="00F02B21"/>
    <w:rsid w:val="00F0651B"/>
    <w:rsid w:val="00F07BD4"/>
    <w:rsid w:val="00F1001A"/>
    <w:rsid w:val="00F220A0"/>
    <w:rsid w:val="00F31E64"/>
    <w:rsid w:val="00F34577"/>
    <w:rsid w:val="00F41084"/>
    <w:rsid w:val="00F43633"/>
    <w:rsid w:val="00F51D33"/>
    <w:rsid w:val="00F57E9E"/>
    <w:rsid w:val="00F736BE"/>
    <w:rsid w:val="00F76747"/>
    <w:rsid w:val="00F83CE3"/>
    <w:rsid w:val="00F87161"/>
    <w:rsid w:val="00F91BEE"/>
    <w:rsid w:val="00F93276"/>
    <w:rsid w:val="00FA79EE"/>
    <w:rsid w:val="00FB57CC"/>
    <w:rsid w:val="00FC24AA"/>
    <w:rsid w:val="00FC30EE"/>
    <w:rsid w:val="00FD0DEE"/>
    <w:rsid w:val="00FD4D26"/>
    <w:rsid w:val="00FD7337"/>
    <w:rsid w:val="00FE0A25"/>
    <w:rsid w:val="00FE1100"/>
    <w:rsid w:val="00FE6071"/>
    <w:rsid w:val="00FF32C8"/>
    <w:rsid w:val="00FF33D7"/>
    <w:rsid w:val="00FF3F8A"/>
    <w:rsid w:val="00FF5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52A42ECB-72FF-46FA-9275-2C375E2D94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884C90"/>
    <w:pPr>
      <w:overflowPunct w:val="0"/>
      <w:autoSpaceDE w:val="0"/>
      <w:autoSpaceDN w:val="0"/>
      <w:adjustRightInd w:val="0"/>
      <w:textAlignment w:val="baseline"/>
    </w:pPr>
    <w:rPr>
      <w:bCs/>
      <w:sz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rsid w:val="00DD1BCF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rsid w:val="00DD1BCF"/>
    <w:pPr>
      <w:tabs>
        <w:tab w:val="center" w:pos="4153"/>
        <w:tab w:val="right" w:pos="8306"/>
      </w:tabs>
    </w:pPr>
  </w:style>
  <w:style w:type="paragraph" w:styleId="Pavadinimas">
    <w:name w:val="Title"/>
    <w:basedOn w:val="prastasis"/>
    <w:qFormat/>
    <w:rsid w:val="00DD1BCF"/>
    <w:pPr>
      <w:jc w:val="center"/>
    </w:pPr>
    <w:rPr>
      <w:b/>
      <w:bCs w:val="0"/>
      <w:sz w:val="28"/>
    </w:rPr>
  </w:style>
  <w:style w:type="table" w:styleId="Lentelstinklelis">
    <w:name w:val="Table Grid"/>
    <w:basedOn w:val="prastojilentel"/>
    <w:rsid w:val="00E21666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semiHidden/>
    <w:rsid w:val="00E21666"/>
    <w:rPr>
      <w:rFonts w:ascii="Tahoma" w:hAnsi="Tahoma" w:cs="Tahoma"/>
      <w:sz w:val="16"/>
      <w:szCs w:val="16"/>
    </w:rPr>
  </w:style>
  <w:style w:type="character" w:styleId="Hipersaitas">
    <w:name w:val="Hyperlink"/>
    <w:basedOn w:val="Numatytasispastraiposriftas"/>
    <w:rsid w:val="00196AC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ompas\My%20Documents\ATOSTOGOS-%20ATLEIDIMAS\KLUMBOKIENES%20ATLEIDIMA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KLUMBOKIENES ATLEIDIMAS</Template>
  <TotalTime>168</TotalTime>
  <Pages>1</Pages>
  <Words>557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CHRAKTERISTIKA</vt:lpstr>
    </vt:vector>
  </TitlesOfParts>
  <Company>UAB Omnitel</Company>
  <LinksUpToDate>false</LinksUpToDate>
  <CharactersWithSpaces>875</CharactersWithSpaces>
  <SharedDoc>false</SharedDoc>
  <HLinks>
    <vt:vector size="6" baseType="variant">
      <vt:variant>
        <vt:i4>1638447</vt:i4>
      </vt:variant>
      <vt:variant>
        <vt:i4>3</vt:i4>
      </vt:variant>
      <vt:variant>
        <vt:i4>0</vt:i4>
      </vt:variant>
      <vt:variant>
        <vt:i4>5</vt:i4>
      </vt:variant>
      <vt:variant>
        <vt:lpwstr>mailto:rastine@sauletekio.panevezys.lm.lt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CHRAKTERISTIKA</dc:title>
  <dc:subject/>
  <dc:creator>User</dc:creator>
  <cp:keywords/>
  <cp:lastModifiedBy>„Windows“ vartotojas</cp:lastModifiedBy>
  <cp:revision>38</cp:revision>
  <cp:lastPrinted>2010-08-19T10:39:00Z</cp:lastPrinted>
  <dcterms:created xsi:type="dcterms:W3CDTF">2010-08-04T11:02:00Z</dcterms:created>
  <dcterms:modified xsi:type="dcterms:W3CDTF">2021-08-17T12:42:00Z</dcterms:modified>
</cp:coreProperties>
</file>