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EC9B" w14:textId="77777777" w:rsidR="009C261F" w:rsidRDefault="009C261F">
      <w:pPr>
        <w:spacing w:before="840"/>
      </w:pPr>
    </w:p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781"/>
      </w:tblGrid>
      <w:tr w:rsidR="009C261F" w14:paraId="56225DCC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708" w:type="dxa"/>
            <w:gridSpan w:val="2"/>
            <w:tcBorders>
              <w:bottom w:val="single" w:sz="12" w:space="0" w:color="auto"/>
            </w:tcBorders>
          </w:tcPr>
          <w:p w14:paraId="5E11A4EA" w14:textId="34F8E047" w:rsidR="009C261F" w:rsidRDefault="0058223E">
            <w:pPr>
              <w:spacing w:after="100" w:afterAutospacing="1"/>
              <w:jc w:val="center"/>
              <w:rPr>
                <w:b/>
                <w:sz w:val="28"/>
                <w:lang w:val="lt-LT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1" layoutInCell="1" allowOverlap="1" wp14:anchorId="48E05D60" wp14:editId="19999BC0">
                  <wp:simplePos x="0" y="0"/>
                  <wp:positionH relativeFrom="column">
                    <wp:posOffset>2728595</wp:posOffset>
                  </wp:positionH>
                  <wp:positionV relativeFrom="page">
                    <wp:posOffset>-662940</wp:posOffset>
                  </wp:positionV>
                  <wp:extent cx="446405" cy="540385"/>
                  <wp:effectExtent l="0" t="0" r="0" b="0"/>
                  <wp:wrapNone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61F">
              <w:rPr>
                <w:b/>
                <w:sz w:val="28"/>
                <w:lang w:val="lt-LT"/>
              </w:rPr>
              <w:t>JONAVOS RAJONO SAVIVALDYBĖS ADMINISTRACIJA</w:t>
            </w:r>
          </w:p>
          <w:p w14:paraId="65F07E18" w14:textId="77777777" w:rsidR="00575CC1" w:rsidRDefault="006A466F" w:rsidP="006C441C">
            <w:pPr>
              <w:spacing w:after="100" w:afterAutospacing="1"/>
              <w:jc w:val="center"/>
              <w:rPr>
                <w:b/>
                <w:spacing w:val="20"/>
                <w:sz w:val="22"/>
                <w:lang w:val="lt-LT"/>
              </w:rPr>
            </w:pPr>
            <w:r>
              <w:rPr>
                <w:sz w:val="22"/>
                <w:lang w:val="lt-LT"/>
              </w:rPr>
              <w:t>B</w:t>
            </w:r>
            <w:r w:rsidR="00575CC1">
              <w:rPr>
                <w:sz w:val="22"/>
                <w:lang w:val="lt-LT"/>
              </w:rPr>
              <w:t>iudžetinė įstaiga,  Ž</w:t>
            </w:r>
            <w:r w:rsidR="009C261F">
              <w:rPr>
                <w:sz w:val="22"/>
                <w:lang w:val="lt-LT"/>
              </w:rPr>
              <w:t>eimių g. 13</w:t>
            </w:r>
            <w:r w:rsidR="00575CC1">
              <w:rPr>
                <w:sz w:val="22"/>
                <w:lang w:val="lt-LT"/>
              </w:rPr>
              <w:t>,</w:t>
            </w:r>
            <w:r w:rsidR="009C261F">
              <w:rPr>
                <w:sz w:val="22"/>
                <w:lang w:val="lt-LT"/>
              </w:rPr>
              <w:t xml:space="preserve">   LT-</w:t>
            </w:r>
            <w:r w:rsidR="00651767" w:rsidRPr="00651767">
              <w:rPr>
                <w:sz w:val="22"/>
                <w:lang w:val="lt-LT"/>
              </w:rPr>
              <w:t>55158</w:t>
            </w:r>
            <w:r w:rsidR="009C261F">
              <w:rPr>
                <w:sz w:val="22"/>
                <w:lang w:val="lt-LT"/>
              </w:rPr>
              <w:t xml:space="preserve"> Jonava</w:t>
            </w:r>
            <w:r w:rsidR="00575CC1">
              <w:rPr>
                <w:sz w:val="22"/>
                <w:lang w:val="lt-LT"/>
              </w:rPr>
              <w:t>,</w:t>
            </w:r>
            <w:r w:rsidR="009C261F">
              <w:rPr>
                <w:sz w:val="22"/>
                <w:lang w:val="lt-LT"/>
              </w:rPr>
              <w:t xml:space="preserve">   </w:t>
            </w:r>
            <w:r w:rsidR="00575CC1">
              <w:rPr>
                <w:sz w:val="22"/>
                <w:lang w:val="lt-LT"/>
              </w:rPr>
              <w:t>t</w:t>
            </w:r>
            <w:r w:rsidR="009C261F">
              <w:rPr>
                <w:sz w:val="22"/>
                <w:lang w:val="lt-LT"/>
              </w:rPr>
              <w:t xml:space="preserve">elefonas </w:t>
            </w:r>
            <w:r w:rsidR="00F20CA0">
              <w:rPr>
                <w:sz w:val="22"/>
                <w:lang w:val="lt-LT"/>
              </w:rPr>
              <w:t>(8</w:t>
            </w:r>
            <w:r w:rsidR="00575CC1">
              <w:rPr>
                <w:sz w:val="22"/>
                <w:lang w:val="lt-LT"/>
              </w:rPr>
              <w:t xml:space="preserve"> </w:t>
            </w:r>
            <w:r w:rsidR="009C261F">
              <w:rPr>
                <w:sz w:val="22"/>
                <w:lang w:val="lt-LT"/>
              </w:rPr>
              <w:t>349)</w:t>
            </w:r>
            <w:r w:rsidR="00F20CA0">
              <w:rPr>
                <w:sz w:val="22"/>
                <w:lang w:val="lt-LT"/>
              </w:rPr>
              <w:t xml:space="preserve"> </w:t>
            </w:r>
            <w:r w:rsidR="00575CC1">
              <w:rPr>
                <w:sz w:val="22"/>
                <w:lang w:val="lt-LT"/>
              </w:rPr>
              <w:t xml:space="preserve"> </w:t>
            </w:r>
            <w:r w:rsidR="009C261F">
              <w:rPr>
                <w:sz w:val="22"/>
                <w:lang w:val="lt-LT"/>
              </w:rPr>
              <w:t>61</w:t>
            </w:r>
            <w:r w:rsidR="00575CC1">
              <w:rPr>
                <w:sz w:val="22"/>
                <w:lang w:val="lt-LT"/>
              </w:rPr>
              <w:t xml:space="preserve"> </w:t>
            </w:r>
            <w:r w:rsidR="009C261F">
              <w:rPr>
                <w:sz w:val="22"/>
                <w:lang w:val="lt-LT"/>
              </w:rPr>
              <w:t>394</w:t>
            </w:r>
            <w:r w:rsidR="00575CC1">
              <w:rPr>
                <w:sz w:val="22"/>
                <w:lang w:val="lt-LT"/>
              </w:rPr>
              <w:t>,</w:t>
            </w:r>
            <w:r w:rsidR="009C261F">
              <w:rPr>
                <w:sz w:val="22"/>
                <w:lang w:val="lt-LT"/>
              </w:rPr>
              <w:t xml:space="preserve"> </w:t>
            </w:r>
            <w:r w:rsidR="006C441C">
              <w:rPr>
                <w:sz w:val="22"/>
                <w:lang w:val="lt-LT"/>
              </w:rPr>
              <w:br/>
            </w:r>
            <w:r w:rsidR="009C261F">
              <w:rPr>
                <w:sz w:val="22"/>
                <w:lang w:val="lt-LT"/>
              </w:rPr>
              <w:t xml:space="preserve"> </w:t>
            </w:r>
            <w:r w:rsidR="00575CC1">
              <w:rPr>
                <w:sz w:val="22"/>
                <w:lang w:val="lt-LT"/>
              </w:rPr>
              <w:t>f</w:t>
            </w:r>
            <w:r w:rsidR="009C261F">
              <w:rPr>
                <w:sz w:val="22"/>
                <w:lang w:val="lt-LT"/>
              </w:rPr>
              <w:t xml:space="preserve">aksas </w:t>
            </w:r>
            <w:r w:rsidR="00F20CA0">
              <w:rPr>
                <w:sz w:val="22"/>
                <w:lang w:val="lt-LT"/>
              </w:rPr>
              <w:t>(8</w:t>
            </w:r>
            <w:r w:rsidR="00575CC1">
              <w:rPr>
                <w:sz w:val="22"/>
                <w:lang w:val="lt-LT"/>
              </w:rPr>
              <w:t xml:space="preserve"> </w:t>
            </w:r>
            <w:r w:rsidR="009C261F">
              <w:rPr>
                <w:sz w:val="22"/>
                <w:lang w:val="lt-LT"/>
              </w:rPr>
              <w:t>349)</w:t>
            </w:r>
            <w:r w:rsidR="00F20CA0">
              <w:rPr>
                <w:sz w:val="22"/>
                <w:lang w:val="lt-LT"/>
              </w:rPr>
              <w:t xml:space="preserve"> </w:t>
            </w:r>
            <w:r w:rsidR="009C261F">
              <w:rPr>
                <w:sz w:val="22"/>
                <w:lang w:val="lt-LT"/>
              </w:rPr>
              <w:t>5</w:t>
            </w:r>
            <w:r w:rsidR="005B6019">
              <w:rPr>
                <w:sz w:val="22"/>
                <w:lang w:val="lt-LT"/>
              </w:rPr>
              <w:t>0</w:t>
            </w:r>
            <w:r w:rsidR="00575CC1">
              <w:rPr>
                <w:sz w:val="22"/>
                <w:lang w:val="lt-LT"/>
              </w:rPr>
              <w:t xml:space="preserve"> </w:t>
            </w:r>
            <w:r w:rsidR="005B6019">
              <w:rPr>
                <w:sz w:val="22"/>
                <w:lang w:val="lt-LT"/>
              </w:rPr>
              <w:t>012</w:t>
            </w:r>
            <w:r w:rsidR="00575CC1">
              <w:rPr>
                <w:sz w:val="22"/>
                <w:lang w:val="lt-LT"/>
              </w:rPr>
              <w:t>,  e</w:t>
            </w:r>
            <w:r w:rsidR="009C261F">
              <w:rPr>
                <w:sz w:val="22"/>
                <w:lang w:val="lt-LT"/>
              </w:rPr>
              <w:t xml:space="preserve">l. paštas    </w:t>
            </w:r>
            <w:hyperlink r:id="rId9" w:history="1">
              <w:r w:rsidR="00575CC1" w:rsidRPr="00C37D1D">
                <w:rPr>
                  <w:rStyle w:val="Hipersaitas"/>
                  <w:sz w:val="22"/>
                  <w:lang w:val="lt-LT"/>
                </w:rPr>
                <w:t>administracija@jonava.lt</w:t>
              </w:r>
            </w:hyperlink>
            <w:r w:rsidR="00575CC1">
              <w:rPr>
                <w:sz w:val="22"/>
                <w:lang w:val="lt-LT"/>
              </w:rPr>
              <w:t>.</w:t>
            </w:r>
            <w:r w:rsidR="006C441C">
              <w:rPr>
                <w:sz w:val="22"/>
                <w:lang w:val="lt-LT"/>
              </w:rPr>
              <w:br/>
            </w:r>
            <w:r w:rsidR="00575CC1">
              <w:rPr>
                <w:sz w:val="22"/>
                <w:lang w:val="lt-LT"/>
              </w:rPr>
              <w:t xml:space="preserve">Duomenys kaupiami ir saugomi Juridinių asmenų registre, kodas 188769070   </w:t>
            </w:r>
          </w:p>
        </w:tc>
      </w:tr>
      <w:tr w:rsidR="00A95AA2" w:rsidRPr="007851AC" w14:paraId="57BF4619" w14:textId="77777777" w:rsidTr="003166FE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7" w:type="dxa"/>
            <w:vMerge w:val="restart"/>
            <w:tcBorders>
              <w:top w:val="single" w:sz="12" w:space="0" w:color="auto"/>
            </w:tcBorders>
          </w:tcPr>
          <w:p w14:paraId="7F753758" w14:textId="77777777" w:rsidR="00A95AA2" w:rsidRDefault="00A95AA2" w:rsidP="003166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7851AC">
              <w:rPr>
                <w:sz w:val="24"/>
                <w:szCs w:val="24"/>
                <w:lang w:val="lt-LT"/>
              </w:rPr>
              <w:t>UAB „</w:t>
            </w:r>
            <w:r w:rsidR="00115A50">
              <w:rPr>
                <w:sz w:val="24"/>
                <w:szCs w:val="24"/>
                <w:lang w:val="lt-LT"/>
              </w:rPr>
              <w:t>Urban Line</w:t>
            </w:r>
            <w:r w:rsidRPr="007851AC">
              <w:rPr>
                <w:sz w:val="24"/>
                <w:szCs w:val="24"/>
                <w:lang w:val="lt-LT"/>
              </w:rPr>
              <w:t xml:space="preserve">“  </w:t>
            </w:r>
          </w:p>
          <w:p w14:paraId="4ED91BCF" w14:textId="77777777" w:rsidR="00FF3F4B" w:rsidRPr="007851AC" w:rsidRDefault="00FF3F4B" w:rsidP="003166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FF3F4B">
              <w:rPr>
                <w:sz w:val="24"/>
                <w:szCs w:val="24"/>
                <w:lang w:val="lt-LT"/>
              </w:rPr>
              <w:t>monika.slamaite@urbanline.lt</w:t>
            </w:r>
          </w:p>
          <w:p w14:paraId="7A0CC351" w14:textId="77777777" w:rsidR="00A95AA2" w:rsidRPr="007851AC" w:rsidRDefault="00A95AA2" w:rsidP="003166FE">
            <w:pPr>
              <w:tabs>
                <w:tab w:val="left" w:pos="13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7851AC">
              <w:rPr>
                <w:sz w:val="24"/>
                <w:szCs w:val="24"/>
                <w:lang w:val="lt-LT"/>
              </w:rPr>
              <w:tab/>
            </w:r>
          </w:p>
          <w:p w14:paraId="56ADE293" w14:textId="77777777" w:rsidR="00552314" w:rsidRDefault="00552314" w:rsidP="003166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14:paraId="67DA0DD2" w14:textId="77777777" w:rsidR="007077EE" w:rsidRDefault="007077EE" w:rsidP="003166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14:paraId="33512B20" w14:textId="77777777" w:rsidR="007077EE" w:rsidRPr="007851AC" w:rsidRDefault="007077EE" w:rsidP="003166FE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81" w:type="dxa"/>
            <w:tcBorders>
              <w:top w:val="single" w:sz="12" w:space="0" w:color="auto"/>
            </w:tcBorders>
          </w:tcPr>
          <w:p w14:paraId="4BF02B70" w14:textId="77777777" w:rsidR="00A95AA2" w:rsidRPr="007851AC" w:rsidRDefault="001664A8" w:rsidP="003166FE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 w:line="276" w:lineRule="auto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20</w:t>
            </w:r>
            <w:r w:rsidR="002526A7">
              <w:rPr>
                <w:sz w:val="24"/>
                <w:szCs w:val="24"/>
                <w:lang w:val="lt-LT"/>
              </w:rPr>
              <w:t>2</w:t>
            </w:r>
            <w:r w:rsidR="003045E1">
              <w:rPr>
                <w:sz w:val="24"/>
                <w:szCs w:val="24"/>
                <w:lang w:val="lt-LT"/>
              </w:rPr>
              <w:t>1</w:t>
            </w:r>
            <w:r w:rsidR="00A95AA2">
              <w:rPr>
                <w:sz w:val="24"/>
                <w:szCs w:val="24"/>
                <w:lang w:val="lt-LT"/>
              </w:rPr>
              <w:t>-</w:t>
            </w:r>
            <w:r w:rsidR="003045E1">
              <w:rPr>
                <w:sz w:val="24"/>
                <w:szCs w:val="24"/>
                <w:lang w:val="lt-LT"/>
              </w:rPr>
              <w:t>0</w:t>
            </w:r>
            <w:r w:rsidR="007077EE">
              <w:rPr>
                <w:sz w:val="24"/>
                <w:szCs w:val="24"/>
                <w:lang w:val="lt-LT"/>
              </w:rPr>
              <w:t>8</w:t>
            </w:r>
            <w:r w:rsidR="00A95AA2" w:rsidRPr="007851AC">
              <w:rPr>
                <w:sz w:val="24"/>
                <w:szCs w:val="24"/>
                <w:lang w:val="lt-LT"/>
              </w:rPr>
              <w:t xml:space="preserve">-      </w:t>
            </w:r>
            <w:r w:rsidR="00A95AA2">
              <w:rPr>
                <w:sz w:val="24"/>
                <w:szCs w:val="24"/>
                <w:lang w:val="lt-LT"/>
              </w:rPr>
              <w:t xml:space="preserve">    </w:t>
            </w:r>
            <w:r w:rsidR="00A95AA2" w:rsidRPr="007851AC">
              <w:rPr>
                <w:sz w:val="24"/>
                <w:szCs w:val="24"/>
                <w:lang w:val="lt-LT"/>
              </w:rPr>
              <w:t xml:space="preserve"> </w:t>
            </w:r>
            <w:r w:rsidR="00A95AA2" w:rsidRPr="007851AC">
              <w:rPr>
                <w:sz w:val="24"/>
                <w:szCs w:val="24"/>
                <w:lang w:val="lt-LT"/>
              </w:rPr>
              <w:tab/>
              <w:t>Nr.</w:t>
            </w:r>
            <w:r w:rsidR="00A95AA2" w:rsidRPr="007851AC">
              <w:rPr>
                <w:sz w:val="24"/>
                <w:szCs w:val="24"/>
                <w:lang w:val="lt-LT"/>
              </w:rPr>
              <w:tab/>
            </w:r>
            <w:r w:rsidR="00A95AA2" w:rsidRPr="007851AC">
              <w:rPr>
                <w:sz w:val="24"/>
                <w:szCs w:val="24"/>
                <w:lang w:val="lt-LT"/>
              </w:rPr>
              <w:tab/>
            </w:r>
          </w:p>
        </w:tc>
      </w:tr>
      <w:tr w:rsidR="00A95AA2" w:rsidRPr="007851AC" w14:paraId="178F179C" w14:textId="77777777" w:rsidTr="003166FE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7" w:type="dxa"/>
            <w:vMerge/>
          </w:tcPr>
          <w:p w14:paraId="5FF101D3" w14:textId="77777777" w:rsidR="00A95AA2" w:rsidRPr="007851AC" w:rsidRDefault="00A95AA2" w:rsidP="003166FE">
            <w:pPr>
              <w:spacing w:before="240"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4781" w:type="dxa"/>
          </w:tcPr>
          <w:p w14:paraId="3BDFE633" w14:textId="77777777" w:rsidR="00A95AA2" w:rsidRPr="007851AC" w:rsidRDefault="00A95AA2" w:rsidP="003166FE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Į                            </w:t>
            </w:r>
            <w:r w:rsidRPr="007851AC">
              <w:rPr>
                <w:sz w:val="24"/>
                <w:szCs w:val="24"/>
                <w:lang w:val="lt-LT"/>
              </w:rPr>
              <w:t>Nr.</w:t>
            </w:r>
            <w:r w:rsidRPr="007851AC">
              <w:rPr>
                <w:sz w:val="24"/>
                <w:szCs w:val="24"/>
                <w:lang w:val="lt-LT"/>
              </w:rPr>
              <w:tab/>
            </w:r>
            <w:r w:rsidRPr="007851AC">
              <w:rPr>
                <w:sz w:val="24"/>
                <w:szCs w:val="24"/>
                <w:lang w:val="lt-LT"/>
              </w:rPr>
              <w:tab/>
            </w:r>
          </w:p>
        </w:tc>
      </w:tr>
    </w:tbl>
    <w:p w14:paraId="6789706B" w14:textId="77777777" w:rsidR="00A95AA2" w:rsidRDefault="00A95AA2" w:rsidP="00A95AA2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  <w:r w:rsidRPr="007851AC">
        <w:rPr>
          <w:b/>
          <w:bCs/>
          <w:sz w:val="24"/>
          <w:szCs w:val="24"/>
          <w:lang w:val="lt-LT"/>
        </w:rPr>
        <w:t xml:space="preserve">DĖL </w:t>
      </w:r>
      <w:r>
        <w:rPr>
          <w:b/>
          <w:bCs/>
          <w:sz w:val="24"/>
          <w:szCs w:val="24"/>
          <w:lang w:val="lt-LT"/>
        </w:rPr>
        <w:t>SUTARTIES Nr. 1T-</w:t>
      </w:r>
      <w:r w:rsidR="003C499C">
        <w:rPr>
          <w:b/>
          <w:bCs/>
          <w:sz w:val="24"/>
          <w:szCs w:val="24"/>
          <w:lang w:val="lt-LT"/>
        </w:rPr>
        <w:t>406</w:t>
      </w:r>
      <w:r>
        <w:rPr>
          <w:b/>
          <w:bCs/>
          <w:sz w:val="24"/>
          <w:szCs w:val="24"/>
          <w:lang w:val="lt-LT"/>
        </w:rPr>
        <w:t xml:space="preserve"> </w:t>
      </w:r>
      <w:r w:rsidR="00D26778">
        <w:rPr>
          <w:b/>
          <w:bCs/>
          <w:sz w:val="24"/>
          <w:szCs w:val="24"/>
          <w:lang w:val="lt-LT"/>
        </w:rPr>
        <w:t>DELSPINIGIŲ</w:t>
      </w:r>
    </w:p>
    <w:p w14:paraId="1EAAB448" w14:textId="77777777" w:rsidR="00977466" w:rsidRDefault="00977466" w:rsidP="00A95AA2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</w:p>
    <w:p w14:paraId="15D2E7DB" w14:textId="77777777" w:rsidR="007077EE" w:rsidRDefault="007077EE" w:rsidP="00A95AA2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</w:p>
    <w:p w14:paraId="57156ACA" w14:textId="77777777" w:rsidR="007077EE" w:rsidRDefault="007077EE" w:rsidP="00A95AA2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</w:p>
    <w:p w14:paraId="6BAEA3FE" w14:textId="77777777" w:rsidR="00FD5515" w:rsidRPr="00071599" w:rsidRDefault="00A95AA2" w:rsidP="008A006B">
      <w:pPr>
        <w:tabs>
          <w:tab w:val="left" w:pos="567"/>
          <w:tab w:val="left" w:pos="1276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8A006B">
        <w:rPr>
          <w:sz w:val="24"/>
          <w:szCs w:val="24"/>
          <w:lang w:val="lt-LT"/>
        </w:rPr>
        <w:t xml:space="preserve">  </w:t>
      </w:r>
      <w:r w:rsidRPr="00071599">
        <w:rPr>
          <w:sz w:val="24"/>
          <w:szCs w:val="24"/>
          <w:lang w:val="lt-LT"/>
        </w:rPr>
        <w:t>Jonavos rajono savivaldybės administracija (toliau – Užsakovas) ir UAB „</w:t>
      </w:r>
      <w:r w:rsidR="00FD5515" w:rsidRPr="00071599">
        <w:rPr>
          <w:sz w:val="24"/>
          <w:szCs w:val="24"/>
          <w:lang w:val="lt-LT"/>
        </w:rPr>
        <w:t>Urban Line</w:t>
      </w:r>
      <w:r w:rsidRPr="00071599">
        <w:rPr>
          <w:sz w:val="24"/>
          <w:szCs w:val="24"/>
          <w:lang w:val="lt-LT"/>
        </w:rPr>
        <w:t>“ (toliau –</w:t>
      </w:r>
      <w:r w:rsidR="00FD5515" w:rsidRPr="00071599">
        <w:rPr>
          <w:sz w:val="24"/>
          <w:szCs w:val="24"/>
          <w:lang w:val="lt-LT"/>
        </w:rPr>
        <w:t xml:space="preserve"> Paslaugų tiekėjas</w:t>
      </w:r>
      <w:r w:rsidRPr="00071599">
        <w:rPr>
          <w:sz w:val="24"/>
          <w:szCs w:val="24"/>
          <w:lang w:val="lt-LT"/>
        </w:rPr>
        <w:t xml:space="preserve">) </w:t>
      </w:r>
      <w:r w:rsidR="008A006B" w:rsidRPr="00071599">
        <w:rPr>
          <w:sz w:val="24"/>
          <w:szCs w:val="24"/>
          <w:lang w:val="lt-LT"/>
        </w:rPr>
        <w:t>20</w:t>
      </w:r>
      <w:r w:rsidR="003C499C">
        <w:rPr>
          <w:sz w:val="24"/>
          <w:szCs w:val="24"/>
          <w:lang w:val="lt-LT"/>
        </w:rPr>
        <w:t>20</w:t>
      </w:r>
      <w:r w:rsidR="008A006B" w:rsidRPr="00071599">
        <w:rPr>
          <w:sz w:val="24"/>
          <w:szCs w:val="24"/>
          <w:lang w:val="lt-LT"/>
        </w:rPr>
        <w:t>-</w:t>
      </w:r>
      <w:r w:rsidR="00FD5515" w:rsidRPr="00071599">
        <w:rPr>
          <w:sz w:val="24"/>
          <w:szCs w:val="24"/>
          <w:lang w:val="lt-LT"/>
        </w:rPr>
        <w:t>1</w:t>
      </w:r>
      <w:r w:rsidR="003C499C">
        <w:rPr>
          <w:sz w:val="24"/>
          <w:szCs w:val="24"/>
          <w:lang w:val="lt-LT"/>
        </w:rPr>
        <w:t>2</w:t>
      </w:r>
      <w:r w:rsidR="008A006B" w:rsidRPr="00071599">
        <w:rPr>
          <w:sz w:val="24"/>
          <w:szCs w:val="24"/>
          <w:lang w:val="lt-LT"/>
        </w:rPr>
        <w:t>-</w:t>
      </w:r>
      <w:r w:rsidR="003C499C">
        <w:rPr>
          <w:sz w:val="24"/>
          <w:szCs w:val="24"/>
          <w:lang w:val="lt-LT"/>
        </w:rPr>
        <w:t>0</w:t>
      </w:r>
      <w:r w:rsidR="00FD5515" w:rsidRPr="00071599">
        <w:rPr>
          <w:sz w:val="24"/>
          <w:szCs w:val="24"/>
          <w:lang w:val="lt-LT"/>
        </w:rPr>
        <w:t>1 pasiraš</w:t>
      </w:r>
      <w:r w:rsidR="00FD597F">
        <w:rPr>
          <w:sz w:val="24"/>
          <w:szCs w:val="24"/>
          <w:lang w:val="lt-LT"/>
        </w:rPr>
        <w:t>ė</w:t>
      </w:r>
      <w:r w:rsidR="00FD5515" w:rsidRPr="00071599">
        <w:rPr>
          <w:sz w:val="24"/>
          <w:szCs w:val="24"/>
          <w:lang w:val="lt-LT"/>
        </w:rPr>
        <w:t xml:space="preserve"> </w:t>
      </w:r>
      <w:r w:rsidR="008A006B" w:rsidRPr="00071599">
        <w:rPr>
          <w:sz w:val="24"/>
          <w:szCs w:val="24"/>
          <w:lang w:val="lt-LT"/>
        </w:rPr>
        <w:t>„</w:t>
      </w:r>
      <w:r w:rsidR="003C499C">
        <w:rPr>
          <w:sz w:val="24"/>
          <w:szCs w:val="24"/>
          <w:lang w:val="lt-LT"/>
        </w:rPr>
        <w:t xml:space="preserve">Jonavos miesto Lietavos gatvės rekonstrukcijos techninio projekto A laidos ir projekto vykdymo priežiūros paslaugos“ </w:t>
      </w:r>
      <w:r w:rsidR="00FD5515" w:rsidRPr="00071599">
        <w:rPr>
          <w:sz w:val="24"/>
          <w:szCs w:val="24"/>
          <w:lang w:val="lt-LT"/>
        </w:rPr>
        <w:t>sutartį Nr. 1T-</w:t>
      </w:r>
      <w:r w:rsidR="003C499C">
        <w:rPr>
          <w:sz w:val="24"/>
          <w:szCs w:val="24"/>
          <w:lang w:val="lt-LT"/>
        </w:rPr>
        <w:t>406</w:t>
      </w:r>
      <w:r w:rsidR="00FD5515" w:rsidRPr="00071599">
        <w:rPr>
          <w:sz w:val="24"/>
          <w:szCs w:val="24"/>
          <w:lang w:val="lt-LT"/>
        </w:rPr>
        <w:t>.</w:t>
      </w:r>
    </w:p>
    <w:p w14:paraId="25D63499" w14:textId="77777777" w:rsidR="003C499C" w:rsidRDefault="00055803" w:rsidP="00C9333E">
      <w:pPr>
        <w:tabs>
          <w:tab w:val="left" w:pos="567"/>
          <w:tab w:val="left" w:pos="1276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71599">
        <w:rPr>
          <w:sz w:val="24"/>
          <w:szCs w:val="24"/>
          <w:lang w:val="lt-LT"/>
        </w:rPr>
        <w:t xml:space="preserve">Vadovaujantis sutarties </w:t>
      </w:r>
      <w:r w:rsidR="003C499C">
        <w:rPr>
          <w:sz w:val="24"/>
          <w:szCs w:val="24"/>
          <w:lang w:val="lt-LT"/>
        </w:rPr>
        <w:t>6</w:t>
      </w:r>
      <w:r w:rsidRPr="00071599">
        <w:rPr>
          <w:sz w:val="24"/>
          <w:szCs w:val="24"/>
          <w:lang w:val="lt-LT"/>
        </w:rPr>
        <w:t xml:space="preserve">.3 punktu </w:t>
      </w:r>
      <w:r w:rsidR="003C499C">
        <w:rPr>
          <w:sz w:val="24"/>
          <w:szCs w:val="24"/>
          <w:lang w:val="lt-LT"/>
        </w:rPr>
        <w:t>Jums taikomi delspinigiai už Paslaugą kuri nebuvo suteikta</w:t>
      </w:r>
      <w:r w:rsidR="003C499C" w:rsidRPr="003C499C">
        <w:rPr>
          <w:sz w:val="24"/>
          <w:szCs w:val="24"/>
          <w:lang w:val="lt-LT"/>
        </w:rPr>
        <w:t xml:space="preserve"> Sutartyje numatytais terminais</w:t>
      </w:r>
    </w:p>
    <w:p w14:paraId="25AC85A9" w14:textId="77777777" w:rsidR="004777D3" w:rsidRPr="006E0332" w:rsidRDefault="004777D3" w:rsidP="003045E1">
      <w:pPr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jc w:val="both"/>
        <w:rPr>
          <w:sz w:val="24"/>
          <w:szCs w:val="24"/>
          <w:lang w:val="lt-LT"/>
        </w:rPr>
      </w:pPr>
      <w:r w:rsidRPr="006E0332">
        <w:rPr>
          <w:sz w:val="24"/>
          <w:szCs w:val="24"/>
          <w:lang w:val="lt-LT"/>
        </w:rPr>
        <w:t xml:space="preserve"> „</w:t>
      </w:r>
      <w:r w:rsidR="003C499C">
        <w:rPr>
          <w:sz w:val="24"/>
          <w:szCs w:val="24"/>
          <w:lang w:val="lt-LT"/>
        </w:rPr>
        <w:t>Jonavos m. Lietavos g</w:t>
      </w:r>
      <w:r w:rsidR="00342B7B">
        <w:rPr>
          <w:sz w:val="24"/>
          <w:szCs w:val="24"/>
          <w:lang w:val="lt-LT"/>
        </w:rPr>
        <w:t xml:space="preserve"> </w:t>
      </w:r>
      <w:r w:rsidR="003045E1">
        <w:rPr>
          <w:sz w:val="24"/>
          <w:szCs w:val="24"/>
          <w:lang w:val="lt-LT"/>
        </w:rPr>
        <w:t xml:space="preserve">gatvės </w:t>
      </w:r>
      <w:r w:rsidR="003C499C">
        <w:rPr>
          <w:sz w:val="24"/>
          <w:szCs w:val="24"/>
          <w:lang w:val="lt-LT"/>
        </w:rPr>
        <w:t>rekonstrukcijos</w:t>
      </w:r>
      <w:r w:rsidRPr="006E0332">
        <w:rPr>
          <w:sz w:val="24"/>
          <w:szCs w:val="24"/>
          <w:lang w:val="lt-LT"/>
        </w:rPr>
        <w:t xml:space="preserve"> </w:t>
      </w:r>
      <w:r w:rsidR="003C499C">
        <w:rPr>
          <w:sz w:val="24"/>
          <w:szCs w:val="24"/>
          <w:lang w:val="lt-LT"/>
        </w:rPr>
        <w:t>techninis</w:t>
      </w:r>
      <w:r w:rsidRPr="006E0332">
        <w:rPr>
          <w:sz w:val="24"/>
          <w:szCs w:val="24"/>
          <w:lang w:val="lt-LT"/>
        </w:rPr>
        <w:t xml:space="preserve"> </w:t>
      </w:r>
      <w:r w:rsidR="007700DB" w:rsidRPr="006E0332">
        <w:rPr>
          <w:sz w:val="24"/>
          <w:szCs w:val="24"/>
          <w:lang w:val="lt-LT"/>
        </w:rPr>
        <w:t>projekt</w:t>
      </w:r>
      <w:r w:rsidR="00063B5C" w:rsidRPr="006E0332">
        <w:rPr>
          <w:sz w:val="24"/>
          <w:szCs w:val="24"/>
          <w:lang w:val="lt-LT"/>
        </w:rPr>
        <w:t>as</w:t>
      </w:r>
      <w:r w:rsidR="007700DB" w:rsidRPr="006E0332">
        <w:rPr>
          <w:sz w:val="24"/>
          <w:szCs w:val="24"/>
          <w:lang w:val="lt-LT"/>
        </w:rPr>
        <w:t xml:space="preserve">“ </w:t>
      </w:r>
      <w:r w:rsidR="003C499C">
        <w:rPr>
          <w:sz w:val="24"/>
          <w:szCs w:val="24"/>
          <w:lang w:val="lt-LT"/>
        </w:rPr>
        <w:t>9900</w:t>
      </w:r>
      <w:r w:rsidR="00071599" w:rsidRPr="006E0332">
        <w:rPr>
          <w:sz w:val="24"/>
          <w:szCs w:val="24"/>
          <w:lang w:val="lt-LT"/>
        </w:rPr>
        <w:t xml:space="preserve"> x 0,03%</w:t>
      </w:r>
      <w:r w:rsidR="00A72838" w:rsidRPr="006E0332">
        <w:rPr>
          <w:sz w:val="24"/>
          <w:szCs w:val="24"/>
          <w:lang w:val="en-US"/>
        </w:rPr>
        <w:t>=</w:t>
      </w:r>
      <w:r w:rsidR="003C499C">
        <w:rPr>
          <w:sz w:val="24"/>
          <w:szCs w:val="24"/>
          <w:lang w:val="lt-LT"/>
        </w:rPr>
        <w:t>2,97</w:t>
      </w:r>
      <w:r w:rsidR="00071599" w:rsidRPr="006E0332">
        <w:rPr>
          <w:sz w:val="24"/>
          <w:szCs w:val="24"/>
          <w:lang w:val="lt-LT"/>
        </w:rPr>
        <w:t xml:space="preserve"> </w:t>
      </w:r>
      <w:r w:rsidR="00195253" w:rsidRPr="006E0332">
        <w:rPr>
          <w:sz w:val="24"/>
          <w:szCs w:val="24"/>
          <w:lang w:val="lt-LT"/>
        </w:rPr>
        <w:t>x</w:t>
      </w:r>
      <w:r w:rsidR="00C9333E" w:rsidRPr="006E0332">
        <w:rPr>
          <w:sz w:val="24"/>
          <w:szCs w:val="24"/>
          <w:lang w:val="lt-LT"/>
        </w:rPr>
        <w:t xml:space="preserve"> </w:t>
      </w:r>
      <w:r w:rsidR="003C499C">
        <w:rPr>
          <w:sz w:val="24"/>
          <w:szCs w:val="24"/>
          <w:lang w:val="lt-LT"/>
        </w:rPr>
        <w:t>89</w:t>
      </w:r>
      <w:r w:rsidR="00195253" w:rsidRPr="006E0332">
        <w:rPr>
          <w:sz w:val="24"/>
          <w:szCs w:val="24"/>
          <w:lang w:val="lt-LT"/>
        </w:rPr>
        <w:t xml:space="preserve"> d.=</w:t>
      </w:r>
      <w:r w:rsidR="00A72838" w:rsidRPr="006E0332">
        <w:rPr>
          <w:sz w:val="24"/>
          <w:szCs w:val="24"/>
          <w:lang w:val="lt-LT"/>
        </w:rPr>
        <w:t xml:space="preserve"> </w:t>
      </w:r>
      <w:r w:rsidR="003C499C">
        <w:rPr>
          <w:sz w:val="24"/>
          <w:szCs w:val="24"/>
          <w:lang w:val="lt-LT"/>
        </w:rPr>
        <w:t>264,33</w:t>
      </w:r>
      <w:r w:rsidR="00C9333E" w:rsidRPr="006E0332">
        <w:rPr>
          <w:sz w:val="24"/>
          <w:szCs w:val="24"/>
          <w:lang w:val="lt-LT"/>
        </w:rPr>
        <w:t xml:space="preserve"> Eur.</w:t>
      </w:r>
    </w:p>
    <w:p w14:paraId="66906116" w14:textId="77777777" w:rsidR="00342B7B" w:rsidRDefault="00342B7B" w:rsidP="004C54CE">
      <w:pPr>
        <w:tabs>
          <w:tab w:val="left" w:pos="567"/>
          <w:tab w:val="left" w:pos="709"/>
        </w:tabs>
        <w:spacing w:line="276" w:lineRule="auto"/>
        <w:ind w:left="927"/>
        <w:jc w:val="both"/>
        <w:rPr>
          <w:sz w:val="24"/>
          <w:szCs w:val="24"/>
          <w:lang w:val="lt-LT"/>
        </w:rPr>
      </w:pPr>
    </w:p>
    <w:p w14:paraId="4BE967C7" w14:textId="77777777" w:rsidR="003C499C" w:rsidRDefault="003C499C" w:rsidP="004C54CE">
      <w:pPr>
        <w:tabs>
          <w:tab w:val="left" w:pos="567"/>
          <w:tab w:val="left" w:pos="709"/>
        </w:tabs>
        <w:spacing w:line="276" w:lineRule="auto"/>
        <w:ind w:left="927"/>
        <w:jc w:val="both"/>
        <w:rPr>
          <w:sz w:val="24"/>
          <w:szCs w:val="24"/>
          <w:lang w:val="lt-LT"/>
        </w:rPr>
      </w:pPr>
    </w:p>
    <w:p w14:paraId="543F0E84" w14:textId="77777777" w:rsidR="003C499C" w:rsidRDefault="003C499C" w:rsidP="004C54CE">
      <w:pPr>
        <w:tabs>
          <w:tab w:val="left" w:pos="567"/>
          <w:tab w:val="left" w:pos="709"/>
        </w:tabs>
        <w:spacing w:line="276" w:lineRule="auto"/>
        <w:ind w:left="927"/>
        <w:jc w:val="both"/>
        <w:rPr>
          <w:sz w:val="24"/>
          <w:szCs w:val="24"/>
          <w:lang w:val="lt-LT"/>
        </w:rPr>
      </w:pPr>
    </w:p>
    <w:p w14:paraId="121CB3E6" w14:textId="77777777" w:rsidR="003C499C" w:rsidRDefault="003C499C" w:rsidP="004C54CE">
      <w:pPr>
        <w:tabs>
          <w:tab w:val="left" w:pos="567"/>
          <w:tab w:val="left" w:pos="709"/>
        </w:tabs>
        <w:spacing w:line="276" w:lineRule="auto"/>
        <w:ind w:left="927"/>
        <w:jc w:val="both"/>
        <w:rPr>
          <w:sz w:val="24"/>
          <w:szCs w:val="24"/>
          <w:lang w:val="lt-LT"/>
        </w:rPr>
      </w:pPr>
    </w:p>
    <w:p w14:paraId="722E3F24" w14:textId="77777777" w:rsidR="003C499C" w:rsidRDefault="003C499C" w:rsidP="004C54CE">
      <w:pPr>
        <w:tabs>
          <w:tab w:val="left" w:pos="567"/>
          <w:tab w:val="left" w:pos="709"/>
        </w:tabs>
        <w:spacing w:line="276" w:lineRule="auto"/>
        <w:ind w:left="927"/>
        <w:jc w:val="both"/>
        <w:rPr>
          <w:sz w:val="24"/>
          <w:szCs w:val="24"/>
          <w:lang w:val="lt-LT"/>
        </w:rPr>
      </w:pPr>
    </w:p>
    <w:p w14:paraId="733937F1" w14:textId="77777777" w:rsidR="003C499C" w:rsidRDefault="003C499C" w:rsidP="004C54CE">
      <w:pPr>
        <w:tabs>
          <w:tab w:val="left" w:pos="567"/>
          <w:tab w:val="left" w:pos="709"/>
        </w:tabs>
        <w:spacing w:line="276" w:lineRule="auto"/>
        <w:ind w:left="927"/>
        <w:jc w:val="both"/>
        <w:rPr>
          <w:sz w:val="24"/>
          <w:szCs w:val="24"/>
          <w:lang w:val="lt-LT"/>
        </w:rPr>
      </w:pPr>
    </w:p>
    <w:p w14:paraId="75242018" w14:textId="77777777" w:rsidR="003C499C" w:rsidRDefault="003C499C" w:rsidP="004C54CE">
      <w:pPr>
        <w:tabs>
          <w:tab w:val="left" w:pos="567"/>
          <w:tab w:val="left" w:pos="709"/>
        </w:tabs>
        <w:spacing w:line="276" w:lineRule="auto"/>
        <w:ind w:left="927"/>
        <w:jc w:val="both"/>
        <w:rPr>
          <w:sz w:val="24"/>
          <w:szCs w:val="24"/>
          <w:lang w:val="lt-LT"/>
        </w:rPr>
      </w:pPr>
    </w:p>
    <w:p w14:paraId="05F02931" w14:textId="77777777" w:rsidR="003C499C" w:rsidRDefault="003C499C" w:rsidP="004C54CE">
      <w:pPr>
        <w:tabs>
          <w:tab w:val="left" w:pos="567"/>
          <w:tab w:val="left" w:pos="709"/>
        </w:tabs>
        <w:spacing w:line="276" w:lineRule="auto"/>
        <w:ind w:left="927"/>
        <w:jc w:val="both"/>
        <w:rPr>
          <w:sz w:val="24"/>
          <w:szCs w:val="24"/>
          <w:lang w:val="lt-LT"/>
        </w:rPr>
      </w:pPr>
    </w:p>
    <w:p w14:paraId="6968E2A3" w14:textId="77777777" w:rsidR="003C499C" w:rsidRDefault="003C499C" w:rsidP="004C54CE">
      <w:pPr>
        <w:tabs>
          <w:tab w:val="left" w:pos="567"/>
          <w:tab w:val="left" w:pos="709"/>
        </w:tabs>
        <w:spacing w:line="276" w:lineRule="auto"/>
        <w:ind w:left="927"/>
        <w:jc w:val="both"/>
        <w:rPr>
          <w:sz w:val="24"/>
          <w:szCs w:val="24"/>
          <w:lang w:val="lt-LT"/>
        </w:rPr>
      </w:pPr>
    </w:p>
    <w:p w14:paraId="77CB7D00" w14:textId="77777777" w:rsidR="00342B7B" w:rsidRDefault="00A95AA2" w:rsidP="00342B7B">
      <w:pPr>
        <w:jc w:val="both"/>
        <w:rPr>
          <w:sz w:val="24"/>
          <w:szCs w:val="24"/>
          <w:lang w:val="lt-LT"/>
        </w:rPr>
      </w:pPr>
      <w:r w:rsidRPr="007851AC">
        <w:rPr>
          <w:sz w:val="24"/>
          <w:szCs w:val="24"/>
          <w:lang w:val="lt-LT"/>
        </w:rPr>
        <w:t>Administracijos direktorius</w:t>
      </w:r>
      <w:r w:rsidR="00977466">
        <w:rPr>
          <w:sz w:val="24"/>
          <w:szCs w:val="24"/>
          <w:lang w:val="lt-LT"/>
        </w:rPr>
        <w:t xml:space="preserve"> </w:t>
      </w:r>
      <w:r w:rsidR="00342B7B">
        <w:rPr>
          <w:sz w:val="24"/>
          <w:szCs w:val="24"/>
          <w:lang w:val="lt-LT"/>
        </w:rPr>
        <w:t xml:space="preserve">                                                                                 Valdas Majauskas</w:t>
      </w:r>
    </w:p>
    <w:p w14:paraId="54875785" w14:textId="77777777" w:rsidR="00A95AA2" w:rsidRDefault="00A95AA2" w:rsidP="00A95AA2">
      <w:pPr>
        <w:jc w:val="both"/>
        <w:rPr>
          <w:sz w:val="24"/>
          <w:szCs w:val="24"/>
          <w:lang w:val="lt-LT"/>
        </w:rPr>
      </w:pPr>
    </w:p>
    <w:p w14:paraId="67356028" w14:textId="77777777" w:rsidR="00342B7B" w:rsidRDefault="00342B7B" w:rsidP="00A95AA2">
      <w:pPr>
        <w:jc w:val="both"/>
        <w:rPr>
          <w:sz w:val="24"/>
          <w:szCs w:val="24"/>
          <w:lang w:val="lt-LT"/>
        </w:rPr>
      </w:pPr>
    </w:p>
    <w:p w14:paraId="05B6CC61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50CB63A7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25BAE346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0DADB399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5BCFACC7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492430F9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0C77A2C4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64ABF8AA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346F8C31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366205FF" w14:textId="77777777" w:rsidR="003C499C" w:rsidRDefault="003C499C" w:rsidP="00A95AA2">
      <w:pPr>
        <w:jc w:val="both"/>
        <w:rPr>
          <w:sz w:val="24"/>
          <w:szCs w:val="24"/>
          <w:lang w:val="lt-LT"/>
        </w:rPr>
      </w:pPr>
    </w:p>
    <w:p w14:paraId="698CEB70" w14:textId="77777777" w:rsidR="00342B7B" w:rsidRPr="007851AC" w:rsidRDefault="00342B7B" w:rsidP="00A95AA2">
      <w:pPr>
        <w:jc w:val="both"/>
        <w:rPr>
          <w:sz w:val="24"/>
          <w:szCs w:val="24"/>
          <w:lang w:val="lt-LT"/>
        </w:rPr>
      </w:pPr>
    </w:p>
    <w:p w14:paraId="5E3125CA" w14:textId="77777777" w:rsidR="00A95AA2" w:rsidRDefault="00A95AA2" w:rsidP="00A95AA2">
      <w:pPr>
        <w:jc w:val="both"/>
        <w:rPr>
          <w:sz w:val="24"/>
          <w:szCs w:val="24"/>
          <w:lang w:val="lt-LT"/>
        </w:rPr>
      </w:pPr>
    </w:p>
    <w:p w14:paraId="1E83AB20" w14:textId="77777777" w:rsidR="00A95AA2" w:rsidRPr="007851AC" w:rsidRDefault="00A95AA2" w:rsidP="00A95AA2">
      <w:pPr>
        <w:jc w:val="both"/>
        <w:rPr>
          <w:sz w:val="24"/>
          <w:szCs w:val="24"/>
          <w:lang w:val="lt-LT"/>
        </w:rPr>
      </w:pPr>
      <w:r w:rsidRPr="007851AC">
        <w:rPr>
          <w:sz w:val="24"/>
          <w:szCs w:val="24"/>
          <w:lang w:val="lt-LT"/>
        </w:rPr>
        <w:t>V. Petkuvienė</w:t>
      </w:r>
      <w:r>
        <w:rPr>
          <w:sz w:val="24"/>
          <w:szCs w:val="24"/>
          <w:lang w:val="lt-LT"/>
        </w:rPr>
        <w:t>,</w:t>
      </w:r>
      <w:r w:rsidRPr="007851AC">
        <w:rPr>
          <w:sz w:val="24"/>
          <w:szCs w:val="24"/>
          <w:lang w:val="lt-LT"/>
        </w:rPr>
        <w:t xml:space="preserve"> (8~349) 6 13 47</w:t>
      </w:r>
    </w:p>
    <w:p w14:paraId="3C489DF4" w14:textId="77777777" w:rsidR="00A95AA2" w:rsidRPr="00A72838" w:rsidRDefault="00552314" w:rsidP="00A95AA2">
      <w:pPr>
        <w:spacing w:line="276" w:lineRule="auto"/>
        <w:outlineLvl w:val="0"/>
        <w:rPr>
          <w:b/>
          <w:bCs/>
          <w:lang w:val="lt-LT"/>
        </w:rPr>
      </w:pPr>
      <w:r>
        <w:rPr>
          <w:bCs/>
          <w:sz w:val="24"/>
          <w:szCs w:val="24"/>
          <w:lang w:val="lt-LT"/>
        </w:rPr>
        <w:t xml:space="preserve">                       </w:t>
      </w:r>
      <w:r w:rsidR="00A72838">
        <w:rPr>
          <w:bCs/>
          <w:sz w:val="24"/>
          <w:szCs w:val="24"/>
          <w:lang w:val="lt-LT"/>
        </w:rPr>
        <w:t xml:space="preserve">                                                                                       </w:t>
      </w:r>
      <w:r w:rsidR="00A72838" w:rsidRPr="00A72838">
        <w:rPr>
          <w:b/>
          <w:bCs/>
          <w:lang w:val="lt-LT"/>
        </w:rPr>
        <w:t>Originalas nebus siunčiamas</w:t>
      </w:r>
    </w:p>
    <w:sectPr w:rsidR="00A95AA2" w:rsidRPr="00A72838" w:rsidSect="00063B5C">
      <w:footerReference w:type="first" r:id="rId10"/>
      <w:pgSz w:w="11906" w:h="16838" w:code="9"/>
      <w:pgMar w:top="851" w:right="567" w:bottom="284" w:left="1701" w:header="142" w:footer="408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F832" w14:textId="77777777" w:rsidR="00C95617" w:rsidRDefault="00C95617">
      <w:r>
        <w:separator/>
      </w:r>
    </w:p>
  </w:endnote>
  <w:endnote w:type="continuationSeparator" w:id="0">
    <w:p w14:paraId="78AD8A3C" w14:textId="77777777" w:rsidR="00C95617" w:rsidRDefault="00C9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D996" w14:textId="77777777" w:rsidR="00C1183B" w:rsidRDefault="00C1183B" w:rsidP="00C1183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ED9A" w14:textId="77777777" w:rsidR="00C95617" w:rsidRDefault="00C95617">
      <w:r>
        <w:separator/>
      </w:r>
    </w:p>
  </w:footnote>
  <w:footnote w:type="continuationSeparator" w:id="0">
    <w:p w14:paraId="57EFA893" w14:textId="77777777" w:rsidR="00C95617" w:rsidRDefault="00C9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95D"/>
    <w:multiLevelType w:val="hybridMultilevel"/>
    <w:tmpl w:val="659C8C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2F00"/>
    <w:multiLevelType w:val="hybridMultilevel"/>
    <w:tmpl w:val="E5FA45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00517"/>
    <w:multiLevelType w:val="hybridMultilevel"/>
    <w:tmpl w:val="97F64B32"/>
    <w:lvl w:ilvl="0" w:tplc="16AE6B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4834BA"/>
    <w:multiLevelType w:val="hybridMultilevel"/>
    <w:tmpl w:val="8F5C4F24"/>
    <w:lvl w:ilvl="0" w:tplc="19BCB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377947"/>
    <w:multiLevelType w:val="hybridMultilevel"/>
    <w:tmpl w:val="24CE34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1"/>
    <w:rsid w:val="00005EFD"/>
    <w:rsid w:val="00010201"/>
    <w:rsid w:val="00012B53"/>
    <w:rsid w:val="00021E96"/>
    <w:rsid w:val="000230FD"/>
    <w:rsid w:val="00055803"/>
    <w:rsid w:val="00063B5C"/>
    <w:rsid w:val="0006496F"/>
    <w:rsid w:val="00070DDE"/>
    <w:rsid w:val="00071599"/>
    <w:rsid w:val="000813B7"/>
    <w:rsid w:val="000A1518"/>
    <w:rsid w:val="000A2A27"/>
    <w:rsid w:val="000A5282"/>
    <w:rsid w:val="000B2883"/>
    <w:rsid w:val="000B6C5F"/>
    <w:rsid w:val="000D1FAD"/>
    <w:rsid w:val="000E5F77"/>
    <w:rsid w:val="000E6AC1"/>
    <w:rsid w:val="00102825"/>
    <w:rsid w:val="00111703"/>
    <w:rsid w:val="00114A9C"/>
    <w:rsid w:val="00115A50"/>
    <w:rsid w:val="00132AC1"/>
    <w:rsid w:val="00143183"/>
    <w:rsid w:val="00145B2C"/>
    <w:rsid w:val="00150E9F"/>
    <w:rsid w:val="00151BA7"/>
    <w:rsid w:val="001664A8"/>
    <w:rsid w:val="0018137A"/>
    <w:rsid w:val="001950BB"/>
    <w:rsid w:val="00195253"/>
    <w:rsid w:val="001A251D"/>
    <w:rsid w:val="001A486B"/>
    <w:rsid w:val="001B0114"/>
    <w:rsid w:val="001C69CE"/>
    <w:rsid w:val="001D0DE1"/>
    <w:rsid w:val="001D4986"/>
    <w:rsid w:val="001D553C"/>
    <w:rsid w:val="001F1EEA"/>
    <w:rsid w:val="001F41CF"/>
    <w:rsid w:val="0021740C"/>
    <w:rsid w:val="002439A3"/>
    <w:rsid w:val="002526A7"/>
    <w:rsid w:val="00254187"/>
    <w:rsid w:val="0025588E"/>
    <w:rsid w:val="00257026"/>
    <w:rsid w:val="002637F4"/>
    <w:rsid w:val="00263EFE"/>
    <w:rsid w:val="00265FC3"/>
    <w:rsid w:val="00276A8F"/>
    <w:rsid w:val="00286567"/>
    <w:rsid w:val="00294C7A"/>
    <w:rsid w:val="002A17A4"/>
    <w:rsid w:val="002B7991"/>
    <w:rsid w:val="002C3305"/>
    <w:rsid w:val="002C33CC"/>
    <w:rsid w:val="002D6598"/>
    <w:rsid w:val="002D7917"/>
    <w:rsid w:val="002E431C"/>
    <w:rsid w:val="003045E1"/>
    <w:rsid w:val="00307456"/>
    <w:rsid w:val="00310FFE"/>
    <w:rsid w:val="003166FE"/>
    <w:rsid w:val="00341EC9"/>
    <w:rsid w:val="00342B7B"/>
    <w:rsid w:val="00347B51"/>
    <w:rsid w:val="003605E0"/>
    <w:rsid w:val="00363231"/>
    <w:rsid w:val="00366789"/>
    <w:rsid w:val="0038396C"/>
    <w:rsid w:val="00387A5E"/>
    <w:rsid w:val="003921B1"/>
    <w:rsid w:val="003A2C23"/>
    <w:rsid w:val="003B3408"/>
    <w:rsid w:val="003C499C"/>
    <w:rsid w:val="003C5644"/>
    <w:rsid w:val="003C5784"/>
    <w:rsid w:val="003E6A02"/>
    <w:rsid w:val="003F0291"/>
    <w:rsid w:val="003F1B7E"/>
    <w:rsid w:val="003F3D3D"/>
    <w:rsid w:val="003F42C8"/>
    <w:rsid w:val="00401926"/>
    <w:rsid w:val="00403F11"/>
    <w:rsid w:val="00417354"/>
    <w:rsid w:val="004213A3"/>
    <w:rsid w:val="00421D63"/>
    <w:rsid w:val="00465D58"/>
    <w:rsid w:val="004666D4"/>
    <w:rsid w:val="004712A5"/>
    <w:rsid w:val="00475B9A"/>
    <w:rsid w:val="004777D3"/>
    <w:rsid w:val="0049046A"/>
    <w:rsid w:val="004C54CE"/>
    <w:rsid w:val="004E17E5"/>
    <w:rsid w:val="004E1857"/>
    <w:rsid w:val="004E2348"/>
    <w:rsid w:val="004F6E0D"/>
    <w:rsid w:val="00501561"/>
    <w:rsid w:val="00524ABF"/>
    <w:rsid w:val="00530142"/>
    <w:rsid w:val="00552314"/>
    <w:rsid w:val="00554E5C"/>
    <w:rsid w:val="005703C8"/>
    <w:rsid w:val="00575CC1"/>
    <w:rsid w:val="0058223E"/>
    <w:rsid w:val="00583998"/>
    <w:rsid w:val="00584AEF"/>
    <w:rsid w:val="00596097"/>
    <w:rsid w:val="005A0B26"/>
    <w:rsid w:val="005B274C"/>
    <w:rsid w:val="005B5B96"/>
    <w:rsid w:val="005B6019"/>
    <w:rsid w:val="005E64CE"/>
    <w:rsid w:val="005F2C3F"/>
    <w:rsid w:val="00605BB1"/>
    <w:rsid w:val="00613FF8"/>
    <w:rsid w:val="0061734C"/>
    <w:rsid w:val="00631207"/>
    <w:rsid w:val="00651767"/>
    <w:rsid w:val="00667320"/>
    <w:rsid w:val="006906B0"/>
    <w:rsid w:val="006A097A"/>
    <w:rsid w:val="006A466F"/>
    <w:rsid w:val="006B032D"/>
    <w:rsid w:val="006B0FFE"/>
    <w:rsid w:val="006C336F"/>
    <w:rsid w:val="006C441C"/>
    <w:rsid w:val="006D1C09"/>
    <w:rsid w:val="006D46CC"/>
    <w:rsid w:val="006D7851"/>
    <w:rsid w:val="006E0332"/>
    <w:rsid w:val="006E5124"/>
    <w:rsid w:val="006F6185"/>
    <w:rsid w:val="006F7CE5"/>
    <w:rsid w:val="007077EE"/>
    <w:rsid w:val="00714733"/>
    <w:rsid w:val="007202EA"/>
    <w:rsid w:val="007512CB"/>
    <w:rsid w:val="007560F2"/>
    <w:rsid w:val="00764663"/>
    <w:rsid w:val="007700DB"/>
    <w:rsid w:val="00776959"/>
    <w:rsid w:val="00790E0C"/>
    <w:rsid w:val="00794AEB"/>
    <w:rsid w:val="007A16CD"/>
    <w:rsid w:val="007A4467"/>
    <w:rsid w:val="007A5FA0"/>
    <w:rsid w:val="007B1A37"/>
    <w:rsid w:val="007B3FA9"/>
    <w:rsid w:val="007B584A"/>
    <w:rsid w:val="007B7D35"/>
    <w:rsid w:val="007C3C2C"/>
    <w:rsid w:val="007D2D97"/>
    <w:rsid w:val="007E3025"/>
    <w:rsid w:val="007F4EBF"/>
    <w:rsid w:val="007F5213"/>
    <w:rsid w:val="008003E2"/>
    <w:rsid w:val="0080661B"/>
    <w:rsid w:val="00811EC3"/>
    <w:rsid w:val="00813F12"/>
    <w:rsid w:val="008256D3"/>
    <w:rsid w:val="00826B49"/>
    <w:rsid w:val="00836F86"/>
    <w:rsid w:val="00844632"/>
    <w:rsid w:val="008479B0"/>
    <w:rsid w:val="0086200D"/>
    <w:rsid w:val="008628C1"/>
    <w:rsid w:val="00881906"/>
    <w:rsid w:val="00885E42"/>
    <w:rsid w:val="00886AFD"/>
    <w:rsid w:val="00890453"/>
    <w:rsid w:val="008A006B"/>
    <w:rsid w:val="008A2EA0"/>
    <w:rsid w:val="008A5063"/>
    <w:rsid w:val="008B5284"/>
    <w:rsid w:val="008E6BF9"/>
    <w:rsid w:val="00900CC0"/>
    <w:rsid w:val="00902EC8"/>
    <w:rsid w:val="00904AFC"/>
    <w:rsid w:val="0093695C"/>
    <w:rsid w:val="00955FA7"/>
    <w:rsid w:val="009561E4"/>
    <w:rsid w:val="00971C6E"/>
    <w:rsid w:val="009766E2"/>
    <w:rsid w:val="00977466"/>
    <w:rsid w:val="00981731"/>
    <w:rsid w:val="00982B18"/>
    <w:rsid w:val="00986D6D"/>
    <w:rsid w:val="009A2975"/>
    <w:rsid w:val="009A5380"/>
    <w:rsid w:val="009B152C"/>
    <w:rsid w:val="009C261F"/>
    <w:rsid w:val="009D49D3"/>
    <w:rsid w:val="009D4ADE"/>
    <w:rsid w:val="009E66A3"/>
    <w:rsid w:val="009E71BA"/>
    <w:rsid w:val="009E7BA6"/>
    <w:rsid w:val="00A1523D"/>
    <w:rsid w:val="00A211D0"/>
    <w:rsid w:val="00A3209D"/>
    <w:rsid w:val="00A41EFD"/>
    <w:rsid w:val="00A46D2D"/>
    <w:rsid w:val="00A67860"/>
    <w:rsid w:val="00A72838"/>
    <w:rsid w:val="00A728C7"/>
    <w:rsid w:val="00A8517B"/>
    <w:rsid w:val="00A87F4F"/>
    <w:rsid w:val="00A95AA2"/>
    <w:rsid w:val="00AA215B"/>
    <w:rsid w:val="00AA3BFA"/>
    <w:rsid w:val="00AC3004"/>
    <w:rsid w:val="00AC4972"/>
    <w:rsid w:val="00AC7CF8"/>
    <w:rsid w:val="00AD21B9"/>
    <w:rsid w:val="00AE4D57"/>
    <w:rsid w:val="00B10E63"/>
    <w:rsid w:val="00B11EDB"/>
    <w:rsid w:val="00B40486"/>
    <w:rsid w:val="00B40BD7"/>
    <w:rsid w:val="00B436E9"/>
    <w:rsid w:val="00B53ADA"/>
    <w:rsid w:val="00B60572"/>
    <w:rsid w:val="00B60F8E"/>
    <w:rsid w:val="00B94000"/>
    <w:rsid w:val="00BA02EB"/>
    <w:rsid w:val="00BA1891"/>
    <w:rsid w:val="00BA51B1"/>
    <w:rsid w:val="00BA6884"/>
    <w:rsid w:val="00BA75A3"/>
    <w:rsid w:val="00BA7B74"/>
    <w:rsid w:val="00BB77D3"/>
    <w:rsid w:val="00BC0080"/>
    <w:rsid w:val="00BF0335"/>
    <w:rsid w:val="00BF380A"/>
    <w:rsid w:val="00C1183B"/>
    <w:rsid w:val="00C15C45"/>
    <w:rsid w:val="00C2619F"/>
    <w:rsid w:val="00C322A1"/>
    <w:rsid w:val="00C32B90"/>
    <w:rsid w:val="00C4510A"/>
    <w:rsid w:val="00C9333E"/>
    <w:rsid w:val="00C95617"/>
    <w:rsid w:val="00C96AB9"/>
    <w:rsid w:val="00CA1785"/>
    <w:rsid w:val="00CA6202"/>
    <w:rsid w:val="00CA6BE3"/>
    <w:rsid w:val="00CC585F"/>
    <w:rsid w:val="00CC7CC8"/>
    <w:rsid w:val="00CD557D"/>
    <w:rsid w:val="00CE3CD9"/>
    <w:rsid w:val="00CE5A87"/>
    <w:rsid w:val="00CE6B58"/>
    <w:rsid w:val="00CF581F"/>
    <w:rsid w:val="00D26778"/>
    <w:rsid w:val="00D267D3"/>
    <w:rsid w:val="00D34A36"/>
    <w:rsid w:val="00D5031C"/>
    <w:rsid w:val="00D747B2"/>
    <w:rsid w:val="00D93A57"/>
    <w:rsid w:val="00D94B79"/>
    <w:rsid w:val="00DA0949"/>
    <w:rsid w:val="00DA1167"/>
    <w:rsid w:val="00DB14F3"/>
    <w:rsid w:val="00DC4379"/>
    <w:rsid w:val="00DC4B4C"/>
    <w:rsid w:val="00DE06FA"/>
    <w:rsid w:val="00E01DF3"/>
    <w:rsid w:val="00E03933"/>
    <w:rsid w:val="00E0616D"/>
    <w:rsid w:val="00E16398"/>
    <w:rsid w:val="00E411C0"/>
    <w:rsid w:val="00E43627"/>
    <w:rsid w:val="00E451AC"/>
    <w:rsid w:val="00E51833"/>
    <w:rsid w:val="00E52870"/>
    <w:rsid w:val="00E725A3"/>
    <w:rsid w:val="00E7363A"/>
    <w:rsid w:val="00E743E6"/>
    <w:rsid w:val="00EA1120"/>
    <w:rsid w:val="00EB08C2"/>
    <w:rsid w:val="00EB4CC2"/>
    <w:rsid w:val="00EC02E9"/>
    <w:rsid w:val="00EC241F"/>
    <w:rsid w:val="00EF132D"/>
    <w:rsid w:val="00EF71AE"/>
    <w:rsid w:val="00EF75A7"/>
    <w:rsid w:val="00F02D51"/>
    <w:rsid w:val="00F15441"/>
    <w:rsid w:val="00F20CA0"/>
    <w:rsid w:val="00F224A7"/>
    <w:rsid w:val="00F228CA"/>
    <w:rsid w:val="00F27658"/>
    <w:rsid w:val="00F35B70"/>
    <w:rsid w:val="00F3633C"/>
    <w:rsid w:val="00F46547"/>
    <w:rsid w:val="00F51852"/>
    <w:rsid w:val="00F51F74"/>
    <w:rsid w:val="00F5634F"/>
    <w:rsid w:val="00F65959"/>
    <w:rsid w:val="00F8380E"/>
    <w:rsid w:val="00F8398E"/>
    <w:rsid w:val="00FA3B3B"/>
    <w:rsid w:val="00FC67E1"/>
    <w:rsid w:val="00FD0898"/>
    <w:rsid w:val="00FD5515"/>
    <w:rsid w:val="00FD597F"/>
    <w:rsid w:val="00FE035A"/>
    <w:rsid w:val="00FE1E57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8D28A"/>
  <w15:chartTrackingRefBased/>
  <w15:docId w15:val="{4649F707-AA92-4AE5-901D-92F51B11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11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747B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747B2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3C56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C5644"/>
  </w:style>
  <w:style w:type="character" w:customStyle="1" w:styleId="KomentarotekstasDiagrama">
    <w:name w:val="Komentaro tekstas Diagrama"/>
    <w:link w:val="Komentarotekstas"/>
    <w:rsid w:val="003C564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C5644"/>
    <w:rPr>
      <w:b/>
      <w:bCs/>
    </w:rPr>
  </w:style>
  <w:style w:type="character" w:customStyle="1" w:styleId="KomentarotemaDiagrama">
    <w:name w:val="Komentaro tema Diagrama"/>
    <w:link w:val="Komentarotema"/>
    <w:rsid w:val="003C5644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cija@jonav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eris\Savivaldybe\&#352;ablonai\Administracija\Administracija%20-%20siun&#269;ia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4E7F24-F2A2-4ABD-B10F-54870789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Administracija - siunčiamas</Template>
  <TotalTime>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JONAVOS RAJONO SAVIVALDYBĖS ADMINISTRACIJA</vt:lpstr>
      <vt:lpstr>JONAVOS RAJONO SAVIVALDYBĖS ADMINISTRACIJA</vt:lpstr>
    </vt:vector>
  </TitlesOfParts>
  <Company/>
  <LinksUpToDate>false</LinksUpToDate>
  <CharactersWithSpaces>1325</CharactersWithSpaces>
  <SharedDoc>false</SharedDoc>
  <HLinks>
    <vt:vector size="6" baseType="variant">
      <vt:variant>
        <vt:i4>4915311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mailto:administracija@jonava.lt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JONAVOS RAJONO SAVIVALDYBĖS ADMINISTRACIJA</dc:title>
  <dc:subject/>
  <dc:creator>Inga Grigauskaitė</dc:creator>
  <cp:keywords/>
  <cp:lastModifiedBy>Vilma Petkuvienė</cp:lastModifiedBy>
  <cp:revision>2</cp:revision>
  <cp:lastPrinted>2015-01-22T06:57:00Z</cp:lastPrinted>
  <dcterms:created xsi:type="dcterms:W3CDTF">2021-08-25T06:46:00Z</dcterms:created>
  <dcterms:modified xsi:type="dcterms:W3CDTF">2021-08-25T06:46:00Z</dcterms:modified>
</cp:coreProperties>
</file>