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B3BF6" w14:textId="77777777" w:rsidR="00D41276" w:rsidRPr="00EE76C0" w:rsidRDefault="00D41276" w:rsidP="00D41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EE76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VALSTYBINIO SOCIALINIO DRAUDIMO FONDO VALDYBA </w:t>
      </w:r>
    </w:p>
    <w:p w14:paraId="0538052B" w14:textId="77777777" w:rsidR="00D41276" w:rsidRPr="00EE76C0" w:rsidRDefault="00D41276" w:rsidP="00D41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E76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 SOCIALINĖS APSAUGOS IR DARBO MINISTERIJOS </w:t>
      </w:r>
    </w:p>
    <w:p w14:paraId="512AE9F5" w14:textId="77777777" w:rsidR="00D41276" w:rsidRPr="00EE76C0" w:rsidRDefault="00D41276" w:rsidP="00D41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65E43B4" w14:textId="77777777" w:rsidR="00D41276" w:rsidRPr="00EE76C0" w:rsidRDefault="00D41276" w:rsidP="00D412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E76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UAB „</w:t>
      </w:r>
      <w:r>
        <w:rPr>
          <w:rFonts w:ascii="Times New Roman" w:eastAsia="Calibri" w:hAnsi="Times New Roman" w:cs="Times New Roman"/>
          <w:b/>
          <w:sz w:val="24"/>
          <w:szCs w:val="24"/>
        </w:rPr>
        <w:t>OFFICE SYSTEM</w:t>
      </w:r>
      <w:r w:rsidRPr="00EE76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19583938" w14:textId="77777777" w:rsidR="00D41276" w:rsidRPr="00EE76C0" w:rsidRDefault="00D41276" w:rsidP="00D41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897D150" w14:textId="77777777" w:rsidR="00D41276" w:rsidRDefault="00D41276" w:rsidP="00D412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SUSITARIMAS </w:t>
      </w:r>
    </w:p>
    <w:p w14:paraId="2345DE34" w14:textId="77777777" w:rsidR="00D41276" w:rsidRPr="00EE76C0" w:rsidRDefault="00D41276" w:rsidP="00D412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 20</w:t>
      </w:r>
      <w:r w:rsidR="006821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</w:t>
      </w:r>
      <w:r w:rsidR="006821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GRUODŽIO 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D. </w:t>
      </w:r>
      <w:r w:rsidRPr="00EE76C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SUTARTI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</w:t>
      </w:r>
      <w:r w:rsidRPr="00EE76C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NR. F1-0-</w:t>
      </w:r>
      <w:r w:rsidR="006821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155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PRATĘSIMO</w:t>
      </w:r>
    </w:p>
    <w:p w14:paraId="4A6A3932" w14:textId="77777777" w:rsidR="00D41276" w:rsidRPr="00EE76C0" w:rsidRDefault="00D41276" w:rsidP="00D41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82117DE" w14:textId="37893A81" w:rsidR="00D41276" w:rsidRPr="00EE76C0" w:rsidRDefault="00D41276" w:rsidP="00D41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6C0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82983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EE76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__________________________ d. Nr. </w:t>
      </w:r>
    </w:p>
    <w:p w14:paraId="589D7E48" w14:textId="77777777" w:rsidR="00D41276" w:rsidRPr="00EE76C0" w:rsidRDefault="00D41276" w:rsidP="00D41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76C0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2D0279CE" w14:textId="77777777" w:rsidR="00D41276" w:rsidRPr="00EE76C0" w:rsidRDefault="00D41276" w:rsidP="00D412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7B205" w14:textId="012DCA5F" w:rsidR="00D41276" w:rsidRPr="00EE76C0" w:rsidRDefault="00D41276" w:rsidP="00D412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6C0">
        <w:rPr>
          <w:rFonts w:ascii="Times New Roman" w:eastAsia="Times New Roman" w:hAnsi="Times New Roman" w:cs="Times New Roman"/>
          <w:sz w:val="24"/>
          <w:szCs w:val="24"/>
        </w:rPr>
        <w:t xml:space="preserve">Valstybinio socialinio draudimo fondo valdyba prie Socialinės apsaugos ir darbo ministerijos (toliau – </w:t>
      </w:r>
      <w:r>
        <w:rPr>
          <w:rFonts w:ascii="Times New Roman" w:eastAsia="Times New Roman" w:hAnsi="Times New Roman" w:cs="Times New Roman"/>
          <w:sz w:val="24"/>
          <w:szCs w:val="24"/>
        </w:rPr>
        <w:t>Užsakovas</w:t>
      </w:r>
      <w:r w:rsidRPr="00EE76C0">
        <w:rPr>
          <w:rFonts w:ascii="Times New Roman" w:eastAsia="Times New Roman" w:hAnsi="Times New Roman" w:cs="Times New Roman"/>
          <w:sz w:val="24"/>
          <w:szCs w:val="24"/>
        </w:rPr>
        <w:t xml:space="preserve">), atstovaujama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Viešųjų pirkimų ir ūkio valdymo skyriaus vedėjos Audronės Juknevičienės</w:t>
      </w:r>
      <w:r w:rsidRPr="003076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veikiančios </w:t>
      </w:r>
      <w:r w:rsidRPr="00EE76C0">
        <w:rPr>
          <w:rFonts w:ascii="Times New Roman" w:eastAsia="Times New Roman" w:hAnsi="Times New Roman" w:cs="Times New Roman"/>
          <w:sz w:val="24"/>
          <w:szCs w:val="24"/>
        </w:rPr>
        <w:t>pagal Valstybinio socialinio draudimo fondo valdybos prie Socialinės apsaugos ir darbo ministerijos nuostatus, ir uždaroji akcinė bendrovė 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Office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 w:rsidRPr="00EE76C0">
        <w:rPr>
          <w:rFonts w:ascii="Times New Roman" w:eastAsia="Times New Roman" w:hAnsi="Times New Roman" w:cs="Times New Roman"/>
          <w:sz w:val="24"/>
          <w:szCs w:val="24"/>
        </w:rPr>
        <w:t xml:space="preserve">“ (toliau – </w:t>
      </w:r>
      <w:r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Pr="00EE76C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EE76C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atstovaujama </w:t>
      </w:r>
      <w:r w:rsidRPr="003452FD">
        <w:rPr>
          <w:rFonts w:ascii="Times New Roman" w:eastAsia="Times New Roman" w:hAnsi="Times New Roman" w:cs="Times New Roman"/>
          <w:kern w:val="16"/>
          <w:sz w:val="24"/>
          <w:szCs w:val="24"/>
        </w:rPr>
        <w:t>V</w:t>
      </w:r>
      <w:r w:rsidRPr="003452FD">
        <w:rPr>
          <w:rFonts w:ascii="Times New Roman" w:eastAsia="Times New Roman" w:hAnsi="Times New Roman" w:cs="Times New Roman"/>
          <w:sz w:val="24"/>
          <w:szCs w:val="24"/>
          <w:lang w:eastAsia="lt-LT"/>
        </w:rPr>
        <w:t>iešųjų pirkimų projektų koordinatorės Gintarės Šileikytės,</w:t>
      </w:r>
      <w:r w:rsidRPr="003452FD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veikiančios pagal 2020 m. </w:t>
      </w:r>
      <w:r w:rsidR="003452FD" w:rsidRPr="003452FD">
        <w:rPr>
          <w:rFonts w:ascii="Times New Roman" w:eastAsia="Times New Roman" w:hAnsi="Times New Roman" w:cs="Times New Roman"/>
          <w:kern w:val="16"/>
          <w:sz w:val="24"/>
          <w:szCs w:val="24"/>
        </w:rPr>
        <w:t>gruodžio 29</w:t>
      </w:r>
      <w:r w:rsidRPr="003452FD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d. įgaliojimą</w:t>
      </w:r>
      <w:r w:rsidRPr="007D677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76C0">
        <w:rPr>
          <w:rFonts w:ascii="Times New Roman" w:eastAsia="Times New Roman" w:hAnsi="Times New Roman" w:cs="Times New Roman"/>
          <w:sz w:val="24"/>
          <w:szCs w:val="24"/>
        </w:rPr>
        <w:t xml:space="preserve"> toliau kartu vadinamos šalimis,</w:t>
      </w:r>
    </w:p>
    <w:p w14:paraId="69455004" w14:textId="10A73362" w:rsidR="00D41276" w:rsidRPr="00903E45" w:rsidRDefault="00D41276" w:rsidP="00D412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vadovaudamosi LR Viešųjų pirkimo įstatymo 89 str. 1 d. 1 p. ir 2020</w:t>
      </w:r>
      <w:r w:rsidRPr="00903E45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CB4D51">
        <w:rPr>
          <w:rFonts w:ascii="Times New Roman" w:eastAsia="Times New Roman" w:hAnsi="Times New Roman" w:cs="Times New Roman"/>
          <w:sz w:val="24"/>
          <w:szCs w:val="24"/>
        </w:rPr>
        <w:t>ruodžio 23 d. sutarties Nr. F1-</w:t>
      </w:r>
      <w:r>
        <w:rPr>
          <w:rFonts w:ascii="Times New Roman" w:eastAsia="Times New Roman" w:hAnsi="Times New Roman" w:cs="Times New Roman"/>
          <w:sz w:val="24"/>
          <w:szCs w:val="24"/>
        </w:rPr>
        <w:t>155</w:t>
      </w:r>
      <w:r w:rsidRPr="00903E45">
        <w:rPr>
          <w:rFonts w:ascii="Times New Roman" w:eastAsia="Times New Roman" w:hAnsi="Times New Roman" w:cs="Times New Roman"/>
          <w:sz w:val="24"/>
          <w:szCs w:val="24"/>
        </w:rPr>
        <w:t xml:space="preserve"> (toliau – Sutartis) </w:t>
      </w:r>
      <w:r>
        <w:rPr>
          <w:rFonts w:ascii="Times New Roman" w:eastAsia="Times New Roman" w:hAnsi="Times New Roman" w:cs="Times New Roman"/>
          <w:sz w:val="24"/>
          <w:szCs w:val="24"/>
        </w:rPr>
        <w:t>10.3</w:t>
      </w:r>
      <w:r w:rsidRPr="00903E45"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03E45">
        <w:rPr>
          <w:rFonts w:ascii="Times New Roman" w:eastAsia="Times New Roman" w:hAnsi="Times New Roman" w:cs="Times New Roman"/>
          <w:sz w:val="24"/>
          <w:szCs w:val="24"/>
        </w:rPr>
        <w:t xml:space="preserve"> sudarė šį susitarimą (toliau – Susitarimas):</w:t>
      </w:r>
    </w:p>
    <w:p w14:paraId="231BA05E" w14:textId="77777777" w:rsidR="00D41276" w:rsidRDefault="00D41276" w:rsidP="00D412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03E45">
        <w:rPr>
          <w:rFonts w:ascii="Times New Roman" w:eastAsia="Times New Roman" w:hAnsi="Times New Roman" w:cs="Times New Roman"/>
          <w:sz w:val="24"/>
          <w:szCs w:val="24"/>
        </w:rPr>
        <w:t xml:space="preserve">1. Sutarties </w:t>
      </w:r>
      <w:r>
        <w:rPr>
          <w:rFonts w:ascii="Times New Roman" w:eastAsia="Times New Roman" w:hAnsi="Times New Roman" w:cs="Times New Roman"/>
          <w:sz w:val="24"/>
          <w:szCs w:val="24"/>
        </w:rPr>
        <w:t>šalys susitaria</w:t>
      </w:r>
      <w:r w:rsidRPr="00903E45">
        <w:rPr>
          <w:rFonts w:ascii="Times New Roman" w:eastAsia="Times New Roman" w:hAnsi="Times New Roman" w:cs="Times New Roman"/>
          <w:sz w:val="24"/>
          <w:szCs w:val="24"/>
        </w:rPr>
        <w:t xml:space="preserve"> sutarties galiojimo terminą pratęsti </w:t>
      </w:r>
      <w:r>
        <w:rPr>
          <w:rFonts w:ascii="Times New Roman" w:eastAsia="Times New Roman" w:hAnsi="Times New Roman" w:cs="Times New Roman"/>
          <w:sz w:val="24"/>
          <w:szCs w:val="24"/>
        </w:rPr>
        <w:t>ne ilgesniam kaip 6</w:t>
      </w:r>
      <w:r w:rsidRPr="00903E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šešių</w:t>
      </w:r>
      <w:r w:rsidRPr="00903E45">
        <w:rPr>
          <w:rFonts w:ascii="Times New Roman" w:eastAsia="Times New Roman" w:hAnsi="Times New Roman" w:cs="Times New Roman"/>
          <w:sz w:val="24"/>
          <w:szCs w:val="24"/>
        </w:rPr>
        <w:t>) mėnesi</w:t>
      </w:r>
      <w:r>
        <w:rPr>
          <w:rFonts w:ascii="Times New Roman" w:eastAsia="Times New Roman" w:hAnsi="Times New Roman" w:cs="Times New Roman"/>
          <w:sz w:val="24"/>
          <w:szCs w:val="24"/>
        </w:rPr>
        <w:t>ų laikotarpiui iki Užsakovas nupirks prekių už Pagrindinės sutarties priede nurodytą pradinę Pagrindinės sutarties vertę.</w:t>
      </w:r>
      <w:r w:rsidRPr="00D412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5E3F3BD" w14:textId="77777777" w:rsidR="00D41276" w:rsidRDefault="00D41276" w:rsidP="00D412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4127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Šis Susitarimas įsigalioja nuo Susitarimo šalių pasirašymo dienos ir galioja iki Sutarties galiojimo pabaigos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50A7F56" w14:textId="77777777" w:rsidR="00D41276" w:rsidRPr="00903E45" w:rsidRDefault="00D41276" w:rsidP="00D412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B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Pasirašius šį Susitarimą, </w:t>
      </w:r>
      <w:r w:rsidRPr="00D41276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</w:t>
      </w:r>
      <w:r w:rsidR="006821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įsipareigoja Sutarties 11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dalyje nustatyta tvarka pateikti Užsakovui naują arba pratęstą</w:t>
      </w:r>
      <w:r w:rsidRPr="00D412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Pagrindinės sutarties įvykdymo užtikrinimą</w:t>
      </w:r>
      <w:r w:rsidR="006821D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EC3F2D0" w14:textId="77777777" w:rsidR="00D41276" w:rsidRPr="007E1BDD" w:rsidRDefault="006821D1" w:rsidP="00D412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D41276" w:rsidRPr="007E1BDD">
        <w:rPr>
          <w:rFonts w:ascii="Times New Roman" w:eastAsia="Times New Roman" w:hAnsi="Times New Roman" w:cs="Times New Roman"/>
          <w:sz w:val="24"/>
          <w:szCs w:val="24"/>
          <w:lang w:eastAsia="lt-LT"/>
        </w:rPr>
        <w:t>Šis Susitarimas yra neatskiriama Sutarties dalis.</w:t>
      </w:r>
    </w:p>
    <w:p w14:paraId="7E46F6F7" w14:textId="77777777" w:rsidR="00D41276" w:rsidRPr="007E1BDD" w:rsidRDefault="006821D1" w:rsidP="00D412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D41276" w:rsidRPr="007E1B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D41276" w:rsidRPr="00175EC4">
        <w:rPr>
          <w:rFonts w:ascii="Times New Roman" w:eastAsia="Times New Roman" w:hAnsi="Times New Roman" w:cs="Times New Roman"/>
          <w:sz w:val="24"/>
          <w:szCs w:val="24"/>
          <w:lang w:eastAsia="lt-LT"/>
        </w:rPr>
        <w:t>Šis Susitarimas sudarytas lietuvių kalba dviem egzemplioriais, turinčiais vienodą juridinę galią - po vieną egzempliorių kiekvienai iš šalių.</w:t>
      </w:r>
    </w:p>
    <w:p w14:paraId="037D6708" w14:textId="77777777" w:rsidR="00D41276" w:rsidRDefault="00D41276" w:rsidP="00D412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E656C6" w14:textId="77777777" w:rsidR="00D41276" w:rsidRDefault="00D41276" w:rsidP="00D412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9BE4F7" w14:textId="77777777" w:rsidR="00D41276" w:rsidRDefault="00D41276" w:rsidP="00D412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AB9519" w14:textId="77777777" w:rsidR="00D41276" w:rsidRPr="004C2E87" w:rsidRDefault="00D41276" w:rsidP="00D412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Užsakovas</w:t>
      </w:r>
    </w:p>
    <w:p w14:paraId="4F83B0DB" w14:textId="77777777" w:rsidR="00D41276" w:rsidRPr="004C2E87" w:rsidRDefault="00D41276" w:rsidP="00D4127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</w:p>
    <w:p w14:paraId="0A24940F" w14:textId="77777777" w:rsidR="00D41276" w:rsidRPr="004C2E87" w:rsidRDefault="00D41276" w:rsidP="00D41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</w:p>
    <w:p w14:paraId="3850B667" w14:textId="77777777" w:rsidR="00D41276" w:rsidRDefault="00D41276" w:rsidP="00D41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Viešųjų pirkimų ir ūkio valdymo skyriaus </w:t>
      </w:r>
    </w:p>
    <w:p w14:paraId="0B7254AE" w14:textId="77777777" w:rsidR="00D41276" w:rsidRPr="004C2E87" w:rsidRDefault="00D41276" w:rsidP="00D41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vedėja</w:t>
      </w: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Audronė Juknevičienė</w:t>
      </w:r>
    </w:p>
    <w:p w14:paraId="3C2740B9" w14:textId="77777777" w:rsidR="00D41276" w:rsidRPr="004C2E87" w:rsidRDefault="00D41276" w:rsidP="00D41276">
      <w:pPr>
        <w:spacing w:after="0" w:line="24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E87">
        <w:rPr>
          <w:rFonts w:ascii="Times New Roman" w:eastAsia="Times New Roman" w:hAnsi="Times New Roman" w:cs="Times New Roman"/>
          <w:sz w:val="24"/>
          <w:szCs w:val="24"/>
          <w:lang w:eastAsia="lt-LT"/>
        </w:rPr>
        <w:t>A.V.</w:t>
      </w:r>
    </w:p>
    <w:p w14:paraId="48EAC4CF" w14:textId="77777777" w:rsidR="00D41276" w:rsidRPr="004C2E87" w:rsidRDefault="00D41276" w:rsidP="00D412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8D1D9A" w14:textId="77777777" w:rsidR="00D41276" w:rsidRDefault="00D41276" w:rsidP="00D412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B58612" w14:textId="77777777" w:rsidR="00D41276" w:rsidRPr="004C2E87" w:rsidRDefault="00D41276" w:rsidP="00D412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E53462" w14:textId="77777777" w:rsidR="00D41276" w:rsidRPr="004C2E87" w:rsidRDefault="00D41276" w:rsidP="00D412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2E87">
        <w:rPr>
          <w:rFonts w:ascii="Times New Roman" w:eastAsia="Calibri" w:hAnsi="Times New Roman" w:cs="Times New Roman"/>
          <w:b/>
          <w:sz w:val="24"/>
          <w:szCs w:val="24"/>
        </w:rPr>
        <w:t>Tiekėjas</w:t>
      </w:r>
    </w:p>
    <w:p w14:paraId="3F177742" w14:textId="77777777" w:rsidR="00D41276" w:rsidRPr="004C2E87" w:rsidRDefault="00D41276" w:rsidP="00D412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E87">
        <w:rPr>
          <w:rFonts w:ascii="Times New Roman" w:eastAsia="Calibri" w:hAnsi="Times New Roman" w:cs="Times New Roman"/>
          <w:sz w:val="24"/>
          <w:szCs w:val="24"/>
        </w:rPr>
        <w:t>UAB „</w:t>
      </w:r>
      <w:r>
        <w:rPr>
          <w:rFonts w:ascii="Times New Roman" w:eastAsia="Calibri" w:hAnsi="Times New Roman" w:cs="Times New Roman"/>
          <w:sz w:val="24"/>
          <w:szCs w:val="24"/>
        </w:rPr>
        <w:t xml:space="preserve">Office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system</w:t>
      </w:r>
      <w:proofErr w:type="spellEnd"/>
      <w:r w:rsidRPr="004C2E87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0246E8C9" w14:textId="77777777" w:rsidR="00D41276" w:rsidRDefault="00D41276" w:rsidP="00D412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2FD">
        <w:rPr>
          <w:rFonts w:ascii="Times New Roman" w:eastAsia="Calibri" w:hAnsi="Times New Roman" w:cs="Times New Roman"/>
          <w:sz w:val="24"/>
          <w:szCs w:val="24"/>
        </w:rPr>
        <w:t>Viešųjų pirkimų projektų koordinatorė</w:t>
      </w:r>
      <w:r w:rsidRPr="003452FD">
        <w:rPr>
          <w:rFonts w:ascii="Times New Roman" w:eastAsia="Calibri" w:hAnsi="Times New Roman" w:cs="Times New Roman"/>
          <w:sz w:val="24"/>
          <w:szCs w:val="24"/>
        </w:rPr>
        <w:tab/>
      </w:r>
      <w:r w:rsidRPr="003452FD">
        <w:rPr>
          <w:rFonts w:ascii="Times New Roman" w:eastAsia="Calibri" w:hAnsi="Times New Roman" w:cs="Times New Roman"/>
          <w:sz w:val="24"/>
          <w:szCs w:val="24"/>
        </w:rPr>
        <w:tab/>
      </w:r>
      <w:r w:rsidRPr="003452FD">
        <w:rPr>
          <w:rFonts w:ascii="Times New Roman" w:eastAsia="Calibri" w:hAnsi="Times New Roman" w:cs="Times New Roman"/>
          <w:sz w:val="24"/>
          <w:szCs w:val="24"/>
        </w:rPr>
        <w:tab/>
        <w:t>Gintarė Šileikytė</w:t>
      </w:r>
    </w:p>
    <w:p w14:paraId="755D1745" w14:textId="77777777" w:rsidR="00D41276" w:rsidRDefault="00D41276" w:rsidP="00D41276">
      <w:pPr>
        <w:spacing w:after="0" w:line="240" w:lineRule="auto"/>
        <w:jc w:val="both"/>
      </w:pPr>
      <w:r w:rsidRPr="004C2E87">
        <w:rPr>
          <w:rFonts w:ascii="Times New Roman" w:eastAsia="Calibri" w:hAnsi="Times New Roman" w:cs="Times New Roman"/>
          <w:sz w:val="24"/>
          <w:szCs w:val="24"/>
        </w:rPr>
        <w:tab/>
        <w:t>A.V.</w:t>
      </w:r>
    </w:p>
    <w:p w14:paraId="0F52B160" w14:textId="77777777" w:rsidR="00D41276" w:rsidRDefault="00D41276" w:rsidP="00D41276"/>
    <w:p w14:paraId="726B6B4A" w14:textId="77777777" w:rsidR="001D1214" w:rsidRDefault="00990D5F"/>
    <w:sectPr w:rsidR="001D12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76"/>
    <w:rsid w:val="00182983"/>
    <w:rsid w:val="003452FD"/>
    <w:rsid w:val="006821D1"/>
    <w:rsid w:val="00990D5F"/>
    <w:rsid w:val="00B5623C"/>
    <w:rsid w:val="00C650C1"/>
    <w:rsid w:val="00CB4D51"/>
    <w:rsid w:val="00D4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D8F2"/>
  <w15:chartTrackingRefBased/>
  <w15:docId w15:val="{B5F90E9B-6BF6-4B25-A292-EB124DAB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4127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AB53CF3B</Template>
  <TotalTime>0</TotalTime>
  <Pages>1</Pages>
  <Words>1251</Words>
  <Characters>714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Renata Radžiutė</cp:lastModifiedBy>
  <cp:revision>2</cp:revision>
  <dcterms:created xsi:type="dcterms:W3CDTF">2021-12-15T14:44:00Z</dcterms:created>
  <dcterms:modified xsi:type="dcterms:W3CDTF">2021-12-15T14:44:00Z</dcterms:modified>
</cp:coreProperties>
</file>