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61" w:rsidRDefault="00E1481A">
      <w:pPr>
        <w:pStyle w:val="Antrat1"/>
        <w:spacing w:before="182"/>
        <w:ind w:right="3951"/>
      </w:pPr>
      <w:r>
        <w:t>PASIŪLYMAS</w:t>
      </w:r>
    </w:p>
    <w:p w:rsidR="00D03161" w:rsidRDefault="00E1481A">
      <w:pPr>
        <w:spacing w:before="32"/>
        <w:ind w:left="3948" w:right="3953"/>
        <w:jc w:val="center"/>
        <w:rPr>
          <w:b/>
        </w:rPr>
      </w:pPr>
      <w:r>
        <w:rPr>
          <w:b/>
        </w:rPr>
        <w:t>BYLŲ</w:t>
      </w:r>
      <w:r>
        <w:rPr>
          <w:b/>
          <w:spacing w:val="-5"/>
        </w:rPr>
        <w:t xml:space="preserve"> </w:t>
      </w:r>
      <w:r>
        <w:rPr>
          <w:b/>
        </w:rPr>
        <w:t>VIRŠELIŲ</w:t>
      </w:r>
      <w:r>
        <w:rPr>
          <w:b/>
          <w:spacing w:val="-4"/>
        </w:rPr>
        <w:t xml:space="preserve"> </w:t>
      </w:r>
      <w:r>
        <w:rPr>
          <w:b/>
        </w:rPr>
        <w:t>PIRKIMUI</w:t>
      </w:r>
    </w:p>
    <w:p w:rsidR="00D03161" w:rsidRDefault="00D03161">
      <w:pPr>
        <w:pStyle w:val="Pagrindinistekstas"/>
        <w:spacing w:before="4"/>
        <w:rPr>
          <w:b/>
          <w:sz w:val="16"/>
        </w:rPr>
      </w:pPr>
    </w:p>
    <w:p w:rsidR="00D03161" w:rsidRDefault="00E1481A">
      <w:pPr>
        <w:pStyle w:val="Pagrindinistekstas"/>
        <w:ind w:left="3948" w:right="3950"/>
        <w:jc w:val="center"/>
      </w:pPr>
      <w:r>
        <w:t>2021-12-08</w:t>
      </w:r>
      <w:r>
        <w:rPr>
          <w:spacing w:val="-3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PA-21/57</w:t>
      </w:r>
    </w:p>
    <w:p w:rsidR="00D03161" w:rsidRDefault="00E1481A">
      <w:pPr>
        <w:pStyle w:val="Pagrindinistekstas"/>
        <w:ind w:left="3948" w:right="3949"/>
        <w:jc w:val="center"/>
      </w:pPr>
      <w:r>
        <w:t>(Data)</w:t>
      </w:r>
    </w:p>
    <w:p w:rsidR="00D03161" w:rsidRDefault="00E1481A">
      <w:pPr>
        <w:pStyle w:val="Pagrindinistekstas"/>
        <w:ind w:left="3948" w:right="3952"/>
        <w:jc w:val="center"/>
      </w:pPr>
      <w:r>
        <w:t>_</w:t>
      </w:r>
      <w:r>
        <w:rPr>
          <w:u w:val="single"/>
        </w:rPr>
        <w:t>Valčiūnai, Vilniaus raj.</w:t>
      </w:r>
      <w:r>
        <w:t>_</w:t>
      </w:r>
      <w:r>
        <w:rPr>
          <w:spacing w:val="-47"/>
        </w:rPr>
        <w:t xml:space="preserve"> </w:t>
      </w:r>
      <w:r>
        <w:t>(Vieta)</w:t>
      </w:r>
    </w:p>
    <w:p w:rsidR="00D03161" w:rsidRDefault="00D03161">
      <w:pPr>
        <w:pStyle w:val="Pagrindinistekstas"/>
        <w:spacing w:before="4"/>
        <w:rPr>
          <w:sz w:val="21"/>
        </w:rPr>
      </w:pPr>
    </w:p>
    <w:tbl>
      <w:tblPr>
        <w:tblStyle w:val="TableNormal"/>
        <w:tblW w:w="98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5033"/>
      </w:tblGrid>
      <w:tr w:rsidR="00D03161" w:rsidTr="00E1481A">
        <w:trPr>
          <w:trHeight w:val="261"/>
        </w:trPr>
        <w:tc>
          <w:tcPr>
            <w:tcW w:w="4818" w:type="dxa"/>
          </w:tcPr>
          <w:p w:rsidR="00D03161" w:rsidRDefault="00E1481A">
            <w:pPr>
              <w:pStyle w:val="TableParagraph"/>
              <w:spacing w:line="241" w:lineRule="exact"/>
            </w:pPr>
            <w:r>
              <w:t>Tiekėjo</w:t>
            </w:r>
            <w:r>
              <w:rPr>
                <w:spacing w:val="-3"/>
              </w:rPr>
              <w:t xml:space="preserve"> </w:t>
            </w:r>
            <w:r>
              <w:t>pavadinimas</w:t>
            </w:r>
            <w:r>
              <w:rPr>
                <w:vertAlign w:val="superscript"/>
              </w:rPr>
              <w:t>1</w:t>
            </w:r>
          </w:p>
        </w:tc>
        <w:tc>
          <w:tcPr>
            <w:tcW w:w="5033" w:type="dxa"/>
          </w:tcPr>
          <w:p w:rsidR="00D03161" w:rsidRDefault="00E1481A">
            <w:pPr>
              <w:pStyle w:val="TableParagraph"/>
              <w:spacing w:line="241" w:lineRule="exact"/>
            </w:pPr>
            <w:r>
              <w:t>UAB</w:t>
            </w:r>
            <w:r>
              <w:rPr>
                <w:spacing w:val="-1"/>
              </w:rPr>
              <w:t xml:space="preserve"> </w:t>
            </w:r>
            <w:r>
              <w:t>“Lodvila”</w:t>
            </w:r>
          </w:p>
        </w:tc>
      </w:tr>
      <w:tr w:rsidR="00D03161" w:rsidTr="00E1481A">
        <w:trPr>
          <w:trHeight w:val="258"/>
        </w:trPr>
        <w:tc>
          <w:tcPr>
            <w:tcW w:w="4818" w:type="dxa"/>
          </w:tcPr>
          <w:p w:rsidR="00D03161" w:rsidRDefault="00E1481A">
            <w:pPr>
              <w:pStyle w:val="TableParagraph"/>
              <w:spacing w:line="239" w:lineRule="exact"/>
            </w:pPr>
            <w:r>
              <w:t>Įmonės kodas</w:t>
            </w:r>
          </w:p>
        </w:tc>
        <w:tc>
          <w:tcPr>
            <w:tcW w:w="5033" w:type="dxa"/>
          </w:tcPr>
          <w:p w:rsidR="00D03161" w:rsidRDefault="00E1481A">
            <w:pPr>
              <w:pStyle w:val="TableParagraph"/>
              <w:spacing w:line="239" w:lineRule="exact"/>
            </w:pPr>
            <w:r>
              <w:t>110753474</w:t>
            </w:r>
          </w:p>
        </w:tc>
      </w:tr>
      <w:tr w:rsidR="00D03161" w:rsidTr="00E1481A">
        <w:trPr>
          <w:trHeight w:val="261"/>
        </w:trPr>
        <w:tc>
          <w:tcPr>
            <w:tcW w:w="4818" w:type="dxa"/>
          </w:tcPr>
          <w:p w:rsidR="00D03161" w:rsidRDefault="00E1481A">
            <w:pPr>
              <w:pStyle w:val="TableParagraph"/>
              <w:spacing w:line="241" w:lineRule="exact"/>
            </w:pPr>
            <w:r>
              <w:t>Tiekėjo</w:t>
            </w:r>
            <w:r>
              <w:rPr>
                <w:spacing w:val="-2"/>
              </w:rPr>
              <w:t xml:space="preserve"> </w:t>
            </w:r>
            <w:r>
              <w:t>adresas</w:t>
            </w:r>
            <w:r>
              <w:rPr>
                <w:vertAlign w:val="superscript"/>
              </w:rPr>
              <w:t>1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telefonas</w:t>
            </w:r>
          </w:p>
        </w:tc>
        <w:tc>
          <w:tcPr>
            <w:tcW w:w="5033" w:type="dxa"/>
          </w:tcPr>
          <w:p w:rsidR="00D03161" w:rsidRDefault="00E1481A">
            <w:pPr>
              <w:pStyle w:val="TableParagraph"/>
              <w:spacing w:line="241" w:lineRule="exact"/>
            </w:pPr>
            <w:r>
              <w:t>Draugystės</w:t>
            </w:r>
            <w:r>
              <w:rPr>
                <w:spacing w:val="-1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24,</w:t>
            </w:r>
            <w:r>
              <w:rPr>
                <w:spacing w:val="-4"/>
              </w:rPr>
              <w:t xml:space="preserve"> </w:t>
            </w:r>
            <w:r>
              <w:t>13220</w:t>
            </w:r>
            <w:r>
              <w:rPr>
                <w:spacing w:val="-4"/>
              </w:rPr>
              <w:t xml:space="preserve"> </w:t>
            </w:r>
            <w:r>
              <w:t>Valčiūnai, Vilniaus</w:t>
            </w:r>
            <w:r>
              <w:rPr>
                <w:spacing w:val="-1"/>
              </w:rPr>
              <w:t xml:space="preserve"> </w:t>
            </w:r>
            <w:r>
              <w:t>raj.</w:t>
            </w:r>
          </w:p>
        </w:tc>
      </w:tr>
      <w:tr w:rsidR="00D03161" w:rsidTr="00E1481A">
        <w:trPr>
          <w:trHeight w:val="521"/>
        </w:trPr>
        <w:tc>
          <w:tcPr>
            <w:tcW w:w="4818" w:type="dxa"/>
          </w:tcPr>
          <w:p w:rsidR="00D03161" w:rsidRDefault="00E1481A">
            <w:pPr>
              <w:pStyle w:val="TableParagraph"/>
              <w:spacing w:line="260" w:lineRule="exact"/>
              <w:ind w:right="90"/>
            </w:pPr>
            <w:r>
              <w:t>Už</w:t>
            </w:r>
            <w:r>
              <w:rPr>
                <w:spacing w:val="-3"/>
              </w:rPr>
              <w:t xml:space="preserve"> </w:t>
            </w:r>
            <w:r>
              <w:t>pasiūlymą</w:t>
            </w:r>
            <w:r>
              <w:rPr>
                <w:spacing w:val="-3"/>
              </w:rPr>
              <w:t xml:space="preserve"> </w:t>
            </w:r>
            <w:r>
              <w:t>atsakingo</w:t>
            </w:r>
            <w:r>
              <w:rPr>
                <w:spacing w:val="-1"/>
              </w:rPr>
              <w:t xml:space="preserve"> </w:t>
            </w:r>
            <w:r>
              <w:t>asmens</w:t>
            </w:r>
            <w:r>
              <w:rPr>
                <w:spacing w:val="-4"/>
              </w:rPr>
              <w:t xml:space="preserve"> </w:t>
            </w:r>
            <w:r>
              <w:t>vardas,</w:t>
            </w:r>
            <w:r>
              <w:rPr>
                <w:spacing w:val="-2"/>
              </w:rPr>
              <w:t xml:space="preserve"> </w:t>
            </w:r>
            <w:r>
              <w:t>pavardė,</w:t>
            </w:r>
            <w:r>
              <w:rPr>
                <w:spacing w:val="-3"/>
              </w:rPr>
              <w:t xml:space="preserve"> </w:t>
            </w:r>
            <w:r>
              <w:t>el.</w:t>
            </w:r>
            <w:r>
              <w:rPr>
                <w:spacing w:val="-47"/>
              </w:rPr>
              <w:t xml:space="preserve"> </w:t>
            </w:r>
            <w:r>
              <w:t>pašto adresas,</w:t>
            </w:r>
            <w:r>
              <w:rPr>
                <w:spacing w:val="-2"/>
              </w:rPr>
              <w:t xml:space="preserve"> </w:t>
            </w:r>
            <w:r>
              <w:t>telefono</w:t>
            </w:r>
            <w:r>
              <w:rPr>
                <w:spacing w:val="1"/>
              </w:rPr>
              <w:t xml:space="preserve"> </w:t>
            </w:r>
            <w:r>
              <w:t>numeris</w:t>
            </w:r>
          </w:p>
        </w:tc>
        <w:tc>
          <w:tcPr>
            <w:tcW w:w="5033" w:type="dxa"/>
          </w:tcPr>
          <w:p w:rsidR="00D03161" w:rsidRDefault="00E1481A" w:rsidP="00E1481A">
            <w:pPr>
              <w:pStyle w:val="TableParagraph"/>
              <w:tabs>
                <w:tab w:val="left" w:pos="920"/>
                <w:tab w:val="left" w:pos="2287"/>
              </w:tabs>
              <w:spacing w:line="260" w:lineRule="exact"/>
              <w:ind w:right="-15"/>
            </w:pPr>
            <w:r>
              <w:t>Milda</w:t>
            </w:r>
            <w:r>
              <w:tab/>
              <w:t>Stankaitytė,</w:t>
            </w:r>
            <w:r>
              <w:tab/>
            </w:r>
            <w:bookmarkStart w:id="0" w:name="_GoBack"/>
            <w:bookmarkEnd w:id="0"/>
            <w:r>
              <w:rPr>
                <w:spacing w:val="-47"/>
              </w:rPr>
              <w:t xml:space="preserve"> </w:t>
            </w:r>
          </w:p>
        </w:tc>
      </w:tr>
    </w:tbl>
    <w:p w:rsidR="00D03161" w:rsidRDefault="00E1481A">
      <w:pPr>
        <w:ind w:left="667"/>
        <w:rPr>
          <w:sz w:val="16"/>
        </w:rPr>
      </w:pPr>
      <w:r>
        <w:rPr>
          <w:position w:val="8"/>
          <w:sz w:val="14"/>
        </w:rPr>
        <w:t>1</w:t>
      </w:r>
      <w:r>
        <w:rPr>
          <w:spacing w:val="-4"/>
          <w:position w:val="8"/>
          <w:sz w:val="14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pasiūlymą</w:t>
      </w:r>
      <w:r>
        <w:rPr>
          <w:spacing w:val="-3"/>
          <w:sz w:val="16"/>
        </w:rPr>
        <w:t xml:space="preserve"> </w:t>
      </w:r>
      <w:r>
        <w:rPr>
          <w:sz w:val="16"/>
        </w:rPr>
        <w:t>teikia</w:t>
      </w:r>
      <w:r>
        <w:rPr>
          <w:spacing w:val="-4"/>
          <w:sz w:val="16"/>
        </w:rPr>
        <w:t xml:space="preserve"> </w:t>
      </w:r>
      <w:r>
        <w:rPr>
          <w:sz w:val="16"/>
        </w:rPr>
        <w:t>ūkio</w:t>
      </w:r>
      <w:r>
        <w:rPr>
          <w:spacing w:val="-3"/>
          <w:sz w:val="16"/>
        </w:rPr>
        <w:t xml:space="preserve"> </w:t>
      </w:r>
      <w:r>
        <w:rPr>
          <w:sz w:val="16"/>
        </w:rPr>
        <w:t>subjektų grupė,</w:t>
      </w:r>
      <w:r>
        <w:rPr>
          <w:spacing w:val="-2"/>
          <w:sz w:val="16"/>
        </w:rPr>
        <w:t xml:space="preserve"> </w:t>
      </w:r>
      <w:r>
        <w:rPr>
          <w:sz w:val="16"/>
        </w:rPr>
        <w:t>surašomi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5"/>
          <w:sz w:val="16"/>
        </w:rPr>
        <w:t xml:space="preserve"> </w:t>
      </w:r>
      <w:r>
        <w:rPr>
          <w:sz w:val="16"/>
        </w:rPr>
        <w:t>dalyvių</w:t>
      </w:r>
      <w:r>
        <w:rPr>
          <w:spacing w:val="-3"/>
          <w:sz w:val="16"/>
        </w:rPr>
        <w:t xml:space="preserve"> </w:t>
      </w:r>
      <w:r>
        <w:rPr>
          <w:sz w:val="16"/>
        </w:rPr>
        <w:t>pavadinimai,</w:t>
      </w:r>
      <w:r>
        <w:rPr>
          <w:spacing w:val="-3"/>
          <w:sz w:val="16"/>
        </w:rPr>
        <w:t xml:space="preserve"> </w:t>
      </w:r>
      <w:r>
        <w:rPr>
          <w:sz w:val="16"/>
        </w:rPr>
        <w:t>įmonių</w:t>
      </w:r>
      <w:r>
        <w:rPr>
          <w:spacing w:val="-3"/>
          <w:sz w:val="16"/>
        </w:rPr>
        <w:t xml:space="preserve"> </w:t>
      </w:r>
      <w:r>
        <w:rPr>
          <w:sz w:val="16"/>
        </w:rPr>
        <w:t>kodai,</w:t>
      </w:r>
      <w:r>
        <w:rPr>
          <w:spacing w:val="-2"/>
          <w:sz w:val="16"/>
        </w:rPr>
        <w:t xml:space="preserve"> </w:t>
      </w:r>
      <w:r>
        <w:rPr>
          <w:sz w:val="16"/>
        </w:rPr>
        <w:t>adresai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indeksai.</w:t>
      </w:r>
    </w:p>
    <w:p w:rsidR="00D03161" w:rsidRDefault="00D03161">
      <w:pPr>
        <w:pStyle w:val="Pagrindinistekstas"/>
        <w:spacing w:before="5"/>
        <w:rPr>
          <w:sz w:val="21"/>
        </w:rPr>
      </w:pPr>
    </w:p>
    <w:p w:rsidR="00D03161" w:rsidRDefault="00E1481A">
      <w:pPr>
        <w:pStyle w:val="Pagrindinistekstas"/>
        <w:ind w:left="101" w:right="102" w:firstLine="566"/>
        <w:jc w:val="both"/>
      </w:pPr>
      <w:r>
        <w:t>Teikdami šį pasiūlymą, mes patvirtiname, kad į mūsų siūlomas kainas įskaičiuotos visos išlaidos ir visi</w:t>
      </w:r>
      <w:r>
        <w:rPr>
          <w:spacing w:val="1"/>
        </w:rPr>
        <w:t xml:space="preserve"> </w:t>
      </w:r>
      <w:r>
        <w:t>mokesčiai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kad mes</w:t>
      </w:r>
      <w:r>
        <w:rPr>
          <w:spacing w:val="1"/>
        </w:rPr>
        <w:t xml:space="preserve"> </w:t>
      </w:r>
      <w:r>
        <w:t>prisiimame</w:t>
      </w:r>
      <w:r>
        <w:rPr>
          <w:spacing w:val="1"/>
        </w:rPr>
        <w:t xml:space="preserve"> </w:t>
      </w:r>
      <w:r>
        <w:t>riziką dėl visų išlaidų,</w:t>
      </w:r>
      <w:r>
        <w:rPr>
          <w:spacing w:val="1"/>
        </w:rPr>
        <w:t xml:space="preserve"> </w:t>
      </w:r>
      <w:r>
        <w:t>kurias,</w:t>
      </w:r>
      <w:r>
        <w:rPr>
          <w:spacing w:val="1"/>
        </w:rPr>
        <w:t xml:space="preserve"> </w:t>
      </w:r>
      <w:r>
        <w:t>teikdami pasiūlymą</w:t>
      </w:r>
      <w:r>
        <w:rPr>
          <w:spacing w:val="1"/>
        </w:rPr>
        <w:t xml:space="preserve"> </w:t>
      </w:r>
      <w:r>
        <w:t>ir laikydamiesi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 nustatytų reikalavimų, privalėj</w:t>
      </w:r>
      <w:r>
        <w:t>ome įskaičiuoti į siūlomą kainą. Taip pat mes patvirtiname, kad</w:t>
      </w:r>
      <w:r>
        <w:rPr>
          <w:spacing w:val="1"/>
        </w:rPr>
        <w:t xml:space="preserve"> </w:t>
      </w:r>
      <w:r>
        <w:t>mūsų</w:t>
      </w:r>
      <w:r>
        <w:rPr>
          <w:spacing w:val="-2"/>
        </w:rPr>
        <w:t xml:space="preserve"> </w:t>
      </w:r>
      <w:r>
        <w:t>siūlomos</w:t>
      </w:r>
      <w:r>
        <w:rPr>
          <w:spacing w:val="-1"/>
        </w:rPr>
        <w:t xml:space="preserve"> </w:t>
      </w:r>
      <w:r>
        <w:t>prekės/paslaugos/darbai</w:t>
      </w:r>
      <w:r>
        <w:rPr>
          <w:spacing w:val="-4"/>
        </w:rPr>
        <w:t xml:space="preserve"> </w:t>
      </w:r>
      <w:r>
        <w:t>visiškai</w:t>
      </w:r>
      <w:r>
        <w:rPr>
          <w:spacing w:val="-1"/>
        </w:rPr>
        <w:t xml:space="preserve"> </w:t>
      </w:r>
      <w:r>
        <w:t>atitinka</w:t>
      </w:r>
      <w:r>
        <w:rPr>
          <w:spacing w:val="-1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nustatytus</w:t>
      </w:r>
      <w:r>
        <w:rPr>
          <w:spacing w:val="-4"/>
        </w:rPr>
        <w:t xml:space="preserve"> </w:t>
      </w:r>
      <w:r>
        <w:t>reikalavimus.</w:t>
      </w:r>
    </w:p>
    <w:p w:rsidR="00D03161" w:rsidRDefault="00E1481A">
      <w:pPr>
        <w:pStyle w:val="Pagrindinistekstas"/>
        <w:spacing w:before="7" w:line="232" w:lineRule="auto"/>
        <w:ind w:left="101" w:right="102" w:firstLine="566"/>
        <w:jc w:val="both"/>
      </w:pPr>
      <w:r>
        <w:t>Taip pat patvirtiname, kad visa mūsų pasiūlyme pateikta informacija yra teisinga ir kad me</w:t>
      </w:r>
      <w:r>
        <w:t>s nenuslėpėme</w:t>
      </w:r>
      <w:r>
        <w:rPr>
          <w:spacing w:val="-47"/>
        </w:rPr>
        <w:t xml:space="preserve"> </w:t>
      </w:r>
      <w:r>
        <w:t>jokios informacijos, kurią buvo prašoma pateikti pirkimo dokumentuose. Taip pat patvirtiname, kad nesame</w:t>
      </w:r>
      <w:r>
        <w:rPr>
          <w:spacing w:val="1"/>
        </w:rPr>
        <w:t xml:space="preserve"> </w:t>
      </w:r>
      <w:r>
        <w:t>susijęs su jokiu galimu interesų konfliktu, nedalyvavome rengiant pirkimo dokumentus, o taip pat nesame susiję</w:t>
      </w:r>
      <w:r>
        <w:rPr>
          <w:spacing w:val="-47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jokia</w:t>
      </w:r>
      <w:r>
        <w:rPr>
          <w:spacing w:val="-3"/>
        </w:rPr>
        <w:t xml:space="preserve"> </w:t>
      </w:r>
      <w:r>
        <w:t>kita</w:t>
      </w:r>
      <w:r>
        <w:rPr>
          <w:spacing w:val="-3"/>
        </w:rPr>
        <w:t xml:space="preserve"> </w:t>
      </w:r>
      <w:r>
        <w:t>suinteresuota</w:t>
      </w:r>
      <w:r>
        <w:rPr>
          <w:spacing w:val="-5"/>
        </w:rPr>
        <w:t xml:space="preserve"> </w:t>
      </w:r>
      <w:r>
        <w:t>šalimi.</w:t>
      </w:r>
    </w:p>
    <w:p w:rsidR="00D03161" w:rsidRDefault="00E1481A">
      <w:pPr>
        <w:pStyle w:val="Pagrindinistekstas"/>
        <w:spacing w:line="235" w:lineRule="auto"/>
        <w:ind w:left="101" w:right="103" w:firstLine="566"/>
        <w:jc w:val="both"/>
      </w:pPr>
      <w:r>
        <w:t>Suprantame, kad išaiškėjus aukščiau nurodytoms aplinkybėms būsime pašalinti iš šio pirkimo ir mūsų</w:t>
      </w:r>
      <w:r>
        <w:rPr>
          <w:spacing w:val="1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pasiūlymas bus atmestas.</w:t>
      </w:r>
    </w:p>
    <w:p w:rsidR="00D03161" w:rsidRDefault="00D03161">
      <w:pPr>
        <w:pStyle w:val="Pagrindinistekstas"/>
        <w:spacing w:before="7"/>
        <w:rPr>
          <w:sz w:val="20"/>
        </w:rPr>
      </w:pPr>
    </w:p>
    <w:p w:rsidR="00D03161" w:rsidRDefault="00E1481A">
      <w:pPr>
        <w:pStyle w:val="Pagrindinistekstas"/>
        <w:spacing w:line="232" w:lineRule="auto"/>
        <w:ind w:left="101" w:right="105" w:firstLine="566"/>
        <w:jc w:val="both"/>
      </w:pPr>
      <w:r>
        <w:t>Siūlomam sprendimui įgyvendinti bus pasitelkti šie subtiekėjai ir/ar asmenys, kuriuos ketinama įdar</w:t>
      </w:r>
      <w:r>
        <w:t>binti</w:t>
      </w:r>
      <w:r>
        <w:rPr>
          <w:spacing w:val="1"/>
        </w:rPr>
        <w:t xml:space="preserve"> </w:t>
      </w:r>
      <w:r>
        <w:t>(t.</w:t>
      </w:r>
      <w:r>
        <w:rPr>
          <w:spacing w:val="-2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pasiūlymo</w:t>
      </w:r>
      <w:r>
        <w:rPr>
          <w:spacing w:val="1"/>
        </w:rPr>
        <w:t xml:space="preserve"> </w:t>
      </w:r>
      <w:r>
        <w:t>pateikimo</w:t>
      </w:r>
      <w:r>
        <w:rPr>
          <w:spacing w:val="-2"/>
        </w:rPr>
        <w:t xml:space="preserve"> </w:t>
      </w:r>
      <w:r>
        <w:t>metu</w:t>
      </w:r>
      <w:r>
        <w:rPr>
          <w:spacing w:val="-4"/>
        </w:rPr>
        <w:t xml:space="preserve"> </w:t>
      </w:r>
      <w:r>
        <w:t>šie</w:t>
      </w:r>
      <w:r>
        <w:rPr>
          <w:spacing w:val="1"/>
        </w:rPr>
        <w:t xml:space="preserve"> </w:t>
      </w:r>
      <w:r>
        <w:t>asmenys nėra tiekėjo</w:t>
      </w:r>
      <w:r>
        <w:rPr>
          <w:spacing w:val="1"/>
        </w:rPr>
        <w:t xml:space="preserve"> </w:t>
      </w:r>
      <w:r>
        <w:t>darbuotojai):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062"/>
        <w:gridCol w:w="1901"/>
        <w:gridCol w:w="2360"/>
        <w:gridCol w:w="2590"/>
      </w:tblGrid>
      <w:tr w:rsidR="00D03161">
        <w:trPr>
          <w:trHeight w:val="805"/>
        </w:trPr>
        <w:tc>
          <w:tcPr>
            <w:tcW w:w="665" w:type="dxa"/>
          </w:tcPr>
          <w:p w:rsidR="00D03161" w:rsidRDefault="00E1481A">
            <w:pPr>
              <w:pStyle w:val="TableParagraph"/>
              <w:spacing w:before="128" w:line="240" w:lineRule="auto"/>
              <w:ind w:left="196" w:right="164" w:firstLine="4"/>
            </w:pPr>
            <w:r>
              <w:t>Eil.</w:t>
            </w:r>
            <w:r>
              <w:rPr>
                <w:spacing w:val="-47"/>
              </w:rPr>
              <w:t xml:space="preserve"> </w:t>
            </w:r>
            <w:r>
              <w:t>Nr.</w:t>
            </w:r>
          </w:p>
        </w:tc>
        <w:tc>
          <w:tcPr>
            <w:tcW w:w="2062" w:type="dxa"/>
          </w:tcPr>
          <w:p w:rsidR="00D03161" w:rsidRDefault="00D03161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D03161" w:rsidRDefault="00E1481A">
            <w:pPr>
              <w:pStyle w:val="TableParagraph"/>
              <w:spacing w:line="240" w:lineRule="auto"/>
              <w:ind w:left="448" w:right="440"/>
              <w:jc w:val="center"/>
            </w:pPr>
            <w:r>
              <w:t>Pavadinimas</w:t>
            </w:r>
          </w:p>
        </w:tc>
        <w:tc>
          <w:tcPr>
            <w:tcW w:w="1901" w:type="dxa"/>
          </w:tcPr>
          <w:p w:rsidR="00D03161" w:rsidRDefault="00D03161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D03161" w:rsidRDefault="00E1481A">
            <w:pPr>
              <w:pStyle w:val="TableParagraph"/>
              <w:spacing w:line="240" w:lineRule="auto"/>
              <w:ind w:left="237"/>
            </w:pPr>
            <w:r>
              <w:t>Adresas,</w:t>
            </w:r>
            <w:r>
              <w:rPr>
                <w:spacing w:val="-1"/>
              </w:rPr>
              <w:t xml:space="preserve"> </w:t>
            </w:r>
            <w:r>
              <w:t>tel. Nr.</w:t>
            </w:r>
          </w:p>
        </w:tc>
        <w:tc>
          <w:tcPr>
            <w:tcW w:w="2360" w:type="dxa"/>
          </w:tcPr>
          <w:p w:rsidR="00D03161" w:rsidRDefault="00E1481A">
            <w:pPr>
              <w:pStyle w:val="TableParagraph"/>
              <w:spacing w:line="262" w:lineRule="exact"/>
              <w:ind w:left="229" w:right="218"/>
              <w:jc w:val="center"/>
            </w:pPr>
            <w:r>
              <w:t>Pasitelkiamo</w:t>
            </w:r>
            <w:r>
              <w:rPr>
                <w:spacing w:val="-3"/>
              </w:rPr>
              <w:t xml:space="preserve"> </w:t>
            </w:r>
            <w:r>
              <w:t>asmens</w:t>
            </w:r>
          </w:p>
          <w:p w:rsidR="00D03161" w:rsidRDefault="00E1481A">
            <w:pPr>
              <w:pStyle w:val="TableParagraph"/>
              <w:spacing w:line="270" w:lineRule="atLeast"/>
              <w:ind w:left="194" w:right="178" w:hanging="4"/>
              <w:jc w:val="center"/>
            </w:pPr>
            <w:r>
              <w:t>numatomų atlikti</w:t>
            </w:r>
            <w:r>
              <w:rPr>
                <w:spacing w:val="1"/>
              </w:rPr>
              <w:t xml:space="preserve"> </w:t>
            </w:r>
            <w:r>
              <w:t>paslaugų</w:t>
            </w:r>
            <w:r>
              <w:rPr>
                <w:spacing w:val="-11"/>
              </w:rPr>
              <w:t xml:space="preserve"> </w:t>
            </w:r>
            <w:r>
              <w:t>pavadinimas</w:t>
            </w:r>
          </w:p>
        </w:tc>
        <w:tc>
          <w:tcPr>
            <w:tcW w:w="2590" w:type="dxa"/>
          </w:tcPr>
          <w:p w:rsidR="00D03161" w:rsidRDefault="00E1481A">
            <w:pPr>
              <w:pStyle w:val="TableParagraph"/>
              <w:spacing w:line="262" w:lineRule="exact"/>
              <w:ind w:left="359"/>
            </w:pPr>
            <w:r>
              <w:t>Pasitelkiamo</w:t>
            </w:r>
            <w:r>
              <w:rPr>
                <w:spacing w:val="-3"/>
              </w:rPr>
              <w:t xml:space="preserve"> </w:t>
            </w:r>
            <w:r>
              <w:t>asmens</w:t>
            </w:r>
          </w:p>
          <w:p w:rsidR="00D03161" w:rsidRDefault="00E1481A">
            <w:pPr>
              <w:pStyle w:val="TableParagraph"/>
              <w:spacing w:line="270" w:lineRule="atLeast"/>
              <w:ind w:left="726" w:right="317" w:hanging="389"/>
            </w:pPr>
            <w:r>
              <w:t>paslaugų planuojama</w:t>
            </w:r>
            <w:r>
              <w:rPr>
                <w:spacing w:val="-47"/>
              </w:rPr>
              <w:t xml:space="preserve"> </w:t>
            </w:r>
            <w:r>
              <w:t>vertė</w:t>
            </w:r>
            <w:r>
              <w:rPr>
                <w:vertAlign w:val="superscript"/>
              </w:rPr>
              <w:t>2</w:t>
            </w:r>
            <w:r>
              <w:rPr>
                <w:spacing w:val="-2"/>
              </w:rPr>
              <w:t xml:space="preserve"> </w:t>
            </w:r>
            <w:r>
              <w:t>eurais</w:t>
            </w:r>
          </w:p>
        </w:tc>
      </w:tr>
      <w:tr w:rsidR="00D03161">
        <w:trPr>
          <w:trHeight w:val="268"/>
        </w:trPr>
        <w:tc>
          <w:tcPr>
            <w:tcW w:w="665" w:type="dxa"/>
          </w:tcPr>
          <w:p w:rsidR="00D03161" w:rsidRDefault="00E1481A">
            <w:pPr>
              <w:pStyle w:val="TableParagraph"/>
              <w:ind w:left="230" w:right="217"/>
              <w:jc w:val="center"/>
            </w:pPr>
            <w:r>
              <w:t>1.</w:t>
            </w:r>
          </w:p>
        </w:tc>
        <w:tc>
          <w:tcPr>
            <w:tcW w:w="2062" w:type="dxa"/>
          </w:tcPr>
          <w:p w:rsidR="00D03161" w:rsidRDefault="00E1481A">
            <w:pPr>
              <w:pStyle w:val="TableParagraph"/>
              <w:ind w:left="6"/>
              <w:jc w:val="center"/>
            </w:pPr>
            <w:r>
              <w:t>-</w:t>
            </w:r>
          </w:p>
        </w:tc>
        <w:tc>
          <w:tcPr>
            <w:tcW w:w="1901" w:type="dxa"/>
          </w:tcPr>
          <w:p w:rsidR="00D03161" w:rsidRDefault="00D0316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</w:tcPr>
          <w:p w:rsidR="00D03161" w:rsidRDefault="00D0316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90" w:type="dxa"/>
          </w:tcPr>
          <w:p w:rsidR="00D03161" w:rsidRDefault="00D0316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D03161" w:rsidRDefault="00E1481A">
      <w:pPr>
        <w:ind w:left="667"/>
        <w:rPr>
          <w:sz w:val="16"/>
        </w:rPr>
      </w:pPr>
      <w:r>
        <w:rPr>
          <w:spacing w:val="-1"/>
          <w:sz w:val="16"/>
          <w:vertAlign w:val="superscript"/>
        </w:rPr>
        <w:t>2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Pasitelkiamų asmenų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planuojamų </w:t>
      </w:r>
      <w:r>
        <w:rPr>
          <w:sz w:val="16"/>
        </w:rPr>
        <w:t>atlikti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vertė</w:t>
      </w:r>
      <w:r>
        <w:rPr>
          <w:spacing w:val="2"/>
          <w:sz w:val="16"/>
        </w:rPr>
        <w:t xml:space="preserve"> </w:t>
      </w:r>
      <w:r>
        <w:rPr>
          <w:sz w:val="16"/>
        </w:rPr>
        <w:t>įeina</w:t>
      </w:r>
      <w:r>
        <w:rPr>
          <w:spacing w:val="1"/>
          <w:sz w:val="16"/>
        </w:rPr>
        <w:t xml:space="preserve"> </w:t>
      </w:r>
      <w:r>
        <w:rPr>
          <w:sz w:val="16"/>
        </w:rPr>
        <w:t>į bendrą</w:t>
      </w:r>
      <w:r>
        <w:rPr>
          <w:spacing w:val="-1"/>
          <w:sz w:val="16"/>
        </w:rPr>
        <w:t xml:space="preserve"> </w:t>
      </w:r>
      <w:r>
        <w:rPr>
          <w:sz w:val="16"/>
        </w:rPr>
        <w:t>pasiūlymo kainą.</w:t>
      </w:r>
    </w:p>
    <w:p w:rsidR="00D03161" w:rsidRDefault="00D03161">
      <w:pPr>
        <w:pStyle w:val="Pagrindinistekstas"/>
        <w:spacing w:before="3"/>
        <w:rPr>
          <w:sz w:val="18"/>
        </w:rPr>
      </w:pPr>
    </w:p>
    <w:p w:rsidR="00D03161" w:rsidRDefault="00E1481A">
      <w:pPr>
        <w:ind w:left="101" w:right="103" w:firstLine="566"/>
        <w:jc w:val="both"/>
      </w:pPr>
      <w:r>
        <w:rPr>
          <w:b/>
        </w:rPr>
        <w:t>Vadovaujantis</w:t>
      </w:r>
      <w:r>
        <w:rPr>
          <w:b/>
          <w:spacing w:val="-6"/>
        </w:rPr>
        <w:t xml:space="preserve"> </w:t>
      </w:r>
      <w:r>
        <w:rPr>
          <w:b/>
        </w:rPr>
        <w:t>Viešųjų</w:t>
      </w:r>
      <w:r>
        <w:rPr>
          <w:b/>
          <w:spacing w:val="-6"/>
        </w:rPr>
        <w:t xml:space="preserve"> </w:t>
      </w:r>
      <w:r>
        <w:rPr>
          <w:b/>
        </w:rPr>
        <w:t>pirkimų</w:t>
      </w:r>
      <w:r>
        <w:rPr>
          <w:b/>
          <w:spacing w:val="-6"/>
        </w:rPr>
        <w:t xml:space="preserve"> </w:t>
      </w:r>
      <w:r>
        <w:rPr>
          <w:b/>
        </w:rPr>
        <w:t>įstatymo</w:t>
      </w:r>
      <w:r>
        <w:rPr>
          <w:b/>
          <w:spacing w:val="-8"/>
        </w:rPr>
        <w:t xml:space="preserve"> </w:t>
      </w:r>
      <w:r>
        <w:rPr>
          <w:b/>
        </w:rPr>
        <w:t>86</w:t>
      </w:r>
      <w:r>
        <w:rPr>
          <w:b/>
          <w:spacing w:val="-7"/>
        </w:rPr>
        <w:t xml:space="preserve"> </w:t>
      </w:r>
      <w:r>
        <w:rPr>
          <w:b/>
        </w:rPr>
        <w:t>straipsnio</w:t>
      </w:r>
      <w:r>
        <w:rPr>
          <w:b/>
          <w:spacing w:val="-9"/>
        </w:rPr>
        <w:t xml:space="preserve"> </w:t>
      </w:r>
      <w:r>
        <w:rPr>
          <w:b/>
        </w:rPr>
        <w:t>9</w:t>
      </w:r>
      <w:r>
        <w:rPr>
          <w:b/>
          <w:spacing w:val="-6"/>
        </w:rPr>
        <w:t xml:space="preserve"> </w:t>
      </w:r>
      <w:r>
        <w:rPr>
          <w:b/>
        </w:rPr>
        <w:t>dalimi</w:t>
      </w:r>
      <w:r>
        <w:rPr>
          <w:b/>
          <w:spacing w:val="-5"/>
        </w:rPr>
        <w:t xml:space="preserve"> </w:t>
      </w:r>
      <w:r>
        <w:rPr>
          <w:b/>
        </w:rPr>
        <w:t>perkančioji organizacija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15</w:t>
      </w:r>
      <w:r>
        <w:rPr>
          <w:b/>
          <w:spacing w:val="-5"/>
        </w:rPr>
        <w:t xml:space="preserve"> </w:t>
      </w:r>
      <w:r>
        <w:rPr>
          <w:b/>
        </w:rPr>
        <w:t>dienų</w:t>
      </w:r>
      <w:r>
        <w:rPr>
          <w:b/>
          <w:spacing w:val="-6"/>
        </w:rPr>
        <w:t xml:space="preserve"> </w:t>
      </w:r>
      <w:r>
        <w:rPr>
          <w:b/>
        </w:rPr>
        <w:t>nuo</w:t>
      </w:r>
      <w:r>
        <w:rPr>
          <w:b/>
          <w:spacing w:val="1"/>
        </w:rPr>
        <w:t xml:space="preserve"> </w:t>
      </w:r>
      <w:r>
        <w:rPr>
          <w:b/>
        </w:rPr>
        <w:t>pirkimo sutarties ar preliminariosios sutarties sudarymo ar jų pa</w:t>
      </w:r>
      <w:r>
        <w:rPr>
          <w:b/>
        </w:rPr>
        <w:t>keitimo, bet ne vėliau kaip iki pirmojo</w:t>
      </w:r>
      <w:r>
        <w:rPr>
          <w:b/>
          <w:spacing w:val="1"/>
        </w:rPr>
        <w:t xml:space="preserve"> </w:t>
      </w:r>
      <w:r>
        <w:rPr>
          <w:b/>
        </w:rPr>
        <w:t>mokėjimo pagal jį pradžios Viešųjų pirkimų tarnybos nustatyta tvarka per CVP IS paskelbs laimėjusio dalyvio</w:t>
      </w:r>
      <w:r>
        <w:rPr>
          <w:b/>
          <w:spacing w:val="1"/>
        </w:rPr>
        <w:t xml:space="preserve"> </w:t>
      </w:r>
      <w:r>
        <w:rPr>
          <w:b/>
        </w:rPr>
        <w:t>pasiūlymą,</w:t>
      </w:r>
      <w:r>
        <w:rPr>
          <w:b/>
          <w:spacing w:val="-9"/>
        </w:rPr>
        <w:t xml:space="preserve"> </w:t>
      </w:r>
      <w:r>
        <w:rPr>
          <w:b/>
        </w:rPr>
        <w:t>sudarytą</w:t>
      </w:r>
      <w:r>
        <w:rPr>
          <w:b/>
          <w:spacing w:val="-6"/>
        </w:rPr>
        <w:t xml:space="preserve"> </w:t>
      </w:r>
      <w:r>
        <w:rPr>
          <w:b/>
        </w:rPr>
        <w:t>pirkimo</w:t>
      </w:r>
      <w:r>
        <w:rPr>
          <w:b/>
          <w:spacing w:val="-6"/>
        </w:rPr>
        <w:t xml:space="preserve"> </w:t>
      </w:r>
      <w:r>
        <w:rPr>
          <w:b/>
        </w:rPr>
        <w:t>sutartį</w:t>
      </w:r>
      <w:r>
        <w:rPr>
          <w:b/>
          <w:spacing w:val="-8"/>
        </w:rPr>
        <w:t xml:space="preserve"> </w:t>
      </w:r>
      <w:r>
        <w:rPr>
          <w:b/>
        </w:rPr>
        <w:t>ir</w:t>
      </w:r>
      <w:r>
        <w:rPr>
          <w:b/>
          <w:spacing w:val="-7"/>
        </w:rPr>
        <w:t xml:space="preserve"> </w:t>
      </w:r>
      <w:r>
        <w:rPr>
          <w:b/>
        </w:rPr>
        <w:t>pirkimo</w:t>
      </w:r>
      <w:r>
        <w:rPr>
          <w:b/>
          <w:spacing w:val="-8"/>
        </w:rPr>
        <w:t xml:space="preserve"> </w:t>
      </w:r>
      <w:r>
        <w:rPr>
          <w:b/>
        </w:rPr>
        <w:t>sutarties</w:t>
      </w:r>
      <w:r>
        <w:rPr>
          <w:b/>
          <w:spacing w:val="-8"/>
        </w:rPr>
        <w:t xml:space="preserve"> </w:t>
      </w:r>
      <w:r>
        <w:rPr>
          <w:b/>
        </w:rPr>
        <w:t>sąlygų</w:t>
      </w:r>
      <w:r>
        <w:rPr>
          <w:b/>
          <w:spacing w:val="-6"/>
        </w:rPr>
        <w:t xml:space="preserve"> </w:t>
      </w:r>
      <w:r>
        <w:rPr>
          <w:b/>
        </w:rPr>
        <w:t>pakeitimus,</w:t>
      </w:r>
      <w:r>
        <w:rPr>
          <w:b/>
          <w:spacing w:val="-7"/>
        </w:rPr>
        <w:t xml:space="preserve"> </w:t>
      </w:r>
      <w:r>
        <w:rPr>
          <w:b/>
        </w:rPr>
        <w:t>išskyrus</w:t>
      </w:r>
      <w:r>
        <w:rPr>
          <w:b/>
          <w:spacing w:val="-8"/>
        </w:rPr>
        <w:t xml:space="preserve"> </w:t>
      </w:r>
      <w:r>
        <w:rPr>
          <w:b/>
        </w:rPr>
        <w:t>informaciją,</w:t>
      </w:r>
      <w:r>
        <w:rPr>
          <w:b/>
          <w:spacing w:val="-5"/>
        </w:rPr>
        <w:t xml:space="preserve"> </w:t>
      </w:r>
      <w:r>
        <w:rPr>
          <w:b/>
        </w:rPr>
        <w:t>kurią</w:t>
      </w:r>
      <w:r>
        <w:rPr>
          <w:b/>
          <w:spacing w:val="-9"/>
        </w:rPr>
        <w:t xml:space="preserve"> </w:t>
      </w:r>
      <w:r>
        <w:rPr>
          <w:b/>
        </w:rPr>
        <w:t>laimėjęs</w:t>
      </w:r>
      <w:r>
        <w:rPr>
          <w:b/>
          <w:spacing w:val="1"/>
        </w:rPr>
        <w:t xml:space="preserve"> </w:t>
      </w:r>
      <w:r>
        <w:rPr>
          <w:b/>
        </w:rPr>
        <w:t>dalyvis nurodys, kaip konfidencialią</w:t>
      </w:r>
      <w:r>
        <w:t>. Visas tiekėjo pasiūlymas ir paraiška negali būti laikomi konfidencialia</w:t>
      </w:r>
      <w:r>
        <w:rPr>
          <w:spacing w:val="1"/>
        </w:rPr>
        <w:t xml:space="preserve"> </w:t>
      </w:r>
      <w:r>
        <w:t>informacija, tačiau tiekėjas gali nurodyti, kad tam tikra jo pasiūlyme pateikta informacija yra konfidenciali.</w:t>
      </w:r>
      <w:r>
        <w:rPr>
          <w:spacing w:val="1"/>
        </w:rPr>
        <w:t xml:space="preserve"> </w:t>
      </w:r>
      <w:r>
        <w:t>Konfidencialia informacija</w:t>
      </w:r>
      <w:r>
        <w:t xml:space="preserve"> neturėtų būti laikoma informacija, nurodyta Viešųjų pirkimų įstatymo 20 straipsnio 2</w:t>
      </w:r>
      <w:r>
        <w:rPr>
          <w:spacing w:val="1"/>
        </w:rPr>
        <w:t xml:space="preserve"> </w:t>
      </w:r>
      <w:r>
        <w:t>dalies 1-4 punktuose.</w:t>
      </w:r>
    </w:p>
    <w:p w:rsidR="00D03161" w:rsidRDefault="00D03161">
      <w:pPr>
        <w:pStyle w:val="Pagrindinistekstas"/>
        <w:spacing w:before="1"/>
      </w:pPr>
    </w:p>
    <w:p w:rsidR="00D03161" w:rsidRDefault="00E1481A">
      <w:pPr>
        <w:pStyle w:val="Antrat1"/>
        <w:ind w:left="667"/>
        <w:jc w:val="left"/>
      </w:pPr>
      <w:r>
        <w:t>Šiame</w:t>
      </w:r>
      <w:r>
        <w:rPr>
          <w:spacing w:val="-3"/>
        </w:rPr>
        <w:t xml:space="preserve"> </w:t>
      </w:r>
      <w:r>
        <w:t>pasiūlyme</w:t>
      </w:r>
      <w:r>
        <w:rPr>
          <w:spacing w:val="-5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pateikta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konfidenciali</w:t>
      </w:r>
      <w:r>
        <w:rPr>
          <w:spacing w:val="-2"/>
        </w:rPr>
        <w:t xml:space="preserve"> </w:t>
      </w:r>
      <w:r>
        <w:t>informacija</w:t>
      </w:r>
      <w:r>
        <w:rPr>
          <w:b w:val="0"/>
          <w:vertAlign w:val="superscript"/>
        </w:rPr>
        <w:t>3</w:t>
      </w:r>
      <w:r>
        <w:t>: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85"/>
        <w:gridCol w:w="5276"/>
      </w:tblGrid>
      <w:tr w:rsidR="00D03161">
        <w:trPr>
          <w:trHeight w:val="537"/>
        </w:trPr>
        <w:tc>
          <w:tcPr>
            <w:tcW w:w="569" w:type="dxa"/>
          </w:tcPr>
          <w:p w:rsidR="00D03161" w:rsidRDefault="00E1481A">
            <w:pPr>
              <w:pStyle w:val="TableParagraph"/>
              <w:spacing w:line="268" w:lineRule="exact"/>
              <w:ind w:left="110"/>
            </w:pPr>
            <w:r>
              <w:t>Eil.</w:t>
            </w:r>
          </w:p>
          <w:p w:rsidR="00D03161" w:rsidRDefault="00E1481A">
            <w:pPr>
              <w:pStyle w:val="TableParagraph"/>
              <w:spacing w:line="249" w:lineRule="exact"/>
              <w:ind w:left="110"/>
            </w:pPr>
            <w:r>
              <w:t>Nr.</w:t>
            </w:r>
          </w:p>
        </w:tc>
        <w:tc>
          <w:tcPr>
            <w:tcW w:w="3685" w:type="dxa"/>
          </w:tcPr>
          <w:p w:rsidR="00D03161" w:rsidRDefault="00E1481A">
            <w:pPr>
              <w:pStyle w:val="TableParagraph"/>
              <w:spacing w:line="268" w:lineRule="exact"/>
            </w:pPr>
            <w:r>
              <w:t>Pateikto</w:t>
            </w:r>
            <w:r>
              <w:rPr>
                <w:spacing w:val="-3"/>
              </w:rPr>
              <w:t xml:space="preserve"> </w:t>
            </w:r>
            <w:r>
              <w:t>dokumento</w:t>
            </w:r>
            <w:r>
              <w:rPr>
                <w:spacing w:val="-2"/>
              </w:rPr>
              <w:t xml:space="preserve"> </w:t>
            </w:r>
            <w:r>
              <w:t>pavadinimas</w:t>
            </w:r>
          </w:p>
        </w:tc>
        <w:tc>
          <w:tcPr>
            <w:tcW w:w="5276" w:type="dxa"/>
          </w:tcPr>
          <w:p w:rsidR="00D03161" w:rsidRDefault="00E1481A">
            <w:pPr>
              <w:pStyle w:val="TableParagraph"/>
              <w:spacing w:line="268" w:lineRule="exact"/>
            </w:pPr>
            <w:r>
              <w:t>Dokumento</w:t>
            </w:r>
            <w:r>
              <w:rPr>
                <w:spacing w:val="44"/>
              </w:rPr>
              <w:t xml:space="preserve"> </w:t>
            </w:r>
            <w:r>
              <w:t>tekstas</w:t>
            </w:r>
            <w:r>
              <w:rPr>
                <w:spacing w:val="92"/>
              </w:rPr>
              <w:t xml:space="preserve"> </w:t>
            </w:r>
            <w:r>
              <w:t>(nurodoma</w:t>
            </w:r>
            <w:r>
              <w:rPr>
                <w:spacing w:val="93"/>
              </w:rPr>
              <w:t xml:space="preserve"> </w:t>
            </w:r>
            <w:r>
              <w:t>kuri</w:t>
            </w:r>
            <w:r>
              <w:rPr>
                <w:spacing w:val="93"/>
              </w:rPr>
              <w:t xml:space="preserve"> </w:t>
            </w:r>
            <w:r>
              <w:t>informacija</w:t>
            </w:r>
            <w:r>
              <w:rPr>
                <w:spacing w:val="93"/>
              </w:rPr>
              <w:t xml:space="preserve"> </w:t>
            </w:r>
            <w:r>
              <w:t>yra</w:t>
            </w:r>
          </w:p>
          <w:p w:rsidR="00D03161" w:rsidRDefault="00E1481A">
            <w:pPr>
              <w:pStyle w:val="TableParagraph"/>
              <w:spacing w:line="249" w:lineRule="exact"/>
            </w:pPr>
            <w:r>
              <w:t>konfidenciali)</w:t>
            </w:r>
          </w:p>
        </w:tc>
      </w:tr>
      <w:tr w:rsidR="00D03161">
        <w:trPr>
          <w:trHeight w:val="268"/>
        </w:trPr>
        <w:tc>
          <w:tcPr>
            <w:tcW w:w="569" w:type="dxa"/>
          </w:tcPr>
          <w:p w:rsidR="00D03161" w:rsidRDefault="00E1481A">
            <w:pPr>
              <w:pStyle w:val="TableParagraph"/>
              <w:ind w:left="110"/>
            </w:pPr>
            <w:r>
              <w:t>1.</w:t>
            </w:r>
          </w:p>
        </w:tc>
        <w:tc>
          <w:tcPr>
            <w:tcW w:w="3685" w:type="dxa"/>
          </w:tcPr>
          <w:p w:rsidR="00D03161" w:rsidRDefault="00E1481A">
            <w:pPr>
              <w:pStyle w:val="TableParagraph"/>
            </w:pPr>
            <w:r>
              <w:t>Įgaliojimas</w:t>
            </w:r>
          </w:p>
        </w:tc>
        <w:tc>
          <w:tcPr>
            <w:tcW w:w="5276" w:type="dxa"/>
          </w:tcPr>
          <w:p w:rsidR="00D03161" w:rsidRDefault="00E1481A">
            <w:pPr>
              <w:pStyle w:val="TableParagraph"/>
            </w:pPr>
            <w:r>
              <w:t>Darbuotojo</w:t>
            </w:r>
            <w:r>
              <w:rPr>
                <w:spacing w:val="-1"/>
              </w:rPr>
              <w:t xml:space="preserve"> </w:t>
            </w:r>
            <w:r>
              <w:t>asmens</w:t>
            </w:r>
            <w:r>
              <w:rPr>
                <w:spacing w:val="-5"/>
              </w:rPr>
              <w:t xml:space="preserve"> </w:t>
            </w:r>
            <w:r>
              <w:t>duomenys</w:t>
            </w:r>
          </w:p>
        </w:tc>
      </w:tr>
      <w:tr w:rsidR="00D03161">
        <w:trPr>
          <w:trHeight w:val="268"/>
        </w:trPr>
        <w:tc>
          <w:tcPr>
            <w:tcW w:w="569" w:type="dxa"/>
          </w:tcPr>
          <w:p w:rsidR="00D03161" w:rsidRDefault="00E1481A">
            <w:pPr>
              <w:pStyle w:val="TableParagraph"/>
              <w:ind w:left="110"/>
            </w:pPr>
            <w:r>
              <w:t>2.</w:t>
            </w:r>
          </w:p>
        </w:tc>
        <w:tc>
          <w:tcPr>
            <w:tcW w:w="3685" w:type="dxa"/>
          </w:tcPr>
          <w:p w:rsidR="00D03161" w:rsidRDefault="00E1481A">
            <w:pPr>
              <w:pStyle w:val="TableParagraph"/>
            </w:pPr>
            <w:r>
              <w:t>Registrų</w:t>
            </w:r>
            <w:r>
              <w:rPr>
                <w:spacing w:val="-2"/>
              </w:rPr>
              <w:t xml:space="preserve"> </w:t>
            </w:r>
            <w:r>
              <w:t>centro</w:t>
            </w:r>
            <w:r>
              <w:rPr>
                <w:spacing w:val="-2"/>
              </w:rPr>
              <w:t xml:space="preserve"> </w:t>
            </w:r>
            <w:r>
              <w:t>pažyma</w:t>
            </w:r>
          </w:p>
        </w:tc>
        <w:tc>
          <w:tcPr>
            <w:tcW w:w="5276" w:type="dxa"/>
          </w:tcPr>
          <w:p w:rsidR="00D03161" w:rsidRDefault="00E1481A">
            <w:pPr>
              <w:pStyle w:val="TableParagraph"/>
            </w:pPr>
            <w:r>
              <w:t>Darbuotojų</w:t>
            </w:r>
            <w:r>
              <w:rPr>
                <w:spacing w:val="-3"/>
              </w:rPr>
              <w:t xml:space="preserve"> </w:t>
            </w:r>
            <w:r>
              <w:t>asmens</w:t>
            </w:r>
            <w:r>
              <w:rPr>
                <w:spacing w:val="-2"/>
              </w:rPr>
              <w:t xml:space="preserve"> </w:t>
            </w:r>
            <w:r>
              <w:t>duomenys</w:t>
            </w:r>
          </w:p>
        </w:tc>
      </w:tr>
    </w:tbl>
    <w:p w:rsidR="00D03161" w:rsidRDefault="00D03161">
      <w:pPr>
        <w:sectPr w:rsidR="00D03161">
          <w:footerReference w:type="default" r:id="rId6"/>
          <w:type w:val="continuous"/>
          <w:pgSz w:w="11920" w:h="16850"/>
          <w:pgMar w:top="0" w:right="460" w:bottom="1620" w:left="1260" w:header="567" w:footer="1432" w:gutter="0"/>
          <w:pgNumType w:start="1"/>
          <w:cols w:space="1296"/>
        </w:sectPr>
      </w:pPr>
    </w:p>
    <w:p w:rsidR="00D03161" w:rsidRDefault="00E1481A">
      <w:pPr>
        <w:pStyle w:val="Pagrindinistekstas"/>
        <w:rPr>
          <w:b/>
          <w:sz w:val="20"/>
        </w:rPr>
      </w:pPr>
      <w:r>
        <w:rPr>
          <w:noProof/>
          <w:lang w:eastAsia="lt-LT"/>
        </w:rPr>
        <w:lastRenderedPageBreak/>
        <mc:AlternateContent>
          <mc:Choice Requires="wpg">
            <w:drawing>
              <wp:anchor distT="0" distB="0" distL="114300" distR="114300" simplePos="0" relativeHeight="4873569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80135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80135"/>
                          <a:chOff x="0" y="0"/>
                          <a:chExt cx="11906" cy="1701"/>
                        </a:xfrm>
                      </wpg:grpSpPr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701"/>
                          </a:xfrm>
                          <a:prstGeom prst="rect">
                            <a:avLst/>
                          </a:prstGeom>
                          <a:solidFill>
                            <a:srgbClr val="C4C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9" y="590"/>
                            <a:ext cx="114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8" y="590"/>
                            <a:ext cx="197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5"/>
                        <wps:cNvSpPr>
                          <a:spLocks/>
                        </wps:cNvSpPr>
                        <wps:spPr bwMode="auto">
                          <a:xfrm>
                            <a:off x="1518" y="681"/>
                            <a:ext cx="462" cy="511"/>
                          </a:xfrm>
                          <a:custGeom>
                            <a:avLst/>
                            <a:gdLst>
                              <a:gd name="T0" fmla="+- 0 1554 1518"/>
                              <a:gd name="T1" fmla="*/ T0 w 462"/>
                              <a:gd name="T2" fmla="+- 0 1000 681"/>
                              <a:gd name="T3" fmla="*/ 1000 h 511"/>
                              <a:gd name="T4" fmla="+- 0 1647 1518"/>
                              <a:gd name="T5" fmla="*/ T4 w 462"/>
                              <a:gd name="T6" fmla="+- 0 1192 681"/>
                              <a:gd name="T7" fmla="*/ 1192 h 511"/>
                              <a:gd name="T8" fmla="+- 0 1665 1518"/>
                              <a:gd name="T9" fmla="*/ T8 w 462"/>
                              <a:gd name="T10" fmla="+- 0 1109 681"/>
                              <a:gd name="T11" fmla="*/ 1109 h 511"/>
                              <a:gd name="T12" fmla="+- 0 1642 1518"/>
                              <a:gd name="T13" fmla="*/ T12 w 462"/>
                              <a:gd name="T14" fmla="+- 0 1097 681"/>
                              <a:gd name="T15" fmla="*/ 1097 h 511"/>
                              <a:gd name="T16" fmla="+- 0 1607 1518"/>
                              <a:gd name="T17" fmla="*/ T16 w 462"/>
                              <a:gd name="T18" fmla="+- 0 1000 681"/>
                              <a:gd name="T19" fmla="*/ 1000 h 511"/>
                              <a:gd name="T20" fmla="+- 0 1748 1518"/>
                              <a:gd name="T21" fmla="*/ T20 w 462"/>
                              <a:gd name="T22" fmla="+- 0 1184 681"/>
                              <a:gd name="T23" fmla="*/ 1184 h 511"/>
                              <a:gd name="T24" fmla="+- 0 1980 1518"/>
                              <a:gd name="T25" fmla="*/ T24 w 462"/>
                              <a:gd name="T26" fmla="+- 0 1192 681"/>
                              <a:gd name="T27" fmla="*/ 1192 h 511"/>
                              <a:gd name="T28" fmla="+- 0 1829 1518"/>
                              <a:gd name="T29" fmla="*/ T28 w 462"/>
                              <a:gd name="T30" fmla="+- 0 991 681"/>
                              <a:gd name="T31" fmla="*/ 991 h 511"/>
                              <a:gd name="T32" fmla="+- 0 1679 1518"/>
                              <a:gd name="T33" fmla="*/ T32 w 462"/>
                              <a:gd name="T34" fmla="+- 0 1000 681"/>
                              <a:gd name="T35" fmla="*/ 1000 h 511"/>
                              <a:gd name="T36" fmla="+- 0 1776 1518"/>
                              <a:gd name="T37" fmla="*/ T36 w 462"/>
                              <a:gd name="T38" fmla="+- 0 1007 681"/>
                              <a:gd name="T39" fmla="*/ 1007 h 511"/>
                              <a:gd name="T40" fmla="+- 0 1781 1518"/>
                              <a:gd name="T41" fmla="*/ T40 w 462"/>
                              <a:gd name="T42" fmla="+- 0 1184 681"/>
                              <a:gd name="T43" fmla="*/ 1184 h 511"/>
                              <a:gd name="T44" fmla="+- 0 1829 1518"/>
                              <a:gd name="T45" fmla="*/ T44 w 462"/>
                              <a:gd name="T46" fmla="+- 0 991 681"/>
                              <a:gd name="T47" fmla="*/ 991 h 511"/>
                              <a:gd name="T48" fmla="+- 0 1863 1518"/>
                              <a:gd name="T49" fmla="*/ T48 w 462"/>
                              <a:gd name="T50" fmla="+- 0 906 681"/>
                              <a:gd name="T51" fmla="*/ 906 h 511"/>
                              <a:gd name="T52" fmla="+- 0 1876 1518"/>
                              <a:gd name="T53" fmla="*/ T52 w 462"/>
                              <a:gd name="T54" fmla="+- 0 915 681"/>
                              <a:gd name="T55" fmla="*/ 915 h 511"/>
                              <a:gd name="T56" fmla="+- 0 1897 1518"/>
                              <a:gd name="T57" fmla="*/ T56 w 462"/>
                              <a:gd name="T58" fmla="+- 0 928 681"/>
                              <a:gd name="T59" fmla="*/ 928 h 511"/>
                              <a:gd name="T60" fmla="+- 0 1945 1518"/>
                              <a:gd name="T61" fmla="*/ T60 w 462"/>
                              <a:gd name="T62" fmla="+- 0 1184 681"/>
                              <a:gd name="T63" fmla="*/ 1184 h 511"/>
                              <a:gd name="T64" fmla="+- 0 1717 1518"/>
                              <a:gd name="T65" fmla="*/ T64 w 462"/>
                              <a:gd name="T66" fmla="+- 0 1000 681"/>
                              <a:gd name="T67" fmla="*/ 1000 h 511"/>
                              <a:gd name="T68" fmla="+- 0 1668 1518"/>
                              <a:gd name="T69" fmla="*/ T68 w 462"/>
                              <a:gd name="T70" fmla="+- 0 1109 681"/>
                              <a:gd name="T71" fmla="*/ 1109 h 511"/>
                              <a:gd name="T72" fmla="+- 0 1717 1518"/>
                              <a:gd name="T73" fmla="*/ T72 w 462"/>
                              <a:gd name="T74" fmla="+- 0 1000 681"/>
                              <a:gd name="T75" fmla="*/ 1000 h 511"/>
                              <a:gd name="T76" fmla="+- 0 1518 1518"/>
                              <a:gd name="T77" fmla="*/ T76 w 462"/>
                              <a:gd name="T78" fmla="+- 0 991 681"/>
                              <a:gd name="T79" fmla="*/ 991 h 511"/>
                              <a:gd name="T80" fmla="+- 0 1634 1518"/>
                              <a:gd name="T81" fmla="*/ T80 w 462"/>
                              <a:gd name="T82" fmla="+- 0 1000 681"/>
                              <a:gd name="T83" fmla="*/ 1000 h 511"/>
                              <a:gd name="T84" fmla="+- 0 1814 1518"/>
                              <a:gd name="T85" fmla="*/ T84 w 462"/>
                              <a:gd name="T86" fmla="+- 0 907 681"/>
                              <a:gd name="T87" fmla="*/ 907 h 511"/>
                              <a:gd name="T88" fmla="+- 0 1775 1518"/>
                              <a:gd name="T89" fmla="*/ T88 w 462"/>
                              <a:gd name="T90" fmla="+- 0 918 681"/>
                              <a:gd name="T91" fmla="*/ 918 h 511"/>
                              <a:gd name="T92" fmla="+- 0 1786 1518"/>
                              <a:gd name="T93" fmla="*/ T92 w 462"/>
                              <a:gd name="T94" fmla="+- 0 958 681"/>
                              <a:gd name="T95" fmla="*/ 958 h 511"/>
                              <a:gd name="T96" fmla="+- 0 1826 1518"/>
                              <a:gd name="T97" fmla="*/ T96 w 462"/>
                              <a:gd name="T98" fmla="+- 0 946 681"/>
                              <a:gd name="T99" fmla="*/ 946 h 511"/>
                              <a:gd name="T100" fmla="+- 0 1814 1518"/>
                              <a:gd name="T101" fmla="*/ T100 w 462"/>
                              <a:gd name="T102" fmla="+- 0 907 681"/>
                              <a:gd name="T103" fmla="*/ 907 h 511"/>
                              <a:gd name="T104" fmla="+- 0 1803 1518"/>
                              <a:gd name="T105" fmla="*/ T104 w 462"/>
                              <a:gd name="T106" fmla="+- 0 688 681"/>
                              <a:gd name="T107" fmla="*/ 688 h 511"/>
                              <a:gd name="T108" fmla="+- 0 1751 1518"/>
                              <a:gd name="T109" fmla="*/ T108 w 462"/>
                              <a:gd name="T110" fmla="+- 0 740 681"/>
                              <a:gd name="T111" fmla="*/ 740 h 511"/>
                              <a:gd name="T112" fmla="+- 0 1751 1518"/>
                              <a:gd name="T113" fmla="*/ T112 w 462"/>
                              <a:gd name="T114" fmla="+- 0 816 681"/>
                              <a:gd name="T115" fmla="*/ 816 h 511"/>
                              <a:gd name="T116" fmla="+- 0 1803 1518"/>
                              <a:gd name="T117" fmla="*/ T116 w 462"/>
                              <a:gd name="T118" fmla="+- 0 868 681"/>
                              <a:gd name="T119" fmla="*/ 868 h 511"/>
                              <a:gd name="T120" fmla="+- 0 1879 1518"/>
                              <a:gd name="T121" fmla="*/ T120 w 462"/>
                              <a:gd name="T122" fmla="+- 0 868 681"/>
                              <a:gd name="T123" fmla="*/ 868 h 511"/>
                              <a:gd name="T124" fmla="+- 0 1841 1518"/>
                              <a:gd name="T125" fmla="*/ T124 w 462"/>
                              <a:gd name="T126" fmla="+- 0 867 681"/>
                              <a:gd name="T127" fmla="*/ 867 h 511"/>
                              <a:gd name="T128" fmla="+- 0 1807 1518"/>
                              <a:gd name="T129" fmla="*/ T128 w 462"/>
                              <a:gd name="T130" fmla="+- 0 853 681"/>
                              <a:gd name="T131" fmla="*/ 853 h 511"/>
                              <a:gd name="T132" fmla="+- 0 1792 1518"/>
                              <a:gd name="T133" fmla="*/ T132 w 462"/>
                              <a:gd name="T134" fmla="+- 0 819 681"/>
                              <a:gd name="T135" fmla="*/ 819 h 511"/>
                              <a:gd name="T136" fmla="+- 0 1796 1518"/>
                              <a:gd name="T137" fmla="*/ T136 w 462"/>
                              <a:gd name="T138" fmla="+- 0 718 681"/>
                              <a:gd name="T139" fmla="*/ 718 h 511"/>
                              <a:gd name="T140" fmla="+- 0 1822 1518"/>
                              <a:gd name="T141" fmla="*/ T140 w 462"/>
                              <a:gd name="T142" fmla="+- 0 692 681"/>
                              <a:gd name="T143" fmla="*/ 692 h 511"/>
                              <a:gd name="T144" fmla="+- 0 1879 1518"/>
                              <a:gd name="T145" fmla="*/ T144 w 462"/>
                              <a:gd name="T146" fmla="+- 0 689 681"/>
                              <a:gd name="T147" fmla="*/ 689 h 511"/>
                              <a:gd name="T148" fmla="+- 0 1841 1518"/>
                              <a:gd name="T149" fmla="*/ T148 w 462"/>
                              <a:gd name="T150" fmla="+- 0 681 681"/>
                              <a:gd name="T151" fmla="*/ 681 h 511"/>
                              <a:gd name="T152" fmla="+- 0 1889 1518"/>
                              <a:gd name="T153" fmla="*/ T152 w 462"/>
                              <a:gd name="T154" fmla="+- 0 819 681"/>
                              <a:gd name="T155" fmla="*/ 819 h 511"/>
                              <a:gd name="T156" fmla="+- 0 1875 1518"/>
                              <a:gd name="T157" fmla="*/ T156 w 462"/>
                              <a:gd name="T158" fmla="+- 0 853 681"/>
                              <a:gd name="T159" fmla="*/ 853 h 511"/>
                              <a:gd name="T160" fmla="+- 0 1841 1518"/>
                              <a:gd name="T161" fmla="*/ T160 w 462"/>
                              <a:gd name="T162" fmla="+- 0 867 681"/>
                              <a:gd name="T163" fmla="*/ 867 h 511"/>
                              <a:gd name="T164" fmla="+- 0 1910 1518"/>
                              <a:gd name="T165" fmla="*/ T164 w 462"/>
                              <a:gd name="T166" fmla="+- 0 847 681"/>
                              <a:gd name="T167" fmla="*/ 847 h 511"/>
                              <a:gd name="T168" fmla="+- 0 1938 1518"/>
                              <a:gd name="T169" fmla="*/ T168 w 462"/>
                              <a:gd name="T170" fmla="+- 0 778 681"/>
                              <a:gd name="T171" fmla="*/ 778 h 511"/>
                              <a:gd name="T172" fmla="+- 0 1910 1518"/>
                              <a:gd name="T173" fmla="*/ T172 w 462"/>
                              <a:gd name="T174" fmla="+- 0 709 681"/>
                              <a:gd name="T175" fmla="*/ 709 h 511"/>
                              <a:gd name="T176" fmla="+- 0 1879 1518"/>
                              <a:gd name="T177" fmla="*/ T176 w 462"/>
                              <a:gd name="T178" fmla="+- 0 689 681"/>
                              <a:gd name="T179" fmla="*/ 689 h 511"/>
                              <a:gd name="T180" fmla="+- 0 1860 1518"/>
                              <a:gd name="T181" fmla="*/ T180 w 462"/>
                              <a:gd name="T182" fmla="+- 0 692 681"/>
                              <a:gd name="T183" fmla="*/ 692 h 511"/>
                              <a:gd name="T184" fmla="+- 0 1886 1518"/>
                              <a:gd name="T185" fmla="*/ T184 w 462"/>
                              <a:gd name="T186" fmla="+- 0 718 681"/>
                              <a:gd name="T187" fmla="*/ 718 h 511"/>
                              <a:gd name="T188" fmla="+- 0 1889 1518"/>
                              <a:gd name="T189" fmla="*/ T188 w 462"/>
                              <a:gd name="T190" fmla="+- 0 695 681"/>
                              <a:gd name="T191" fmla="*/ 69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62" h="511">
                                <a:moveTo>
                                  <a:pt x="89" y="319"/>
                                </a:moveTo>
                                <a:lnTo>
                                  <a:pt x="36" y="319"/>
                                </a:lnTo>
                                <a:lnTo>
                                  <a:pt x="106" y="511"/>
                                </a:lnTo>
                                <a:lnTo>
                                  <a:pt x="129" y="511"/>
                                </a:lnTo>
                                <a:lnTo>
                                  <a:pt x="159" y="428"/>
                                </a:lnTo>
                                <a:lnTo>
                                  <a:pt x="147" y="428"/>
                                </a:lnTo>
                                <a:lnTo>
                                  <a:pt x="140" y="426"/>
                                </a:lnTo>
                                <a:lnTo>
                                  <a:pt x="124" y="416"/>
                                </a:lnTo>
                                <a:lnTo>
                                  <a:pt x="120" y="404"/>
                                </a:lnTo>
                                <a:lnTo>
                                  <a:pt x="89" y="319"/>
                                </a:lnTo>
                                <a:close/>
                                <a:moveTo>
                                  <a:pt x="462" y="503"/>
                                </a:moveTo>
                                <a:lnTo>
                                  <a:pt x="230" y="503"/>
                                </a:lnTo>
                                <a:lnTo>
                                  <a:pt x="230" y="511"/>
                                </a:lnTo>
                                <a:lnTo>
                                  <a:pt x="462" y="511"/>
                                </a:lnTo>
                                <a:lnTo>
                                  <a:pt x="462" y="503"/>
                                </a:lnTo>
                                <a:close/>
                                <a:moveTo>
                                  <a:pt x="311" y="310"/>
                                </a:moveTo>
                                <a:lnTo>
                                  <a:pt x="161" y="310"/>
                                </a:lnTo>
                                <a:lnTo>
                                  <a:pt x="161" y="319"/>
                                </a:lnTo>
                                <a:lnTo>
                                  <a:pt x="242" y="319"/>
                                </a:lnTo>
                                <a:lnTo>
                                  <a:pt x="258" y="326"/>
                                </a:lnTo>
                                <a:lnTo>
                                  <a:pt x="263" y="332"/>
                                </a:lnTo>
                                <a:lnTo>
                                  <a:pt x="263" y="503"/>
                                </a:lnTo>
                                <a:lnTo>
                                  <a:pt x="311" y="503"/>
                                </a:lnTo>
                                <a:lnTo>
                                  <a:pt x="311" y="310"/>
                                </a:lnTo>
                                <a:close/>
                                <a:moveTo>
                                  <a:pt x="427" y="225"/>
                                </a:moveTo>
                                <a:lnTo>
                                  <a:pt x="345" y="225"/>
                                </a:lnTo>
                                <a:lnTo>
                                  <a:pt x="345" y="234"/>
                                </a:lnTo>
                                <a:lnTo>
                                  <a:pt x="358" y="234"/>
                                </a:lnTo>
                                <a:lnTo>
                                  <a:pt x="373" y="241"/>
                                </a:lnTo>
                                <a:lnTo>
                                  <a:pt x="379" y="247"/>
                                </a:lnTo>
                                <a:lnTo>
                                  <a:pt x="379" y="503"/>
                                </a:lnTo>
                                <a:lnTo>
                                  <a:pt x="427" y="503"/>
                                </a:lnTo>
                                <a:lnTo>
                                  <a:pt x="427" y="225"/>
                                </a:lnTo>
                                <a:close/>
                                <a:moveTo>
                                  <a:pt x="199" y="319"/>
                                </a:moveTo>
                                <a:lnTo>
                                  <a:pt x="190" y="319"/>
                                </a:lnTo>
                                <a:lnTo>
                                  <a:pt x="150" y="428"/>
                                </a:lnTo>
                                <a:lnTo>
                                  <a:pt x="159" y="428"/>
                                </a:lnTo>
                                <a:lnTo>
                                  <a:pt x="199" y="319"/>
                                </a:lnTo>
                                <a:close/>
                                <a:moveTo>
                                  <a:pt x="116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19"/>
                                </a:lnTo>
                                <a:lnTo>
                                  <a:pt x="116" y="319"/>
                                </a:lnTo>
                                <a:lnTo>
                                  <a:pt x="116" y="310"/>
                                </a:lnTo>
                                <a:close/>
                                <a:moveTo>
                                  <a:pt x="296" y="226"/>
                                </a:moveTo>
                                <a:lnTo>
                                  <a:pt x="268" y="226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65"/>
                                </a:lnTo>
                                <a:lnTo>
                                  <a:pt x="268" y="277"/>
                                </a:lnTo>
                                <a:lnTo>
                                  <a:pt x="296" y="277"/>
                                </a:lnTo>
                                <a:lnTo>
                                  <a:pt x="308" y="265"/>
                                </a:lnTo>
                                <a:lnTo>
                                  <a:pt x="308" y="237"/>
                                </a:lnTo>
                                <a:lnTo>
                                  <a:pt x="296" y="226"/>
                                </a:lnTo>
                                <a:close/>
                                <a:moveTo>
                                  <a:pt x="323" y="0"/>
                                </a:moveTo>
                                <a:lnTo>
                                  <a:pt x="285" y="7"/>
                                </a:lnTo>
                                <a:lnTo>
                                  <a:pt x="254" y="28"/>
                                </a:lnTo>
                                <a:lnTo>
                                  <a:pt x="233" y="59"/>
                                </a:lnTo>
                                <a:lnTo>
                                  <a:pt x="225" y="97"/>
                                </a:lnTo>
                                <a:lnTo>
                                  <a:pt x="233" y="135"/>
                                </a:lnTo>
                                <a:lnTo>
                                  <a:pt x="254" y="166"/>
                                </a:lnTo>
                                <a:lnTo>
                                  <a:pt x="285" y="187"/>
                                </a:lnTo>
                                <a:lnTo>
                                  <a:pt x="323" y="194"/>
                                </a:lnTo>
                                <a:lnTo>
                                  <a:pt x="361" y="187"/>
                                </a:lnTo>
                                <a:lnTo>
                                  <a:pt x="361" y="186"/>
                                </a:lnTo>
                                <a:lnTo>
                                  <a:pt x="323" y="186"/>
                                </a:lnTo>
                                <a:lnTo>
                                  <a:pt x="304" y="183"/>
                                </a:lnTo>
                                <a:lnTo>
                                  <a:pt x="289" y="172"/>
                                </a:lnTo>
                                <a:lnTo>
                                  <a:pt x="278" y="157"/>
                                </a:lnTo>
                                <a:lnTo>
                                  <a:pt x="274" y="138"/>
                                </a:lnTo>
                                <a:lnTo>
                                  <a:pt x="274" y="56"/>
                                </a:lnTo>
                                <a:lnTo>
                                  <a:pt x="278" y="37"/>
                                </a:lnTo>
                                <a:lnTo>
                                  <a:pt x="289" y="22"/>
                                </a:lnTo>
                                <a:lnTo>
                                  <a:pt x="304" y="11"/>
                                </a:lnTo>
                                <a:lnTo>
                                  <a:pt x="323" y="8"/>
                                </a:lnTo>
                                <a:lnTo>
                                  <a:pt x="361" y="8"/>
                                </a:lnTo>
                                <a:lnTo>
                                  <a:pt x="361" y="7"/>
                                </a:lnTo>
                                <a:lnTo>
                                  <a:pt x="323" y="0"/>
                                </a:lnTo>
                                <a:close/>
                                <a:moveTo>
                                  <a:pt x="371" y="14"/>
                                </a:moveTo>
                                <a:lnTo>
                                  <a:pt x="371" y="138"/>
                                </a:lnTo>
                                <a:lnTo>
                                  <a:pt x="368" y="157"/>
                                </a:lnTo>
                                <a:lnTo>
                                  <a:pt x="357" y="172"/>
                                </a:lnTo>
                                <a:lnTo>
                                  <a:pt x="342" y="183"/>
                                </a:lnTo>
                                <a:lnTo>
                                  <a:pt x="323" y="186"/>
                                </a:lnTo>
                                <a:lnTo>
                                  <a:pt x="361" y="186"/>
                                </a:lnTo>
                                <a:lnTo>
                                  <a:pt x="392" y="166"/>
                                </a:lnTo>
                                <a:lnTo>
                                  <a:pt x="413" y="135"/>
                                </a:lnTo>
                                <a:lnTo>
                                  <a:pt x="420" y="97"/>
                                </a:lnTo>
                                <a:lnTo>
                                  <a:pt x="413" y="59"/>
                                </a:lnTo>
                                <a:lnTo>
                                  <a:pt x="392" y="28"/>
                                </a:lnTo>
                                <a:lnTo>
                                  <a:pt x="371" y="14"/>
                                </a:lnTo>
                                <a:close/>
                                <a:moveTo>
                                  <a:pt x="361" y="8"/>
                                </a:moveTo>
                                <a:lnTo>
                                  <a:pt x="323" y="8"/>
                                </a:lnTo>
                                <a:lnTo>
                                  <a:pt x="342" y="11"/>
                                </a:lnTo>
                                <a:lnTo>
                                  <a:pt x="357" y="22"/>
                                </a:lnTo>
                                <a:lnTo>
                                  <a:pt x="368" y="37"/>
                                </a:lnTo>
                                <a:lnTo>
                                  <a:pt x="371" y="56"/>
                                </a:lnTo>
                                <a:lnTo>
                                  <a:pt x="371" y="14"/>
                                </a:lnTo>
                                <a:lnTo>
                                  <a:pt x="36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8" y="998"/>
                            <a:ext cx="19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3"/>
                        <wps:cNvSpPr>
                          <a:spLocks/>
                        </wps:cNvSpPr>
                        <wps:spPr bwMode="auto">
                          <a:xfrm>
                            <a:off x="1281" y="352"/>
                            <a:ext cx="1119" cy="1078"/>
                          </a:xfrm>
                          <a:custGeom>
                            <a:avLst/>
                            <a:gdLst>
                              <a:gd name="T0" fmla="+- 0 2164 1281"/>
                              <a:gd name="T1" fmla="*/ T0 w 1119"/>
                              <a:gd name="T2" fmla="+- 0 353 353"/>
                              <a:gd name="T3" fmla="*/ 353 h 1078"/>
                              <a:gd name="T4" fmla="+- 0 1281 1281"/>
                              <a:gd name="T5" fmla="*/ T4 w 1119"/>
                              <a:gd name="T6" fmla="+- 0 353 353"/>
                              <a:gd name="T7" fmla="*/ 353 h 1078"/>
                              <a:gd name="T8" fmla="+- 0 1281 1281"/>
                              <a:gd name="T9" fmla="*/ T8 w 1119"/>
                              <a:gd name="T10" fmla="+- 0 369 353"/>
                              <a:gd name="T11" fmla="*/ 369 h 1078"/>
                              <a:gd name="T12" fmla="+- 0 1281 1281"/>
                              <a:gd name="T13" fmla="*/ T12 w 1119"/>
                              <a:gd name="T14" fmla="+- 0 1193 353"/>
                              <a:gd name="T15" fmla="*/ 1193 h 1078"/>
                              <a:gd name="T16" fmla="+- 0 1297 1281"/>
                              <a:gd name="T17" fmla="*/ T16 w 1119"/>
                              <a:gd name="T18" fmla="+- 0 1193 353"/>
                              <a:gd name="T19" fmla="*/ 1193 h 1078"/>
                              <a:gd name="T20" fmla="+- 0 1297 1281"/>
                              <a:gd name="T21" fmla="*/ T20 w 1119"/>
                              <a:gd name="T22" fmla="+- 0 369 353"/>
                              <a:gd name="T23" fmla="*/ 369 h 1078"/>
                              <a:gd name="T24" fmla="+- 0 2164 1281"/>
                              <a:gd name="T25" fmla="*/ T24 w 1119"/>
                              <a:gd name="T26" fmla="+- 0 369 353"/>
                              <a:gd name="T27" fmla="*/ 369 h 1078"/>
                              <a:gd name="T28" fmla="+- 0 2164 1281"/>
                              <a:gd name="T29" fmla="*/ T28 w 1119"/>
                              <a:gd name="T30" fmla="+- 0 353 353"/>
                              <a:gd name="T31" fmla="*/ 353 h 1078"/>
                              <a:gd name="T32" fmla="+- 0 2400 1281"/>
                              <a:gd name="T33" fmla="*/ T32 w 1119"/>
                              <a:gd name="T34" fmla="+- 0 591 353"/>
                              <a:gd name="T35" fmla="*/ 591 h 1078"/>
                              <a:gd name="T36" fmla="+- 0 2384 1281"/>
                              <a:gd name="T37" fmla="*/ T36 w 1119"/>
                              <a:gd name="T38" fmla="+- 0 591 353"/>
                              <a:gd name="T39" fmla="*/ 591 h 1078"/>
                              <a:gd name="T40" fmla="+- 0 2384 1281"/>
                              <a:gd name="T41" fmla="*/ T40 w 1119"/>
                              <a:gd name="T42" fmla="+- 0 1415 353"/>
                              <a:gd name="T43" fmla="*/ 1415 h 1078"/>
                              <a:gd name="T44" fmla="+- 0 1517 1281"/>
                              <a:gd name="T45" fmla="*/ T44 w 1119"/>
                              <a:gd name="T46" fmla="+- 0 1415 353"/>
                              <a:gd name="T47" fmla="*/ 1415 h 1078"/>
                              <a:gd name="T48" fmla="+- 0 1517 1281"/>
                              <a:gd name="T49" fmla="*/ T48 w 1119"/>
                              <a:gd name="T50" fmla="+- 0 1431 353"/>
                              <a:gd name="T51" fmla="*/ 1431 h 1078"/>
                              <a:gd name="T52" fmla="+- 0 2400 1281"/>
                              <a:gd name="T53" fmla="*/ T52 w 1119"/>
                              <a:gd name="T54" fmla="+- 0 1431 353"/>
                              <a:gd name="T55" fmla="*/ 1431 h 1078"/>
                              <a:gd name="T56" fmla="+- 0 2400 1281"/>
                              <a:gd name="T57" fmla="*/ T56 w 1119"/>
                              <a:gd name="T58" fmla="+- 0 1415 353"/>
                              <a:gd name="T59" fmla="*/ 1415 h 1078"/>
                              <a:gd name="T60" fmla="+- 0 2400 1281"/>
                              <a:gd name="T61" fmla="*/ T60 w 1119"/>
                              <a:gd name="T62" fmla="+- 0 591 353"/>
                              <a:gd name="T63" fmla="*/ 591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19" h="1078">
                                <a:moveTo>
                                  <a:pt x="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840"/>
                                </a:lnTo>
                                <a:lnTo>
                                  <a:pt x="16" y="840"/>
                                </a:lnTo>
                                <a:lnTo>
                                  <a:pt x="16" y="16"/>
                                </a:lnTo>
                                <a:lnTo>
                                  <a:pt x="883" y="16"/>
                                </a:lnTo>
                                <a:lnTo>
                                  <a:pt x="883" y="0"/>
                                </a:lnTo>
                                <a:close/>
                                <a:moveTo>
                                  <a:pt x="1119" y="238"/>
                                </a:moveTo>
                                <a:lnTo>
                                  <a:pt x="1103" y="238"/>
                                </a:lnTo>
                                <a:lnTo>
                                  <a:pt x="1103" y="1062"/>
                                </a:lnTo>
                                <a:lnTo>
                                  <a:pt x="236" y="1062"/>
                                </a:lnTo>
                                <a:lnTo>
                                  <a:pt x="236" y="1078"/>
                                </a:lnTo>
                                <a:lnTo>
                                  <a:pt x="1119" y="1078"/>
                                </a:lnTo>
                                <a:lnTo>
                                  <a:pt x="1119" y="1062"/>
                                </a:lnTo>
                                <a:lnTo>
                                  <a:pt x="1119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5010C" id="Group 2" o:spid="_x0000_s1026" style="position:absolute;margin-left:0;margin-top:0;width:595.3pt;height:85.05pt;z-index:-15959552;mso-position-horizontal-relative:page;mso-position-vertical-relative:page" coordsize="11906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">
                <v:rect id="Rectangle 8" o:spid="_x0000_s1027" style="position:absolute;width:11906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Gdb8A&#10;AADbAAAADwAAAGRycy9kb3ducmV2LnhtbERPzYrCMBC+C75DGGFvmroHla5RRFjWgyBqH2BMZpti&#10;M6lNtnbf3giCt/n4fme57l0tOmpD5VnBdJKBINbeVFwqKM7f4wWIEJEN1p5JwT8FWK+GgyXmxt/5&#10;SN0pliKFcMhRgY2xyaUM2pLDMPENceJ+feswJtiW0rR4T+Gulp9ZNpMOK04NFhvaWtLX059TsOmo&#10;zIqLv96m3Y/e2bg47C9aqY9Rv/kCEamPb/HLvTNp/hyev6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EZ1vwAAANsAAAAPAAAAAAAAAAAAAAAAAJgCAABkcnMvZG93bnJl&#10;di54bWxQSwUGAAAAAAQABAD1AAAAhAMAAAAA&#10;" fillcolor="#c4c2c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1629;top:590;width:114;height: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Th8TDAAAA2wAAAA8AAABkcnMvZG93bnJldi54bWxEj0GLwkAMhe8L/ochgpdFp3qQtTqKCMuK&#10;t1YPHkMntsVOpnZGrf76zWFhbwnv5b0vq03vGvWgLtSeDUwnCSjiwtuaSwOn4/f4C1SIyBYbz2Tg&#10;RQE268HHClPrn5zRI4+lkhAOKRqoYmxTrUNRkcMw8S2xaBffOYyydqW2HT4l3DV6liRz7bBmaaiw&#10;pV1FxTW/OwP3z+N8EbPp9SfDm0vy/nBevG/GjIb9dgkqUh//zX/Xeyv4Aiu/yAB6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JOHxMMAAADbAAAADwAAAAAAAAAAAAAAAACf&#10;AgAAZHJzL2Rvd25yZXYueG1sUEsFBgAAAAAEAAQA9wAAAI8DAAAAAA==&#10;">
                  <v:imagedata r:id="rId10" o:title=""/>
                </v:shape>
                <v:shape id="Picture 6" o:spid="_x0000_s1029" type="#_x0000_t75" style="position:absolute;left:1968;top:590;width:197;height: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Mn16/AAAA2wAAAA8AAABkcnMvZG93bnJldi54bWxET01rAjEQvRf6H8IUequJHsSuRhFF8KqW&#10;grdhM+5uu5ksybiu/vqmUOhtHu9zFqvBt6qnmJrAFsYjA4q4DK7hysLHafc2A5UE2WEbmCzcKcFq&#10;+fy0wMKFGx+oP0qlcginAi3UIl2hdSpr8phGoSPO3CVEj5JhrLSLeMvhvtUTY6baY8O5ocaONjWV&#10;38ert6A/p/pr64fz2ss1GmcesZeHta8vw3oOSmiQf/Gfe+/y/Hf4/SUfoJ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6zJ9evwAAANsAAAAPAAAAAAAAAAAAAAAAAJ8CAABk&#10;cnMvZG93bnJldi54bWxQSwUGAAAAAAQABAD3AAAAiwMAAAAA&#10;">
                  <v:imagedata r:id="rId11" o:title=""/>
                </v:shape>
                <v:shape id="AutoShape 5" o:spid="_x0000_s1030" style="position:absolute;left:1518;top:681;width:462;height:511;visibility:visible;mso-wrap-style:square;v-text-anchor:top" coordsize="46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5+rsAA&#10;AADbAAAADwAAAGRycy9kb3ducmV2LnhtbERPTYvCMBC9L/gfwgje1lQPrlSjiLKrB1nQiuchGdtq&#10;MylNbOu/N4eFPT7e93Ld20q01PjSsYLJOAFBrJ0pOVdwyb4/5yB8QDZYOSYFL/KwXg0+lpga1/GJ&#10;2nPIRQxhn6KCIoQ6ldLrgiz6sauJI3dzjcUQYZNL02AXw20lp0kykxZLjg0F1rQtSD/OT6ugu1+P&#10;s32W7L70Vf5kWvLvpd0rNRr2mwWIQH34F/+5D0bBNK6PX+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5+rsAAAADbAAAADwAAAAAAAAAAAAAAAACYAgAAZHJzL2Rvd25y&#10;ZXYueG1sUEsFBgAAAAAEAAQA9QAAAIUDAAAAAA==&#10;" path="m89,319r-53,l106,511r23,l159,428r-12,l140,426,124,416r-4,-12l89,319xm462,503r-232,l230,511r232,l462,503xm311,310r-150,l161,319r81,l258,326r5,6l263,503r48,l311,310xm427,225r-82,l345,234r13,l373,241r6,6l379,503r48,l427,225xm199,319r-9,l150,428r9,l199,319xm116,310l,310r,9l116,319r,-9xm296,226r-28,l257,237r,28l268,277r28,l308,265r,-28l296,226xm323,l285,7,254,28,233,59r-8,38l233,135r21,31l285,187r38,7l361,187r,-1l323,186r-19,-3l289,172,278,157r-4,-19l274,56r4,-19l289,22,304,11,323,8r38,l361,7,323,xm371,14r,124l368,157r-11,15l342,183r-19,3l361,186r31,-20l413,135r7,-38l413,59,392,28,371,14xm361,8r-38,l342,11r15,11l368,37r3,19l371,14,361,8xe" stroked="f">
                  <v:path arrowok="t" o:connecttype="custom" o:connectlocs="36,1000;129,1192;147,1109;124,1097;89,1000;230,1184;462,1192;311,991;161,1000;258,1007;263,1184;311,991;345,906;358,915;379,928;427,1184;199,1000;150,1109;199,1000;0,991;116,1000;296,907;257,918;268,958;308,946;296,907;285,688;233,740;233,816;285,868;361,868;323,867;289,853;274,819;278,718;304,692;361,689;323,681;371,819;357,853;323,867;392,847;420,778;392,709;361,689;342,692;368,718;371,695" o:connectangles="0,0,0,0,0,0,0,0,0,0,0,0,0,0,0,0,0,0,0,0,0,0,0,0,0,0,0,0,0,0,0,0,0,0,0,0,0,0,0,0,0,0,0,0,0,0,0,0"/>
                </v:shape>
                <v:shape id="Picture 4" o:spid="_x0000_s1031" type="#_x0000_t75" style="position:absolute;left:1968;top:998;width:197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exfzEAAAA2wAAAA8AAABkcnMvZG93bnJldi54bWxEj09rAjEUxO+C3yG8gpdSs+tBZWuUIi3V&#10;o3+Q9va6ed0sbl6WJHXXb2+EgsdhZn7DLFa9bcSFfKgdK8jHGQji0umaKwXHw8fLHESIyBobx6Tg&#10;SgFWy+FggYV2He/oso+VSBAOBSowMbaFlKE0ZDGMXUucvF/nLcYkfSW1xy7BbSMnWTaVFmtOCwZb&#10;Whsqz/s/q8B38zjbnU/fn2X+/FO/b93WzL6UGj31b68gIvXxEf5vb7SCSQ73L+kHy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exfzEAAAA2wAAAA8AAAAAAAAAAAAAAAAA&#10;nwIAAGRycy9kb3ducmV2LnhtbFBLBQYAAAAABAAEAPcAAACQAwAAAAA=&#10;">
                  <v:imagedata r:id="rId12" o:title=""/>
                </v:shape>
                <v:shape id="AutoShape 3" o:spid="_x0000_s1032" style="position:absolute;left:1281;top:352;width:1119;height:1078;visibility:visible;mso-wrap-style:square;v-text-anchor:top" coordsize="1119,1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0GsUA&#10;AADbAAAADwAAAGRycy9kb3ducmV2LnhtbESPT4vCMBTE78J+h/AWvIimFhS3axQRBS+Kf/bi7dG8&#10;bcs2L90m2vbbG0HwOMzMb5j5sjWluFPtCssKxqMIBHFqdcGZgp/LdjgD4TyyxtIyKejIwXLx0Ztj&#10;om3DJ7qffSYChF2CCnLvq0RKl+Zk0I1sRRy8X1sb9EHWmdQ1NgFuShlH0VQaLDgs5FjROqf073wz&#10;CppJ9rUabP/XXXSNT7PNoRnvu6NS/c929Q3CU+vf4Vd7pxXE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HQaxQAAANsAAAAPAAAAAAAAAAAAAAAAAJgCAABkcnMv&#10;ZG93bnJldi54bWxQSwUGAAAAAAQABAD1AAAAigMAAAAA&#10;" path="m883,l,,,16,,840r16,l16,16r867,l883,xm1119,238r-16,l1103,1062r-867,l236,1078r883,l1119,1062r,-824xe" stroked="f">
                  <v:path arrowok="t" o:connecttype="custom" o:connectlocs="883,353;0,353;0,369;0,1193;16,1193;16,369;883,369;883,353;1119,591;1103,591;1103,1415;236,1415;236,1431;1119,1431;1119,1415;1119,591" o:connectangles="0,0,0,0,0,0,0,0,0,0,0,0,0,0,0,0"/>
                </v:shape>
                <w10:wrap anchorx="page" anchory="page"/>
              </v:group>
            </w:pict>
          </mc:Fallback>
        </mc:AlternateContent>
      </w:r>
    </w:p>
    <w:p w:rsidR="00D03161" w:rsidRDefault="00D03161">
      <w:pPr>
        <w:pStyle w:val="Pagrindinistekstas"/>
        <w:rPr>
          <w:b/>
          <w:sz w:val="20"/>
        </w:rPr>
      </w:pPr>
    </w:p>
    <w:p w:rsidR="00D03161" w:rsidRDefault="00D03161">
      <w:pPr>
        <w:pStyle w:val="Pagrindinistekstas"/>
        <w:rPr>
          <w:b/>
          <w:sz w:val="20"/>
        </w:rPr>
      </w:pPr>
    </w:p>
    <w:p w:rsidR="00D03161" w:rsidRDefault="00D03161">
      <w:pPr>
        <w:pStyle w:val="Pagrindinistekstas"/>
        <w:rPr>
          <w:b/>
          <w:sz w:val="20"/>
        </w:rPr>
      </w:pPr>
    </w:p>
    <w:p w:rsidR="00D03161" w:rsidRDefault="00D03161">
      <w:pPr>
        <w:pStyle w:val="Pagrindinistekstas"/>
        <w:rPr>
          <w:b/>
          <w:sz w:val="20"/>
        </w:rPr>
      </w:pPr>
    </w:p>
    <w:p w:rsidR="00D03161" w:rsidRDefault="00D03161">
      <w:pPr>
        <w:pStyle w:val="Pagrindinistekstas"/>
        <w:rPr>
          <w:b/>
          <w:sz w:val="20"/>
        </w:rPr>
      </w:pPr>
    </w:p>
    <w:p w:rsidR="00D03161" w:rsidRDefault="00D03161">
      <w:pPr>
        <w:pStyle w:val="Pagrindinistekstas"/>
        <w:rPr>
          <w:b/>
          <w:sz w:val="20"/>
        </w:rPr>
      </w:pPr>
    </w:p>
    <w:p w:rsidR="00D03161" w:rsidRDefault="00D03161">
      <w:pPr>
        <w:pStyle w:val="Pagrindinistekstas"/>
        <w:spacing w:before="6" w:after="1"/>
        <w:rPr>
          <w:b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85"/>
        <w:gridCol w:w="5276"/>
      </w:tblGrid>
      <w:tr w:rsidR="00D03161">
        <w:trPr>
          <w:trHeight w:val="537"/>
        </w:trPr>
        <w:tc>
          <w:tcPr>
            <w:tcW w:w="569" w:type="dxa"/>
          </w:tcPr>
          <w:p w:rsidR="00D03161" w:rsidRDefault="00E1481A">
            <w:pPr>
              <w:pStyle w:val="TableParagraph"/>
              <w:spacing w:line="268" w:lineRule="exact"/>
              <w:ind w:left="110"/>
            </w:pPr>
            <w:r>
              <w:t>3.</w:t>
            </w:r>
          </w:p>
        </w:tc>
        <w:tc>
          <w:tcPr>
            <w:tcW w:w="3685" w:type="dxa"/>
          </w:tcPr>
          <w:p w:rsidR="00D03161" w:rsidRDefault="00E1481A">
            <w:pPr>
              <w:pStyle w:val="TableParagraph"/>
              <w:spacing w:line="268" w:lineRule="exact"/>
            </w:pPr>
            <w:r>
              <w:t>Informatikos</w:t>
            </w:r>
            <w:r>
              <w:rPr>
                <w:spacing w:val="61"/>
              </w:rPr>
              <w:t xml:space="preserve"> </w:t>
            </w:r>
            <w:r>
              <w:t xml:space="preserve">ir  </w:t>
            </w:r>
            <w:r>
              <w:rPr>
                <w:spacing w:val="9"/>
              </w:rPr>
              <w:t xml:space="preserve"> </w:t>
            </w:r>
            <w:r>
              <w:t xml:space="preserve">ryšių  </w:t>
            </w:r>
            <w:r>
              <w:rPr>
                <w:spacing w:val="10"/>
              </w:rPr>
              <w:t xml:space="preserve"> </w:t>
            </w:r>
            <w:r>
              <w:t>departamento</w:t>
            </w:r>
          </w:p>
          <w:p w:rsidR="00D03161" w:rsidRDefault="00E1481A">
            <w:pPr>
              <w:pStyle w:val="TableParagraph"/>
              <w:spacing w:line="249" w:lineRule="exact"/>
            </w:pPr>
            <w:r>
              <w:t>pažyma</w:t>
            </w:r>
          </w:p>
        </w:tc>
        <w:tc>
          <w:tcPr>
            <w:tcW w:w="5276" w:type="dxa"/>
          </w:tcPr>
          <w:p w:rsidR="00D03161" w:rsidRDefault="00E1481A">
            <w:pPr>
              <w:pStyle w:val="TableParagraph"/>
              <w:spacing w:line="268" w:lineRule="exact"/>
            </w:pPr>
            <w:r>
              <w:t>Darbuotojų</w:t>
            </w:r>
            <w:r>
              <w:rPr>
                <w:spacing w:val="-3"/>
              </w:rPr>
              <w:t xml:space="preserve"> </w:t>
            </w:r>
            <w:r>
              <w:t>asmens</w:t>
            </w:r>
            <w:r>
              <w:rPr>
                <w:spacing w:val="-2"/>
              </w:rPr>
              <w:t xml:space="preserve"> </w:t>
            </w:r>
            <w:r>
              <w:t>duomenys</w:t>
            </w:r>
          </w:p>
        </w:tc>
      </w:tr>
      <w:tr w:rsidR="00D03161">
        <w:trPr>
          <w:trHeight w:val="268"/>
        </w:trPr>
        <w:tc>
          <w:tcPr>
            <w:tcW w:w="569" w:type="dxa"/>
          </w:tcPr>
          <w:p w:rsidR="00D03161" w:rsidRDefault="00E1481A">
            <w:pPr>
              <w:pStyle w:val="TableParagraph"/>
              <w:ind w:left="110"/>
            </w:pPr>
            <w:r>
              <w:t>4.</w:t>
            </w:r>
          </w:p>
        </w:tc>
        <w:tc>
          <w:tcPr>
            <w:tcW w:w="3685" w:type="dxa"/>
          </w:tcPr>
          <w:p w:rsidR="00D03161" w:rsidRDefault="00E1481A">
            <w:pPr>
              <w:pStyle w:val="TableParagraph"/>
            </w:pPr>
            <w:r>
              <w:t>Deklaracija</w:t>
            </w:r>
            <w:r>
              <w:rPr>
                <w:spacing w:val="-3"/>
              </w:rPr>
              <w:t xml:space="preserve"> </w:t>
            </w:r>
            <w:r>
              <w:t>dėl</w:t>
            </w:r>
            <w:r>
              <w:rPr>
                <w:spacing w:val="-6"/>
              </w:rPr>
              <w:t xml:space="preserve"> </w:t>
            </w:r>
            <w:r>
              <w:t>socialinės</w:t>
            </w:r>
            <w:r>
              <w:rPr>
                <w:spacing w:val="-2"/>
              </w:rPr>
              <w:t xml:space="preserve"> </w:t>
            </w:r>
            <w:r>
              <w:t>atsakomybės</w:t>
            </w:r>
          </w:p>
        </w:tc>
        <w:tc>
          <w:tcPr>
            <w:tcW w:w="5276" w:type="dxa"/>
          </w:tcPr>
          <w:p w:rsidR="00D03161" w:rsidRDefault="00E1481A">
            <w:pPr>
              <w:pStyle w:val="TableParagraph"/>
            </w:pPr>
            <w:r>
              <w:t>Darbuotojų</w:t>
            </w:r>
            <w:r>
              <w:rPr>
                <w:spacing w:val="-3"/>
              </w:rPr>
              <w:t xml:space="preserve"> </w:t>
            </w:r>
            <w:r>
              <w:t>duomenys</w:t>
            </w:r>
          </w:p>
        </w:tc>
      </w:tr>
      <w:tr w:rsidR="00D03161">
        <w:trPr>
          <w:trHeight w:val="268"/>
        </w:trPr>
        <w:tc>
          <w:tcPr>
            <w:tcW w:w="569" w:type="dxa"/>
          </w:tcPr>
          <w:p w:rsidR="00D03161" w:rsidRDefault="00E1481A">
            <w:pPr>
              <w:pStyle w:val="TableParagraph"/>
              <w:ind w:left="110"/>
            </w:pPr>
            <w:r>
              <w:t>5.</w:t>
            </w:r>
          </w:p>
        </w:tc>
        <w:tc>
          <w:tcPr>
            <w:tcW w:w="3685" w:type="dxa"/>
          </w:tcPr>
          <w:p w:rsidR="00D03161" w:rsidRDefault="00E1481A">
            <w:pPr>
              <w:pStyle w:val="TableParagraph"/>
            </w:pPr>
            <w:r>
              <w:t>EBVPD formos</w:t>
            </w:r>
            <w:r>
              <w:rPr>
                <w:spacing w:val="-2"/>
              </w:rPr>
              <w:t xml:space="preserve"> </w:t>
            </w:r>
            <w:r>
              <w:t>4 lapas</w:t>
            </w:r>
          </w:p>
        </w:tc>
        <w:tc>
          <w:tcPr>
            <w:tcW w:w="5276" w:type="dxa"/>
          </w:tcPr>
          <w:p w:rsidR="00D03161" w:rsidRDefault="00E1481A">
            <w:pPr>
              <w:pStyle w:val="TableParagraph"/>
            </w:pPr>
            <w:r>
              <w:t>Darbuotojo</w:t>
            </w:r>
            <w:r>
              <w:rPr>
                <w:spacing w:val="-1"/>
              </w:rPr>
              <w:t xml:space="preserve"> </w:t>
            </w:r>
            <w:r>
              <w:t>asmens</w:t>
            </w:r>
            <w:r>
              <w:rPr>
                <w:spacing w:val="-5"/>
              </w:rPr>
              <w:t xml:space="preserve"> </w:t>
            </w:r>
            <w:r>
              <w:t>duomenys</w:t>
            </w:r>
          </w:p>
        </w:tc>
      </w:tr>
      <w:tr w:rsidR="00D03161">
        <w:trPr>
          <w:trHeight w:val="268"/>
        </w:trPr>
        <w:tc>
          <w:tcPr>
            <w:tcW w:w="569" w:type="dxa"/>
          </w:tcPr>
          <w:p w:rsidR="00D03161" w:rsidRDefault="00E1481A">
            <w:pPr>
              <w:pStyle w:val="TableParagraph"/>
              <w:ind w:left="110"/>
            </w:pPr>
            <w:r>
              <w:t>6.</w:t>
            </w:r>
          </w:p>
        </w:tc>
        <w:tc>
          <w:tcPr>
            <w:tcW w:w="3685" w:type="dxa"/>
          </w:tcPr>
          <w:p w:rsidR="00D03161" w:rsidRDefault="00E1481A">
            <w:pPr>
              <w:pStyle w:val="TableParagraph"/>
            </w:pPr>
            <w:r>
              <w:t>Pažyma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įvykdytas</w:t>
            </w:r>
            <w:r>
              <w:rPr>
                <w:spacing w:val="-2"/>
              </w:rPr>
              <w:t xml:space="preserve"> </w:t>
            </w:r>
            <w:r>
              <w:t>sutartis</w:t>
            </w:r>
          </w:p>
        </w:tc>
        <w:tc>
          <w:tcPr>
            <w:tcW w:w="5276" w:type="dxa"/>
          </w:tcPr>
          <w:p w:rsidR="00D03161" w:rsidRDefault="00E1481A">
            <w:pPr>
              <w:pStyle w:val="TableParagraph"/>
            </w:pPr>
            <w:r>
              <w:t>Užsakovo</w:t>
            </w:r>
            <w:r>
              <w:rPr>
                <w:spacing w:val="-5"/>
              </w:rPr>
              <w:t xml:space="preserve"> </w:t>
            </w:r>
            <w:r>
              <w:t>duomenys</w:t>
            </w:r>
          </w:p>
        </w:tc>
      </w:tr>
    </w:tbl>
    <w:p w:rsidR="00D03161" w:rsidRDefault="00E1481A">
      <w:pPr>
        <w:pStyle w:val="Pagrindinistekstas"/>
        <w:ind w:left="101" w:firstLine="566"/>
      </w:pPr>
      <w:r>
        <w:rPr>
          <w:spacing w:val="-1"/>
          <w:vertAlign w:val="superscript"/>
        </w:rPr>
        <w:t>3</w:t>
      </w:r>
      <w:r>
        <w:rPr>
          <w:spacing w:val="-1"/>
        </w:rPr>
        <w:t xml:space="preserve"> Pildyti tuomet, jei bus </w:t>
      </w:r>
      <w:r>
        <w:t>pateikta konfidenciali informacija. Tiekėjas negali nurodyti, kad konfidencialus yra</w:t>
      </w:r>
      <w:r>
        <w:rPr>
          <w:spacing w:val="-47"/>
        </w:rPr>
        <w:t xml:space="preserve"> </w:t>
      </w:r>
      <w:r>
        <w:t>pasiūlymo kaina</w:t>
      </w:r>
      <w:r>
        <w:rPr>
          <w:spacing w:val="-3"/>
        </w:rPr>
        <w:t xml:space="preserve"> </w:t>
      </w:r>
      <w:r>
        <w:t>arba, kad</w:t>
      </w:r>
      <w:r>
        <w:rPr>
          <w:spacing w:val="-6"/>
        </w:rPr>
        <w:t xml:space="preserve"> </w:t>
      </w:r>
      <w:r>
        <w:t>visas pasiūlymas yra</w:t>
      </w:r>
      <w:r>
        <w:rPr>
          <w:spacing w:val="-3"/>
        </w:rPr>
        <w:t xml:space="preserve"> </w:t>
      </w:r>
      <w:r>
        <w:t>konfidencialus.</w:t>
      </w:r>
    </w:p>
    <w:p w:rsidR="00D03161" w:rsidRDefault="00D03161">
      <w:pPr>
        <w:pStyle w:val="Pagrindinistekstas"/>
      </w:pPr>
    </w:p>
    <w:p w:rsidR="00D03161" w:rsidRDefault="00D03161">
      <w:pPr>
        <w:pStyle w:val="Pagrindinistekstas"/>
        <w:spacing w:before="8"/>
        <w:rPr>
          <w:sz w:val="17"/>
        </w:rPr>
      </w:pPr>
    </w:p>
    <w:p w:rsidR="00D03161" w:rsidRDefault="00E1481A">
      <w:pPr>
        <w:pStyle w:val="Pagrindinistekstas"/>
        <w:ind w:left="101"/>
      </w:pPr>
      <w:r>
        <w:t>Mes</w:t>
      </w:r>
      <w:r>
        <w:rPr>
          <w:spacing w:val="-3"/>
        </w:rPr>
        <w:t xml:space="preserve"> </w:t>
      </w:r>
      <w:r>
        <w:t>siūlome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tokiomis</w:t>
      </w:r>
      <w:r>
        <w:rPr>
          <w:spacing w:val="-2"/>
        </w:rPr>
        <w:t xml:space="preserve"> </w:t>
      </w:r>
      <w:r>
        <w:t>kainomis</w:t>
      </w:r>
      <w:r>
        <w:rPr>
          <w:spacing w:val="-4"/>
        </w:rPr>
        <w:t xml:space="preserve"> </w:t>
      </w:r>
      <w:r>
        <w:t>eurais</w:t>
      </w:r>
      <w:r>
        <w:rPr>
          <w:spacing w:val="-2"/>
        </w:rPr>
        <w:t xml:space="preserve"> </w:t>
      </w:r>
      <w:r>
        <w:t>(dviejų</w:t>
      </w:r>
      <w:r>
        <w:rPr>
          <w:spacing w:val="-5"/>
        </w:rPr>
        <w:t xml:space="preserve"> </w:t>
      </w:r>
      <w:r>
        <w:t>skaičių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kablelio</w:t>
      </w:r>
      <w:r>
        <w:rPr>
          <w:spacing w:val="-3"/>
        </w:rPr>
        <w:t xml:space="preserve"> </w:t>
      </w:r>
      <w:r>
        <w:t>tikslumu):</w:t>
      </w:r>
    </w:p>
    <w:p w:rsidR="00D03161" w:rsidRDefault="00D03161">
      <w:pPr>
        <w:pStyle w:val="Pagrindinistekstas"/>
        <w:spacing w:before="9"/>
        <w:rPr>
          <w:sz w:val="21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4"/>
        <w:gridCol w:w="1560"/>
        <w:gridCol w:w="1702"/>
        <w:gridCol w:w="1841"/>
      </w:tblGrid>
      <w:tr w:rsidR="00D03161">
        <w:trPr>
          <w:trHeight w:val="537"/>
        </w:trPr>
        <w:tc>
          <w:tcPr>
            <w:tcW w:w="710" w:type="dxa"/>
          </w:tcPr>
          <w:p w:rsidR="00D03161" w:rsidRDefault="00E1481A">
            <w:pPr>
              <w:pStyle w:val="TableParagraph"/>
              <w:spacing w:line="268" w:lineRule="exact"/>
              <w:ind w:left="215"/>
              <w:rPr>
                <w:b/>
              </w:rPr>
            </w:pPr>
            <w:r>
              <w:rPr>
                <w:b/>
              </w:rPr>
              <w:t>Eil.</w:t>
            </w:r>
          </w:p>
          <w:p w:rsidR="00D03161" w:rsidRDefault="00E1481A">
            <w:pPr>
              <w:pStyle w:val="TableParagraph"/>
              <w:spacing w:before="1" w:line="249" w:lineRule="exact"/>
              <w:ind w:left="213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4" w:type="dxa"/>
          </w:tcPr>
          <w:p w:rsidR="00D03161" w:rsidRDefault="00E1481A">
            <w:pPr>
              <w:pStyle w:val="TableParagraph"/>
              <w:spacing w:line="268" w:lineRule="exact"/>
              <w:ind w:left="1242" w:right="1234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560" w:type="dxa"/>
          </w:tcPr>
          <w:p w:rsidR="00D03161" w:rsidRDefault="00E1481A">
            <w:pPr>
              <w:pStyle w:val="TableParagraph"/>
              <w:spacing w:line="268" w:lineRule="exact"/>
              <w:ind w:left="397" w:right="389"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  <w:p w:rsidR="00D03161" w:rsidRDefault="00E1481A">
            <w:pPr>
              <w:pStyle w:val="TableParagraph"/>
              <w:spacing w:before="1" w:line="249" w:lineRule="exact"/>
              <w:ind w:left="399" w:right="389"/>
              <w:jc w:val="center"/>
              <w:rPr>
                <w:b/>
              </w:rPr>
            </w:pPr>
            <w:r>
              <w:rPr>
                <w:b/>
              </w:rPr>
              <w:t>vnt.</w:t>
            </w:r>
          </w:p>
        </w:tc>
        <w:tc>
          <w:tcPr>
            <w:tcW w:w="1702" w:type="dxa"/>
          </w:tcPr>
          <w:p w:rsidR="00D03161" w:rsidRDefault="00E1481A">
            <w:pPr>
              <w:pStyle w:val="TableParagraph"/>
              <w:spacing w:line="268" w:lineRule="exact"/>
              <w:ind w:left="223" w:right="214"/>
              <w:jc w:val="center"/>
              <w:rPr>
                <w:b/>
              </w:rPr>
            </w:pPr>
            <w:r>
              <w:rPr>
                <w:b/>
              </w:rPr>
              <w:t>Įkainis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</w:p>
          <w:p w:rsidR="00D03161" w:rsidRDefault="00E1481A">
            <w:pPr>
              <w:pStyle w:val="TableParagraph"/>
              <w:spacing w:before="1" w:line="249" w:lineRule="exact"/>
              <w:ind w:left="223" w:right="211"/>
              <w:jc w:val="center"/>
              <w:rPr>
                <w:b/>
              </w:rPr>
            </w:pPr>
            <w:r>
              <w:rPr>
                <w:b/>
              </w:rPr>
              <w:t>PVM</w:t>
            </w:r>
          </w:p>
        </w:tc>
        <w:tc>
          <w:tcPr>
            <w:tcW w:w="1841" w:type="dxa"/>
          </w:tcPr>
          <w:p w:rsidR="00D03161" w:rsidRDefault="00E1481A">
            <w:pPr>
              <w:pStyle w:val="TableParagraph"/>
              <w:spacing w:line="268" w:lineRule="exact"/>
              <w:ind w:left="490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</w:p>
          <w:p w:rsidR="00D03161" w:rsidRDefault="00E1481A">
            <w:pPr>
              <w:pStyle w:val="TableParagraph"/>
              <w:spacing w:before="1" w:line="249" w:lineRule="exact"/>
              <w:ind w:left="562"/>
              <w:rPr>
                <w:b/>
              </w:rPr>
            </w:pP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PVM</w:t>
            </w:r>
          </w:p>
        </w:tc>
      </w:tr>
      <w:tr w:rsidR="00D03161">
        <w:trPr>
          <w:trHeight w:val="537"/>
        </w:trPr>
        <w:tc>
          <w:tcPr>
            <w:tcW w:w="710" w:type="dxa"/>
          </w:tcPr>
          <w:p w:rsidR="00D03161" w:rsidRDefault="00E1481A">
            <w:pPr>
              <w:pStyle w:val="TableParagraph"/>
              <w:spacing w:before="133" w:line="240" w:lineRule="auto"/>
              <w:ind w:left="268"/>
            </w:pPr>
            <w:r>
              <w:t>1.</w:t>
            </w:r>
          </w:p>
        </w:tc>
        <w:tc>
          <w:tcPr>
            <w:tcW w:w="3684" w:type="dxa"/>
          </w:tcPr>
          <w:p w:rsidR="00D03161" w:rsidRDefault="00E1481A">
            <w:pPr>
              <w:pStyle w:val="TableParagraph"/>
              <w:spacing w:line="268" w:lineRule="exact"/>
              <w:ind w:left="108"/>
            </w:pPr>
            <w:r>
              <w:t>Pensijos</w:t>
            </w:r>
            <w:r>
              <w:rPr>
                <w:spacing w:val="-1"/>
              </w:rPr>
              <w:t xml:space="preserve"> </w:t>
            </w:r>
            <w:r>
              <w:t>bylos</w:t>
            </w:r>
            <w:r>
              <w:rPr>
                <w:spacing w:val="-3"/>
              </w:rPr>
              <w:t xml:space="preserve"> </w:t>
            </w:r>
            <w:r>
              <w:t>viršelis</w:t>
            </w:r>
          </w:p>
          <w:p w:rsidR="00D03161" w:rsidRDefault="00E1481A">
            <w:pPr>
              <w:pStyle w:val="TableParagraph"/>
              <w:spacing w:line="249" w:lineRule="exact"/>
              <w:ind w:left="158"/>
            </w:pPr>
            <w:r>
              <w:t>(1+1),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550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310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560" w:type="dxa"/>
          </w:tcPr>
          <w:p w:rsidR="00D03161" w:rsidRDefault="00E1481A">
            <w:pPr>
              <w:pStyle w:val="TableParagraph"/>
              <w:spacing w:before="133" w:line="240" w:lineRule="auto"/>
              <w:ind w:left="402" w:right="389"/>
              <w:jc w:val="center"/>
            </w:pPr>
            <w:r>
              <w:t>120</w:t>
            </w:r>
            <w:r>
              <w:rPr>
                <w:spacing w:val="-1"/>
              </w:rPr>
              <w:t xml:space="preserve"> </w:t>
            </w:r>
            <w:r>
              <w:t>000</w:t>
            </w:r>
          </w:p>
        </w:tc>
        <w:tc>
          <w:tcPr>
            <w:tcW w:w="1702" w:type="dxa"/>
          </w:tcPr>
          <w:p w:rsidR="00D03161" w:rsidRDefault="00E1481A">
            <w:pPr>
              <w:pStyle w:val="TableParagraph"/>
              <w:spacing w:before="133" w:line="240" w:lineRule="auto"/>
              <w:ind w:left="656"/>
            </w:pPr>
            <w:r>
              <w:t>0,38</w:t>
            </w:r>
          </w:p>
        </w:tc>
        <w:tc>
          <w:tcPr>
            <w:tcW w:w="1841" w:type="dxa"/>
          </w:tcPr>
          <w:p w:rsidR="00D03161" w:rsidRDefault="00E1481A">
            <w:pPr>
              <w:pStyle w:val="TableParagraph"/>
              <w:spacing w:before="133" w:line="240" w:lineRule="auto"/>
              <w:ind w:left="458" w:right="446"/>
              <w:jc w:val="center"/>
            </w:pPr>
            <w:r>
              <w:t>45</w:t>
            </w:r>
            <w:r>
              <w:rPr>
                <w:spacing w:val="-3"/>
              </w:rPr>
              <w:t xml:space="preserve"> </w:t>
            </w:r>
            <w:r>
              <w:t>600,00</w:t>
            </w:r>
          </w:p>
        </w:tc>
      </w:tr>
      <w:tr w:rsidR="00D03161">
        <w:trPr>
          <w:trHeight w:val="537"/>
        </w:trPr>
        <w:tc>
          <w:tcPr>
            <w:tcW w:w="710" w:type="dxa"/>
          </w:tcPr>
          <w:p w:rsidR="00D03161" w:rsidRDefault="00E1481A">
            <w:pPr>
              <w:pStyle w:val="TableParagraph"/>
              <w:spacing w:before="133" w:line="240" w:lineRule="auto"/>
              <w:ind w:left="268"/>
            </w:pPr>
            <w:r>
              <w:t>2.</w:t>
            </w:r>
          </w:p>
        </w:tc>
        <w:tc>
          <w:tcPr>
            <w:tcW w:w="3684" w:type="dxa"/>
          </w:tcPr>
          <w:p w:rsidR="00D03161" w:rsidRDefault="00E1481A">
            <w:pPr>
              <w:pStyle w:val="TableParagraph"/>
              <w:spacing w:line="268" w:lineRule="exact"/>
              <w:ind w:left="108"/>
            </w:pPr>
            <w:r>
              <w:t>Kaupiamų</w:t>
            </w:r>
            <w:r>
              <w:rPr>
                <w:spacing w:val="-1"/>
              </w:rPr>
              <w:t xml:space="preserve"> </w:t>
            </w:r>
            <w:r>
              <w:t>duomenų</w:t>
            </w:r>
            <w:r>
              <w:rPr>
                <w:spacing w:val="-2"/>
              </w:rPr>
              <w:t xml:space="preserve"> </w:t>
            </w:r>
            <w:r>
              <w:t>bylos</w:t>
            </w:r>
            <w:r>
              <w:rPr>
                <w:spacing w:val="-3"/>
              </w:rPr>
              <w:t xml:space="preserve"> </w:t>
            </w:r>
            <w:r>
              <w:t>viršelis</w:t>
            </w:r>
          </w:p>
          <w:p w:rsidR="00D03161" w:rsidRDefault="00E1481A">
            <w:pPr>
              <w:pStyle w:val="TableParagraph"/>
              <w:spacing w:line="249" w:lineRule="exact"/>
              <w:ind w:left="158"/>
            </w:pPr>
            <w:r>
              <w:t>(1+1),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440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310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560" w:type="dxa"/>
          </w:tcPr>
          <w:p w:rsidR="00D03161" w:rsidRDefault="00E1481A">
            <w:pPr>
              <w:pStyle w:val="TableParagraph"/>
              <w:spacing w:before="133" w:line="240" w:lineRule="auto"/>
              <w:ind w:left="399" w:right="389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000</w:t>
            </w:r>
          </w:p>
        </w:tc>
        <w:tc>
          <w:tcPr>
            <w:tcW w:w="1702" w:type="dxa"/>
          </w:tcPr>
          <w:p w:rsidR="00D03161" w:rsidRDefault="00E1481A">
            <w:pPr>
              <w:pStyle w:val="TableParagraph"/>
              <w:spacing w:before="133" w:line="240" w:lineRule="auto"/>
              <w:ind w:left="656"/>
            </w:pPr>
            <w:r>
              <w:t>0,20</w:t>
            </w:r>
          </w:p>
        </w:tc>
        <w:tc>
          <w:tcPr>
            <w:tcW w:w="1841" w:type="dxa"/>
          </w:tcPr>
          <w:p w:rsidR="00D03161" w:rsidRDefault="00E1481A">
            <w:pPr>
              <w:pStyle w:val="TableParagraph"/>
              <w:spacing w:before="133" w:line="240" w:lineRule="auto"/>
              <w:ind w:left="460" w:right="445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600,00</w:t>
            </w:r>
          </w:p>
        </w:tc>
      </w:tr>
      <w:tr w:rsidR="00D03161">
        <w:trPr>
          <w:trHeight w:val="537"/>
        </w:trPr>
        <w:tc>
          <w:tcPr>
            <w:tcW w:w="710" w:type="dxa"/>
          </w:tcPr>
          <w:p w:rsidR="00D03161" w:rsidRDefault="00E1481A">
            <w:pPr>
              <w:pStyle w:val="TableParagraph"/>
              <w:spacing w:before="133" w:line="240" w:lineRule="auto"/>
              <w:ind w:left="268"/>
            </w:pPr>
            <w:r>
              <w:t>3.</w:t>
            </w:r>
          </w:p>
        </w:tc>
        <w:tc>
          <w:tcPr>
            <w:tcW w:w="3684" w:type="dxa"/>
          </w:tcPr>
          <w:p w:rsidR="00D03161" w:rsidRDefault="00E1481A">
            <w:pPr>
              <w:pStyle w:val="TableParagraph"/>
              <w:spacing w:line="268" w:lineRule="exact"/>
              <w:ind w:left="108"/>
            </w:pPr>
            <w:r>
              <w:t>Išmokų</w:t>
            </w:r>
            <w:r>
              <w:rPr>
                <w:spacing w:val="-1"/>
              </w:rPr>
              <w:t xml:space="preserve"> </w:t>
            </w:r>
            <w:r>
              <w:t>bylos</w:t>
            </w:r>
            <w:r>
              <w:rPr>
                <w:spacing w:val="-2"/>
              </w:rPr>
              <w:t xml:space="preserve"> </w:t>
            </w:r>
            <w:r>
              <w:t>viršelis</w:t>
            </w:r>
          </w:p>
          <w:p w:rsidR="00D03161" w:rsidRDefault="00E1481A">
            <w:pPr>
              <w:pStyle w:val="TableParagraph"/>
              <w:spacing w:line="249" w:lineRule="exact"/>
              <w:ind w:left="158"/>
            </w:pPr>
            <w:r>
              <w:t>(1+1),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440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310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560" w:type="dxa"/>
          </w:tcPr>
          <w:p w:rsidR="00D03161" w:rsidRDefault="00E1481A">
            <w:pPr>
              <w:pStyle w:val="TableParagraph"/>
              <w:spacing w:before="133" w:line="240" w:lineRule="auto"/>
              <w:ind w:left="402" w:right="389"/>
              <w:jc w:val="center"/>
            </w:pPr>
            <w:r>
              <w:t>125</w:t>
            </w:r>
            <w:r>
              <w:rPr>
                <w:spacing w:val="-1"/>
              </w:rPr>
              <w:t xml:space="preserve"> </w:t>
            </w:r>
            <w:r>
              <w:t>000</w:t>
            </w:r>
          </w:p>
        </w:tc>
        <w:tc>
          <w:tcPr>
            <w:tcW w:w="1702" w:type="dxa"/>
          </w:tcPr>
          <w:p w:rsidR="00D03161" w:rsidRDefault="00E1481A">
            <w:pPr>
              <w:pStyle w:val="TableParagraph"/>
              <w:spacing w:before="133" w:line="240" w:lineRule="auto"/>
              <w:ind w:left="656"/>
            </w:pPr>
            <w:r>
              <w:t>0,17</w:t>
            </w:r>
          </w:p>
        </w:tc>
        <w:tc>
          <w:tcPr>
            <w:tcW w:w="1841" w:type="dxa"/>
          </w:tcPr>
          <w:p w:rsidR="00D03161" w:rsidRDefault="00E1481A">
            <w:pPr>
              <w:pStyle w:val="TableParagraph"/>
              <w:spacing w:before="133" w:line="240" w:lineRule="auto"/>
              <w:ind w:left="458" w:right="446"/>
              <w:jc w:val="center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250,00</w:t>
            </w:r>
          </w:p>
        </w:tc>
      </w:tr>
      <w:tr w:rsidR="00D03161">
        <w:trPr>
          <w:trHeight w:val="268"/>
        </w:trPr>
        <w:tc>
          <w:tcPr>
            <w:tcW w:w="710" w:type="dxa"/>
          </w:tcPr>
          <w:p w:rsidR="00D03161" w:rsidRDefault="00E1481A">
            <w:pPr>
              <w:pStyle w:val="TableParagraph"/>
              <w:ind w:left="268"/>
            </w:pPr>
            <w:r>
              <w:t>4.</w:t>
            </w:r>
          </w:p>
        </w:tc>
        <w:tc>
          <w:tcPr>
            <w:tcW w:w="6946" w:type="dxa"/>
            <w:gridSpan w:val="3"/>
          </w:tcPr>
          <w:p w:rsidR="00D03161" w:rsidRDefault="00E1481A">
            <w:pPr>
              <w:pStyle w:val="TableParagraph"/>
              <w:ind w:left="0" w:right="94"/>
              <w:jc w:val="right"/>
            </w:pPr>
            <w:r>
              <w:t>Iš</w:t>
            </w:r>
            <w:r>
              <w:rPr>
                <w:spacing w:val="-1"/>
              </w:rPr>
              <w:t xml:space="preserve"> </w:t>
            </w:r>
            <w:r>
              <w:t>viso suma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PVM</w:t>
            </w:r>
          </w:p>
        </w:tc>
        <w:tc>
          <w:tcPr>
            <w:tcW w:w="1841" w:type="dxa"/>
          </w:tcPr>
          <w:p w:rsidR="00D03161" w:rsidRDefault="00E1481A">
            <w:pPr>
              <w:pStyle w:val="TableParagraph"/>
              <w:ind w:left="460" w:right="445"/>
              <w:jc w:val="center"/>
              <w:rPr>
                <w:b/>
              </w:rPr>
            </w:pPr>
            <w:r>
              <w:rPr>
                <w:b/>
              </w:rPr>
              <w:t>68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450,00</w:t>
            </w:r>
          </w:p>
        </w:tc>
      </w:tr>
      <w:tr w:rsidR="00D03161">
        <w:trPr>
          <w:trHeight w:val="302"/>
        </w:trPr>
        <w:tc>
          <w:tcPr>
            <w:tcW w:w="710" w:type="dxa"/>
          </w:tcPr>
          <w:p w:rsidR="00D03161" w:rsidRDefault="00E1481A">
            <w:pPr>
              <w:pStyle w:val="TableParagraph"/>
              <w:spacing w:line="268" w:lineRule="exact"/>
              <w:ind w:left="268"/>
            </w:pPr>
            <w:r>
              <w:t>5.</w:t>
            </w:r>
          </w:p>
        </w:tc>
        <w:tc>
          <w:tcPr>
            <w:tcW w:w="6946" w:type="dxa"/>
            <w:gridSpan w:val="3"/>
          </w:tcPr>
          <w:p w:rsidR="00D03161" w:rsidRDefault="00E1481A">
            <w:pPr>
              <w:pStyle w:val="TableParagraph"/>
              <w:spacing w:line="268" w:lineRule="exact"/>
              <w:ind w:left="0" w:right="93"/>
              <w:jc w:val="righ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t>21%</w:t>
            </w:r>
          </w:p>
        </w:tc>
        <w:tc>
          <w:tcPr>
            <w:tcW w:w="1841" w:type="dxa"/>
          </w:tcPr>
          <w:p w:rsidR="00D03161" w:rsidRDefault="00E1481A">
            <w:pPr>
              <w:pStyle w:val="TableParagraph"/>
              <w:spacing w:before="16" w:line="266" w:lineRule="exact"/>
              <w:ind w:left="460" w:right="445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374,50</w:t>
            </w:r>
          </w:p>
        </w:tc>
      </w:tr>
      <w:tr w:rsidR="00D03161">
        <w:trPr>
          <w:trHeight w:val="302"/>
        </w:trPr>
        <w:tc>
          <w:tcPr>
            <w:tcW w:w="710" w:type="dxa"/>
          </w:tcPr>
          <w:p w:rsidR="00D03161" w:rsidRDefault="00E1481A">
            <w:pPr>
              <w:pStyle w:val="TableParagraph"/>
              <w:spacing w:line="268" w:lineRule="exact"/>
              <w:ind w:left="268"/>
            </w:pPr>
            <w:r>
              <w:t>6.</w:t>
            </w:r>
          </w:p>
        </w:tc>
        <w:tc>
          <w:tcPr>
            <w:tcW w:w="6946" w:type="dxa"/>
            <w:gridSpan w:val="3"/>
          </w:tcPr>
          <w:p w:rsidR="00D03161" w:rsidRDefault="00E1481A">
            <w:pPr>
              <w:pStyle w:val="TableParagraph"/>
              <w:spacing w:line="268" w:lineRule="exact"/>
              <w:ind w:left="0" w:right="94"/>
              <w:jc w:val="right"/>
            </w:pPr>
            <w:r>
              <w:t>Iš</w:t>
            </w:r>
            <w:r>
              <w:rPr>
                <w:spacing w:val="-1"/>
              </w:rPr>
              <w:t xml:space="preserve"> </w:t>
            </w:r>
            <w:r>
              <w:t>viso suma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PVM</w:t>
            </w:r>
          </w:p>
        </w:tc>
        <w:tc>
          <w:tcPr>
            <w:tcW w:w="1841" w:type="dxa"/>
          </w:tcPr>
          <w:p w:rsidR="00D03161" w:rsidRDefault="00E1481A">
            <w:pPr>
              <w:pStyle w:val="TableParagraph"/>
              <w:spacing w:before="16" w:line="266" w:lineRule="exact"/>
              <w:ind w:left="460" w:right="445"/>
              <w:jc w:val="center"/>
              <w:rPr>
                <w:b/>
              </w:rPr>
            </w:pPr>
            <w:r>
              <w:rPr>
                <w:b/>
              </w:rPr>
              <w:t>82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824,50</w:t>
            </w:r>
          </w:p>
        </w:tc>
      </w:tr>
    </w:tbl>
    <w:p w:rsidR="00D03161" w:rsidRDefault="00D03161">
      <w:pPr>
        <w:pStyle w:val="Pagrindinistekstas"/>
        <w:spacing w:before="11"/>
        <w:rPr>
          <w:sz w:val="21"/>
        </w:rPr>
      </w:pPr>
    </w:p>
    <w:p w:rsidR="00D03161" w:rsidRDefault="00E1481A">
      <w:pPr>
        <w:ind w:left="101" w:firstLine="427"/>
        <w:rPr>
          <w:b/>
        </w:rPr>
      </w:pPr>
      <w:r>
        <w:rPr>
          <w:b/>
        </w:rPr>
        <w:t>Bendra</w:t>
      </w:r>
      <w:r>
        <w:rPr>
          <w:b/>
          <w:spacing w:val="14"/>
        </w:rPr>
        <w:t xml:space="preserve"> </w:t>
      </w:r>
      <w:r>
        <w:rPr>
          <w:b/>
        </w:rPr>
        <w:t>pasiūlymo</w:t>
      </w:r>
      <w:r>
        <w:rPr>
          <w:b/>
          <w:spacing w:val="14"/>
        </w:rPr>
        <w:t xml:space="preserve"> </w:t>
      </w:r>
      <w:r>
        <w:rPr>
          <w:b/>
        </w:rPr>
        <w:t>kaina</w:t>
      </w:r>
      <w:r>
        <w:rPr>
          <w:b/>
          <w:spacing w:val="17"/>
        </w:rPr>
        <w:t xml:space="preserve"> </w:t>
      </w:r>
      <w:r>
        <w:t>(nurodant</w:t>
      </w:r>
      <w:r>
        <w:rPr>
          <w:spacing w:val="15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skaičius</w:t>
      </w:r>
      <w:r>
        <w:rPr>
          <w:spacing w:val="15"/>
        </w:rPr>
        <w:t xml:space="preserve"> </w:t>
      </w:r>
      <w:r>
        <w:t>po</w:t>
      </w:r>
      <w:r>
        <w:rPr>
          <w:spacing w:val="17"/>
        </w:rPr>
        <w:t xml:space="preserve"> </w:t>
      </w:r>
      <w:r>
        <w:t>kablelio)</w:t>
      </w:r>
      <w:r>
        <w:rPr>
          <w:b/>
        </w:rPr>
        <w:t>_</w:t>
      </w:r>
      <w:r>
        <w:rPr>
          <w:b/>
          <w:u w:val="single"/>
        </w:rPr>
        <w:t>82824,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50</w:t>
      </w:r>
      <w:r>
        <w:rPr>
          <w:b/>
          <w:spacing w:val="31"/>
        </w:rPr>
        <w:t xml:space="preserve"> </w:t>
      </w:r>
      <w:r>
        <w:rPr>
          <w:b/>
        </w:rPr>
        <w:t>Eur</w:t>
      </w:r>
      <w:r>
        <w:rPr>
          <w:b/>
          <w:spacing w:val="15"/>
        </w:rPr>
        <w:t xml:space="preserve"> </w:t>
      </w:r>
      <w:r>
        <w:rPr>
          <w:b/>
        </w:rPr>
        <w:t>su</w:t>
      </w:r>
      <w:r>
        <w:rPr>
          <w:b/>
          <w:spacing w:val="12"/>
        </w:rPr>
        <w:t xml:space="preserve"> </w:t>
      </w:r>
      <w:r>
        <w:rPr>
          <w:b/>
        </w:rPr>
        <w:t>PVM</w:t>
      </w:r>
      <w:r>
        <w:rPr>
          <w:b/>
          <w:spacing w:val="14"/>
        </w:rPr>
        <w:t xml:space="preserve"> </w:t>
      </w:r>
      <w:r>
        <w:rPr>
          <w:b/>
        </w:rPr>
        <w:t>(</w:t>
      </w:r>
      <w:r>
        <w:rPr>
          <w:b/>
          <w:u w:val="single"/>
        </w:rPr>
        <w:t>aštuoniasdešimt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du</w:t>
      </w:r>
      <w:r>
        <w:rPr>
          <w:b/>
          <w:spacing w:val="1"/>
        </w:rPr>
        <w:t xml:space="preserve"> </w:t>
      </w:r>
      <w:r>
        <w:rPr>
          <w:b/>
          <w:u w:val="single"/>
        </w:rPr>
        <w:t>tūkstančiai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aštuoni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šimtai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dvidešimt keturi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Eur,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50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centų</w:t>
      </w:r>
      <w:r>
        <w:rPr>
          <w:b/>
        </w:rPr>
        <w:t>)</w:t>
      </w:r>
    </w:p>
    <w:p w:rsidR="00D03161" w:rsidRDefault="00E1481A">
      <w:pPr>
        <w:tabs>
          <w:tab w:val="left" w:pos="2261"/>
        </w:tabs>
        <w:spacing w:before="1"/>
        <w:ind w:left="528"/>
        <w:rPr>
          <w:sz w:val="16"/>
        </w:rPr>
      </w:pPr>
      <w:r>
        <w:rPr>
          <w:sz w:val="16"/>
        </w:rPr>
        <w:t>(suma</w:t>
      </w:r>
      <w:r>
        <w:rPr>
          <w:spacing w:val="-3"/>
          <w:sz w:val="16"/>
        </w:rPr>
        <w:t xml:space="preserve"> </w:t>
      </w:r>
      <w:r>
        <w:rPr>
          <w:sz w:val="16"/>
        </w:rPr>
        <w:t>skaičiais)</w:t>
      </w:r>
      <w:r>
        <w:rPr>
          <w:sz w:val="16"/>
        </w:rPr>
        <w:tab/>
        <w:t>(suma</w:t>
      </w:r>
      <w:r>
        <w:rPr>
          <w:spacing w:val="-3"/>
          <w:sz w:val="16"/>
        </w:rPr>
        <w:t xml:space="preserve"> </w:t>
      </w:r>
      <w:r>
        <w:rPr>
          <w:sz w:val="16"/>
        </w:rPr>
        <w:t>žodžiais)</w:t>
      </w:r>
    </w:p>
    <w:p w:rsidR="00D03161" w:rsidRDefault="00D03161">
      <w:pPr>
        <w:pStyle w:val="Pagrindinistekstas"/>
        <w:rPr>
          <w:sz w:val="16"/>
        </w:rPr>
      </w:pPr>
    </w:p>
    <w:p w:rsidR="00D03161" w:rsidRDefault="00D03161">
      <w:pPr>
        <w:pStyle w:val="Pagrindinistekstas"/>
        <w:spacing w:before="3"/>
        <w:rPr>
          <w:sz w:val="23"/>
        </w:rPr>
      </w:pPr>
    </w:p>
    <w:p w:rsidR="00D03161" w:rsidRDefault="00E1481A">
      <w:pPr>
        <w:pStyle w:val="Pagrindinistekstas"/>
        <w:ind w:left="821"/>
      </w:pP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pateikiame</w:t>
      </w:r>
      <w:r>
        <w:rPr>
          <w:spacing w:val="-3"/>
        </w:rPr>
        <w:t xml:space="preserve"> </w:t>
      </w:r>
      <w:r>
        <w:t>šiuos</w:t>
      </w:r>
      <w:r>
        <w:rPr>
          <w:spacing w:val="-4"/>
        </w:rPr>
        <w:t xml:space="preserve"> </w:t>
      </w:r>
      <w:r>
        <w:t>dokumentus: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511"/>
        <w:gridCol w:w="3853"/>
      </w:tblGrid>
      <w:tr w:rsidR="00D03161">
        <w:trPr>
          <w:trHeight w:val="268"/>
        </w:trPr>
        <w:tc>
          <w:tcPr>
            <w:tcW w:w="1385" w:type="dxa"/>
          </w:tcPr>
          <w:p w:rsidR="00D03161" w:rsidRDefault="00E1481A">
            <w:pPr>
              <w:pStyle w:val="TableParagraph"/>
            </w:pPr>
            <w:r>
              <w:t>Eil.</w:t>
            </w:r>
            <w:r>
              <w:rPr>
                <w:spacing w:val="-2"/>
              </w:rPr>
              <w:t xml:space="preserve"> </w:t>
            </w:r>
            <w:r>
              <w:t>Nr.</w:t>
            </w:r>
          </w:p>
        </w:tc>
        <w:tc>
          <w:tcPr>
            <w:tcW w:w="4511" w:type="dxa"/>
          </w:tcPr>
          <w:p w:rsidR="00D03161" w:rsidRDefault="00E1481A">
            <w:pPr>
              <w:pStyle w:val="TableParagraph"/>
            </w:pPr>
            <w:r>
              <w:t>Pateiktų</w:t>
            </w:r>
            <w:r>
              <w:rPr>
                <w:spacing w:val="-3"/>
              </w:rPr>
              <w:t xml:space="preserve"> </w:t>
            </w:r>
            <w:r>
              <w:t>dokumentų</w:t>
            </w:r>
            <w:r>
              <w:rPr>
                <w:spacing w:val="-2"/>
              </w:rPr>
              <w:t xml:space="preserve"> </w:t>
            </w:r>
            <w:r>
              <w:t>pavadinimas</w:t>
            </w:r>
          </w:p>
        </w:tc>
        <w:tc>
          <w:tcPr>
            <w:tcW w:w="3853" w:type="dxa"/>
          </w:tcPr>
          <w:p w:rsidR="00D03161" w:rsidRDefault="00E1481A">
            <w:pPr>
              <w:pStyle w:val="TableParagraph"/>
            </w:pPr>
            <w:r>
              <w:t>Dokumento</w:t>
            </w:r>
            <w:r>
              <w:rPr>
                <w:spacing w:val="-4"/>
              </w:rPr>
              <w:t xml:space="preserve"> </w:t>
            </w:r>
            <w:r>
              <w:t>puslapių</w:t>
            </w:r>
            <w:r>
              <w:rPr>
                <w:spacing w:val="-3"/>
              </w:rPr>
              <w:t xml:space="preserve"> </w:t>
            </w:r>
            <w:r>
              <w:t>skaičius</w:t>
            </w:r>
          </w:p>
        </w:tc>
      </w:tr>
      <w:tr w:rsidR="00D03161">
        <w:trPr>
          <w:trHeight w:val="268"/>
        </w:trPr>
        <w:tc>
          <w:tcPr>
            <w:tcW w:w="1385" w:type="dxa"/>
          </w:tcPr>
          <w:p w:rsidR="00D03161" w:rsidRDefault="00E1481A">
            <w:pPr>
              <w:pStyle w:val="TableParagraph"/>
              <w:ind w:left="0" w:right="596"/>
              <w:jc w:val="right"/>
            </w:pPr>
            <w:r>
              <w:t>1.</w:t>
            </w:r>
          </w:p>
        </w:tc>
        <w:tc>
          <w:tcPr>
            <w:tcW w:w="4511" w:type="dxa"/>
          </w:tcPr>
          <w:p w:rsidR="00D03161" w:rsidRDefault="00E1481A">
            <w:pPr>
              <w:pStyle w:val="TableParagraph"/>
            </w:pPr>
            <w:r>
              <w:t>EBVPD</w:t>
            </w:r>
            <w:r>
              <w:rPr>
                <w:spacing w:val="-1"/>
              </w:rPr>
              <w:t xml:space="preserve"> </w:t>
            </w:r>
            <w:r>
              <w:t>forma</w:t>
            </w:r>
          </w:p>
        </w:tc>
        <w:tc>
          <w:tcPr>
            <w:tcW w:w="3853" w:type="dxa"/>
          </w:tcPr>
          <w:p w:rsidR="00D03161" w:rsidRDefault="00E1481A">
            <w:pPr>
              <w:pStyle w:val="TableParagraph"/>
            </w:pPr>
            <w:r>
              <w:t>16</w:t>
            </w:r>
          </w:p>
        </w:tc>
      </w:tr>
      <w:tr w:rsidR="00D03161">
        <w:trPr>
          <w:trHeight w:val="268"/>
        </w:trPr>
        <w:tc>
          <w:tcPr>
            <w:tcW w:w="1385" w:type="dxa"/>
          </w:tcPr>
          <w:p w:rsidR="00D03161" w:rsidRDefault="00E1481A">
            <w:pPr>
              <w:pStyle w:val="TableParagraph"/>
              <w:ind w:left="0" w:right="596"/>
              <w:jc w:val="right"/>
            </w:pPr>
            <w:r>
              <w:t>2.</w:t>
            </w:r>
          </w:p>
        </w:tc>
        <w:tc>
          <w:tcPr>
            <w:tcW w:w="4511" w:type="dxa"/>
          </w:tcPr>
          <w:p w:rsidR="00D03161" w:rsidRDefault="00E1481A">
            <w:pPr>
              <w:pStyle w:val="TableParagraph"/>
            </w:pPr>
            <w:r>
              <w:t>Deklaracija</w:t>
            </w:r>
            <w:r>
              <w:rPr>
                <w:spacing w:val="-3"/>
              </w:rPr>
              <w:t xml:space="preserve"> </w:t>
            </w:r>
            <w:r>
              <w:t>dėl</w:t>
            </w:r>
            <w:r>
              <w:rPr>
                <w:spacing w:val="-6"/>
              </w:rPr>
              <w:t xml:space="preserve"> </w:t>
            </w:r>
            <w:r>
              <w:t>socialinės</w:t>
            </w:r>
            <w:r>
              <w:rPr>
                <w:spacing w:val="-2"/>
              </w:rPr>
              <w:t xml:space="preserve"> </w:t>
            </w:r>
            <w:r>
              <w:t>atsakomybės</w:t>
            </w:r>
          </w:p>
        </w:tc>
        <w:tc>
          <w:tcPr>
            <w:tcW w:w="3853" w:type="dxa"/>
          </w:tcPr>
          <w:p w:rsidR="00D03161" w:rsidRDefault="00E1481A">
            <w:pPr>
              <w:pStyle w:val="TableParagraph"/>
            </w:pPr>
            <w:r>
              <w:t>1</w:t>
            </w:r>
          </w:p>
        </w:tc>
      </w:tr>
      <w:tr w:rsidR="00D03161">
        <w:trPr>
          <w:trHeight w:val="268"/>
        </w:trPr>
        <w:tc>
          <w:tcPr>
            <w:tcW w:w="1385" w:type="dxa"/>
          </w:tcPr>
          <w:p w:rsidR="00D03161" w:rsidRDefault="00E1481A">
            <w:pPr>
              <w:pStyle w:val="TableParagraph"/>
              <w:ind w:left="0" w:right="596"/>
              <w:jc w:val="right"/>
            </w:pPr>
            <w:r>
              <w:t>3.</w:t>
            </w:r>
          </w:p>
        </w:tc>
        <w:tc>
          <w:tcPr>
            <w:tcW w:w="4511" w:type="dxa"/>
          </w:tcPr>
          <w:p w:rsidR="00D03161" w:rsidRDefault="00E1481A">
            <w:pPr>
              <w:pStyle w:val="TableParagraph"/>
            </w:pPr>
            <w:r>
              <w:t>Pažyma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įvykdytas</w:t>
            </w:r>
            <w:r>
              <w:rPr>
                <w:spacing w:val="-2"/>
              </w:rPr>
              <w:t xml:space="preserve"> </w:t>
            </w:r>
            <w:r>
              <w:t>sutartis</w:t>
            </w:r>
          </w:p>
        </w:tc>
        <w:tc>
          <w:tcPr>
            <w:tcW w:w="3853" w:type="dxa"/>
          </w:tcPr>
          <w:p w:rsidR="00D03161" w:rsidRDefault="00E1481A">
            <w:pPr>
              <w:pStyle w:val="TableParagraph"/>
            </w:pPr>
            <w:r>
              <w:t>1</w:t>
            </w:r>
          </w:p>
        </w:tc>
      </w:tr>
      <w:tr w:rsidR="00D03161">
        <w:trPr>
          <w:trHeight w:val="268"/>
        </w:trPr>
        <w:tc>
          <w:tcPr>
            <w:tcW w:w="1385" w:type="dxa"/>
          </w:tcPr>
          <w:p w:rsidR="00D03161" w:rsidRDefault="00E1481A">
            <w:pPr>
              <w:pStyle w:val="TableParagraph"/>
              <w:ind w:left="0" w:right="596"/>
              <w:jc w:val="right"/>
            </w:pPr>
            <w:r>
              <w:t>4.</w:t>
            </w:r>
          </w:p>
        </w:tc>
        <w:tc>
          <w:tcPr>
            <w:tcW w:w="4511" w:type="dxa"/>
          </w:tcPr>
          <w:p w:rsidR="00D03161" w:rsidRDefault="00E1481A">
            <w:pPr>
              <w:pStyle w:val="TableParagraph"/>
            </w:pPr>
            <w:r>
              <w:t>Popieriaus</w:t>
            </w:r>
            <w:r>
              <w:rPr>
                <w:spacing w:val="-1"/>
              </w:rPr>
              <w:t xml:space="preserve"> </w:t>
            </w:r>
            <w:r>
              <w:t>sertifikatai</w:t>
            </w:r>
          </w:p>
        </w:tc>
        <w:tc>
          <w:tcPr>
            <w:tcW w:w="3853" w:type="dxa"/>
          </w:tcPr>
          <w:p w:rsidR="00D03161" w:rsidRDefault="00E1481A">
            <w:pPr>
              <w:pStyle w:val="TableParagraph"/>
            </w:pPr>
            <w:r>
              <w:t>5</w:t>
            </w:r>
          </w:p>
        </w:tc>
      </w:tr>
      <w:tr w:rsidR="00D03161">
        <w:trPr>
          <w:trHeight w:val="268"/>
        </w:trPr>
        <w:tc>
          <w:tcPr>
            <w:tcW w:w="1385" w:type="dxa"/>
          </w:tcPr>
          <w:p w:rsidR="00D03161" w:rsidRDefault="00E1481A">
            <w:pPr>
              <w:pStyle w:val="TableParagraph"/>
              <w:ind w:left="0" w:right="596"/>
              <w:jc w:val="right"/>
            </w:pPr>
            <w:r>
              <w:t>5.</w:t>
            </w:r>
          </w:p>
        </w:tc>
        <w:tc>
          <w:tcPr>
            <w:tcW w:w="4511" w:type="dxa"/>
          </w:tcPr>
          <w:p w:rsidR="00D03161" w:rsidRDefault="00E1481A">
            <w:pPr>
              <w:pStyle w:val="TableParagraph"/>
            </w:pPr>
            <w:r>
              <w:t>Informatikos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ryšių</w:t>
            </w:r>
            <w:r>
              <w:rPr>
                <w:spacing w:val="-3"/>
              </w:rPr>
              <w:t xml:space="preserve"> </w:t>
            </w:r>
            <w:r>
              <w:t>departamento</w:t>
            </w:r>
            <w:r>
              <w:rPr>
                <w:spacing w:val="-1"/>
              </w:rPr>
              <w:t xml:space="preserve"> </w:t>
            </w:r>
            <w:r>
              <w:t>pažyma</w:t>
            </w:r>
          </w:p>
        </w:tc>
        <w:tc>
          <w:tcPr>
            <w:tcW w:w="3853" w:type="dxa"/>
          </w:tcPr>
          <w:p w:rsidR="00D03161" w:rsidRDefault="00E1481A">
            <w:pPr>
              <w:pStyle w:val="TableParagraph"/>
            </w:pPr>
            <w:r>
              <w:t>1</w:t>
            </w:r>
          </w:p>
        </w:tc>
      </w:tr>
      <w:tr w:rsidR="00D03161">
        <w:trPr>
          <w:trHeight w:val="270"/>
        </w:trPr>
        <w:tc>
          <w:tcPr>
            <w:tcW w:w="1385" w:type="dxa"/>
          </w:tcPr>
          <w:p w:rsidR="00D03161" w:rsidRDefault="00E1481A">
            <w:pPr>
              <w:pStyle w:val="TableParagraph"/>
              <w:spacing w:before="1" w:line="249" w:lineRule="exact"/>
              <w:ind w:left="0" w:right="596"/>
              <w:jc w:val="right"/>
            </w:pPr>
            <w:r>
              <w:t>6.</w:t>
            </w:r>
          </w:p>
        </w:tc>
        <w:tc>
          <w:tcPr>
            <w:tcW w:w="4511" w:type="dxa"/>
          </w:tcPr>
          <w:p w:rsidR="00D03161" w:rsidRDefault="00E1481A">
            <w:pPr>
              <w:pStyle w:val="TableParagraph"/>
              <w:spacing w:before="1" w:line="249" w:lineRule="exact"/>
            </w:pPr>
            <w:r>
              <w:t>VĮ</w:t>
            </w:r>
            <w:r>
              <w:rPr>
                <w:spacing w:val="-2"/>
              </w:rPr>
              <w:t xml:space="preserve"> </w:t>
            </w:r>
            <w:r>
              <w:t>Registrų</w:t>
            </w:r>
            <w:r>
              <w:rPr>
                <w:spacing w:val="-2"/>
              </w:rPr>
              <w:t xml:space="preserve"> </w:t>
            </w:r>
            <w:r>
              <w:t>centras</w:t>
            </w:r>
            <w:r>
              <w:rPr>
                <w:spacing w:val="-1"/>
              </w:rPr>
              <w:t xml:space="preserve"> </w:t>
            </w:r>
            <w:r>
              <w:t>pažyma</w:t>
            </w:r>
          </w:p>
        </w:tc>
        <w:tc>
          <w:tcPr>
            <w:tcW w:w="3853" w:type="dxa"/>
          </w:tcPr>
          <w:p w:rsidR="00D03161" w:rsidRDefault="00E1481A">
            <w:pPr>
              <w:pStyle w:val="TableParagraph"/>
              <w:spacing w:before="1" w:line="249" w:lineRule="exact"/>
            </w:pPr>
            <w:r>
              <w:t>2</w:t>
            </w:r>
          </w:p>
        </w:tc>
      </w:tr>
      <w:tr w:rsidR="00D03161">
        <w:trPr>
          <w:trHeight w:val="268"/>
        </w:trPr>
        <w:tc>
          <w:tcPr>
            <w:tcW w:w="1385" w:type="dxa"/>
          </w:tcPr>
          <w:p w:rsidR="00D03161" w:rsidRDefault="00E1481A">
            <w:pPr>
              <w:pStyle w:val="TableParagraph"/>
              <w:ind w:left="0" w:right="596"/>
              <w:jc w:val="right"/>
            </w:pPr>
            <w:r>
              <w:t>7.</w:t>
            </w:r>
          </w:p>
        </w:tc>
        <w:tc>
          <w:tcPr>
            <w:tcW w:w="4511" w:type="dxa"/>
          </w:tcPr>
          <w:p w:rsidR="00D03161" w:rsidRDefault="00E1481A">
            <w:pPr>
              <w:pStyle w:val="TableParagraph"/>
            </w:pPr>
            <w:r>
              <w:t>ISO14001</w:t>
            </w:r>
            <w:r>
              <w:rPr>
                <w:spacing w:val="-2"/>
              </w:rPr>
              <w:t xml:space="preserve"> </w:t>
            </w:r>
            <w:r>
              <w:t>sertifikatas</w:t>
            </w:r>
          </w:p>
        </w:tc>
        <w:tc>
          <w:tcPr>
            <w:tcW w:w="3853" w:type="dxa"/>
          </w:tcPr>
          <w:p w:rsidR="00D03161" w:rsidRDefault="00E1481A">
            <w:pPr>
              <w:pStyle w:val="TableParagraph"/>
            </w:pPr>
            <w:r>
              <w:t>2</w:t>
            </w:r>
          </w:p>
        </w:tc>
      </w:tr>
    </w:tbl>
    <w:p w:rsidR="00D03161" w:rsidRDefault="00D03161">
      <w:pPr>
        <w:pStyle w:val="Pagrindinistekstas"/>
      </w:pPr>
    </w:p>
    <w:p w:rsidR="00D03161" w:rsidRDefault="00D03161">
      <w:pPr>
        <w:pStyle w:val="Pagrindinistekstas"/>
        <w:spacing w:before="10"/>
        <w:rPr>
          <w:sz w:val="21"/>
        </w:rPr>
      </w:pPr>
    </w:p>
    <w:p w:rsidR="00D03161" w:rsidRDefault="00E1481A">
      <w:pPr>
        <w:pStyle w:val="Pagrindinistekstas"/>
        <w:ind w:left="821"/>
      </w:pPr>
      <w:r>
        <w:t>Pasiūlymas</w:t>
      </w:r>
      <w:r>
        <w:rPr>
          <w:spacing w:val="-2"/>
        </w:rPr>
        <w:t xml:space="preserve"> </w:t>
      </w:r>
      <w:r>
        <w:t>galioja</w:t>
      </w:r>
      <w:r>
        <w:rPr>
          <w:spacing w:val="-2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dienų.</w:t>
      </w:r>
    </w:p>
    <w:p w:rsidR="00D03161" w:rsidRDefault="00D03161">
      <w:pPr>
        <w:pStyle w:val="Pagrindinistekstas"/>
      </w:pPr>
    </w:p>
    <w:p w:rsidR="00D03161" w:rsidRDefault="00D03161">
      <w:pPr>
        <w:pStyle w:val="Pagrindinistekstas"/>
      </w:pPr>
    </w:p>
    <w:p w:rsidR="00D03161" w:rsidRDefault="00D03161">
      <w:pPr>
        <w:pStyle w:val="Pagrindinistekstas"/>
        <w:spacing w:before="1"/>
      </w:pPr>
    </w:p>
    <w:p w:rsidR="00D03161" w:rsidRDefault="00E1481A">
      <w:pPr>
        <w:pStyle w:val="Pagrindinistekstas"/>
        <w:tabs>
          <w:tab w:val="left" w:pos="5142"/>
          <w:tab w:val="left" w:pos="8022"/>
        </w:tabs>
        <w:ind w:left="821"/>
      </w:pPr>
      <w:r>
        <w:t>Personalo</w:t>
      </w:r>
      <w:r>
        <w:rPr>
          <w:spacing w:val="-4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bendrųjų</w:t>
      </w:r>
      <w:r>
        <w:rPr>
          <w:spacing w:val="-2"/>
        </w:rPr>
        <w:t xml:space="preserve"> </w:t>
      </w:r>
      <w:r>
        <w:t>reikalų</w:t>
      </w:r>
      <w:r>
        <w:rPr>
          <w:spacing w:val="-2"/>
        </w:rPr>
        <w:t xml:space="preserve"> </w:t>
      </w:r>
      <w:r>
        <w:t>direktorė</w:t>
      </w:r>
      <w:r>
        <w:tab/>
        <w:t>El. parašas</w:t>
      </w:r>
      <w:r>
        <w:tab/>
        <w:t>Milda</w:t>
      </w:r>
      <w:r>
        <w:rPr>
          <w:spacing w:val="-3"/>
        </w:rPr>
        <w:t xml:space="preserve"> </w:t>
      </w:r>
      <w:r>
        <w:t>Stankaitytė</w:t>
      </w:r>
    </w:p>
    <w:sectPr w:rsidR="00D03161">
      <w:pgSz w:w="11920" w:h="16850"/>
      <w:pgMar w:top="0" w:right="460" w:bottom="1620" w:left="1260" w:header="0" w:footer="1432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481A">
      <w:r>
        <w:separator/>
      </w:r>
    </w:p>
  </w:endnote>
  <w:endnote w:type="continuationSeparator" w:id="0">
    <w:p w:rsidR="00000000" w:rsidRDefault="00E1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61" w:rsidRDefault="00E1481A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487356416" behindDoc="1" locked="0" layoutInCell="1" allowOverlap="1">
              <wp:simplePos x="0" y="0"/>
              <wp:positionH relativeFrom="page">
                <wp:posOffset>1969135</wp:posOffset>
              </wp:positionH>
              <wp:positionV relativeFrom="page">
                <wp:posOffset>10212705</wp:posOffset>
              </wp:positionV>
              <wp:extent cx="2991485" cy="27051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91485" cy="270510"/>
                        <a:chOff x="3101" y="16083"/>
                        <a:chExt cx="4711" cy="42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5353" y="16385"/>
                          <a:ext cx="58" cy="58"/>
                        </a:xfrm>
                        <a:prstGeom prst="rect">
                          <a:avLst/>
                        </a:prstGeom>
                        <a:solidFill>
                          <a:srgbClr val="C2C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8"/>
                      <wps:cNvSpPr>
                        <a:spLocks/>
                      </wps:cNvSpPr>
                      <wps:spPr bwMode="auto">
                        <a:xfrm>
                          <a:off x="5500" y="16348"/>
                          <a:ext cx="1195" cy="156"/>
                        </a:xfrm>
                        <a:custGeom>
                          <a:avLst/>
                          <a:gdLst>
                            <a:gd name="T0" fmla="+- 0 5527 5501"/>
                            <a:gd name="T1" fmla="*/ T0 w 1195"/>
                            <a:gd name="T2" fmla="+- 0 16374 16348"/>
                            <a:gd name="T3" fmla="*/ 16374 h 156"/>
                            <a:gd name="T4" fmla="+- 0 5658 5501"/>
                            <a:gd name="T5" fmla="*/ T4 w 1195"/>
                            <a:gd name="T6" fmla="+- 0 16348 16348"/>
                            <a:gd name="T7" fmla="*/ 16348 h 156"/>
                            <a:gd name="T8" fmla="+- 0 5731 5501"/>
                            <a:gd name="T9" fmla="*/ T8 w 1195"/>
                            <a:gd name="T10" fmla="+- 0 16400 16348"/>
                            <a:gd name="T11" fmla="*/ 16400 h 156"/>
                            <a:gd name="T12" fmla="+- 0 5708 5501"/>
                            <a:gd name="T13" fmla="*/ T12 w 1195"/>
                            <a:gd name="T14" fmla="+- 0 16474 16348"/>
                            <a:gd name="T15" fmla="*/ 16474 h 156"/>
                            <a:gd name="T16" fmla="+- 0 5700 5501"/>
                            <a:gd name="T17" fmla="*/ T16 w 1195"/>
                            <a:gd name="T18" fmla="+- 0 16403 16348"/>
                            <a:gd name="T19" fmla="*/ 16403 h 156"/>
                            <a:gd name="T20" fmla="+- 0 5721 5501"/>
                            <a:gd name="T21" fmla="*/ T20 w 1195"/>
                            <a:gd name="T22" fmla="+- 0 16391 16348"/>
                            <a:gd name="T23" fmla="*/ 16391 h 156"/>
                            <a:gd name="T24" fmla="+- 0 5685 5501"/>
                            <a:gd name="T25" fmla="*/ T24 w 1195"/>
                            <a:gd name="T26" fmla="+- 0 16474 16348"/>
                            <a:gd name="T27" fmla="*/ 16474 h 156"/>
                            <a:gd name="T28" fmla="+- 0 5740 5501"/>
                            <a:gd name="T29" fmla="*/ T28 w 1195"/>
                            <a:gd name="T30" fmla="+- 0 16437 16348"/>
                            <a:gd name="T31" fmla="*/ 16437 h 156"/>
                            <a:gd name="T32" fmla="+- 0 5798 5501"/>
                            <a:gd name="T33" fmla="*/ T32 w 1195"/>
                            <a:gd name="T34" fmla="+- 0 16460 16348"/>
                            <a:gd name="T35" fmla="*/ 16460 h 156"/>
                            <a:gd name="T36" fmla="+- 0 5772 5501"/>
                            <a:gd name="T37" fmla="*/ T36 w 1195"/>
                            <a:gd name="T38" fmla="+- 0 16413 16348"/>
                            <a:gd name="T39" fmla="*/ 16413 h 156"/>
                            <a:gd name="T40" fmla="+- 0 5788 5501"/>
                            <a:gd name="T41" fmla="*/ T40 w 1195"/>
                            <a:gd name="T42" fmla="+- 0 16390 16348"/>
                            <a:gd name="T43" fmla="*/ 16390 h 156"/>
                            <a:gd name="T44" fmla="+- 0 5760 5501"/>
                            <a:gd name="T45" fmla="*/ T44 w 1195"/>
                            <a:gd name="T46" fmla="+- 0 16475 16348"/>
                            <a:gd name="T47" fmla="*/ 16475 h 156"/>
                            <a:gd name="T48" fmla="+- 0 5814 5501"/>
                            <a:gd name="T49" fmla="*/ T48 w 1195"/>
                            <a:gd name="T50" fmla="+- 0 16486 16348"/>
                            <a:gd name="T51" fmla="*/ 16486 h 156"/>
                            <a:gd name="T52" fmla="+- 0 5856 5501"/>
                            <a:gd name="T53" fmla="*/ T52 w 1195"/>
                            <a:gd name="T54" fmla="+- 0 16443 16348"/>
                            <a:gd name="T55" fmla="*/ 16443 h 156"/>
                            <a:gd name="T56" fmla="+- 0 5921 5501"/>
                            <a:gd name="T57" fmla="*/ T56 w 1195"/>
                            <a:gd name="T58" fmla="+- 0 16390 16348"/>
                            <a:gd name="T59" fmla="*/ 16390 h 156"/>
                            <a:gd name="T60" fmla="+- 0 5907 5501"/>
                            <a:gd name="T61" fmla="*/ T60 w 1195"/>
                            <a:gd name="T62" fmla="+- 0 16356 16348"/>
                            <a:gd name="T63" fmla="*/ 16356 h 156"/>
                            <a:gd name="T64" fmla="+- 0 5957 5501"/>
                            <a:gd name="T65" fmla="*/ T64 w 1195"/>
                            <a:gd name="T66" fmla="+- 0 16348 16348"/>
                            <a:gd name="T67" fmla="*/ 16348 h 156"/>
                            <a:gd name="T68" fmla="+- 0 6027 5501"/>
                            <a:gd name="T69" fmla="*/ T68 w 1195"/>
                            <a:gd name="T70" fmla="+- 0 16399 16348"/>
                            <a:gd name="T71" fmla="*/ 16399 h 156"/>
                            <a:gd name="T72" fmla="+- 0 5991 5501"/>
                            <a:gd name="T73" fmla="*/ T72 w 1195"/>
                            <a:gd name="T74" fmla="+- 0 16401 16348"/>
                            <a:gd name="T75" fmla="*/ 16401 h 156"/>
                            <a:gd name="T76" fmla="+- 0 6015 5501"/>
                            <a:gd name="T77" fmla="*/ T76 w 1195"/>
                            <a:gd name="T78" fmla="+- 0 16460 16348"/>
                            <a:gd name="T79" fmla="*/ 16460 h 156"/>
                            <a:gd name="T80" fmla="+- 0 6015 5501"/>
                            <a:gd name="T81" fmla="*/ T80 w 1195"/>
                            <a:gd name="T82" fmla="+- 0 16435 16348"/>
                            <a:gd name="T83" fmla="*/ 16435 h 156"/>
                            <a:gd name="T84" fmla="+- 0 5987 5501"/>
                            <a:gd name="T85" fmla="*/ T84 w 1195"/>
                            <a:gd name="T86" fmla="+- 0 16486 16348"/>
                            <a:gd name="T87" fmla="*/ 16486 h 156"/>
                            <a:gd name="T88" fmla="+- 0 6033 5501"/>
                            <a:gd name="T89" fmla="*/ T88 w 1195"/>
                            <a:gd name="T90" fmla="+- 0 16423 16348"/>
                            <a:gd name="T91" fmla="*/ 16423 h 156"/>
                            <a:gd name="T92" fmla="+- 0 6088 5501"/>
                            <a:gd name="T93" fmla="*/ T92 w 1195"/>
                            <a:gd name="T94" fmla="+- 0 16376 16348"/>
                            <a:gd name="T95" fmla="*/ 16376 h 156"/>
                            <a:gd name="T96" fmla="+- 0 6097 5501"/>
                            <a:gd name="T97" fmla="*/ T96 w 1195"/>
                            <a:gd name="T98" fmla="+- 0 16504 16348"/>
                            <a:gd name="T99" fmla="*/ 16504 h 156"/>
                            <a:gd name="T100" fmla="+- 0 6103 5501"/>
                            <a:gd name="T101" fmla="*/ T100 w 1195"/>
                            <a:gd name="T102" fmla="+- 0 16496 16348"/>
                            <a:gd name="T103" fmla="*/ 16496 h 156"/>
                            <a:gd name="T104" fmla="+- 0 6093 5501"/>
                            <a:gd name="T105" fmla="*/ T104 w 1195"/>
                            <a:gd name="T106" fmla="+- 0 16381 16348"/>
                            <a:gd name="T107" fmla="*/ 16381 h 156"/>
                            <a:gd name="T108" fmla="+- 0 6145 5501"/>
                            <a:gd name="T109" fmla="*/ T108 w 1195"/>
                            <a:gd name="T110" fmla="+- 0 16438 16348"/>
                            <a:gd name="T111" fmla="*/ 16438 h 156"/>
                            <a:gd name="T112" fmla="+- 0 6129 5501"/>
                            <a:gd name="T113" fmla="*/ T112 w 1195"/>
                            <a:gd name="T114" fmla="+- 0 16411 16348"/>
                            <a:gd name="T115" fmla="*/ 16411 h 156"/>
                            <a:gd name="T116" fmla="+- 0 6107 5501"/>
                            <a:gd name="T117" fmla="*/ T116 w 1195"/>
                            <a:gd name="T118" fmla="+- 0 16453 16348"/>
                            <a:gd name="T119" fmla="*/ 16453 h 156"/>
                            <a:gd name="T120" fmla="+- 0 6100 5501"/>
                            <a:gd name="T121" fmla="*/ T120 w 1195"/>
                            <a:gd name="T122" fmla="+- 0 16415 16348"/>
                            <a:gd name="T123" fmla="*/ 16415 h 156"/>
                            <a:gd name="T124" fmla="+- 0 6075 5501"/>
                            <a:gd name="T125" fmla="*/ T124 w 1195"/>
                            <a:gd name="T126" fmla="+- 0 16452 16348"/>
                            <a:gd name="T127" fmla="*/ 16452 h 156"/>
                            <a:gd name="T128" fmla="+- 0 6113 5501"/>
                            <a:gd name="T129" fmla="*/ T128 w 1195"/>
                            <a:gd name="T130" fmla="+- 0 16468 16348"/>
                            <a:gd name="T131" fmla="*/ 16468 h 156"/>
                            <a:gd name="T132" fmla="+- 0 6155 5501"/>
                            <a:gd name="T133" fmla="*/ T132 w 1195"/>
                            <a:gd name="T134" fmla="+- 0 16417 16348"/>
                            <a:gd name="T135" fmla="*/ 16417 h 156"/>
                            <a:gd name="T136" fmla="+- 0 6266 5501"/>
                            <a:gd name="T137" fmla="*/ T136 w 1195"/>
                            <a:gd name="T138" fmla="+- 0 16415 16348"/>
                            <a:gd name="T139" fmla="*/ 16415 h 156"/>
                            <a:gd name="T140" fmla="+- 0 6245 5501"/>
                            <a:gd name="T141" fmla="*/ T140 w 1195"/>
                            <a:gd name="T142" fmla="+- 0 16471 16348"/>
                            <a:gd name="T143" fmla="*/ 16471 h 156"/>
                            <a:gd name="T144" fmla="+- 0 6223 5501"/>
                            <a:gd name="T145" fmla="*/ T144 w 1195"/>
                            <a:gd name="T146" fmla="+- 0 16413 16348"/>
                            <a:gd name="T147" fmla="*/ 16413 h 156"/>
                            <a:gd name="T148" fmla="+- 0 6252 5501"/>
                            <a:gd name="T149" fmla="*/ T148 w 1195"/>
                            <a:gd name="T150" fmla="+- 0 16394 16348"/>
                            <a:gd name="T151" fmla="*/ 16394 h 156"/>
                            <a:gd name="T152" fmla="+- 0 6207 5501"/>
                            <a:gd name="T153" fmla="*/ T152 w 1195"/>
                            <a:gd name="T154" fmla="+- 0 16459 16348"/>
                            <a:gd name="T155" fmla="*/ 16459 h 156"/>
                            <a:gd name="T156" fmla="+- 0 6265 5501"/>
                            <a:gd name="T157" fmla="*/ T156 w 1195"/>
                            <a:gd name="T158" fmla="+- 0 16460 16348"/>
                            <a:gd name="T159" fmla="*/ 16460 h 156"/>
                            <a:gd name="T160" fmla="+- 0 6326 5501"/>
                            <a:gd name="T161" fmla="*/ T160 w 1195"/>
                            <a:gd name="T162" fmla="+- 0 16425 16348"/>
                            <a:gd name="T163" fmla="*/ 16425 h 156"/>
                            <a:gd name="T164" fmla="+- 0 6297 5501"/>
                            <a:gd name="T165" fmla="*/ T164 w 1195"/>
                            <a:gd name="T166" fmla="+- 0 16425 16348"/>
                            <a:gd name="T167" fmla="*/ 16425 h 156"/>
                            <a:gd name="T168" fmla="+- 0 6324 5501"/>
                            <a:gd name="T169" fmla="*/ T168 w 1195"/>
                            <a:gd name="T170" fmla="+- 0 16393 16348"/>
                            <a:gd name="T171" fmla="*/ 16393 h 156"/>
                            <a:gd name="T172" fmla="+- 0 6282 5501"/>
                            <a:gd name="T173" fmla="*/ T172 w 1195"/>
                            <a:gd name="T174" fmla="+- 0 16460 16348"/>
                            <a:gd name="T175" fmla="*/ 16460 h 156"/>
                            <a:gd name="T176" fmla="+- 0 6328 5501"/>
                            <a:gd name="T177" fmla="*/ T176 w 1195"/>
                            <a:gd name="T178" fmla="+- 0 16486 16348"/>
                            <a:gd name="T179" fmla="*/ 16486 h 156"/>
                            <a:gd name="T180" fmla="+- 0 6386 5501"/>
                            <a:gd name="T181" fmla="*/ T180 w 1195"/>
                            <a:gd name="T182" fmla="+- 0 16449 16348"/>
                            <a:gd name="T183" fmla="*/ 16449 h 156"/>
                            <a:gd name="T184" fmla="+- 0 6420 5501"/>
                            <a:gd name="T185" fmla="*/ T184 w 1195"/>
                            <a:gd name="T186" fmla="+- 0 16390 16348"/>
                            <a:gd name="T187" fmla="*/ 16390 h 156"/>
                            <a:gd name="T188" fmla="+- 0 6446 5501"/>
                            <a:gd name="T189" fmla="*/ T188 w 1195"/>
                            <a:gd name="T190" fmla="+- 0 16356 16348"/>
                            <a:gd name="T191" fmla="*/ 16356 h 156"/>
                            <a:gd name="T192" fmla="+- 0 6450 5501"/>
                            <a:gd name="T193" fmla="*/ T192 w 1195"/>
                            <a:gd name="T194" fmla="+- 0 16360 16348"/>
                            <a:gd name="T195" fmla="*/ 16360 h 156"/>
                            <a:gd name="T196" fmla="+- 0 6558 5501"/>
                            <a:gd name="T197" fmla="*/ T196 w 1195"/>
                            <a:gd name="T198" fmla="+- 0 16409 16348"/>
                            <a:gd name="T199" fmla="*/ 16409 h 156"/>
                            <a:gd name="T200" fmla="+- 0 6513 5501"/>
                            <a:gd name="T201" fmla="*/ T200 w 1195"/>
                            <a:gd name="T202" fmla="+- 0 16405 16348"/>
                            <a:gd name="T203" fmla="*/ 16405 h 156"/>
                            <a:gd name="T204" fmla="+- 0 6543 5501"/>
                            <a:gd name="T205" fmla="*/ T204 w 1195"/>
                            <a:gd name="T206" fmla="+- 0 16435 16348"/>
                            <a:gd name="T207" fmla="*/ 16435 h 156"/>
                            <a:gd name="T208" fmla="+- 0 6535 5501"/>
                            <a:gd name="T209" fmla="*/ T208 w 1195"/>
                            <a:gd name="T210" fmla="+- 0 16435 16348"/>
                            <a:gd name="T211" fmla="*/ 16435 h 156"/>
                            <a:gd name="T212" fmla="+- 0 6503 5501"/>
                            <a:gd name="T213" fmla="*/ T212 w 1195"/>
                            <a:gd name="T214" fmla="+- 0 16476 16348"/>
                            <a:gd name="T215" fmla="*/ 16476 h 156"/>
                            <a:gd name="T216" fmla="+- 0 6559 5501"/>
                            <a:gd name="T217" fmla="*/ T216 w 1195"/>
                            <a:gd name="T218" fmla="+- 0 16435 16348"/>
                            <a:gd name="T219" fmla="*/ 16435 h 156"/>
                            <a:gd name="T220" fmla="+- 0 6579 5501"/>
                            <a:gd name="T221" fmla="*/ T220 w 1195"/>
                            <a:gd name="T222" fmla="+- 0 16482 16348"/>
                            <a:gd name="T223" fmla="*/ 16482 h 156"/>
                            <a:gd name="T224" fmla="+- 0 6619 5501"/>
                            <a:gd name="T225" fmla="*/ T224 w 1195"/>
                            <a:gd name="T226" fmla="+- 0 16484 16348"/>
                            <a:gd name="T227" fmla="*/ 16484 h 156"/>
                            <a:gd name="T228" fmla="+- 0 6659 5501"/>
                            <a:gd name="T229" fmla="*/ T228 w 1195"/>
                            <a:gd name="T230" fmla="+- 0 16390 16348"/>
                            <a:gd name="T231" fmla="*/ 16390 h 156"/>
                            <a:gd name="T232" fmla="+- 0 6675 5501"/>
                            <a:gd name="T233" fmla="*/ T232 w 1195"/>
                            <a:gd name="T234" fmla="+- 0 16488 16348"/>
                            <a:gd name="T235" fmla="*/ 16488 h 156"/>
                            <a:gd name="T236" fmla="+- 0 6677 5501"/>
                            <a:gd name="T237" fmla="*/ T236 w 1195"/>
                            <a:gd name="T238" fmla="+- 0 16401 16348"/>
                            <a:gd name="T239" fmla="*/ 16401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195" h="156">
                              <a:moveTo>
                                <a:pt x="59" y="114"/>
                              </a:moveTo>
                              <a:lnTo>
                                <a:pt x="26" y="114"/>
                              </a:lnTo>
                              <a:lnTo>
                                <a:pt x="26" y="79"/>
                              </a:lnTo>
                              <a:lnTo>
                                <a:pt x="55" y="79"/>
                              </a:lnTo>
                              <a:lnTo>
                                <a:pt x="55" y="55"/>
                              </a:lnTo>
                              <a:lnTo>
                                <a:pt x="26" y="55"/>
                              </a:lnTo>
                              <a:lnTo>
                                <a:pt x="26" y="26"/>
                              </a:lnTo>
                              <a:lnTo>
                                <a:pt x="57" y="26"/>
                              </a:lnTo>
                              <a:lnTo>
                                <a:pt x="57" y="4"/>
                              </a:lnTo>
                              <a:lnTo>
                                <a:pt x="0" y="4"/>
                              </a:lnTo>
                              <a:lnTo>
                                <a:pt x="0" y="136"/>
                              </a:lnTo>
                              <a:lnTo>
                                <a:pt x="59" y="136"/>
                              </a:lnTo>
                              <a:lnTo>
                                <a:pt x="59" y="114"/>
                              </a:lnTo>
                              <a:close/>
                              <a:moveTo>
                                <a:pt x="157" y="0"/>
                              </a:moveTo>
                              <a:lnTo>
                                <a:pt x="141" y="0"/>
                              </a:lnTo>
                              <a:lnTo>
                                <a:pt x="141" y="136"/>
                              </a:lnTo>
                              <a:lnTo>
                                <a:pt x="157" y="136"/>
                              </a:lnTo>
                              <a:lnTo>
                                <a:pt x="157" y="0"/>
                              </a:lnTo>
                              <a:close/>
                              <a:moveTo>
                                <a:pt x="239" y="89"/>
                              </a:moveTo>
                              <a:lnTo>
                                <a:pt x="237" y="67"/>
                              </a:lnTo>
                              <a:lnTo>
                                <a:pt x="230" y="52"/>
                              </a:lnTo>
                              <a:lnTo>
                                <a:pt x="229" y="51"/>
                              </a:lnTo>
                              <a:lnTo>
                                <a:pt x="223" y="46"/>
                              </a:lnTo>
                              <a:lnTo>
                                <a:pt x="223" y="89"/>
                              </a:lnTo>
                              <a:lnTo>
                                <a:pt x="222" y="101"/>
                              </a:lnTo>
                              <a:lnTo>
                                <a:pt x="220" y="113"/>
                              </a:lnTo>
                              <a:lnTo>
                                <a:pt x="215" y="123"/>
                              </a:lnTo>
                              <a:lnTo>
                                <a:pt x="207" y="126"/>
                              </a:lnTo>
                              <a:lnTo>
                                <a:pt x="199" y="123"/>
                              </a:lnTo>
                              <a:lnTo>
                                <a:pt x="194" y="113"/>
                              </a:lnTo>
                              <a:lnTo>
                                <a:pt x="192" y="101"/>
                              </a:lnTo>
                              <a:lnTo>
                                <a:pt x="191" y="89"/>
                              </a:lnTo>
                              <a:lnTo>
                                <a:pt x="192" y="77"/>
                              </a:lnTo>
                              <a:lnTo>
                                <a:pt x="194" y="65"/>
                              </a:lnTo>
                              <a:lnTo>
                                <a:pt x="199" y="55"/>
                              </a:lnTo>
                              <a:lnTo>
                                <a:pt x="207" y="51"/>
                              </a:lnTo>
                              <a:lnTo>
                                <a:pt x="215" y="55"/>
                              </a:lnTo>
                              <a:lnTo>
                                <a:pt x="220" y="65"/>
                              </a:lnTo>
                              <a:lnTo>
                                <a:pt x="222" y="77"/>
                              </a:lnTo>
                              <a:lnTo>
                                <a:pt x="223" y="89"/>
                              </a:lnTo>
                              <a:lnTo>
                                <a:pt x="223" y="46"/>
                              </a:lnTo>
                              <a:lnTo>
                                <a:pt x="220" y="43"/>
                              </a:lnTo>
                              <a:lnTo>
                                <a:pt x="207" y="40"/>
                              </a:lnTo>
                              <a:lnTo>
                                <a:pt x="195" y="42"/>
                              </a:lnTo>
                              <a:lnTo>
                                <a:pt x="185" y="51"/>
                              </a:lnTo>
                              <a:lnTo>
                                <a:pt x="178" y="66"/>
                              </a:lnTo>
                              <a:lnTo>
                                <a:pt x="175" y="89"/>
                              </a:lnTo>
                              <a:lnTo>
                                <a:pt x="178" y="111"/>
                              </a:lnTo>
                              <a:lnTo>
                                <a:pt x="184" y="126"/>
                              </a:lnTo>
                              <a:lnTo>
                                <a:pt x="194" y="135"/>
                              </a:lnTo>
                              <a:lnTo>
                                <a:pt x="207" y="138"/>
                              </a:lnTo>
                              <a:lnTo>
                                <a:pt x="218" y="136"/>
                              </a:lnTo>
                              <a:lnTo>
                                <a:pt x="228" y="127"/>
                              </a:lnTo>
                              <a:lnTo>
                                <a:pt x="229" y="126"/>
                              </a:lnTo>
                              <a:lnTo>
                                <a:pt x="236" y="112"/>
                              </a:lnTo>
                              <a:lnTo>
                                <a:pt x="239" y="89"/>
                              </a:lnTo>
                              <a:close/>
                              <a:moveTo>
                                <a:pt x="313" y="2"/>
                              </a:moveTo>
                              <a:lnTo>
                                <a:pt x="299" y="2"/>
                              </a:lnTo>
                              <a:lnTo>
                                <a:pt x="299" y="53"/>
                              </a:lnTo>
                              <a:lnTo>
                                <a:pt x="299" y="61"/>
                              </a:lnTo>
                              <a:lnTo>
                                <a:pt x="299" y="77"/>
                              </a:lnTo>
                              <a:lnTo>
                                <a:pt x="297" y="77"/>
                              </a:lnTo>
                              <a:lnTo>
                                <a:pt x="297" y="112"/>
                              </a:lnTo>
                              <a:lnTo>
                                <a:pt x="295" y="124"/>
                              </a:lnTo>
                              <a:lnTo>
                                <a:pt x="287" y="126"/>
                              </a:lnTo>
                              <a:lnTo>
                                <a:pt x="273" y="126"/>
                              </a:lnTo>
                              <a:lnTo>
                                <a:pt x="267" y="110"/>
                              </a:lnTo>
                              <a:lnTo>
                                <a:pt x="267" y="91"/>
                              </a:lnTo>
                              <a:lnTo>
                                <a:pt x="268" y="77"/>
                              </a:lnTo>
                              <a:lnTo>
                                <a:pt x="271" y="65"/>
                              </a:lnTo>
                              <a:lnTo>
                                <a:pt x="277" y="56"/>
                              </a:lnTo>
                              <a:lnTo>
                                <a:pt x="285" y="53"/>
                              </a:lnTo>
                              <a:lnTo>
                                <a:pt x="293" y="53"/>
                              </a:lnTo>
                              <a:lnTo>
                                <a:pt x="299" y="61"/>
                              </a:lnTo>
                              <a:lnTo>
                                <a:pt x="299" y="53"/>
                              </a:lnTo>
                              <a:lnTo>
                                <a:pt x="295" y="45"/>
                              </a:lnTo>
                              <a:lnTo>
                                <a:pt x="287" y="42"/>
                              </a:lnTo>
                              <a:lnTo>
                                <a:pt x="281" y="42"/>
                              </a:lnTo>
                              <a:lnTo>
                                <a:pt x="269" y="45"/>
                              </a:lnTo>
                              <a:lnTo>
                                <a:pt x="260" y="54"/>
                              </a:lnTo>
                              <a:lnTo>
                                <a:pt x="253" y="69"/>
                              </a:lnTo>
                              <a:lnTo>
                                <a:pt x="251" y="91"/>
                              </a:lnTo>
                              <a:lnTo>
                                <a:pt x="253" y="112"/>
                              </a:lnTo>
                              <a:lnTo>
                                <a:pt x="259" y="127"/>
                              </a:lnTo>
                              <a:lnTo>
                                <a:pt x="268" y="137"/>
                              </a:lnTo>
                              <a:lnTo>
                                <a:pt x="279" y="140"/>
                              </a:lnTo>
                              <a:lnTo>
                                <a:pt x="289" y="140"/>
                              </a:lnTo>
                              <a:lnTo>
                                <a:pt x="295" y="132"/>
                              </a:lnTo>
                              <a:lnTo>
                                <a:pt x="299" y="126"/>
                              </a:lnTo>
                              <a:lnTo>
                                <a:pt x="299" y="138"/>
                              </a:lnTo>
                              <a:lnTo>
                                <a:pt x="313" y="138"/>
                              </a:lnTo>
                              <a:lnTo>
                                <a:pt x="313" y="2"/>
                              </a:lnTo>
                              <a:close/>
                              <a:moveTo>
                                <a:pt x="391" y="42"/>
                              </a:moveTo>
                              <a:lnTo>
                                <a:pt x="375" y="42"/>
                              </a:lnTo>
                              <a:lnTo>
                                <a:pt x="363" y="95"/>
                              </a:lnTo>
                              <a:lnTo>
                                <a:pt x="359" y="110"/>
                              </a:lnTo>
                              <a:lnTo>
                                <a:pt x="357" y="101"/>
                              </a:lnTo>
                              <a:lnTo>
                                <a:pt x="355" y="95"/>
                              </a:lnTo>
                              <a:lnTo>
                                <a:pt x="343" y="42"/>
                              </a:lnTo>
                              <a:lnTo>
                                <a:pt x="325" y="42"/>
                              </a:lnTo>
                              <a:lnTo>
                                <a:pt x="351" y="136"/>
                              </a:lnTo>
                              <a:lnTo>
                                <a:pt x="365" y="136"/>
                              </a:lnTo>
                              <a:lnTo>
                                <a:pt x="369" y="118"/>
                              </a:lnTo>
                              <a:lnTo>
                                <a:pt x="391" y="42"/>
                              </a:lnTo>
                              <a:close/>
                              <a:moveTo>
                                <a:pt x="420" y="42"/>
                              </a:moveTo>
                              <a:lnTo>
                                <a:pt x="404" y="42"/>
                              </a:lnTo>
                              <a:lnTo>
                                <a:pt x="404" y="136"/>
                              </a:lnTo>
                              <a:lnTo>
                                <a:pt x="420" y="136"/>
                              </a:lnTo>
                              <a:lnTo>
                                <a:pt x="420" y="42"/>
                              </a:lnTo>
                              <a:close/>
                              <a:moveTo>
                                <a:pt x="420" y="12"/>
                              </a:moveTo>
                              <a:lnTo>
                                <a:pt x="416" y="8"/>
                              </a:lnTo>
                              <a:lnTo>
                                <a:pt x="406" y="8"/>
                              </a:lnTo>
                              <a:lnTo>
                                <a:pt x="402" y="12"/>
                              </a:lnTo>
                              <a:lnTo>
                                <a:pt x="402" y="24"/>
                              </a:lnTo>
                              <a:lnTo>
                                <a:pt x="404" y="28"/>
                              </a:lnTo>
                              <a:lnTo>
                                <a:pt x="416" y="28"/>
                              </a:lnTo>
                              <a:lnTo>
                                <a:pt x="420" y="24"/>
                              </a:lnTo>
                              <a:lnTo>
                                <a:pt x="420" y="12"/>
                              </a:lnTo>
                              <a:close/>
                              <a:moveTo>
                                <a:pt x="456" y="0"/>
                              </a:moveTo>
                              <a:lnTo>
                                <a:pt x="440" y="0"/>
                              </a:lnTo>
                              <a:lnTo>
                                <a:pt x="440" y="136"/>
                              </a:lnTo>
                              <a:lnTo>
                                <a:pt x="456" y="136"/>
                              </a:lnTo>
                              <a:lnTo>
                                <a:pt x="456" y="0"/>
                              </a:lnTo>
                              <a:close/>
                              <a:moveTo>
                                <a:pt x="532" y="75"/>
                              </a:moveTo>
                              <a:lnTo>
                                <a:pt x="530" y="61"/>
                              </a:lnTo>
                              <a:lnTo>
                                <a:pt x="526" y="51"/>
                              </a:lnTo>
                              <a:lnTo>
                                <a:pt x="525" y="50"/>
                              </a:lnTo>
                              <a:lnTo>
                                <a:pt x="517" y="44"/>
                              </a:lnTo>
                              <a:lnTo>
                                <a:pt x="504" y="42"/>
                              </a:lnTo>
                              <a:lnTo>
                                <a:pt x="494" y="42"/>
                              </a:lnTo>
                              <a:lnTo>
                                <a:pt x="482" y="47"/>
                              </a:lnTo>
                              <a:lnTo>
                                <a:pt x="486" y="57"/>
                              </a:lnTo>
                              <a:lnTo>
                                <a:pt x="490" y="53"/>
                              </a:lnTo>
                              <a:lnTo>
                                <a:pt x="496" y="51"/>
                              </a:lnTo>
                              <a:lnTo>
                                <a:pt x="514" y="51"/>
                              </a:lnTo>
                              <a:lnTo>
                                <a:pt x="518" y="61"/>
                              </a:lnTo>
                              <a:lnTo>
                                <a:pt x="518" y="75"/>
                              </a:lnTo>
                              <a:lnTo>
                                <a:pt x="514" y="76"/>
                              </a:lnTo>
                              <a:lnTo>
                                <a:pt x="514" y="87"/>
                              </a:lnTo>
                              <a:lnTo>
                                <a:pt x="514" y="112"/>
                              </a:lnTo>
                              <a:lnTo>
                                <a:pt x="512" y="120"/>
                              </a:lnTo>
                              <a:lnTo>
                                <a:pt x="506" y="126"/>
                              </a:lnTo>
                              <a:lnTo>
                                <a:pt x="494" y="126"/>
                              </a:lnTo>
                              <a:lnTo>
                                <a:pt x="488" y="120"/>
                              </a:lnTo>
                              <a:lnTo>
                                <a:pt x="488" y="89"/>
                              </a:lnTo>
                              <a:lnTo>
                                <a:pt x="506" y="87"/>
                              </a:lnTo>
                              <a:lnTo>
                                <a:pt x="514" y="87"/>
                              </a:lnTo>
                              <a:lnTo>
                                <a:pt x="514" y="76"/>
                              </a:lnTo>
                              <a:lnTo>
                                <a:pt x="502" y="78"/>
                              </a:lnTo>
                              <a:lnTo>
                                <a:pt x="489" y="85"/>
                              </a:lnTo>
                              <a:lnTo>
                                <a:pt x="480" y="95"/>
                              </a:lnTo>
                              <a:lnTo>
                                <a:pt x="476" y="110"/>
                              </a:lnTo>
                              <a:lnTo>
                                <a:pt x="476" y="128"/>
                              </a:lnTo>
                              <a:lnTo>
                                <a:pt x="486" y="138"/>
                              </a:lnTo>
                              <a:lnTo>
                                <a:pt x="508" y="138"/>
                              </a:lnTo>
                              <a:lnTo>
                                <a:pt x="514" y="134"/>
                              </a:lnTo>
                              <a:lnTo>
                                <a:pt x="518" y="126"/>
                              </a:lnTo>
                              <a:lnTo>
                                <a:pt x="518" y="138"/>
                              </a:lnTo>
                              <a:lnTo>
                                <a:pt x="532" y="138"/>
                              </a:lnTo>
                              <a:lnTo>
                                <a:pt x="532" y="87"/>
                              </a:lnTo>
                              <a:lnTo>
                                <a:pt x="532" y="75"/>
                              </a:lnTo>
                              <a:close/>
                              <a:moveTo>
                                <a:pt x="654" y="69"/>
                              </a:moveTo>
                              <a:lnTo>
                                <a:pt x="651" y="50"/>
                              </a:lnTo>
                              <a:lnTo>
                                <a:pt x="642" y="35"/>
                              </a:lnTo>
                              <a:lnTo>
                                <a:pt x="632" y="28"/>
                              </a:lnTo>
                              <a:lnTo>
                                <a:pt x="629" y="25"/>
                              </a:lnTo>
                              <a:lnTo>
                                <a:pt x="612" y="22"/>
                              </a:lnTo>
                              <a:lnTo>
                                <a:pt x="587" y="28"/>
                              </a:lnTo>
                              <a:lnTo>
                                <a:pt x="566" y="45"/>
                              </a:lnTo>
                              <a:lnTo>
                                <a:pt x="553" y="70"/>
                              </a:lnTo>
                              <a:lnTo>
                                <a:pt x="548" y="101"/>
                              </a:lnTo>
                              <a:lnTo>
                                <a:pt x="552" y="125"/>
                              </a:lnTo>
                              <a:lnTo>
                                <a:pt x="562" y="142"/>
                              </a:lnTo>
                              <a:lnTo>
                                <a:pt x="577" y="152"/>
                              </a:lnTo>
                              <a:lnTo>
                                <a:pt x="596" y="156"/>
                              </a:lnTo>
                              <a:lnTo>
                                <a:pt x="608" y="156"/>
                              </a:lnTo>
                              <a:lnTo>
                                <a:pt x="618" y="154"/>
                              </a:lnTo>
                              <a:lnTo>
                                <a:pt x="626" y="148"/>
                              </a:lnTo>
                              <a:lnTo>
                                <a:pt x="626" y="142"/>
                              </a:lnTo>
                              <a:lnTo>
                                <a:pt x="620" y="146"/>
                              </a:lnTo>
                              <a:lnTo>
                                <a:pt x="612" y="148"/>
                              </a:lnTo>
                              <a:lnTo>
                                <a:pt x="602" y="148"/>
                              </a:lnTo>
                              <a:lnTo>
                                <a:pt x="584" y="145"/>
                              </a:lnTo>
                              <a:lnTo>
                                <a:pt x="571" y="136"/>
                              </a:lnTo>
                              <a:lnTo>
                                <a:pt x="563" y="121"/>
                              </a:lnTo>
                              <a:lnTo>
                                <a:pt x="560" y="101"/>
                              </a:lnTo>
                              <a:lnTo>
                                <a:pt x="564" y="71"/>
                              </a:lnTo>
                              <a:lnTo>
                                <a:pt x="575" y="48"/>
                              </a:lnTo>
                              <a:lnTo>
                                <a:pt x="592" y="33"/>
                              </a:lnTo>
                              <a:lnTo>
                                <a:pt x="612" y="28"/>
                              </a:lnTo>
                              <a:lnTo>
                                <a:pt x="627" y="31"/>
                              </a:lnTo>
                              <a:lnTo>
                                <a:pt x="638" y="39"/>
                              </a:lnTo>
                              <a:lnTo>
                                <a:pt x="644" y="53"/>
                              </a:lnTo>
                              <a:lnTo>
                                <a:pt x="645" y="69"/>
                              </a:lnTo>
                              <a:lnTo>
                                <a:pt x="645" y="72"/>
                              </a:lnTo>
                              <a:lnTo>
                                <a:pt x="644" y="90"/>
                              </a:lnTo>
                              <a:lnTo>
                                <a:pt x="639" y="104"/>
                              </a:lnTo>
                              <a:lnTo>
                                <a:pt x="633" y="113"/>
                              </a:lnTo>
                              <a:lnTo>
                                <a:pt x="626" y="116"/>
                              </a:lnTo>
                              <a:lnTo>
                                <a:pt x="620" y="116"/>
                              </a:lnTo>
                              <a:lnTo>
                                <a:pt x="620" y="110"/>
                              </a:lnTo>
                              <a:lnTo>
                                <a:pt x="622" y="97"/>
                              </a:lnTo>
                              <a:lnTo>
                                <a:pt x="628" y="63"/>
                              </a:lnTo>
                              <a:lnTo>
                                <a:pt x="630" y="57"/>
                              </a:lnTo>
                              <a:lnTo>
                                <a:pt x="626" y="57"/>
                              </a:lnTo>
                              <a:lnTo>
                                <a:pt x="622" y="55"/>
                              </a:lnTo>
                              <a:lnTo>
                                <a:pt x="616" y="55"/>
                              </a:lnTo>
                              <a:lnTo>
                                <a:pt x="616" y="63"/>
                              </a:lnTo>
                              <a:lnTo>
                                <a:pt x="610" y="93"/>
                              </a:lnTo>
                              <a:lnTo>
                                <a:pt x="606" y="105"/>
                              </a:lnTo>
                              <a:lnTo>
                                <a:pt x="598" y="116"/>
                              </a:lnTo>
                              <a:lnTo>
                                <a:pt x="586" y="116"/>
                              </a:lnTo>
                              <a:lnTo>
                                <a:pt x="582" y="112"/>
                              </a:lnTo>
                              <a:lnTo>
                                <a:pt x="582" y="104"/>
                              </a:lnTo>
                              <a:lnTo>
                                <a:pt x="584" y="90"/>
                              </a:lnTo>
                              <a:lnTo>
                                <a:pt x="590" y="76"/>
                              </a:lnTo>
                              <a:lnTo>
                                <a:pt x="599" y="67"/>
                              </a:lnTo>
                              <a:lnTo>
                                <a:pt x="610" y="63"/>
                              </a:lnTo>
                              <a:lnTo>
                                <a:pt x="616" y="63"/>
                              </a:lnTo>
                              <a:lnTo>
                                <a:pt x="616" y="55"/>
                              </a:lnTo>
                              <a:lnTo>
                                <a:pt x="597" y="60"/>
                              </a:lnTo>
                              <a:lnTo>
                                <a:pt x="584" y="72"/>
                              </a:lnTo>
                              <a:lnTo>
                                <a:pt x="576" y="88"/>
                              </a:lnTo>
                              <a:lnTo>
                                <a:pt x="574" y="104"/>
                              </a:lnTo>
                              <a:lnTo>
                                <a:pt x="574" y="118"/>
                              </a:lnTo>
                              <a:lnTo>
                                <a:pt x="580" y="126"/>
                              </a:lnTo>
                              <a:lnTo>
                                <a:pt x="596" y="126"/>
                              </a:lnTo>
                              <a:lnTo>
                                <a:pt x="606" y="122"/>
                              </a:lnTo>
                              <a:lnTo>
                                <a:pt x="609" y="116"/>
                              </a:lnTo>
                              <a:lnTo>
                                <a:pt x="612" y="110"/>
                              </a:lnTo>
                              <a:lnTo>
                                <a:pt x="612" y="120"/>
                              </a:lnTo>
                              <a:lnTo>
                                <a:pt x="616" y="126"/>
                              </a:lnTo>
                              <a:lnTo>
                                <a:pt x="624" y="126"/>
                              </a:lnTo>
                              <a:lnTo>
                                <a:pt x="636" y="123"/>
                              </a:lnTo>
                              <a:lnTo>
                                <a:pt x="641" y="116"/>
                              </a:lnTo>
                              <a:lnTo>
                                <a:pt x="645" y="112"/>
                              </a:lnTo>
                              <a:lnTo>
                                <a:pt x="651" y="94"/>
                              </a:lnTo>
                              <a:lnTo>
                                <a:pt x="654" y="69"/>
                              </a:lnTo>
                              <a:close/>
                              <a:moveTo>
                                <a:pt x="685" y="0"/>
                              </a:moveTo>
                              <a:lnTo>
                                <a:pt x="670" y="0"/>
                              </a:lnTo>
                              <a:lnTo>
                                <a:pt x="670" y="136"/>
                              </a:lnTo>
                              <a:lnTo>
                                <a:pt x="685" y="136"/>
                              </a:lnTo>
                              <a:lnTo>
                                <a:pt x="685" y="0"/>
                              </a:lnTo>
                              <a:close/>
                              <a:moveTo>
                                <a:pt x="767" y="89"/>
                              </a:moveTo>
                              <a:lnTo>
                                <a:pt x="765" y="67"/>
                              </a:lnTo>
                              <a:lnTo>
                                <a:pt x="758" y="52"/>
                              </a:lnTo>
                              <a:lnTo>
                                <a:pt x="758" y="51"/>
                              </a:lnTo>
                              <a:lnTo>
                                <a:pt x="751" y="46"/>
                              </a:lnTo>
                              <a:lnTo>
                                <a:pt x="751" y="89"/>
                              </a:lnTo>
                              <a:lnTo>
                                <a:pt x="751" y="101"/>
                              </a:lnTo>
                              <a:lnTo>
                                <a:pt x="748" y="113"/>
                              </a:lnTo>
                              <a:lnTo>
                                <a:pt x="744" y="123"/>
                              </a:lnTo>
                              <a:lnTo>
                                <a:pt x="735" y="126"/>
                              </a:lnTo>
                              <a:lnTo>
                                <a:pt x="727" y="123"/>
                              </a:lnTo>
                              <a:lnTo>
                                <a:pt x="722" y="113"/>
                              </a:lnTo>
                              <a:lnTo>
                                <a:pt x="720" y="101"/>
                              </a:lnTo>
                              <a:lnTo>
                                <a:pt x="719" y="89"/>
                              </a:lnTo>
                              <a:lnTo>
                                <a:pt x="720" y="77"/>
                              </a:lnTo>
                              <a:lnTo>
                                <a:pt x="722" y="65"/>
                              </a:lnTo>
                              <a:lnTo>
                                <a:pt x="727" y="55"/>
                              </a:lnTo>
                              <a:lnTo>
                                <a:pt x="735" y="51"/>
                              </a:lnTo>
                              <a:lnTo>
                                <a:pt x="744" y="55"/>
                              </a:lnTo>
                              <a:lnTo>
                                <a:pt x="748" y="65"/>
                              </a:lnTo>
                              <a:lnTo>
                                <a:pt x="751" y="77"/>
                              </a:lnTo>
                              <a:lnTo>
                                <a:pt x="751" y="89"/>
                              </a:lnTo>
                              <a:lnTo>
                                <a:pt x="751" y="46"/>
                              </a:lnTo>
                              <a:lnTo>
                                <a:pt x="748" y="43"/>
                              </a:lnTo>
                              <a:lnTo>
                                <a:pt x="735" y="40"/>
                              </a:lnTo>
                              <a:lnTo>
                                <a:pt x="724" y="42"/>
                              </a:lnTo>
                              <a:lnTo>
                                <a:pt x="713" y="51"/>
                              </a:lnTo>
                              <a:lnTo>
                                <a:pt x="706" y="66"/>
                              </a:lnTo>
                              <a:lnTo>
                                <a:pt x="703" y="89"/>
                              </a:lnTo>
                              <a:lnTo>
                                <a:pt x="706" y="111"/>
                              </a:lnTo>
                              <a:lnTo>
                                <a:pt x="713" y="126"/>
                              </a:lnTo>
                              <a:lnTo>
                                <a:pt x="723" y="135"/>
                              </a:lnTo>
                              <a:lnTo>
                                <a:pt x="735" y="138"/>
                              </a:lnTo>
                              <a:lnTo>
                                <a:pt x="746" y="136"/>
                              </a:lnTo>
                              <a:lnTo>
                                <a:pt x="756" y="127"/>
                              </a:lnTo>
                              <a:lnTo>
                                <a:pt x="757" y="126"/>
                              </a:lnTo>
                              <a:lnTo>
                                <a:pt x="764" y="112"/>
                              </a:lnTo>
                              <a:lnTo>
                                <a:pt x="767" y="89"/>
                              </a:lnTo>
                              <a:close/>
                              <a:moveTo>
                                <a:pt x="841" y="2"/>
                              </a:moveTo>
                              <a:lnTo>
                                <a:pt x="827" y="2"/>
                              </a:lnTo>
                              <a:lnTo>
                                <a:pt x="827" y="53"/>
                              </a:lnTo>
                              <a:lnTo>
                                <a:pt x="827" y="61"/>
                              </a:lnTo>
                              <a:lnTo>
                                <a:pt x="827" y="77"/>
                              </a:lnTo>
                              <a:lnTo>
                                <a:pt x="825" y="77"/>
                              </a:lnTo>
                              <a:lnTo>
                                <a:pt x="825" y="112"/>
                              </a:lnTo>
                              <a:lnTo>
                                <a:pt x="823" y="124"/>
                              </a:lnTo>
                              <a:lnTo>
                                <a:pt x="815" y="126"/>
                              </a:lnTo>
                              <a:lnTo>
                                <a:pt x="801" y="126"/>
                              </a:lnTo>
                              <a:lnTo>
                                <a:pt x="795" y="110"/>
                              </a:lnTo>
                              <a:lnTo>
                                <a:pt x="795" y="91"/>
                              </a:lnTo>
                              <a:lnTo>
                                <a:pt x="796" y="77"/>
                              </a:lnTo>
                              <a:lnTo>
                                <a:pt x="800" y="65"/>
                              </a:lnTo>
                              <a:lnTo>
                                <a:pt x="805" y="56"/>
                              </a:lnTo>
                              <a:lnTo>
                                <a:pt x="813" y="53"/>
                              </a:lnTo>
                              <a:lnTo>
                                <a:pt x="821" y="53"/>
                              </a:lnTo>
                              <a:lnTo>
                                <a:pt x="827" y="61"/>
                              </a:lnTo>
                              <a:lnTo>
                                <a:pt x="827" y="53"/>
                              </a:lnTo>
                              <a:lnTo>
                                <a:pt x="823" y="45"/>
                              </a:lnTo>
                              <a:lnTo>
                                <a:pt x="815" y="42"/>
                              </a:lnTo>
                              <a:lnTo>
                                <a:pt x="809" y="42"/>
                              </a:lnTo>
                              <a:lnTo>
                                <a:pt x="798" y="45"/>
                              </a:lnTo>
                              <a:lnTo>
                                <a:pt x="788" y="54"/>
                              </a:lnTo>
                              <a:lnTo>
                                <a:pt x="782" y="69"/>
                              </a:lnTo>
                              <a:lnTo>
                                <a:pt x="779" y="91"/>
                              </a:lnTo>
                              <a:lnTo>
                                <a:pt x="781" y="112"/>
                              </a:lnTo>
                              <a:lnTo>
                                <a:pt x="787" y="127"/>
                              </a:lnTo>
                              <a:lnTo>
                                <a:pt x="796" y="137"/>
                              </a:lnTo>
                              <a:lnTo>
                                <a:pt x="807" y="140"/>
                              </a:lnTo>
                              <a:lnTo>
                                <a:pt x="817" y="140"/>
                              </a:lnTo>
                              <a:lnTo>
                                <a:pt x="823" y="132"/>
                              </a:lnTo>
                              <a:lnTo>
                                <a:pt x="827" y="126"/>
                              </a:lnTo>
                              <a:lnTo>
                                <a:pt x="827" y="138"/>
                              </a:lnTo>
                              <a:lnTo>
                                <a:pt x="841" y="138"/>
                              </a:lnTo>
                              <a:lnTo>
                                <a:pt x="841" y="2"/>
                              </a:lnTo>
                              <a:close/>
                              <a:moveTo>
                                <a:pt x="919" y="42"/>
                              </a:moveTo>
                              <a:lnTo>
                                <a:pt x="903" y="42"/>
                              </a:lnTo>
                              <a:lnTo>
                                <a:pt x="891" y="95"/>
                              </a:lnTo>
                              <a:lnTo>
                                <a:pt x="887" y="110"/>
                              </a:lnTo>
                              <a:lnTo>
                                <a:pt x="885" y="101"/>
                              </a:lnTo>
                              <a:lnTo>
                                <a:pt x="883" y="95"/>
                              </a:lnTo>
                              <a:lnTo>
                                <a:pt x="871" y="42"/>
                              </a:lnTo>
                              <a:lnTo>
                                <a:pt x="853" y="42"/>
                              </a:lnTo>
                              <a:lnTo>
                                <a:pt x="879" y="136"/>
                              </a:lnTo>
                              <a:lnTo>
                                <a:pt x="893" y="136"/>
                              </a:lnTo>
                              <a:lnTo>
                                <a:pt x="898" y="118"/>
                              </a:lnTo>
                              <a:lnTo>
                                <a:pt x="919" y="42"/>
                              </a:lnTo>
                              <a:close/>
                              <a:moveTo>
                                <a:pt x="949" y="42"/>
                              </a:moveTo>
                              <a:lnTo>
                                <a:pt x="933" y="42"/>
                              </a:lnTo>
                              <a:lnTo>
                                <a:pt x="933" y="136"/>
                              </a:lnTo>
                              <a:lnTo>
                                <a:pt x="949" y="136"/>
                              </a:lnTo>
                              <a:lnTo>
                                <a:pt x="949" y="42"/>
                              </a:lnTo>
                              <a:close/>
                              <a:moveTo>
                                <a:pt x="949" y="12"/>
                              </a:moveTo>
                              <a:lnTo>
                                <a:pt x="945" y="8"/>
                              </a:lnTo>
                              <a:lnTo>
                                <a:pt x="935" y="8"/>
                              </a:lnTo>
                              <a:lnTo>
                                <a:pt x="931" y="12"/>
                              </a:lnTo>
                              <a:lnTo>
                                <a:pt x="931" y="24"/>
                              </a:lnTo>
                              <a:lnTo>
                                <a:pt x="933" y="28"/>
                              </a:lnTo>
                              <a:lnTo>
                                <a:pt x="945" y="28"/>
                              </a:lnTo>
                              <a:lnTo>
                                <a:pt x="949" y="24"/>
                              </a:lnTo>
                              <a:lnTo>
                                <a:pt x="949" y="12"/>
                              </a:lnTo>
                              <a:close/>
                              <a:moveTo>
                                <a:pt x="985" y="0"/>
                              </a:moveTo>
                              <a:lnTo>
                                <a:pt x="969" y="0"/>
                              </a:lnTo>
                              <a:lnTo>
                                <a:pt x="969" y="136"/>
                              </a:lnTo>
                              <a:lnTo>
                                <a:pt x="985" y="136"/>
                              </a:lnTo>
                              <a:lnTo>
                                <a:pt x="985" y="0"/>
                              </a:lnTo>
                              <a:close/>
                              <a:moveTo>
                                <a:pt x="1058" y="75"/>
                              </a:moveTo>
                              <a:lnTo>
                                <a:pt x="1057" y="61"/>
                              </a:lnTo>
                              <a:lnTo>
                                <a:pt x="1052" y="51"/>
                              </a:lnTo>
                              <a:lnTo>
                                <a:pt x="1052" y="50"/>
                              </a:lnTo>
                              <a:lnTo>
                                <a:pt x="1043" y="44"/>
                              </a:lnTo>
                              <a:lnTo>
                                <a:pt x="1030" y="42"/>
                              </a:lnTo>
                              <a:lnTo>
                                <a:pt x="1020" y="42"/>
                              </a:lnTo>
                              <a:lnTo>
                                <a:pt x="1008" y="47"/>
                              </a:lnTo>
                              <a:lnTo>
                                <a:pt x="1012" y="57"/>
                              </a:lnTo>
                              <a:lnTo>
                                <a:pt x="1016" y="53"/>
                              </a:lnTo>
                              <a:lnTo>
                                <a:pt x="1022" y="51"/>
                              </a:lnTo>
                              <a:lnTo>
                                <a:pt x="1040" y="51"/>
                              </a:lnTo>
                              <a:lnTo>
                                <a:pt x="1044" y="61"/>
                              </a:lnTo>
                              <a:lnTo>
                                <a:pt x="1044" y="75"/>
                              </a:lnTo>
                              <a:lnTo>
                                <a:pt x="1042" y="75"/>
                              </a:lnTo>
                              <a:lnTo>
                                <a:pt x="1042" y="87"/>
                              </a:lnTo>
                              <a:lnTo>
                                <a:pt x="1042" y="112"/>
                              </a:lnTo>
                              <a:lnTo>
                                <a:pt x="1040" y="120"/>
                              </a:lnTo>
                              <a:lnTo>
                                <a:pt x="1034" y="126"/>
                              </a:lnTo>
                              <a:lnTo>
                                <a:pt x="1022" y="126"/>
                              </a:lnTo>
                              <a:lnTo>
                                <a:pt x="1016" y="120"/>
                              </a:lnTo>
                              <a:lnTo>
                                <a:pt x="1016" y="89"/>
                              </a:lnTo>
                              <a:lnTo>
                                <a:pt x="1034" y="87"/>
                              </a:lnTo>
                              <a:lnTo>
                                <a:pt x="1042" y="87"/>
                              </a:lnTo>
                              <a:lnTo>
                                <a:pt x="1042" y="75"/>
                              </a:lnTo>
                              <a:lnTo>
                                <a:pt x="1028" y="78"/>
                              </a:lnTo>
                              <a:lnTo>
                                <a:pt x="1015" y="85"/>
                              </a:lnTo>
                              <a:lnTo>
                                <a:pt x="1006" y="95"/>
                              </a:lnTo>
                              <a:lnTo>
                                <a:pt x="1002" y="110"/>
                              </a:lnTo>
                              <a:lnTo>
                                <a:pt x="1002" y="128"/>
                              </a:lnTo>
                              <a:lnTo>
                                <a:pt x="1012" y="138"/>
                              </a:lnTo>
                              <a:lnTo>
                                <a:pt x="1034" y="138"/>
                              </a:lnTo>
                              <a:lnTo>
                                <a:pt x="1040" y="134"/>
                              </a:lnTo>
                              <a:lnTo>
                                <a:pt x="1044" y="126"/>
                              </a:lnTo>
                              <a:lnTo>
                                <a:pt x="1044" y="138"/>
                              </a:lnTo>
                              <a:lnTo>
                                <a:pt x="1058" y="138"/>
                              </a:lnTo>
                              <a:lnTo>
                                <a:pt x="1058" y="87"/>
                              </a:lnTo>
                              <a:lnTo>
                                <a:pt x="1058" y="75"/>
                              </a:lnTo>
                              <a:close/>
                              <a:moveTo>
                                <a:pt x="1098" y="118"/>
                              </a:moveTo>
                              <a:lnTo>
                                <a:pt x="1094" y="114"/>
                              </a:lnTo>
                              <a:lnTo>
                                <a:pt x="1082" y="114"/>
                              </a:lnTo>
                              <a:lnTo>
                                <a:pt x="1078" y="120"/>
                              </a:lnTo>
                              <a:lnTo>
                                <a:pt x="1078" y="126"/>
                              </a:lnTo>
                              <a:lnTo>
                                <a:pt x="1078" y="134"/>
                              </a:lnTo>
                              <a:lnTo>
                                <a:pt x="1082" y="138"/>
                              </a:lnTo>
                              <a:lnTo>
                                <a:pt x="1094" y="138"/>
                              </a:lnTo>
                              <a:lnTo>
                                <a:pt x="1098" y="134"/>
                              </a:lnTo>
                              <a:lnTo>
                                <a:pt x="1098" y="118"/>
                              </a:lnTo>
                              <a:close/>
                              <a:moveTo>
                                <a:pt x="1134" y="0"/>
                              </a:moveTo>
                              <a:lnTo>
                                <a:pt x="1118" y="0"/>
                              </a:lnTo>
                              <a:lnTo>
                                <a:pt x="1118" y="136"/>
                              </a:lnTo>
                              <a:lnTo>
                                <a:pt x="1134" y="136"/>
                              </a:lnTo>
                              <a:lnTo>
                                <a:pt x="1134" y="0"/>
                              </a:lnTo>
                              <a:close/>
                              <a:moveTo>
                                <a:pt x="1194" y="42"/>
                              </a:moveTo>
                              <a:lnTo>
                                <a:pt x="1176" y="42"/>
                              </a:lnTo>
                              <a:lnTo>
                                <a:pt x="1176" y="16"/>
                              </a:lnTo>
                              <a:lnTo>
                                <a:pt x="1158" y="20"/>
                              </a:lnTo>
                              <a:lnTo>
                                <a:pt x="1158" y="42"/>
                              </a:lnTo>
                              <a:lnTo>
                                <a:pt x="1146" y="42"/>
                              </a:lnTo>
                              <a:lnTo>
                                <a:pt x="1146" y="55"/>
                              </a:lnTo>
                              <a:lnTo>
                                <a:pt x="1158" y="55"/>
                              </a:lnTo>
                              <a:lnTo>
                                <a:pt x="1158" y="124"/>
                              </a:lnTo>
                              <a:lnTo>
                                <a:pt x="1160" y="130"/>
                              </a:lnTo>
                              <a:lnTo>
                                <a:pt x="1168" y="138"/>
                              </a:lnTo>
                              <a:lnTo>
                                <a:pt x="1174" y="140"/>
                              </a:lnTo>
                              <a:lnTo>
                                <a:pt x="1186" y="140"/>
                              </a:lnTo>
                              <a:lnTo>
                                <a:pt x="1190" y="138"/>
                              </a:lnTo>
                              <a:lnTo>
                                <a:pt x="1192" y="138"/>
                              </a:lnTo>
                              <a:lnTo>
                                <a:pt x="1192" y="126"/>
                              </a:lnTo>
                              <a:lnTo>
                                <a:pt x="1180" y="126"/>
                              </a:lnTo>
                              <a:lnTo>
                                <a:pt x="1176" y="122"/>
                              </a:lnTo>
                              <a:lnTo>
                                <a:pt x="1176" y="53"/>
                              </a:lnTo>
                              <a:lnTo>
                                <a:pt x="1194" y="53"/>
                              </a:lnTo>
                              <a:lnTo>
                                <a:pt x="1194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00" y="16082"/>
                          <a:ext cx="2929" cy="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6116" y="16119"/>
                          <a:ext cx="58" cy="58"/>
                        </a:xfrm>
                        <a:prstGeom prst="rect">
                          <a:avLst/>
                        </a:prstGeom>
                        <a:solidFill>
                          <a:srgbClr val="C2C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8" y="16082"/>
                          <a:ext cx="1553" cy="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9D51EB" id="Group 4" o:spid="_x0000_s1026" style="position:absolute;margin-left:155.05pt;margin-top:804.15pt;width:235.55pt;height:21.3pt;z-index:-15960064;mso-position-horizontal-relative:page;mso-position-vertical-relative:page" coordorigin="3101,16083" coordsize="4711,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">
              <v:rect id="Rectangle 9" o:spid="_x0000_s1027" style="position:absolute;left:5353;top:16385;width:5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RXcUA&#10;AADbAAAADwAAAGRycy9kb3ducmV2LnhtbESPQUvDQBCF70L/wzIFb3ZTEZHYbbFCtWA9NCpeh+yY&#10;jc3Ohuw2Sf9951DobYb35r1vFqvRN6qnLtaBDcxnGSjiMtiaKwPfX5u7J1AxIVtsApOBE0VYLSc3&#10;C8xtGHhPfZEqJSEcczTgUmpzrWPpyGOchZZYtL/QeUyydpW2HQ4S7ht9n2WP2mPN0uCwpVdH5aE4&#10;egP//aHepXX7M3xu39xQPbxvjh+/xtxOx5dnUInGdDVfrrdW8IVefpEB9P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RFdxQAAANsAAAAPAAAAAAAAAAAAAAAAAJgCAABkcnMv&#10;ZG93bnJldi54bWxQSwUGAAAAAAQABAD1AAAAigMAAAAA&#10;" fillcolor="#c2c4c5" stroked="f"/>
              <v:shape id="AutoShape 8" o:spid="_x0000_s1028" style="position:absolute;left:5500;top:16348;width:1195;height:156;visibility:visible;mso-wrap-style:square;v-text-anchor:top" coordsize="1195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/dNcEA&#10;AADbAAAADwAAAGRycy9kb3ducmV2LnhtbERP20oDMRB9F/yHMELfbNYtlbI2LUUsiIViW/F53Ix7&#10;cTNZknG7/r0pCL7N4VxnuR5dpwYKsfFs4G6agSIuvW24MvB22t4uQEVBtth5JgM/FGG9ur5aYmH9&#10;mQ80HKVSKYRjgQZqkb7QOpY1OYxT3xMn7tMHh5JgqLQNeE7hrtN5lt1rhw2nhhp7eqyp/Dp+OwPD&#10;fjv7iPOXtqUhb582spPX92DM5GbcPIASGuVf/Od+tml+Dpdf0gF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f3TXBAAAA2wAAAA8AAAAAAAAAAAAAAAAAmAIAAGRycy9kb3du&#10;cmV2LnhtbFBLBQYAAAAABAAEAPUAAACGAwAAAAA=&#10;" path="m59,114r-33,l26,79r29,l55,55r-29,l26,26r31,l57,4,,4,,136r59,l59,114xm157,l141,r,136l157,136,157,xm239,89l237,67,230,52r-1,-1l223,46r,43l222,101r-2,12l215,123r-8,3l199,123r-5,-10l192,101,191,89r1,-12l194,65r5,-10l207,51r8,4l220,65r2,12l223,89r,-43l220,43,207,40r-12,2l185,51r-7,15l175,89r3,22l184,126r10,9l207,138r11,-2l228,127r1,-1l236,112r3,-23xm313,2r-14,l299,53r,8l299,77r-2,l297,112r-2,12l287,126r-14,l267,110r,-19l268,77r3,-12l277,56r8,-3l293,53r6,8l299,53r-4,-8l287,42r-6,l269,45r-9,9l253,69r-2,22l253,112r6,15l268,137r11,3l289,140r6,-8l299,126r,12l313,138,313,2xm391,42r-16,l363,95r-4,15l357,101r-2,-6l343,42r-18,l351,136r14,l369,118,391,42xm420,42r-16,l404,136r16,l420,42xm420,12l416,8r-10,l402,12r,12l404,28r12,l420,24r,-12xm456,l440,r,136l456,136,456,xm532,75l530,61,526,51r-1,-1l517,44,504,42r-10,l482,47r4,10l490,53r6,-2l514,51r4,10l518,75r-4,1l514,87r,25l512,120r-6,6l494,126r-6,-6l488,89r18,-2l514,87r,-11l502,78r-13,7l480,95r-4,15l476,128r10,10l508,138r6,-4l518,126r,12l532,138r,-51l532,75xm654,69l651,50,642,35,632,28r-3,-3l612,22r-25,6l566,45,553,70r-5,31l552,125r10,17l577,152r19,4l608,156r10,-2l626,148r,-6l620,146r-8,2l602,148r-18,-3l571,136r-8,-15l560,101r4,-30l575,48,592,33r20,-5l627,31r11,8l644,53r1,16l645,72r-1,18l639,104r-6,9l626,116r-6,l620,110r2,-13l628,63r2,-6l626,57r-4,-2l616,55r,8l610,93r-4,12l598,116r-12,l582,112r,-8l584,90r6,-14l599,67r11,-4l616,63r,-8l597,60,584,72r-8,16l574,104r,14l580,126r16,l606,122r3,-6l612,110r,10l616,126r8,l636,123r5,-7l645,112r6,-18l654,69xm685,l670,r,136l685,136,685,xm767,89l765,67,758,52r,-1l751,46r,43l751,101r-3,12l744,123r-9,3l727,123r-5,-10l720,101,719,89r1,-12l722,65r5,-10l735,51r9,4l748,65r3,12l751,89r,-43l748,43,735,40r-11,2l713,51r-7,15l703,89r3,22l713,126r10,9l735,138r11,-2l756,127r1,-1l764,112r3,-23xm841,2r-14,l827,53r,8l827,77r-2,l825,112r-2,12l815,126r-14,l795,110r,-19l796,77r4,-12l805,56r8,-3l821,53r6,8l827,53r-4,-8l815,42r-6,l798,45r-10,9l782,69r-3,22l781,112r6,15l796,137r11,3l817,140r6,-8l827,126r,12l841,138,841,2xm919,42r-16,l891,95r-4,15l885,101r-2,-6l871,42r-18,l879,136r14,l898,118,919,42xm949,42r-16,l933,136r16,l949,42xm949,12l945,8r-10,l931,12r,12l933,28r12,l949,24r,-12xm985,l969,r,136l985,136,985,xm1058,75r-1,-14l1052,51r,-1l1043,44r-13,-2l1020,42r-12,5l1012,57r4,-4l1022,51r18,l1044,61r,14l1042,75r,12l1042,112r-2,8l1034,126r-12,l1016,120r,-31l1034,87r8,l1042,75r-14,3l1015,85r-9,10l1002,110r,18l1012,138r22,l1040,134r4,-8l1044,138r14,l1058,87r,-12xm1098,118r-4,-4l1082,114r-4,6l1078,126r,8l1082,138r12,l1098,134r,-16xm1134,r-16,l1118,136r16,l1134,xm1194,42r-18,l1176,16r-18,4l1158,42r-12,l1146,55r12,l1158,124r2,6l1168,138r6,2l1186,140r4,-2l1192,138r,-12l1180,126r-4,-4l1176,53r18,l1194,42xe" fillcolor="black" stroked="f">
                <v:path arrowok="t" o:connecttype="custom" o:connectlocs="26,16374;157,16348;230,16400;207,16474;199,16403;220,16391;184,16474;239,16437;297,16460;271,16413;287,16390;259,16475;313,16486;355,16443;420,16390;406,16356;456,16348;526,16399;490,16401;514,16460;514,16435;486,16486;532,16423;587,16376;596,16504;602,16496;592,16381;644,16438;628,16411;606,16453;599,16415;574,16452;612,16468;654,16417;765,16415;744,16471;722,16413;751,16394;706,16459;764,16460;825,16425;796,16425;823,16393;781,16460;827,16486;885,16449;919,16390;945,16356;949,16360;1057,16409;1012,16405;1042,16435;1034,16435;1002,16476;1058,16435;1078,16482;1118,16484;1158,16390;1174,16488;1176,16401" o:connectangles="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3100;top:16082;width:2929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7Ck7EAAAA2wAAAA8AAABkcnMvZG93bnJldi54bWxEj92KwjAQhe8F3yGM4J1NVViWrlHWn8r6&#10;c6GuDzA0Y1u2mZQman17Iyx4N8M555szk1lrKnGjxpWWFQyjGARxZnXJuYLzbzr4BOE8ssbKMil4&#10;kIPZtNuZYKLtnY90O/lcBAi7BBUU3teJlC4ryKCLbE0ctIttDPqwNrnUDd4D3FRyFMcf0mDJ4UKB&#10;NS0Kyv5OVxMo6TpfbuwuGx33q9VhZ9p0s50r1e+1318gPLX+bf5P/+hQfwyvX8IAcvo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e7Ck7EAAAA2wAAAA8AAAAAAAAAAAAAAAAA&#10;nwIAAGRycy9kb3ducmV2LnhtbFBLBQYAAAAABAAEAPcAAACQAwAAAAA=&#10;">
                <v:imagedata r:id="rId3" o:title=""/>
              </v:shape>
              <v:rect id="Rectangle 6" o:spid="_x0000_s1030" style="position:absolute;left:6116;top:16119;width:5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4XXsIA&#10;AADbAAAADwAAAGRycy9kb3ducmV2LnhtbERPS2vCQBC+C/6HZYTedKNIkegqVfABtYf6oNchO82m&#10;ZmdDdk3Sf+8WhN7m43vOYtXZUjRU+8KxgvEoAUGcOV1wruBy3g5nIHxA1lg6JgW/5GG17PcWmGrX&#10;8ic1p5CLGMI+RQUmhCqV0meGLPqRq4gj9+1qiyHCOpe6xjaG21JOkuRVWiw4NhisaGMou53uVsFP&#10;cyuOYV1d24/DzrT5dL+9v38p9TLo3uYgAnXhX/x0H3ScP4W/X+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hdewgAAANsAAAAPAAAAAAAAAAAAAAAAAJgCAABkcnMvZG93&#10;bnJldi54bWxQSwUGAAAAAAQABAD1AAAAhwMAAAAA&#10;" fillcolor="#c2c4c5" stroked="f"/>
              <v:shape id="Picture 5" o:spid="_x0000_s1031" type="#_x0000_t75" style="position:absolute;left:6258;top:16082;width:1553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lfJ7BAAAA2wAAAA8AAABkcnMvZG93bnJldi54bWxET9uKwjAQfV/wH8II+7amCspSjSJecHfZ&#10;F6sfMDZjU2wmtUm1+/cbQfBtDuc6s0VnK3GjxpeOFQwHCQji3OmSCwXHw/bjE4QPyBorx6Tgjzws&#10;5r23Gaba3XlPtywUIoawT1GBCaFOpfS5IYt+4GriyJ1dYzFE2BRSN3iP4baSoySZSIslxwaDNa0M&#10;5ZestQqKdXVqL7/Xw+7b/GTjyZA2R2yVeu93yymIQF14iZ/uLx3nj+HxSzx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lfJ7BAAAA2wAAAA8AAAAAAAAAAAAAAAAAnwIA&#10;AGRycy9kb3ducmV2LnhtbFBLBQYAAAAABAAEAPcAAACN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356928" behindDoc="1" locked="0" layoutInCell="1" allowOverlap="1">
              <wp:simplePos x="0" y="0"/>
              <wp:positionH relativeFrom="page">
                <wp:posOffset>4392930</wp:posOffset>
              </wp:positionH>
              <wp:positionV relativeFrom="page">
                <wp:posOffset>10380980</wp:posOffset>
              </wp:positionV>
              <wp:extent cx="575945" cy="88900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945" cy="88900"/>
                      </a:xfrm>
                      <a:custGeom>
                        <a:avLst/>
                        <a:gdLst>
                          <a:gd name="T0" fmla="+- 0 6994 6918"/>
                          <a:gd name="T1" fmla="*/ T0 w 907"/>
                          <a:gd name="T2" fmla="+- 0 16466 16348"/>
                          <a:gd name="T3" fmla="*/ 16466 h 140"/>
                          <a:gd name="T4" fmla="+- 0 6966 6918"/>
                          <a:gd name="T5" fmla="*/ T4 w 907"/>
                          <a:gd name="T6" fmla="+- 0 16390 16348"/>
                          <a:gd name="T7" fmla="*/ 16390 h 140"/>
                          <a:gd name="T8" fmla="+- 0 6932 6918"/>
                          <a:gd name="T9" fmla="*/ T8 w 907"/>
                          <a:gd name="T10" fmla="+- 0 16390 16348"/>
                          <a:gd name="T11" fmla="*/ 16390 h 140"/>
                          <a:gd name="T12" fmla="+- 0 6959 6918"/>
                          <a:gd name="T13" fmla="*/ T12 w 907"/>
                          <a:gd name="T14" fmla="+- 0 16466 16348"/>
                          <a:gd name="T15" fmla="*/ 16466 h 140"/>
                          <a:gd name="T16" fmla="+- 0 6974 6918"/>
                          <a:gd name="T17" fmla="*/ T16 w 907"/>
                          <a:gd name="T18" fmla="+- 0 16421 16348"/>
                          <a:gd name="T19" fmla="*/ 16421 h 140"/>
                          <a:gd name="T20" fmla="+- 0 7006 6918"/>
                          <a:gd name="T21" fmla="*/ T20 w 907"/>
                          <a:gd name="T22" fmla="+- 0 16466 16348"/>
                          <a:gd name="T23" fmla="*/ 16466 h 140"/>
                          <a:gd name="T24" fmla="+- 0 7113 6918"/>
                          <a:gd name="T25" fmla="*/ T24 w 907"/>
                          <a:gd name="T26" fmla="+- 0 16447 16348"/>
                          <a:gd name="T27" fmla="*/ 16447 h 140"/>
                          <a:gd name="T28" fmla="+- 0 7093 6918"/>
                          <a:gd name="T29" fmla="*/ T28 w 907"/>
                          <a:gd name="T30" fmla="+- 0 16390 16348"/>
                          <a:gd name="T31" fmla="*/ 16390 h 140"/>
                          <a:gd name="T32" fmla="+- 0 7065 6918"/>
                          <a:gd name="T33" fmla="*/ T32 w 907"/>
                          <a:gd name="T34" fmla="+- 0 16466 16348"/>
                          <a:gd name="T35" fmla="*/ 16466 h 140"/>
                          <a:gd name="T36" fmla="+- 0 7057 6918"/>
                          <a:gd name="T37" fmla="*/ T36 w 907"/>
                          <a:gd name="T38" fmla="+- 0 16486 16348"/>
                          <a:gd name="T39" fmla="*/ 16486 h 140"/>
                          <a:gd name="T40" fmla="+- 0 7085 6918"/>
                          <a:gd name="T41" fmla="*/ T40 w 907"/>
                          <a:gd name="T42" fmla="+- 0 16423 16348"/>
                          <a:gd name="T43" fmla="*/ 16423 h 140"/>
                          <a:gd name="T44" fmla="+- 0 7105 6918"/>
                          <a:gd name="T45" fmla="*/ T44 w 907"/>
                          <a:gd name="T46" fmla="+- 0 16484 16348"/>
                          <a:gd name="T47" fmla="*/ 16484 h 140"/>
                          <a:gd name="T48" fmla="+- 0 7243 6918"/>
                          <a:gd name="T49" fmla="*/ T48 w 907"/>
                          <a:gd name="T50" fmla="+- 0 16390 16348"/>
                          <a:gd name="T51" fmla="*/ 16390 h 140"/>
                          <a:gd name="T52" fmla="+- 0 7221 6918"/>
                          <a:gd name="T53" fmla="*/ T52 w 907"/>
                          <a:gd name="T54" fmla="+- 0 16435 16348"/>
                          <a:gd name="T55" fmla="*/ 16435 h 140"/>
                          <a:gd name="T56" fmla="+- 0 7183 6918"/>
                          <a:gd name="T57" fmla="*/ T56 w 907"/>
                          <a:gd name="T58" fmla="+- 0 16456 16348"/>
                          <a:gd name="T59" fmla="*/ 16456 h 140"/>
                          <a:gd name="T60" fmla="+- 0 7149 6918"/>
                          <a:gd name="T61" fmla="*/ T60 w 907"/>
                          <a:gd name="T62" fmla="+- 0 16392 16348"/>
                          <a:gd name="T63" fmla="*/ 16392 h 140"/>
                          <a:gd name="T64" fmla="+- 0 7199 6918"/>
                          <a:gd name="T65" fmla="*/ T64 w 907"/>
                          <a:gd name="T66" fmla="+- 0 16431 16348"/>
                          <a:gd name="T67" fmla="*/ 16431 h 140"/>
                          <a:gd name="T68" fmla="+- 0 7209 6918"/>
                          <a:gd name="T69" fmla="*/ T68 w 907"/>
                          <a:gd name="T70" fmla="+- 0 16439 16348"/>
                          <a:gd name="T71" fmla="*/ 16439 h 140"/>
                          <a:gd name="T72" fmla="+- 0 7281 6918"/>
                          <a:gd name="T73" fmla="*/ T72 w 907"/>
                          <a:gd name="T74" fmla="+- 0 16466 16348"/>
                          <a:gd name="T75" fmla="*/ 16466 h 140"/>
                          <a:gd name="T76" fmla="+- 0 7261 6918"/>
                          <a:gd name="T77" fmla="*/ T76 w 907"/>
                          <a:gd name="T78" fmla="+- 0 16482 16348"/>
                          <a:gd name="T79" fmla="*/ 16482 h 140"/>
                          <a:gd name="T80" fmla="+- 0 7317 6918"/>
                          <a:gd name="T81" fmla="*/ T80 w 907"/>
                          <a:gd name="T82" fmla="+- 0 16348 16348"/>
                          <a:gd name="T83" fmla="*/ 16348 h 140"/>
                          <a:gd name="T84" fmla="+- 0 7399 6918"/>
                          <a:gd name="T85" fmla="*/ T84 w 907"/>
                          <a:gd name="T86" fmla="+- 0 16437 16348"/>
                          <a:gd name="T87" fmla="*/ 16437 h 140"/>
                          <a:gd name="T88" fmla="+- 0 7383 6918"/>
                          <a:gd name="T89" fmla="*/ T88 w 907"/>
                          <a:gd name="T90" fmla="+- 0 16437 16348"/>
                          <a:gd name="T91" fmla="*/ 16437 h 140"/>
                          <a:gd name="T92" fmla="+- 0 7358 6918"/>
                          <a:gd name="T93" fmla="*/ T92 w 907"/>
                          <a:gd name="T94" fmla="+- 0 16471 16348"/>
                          <a:gd name="T95" fmla="*/ 16471 h 140"/>
                          <a:gd name="T96" fmla="+- 0 7353 6918"/>
                          <a:gd name="T97" fmla="*/ T96 w 907"/>
                          <a:gd name="T98" fmla="+- 0 16413 16348"/>
                          <a:gd name="T99" fmla="*/ 16413 h 140"/>
                          <a:gd name="T100" fmla="+- 0 7382 6918"/>
                          <a:gd name="T101" fmla="*/ T100 w 907"/>
                          <a:gd name="T102" fmla="+- 0 16425 16348"/>
                          <a:gd name="T103" fmla="*/ 16425 h 140"/>
                          <a:gd name="T104" fmla="+- 0 7355 6918"/>
                          <a:gd name="T105" fmla="*/ T104 w 907"/>
                          <a:gd name="T106" fmla="+- 0 16390 16348"/>
                          <a:gd name="T107" fmla="*/ 16390 h 140"/>
                          <a:gd name="T108" fmla="+- 0 7344 6918"/>
                          <a:gd name="T109" fmla="*/ T108 w 907"/>
                          <a:gd name="T110" fmla="+- 0 16474 16348"/>
                          <a:gd name="T111" fmla="*/ 16474 h 140"/>
                          <a:gd name="T112" fmla="+- 0 7388 6918"/>
                          <a:gd name="T113" fmla="*/ T112 w 907"/>
                          <a:gd name="T114" fmla="+- 0 16474 16348"/>
                          <a:gd name="T115" fmla="*/ 16474 h 140"/>
                          <a:gd name="T116" fmla="+- 0 7460 6918"/>
                          <a:gd name="T117" fmla="*/ T116 w 907"/>
                          <a:gd name="T118" fmla="+- 0 16401 16348"/>
                          <a:gd name="T119" fmla="*/ 16401 h 140"/>
                          <a:gd name="T120" fmla="+- 0 7456 6918"/>
                          <a:gd name="T121" fmla="*/ T120 w 907"/>
                          <a:gd name="T122" fmla="+- 0 16460 16348"/>
                          <a:gd name="T123" fmla="*/ 16460 h 140"/>
                          <a:gd name="T124" fmla="+- 0 7426 6918"/>
                          <a:gd name="T125" fmla="*/ T124 w 907"/>
                          <a:gd name="T126" fmla="+- 0 16439 16348"/>
                          <a:gd name="T127" fmla="*/ 16439 h 140"/>
                          <a:gd name="T128" fmla="+- 0 7452 6918"/>
                          <a:gd name="T129" fmla="*/ T128 w 907"/>
                          <a:gd name="T130" fmla="+- 0 16401 16348"/>
                          <a:gd name="T131" fmla="*/ 16401 h 140"/>
                          <a:gd name="T132" fmla="+- 0 7442 6918"/>
                          <a:gd name="T133" fmla="*/ T132 w 907"/>
                          <a:gd name="T134" fmla="+- 0 16390 16348"/>
                          <a:gd name="T135" fmla="*/ 16390 h 140"/>
                          <a:gd name="T136" fmla="+- 0 7414 6918"/>
                          <a:gd name="T137" fmla="*/ T136 w 907"/>
                          <a:gd name="T138" fmla="+- 0 16460 16348"/>
                          <a:gd name="T139" fmla="*/ 16460 h 140"/>
                          <a:gd name="T140" fmla="+- 0 7456 6918"/>
                          <a:gd name="T141" fmla="*/ T140 w 907"/>
                          <a:gd name="T142" fmla="+- 0 16480 16348"/>
                          <a:gd name="T143" fmla="*/ 16480 h 140"/>
                          <a:gd name="T144" fmla="+- 0 7550 6918"/>
                          <a:gd name="T145" fmla="*/ T144 w 907"/>
                          <a:gd name="T146" fmla="+- 0 16390 16348"/>
                          <a:gd name="T147" fmla="*/ 16390 h 140"/>
                          <a:gd name="T148" fmla="+- 0 7514 6918"/>
                          <a:gd name="T149" fmla="*/ T148 w 907"/>
                          <a:gd name="T150" fmla="+- 0 16443 16348"/>
                          <a:gd name="T151" fmla="*/ 16443 h 140"/>
                          <a:gd name="T152" fmla="+- 0 7529 6918"/>
                          <a:gd name="T153" fmla="*/ T152 w 907"/>
                          <a:gd name="T154" fmla="+- 0 16466 16348"/>
                          <a:gd name="T155" fmla="*/ 16466 h 140"/>
                          <a:gd name="T156" fmla="+- 0 7580 6918"/>
                          <a:gd name="T157" fmla="*/ T156 w 907"/>
                          <a:gd name="T158" fmla="+- 0 16484 16348"/>
                          <a:gd name="T159" fmla="*/ 16484 h 140"/>
                          <a:gd name="T160" fmla="+- 0 7562 6918"/>
                          <a:gd name="T161" fmla="*/ T160 w 907"/>
                          <a:gd name="T162" fmla="+- 0 16360 16348"/>
                          <a:gd name="T163" fmla="*/ 16360 h 140"/>
                          <a:gd name="T164" fmla="+- 0 7580 6918"/>
                          <a:gd name="T165" fmla="*/ T164 w 907"/>
                          <a:gd name="T166" fmla="+- 0 16360 16348"/>
                          <a:gd name="T167" fmla="*/ 16360 h 140"/>
                          <a:gd name="T168" fmla="+- 0 7618 6918"/>
                          <a:gd name="T169" fmla="*/ T168 w 907"/>
                          <a:gd name="T170" fmla="+- 0 16348 16348"/>
                          <a:gd name="T171" fmla="*/ 16348 h 140"/>
                          <a:gd name="T172" fmla="+- 0 7676 6918"/>
                          <a:gd name="T173" fmla="*/ T172 w 907"/>
                          <a:gd name="T174" fmla="+- 0 16392 16348"/>
                          <a:gd name="T175" fmla="*/ 16392 h 140"/>
                          <a:gd name="T176" fmla="+- 0 7650 6918"/>
                          <a:gd name="T177" fmla="*/ T176 w 907"/>
                          <a:gd name="T178" fmla="+- 0 16401 16348"/>
                          <a:gd name="T179" fmla="*/ 16401 h 140"/>
                          <a:gd name="T180" fmla="+- 0 7675 6918"/>
                          <a:gd name="T181" fmla="*/ T180 w 907"/>
                          <a:gd name="T182" fmla="+- 0 16423 16348"/>
                          <a:gd name="T183" fmla="*/ 16423 h 140"/>
                          <a:gd name="T184" fmla="+- 0 7656 6918"/>
                          <a:gd name="T185" fmla="*/ T184 w 907"/>
                          <a:gd name="T186" fmla="+- 0 16474 16348"/>
                          <a:gd name="T187" fmla="*/ 16474 h 140"/>
                          <a:gd name="T188" fmla="+- 0 7675 6918"/>
                          <a:gd name="T189" fmla="*/ T188 w 907"/>
                          <a:gd name="T190" fmla="+- 0 16423 16348"/>
                          <a:gd name="T191" fmla="*/ 16423 h 140"/>
                          <a:gd name="T192" fmla="+- 0 7636 6918"/>
                          <a:gd name="T193" fmla="*/ T192 w 907"/>
                          <a:gd name="T194" fmla="+- 0 16476 16348"/>
                          <a:gd name="T195" fmla="*/ 16476 h 140"/>
                          <a:gd name="T196" fmla="+- 0 7677 6918"/>
                          <a:gd name="T197" fmla="*/ T196 w 907"/>
                          <a:gd name="T198" fmla="+- 0 16486 16348"/>
                          <a:gd name="T199" fmla="*/ 16486 h 140"/>
                          <a:gd name="T200" fmla="+- 0 7727 6918"/>
                          <a:gd name="T201" fmla="*/ T200 w 907"/>
                          <a:gd name="T202" fmla="+- 0 16462 16348"/>
                          <a:gd name="T203" fmla="*/ 16462 h 140"/>
                          <a:gd name="T204" fmla="+- 0 7715 6918"/>
                          <a:gd name="T205" fmla="*/ T204 w 907"/>
                          <a:gd name="T206" fmla="+- 0 16486 16348"/>
                          <a:gd name="T207" fmla="*/ 16486 h 140"/>
                          <a:gd name="T208" fmla="+- 0 7749 6918"/>
                          <a:gd name="T209" fmla="*/ T208 w 907"/>
                          <a:gd name="T210" fmla="+- 0 16348 16348"/>
                          <a:gd name="T211" fmla="*/ 16348 h 140"/>
                          <a:gd name="T212" fmla="+- 0 7807 6918"/>
                          <a:gd name="T213" fmla="*/ T212 w 907"/>
                          <a:gd name="T214" fmla="+- 0 16390 16348"/>
                          <a:gd name="T215" fmla="*/ 16390 h 140"/>
                          <a:gd name="T216" fmla="+- 0 7779 6918"/>
                          <a:gd name="T217" fmla="*/ T216 w 907"/>
                          <a:gd name="T218" fmla="+- 0 16403 16348"/>
                          <a:gd name="T219" fmla="*/ 16403 h 140"/>
                          <a:gd name="T220" fmla="+- 0 7805 6918"/>
                          <a:gd name="T221" fmla="*/ T220 w 907"/>
                          <a:gd name="T222" fmla="+- 0 16488 16348"/>
                          <a:gd name="T223" fmla="*/ 16488 h 140"/>
                          <a:gd name="T224" fmla="+- 0 7811 6918"/>
                          <a:gd name="T225" fmla="*/ T224 w 907"/>
                          <a:gd name="T226" fmla="+- 0 16474 16348"/>
                          <a:gd name="T227" fmla="*/ 16474 h 1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907" h="140">
                            <a:moveTo>
                              <a:pt x="108" y="42"/>
                            </a:moveTo>
                            <a:lnTo>
                              <a:pt x="92" y="42"/>
                            </a:lnTo>
                            <a:lnTo>
                              <a:pt x="82" y="87"/>
                            </a:lnTo>
                            <a:lnTo>
                              <a:pt x="80" y="99"/>
                            </a:lnTo>
                            <a:lnTo>
                              <a:pt x="76" y="118"/>
                            </a:lnTo>
                            <a:lnTo>
                              <a:pt x="74" y="106"/>
                            </a:lnTo>
                            <a:lnTo>
                              <a:pt x="70" y="87"/>
                            </a:lnTo>
                            <a:lnTo>
                              <a:pt x="65" y="63"/>
                            </a:lnTo>
                            <a:lnTo>
                              <a:pt x="60" y="42"/>
                            </a:lnTo>
                            <a:lnTo>
                              <a:pt x="48" y="42"/>
                            </a:lnTo>
                            <a:lnTo>
                              <a:pt x="34" y="97"/>
                            </a:lnTo>
                            <a:lnTo>
                              <a:pt x="32" y="108"/>
                            </a:lnTo>
                            <a:lnTo>
                              <a:pt x="30" y="118"/>
                            </a:lnTo>
                            <a:lnTo>
                              <a:pt x="24" y="89"/>
                            </a:lnTo>
                            <a:lnTo>
                              <a:pt x="14" y="42"/>
                            </a:lnTo>
                            <a:lnTo>
                              <a:pt x="14" y="44"/>
                            </a:lnTo>
                            <a:lnTo>
                              <a:pt x="0" y="44"/>
                            </a:lnTo>
                            <a:lnTo>
                              <a:pt x="24" y="138"/>
                            </a:lnTo>
                            <a:lnTo>
                              <a:pt x="36" y="138"/>
                            </a:lnTo>
                            <a:lnTo>
                              <a:pt x="41" y="118"/>
                            </a:lnTo>
                            <a:lnTo>
                              <a:pt x="48" y="93"/>
                            </a:lnTo>
                            <a:lnTo>
                              <a:pt x="50" y="83"/>
                            </a:lnTo>
                            <a:lnTo>
                              <a:pt x="52" y="75"/>
                            </a:lnTo>
                            <a:lnTo>
                              <a:pt x="54" y="63"/>
                            </a:lnTo>
                            <a:lnTo>
                              <a:pt x="56" y="73"/>
                            </a:lnTo>
                            <a:lnTo>
                              <a:pt x="58" y="81"/>
                            </a:lnTo>
                            <a:lnTo>
                              <a:pt x="60" y="91"/>
                            </a:lnTo>
                            <a:lnTo>
                              <a:pt x="72" y="136"/>
                            </a:lnTo>
                            <a:lnTo>
                              <a:pt x="84" y="136"/>
                            </a:lnTo>
                            <a:lnTo>
                              <a:pt x="88" y="118"/>
                            </a:lnTo>
                            <a:lnTo>
                              <a:pt x="108" y="42"/>
                            </a:lnTo>
                            <a:close/>
                            <a:moveTo>
                              <a:pt x="223" y="42"/>
                            </a:moveTo>
                            <a:lnTo>
                              <a:pt x="207" y="42"/>
                            </a:lnTo>
                            <a:lnTo>
                              <a:pt x="197" y="87"/>
                            </a:lnTo>
                            <a:lnTo>
                              <a:pt x="195" y="99"/>
                            </a:lnTo>
                            <a:lnTo>
                              <a:pt x="191" y="118"/>
                            </a:lnTo>
                            <a:lnTo>
                              <a:pt x="189" y="106"/>
                            </a:lnTo>
                            <a:lnTo>
                              <a:pt x="185" y="87"/>
                            </a:lnTo>
                            <a:lnTo>
                              <a:pt x="180" y="63"/>
                            </a:lnTo>
                            <a:lnTo>
                              <a:pt x="175" y="42"/>
                            </a:lnTo>
                            <a:lnTo>
                              <a:pt x="163" y="42"/>
                            </a:lnTo>
                            <a:lnTo>
                              <a:pt x="153" y="89"/>
                            </a:lnTo>
                            <a:lnTo>
                              <a:pt x="151" y="97"/>
                            </a:lnTo>
                            <a:lnTo>
                              <a:pt x="149" y="108"/>
                            </a:lnTo>
                            <a:lnTo>
                              <a:pt x="147" y="118"/>
                            </a:lnTo>
                            <a:lnTo>
                              <a:pt x="141" y="89"/>
                            </a:lnTo>
                            <a:lnTo>
                              <a:pt x="132" y="42"/>
                            </a:lnTo>
                            <a:lnTo>
                              <a:pt x="132" y="44"/>
                            </a:lnTo>
                            <a:lnTo>
                              <a:pt x="116" y="44"/>
                            </a:lnTo>
                            <a:lnTo>
                              <a:pt x="139" y="138"/>
                            </a:lnTo>
                            <a:lnTo>
                              <a:pt x="151" y="138"/>
                            </a:lnTo>
                            <a:lnTo>
                              <a:pt x="157" y="118"/>
                            </a:lnTo>
                            <a:lnTo>
                              <a:pt x="163" y="93"/>
                            </a:lnTo>
                            <a:lnTo>
                              <a:pt x="165" y="83"/>
                            </a:lnTo>
                            <a:lnTo>
                              <a:pt x="167" y="75"/>
                            </a:lnTo>
                            <a:lnTo>
                              <a:pt x="169" y="63"/>
                            </a:lnTo>
                            <a:lnTo>
                              <a:pt x="171" y="73"/>
                            </a:lnTo>
                            <a:lnTo>
                              <a:pt x="173" y="81"/>
                            </a:lnTo>
                            <a:lnTo>
                              <a:pt x="175" y="91"/>
                            </a:lnTo>
                            <a:lnTo>
                              <a:pt x="187" y="136"/>
                            </a:lnTo>
                            <a:lnTo>
                              <a:pt x="199" y="136"/>
                            </a:lnTo>
                            <a:lnTo>
                              <a:pt x="204" y="118"/>
                            </a:lnTo>
                            <a:lnTo>
                              <a:pt x="223" y="42"/>
                            </a:lnTo>
                            <a:close/>
                            <a:moveTo>
                              <a:pt x="341" y="42"/>
                            </a:moveTo>
                            <a:lnTo>
                              <a:pt x="325" y="42"/>
                            </a:lnTo>
                            <a:lnTo>
                              <a:pt x="315" y="87"/>
                            </a:lnTo>
                            <a:lnTo>
                              <a:pt x="313" y="99"/>
                            </a:lnTo>
                            <a:lnTo>
                              <a:pt x="309" y="118"/>
                            </a:lnTo>
                            <a:lnTo>
                              <a:pt x="307" y="106"/>
                            </a:lnTo>
                            <a:lnTo>
                              <a:pt x="303" y="87"/>
                            </a:lnTo>
                            <a:lnTo>
                              <a:pt x="298" y="63"/>
                            </a:lnTo>
                            <a:lnTo>
                              <a:pt x="293" y="42"/>
                            </a:lnTo>
                            <a:lnTo>
                              <a:pt x="281" y="42"/>
                            </a:lnTo>
                            <a:lnTo>
                              <a:pt x="267" y="97"/>
                            </a:lnTo>
                            <a:lnTo>
                              <a:pt x="265" y="108"/>
                            </a:lnTo>
                            <a:lnTo>
                              <a:pt x="263" y="118"/>
                            </a:lnTo>
                            <a:lnTo>
                              <a:pt x="257" y="89"/>
                            </a:lnTo>
                            <a:lnTo>
                              <a:pt x="247" y="42"/>
                            </a:lnTo>
                            <a:lnTo>
                              <a:pt x="247" y="44"/>
                            </a:lnTo>
                            <a:lnTo>
                              <a:pt x="231" y="44"/>
                            </a:lnTo>
                            <a:lnTo>
                              <a:pt x="255" y="138"/>
                            </a:lnTo>
                            <a:lnTo>
                              <a:pt x="267" y="138"/>
                            </a:lnTo>
                            <a:lnTo>
                              <a:pt x="272" y="118"/>
                            </a:lnTo>
                            <a:lnTo>
                              <a:pt x="279" y="93"/>
                            </a:lnTo>
                            <a:lnTo>
                              <a:pt x="281" y="83"/>
                            </a:lnTo>
                            <a:lnTo>
                              <a:pt x="283" y="75"/>
                            </a:lnTo>
                            <a:lnTo>
                              <a:pt x="285" y="63"/>
                            </a:lnTo>
                            <a:lnTo>
                              <a:pt x="287" y="73"/>
                            </a:lnTo>
                            <a:lnTo>
                              <a:pt x="289" y="81"/>
                            </a:lnTo>
                            <a:lnTo>
                              <a:pt x="291" y="91"/>
                            </a:lnTo>
                            <a:lnTo>
                              <a:pt x="303" y="136"/>
                            </a:lnTo>
                            <a:lnTo>
                              <a:pt x="317" y="136"/>
                            </a:lnTo>
                            <a:lnTo>
                              <a:pt x="321" y="118"/>
                            </a:lnTo>
                            <a:lnTo>
                              <a:pt x="341" y="42"/>
                            </a:lnTo>
                            <a:close/>
                            <a:moveTo>
                              <a:pt x="363" y="118"/>
                            </a:moveTo>
                            <a:lnTo>
                              <a:pt x="359" y="114"/>
                            </a:lnTo>
                            <a:lnTo>
                              <a:pt x="347" y="114"/>
                            </a:lnTo>
                            <a:lnTo>
                              <a:pt x="343" y="120"/>
                            </a:lnTo>
                            <a:lnTo>
                              <a:pt x="343" y="126"/>
                            </a:lnTo>
                            <a:lnTo>
                              <a:pt x="343" y="134"/>
                            </a:lnTo>
                            <a:lnTo>
                              <a:pt x="349" y="138"/>
                            </a:lnTo>
                            <a:lnTo>
                              <a:pt x="359" y="138"/>
                            </a:lnTo>
                            <a:lnTo>
                              <a:pt x="363" y="134"/>
                            </a:lnTo>
                            <a:lnTo>
                              <a:pt x="363" y="118"/>
                            </a:lnTo>
                            <a:close/>
                            <a:moveTo>
                              <a:pt x="399" y="0"/>
                            </a:moveTo>
                            <a:lnTo>
                              <a:pt x="383" y="0"/>
                            </a:lnTo>
                            <a:lnTo>
                              <a:pt x="383" y="136"/>
                            </a:lnTo>
                            <a:lnTo>
                              <a:pt x="399" y="136"/>
                            </a:lnTo>
                            <a:lnTo>
                              <a:pt x="399" y="0"/>
                            </a:lnTo>
                            <a:close/>
                            <a:moveTo>
                              <a:pt x="481" y="89"/>
                            </a:moveTo>
                            <a:lnTo>
                              <a:pt x="478" y="67"/>
                            </a:lnTo>
                            <a:lnTo>
                              <a:pt x="471" y="52"/>
                            </a:lnTo>
                            <a:lnTo>
                              <a:pt x="471" y="51"/>
                            </a:lnTo>
                            <a:lnTo>
                              <a:pt x="465" y="46"/>
                            </a:lnTo>
                            <a:lnTo>
                              <a:pt x="465" y="89"/>
                            </a:lnTo>
                            <a:lnTo>
                              <a:pt x="464" y="101"/>
                            </a:lnTo>
                            <a:lnTo>
                              <a:pt x="462" y="113"/>
                            </a:lnTo>
                            <a:lnTo>
                              <a:pt x="457" y="123"/>
                            </a:lnTo>
                            <a:lnTo>
                              <a:pt x="449" y="126"/>
                            </a:lnTo>
                            <a:lnTo>
                              <a:pt x="440" y="123"/>
                            </a:lnTo>
                            <a:lnTo>
                              <a:pt x="435" y="113"/>
                            </a:lnTo>
                            <a:lnTo>
                              <a:pt x="433" y="101"/>
                            </a:lnTo>
                            <a:lnTo>
                              <a:pt x="433" y="89"/>
                            </a:lnTo>
                            <a:lnTo>
                              <a:pt x="433" y="77"/>
                            </a:lnTo>
                            <a:lnTo>
                              <a:pt x="435" y="65"/>
                            </a:lnTo>
                            <a:lnTo>
                              <a:pt x="440" y="55"/>
                            </a:lnTo>
                            <a:lnTo>
                              <a:pt x="449" y="51"/>
                            </a:lnTo>
                            <a:lnTo>
                              <a:pt x="457" y="55"/>
                            </a:lnTo>
                            <a:lnTo>
                              <a:pt x="462" y="65"/>
                            </a:lnTo>
                            <a:lnTo>
                              <a:pt x="464" y="77"/>
                            </a:lnTo>
                            <a:lnTo>
                              <a:pt x="465" y="89"/>
                            </a:lnTo>
                            <a:lnTo>
                              <a:pt x="465" y="46"/>
                            </a:lnTo>
                            <a:lnTo>
                              <a:pt x="461" y="43"/>
                            </a:lnTo>
                            <a:lnTo>
                              <a:pt x="449" y="40"/>
                            </a:lnTo>
                            <a:lnTo>
                              <a:pt x="437" y="42"/>
                            </a:lnTo>
                            <a:lnTo>
                              <a:pt x="427" y="51"/>
                            </a:lnTo>
                            <a:lnTo>
                              <a:pt x="419" y="66"/>
                            </a:lnTo>
                            <a:lnTo>
                              <a:pt x="417" y="89"/>
                            </a:lnTo>
                            <a:lnTo>
                              <a:pt x="419" y="111"/>
                            </a:lnTo>
                            <a:lnTo>
                              <a:pt x="426" y="126"/>
                            </a:lnTo>
                            <a:lnTo>
                              <a:pt x="436" y="135"/>
                            </a:lnTo>
                            <a:lnTo>
                              <a:pt x="449" y="138"/>
                            </a:lnTo>
                            <a:lnTo>
                              <a:pt x="459" y="136"/>
                            </a:lnTo>
                            <a:lnTo>
                              <a:pt x="470" y="127"/>
                            </a:lnTo>
                            <a:lnTo>
                              <a:pt x="470" y="126"/>
                            </a:lnTo>
                            <a:lnTo>
                              <a:pt x="477" y="112"/>
                            </a:lnTo>
                            <a:lnTo>
                              <a:pt x="481" y="89"/>
                            </a:lnTo>
                            <a:close/>
                            <a:moveTo>
                              <a:pt x="556" y="2"/>
                            </a:moveTo>
                            <a:lnTo>
                              <a:pt x="542" y="2"/>
                            </a:lnTo>
                            <a:lnTo>
                              <a:pt x="542" y="53"/>
                            </a:lnTo>
                            <a:lnTo>
                              <a:pt x="540" y="49"/>
                            </a:lnTo>
                            <a:lnTo>
                              <a:pt x="540" y="61"/>
                            </a:lnTo>
                            <a:lnTo>
                              <a:pt x="540" y="77"/>
                            </a:lnTo>
                            <a:lnTo>
                              <a:pt x="538" y="77"/>
                            </a:lnTo>
                            <a:lnTo>
                              <a:pt x="538" y="112"/>
                            </a:lnTo>
                            <a:lnTo>
                              <a:pt x="536" y="124"/>
                            </a:lnTo>
                            <a:lnTo>
                              <a:pt x="528" y="126"/>
                            </a:lnTo>
                            <a:lnTo>
                              <a:pt x="514" y="126"/>
                            </a:lnTo>
                            <a:lnTo>
                              <a:pt x="508" y="110"/>
                            </a:lnTo>
                            <a:lnTo>
                              <a:pt x="508" y="91"/>
                            </a:lnTo>
                            <a:lnTo>
                              <a:pt x="509" y="77"/>
                            </a:lnTo>
                            <a:lnTo>
                              <a:pt x="513" y="65"/>
                            </a:lnTo>
                            <a:lnTo>
                              <a:pt x="518" y="56"/>
                            </a:lnTo>
                            <a:lnTo>
                              <a:pt x="526" y="53"/>
                            </a:lnTo>
                            <a:lnTo>
                              <a:pt x="534" y="53"/>
                            </a:lnTo>
                            <a:lnTo>
                              <a:pt x="540" y="61"/>
                            </a:lnTo>
                            <a:lnTo>
                              <a:pt x="540" y="49"/>
                            </a:lnTo>
                            <a:lnTo>
                              <a:pt x="538" y="45"/>
                            </a:lnTo>
                            <a:lnTo>
                              <a:pt x="530" y="42"/>
                            </a:lnTo>
                            <a:lnTo>
                              <a:pt x="524" y="42"/>
                            </a:lnTo>
                            <a:lnTo>
                              <a:pt x="513" y="45"/>
                            </a:lnTo>
                            <a:lnTo>
                              <a:pt x="503" y="54"/>
                            </a:lnTo>
                            <a:lnTo>
                              <a:pt x="497" y="69"/>
                            </a:lnTo>
                            <a:lnTo>
                              <a:pt x="494" y="91"/>
                            </a:lnTo>
                            <a:lnTo>
                              <a:pt x="496" y="112"/>
                            </a:lnTo>
                            <a:lnTo>
                              <a:pt x="502" y="127"/>
                            </a:lnTo>
                            <a:lnTo>
                              <a:pt x="511" y="137"/>
                            </a:lnTo>
                            <a:lnTo>
                              <a:pt x="522" y="140"/>
                            </a:lnTo>
                            <a:lnTo>
                              <a:pt x="532" y="140"/>
                            </a:lnTo>
                            <a:lnTo>
                              <a:pt x="538" y="132"/>
                            </a:lnTo>
                            <a:lnTo>
                              <a:pt x="542" y="126"/>
                            </a:lnTo>
                            <a:lnTo>
                              <a:pt x="542" y="138"/>
                            </a:lnTo>
                            <a:lnTo>
                              <a:pt x="556" y="138"/>
                            </a:lnTo>
                            <a:lnTo>
                              <a:pt x="556" y="2"/>
                            </a:lnTo>
                            <a:close/>
                            <a:moveTo>
                              <a:pt x="632" y="42"/>
                            </a:moveTo>
                            <a:lnTo>
                              <a:pt x="616" y="42"/>
                            </a:lnTo>
                            <a:lnTo>
                              <a:pt x="604" y="95"/>
                            </a:lnTo>
                            <a:lnTo>
                              <a:pt x="600" y="110"/>
                            </a:lnTo>
                            <a:lnTo>
                              <a:pt x="598" y="101"/>
                            </a:lnTo>
                            <a:lnTo>
                              <a:pt x="596" y="95"/>
                            </a:lnTo>
                            <a:lnTo>
                              <a:pt x="584" y="42"/>
                            </a:lnTo>
                            <a:lnTo>
                              <a:pt x="566" y="42"/>
                            </a:lnTo>
                            <a:lnTo>
                              <a:pt x="592" y="136"/>
                            </a:lnTo>
                            <a:lnTo>
                              <a:pt x="606" y="136"/>
                            </a:lnTo>
                            <a:lnTo>
                              <a:pt x="611" y="118"/>
                            </a:lnTo>
                            <a:lnTo>
                              <a:pt x="632" y="42"/>
                            </a:lnTo>
                            <a:close/>
                            <a:moveTo>
                              <a:pt x="662" y="42"/>
                            </a:moveTo>
                            <a:lnTo>
                              <a:pt x="646" y="42"/>
                            </a:lnTo>
                            <a:lnTo>
                              <a:pt x="646" y="136"/>
                            </a:lnTo>
                            <a:lnTo>
                              <a:pt x="662" y="136"/>
                            </a:lnTo>
                            <a:lnTo>
                              <a:pt x="662" y="42"/>
                            </a:lnTo>
                            <a:close/>
                            <a:moveTo>
                              <a:pt x="662" y="12"/>
                            </a:moveTo>
                            <a:lnTo>
                              <a:pt x="660" y="8"/>
                            </a:lnTo>
                            <a:lnTo>
                              <a:pt x="648" y="8"/>
                            </a:lnTo>
                            <a:lnTo>
                              <a:pt x="644" y="12"/>
                            </a:lnTo>
                            <a:lnTo>
                              <a:pt x="644" y="24"/>
                            </a:lnTo>
                            <a:lnTo>
                              <a:pt x="646" y="28"/>
                            </a:lnTo>
                            <a:lnTo>
                              <a:pt x="658" y="28"/>
                            </a:lnTo>
                            <a:lnTo>
                              <a:pt x="662" y="24"/>
                            </a:lnTo>
                            <a:lnTo>
                              <a:pt x="662" y="12"/>
                            </a:lnTo>
                            <a:close/>
                            <a:moveTo>
                              <a:pt x="700" y="0"/>
                            </a:moveTo>
                            <a:lnTo>
                              <a:pt x="684" y="0"/>
                            </a:lnTo>
                            <a:lnTo>
                              <a:pt x="684" y="136"/>
                            </a:lnTo>
                            <a:lnTo>
                              <a:pt x="700" y="136"/>
                            </a:lnTo>
                            <a:lnTo>
                              <a:pt x="700" y="0"/>
                            </a:lnTo>
                            <a:close/>
                            <a:moveTo>
                              <a:pt x="773" y="75"/>
                            </a:moveTo>
                            <a:lnTo>
                              <a:pt x="772" y="61"/>
                            </a:lnTo>
                            <a:lnTo>
                              <a:pt x="768" y="51"/>
                            </a:lnTo>
                            <a:lnTo>
                              <a:pt x="767" y="50"/>
                            </a:lnTo>
                            <a:lnTo>
                              <a:pt x="758" y="44"/>
                            </a:lnTo>
                            <a:lnTo>
                              <a:pt x="746" y="42"/>
                            </a:lnTo>
                            <a:lnTo>
                              <a:pt x="736" y="42"/>
                            </a:lnTo>
                            <a:lnTo>
                              <a:pt x="724" y="47"/>
                            </a:lnTo>
                            <a:lnTo>
                              <a:pt x="728" y="57"/>
                            </a:lnTo>
                            <a:lnTo>
                              <a:pt x="732" y="53"/>
                            </a:lnTo>
                            <a:lnTo>
                              <a:pt x="738" y="51"/>
                            </a:lnTo>
                            <a:lnTo>
                              <a:pt x="755" y="51"/>
                            </a:lnTo>
                            <a:lnTo>
                              <a:pt x="759" y="61"/>
                            </a:lnTo>
                            <a:lnTo>
                              <a:pt x="759" y="75"/>
                            </a:lnTo>
                            <a:lnTo>
                              <a:pt x="757" y="75"/>
                            </a:lnTo>
                            <a:lnTo>
                              <a:pt x="757" y="87"/>
                            </a:lnTo>
                            <a:lnTo>
                              <a:pt x="757" y="112"/>
                            </a:lnTo>
                            <a:lnTo>
                              <a:pt x="755" y="120"/>
                            </a:lnTo>
                            <a:lnTo>
                              <a:pt x="750" y="126"/>
                            </a:lnTo>
                            <a:lnTo>
                              <a:pt x="738" y="126"/>
                            </a:lnTo>
                            <a:lnTo>
                              <a:pt x="732" y="120"/>
                            </a:lnTo>
                            <a:lnTo>
                              <a:pt x="732" y="89"/>
                            </a:lnTo>
                            <a:lnTo>
                              <a:pt x="750" y="87"/>
                            </a:lnTo>
                            <a:lnTo>
                              <a:pt x="757" y="87"/>
                            </a:lnTo>
                            <a:lnTo>
                              <a:pt x="757" y="75"/>
                            </a:lnTo>
                            <a:lnTo>
                              <a:pt x="744" y="78"/>
                            </a:lnTo>
                            <a:lnTo>
                              <a:pt x="730" y="85"/>
                            </a:lnTo>
                            <a:lnTo>
                              <a:pt x="721" y="95"/>
                            </a:lnTo>
                            <a:lnTo>
                              <a:pt x="718" y="110"/>
                            </a:lnTo>
                            <a:lnTo>
                              <a:pt x="718" y="128"/>
                            </a:lnTo>
                            <a:lnTo>
                              <a:pt x="728" y="138"/>
                            </a:lnTo>
                            <a:lnTo>
                              <a:pt x="750" y="138"/>
                            </a:lnTo>
                            <a:lnTo>
                              <a:pt x="755" y="134"/>
                            </a:lnTo>
                            <a:lnTo>
                              <a:pt x="759" y="126"/>
                            </a:lnTo>
                            <a:lnTo>
                              <a:pt x="759" y="138"/>
                            </a:lnTo>
                            <a:lnTo>
                              <a:pt x="773" y="138"/>
                            </a:lnTo>
                            <a:lnTo>
                              <a:pt x="773" y="87"/>
                            </a:lnTo>
                            <a:lnTo>
                              <a:pt x="773" y="75"/>
                            </a:lnTo>
                            <a:close/>
                            <a:moveTo>
                              <a:pt x="813" y="118"/>
                            </a:moveTo>
                            <a:lnTo>
                              <a:pt x="809" y="114"/>
                            </a:lnTo>
                            <a:lnTo>
                              <a:pt x="797" y="114"/>
                            </a:lnTo>
                            <a:lnTo>
                              <a:pt x="793" y="120"/>
                            </a:lnTo>
                            <a:lnTo>
                              <a:pt x="793" y="126"/>
                            </a:lnTo>
                            <a:lnTo>
                              <a:pt x="793" y="134"/>
                            </a:lnTo>
                            <a:lnTo>
                              <a:pt x="797" y="138"/>
                            </a:lnTo>
                            <a:lnTo>
                              <a:pt x="809" y="138"/>
                            </a:lnTo>
                            <a:lnTo>
                              <a:pt x="813" y="134"/>
                            </a:lnTo>
                            <a:lnTo>
                              <a:pt x="813" y="118"/>
                            </a:lnTo>
                            <a:close/>
                            <a:moveTo>
                              <a:pt x="847" y="0"/>
                            </a:moveTo>
                            <a:lnTo>
                              <a:pt x="831" y="0"/>
                            </a:lnTo>
                            <a:lnTo>
                              <a:pt x="831" y="136"/>
                            </a:lnTo>
                            <a:lnTo>
                              <a:pt x="847" y="136"/>
                            </a:lnTo>
                            <a:lnTo>
                              <a:pt x="847" y="0"/>
                            </a:lnTo>
                            <a:close/>
                            <a:moveTo>
                              <a:pt x="907" y="42"/>
                            </a:moveTo>
                            <a:lnTo>
                              <a:pt x="889" y="42"/>
                            </a:lnTo>
                            <a:lnTo>
                              <a:pt x="889" y="16"/>
                            </a:lnTo>
                            <a:lnTo>
                              <a:pt x="873" y="20"/>
                            </a:lnTo>
                            <a:lnTo>
                              <a:pt x="873" y="42"/>
                            </a:lnTo>
                            <a:lnTo>
                              <a:pt x="861" y="42"/>
                            </a:lnTo>
                            <a:lnTo>
                              <a:pt x="861" y="55"/>
                            </a:lnTo>
                            <a:lnTo>
                              <a:pt x="871" y="55"/>
                            </a:lnTo>
                            <a:lnTo>
                              <a:pt x="871" y="124"/>
                            </a:lnTo>
                            <a:lnTo>
                              <a:pt x="873" y="130"/>
                            </a:lnTo>
                            <a:lnTo>
                              <a:pt x="881" y="138"/>
                            </a:lnTo>
                            <a:lnTo>
                              <a:pt x="887" y="140"/>
                            </a:lnTo>
                            <a:lnTo>
                              <a:pt x="899" y="140"/>
                            </a:lnTo>
                            <a:lnTo>
                              <a:pt x="903" y="138"/>
                            </a:lnTo>
                            <a:lnTo>
                              <a:pt x="905" y="138"/>
                            </a:lnTo>
                            <a:lnTo>
                              <a:pt x="905" y="126"/>
                            </a:lnTo>
                            <a:lnTo>
                              <a:pt x="893" y="126"/>
                            </a:lnTo>
                            <a:lnTo>
                              <a:pt x="889" y="122"/>
                            </a:lnTo>
                            <a:lnTo>
                              <a:pt x="889" y="53"/>
                            </a:lnTo>
                            <a:lnTo>
                              <a:pt x="907" y="53"/>
                            </a:lnTo>
                            <a:lnTo>
                              <a:pt x="907" y="4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8453B" id="AutoShape 3" o:spid="_x0000_s1026" style="position:absolute;margin-left:345.9pt;margin-top:817.4pt;width:45.35pt;height:7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" path="m108,42r-16,l82,87,80,99r-4,19l74,106,70,87,65,63,60,42r-12,l34,97r-2,11l30,118,24,89,14,42r,2l,44r24,94l36,138r5,-20l48,93,50,83r2,-8l54,63r2,10l58,81r2,10l72,136r12,l88,118,108,42xm223,42r-16,l197,87r-2,12l191,118r-2,-12l185,87,180,63,175,42r-12,l153,89r-2,8l149,108r-2,10l141,89,132,42r,2l116,44r23,94l151,138r6,-20l163,93r2,-10l167,75r2,-12l171,73r2,8l175,91r12,45l199,136r5,-18l223,42xm341,42r-16,l315,87r-2,12l309,118r-2,-12l303,87,298,63,293,42r-12,l267,97r-2,11l263,118,257,89,247,42r,2l231,44r24,94l267,138r5,-20l279,93r2,-10l283,75r2,-12l287,73r2,8l291,91r12,45l317,136r4,-18l341,42xm363,118r-4,-4l347,114r-4,6l343,126r,8l349,138r10,l363,134r,-16xm399,l383,r,136l399,136,399,xm481,89l478,67,471,52r,-1l465,46r,43l464,101r-2,12l457,123r-8,3l440,123r-5,-10l433,101r,-12l433,77r2,-12l440,55r9,-4l457,55r5,10l464,77r1,12l465,46r-4,-3l449,40r-12,2l427,51r-8,15l417,89r2,22l426,126r10,9l449,138r10,-2l470,127r,-1l477,112r4,-23xm556,2r-14,l542,53r-2,-4l540,61r,16l538,77r,35l536,124r-8,2l514,126r-6,-16l508,91r1,-14l513,65r5,-9l526,53r8,l540,61r,-12l538,45r-8,-3l524,42r-11,3l503,54r-6,15l494,91r2,21l502,127r9,10l522,140r10,l538,132r4,-6l542,138r14,l556,2xm632,42r-16,l604,95r-4,15l598,101r-2,-6l584,42r-18,l592,136r14,l611,118,632,42xm662,42r-16,l646,136r16,l662,42xm662,12l660,8r-12,l644,12r,12l646,28r12,l662,24r,-12xm700,l684,r,136l700,136,700,xm773,75l772,61,768,51r-1,-1l758,44,746,42r-10,l724,47r4,10l732,53r6,-2l755,51r4,10l759,75r-2,l757,87r,25l755,120r-5,6l738,126r-6,-6l732,89r18,-2l757,87r,-12l744,78r-14,7l721,95r-3,15l718,128r10,10l750,138r5,-4l759,126r,12l773,138r,-51l773,75xm813,118r-4,-4l797,114r-4,6l793,126r,8l797,138r12,l813,134r,-16xm847,l831,r,136l847,136,847,xm907,42r-18,l889,16r-16,4l873,42r-12,l861,55r10,l871,124r2,6l881,138r6,2l899,140r4,-2l905,138r,-12l893,126r-4,-4l889,53r18,l907,42xe" fillcolor="black" stroked="f">
              <v:path arrowok="t" o:connecttype="custom" o:connectlocs="48260,10455910;30480,10407650;8890,10407650;26035,10455910;35560,10427335;55880,10455910;123825,10443845;111125,10407650;93345,10455910;88265,10468610;106045,10428605;118745,10467340;206375,10407650;192405,10436225;168275,10449560;146685,10408920;178435,10433685;184785,10438765;230505,10455910;217805,10466070;253365,10380980;305435,10437495;295275,10437495;279400,10459085;276225,10422255;294640,10429875;277495,10407650;270510,10460990;298450,10460990;344170,10414635;341630,10452100;322580,10438765;339090,10414635;332740,10407650;314960,10452100;341630,10464800;401320,10407650;378460,10441305;387985,10455910;420370,10467340;408940,10388600;420370,10388600;444500,10380980;481330,10408920;464820,10414635;480695,10428605;468630,10460990;480695,10428605;455930,10462260;481965,10468610;513715,10453370;506095,10468610;527685,10380980;564515,10407650;546735,10415905;563245,10469880;567055,10460990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357440" behindDoc="1" locked="0" layoutInCell="1" allowOverlap="1">
              <wp:simplePos x="0" y="0"/>
              <wp:positionH relativeFrom="page">
                <wp:posOffset>4303395</wp:posOffset>
              </wp:positionH>
              <wp:positionV relativeFrom="page">
                <wp:posOffset>10405110</wp:posOffset>
              </wp:positionV>
              <wp:extent cx="36830" cy="3619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" cy="36195"/>
                      </a:xfrm>
                      <a:prstGeom prst="rect">
                        <a:avLst/>
                      </a:prstGeom>
                      <a:solidFill>
                        <a:srgbClr val="C2C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B942D" id="Rectangle 2" o:spid="_x0000_s1026" style="position:absolute;margin-left:338.85pt;margin-top:819.3pt;width:2.9pt;height:2.8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" fillcolor="#c2c4c5" stroked="f">
              <w10:wrap anchorx="page" anchory="page"/>
            </v:rect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357952" behindDoc="1" locked="0" layoutInCell="1" allowOverlap="1">
              <wp:simplePos x="0" y="0"/>
              <wp:positionH relativeFrom="page">
                <wp:posOffset>1398270</wp:posOffset>
              </wp:positionH>
              <wp:positionV relativeFrom="page">
                <wp:posOffset>10212705</wp:posOffset>
              </wp:positionV>
              <wp:extent cx="519430" cy="10287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102870"/>
                      </a:xfrm>
                      <a:custGeom>
                        <a:avLst/>
                        <a:gdLst>
                          <a:gd name="T0" fmla="+- 0 2226 2202"/>
                          <a:gd name="T1" fmla="*/ T0 w 818"/>
                          <a:gd name="T2" fmla="+- 0 16207 16083"/>
                          <a:gd name="T3" fmla="*/ 16207 h 162"/>
                          <a:gd name="T4" fmla="+- 0 2204 2202"/>
                          <a:gd name="T5" fmla="*/ T4 w 818"/>
                          <a:gd name="T6" fmla="+- 0 16195 16083"/>
                          <a:gd name="T7" fmla="*/ 16195 h 162"/>
                          <a:gd name="T8" fmla="+- 0 2260 2202"/>
                          <a:gd name="T9" fmla="*/ T8 w 818"/>
                          <a:gd name="T10" fmla="+- 0 16209 16083"/>
                          <a:gd name="T11" fmla="*/ 16209 h 162"/>
                          <a:gd name="T12" fmla="+- 0 2352 2202"/>
                          <a:gd name="T13" fmla="*/ T12 w 818"/>
                          <a:gd name="T14" fmla="+- 0 16179 16083"/>
                          <a:gd name="T15" fmla="*/ 16179 h 162"/>
                          <a:gd name="T16" fmla="+- 0 2309 2202"/>
                          <a:gd name="T17" fmla="*/ T16 w 818"/>
                          <a:gd name="T18" fmla="+- 0 16167 16083"/>
                          <a:gd name="T19" fmla="*/ 16167 h 162"/>
                          <a:gd name="T20" fmla="+- 0 2329 2202"/>
                          <a:gd name="T21" fmla="*/ T20 w 818"/>
                          <a:gd name="T22" fmla="+- 0 16134 16083"/>
                          <a:gd name="T23" fmla="*/ 16134 h 162"/>
                          <a:gd name="T24" fmla="+- 0 2285 2202"/>
                          <a:gd name="T25" fmla="*/ T24 w 818"/>
                          <a:gd name="T26" fmla="+- 0 16218 16083"/>
                          <a:gd name="T27" fmla="*/ 16218 h 162"/>
                          <a:gd name="T28" fmla="+- 0 2361 2202"/>
                          <a:gd name="T29" fmla="*/ T28 w 818"/>
                          <a:gd name="T30" fmla="+- 0 16218 16083"/>
                          <a:gd name="T31" fmla="*/ 16218 h 162"/>
                          <a:gd name="T32" fmla="+- 0 2427 2202"/>
                          <a:gd name="T33" fmla="*/ T32 w 818"/>
                          <a:gd name="T34" fmla="+- 0 16152 16083"/>
                          <a:gd name="T35" fmla="*/ 16152 h 162"/>
                          <a:gd name="T36" fmla="+- 0 2393 2202"/>
                          <a:gd name="T37" fmla="*/ T36 w 818"/>
                          <a:gd name="T38" fmla="+- 0 16207 16083"/>
                          <a:gd name="T39" fmla="*/ 16207 h 162"/>
                          <a:gd name="T40" fmla="+- 0 2417 2202"/>
                          <a:gd name="T41" fmla="*/ T40 w 818"/>
                          <a:gd name="T42" fmla="+- 0 16147 16083"/>
                          <a:gd name="T43" fmla="*/ 16147 h 162"/>
                          <a:gd name="T44" fmla="+- 0 2435 2202"/>
                          <a:gd name="T45" fmla="*/ T44 w 818"/>
                          <a:gd name="T46" fmla="+- 0 16102 16083"/>
                          <a:gd name="T47" fmla="*/ 16102 h 162"/>
                          <a:gd name="T48" fmla="+- 0 2413 2202"/>
                          <a:gd name="T49" fmla="*/ T48 w 818"/>
                          <a:gd name="T50" fmla="+- 0 16144 16083"/>
                          <a:gd name="T51" fmla="*/ 16144 h 162"/>
                          <a:gd name="T52" fmla="+- 0 2425 2202"/>
                          <a:gd name="T53" fmla="*/ T52 w 818"/>
                          <a:gd name="T54" fmla="+- 0 16108 16083"/>
                          <a:gd name="T55" fmla="*/ 16108 h 162"/>
                          <a:gd name="T56" fmla="+- 0 2377 2202"/>
                          <a:gd name="T57" fmla="*/ T56 w 818"/>
                          <a:gd name="T58" fmla="+- 0 16088 16083"/>
                          <a:gd name="T59" fmla="*/ 16088 h 162"/>
                          <a:gd name="T60" fmla="+- 0 2423 2202"/>
                          <a:gd name="T61" fmla="*/ T60 w 818"/>
                          <a:gd name="T62" fmla="+- 0 16214 16083"/>
                          <a:gd name="T63" fmla="*/ 16214 h 162"/>
                          <a:gd name="T64" fmla="+- 0 2493 2202"/>
                          <a:gd name="T65" fmla="*/ T64 w 818"/>
                          <a:gd name="T66" fmla="+- 0 16197 16083"/>
                          <a:gd name="T67" fmla="*/ 16197 h 162"/>
                          <a:gd name="T68" fmla="+- 0 2465 2202"/>
                          <a:gd name="T69" fmla="*/ T68 w 818"/>
                          <a:gd name="T70" fmla="+- 0 16244 16083"/>
                          <a:gd name="T71" fmla="*/ 16244 h 162"/>
                          <a:gd name="T72" fmla="+- 0 2493 2202"/>
                          <a:gd name="T73" fmla="*/ T72 w 818"/>
                          <a:gd name="T74" fmla="+- 0 16197 16083"/>
                          <a:gd name="T75" fmla="*/ 16197 h 162"/>
                          <a:gd name="T76" fmla="+- 0 2494 2202"/>
                          <a:gd name="T77" fmla="*/ T76 w 818"/>
                          <a:gd name="T78" fmla="+- 0 16234 16083"/>
                          <a:gd name="T79" fmla="*/ 16234 h 162"/>
                          <a:gd name="T80" fmla="+- 0 2515 2202"/>
                          <a:gd name="T81" fmla="*/ T80 w 818"/>
                          <a:gd name="T82" fmla="+- 0 16209 16083"/>
                          <a:gd name="T83" fmla="*/ 16209 h 162"/>
                          <a:gd name="T84" fmla="+- 0 2535 2202"/>
                          <a:gd name="T85" fmla="*/ T84 w 818"/>
                          <a:gd name="T86" fmla="+- 0 16086 16083"/>
                          <a:gd name="T87" fmla="*/ 16086 h 162"/>
                          <a:gd name="T88" fmla="+- 0 2656 2202"/>
                          <a:gd name="T89" fmla="*/ T88 w 818"/>
                          <a:gd name="T90" fmla="+- 0 16150 16083"/>
                          <a:gd name="T91" fmla="*/ 16150 h 162"/>
                          <a:gd name="T92" fmla="+- 0 2642 2202"/>
                          <a:gd name="T93" fmla="*/ T92 w 818"/>
                          <a:gd name="T94" fmla="+- 0 16184 16083"/>
                          <a:gd name="T95" fmla="*/ 16184 h 162"/>
                          <a:gd name="T96" fmla="+- 0 2613 2202"/>
                          <a:gd name="T97" fmla="*/ T96 w 818"/>
                          <a:gd name="T98" fmla="+- 0 16196 16083"/>
                          <a:gd name="T99" fmla="*/ 16196 h 162"/>
                          <a:gd name="T100" fmla="+- 0 2618 2202"/>
                          <a:gd name="T101" fmla="*/ T100 w 818"/>
                          <a:gd name="T102" fmla="+- 0 16138 16083"/>
                          <a:gd name="T103" fmla="*/ 16138 h 162"/>
                          <a:gd name="T104" fmla="+- 0 2642 2202"/>
                          <a:gd name="T105" fmla="*/ T104 w 818"/>
                          <a:gd name="T106" fmla="+- 0 16171 16083"/>
                          <a:gd name="T107" fmla="*/ 16171 h 162"/>
                          <a:gd name="T108" fmla="+- 0 2604 2202"/>
                          <a:gd name="T109" fmla="*/ T108 w 818"/>
                          <a:gd name="T110" fmla="+- 0 16133 16083"/>
                          <a:gd name="T111" fmla="*/ 16133 h 162"/>
                          <a:gd name="T112" fmla="+- 0 2614 2202"/>
                          <a:gd name="T113" fmla="*/ T112 w 818"/>
                          <a:gd name="T114" fmla="+- 0 16217 16083"/>
                          <a:gd name="T115" fmla="*/ 16217 h 162"/>
                          <a:gd name="T116" fmla="+- 0 2655 2202"/>
                          <a:gd name="T117" fmla="*/ T116 w 818"/>
                          <a:gd name="T118" fmla="+- 0 16195 16083"/>
                          <a:gd name="T119" fmla="*/ 16195 h 162"/>
                          <a:gd name="T120" fmla="+- 0 2718 2202"/>
                          <a:gd name="T121" fmla="*/ T120 w 818"/>
                          <a:gd name="T122" fmla="+- 0 16161 16083"/>
                          <a:gd name="T123" fmla="*/ 16161 h 162"/>
                          <a:gd name="T124" fmla="+- 0 2692 2202"/>
                          <a:gd name="T125" fmla="*/ T124 w 818"/>
                          <a:gd name="T126" fmla="+- 0 16210 16083"/>
                          <a:gd name="T127" fmla="*/ 16210 h 162"/>
                          <a:gd name="T128" fmla="+- 0 2696 2202"/>
                          <a:gd name="T129" fmla="*/ T128 w 818"/>
                          <a:gd name="T130" fmla="+- 0 16141 16083"/>
                          <a:gd name="T131" fmla="*/ 16141 h 162"/>
                          <a:gd name="T132" fmla="+- 0 2718 2202"/>
                          <a:gd name="T133" fmla="*/ T132 w 818"/>
                          <a:gd name="T134" fmla="+- 0 16084 16083"/>
                          <a:gd name="T135" fmla="*/ 16084 h 162"/>
                          <a:gd name="T136" fmla="+- 0 2698 2202"/>
                          <a:gd name="T137" fmla="*/ T136 w 818"/>
                          <a:gd name="T138" fmla="+- 0 16124 16083"/>
                          <a:gd name="T139" fmla="*/ 16124 h 162"/>
                          <a:gd name="T140" fmla="+- 0 2670 2202"/>
                          <a:gd name="T141" fmla="*/ T140 w 818"/>
                          <a:gd name="T142" fmla="+- 0 16194 16083"/>
                          <a:gd name="T143" fmla="*/ 16194 h 162"/>
                          <a:gd name="T144" fmla="+- 0 2712 2202"/>
                          <a:gd name="T145" fmla="*/ T144 w 818"/>
                          <a:gd name="T146" fmla="+- 0 16214 16083"/>
                          <a:gd name="T147" fmla="*/ 16214 h 162"/>
                          <a:gd name="T148" fmla="+- 0 2732 2202"/>
                          <a:gd name="T149" fmla="*/ T148 w 818"/>
                          <a:gd name="T150" fmla="+- 0 16208 16083"/>
                          <a:gd name="T151" fmla="*/ 16208 h 162"/>
                          <a:gd name="T152" fmla="+- 0 2794 2202"/>
                          <a:gd name="T153" fmla="*/ T152 w 818"/>
                          <a:gd name="T154" fmla="+- 0 16124 16083"/>
                          <a:gd name="T155" fmla="*/ 16124 h 162"/>
                          <a:gd name="T156" fmla="+- 0 2776 2202"/>
                          <a:gd name="T157" fmla="*/ T156 w 818"/>
                          <a:gd name="T158" fmla="+- 0 16193 16083"/>
                          <a:gd name="T159" fmla="*/ 16193 h 162"/>
                          <a:gd name="T160" fmla="+- 0 2770 2202"/>
                          <a:gd name="T161" fmla="*/ T160 w 818"/>
                          <a:gd name="T162" fmla="+- 0 16218 16083"/>
                          <a:gd name="T163" fmla="*/ 16218 h 162"/>
                          <a:gd name="T164" fmla="+- 0 2824 2202"/>
                          <a:gd name="T165" fmla="*/ T164 w 818"/>
                          <a:gd name="T166" fmla="+- 0 16126 16083"/>
                          <a:gd name="T167" fmla="*/ 16126 h 162"/>
                          <a:gd name="T168" fmla="+- 0 2836 2202"/>
                          <a:gd name="T169" fmla="*/ T168 w 818"/>
                          <a:gd name="T170" fmla="+- 0 16090 16083"/>
                          <a:gd name="T171" fmla="*/ 16090 h 162"/>
                          <a:gd name="T172" fmla="+- 0 2836 2202"/>
                          <a:gd name="T173" fmla="*/ T172 w 818"/>
                          <a:gd name="T174" fmla="+- 0 16110 16083"/>
                          <a:gd name="T175" fmla="*/ 16110 h 162"/>
                          <a:gd name="T176" fmla="+- 0 2860 2202"/>
                          <a:gd name="T177" fmla="*/ T176 w 818"/>
                          <a:gd name="T178" fmla="+- 0 16218 16083"/>
                          <a:gd name="T179" fmla="*/ 16218 h 162"/>
                          <a:gd name="T180" fmla="+- 0 2947 2202"/>
                          <a:gd name="T181" fmla="*/ T180 w 818"/>
                          <a:gd name="T182" fmla="+- 0 16171 16083"/>
                          <a:gd name="T183" fmla="*/ 16171 h 162"/>
                          <a:gd name="T184" fmla="+- 0 2932 2202"/>
                          <a:gd name="T185" fmla="*/ T184 w 818"/>
                          <a:gd name="T186" fmla="+- 0 16128 16083"/>
                          <a:gd name="T187" fmla="*/ 16128 h 162"/>
                          <a:gd name="T188" fmla="+- 0 2905 2202"/>
                          <a:gd name="T189" fmla="*/ T188 w 818"/>
                          <a:gd name="T190" fmla="+- 0 16138 16083"/>
                          <a:gd name="T191" fmla="*/ 16138 h 162"/>
                          <a:gd name="T192" fmla="+- 0 2933 2202"/>
                          <a:gd name="T193" fmla="*/ T192 w 818"/>
                          <a:gd name="T194" fmla="+- 0 16171 16083"/>
                          <a:gd name="T195" fmla="*/ 16171 h 162"/>
                          <a:gd name="T196" fmla="+- 0 2907 2202"/>
                          <a:gd name="T197" fmla="*/ T196 w 818"/>
                          <a:gd name="T198" fmla="+- 0 16205 16083"/>
                          <a:gd name="T199" fmla="*/ 16205 h 162"/>
                          <a:gd name="T200" fmla="+- 0 2917 2202"/>
                          <a:gd name="T201" fmla="*/ T200 w 818"/>
                          <a:gd name="T202" fmla="+- 0 16162 16083"/>
                          <a:gd name="T203" fmla="*/ 16162 h 162"/>
                          <a:gd name="T204" fmla="+- 0 2901 2202"/>
                          <a:gd name="T205" fmla="*/ T204 w 818"/>
                          <a:gd name="T206" fmla="+- 0 16222 16083"/>
                          <a:gd name="T207" fmla="*/ 16222 h 162"/>
                          <a:gd name="T208" fmla="+- 0 2935 2202"/>
                          <a:gd name="T209" fmla="*/ T208 w 818"/>
                          <a:gd name="T210" fmla="+- 0 16222 16083"/>
                          <a:gd name="T211" fmla="*/ 16222 h 162"/>
                          <a:gd name="T212" fmla="+- 0 2971 2202"/>
                          <a:gd name="T213" fmla="*/ T212 w 818"/>
                          <a:gd name="T214" fmla="+- 0 16106 16083"/>
                          <a:gd name="T215" fmla="*/ 16106 h 162"/>
                          <a:gd name="T216" fmla="+- 0 2982 2202"/>
                          <a:gd name="T217" fmla="*/ T216 w 818"/>
                          <a:gd name="T218" fmla="+- 0 16106 16083"/>
                          <a:gd name="T219" fmla="*/ 16106 h 162"/>
                          <a:gd name="T220" fmla="+- 0 3004 2202"/>
                          <a:gd name="T221" fmla="*/ T220 w 818"/>
                          <a:gd name="T222" fmla="+- 0 16095 16083"/>
                          <a:gd name="T223" fmla="*/ 16095 h 162"/>
                          <a:gd name="T224" fmla="+- 0 3009 2202"/>
                          <a:gd name="T225" fmla="*/ T224 w 818"/>
                          <a:gd name="T226" fmla="+- 0 16119 16083"/>
                          <a:gd name="T227" fmla="*/ 16119 h 16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818" h="162">
                            <a:moveTo>
                              <a:pt x="68" y="3"/>
                            </a:moveTo>
                            <a:lnTo>
                              <a:pt x="52" y="3"/>
                            </a:lnTo>
                            <a:lnTo>
                              <a:pt x="52" y="116"/>
                            </a:lnTo>
                            <a:lnTo>
                              <a:pt x="46" y="124"/>
                            </a:lnTo>
                            <a:lnTo>
                              <a:pt x="24" y="124"/>
                            </a:lnTo>
                            <a:lnTo>
                              <a:pt x="16" y="116"/>
                            </a:lnTo>
                            <a:lnTo>
                              <a:pt x="16" y="3"/>
                            </a:lnTo>
                            <a:lnTo>
                              <a:pt x="0" y="3"/>
                            </a:lnTo>
                            <a:lnTo>
                              <a:pt x="0" y="92"/>
                            </a:lnTo>
                            <a:lnTo>
                              <a:pt x="2" y="112"/>
                            </a:lnTo>
                            <a:lnTo>
                              <a:pt x="9" y="126"/>
                            </a:lnTo>
                            <a:lnTo>
                              <a:pt x="20" y="135"/>
                            </a:lnTo>
                            <a:lnTo>
                              <a:pt x="34" y="137"/>
                            </a:lnTo>
                            <a:lnTo>
                              <a:pt x="47" y="135"/>
                            </a:lnTo>
                            <a:lnTo>
                              <a:pt x="58" y="126"/>
                            </a:lnTo>
                            <a:lnTo>
                              <a:pt x="65" y="112"/>
                            </a:lnTo>
                            <a:lnTo>
                              <a:pt x="68" y="90"/>
                            </a:lnTo>
                            <a:lnTo>
                              <a:pt x="68" y="3"/>
                            </a:lnTo>
                            <a:close/>
                            <a:moveTo>
                              <a:pt x="159" y="135"/>
                            </a:moveTo>
                            <a:lnTo>
                              <a:pt x="150" y="96"/>
                            </a:lnTo>
                            <a:lnTo>
                              <a:pt x="148" y="84"/>
                            </a:lnTo>
                            <a:lnTo>
                              <a:pt x="133" y="21"/>
                            </a:lnTo>
                            <a:lnTo>
                              <a:pt x="133" y="84"/>
                            </a:lnTo>
                            <a:lnTo>
                              <a:pt x="107" y="84"/>
                            </a:lnTo>
                            <a:lnTo>
                              <a:pt x="115" y="51"/>
                            </a:lnTo>
                            <a:lnTo>
                              <a:pt x="117" y="43"/>
                            </a:lnTo>
                            <a:lnTo>
                              <a:pt x="119" y="31"/>
                            </a:lnTo>
                            <a:lnTo>
                              <a:pt x="121" y="21"/>
                            </a:lnTo>
                            <a:lnTo>
                              <a:pt x="127" y="51"/>
                            </a:lnTo>
                            <a:lnTo>
                              <a:pt x="133" y="84"/>
                            </a:lnTo>
                            <a:lnTo>
                              <a:pt x="133" y="21"/>
                            </a:lnTo>
                            <a:lnTo>
                              <a:pt x="129" y="3"/>
                            </a:lnTo>
                            <a:lnTo>
                              <a:pt x="113" y="3"/>
                            </a:lnTo>
                            <a:lnTo>
                              <a:pt x="83" y="135"/>
                            </a:lnTo>
                            <a:lnTo>
                              <a:pt x="97" y="135"/>
                            </a:lnTo>
                            <a:lnTo>
                              <a:pt x="105" y="96"/>
                            </a:lnTo>
                            <a:lnTo>
                              <a:pt x="135" y="96"/>
                            </a:lnTo>
                            <a:lnTo>
                              <a:pt x="143" y="135"/>
                            </a:lnTo>
                            <a:lnTo>
                              <a:pt x="159" y="135"/>
                            </a:lnTo>
                            <a:close/>
                            <a:moveTo>
                              <a:pt x="239" y="98"/>
                            </a:moveTo>
                            <a:lnTo>
                              <a:pt x="237" y="86"/>
                            </a:lnTo>
                            <a:lnTo>
                              <a:pt x="233" y="76"/>
                            </a:lnTo>
                            <a:lnTo>
                              <a:pt x="227" y="70"/>
                            </a:lnTo>
                            <a:lnTo>
                              <a:pt x="225" y="69"/>
                            </a:lnTo>
                            <a:lnTo>
                              <a:pt x="225" y="80"/>
                            </a:lnTo>
                            <a:lnTo>
                              <a:pt x="225" y="114"/>
                            </a:lnTo>
                            <a:lnTo>
                              <a:pt x="215" y="124"/>
                            </a:lnTo>
                            <a:lnTo>
                              <a:pt x="191" y="124"/>
                            </a:lnTo>
                            <a:lnTo>
                              <a:pt x="191" y="70"/>
                            </a:lnTo>
                            <a:lnTo>
                              <a:pt x="213" y="70"/>
                            </a:lnTo>
                            <a:lnTo>
                              <a:pt x="225" y="80"/>
                            </a:lnTo>
                            <a:lnTo>
                              <a:pt x="225" y="69"/>
                            </a:lnTo>
                            <a:lnTo>
                              <a:pt x="215" y="64"/>
                            </a:lnTo>
                            <a:lnTo>
                              <a:pt x="223" y="61"/>
                            </a:lnTo>
                            <a:lnTo>
                              <a:pt x="227" y="59"/>
                            </a:lnTo>
                            <a:lnTo>
                              <a:pt x="235" y="49"/>
                            </a:lnTo>
                            <a:lnTo>
                              <a:pt x="235" y="27"/>
                            </a:lnTo>
                            <a:lnTo>
                              <a:pt x="233" y="19"/>
                            </a:lnTo>
                            <a:lnTo>
                              <a:pt x="229" y="15"/>
                            </a:lnTo>
                            <a:lnTo>
                              <a:pt x="223" y="9"/>
                            </a:lnTo>
                            <a:lnTo>
                              <a:pt x="223" y="25"/>
                            </a:lnTo>
                            <a:lnTo>
                              <a:pt x="223" y="51"/>
                            </a:lnTo>
                            <a:lnTo>
                              <a:pt x="211" y="61"/>
                            </a:lnTo>
                            <a:lnTo>
                              <a:pt x="193" y="61"/>
                            </a:lnTo>
                            <a:lnTo>
                              <a:pt x="193" y="17"/>
                            </a:lnTo>
                            <a:lnTo>
                              <a:pt x="195" y="15"/>
                            </a:lnTo>
                            <a:lnTo>
                              <a:pt x="217" y="15"/>
                            </a:lnTo>
                            <a:lnTo>
                              <a:pt x="223" y="25"/>
                            </a:lnTo>
                            <a:lnTo>
                              <a:pt x="223" y="9"/>
                            </a:lnTo>
                            <a:lnTo>
                              <a:pt x="219" y="5"/>
                            </a:lnTo>
                            <a:lnTo>
                              <a:pt x="209" y="3"/>
                            </a:lnTo>
                            <a:lnTo>
                              <a:pt x="181" y="3"/>
                            </a:lnTo>
                            <a:lnTo>
                              <a:pt x="175" y="5"/>
                            </a:lnTo>
                            <a:lnTo>
                              <a:pt x="173" y="5"/>
                            </a:lnTo>
                            <a:lnTo>
                              <a:pt x="173" y="133"/>
                            </a:lnTo>
                            <a:lnTo>
                              <a:pt x="177" y="135"/>
                            </a:lnTo>
                            <a:lnTo>
                              <a:pt x="209" y="135"/>
                            </a:lnTo>
                            <a:lnTo>
                              <a:pt x="221" y="131"/>
                            </a:lnTo>
                            <a:lnTo>
                              <a:pt x="229" y="124"/>
                            </a:lnTo>
                            <a:lnTo>
                              <a:pt x="235" y="118"/>
                            </a:lnTo>
                            <a:lnTo>
                              <a:pt x="239" y="110"/>
                            </a:lnTo>
                            <a:lnTo>
                              <a:pt x="239" y="98"/>
                            </a:lnTo>
                            <a:close/>
                            <a:moveTo>
                              <a:pt x="291" y="114"/>
                            </a:moveTo>
                            <a:lnTo>
                              <a:pt x="275" y="116"/>
                            </a:lnTo>
                            <a:lnTo>
                              <a:pt x="273" y="127"/>
                            </a:lnTo>
                            <a:lnTo>
                              <a:pt x="270" y="139"/>
                            </a:lnTo>
                            <a:lnTo>
                              <a:pt x="266" y="151"/>
                            </a:lnTo>
                            <a:lnTo>
                              <a:pt x="263" y="161"/>
                            </a:lnTo>
                            <a:lnTo>
                              <a:pt x="273" y="159"/>
                            </a:lnTo>
                            <a:lnTo>
                              <a:pt x="278" y="150"/>
                            </a:lnTo>
                            <a:lnTo>
                              <a:pt x="283" y="139"/>
                            </a:lnTo>
                            <a:lnTo>
                              <a:pt x="287" y="126"/>
                            </a:lnTo>
                            <a:lnTo>
                              <a:pt x="291" y="114"/>
                            </a:lnTo>
                            <a:close/>
                            <a:moveTo>
                              <a:pt x="317" y="114"/>
                            </a:moveTo>
                            <a:lnTo>
                              <a:pt x="301" y="116"/>
                            </a:lnTo>
                            <a:lnTo>
                              <a:pt x="299" y="127"/>
                            </a:lnTo>
                            <a:lnTo>
                              <a:pt x="296" y="139"/>
                            </a:lnTo>
                            <a:lnTo>
                              <a:pt x="292" y="151"/>
                            </a:lnTo>
                            <a:lnTo>
                              <a:pt x="289" y="161"/>
                            </a:lnTo>
                            <a:lnTo>
                              <a:pt x="299" y="159"/>
                            </a:lnTo>
                            <a:lnTo>
                              <a:pt x="304" y="150"/>
                            </a:lnTo>
                            <a:lnTo>
                              <a:pt x="308" y="139"/>
                            </a:lnTo>
                            <a:lnTo>
                              <a:pt x="313" y="126"/>
                            </a:lnTo>
                            <a:lnTo>
                              <a:pt x="317" y="114"/>
                            </a:lnTo>
                            <a:close/>
                            <a:moveTo>
                              <a:pt x="386" y="124"/>
                            </a:moveTo>
                            <a:lnTo>
                              <a:pt x="349" y="124"/>
                            </a:lnTo>
                            <a:lnTo>
                              <a:pt x="349" y="3"/>
                            </a:lnTo>
                            <a:lnTo>
                              <a:pt x="333" y="3"/>
                            </a:lnTo>
                            <a:lnTo>
                              <a:pt x="333" y="135"/>
                            </a:lnTo>
                            <a:lnTo>
                              <a:pt x="386" y="135"/>
                            </a:lnTo>
                            <a:lnTo>
                              <a:pt x="386" y="124"/>
                            </a:lnTo>
                            <a:close/>
                            <a:moveTo>
                              <a:pt x="456" y="88"/>
                            </a:moveTo>
                            <a:lnTo>
                              <a:pt x="454" y="67"/>
                            </a:lnTo>
                            <a:lnTo>
                              <a:pt x="447" y="52"/>
                            </a:lnTo>
                            <a:lnTo>
                              <a:pt x="446" y="51"/>
                            </a:lnTo>
                            <a:lnTo>
                              <a:pt x="440" y="45"/>
                            </a:lnTo>
                            <a:lnTo>
                              <a:pt x="440" y="88"/>
                            </a:lnTo>
                            <a:lnTo>
                              <a:pt x="440" y="101"/>
                            </a:lnTo>
                            <a:lnTo>
                              <a:pt x="437" y="113"/>
                            </a:lnTo>
                            <a:lnTo>
                              <a:pt x="433" y="122"/>
                            </a:lnTo>
                            <a:lnTo>
                              <a:pt x="424" y="125"/>
                            </a:lnTo>
                            <a:lnTo>
                              <a:pt x="416" y="122"/>
                            </a:lnTo>
                            <a:lnTo>
                              <a:pt x="411" y="113"/>
                            </a:lnTo>
                            <a:lnTo>
                              <a:pt x="409" y="101"/>
                            </a:lnTo>
                            <a:lnTo>
                              <a:pt x="408" y="88"/>
                            </a:lnTo>
                            <a:lnTo>
                              <a:pt x="409" y="77"/>
                            </a:lnTo>
                            <a:lnTo>
                              <a:pt x="411" y="65"/>
                            </a:lnTo>
                            <a:lnTo>
                              <a:pt x="416" y="55"/>
                            </a:lnTo>
                            <a:lnTo>
                              <a:pt x="424" y="51"/>
                            </a:lnTo>
                            <a:lnTo>
                              <a:pt x="433" y="55"/>
                            </a:lnTo>
                            <a:lnTo>
                              <a:pt x="437" y="64"/>
                            </a:lnTo>
                            <a:lnTo>
                              <a:pt x="440" y="76"/>
                            </a:lnTo>
                            <a:lnTo>
                              <a:pt x="440" y="88"/>
                            </a:lnTo>
                            <a:lnTo>
                              <a:pt x="440" y="45"/>
                            </a:lnTo>
                            <a:lnTo>
                              <a:pt x="437" y="42"/>
                            </a:lnTo>
                            <a:lnTo>
                              <a:pt x="424" y="39"/>
                            </a:lnTo>
                            <a:lnTo>
                              <a:pt x="413" y="42"/>
                            </a:lnTo>
                            <a:lnTo>
                              <a:pt x="402" y="50"/>
                            </a:lnTo>
                            <a:lnTo>
                              <a:pt x="395" y="65"/>
                            </a:lnTo>
                            <a:lnTo>
                              <a:pt x="392" y="88"/>
                            </a:lnTo>
                            <a:lnTo>
                              <a:pt x="395" y="110"/>
                            </a:lnTo>
                            <a:lnTo>
                              <a:pt x="402" y="125"/>
                            </a:lnTo>
                            <a:lnTo>
                              <a:pt x="412" y="134"/>
                            </a:lnTo>
                            <a:lnTo>
                              <a:pt x="424" y="137"/>
                            </a:lnTo>
                            <a:lnTo>
                              <a:pt x="435" y="135"/>
                            </a:lnTo>
                            <a:lnTo>
                              <a:pt x="445" y="127"/>
                            </a:lnTo>
                            <a:lnTo>
                              <a:pt x="446" y="125"/>
                            </a:lnTo>
                            <a:lnTo>
                              <a:pt x="453" y="112"/>
                            </a:lnTo>
                            <a:lnTo>
                              <a:pt x="456" y="88"/>
                            </a:lnTo>
                            <a:close/>
                            <a:moveTo>
                              <a:pt x="530" y="1"/>
                            </a:moveTo>
                            <a:lnTo>
                              <a:pt x="516" y="1"/>
                            </a:lnTo>
                            <a:lnTo>
                              <a:pt x="516" y="72"/>
                            </a:lnTo>
                            <a:lnTo>
                              <a:pt x="516" y="78"/>
                            </a:lnTo>
                            <a:lnTo>
                              <a:pt x="514" y="78"/>
                            </a:lnTo>
                            <a:lnTo>
                              <a:pt x="514" y="112"/>
                            </a:lnTo>
                            <a:lnTo>
                              <a:pt x="512" y="125"/>
                            </a:lnTo>
                            <a:lnTo>
                              <a:pt x="504" y="127"/>
                            </a:lnTo>
                            <a:lnTo>
                              <a:pt x="490" y="127"/>
                            </a:lnTo>
                            <a:lnTo>
                              <a:pt x="484" y="112"/>
                            </a:lnTo>
                            <a:lnTo>
                              <a:pt x="484" y="90"/>
                            </a:lnTo>
                            <a:lnTo>
                              <a:pt x="485" y="78"/>
                            </a:lnTo>
                            <a:lnTo>
                              <a:pt x="489" y="66"/>
                            </a:lnTo>
                            <a:lnTo>
                              <a:pt x="494" y="58"/>
                            </a:lnTo>
                            <a:lnTo>
                              <a:pt x="502" y="55"/>
                            </a:lnTo>
                            <a:lnTo>
                              <a:pt x="508" y="55"/>
                            </a:lnTo>
                            <a:lnTo>
                              <a:pt x="514" y="62"/>
                            </a:lnTo>
                            <a:lnTo>
                              <a:pt x="516" y="72"/>
                            </a:lnTo>
                            <a:lnTo>
                              <a:pt x="516" y="1"/>
                            </a:lnTo>
                            <a:lnTo>
                              <a:pt x="514" y="1"/>
                            </a:lnTo>
                            <a:lnTo>
                              <a:pt x="514" y="53"/>
                            </a:lnTo>
                            <a:lnTo>
                              <a:pt x="510" y="45"/>
                            </a:lnTo>
                            <a:lnTo>
                              <a:pt x="502" y="41"/>
                            </a:lnTo>
                            <a:lnTo>
                              <a:pt x="496" y="41"/>
                            </a:lnTo>
                            <a:lnTo>
                              <a:pt x="485" y="44"/>
                            </a:lnTo>
                            <a:lnTo>
                              <a:pt x="475" y="53"/>
                            </a:lnTo>
                            <a:lnTo>
                              <a:pt x="469" y="68"/>
                            </a:lnTo>
                            <a:lnTo>
                              <a:pt x="466" y="90"/>
                            </a:lnTo>
                            <a:lnTo>
                              <a:pt x="468" y="111"/>
                            </a:lnTo>
                            <a:lnTo>
                              <a:pt x="474" y="126"/>
                            </a:lnTo>
                            <a:lnTo>
                              <a:pt x="483" y="136"/>
                            </a:lnTo>
                            <a:lnTo>
                              <a:pt x="494" y="139"/>
                            </a:lnTo>
                            <a:lnTo>
                              <a:pt x="504" y="139"/>
                            </a:lnTo>
                            <a:lnTo>
                              <a:pt x="510" y="131"/>
                            </a:lnTo>
                            <a:lnTo>
                              <a:pt x="513" y="127"/>
                            </a:lnTo>
                            <a:lnTo>
                              <a:pt x="514" y="125"/>
                            </a:lnTo>
                            <a:lnTo>
                              <a:pt x="516" y="137"/>
                            </a:lnTo>
                            <a:lnTo>
                              <a:pt x="530" y="137"/>
                            </a:lnTo>
                            <a:lnTo>
                              <a:pt x="530" y="125"/>
                            </a:lnTo>
                            <a:lnTo>
                              <a:pt x="530" y="55"/>
                            </a:lnTo>
                            <a:lnTo>
                              <a:pt x="530" y="53"/>
                            </a:lnTo>
                            <a:lnTo>
                              <a:pt x="530" y="1"/>
                            </a:lnTo>
                            <a:close/>
                            <a:moveTo>
                              <a:pt x="608" y="41"/>
                            </a:moveTo>
                            <a:lnTo>
                              <a:pt x="592" y="41"/>
                            </a:lnTo>
                            <a:lnTo>
                              <a:pt x="580" y="94"/>
                            </a:lnTo>
                            <a:lnTo>
                              <a:pt x="578" y="102"/>
                            </a:lnTo>
                            <a:lnTo>
                              <a:pt x="578" y="110"/>
                            </a:lnTo>
                            <a:lnTo>
                              <a:pt x="576" y="118"/>
                            </a:lnTo>
                            <a:lnTo>
                              <a:pt x="574" y="110"/>
                            </a:lnTo>
                            <a:lnTo>
                              <a:pt x="574" y="100"/>
                            </a:lnTo>
                            <a:lnTo>
                              <a:pt x="572" y="94"/>
                            </a:lnTo>
                            <a:lnTo>
                              <a:pt x="560" y="41"/>
                            </a:lnTo>
                            <a:lnTo>
                              <a:pt x="542" y="41"/>
                            </a:lnTo>
                            <a:lnTo>
                              <a:pt x="568" y="135"/>
                            </a:lnTo>
                            <a:lnTo>
                              <a:pt x="582" y="135"/>
                            </a:lnTo>
                            <a:lnTo>
                              <a:pt x="587" y="118"/>
                            </a:lnTo>
                            <a:lnTo>
                              <a:pt x="608" y="41"/>
                            </a:lnTo>
                            <a:close/>
                            <a:moveTo>
                              <a:pt x="638" y="43"/>
                            </a:moveTo>
                            <a:lnTo>
                              <a:pt x="622" y="43"/>
                            </a:lnTo>
                            <a:lnTo>
                              <a:pt x="622" y="137"/>
                            </a:lnTo>
                            <a:lnTo>
                              <a:pt x="638" y="137"/>
                            </a:lnTo>
                            <a:lnTo>
                              <a:pt x="638" y="43"/>
                            </a:lnTo>
                            <a:close/>
                            <a:moveTo>
                              <a:pt x="638" y="11"/>
                            </a:moveTo>
                            <a:lnTo>
                              <a:pt x="634" y="7"/>
                            </a:lnTo>
                            <a:lnTo>
                              <a:pt x="624" y="7"/>
                            </a:lnTo>
                            <a:lnTo>
                              <a:pt x="620" y="11"/>
                            </a:lnTo>
                            <a:lnTo>
                              <a:pt x="620" y="23"/>
                            </a:lnTo>
                            <a:lnTo>
                              <a:pt x="622" y="27"/>
                            </a:lnTo>
                            <a:lnTo>
                              <a:pt x="634" y="27"/>
                            </a:lnTo>
                            <a:lnTo>
                              <a:pt x="638" y="23"/>
                            </a:lnTo>
                            <a:lnTo>
                              <a:pt x="638" y="11"/>
                            </a:lnTo>
                            <a:close/>
                            <a:moveTo>
                              <a:pt x="674" y="0"/>
                            </a:moveTo>
                            <a:lnTo>
                              <a:pt x="658" y="0"/>
                            </a:lnTo>
                            <a:lnTo>
                              <a:pt x="658" y="135"/>
                            </a:lnTo>
                            <a:lnTo>
                              <a:pt x="674" y="135"/>
                            </a:lnTo>
                            <a:lnTo>
                              <a:pt x="674" y="0"/>
                            </a:lnTo>
                            <a:close/>
                            <a:moveTo>
                              <a:pt x="747" y="139"/>
                            </a:moveTo>
                            <a:lnTo>
                              <a:pt x="745" y="133"/>
                            </a:lnTo>
                            <a:lnTo>
                              <a:pt x="745" y="88"/>
                            </a:lnTo>
                            <a:lnTo>
                              <a:pt x="745" y="76"/>
                            </a:lnTo>
                            <a:lnTo>
                              <a:pt x="744" y="62"/>
                            </a:lnTo>
                            <a:lnTo>
                              <a:pt x="739" y="53"/>
                            </a:lnTo>
                            <a:lnTo>
                              <a:pt x="739" y="51"/>
                            </a:lnTo>
                            <a:lnTo>
                              <a:pt x="730" y="45"/>
                            </a:lnTo>
                            <a:lnTo>
                              <a:pt x="717" y="43"/>
                            </a:lnTo>
                            <a:lnTo>
                              <a:pt x="707" y="43"/>
                            </a:lnTo>
                            <a:lnTo>
                              <a:pt x="695" y="49"/>
                            </a:lnTo>
                            <a:lnTo>
                              <a:pt x="699" y="59"/>
                            </a:lnTo>
                            <a:lnTo>
                              <a:pt x="703" y="55"/>
                            </a:lnTo>
                            <a:lnTo>
                              <a:pt x="709" y="53"/>
                            </a:lnTo>
                            <a:lnTo>
                              <a:pt x="727" y="53"/>
                            </a:lnTo>
                            <a:lnTo>
                              <a:pt x="731" y="62"/>
                            </a:lnTo>
                            <a:lnTo>
                              <a:pt x="731" y="76"/>
                            </a:lnTo>
                            <a:lnTo>
                              <a:pt x="731" y="88"/>
                            </a:lnTo>
                            <a:lnTo>
                              <a:pt x="731" y="114"/>
                            </a:lnTo>
                            <a:lnTo>
                              <a:pt x="729" y="122"/>
                            </a:lnTo>
                            <a:lnTo>
                              <a:pt x="723" y="127"/>
                            </a:lnTo>
                            <a:lnTo>
                              <a:pt x="711" y="127"/>
                            </a:lnTo>
                            <a:lnTo>
                              <a:pt x="705" y="122"/>
                            </a:lnTo>
                            <a:lnTo>
                              <a:pt x="705" y="90"/>
                            </a:lnTo>
                            <a:lnTo>
                              <a:pt x="723" y="88"/>
                            </a:lnTo>
                            <a:lnTo>
                              <a:pt x="731" y="88"/>
                            </a:lnTo>
                            <a:lnTo>
                              <a:pt x="731" y="76"/>
                            </a:lnTo>
                            <a:lnTo>
                              <a:pt x="715" y="79"/>
                            </a:lnTo>
                            <a:lnTo>
                              <a:pt x="702" y="86"/>
                            </a:lnTo>
                            <a:lnTo>
                              <a:pt x="693" y="96"/>
                            </a:lnTo>
                            <a:lnTo>
                              <a:pt x="689" y="112"/>
                            </a:lnTo>
                            <a:lnTo>
                              <a:pt x="689" y="129"/>
                            </a:lnTo>
                            <a:lnTo>
                              <a:pt x="699" y="139"/>
                            </a:lnTo>
                            <a:lnTo>
                              <a:pt x="721" y="139"/>
                            </a:lnTo>
                            <a:lnTo>
                              <a:pt x="727" y="135"/>
                            </a:lnTo>
                            <a:lnTo>
                              <a:pt x="731" y="127"/>
                            </a:lnTo>
                            <a:lnTo>
                              <a:pt x="733" y="137"/>
                            </a:lnTo>
                            <a:lnTo>
                              <a:pt x="733" y="139"/>
                            </a:lnTo>
                            <a:lnTo>
                              <a:pt x="747" y="139"/>
                            </a:lnTo>
                            <a:close/>
                            <a:moveTo>
                              <a:pt x="787" y="1"/>
                            </a:moveTo>
                            <a:lnTo>
                              <a:pt x="779" y="3"/>
                            </a:lnTo>
                            <a:lnTo>
                              <a:pt x="774" y="12"/>
                            </a:lnTo>
                            <a:lnTo>
                              <a:pt x="769" y="23"/>
                            </a:lnTo>
                            <a:lnTo>
                              <a:pt x="765" y="36"/>
                            </a:lnTo>
                            <a:lnTo>
                              <a:pt x="761" y="49"/>
                            </a:lnTo>
                            <a:lnTo>
                              <a:pt x="775" y="47"/>
                            </a:lnTo>
                            <a:lnTo>
                              <a:pt x="777" y="36"/>
                            </a:lnTo>
                            <a:lnTo>
                              <a:pt x="780" y="23"/>
                            </a:lnTo>
                            <a:lnTo>
                              <a:pt x="784" y="12"/>
                            </a:lnTo>
                            <a:lnTo>
                              <a:pt x="787" y="1"/>
                            </a:lnTo>
                            <a:close/>
                            <a:moveTo>
                              <a:pt x="817" y="1"/>
                            </a:moveTo>
                            <a:lnTo>
                              <a:pt x="807" y="3"/>
                            </a:lnTo>
                            <a:lnTo>
                              <a:pt x="802" y="12"/>
                            </a:lnTo>
                            <a:lnTo>
                              <a:pt x="797" y="23"/>
                            </a:lnTo>
                            <a:lnTo>
                              <a:pt x="793" y="36"/>
                            </a:lnTo>
                            <a:lnTo>
                              <a:pt x="789" y="49"/>
                            </a:lnTo>
                            <a:lnTo>
                              <a:pt x="805" y="47"/>
                            </a:lnTo>
                            <a:lnTo>
                              <a:pt x="807" y="36"/>
                            </a:lnTo>
                            <a:lnTo>
                              <a:pt x="810" y="23"/>
                            </a:lnTo>
                            <a:lnTo>
                              <a:pt x="814" y="12"/>
                            </a:lnTo>
                            <a:lnTo>
                              <a:pt x="817" y="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231C2A" id="AutoShape 1" o:spid="_x0000_s1026" style="position:absolute;margin-left:110.1pt;margin-top:804.15pt;width:40.9pt;height:8.1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8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" path="m68,3l52,3r,113l46,124r-22,l16,116,16,3,,3,,92r2,20l9,126r11,9l34,137r13,-2l58,126r7,-14l68,90,68,3xm159,135l150,96,148,84,133,21r,63l107,84r8,-33l117,43r2,-12l121,21r6,30l133,84r,-63l129,3r-16,l83,135r14,l105,96r30,l143,135r16,xm239,98l237,86,233,76r-6,-6l225,69r,11l225,114r-10,10l191,124r,-54l213,70r12,10l225,69,215,64r8,-3l227,59r8,-10l235,27r-2,-8l229,15,223,9r,16l223,51,211,61r-18,l193,17r2,-2l217,15r6,10l223,9,219,5,209,3r-28,l175,5r-2,l173,133r4,2l209,135r12,-4l229,124r6,-6l239,110r,-12xm291,114r-16,2l273,127r-3,12l266,151r-3,10l273,159r5,-9l283,139r4,-13l291,114xm317,114r-16,2l299,127r-3,12l292,151r-3,10l299,159r5,-9l308,139r5,-13l317,114xm386,124r-37,l349,3r-16,l333,135r53,l386,124xm456,88l454,67,447,52r-1,-1l440,45r,43l440,101r-3,12l433,122r-9,3l416,122r-5,-9l409,101,408,88r1,-11l411,65r5,-10l424,51r9,4l437,64r3,12l440,88r,-43l437,42,424,39r-11,3l402,50r-7,15l392,88r3,22l402,125r10,9l424,137r11,-2l445,127r1,-2l453,112r3,-24xm530,1r-14,l516,72r,6l514,78r,34l512,125r-8,2l490,127r-6,-15l484,90r1,-12l489,66r5,-8l502,55r6,l514,62r2,10l516,1r-2,l514,53r-4,-8l502,41r-6,l485,44r-10,9l469,68r-3,22l468,111r6,15l483,136r11,3l504,139r6,-8l513,127r1,-2l516,137r14,l530,125r,-70l530,53r,-52xm608,41r-16,l580,94r-2,8l578,110r-2,8l574,110r,-10l572,94,560,41r-18,l568,135r14,l587,118,608,41xm638,43r-16,l622,137r16,l638,43xm638,11l634,7r-10,l620,11r,12l622,27r12,l638,23r,-12xm674,l658,r,135l674,135,674,xm747,139r-2,-6l745,88r,-12l744,62r-5,-9l739,51r-9,-6l717,43r-10,l695,49r4,10l703,55r6,-2l727,53r4,9l731,76r,12l731,114r-2,8l723,127r-12,l705,122r,-32l723,88r8,l731,76r-16,3l702,86r-9,10l689,112r,17l699,139r22,l727,135r4,-8l733,137r,2l747,139xm787,1r-8,2l774,12r-5,11l765,36r-4,13l775,47r2,-11l780,23r4,-11l787,1xm817,1l807,3r-5,9l797,23r-4,13l789,49r16,-2l807,36r3,-13l814,12,817,1xe" fillcolor="black" stroked="f">
              <v:path arrowok="t" o:connecttype="custom" o:connectlocs="15240,10291445;1270,10283825;36830,10292715;95250,10273665;67945,10266045;80645,10245090;52705,10298430;100965,10298430;142875,10256520;121285,10291445;136525,10253345;147955,10224770;133985,10251440;141605,10228580;111125,10215880;140335,10295890;184785,10285095;167005,10314940;184785,10285095;185420,10308590;198755,10292715;211455,10214610;288290,10255250;279400,10276840;260985,10284460;264160,10247630;279400,10268585;255270,10244455;261620,10297795;287655,10283825;327660,10262235;311150,10293350;313690,10249535;327660,10213340;314960,10238740;297180,10283190;323850,10295890;336550,10292080;375920,10238740;364490,10282555;360680,10298430;394970,10240010;402590,10217150;402590,10229850;417830,10298430;473075,10268585;463550,10241280;446405,10247630;464185,10268585;447675,10290175;454025,10262870;443865,10300970;465455,10300970;488315,10227310;495300,10227310;509270,10220325;512445,10235565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lt-LT"/>
      </w:rPr>
      <w:drawing>
        <wp:anchor distT="0" distB="0" distL="0" distR="0" simplePos="0" relativeHeight="487358464" behindDoc="1" locked="0" layoutInCell="1" allowOverlap="1">
          <wp:simplePos x="0" y="0"/>
          <wp:positionH relativeFrom="page">
            <wp:posOffset>5010625</wp:posOffset>
          </wp:positionH>
          <wp:positionV relativeFrom="page">
            <wp:posOffset>10212398</wp:posOffset>
          </wp:positionV>
          <wp:extent cx="1262005" cy="88733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62005" cy="88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0" distR="0" simplePos="0" relativeHeight="487358976" behindDoc="1" locked="0" layoutInCell="1" allowOverlap="1">
          <wp:simplePos x="0" y="0"/>
          <wp:positionH relativeFrom="page">
            <wp:posOffset>5049921</wp:posOffset>
          </wp:positionH>
          <wp:positionV relativeFrom="page">
            <wp:posOffset>9657511</wp:posOffset>
          </wp:positionV>
          <wp:extent cx="394858" cy="427408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394858" cy="427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0" distR="0" simplePos="0" relativeHeight="487359488" behindDoc="1" locked="0" layoutInCell="1" allowOverlap="1">
          <wp:simplePos x="0" y="0"/>
          <wp:positionH relativeFrom="page">
            <wp:posOffset>1154022</wp:posOffset>
          </wp:positionH>
          <wp:positionV relativeFrom="page">
            <wp:posOffset>9658762</wp:posOffset>
          </wp:positionV>
          <wp:extent cx="943711" cy="424905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43711" cy="42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0" distR="0" simplePos="0" relativeHeight="487360000" behindDoc="1" locked="0" layoutInCell="1" allowOverlap="1">
          <wp:simplePos x="0" y="0"/>
          <wp:positionH relativeFrom="page">
            <wp:posOffset>2456592</wp:posOffset>
          </wp:positionH>
          <wp:positionV relativeFrom="page">
            <wp:posOffset>9658762</wp:posOffset>
          </wp:positionV>
          <wp:extent cx="944979" cy="424905"/>
          <wp:effectExtent l="0" t="0" r="0" b="0"/>
          <wp:wrapNone/>
          <wp:docPr id="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44979" cy="42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0" distR="0" simplePos="0" relativeHeight="487360512" behindDoc="1" locked="0" layoutInCell="1" allowOverlap="1">
          <wp:simplePos x="0" y="0"/>
          <wp:positionH relativeFrom="page">
            <wp:posOffset>3772999</wp:posOffset>
          </wp:positionH>
          <wp:positionV relativeFrom="page">
            <wp:posOffset>9668754</wp:posOffset>
          </wp:positionV>
          <wp:extent cx="920926" cy="414913"/>
          <wp:effectExtent l="0" t="0" r="0" b="0"/>
          <wp:wrapNone/>
          <wp:docPr id="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920926" cy="414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0" distR="0" simplePos="0" relativeHeight="487361024" behindDoc="1" locked="0" layoutInCell="1" allowOverlap="1">
          <wp:simplePos x="0" y="0"/>
          <wp:positionH relativeFrom="page">
            <wp:posOffset>5816927</wp:posOffset>
          </wp:positionH>
          <wp:positionV relativeFrom="page">
            <wp:posOffset>9716249</wp:posOffset>
          </wp:positionV>
          <wp:extent cx="692429" cy="312434"/>
          <wp:effectExtent l="0" t="0" r="0" b="0"/>
          <wp:wrapNone/>
          <wp:docPr id="1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692429" cy="31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481A">
      <w:r>
        <w:separator/>
      </w:r>
    </w:p>
  </w:footnote>
  <w:footnote w:type="continuationSeparator" w:id="0">
    <w:p w:rsidR="00000000" w:rsidRDefault="00E1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61"/>
    <w:rsid w:val="00D03161"/>
    <w:rsid w:val="00E1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78DF6A9-A179-4296-A1C4-75C2E0F1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Calibri" w:eastAsia="Calibri" w:hAnsi="Calibri" w:cs="Calibri"/>
      <w:lang w:val="lt-LT"/>
    </w:rPr>
  </w:style>
  <w:style w:type="paragraph" w:styleId="Antrat1">
    <w:name w:val="heading 1"/>
    <w:basedOn w:val="prastasis"/>
    <w:uiPriority w:val="1"/>
    <w:qFormat/>
    <w:pPr>
      <w:ind w:left="3948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15.png"/><Relationship Id="rId5" Type="http://schemas.openxmlformats.org/officeDocument/2006/relationships/endnotes" Target="endnotes.xml"/><Relationship Id="rId10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1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4BE6CC03</Template>
  <TotalTime>0</TotalTime>
  <Pages>2</Pages>
  <Words>2818</Words>
  <Characters>1607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Blankas LODVILA 2021</vt:lpstr>
    </vt:vector>
  </TitlesOfParts>
  <Company>SoDra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 LODVILA 2021</dc:title>
  <dc:creator>Ilona Mureikė</dc:creator>
  <cp:lastModifiedBy>Renata Radžiutė</cp:lastModifiedBy>
  <cp:revision>2</cp:revision>
  <dcterms:created xsi:type="dcterms:W3CDTF">2021-12-29T14:37:00Z</dcterms:created>
  <dcterms:modified xsi:type="dcterms:W3CDTF">2021-12-29T14:37:00Z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2021-12-29T00:00:00Z</vt:filetime>
  </property>
</Properties>
</file>