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BA6B" w14:textId="2DDCAEA1" w:rsidR="003474DD" w:rsidRPr="00CB14C5" w:rsidRDefault="00D77612" w:rsidP="00D26928">
      <w:pPr>
        <w:pStyle w:val="Antrat1"/>
        <w:spacing w:before="120"/>
        <w:jc w:val="center"/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nuotolinio valdymo įrengimų drezinų kranams įs</w:t>
      </w:r>
      <w:r w:rsidR="00932EF4" w:rsidRPr="00CB14C5">
        <w:rPr>
          <w:rFonts w:cstheme="minorHAnsi"/>
          <w:color w:val="auto"/>
          <w:sz w:val="22"/>
          <w:szCs w:val="22"/>
          <w:lang w:val="lt-LT"/>
        </w:rPr>
        <w:t>i</w:t>
      </w:r>
      <w:r w:rsidRPr="00CB14C5">
        <w:rPr>
          <w:rFonts w:cstheme="minorHAnsi"/>
          <w:color w:val="auto"/>
          <w:sz w:val="22"/>
          <w:szCs w:val="22"/>
          <w:lang w:val="lt-LT"/>
        </w:rPr>
        <w:t>giji</w:t>
      </w:r>
      <w:r w:rsidR="00932EF4" w:rsidRPr="00CB14C5">
        <w:rPr>
          <w:rFonts w:cstheme="minorHAnsi"/>
          <w:color w:val="auto"/>
          <w:sz w:val="22"/>
          <w:szCs w:val="22"/>
          <w:lang w:val="lt-LT"/>
        </w:rPr>
        <w:t>mo</w:t>
      </w:r>
    </w:p>
    <w:p w14:paraId="436A1B38" w14:textId="025B257C" w:rsidR="007E7DDF" w:rsidRPr="00CB14C5" w:rsidRDefault="007E7DDF" w:rsidP="00D26928">
      <w:pPr>
        <w:pStyle w:val="Antrat1"/>
        <w:spacing w:before="120"/>
        <w:jc w:val="center"/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TECHNINĖ SPECIFIKACIJA</w:t>
      </w:r>
    </w:p>
    <w:p w14:paraId="24920EB9" w14:textId="79FF3650" w:rsidR="00F123F3" w:rsidRPr="00CB14C5" w:rsidRDefault="00F123F3" w:rsidP="00F27F86">
      <w:pPr>
        <w:pStyle w:val="Antrat2"/>
        <w:numPr>
          <w:ilvl w:val="0"/>
          <w:numId w:val="2"/>
        </w:numPr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Pirkimo objektas</w:t>
      </w:r>
    </w:p>
    <w:sdt>
      <w:sdtPr>
        <w:rPr>
          <w:rFonts w:cstheme="minorHAnsi"/>
          <w:color w:val="auto"/>
          <w:sz w:val="22"/>
          <w:szCs w:val="22"/>
          <w:lang w:val="lt-LT"/>
        </w:rPr>
        <w:alias w:val="Pirkimo objektas"/>
        <w:tag w:val="Pirkimo objektas"/>
        <w:id w:val="919065771"/>
        <w:placeholder>
          <w:docPart w:val="4562C0CD281840CA8FDCEE41550ADD19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14:paraId="511C958E" w14:textId="20CECFBD" w:rsidR="00A95DF9" w:rsidRPr="00CB14C5" w:rsidRDefault="00DB457E" w:rsidP="007F226F">
          <w:pPr>
            <w:shd w:val="clear" w:color="auto" w:fill="FFFFFF" w:themeFill="background1"/>
            <w:spacing w:before="120" w:after="60" w:line="240" w:lineRule="auto"/>
            <w:rPr>
              <w:rFonts w:cstheme="minorHAnsi"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Nu</w:t>
          </w:r>
          <w:r w:rsidR="00CC0C9F" w:rsidRPr="00CB14C5">
            <w:rPr>
              <w:rFonts w:cstheme="minorHAnsi"/>
              <w:color w:val="auto"/>
              <w:sz w:val="22"/>
              <w:szCs w:val="22"/>
              <w:lang w:val="lt-LT"/>
            </w:rPr>
            <w:t>o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tolinio valdymo įrengimas drezinų kranams</w:t>
          </w:r>
          <w:r w:rsidR="00CC0C9F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, 2 </w:t>
          </w:r>
          <w:r w:rsidR="00954834" w:rsidRPr="00CB14C5">
            <w:rPr>
              <w:rFonts w:cstheme="minorHAnsi"/>
              <w:color w:val="auto"/>
              <w:sz w:val="22"/>
              <w:szCs w:val="22"/>
              <w:lang w:val="lt-LT"/>
            </w:rPr>
            <w:t>komplektai</w:t>
          </w:r>
          <w:r w:rsidR="006D7963">
            <w:rPr>
              <w:rFonts w:cstheme="minorHAnsi"/>
              <w:color w:val="auto"/>
              <w:sz w:val="22"/>
              <w:szCs w:val="22"/>
              <w:lang w:val="lt-LT"/>
            </w:rPr>
            <w:t>.</w:t>
          </w:r>
        </w:p>
      </w:sdtContent>
    </w:sdt>
    <w:p w14:paraId="762C01E1" w14:textId="2BB6D287" w:rsidR="00F123F3" w:rsidRPr="00CB14C5" w:rsidRDefault="006D4DA6" w:rsidP="00F27F86">
      <w:pPr>
        <w:pStyle w:val="Antrat2"/>
        <w:numPr>
          <w:ilvl w:val="0"/>
          <w:numId w:val="2"/>
        </w:numPr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Pirkimo objekto apimtys</w:t>
      </w:r>
    </w:p>
    <w:p w14:paraId="02D18654" w14:textId="4241BF42" w:rsidR="00FE544D" w:rsidRPr="00CB14C5" w:rsidRDefault="000F3162" w:rsidP="00AC2FCC">
      <w:pPr>
        <w:spacing w:before="120" w:after="60" w:line="240" w:lineRule="auto"/>
        <w:jc w:val="both"/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Sutarties galiojimo laikotarpiu planuojamas įsigyti kiekis</w:t>
      </w:r>
      <w:r w:rsidR="00BF207B" w:rsidRPr="00CB14C5">
        <w:rPr>
          <w:rFonts w:cstheme="minorHAnsi"/>
          <w:color w:val="auto"/>
          <w:sz w:val="22"/>
          <w:szCs w:val="22"/>
          <w:lang w:val="lt-LT"/>
        </w:rPr>
        <w:t xml:space="preserve"> </w:t>
      </w:r>
      <w:r w:rsidR="00512081" w:rsidRPr="00CB14C5">
        <w:rPr>
          <w:rFonts w:cstheme="minorHAnsi"/>
          <w:color w:val="auto"/>
          <w:sz w:val="22"/>
          <w:szCs w:val="22"/>
          <w:lang w:val="lt-LT"/>
        </w:rPr>
        <w:t>(</w:t>
      </w:r>
      <w:r w:rsidR="00BF207B" w:rsidRPr="00CB14C5">
        <w:rPr>
          <w:rFonts w:cstheme="minorHAnsi"/>
          <w:color w:val="auto"/>
          <w:sz w:val="22"/>
          <w:szCs w:val="22"/>
          <w:lang w:val="lt-LT"/>
        </w:rPr>
        <w:t>apimtis</w:t>
      </w:r>
      <w:r w:rsidR="00512081" w:rsidRPr="00CB14C5">
        <w:rPr>
          <w:rFonts w:cstheme="minorHAnsi"/>
          <w:color w:val="auto"/>
          <w:sz w:val="22"/>
          <w:szCs w:val="22"/>
          <w:lang w:val="lt-LT"/>
        </w:rPr>
        <w:t>)</w:t>
      </w:r>
      <w:r w:rsidRPr="00CB14C5">
        <w:rPr>
          <w:rFonts w:cstheme="minorHAnsi"/>
          <w:color w:val="auto"/>
          <w:sz w:val="22"/>
          <w:szCs w:val="22"/>
          <w:lang w:val="lt-LT"/>
        </w:rPr>
        <w:t>:</w:t>
      </w:r>
    </w:p>
    <w:tbl>
      <w:tblPr>
        <w:tblStyle w:val="TableGrid1"/>
        <w:tblW w:w="5228" w:type="pct"/>
        <w:jc w:val="center"/>
        <w:tblLook w:val="04A0" w:firstRow="1" w:lastRow="0" w:firstColumn="1" w:lastColumn="0" w:noHBand="0" w:noVBand="1"/>
      </w:tblPr>
      <w:tblGrid>
        <w:gridCol w:w="547"/>
        <w:gridCol w:w="6440"/>
        <w:gridCol w:w="1133"/>
        <w:gridCol w:w="1656"/>
      </w:tblGrid>
      <w:tr w:rsidR="00CB14C5" w:rsidRPr="00CB14C5" w14:paraId="1927DF86" w14:textId="77777777" w:rsidTr="0051138B">
        <w:trPr>
          <w:jc w:val="center"/>
        </w:trPr>
        <w:tc>
          <w:tcPr>
            <w:tcW w:w="280" w:type="pct"/>
            <w:vAlign w:val="center"/>
          </w:tcPr>
          <w:p w14:paraId="0B66F9DF" w14:textId="77777777" w:rsidR="000F3162" w:rsidRPr="00CB14C5" w:rsidRDefault="000F3162" w:rsidP="00AA31AA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293" w:type="pct"/>
            <w:vAlign w:val="center"/>
          </w:tcPr>
          <w:p w14:paraId="088C95E4" w14:textId="77777777" w:rsidR="000F3162" w:rsidRPr="00CB14C5" w:rsidRDefault="000F3162" w:rsidP="00AA31AA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579" w:type="pct"/>
            <w:vAlign w:val="center"/>
          </w:tcPr>
          <w:p w14:paraId="5718373F" w14:textId="0FF4B562" w:rsidR="000F3162" w:rsidRPr="00CB14C5" w:rsidRDefault="000F3162" w:rsidP="00AA31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Kiekis</w:t>
            </w:r>
            <w:r w:rsidR="00BF207B"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12081"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(</w:t>
            </w:r>
            <w:r w:rsidR="00BF207B"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apimtis</w:t>
            </w:r>
            <w:r w:rsidR="00512081"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847" w:type="pct"/>
            <w:vAlign w:val="center"/>
          </w:tcPr>
          <w:p w14:paraId="2000213C" w14:textId="61676846" w:rsidR="000F3162" w:rsidRPr="00CB14C5" w:rsidRDefault="000F3162" w:rsidP="00AA31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b/>
                <w:sz w:val="22"/>
                <w:szCs w:val="22"/>
              </w:rPr>
              <w:t>Matavimo vnt.</w:t>
            </w:r>
          </w:p>
        </w:tc>
      </w:tr>
      <w:tr w:rsidR="00CB14C5" w:rsidRPr="00CB14C5" w14:paraId="57EC0465" w14:textId="77777777" w:rsidTr="0051138B">
        <w:trPr>
          <w:trHeight w:val="569"/>
          <w:jc w:val="center"/>
        </w:trPr>
        <w:tc>
          <w:tcPr>
            <w:tcW w:w="280" w:type="pct"/>
          </w:tcPr>
          <w:p w14:paraId="29B6CB88" w14:textId="77777777" w:rsidR="000F3162" w:rsidRPr="00CB14C5" w:rsidRDefault="000F3162" w:rsidP="00AA31AA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93" w:type="pct"/>
            <w:vAlign w:val="bottom"/>
          </w:tcPr>
          <w:p w14:paraId="758C7E49" w14:textId="77777777" w:rsidR="000F3162" w:rsidRPr="00CB14C5" w:rsidRDefault="005C62EA" w:rsidP="00AA31AA">
            <w:p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Nuotolinio valdymo įrengimo drezinų kranams įsigijimas</w:t>
            </w:r>
            <w:r w:rsidR="003B1E91"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64AAEE8E" w14:textId="2DCCF1C8" w:rsidR="003B1E91" w:rsidRPr="00CB14C5" w:rsidRDefault="003B1E91" w:rsidP="00AA31AA">
            <w:p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Vieną komplektą sudaro: </w:t>
            </w:r>
            <w:r w:rsidR="007E5047"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krano skirstytuvas su valdymu, valdymo pulto komplektas, </w:t>
            </w:r>
            <w:r w:rsidR="00533F0D"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montavimas</w:t>
            </w:r>
            <w:r w:rsidR="0051006D"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ir jam reikalingos medžiagos</w:t>
            </w:r>
            <w:r w:rsidR="00533F0D"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, prijungimas, programavimas.</w:t>
            </w:r>
          </w:p>
        </w:tc>
        <w:tc>
          <w:tcPr>
            <w:tcW w:w="579" w:type="pct"/>
            <w:vAlign w:val="center"/>
          </w:tcPr>
          <w:p w14:paraId="3BC7CF1C" w14:textId="2B1066C1" w:rsidR="000F3162" w:rsidRPr="00CB14C5" w:rsidRDefault="005C62EA" w:rsidP="00AA31A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47" w:type="pct"/>
            <w:vAlign w:val="center"/>
          </w:tcPr>
          <w:p w14:paraId="163FFAC5" w14:textId="496D7802" w:rsidR="000F3162" w:rsidRPr="00CB14C5" w:rsidRDefault="005C62EA" w:rsidP="00AA31A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Kompl</w:t>
            </w:r>
            <w:proofErr w:type="spellEnd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8AFEA88" w14:textId="4DB56AEB" w:rsidR="00505A11" w:rsidRPr="00CB14C5" w:rsidRDefault="001E4972" w:rsidP="00F27F86">
      <w:pPr>
        <w:pStyle w:val="Antrat2"/>
        <w:numPr>
          <w:ilvl w:val="0"/>
          <w:numId w:val="2"/>
        </w:numPr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 xml:space="preserve">Sutarties </w:t>
      </w:r>
      <w:r w:rsidR="00FB440E" w:rsidRPr="00CB14C5">
        <w:rPr>
          <w:rFonts w:cstheme="minorHAnsi"/>
          <w:color w:val="auto"/>
          <w:sz w:val="22"/>
          <w:szCs w:val="22"/>
          <w:lang w:val="lt-LT"/>
        </w:rPr>
        <w:t>vykdymo vieta</w:t>
      </w:r>
      <w:r w:rsidRPr="00CB14C5">
        <w:rPr>
          <w:rFonts w:cstheme="minorHAnsi"/>
          <w:color w:val="auto"/>
          <w:sz w:val="22"/>
          <w:szCs w:val="22"/>
          <w:lang w:val="lt-LT"/>
        </w:rPr>
        <w:t>(-</w:t>
      </w:r>
      <w:proofErr w:type="spellStart"/>
      <w:r w:rsidRPr="00CB14C5">
        <w:rPr>
          <w:rFonts w:cstheme="minorHAnsi"/>
          <w:color w:val="auto"/>
          <w:sz w:val="22"/>
          <w:szCs w:val="22"/>
          <w:lang w:val="lt-LT"/>
        </w:rPr>
        <w:t>os</w:t>
      </w:r>
      <w:proofErr w:type="spellEnd"/>
      <w:r w:rsidR="00DB023F" w:rsidRPr="00CB14C5">
        <w:rPr>
          <w:rFonts w:cstheme="minorHAnsi"/>
          <w:color w:val="auto"/>
          <w:sz w:val="22"/>
          <w:szCs w:val="22"/>
          <w:lang w:val="lt-LT"/>
        </w:rPr>
        <w:t>)</w:t>
      </w:r>
    </w:p>
    <w:sdt>
      <w:sdtPr>
        <w:rPr>
          <w:rFonts w:cstheme="minorHAnsi"/>
          <w:color w:val="auto"/>
          <w:sz w:val="22"/>
          <w:szCs w:val="22"/>
          <w:lang w:val="lt-LT"/>
        </w:rPr>
        <w:id w:val="-572190996"/>
        <w:placeholder>
          <w:docPart w:val="33444160AC284213ABCFAB0D83D6A3CE"/>
        </w:placeholder>
      </w:sdtPr>
      <w:sdtEndPr/>
      <w:sdtContent>
        <w:p w14:paraId="5749709C" w14:textId="1A4AFF19" w:rsidR="00FA799A" w:rsidRPr="00CB14C5" w:rsidRDefault="00BD0706" w:rsidP="00AA31AA">
          <w:pPr>
            <w:spacing w:before="60" w:after="60" w:line="240" w:lineRule="auto"/>
            <w:rPr>
              <w:rFonts w:cstheme="minorHAnsi"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1</w:t>
          </w:r>
          <w:r w:rsidR="00BE1083">
            <w:rPr>
              <w:rFonts w:cstheme="minorHAnsi"/>
              <w:color w:val="auto"/>
              <w:sz w:val="22"/>
              <w:szCs w:val="22"/>
              <w:lang w:val="lt-LT"/>
            </w:rPr>
            <w:t xml:space="preserve"> </w:t>
          </w:r>
          <w:proofErr w:type="spellStart"/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kompl</w:t>
          </w:r>
          <w:proofErr w:type="spellEnd"/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. – Kauno m</w:t>
          </w:r>
          <w:r w:rsidR="00D3538B">
            <w:rPr>
              <w:rFonts w:cstheme="minorHAnsi"/>
              <w:color w:val="auto"/>
              <w:sz w:val="22"/>
              <w:szCs w:val="22"/>
              <w:lang w:val="lt-LT"/>
            </w:rPr>
            <w:t>ieste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., 1 </w:t>
          </w:r>
          <w:proofErr w:type="spellStart"/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kompl</w:t>
          </w:r>
          <w:proofErr w:type="spellEnd"/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– Klaipėdos m</w:t>
          </w:r>
          <w:r w:rsidR="00D3538B">
            <w:rPr>
              <w:rFonts w:cstheme="minorHAnsi"/>
              <w:color w:val="auto"/>
              <w:sz w:val="22"/>
              <w:szCs w:val="22"/>
              <w:lang w:val="lt-LT"/>
            </w:rPr>
            <w:t>ieste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, tikslus adresas bus suderintas ir nurodytas</w:t>
          </w:r>
          <w:r w:rsidR="00191881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prieš atvykstant </w:t>
          </w:r>
          <w:r w:rsidR="00D3538B">
            <w:rPr>
              <w:rFonts w:cstheme="minorHAnsi"/>
              <w:color w:val="auto"/>
              <w:sz w:val="22"/>
              <w:szCs w:val="22"/>
              <w:lang w:val="lt-LT"/>
            </w:rPr>
            <w:t>T</w:t>
          </w:r>
          <w:r w:rsidR="00191881" w:rsidRPr="00CB14C5">
            <w:rPr>
              <w:rFonts w:cstheme="minorHAnsi"/>
              <w:color w:val="auto"/>
              <w:sz w:val="22"/>
              <w:szCs w:val="22"/>
              <w:lang w:val="lt-LT"/>
            </w:rPr>
            <w:t>iekėjui atlikti darb</w:t>
          </w:r>
          <w:r w:rsidR="00BE1083">
            <w:rPr>
              <w:rFonts w:cstheme="minorHAnsi"/>
              <w:color w:val="auto"/>
              <w:sz w:val="22"/>
              <w:szCs w:val="22"/>
              <w:lang w:val="lt-LT"/>
            </w:rPr>
            <w:t>u</w:t>
          </w:r>
          <w:r w:rsidR="00191881" w:rsidRPr="00CB14C5">
            <w:rPr>
              <w:rFonts w:cstheme="minorHAnsi"/>
              <w:color w:val="auto"/>
              <w:sz w:val="22"/>
              <w:szCs w:val="22"/>
              <w:lang w:val="lt-LT"/>
            </w:rPr>
            <w:t>s</w:t>
          </w:r>
          <w:r w:rsidR="00BE1083">
            <w:rPr>
              <w:rFonts w:cstheme="minorHAnsi"/>
              <w:color w:val="auto"/>
              <w:sz w:val="22"/>
              <w:szCs w:val="22"/>
              <w:lang w:val="lt-LT"/>
            </w:rPr>
            <w:t>, derinant atskiru susitarimu.</w:t>
          </w:r>
        </w:p>
      </w:sdtContent>
    </w:sdt>
    <w:p w14:paraId="3D8EB518" w14:textId="28D95424" w:rsidR="003D078C" w:rsidRPr="001773FB" w:rsidRDefault="00DF6DD4" w:rsidP="001773FB">
      <w:pPr>
        <w:pStyle w:val="Antrat2"/>
        <w:numPr>
          <w:ilvl w:val="0"/>
          <w:numId w:val="2"/>
        </w:numPr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R</w:t>
      </w:r>
      <w:r w:rsidR="00275711" w:rsidRPr="00CB14C5">
        <w:rPr>
          <w:rFonts w:cstheme="minorHAnsi"/>
          <w:color w:val="auto"/>
          <w:sz w:val="22"/>
          <w:szCs w:val="22"/>
          <w:lang w:val="lt-LT"/>
        </w:rPr>
        <w:t>eikalavimai</w:t>
      </w:r>
      <w:r w:rsidR="009510F5" w:rsidRPr="00CB14C5">
        <w:rPr>
          <w:rFonts w:cstheme="minorHAnsi"/>
          <w:color w:val="auto"/>
          <w:sz w:val="22"/>
          <w:szCs w:val="22"/>
          <w:lang w:val="lt-LT"/>
        </w:rPr>
        <w:t xml:space="preserve"> Pirkimo objektui</w:t>
      </w:r>
    </w:p>
    <w:tbl>
      <w:tblPr>
        <w:tblStyle w:val="TableGrid1"/>
        <w:tblW w:w="5380" w:type="pct"/>
        <w:tblLook w:val="04A0" w:firstRow="1" w:lastRow="0" w:firstColumn="1" w:lastColumn="0" w:noHBand="0" w:noVBand="1"/>
      </w:tblPr>
      <w:tblGrid>
        <w:gridCol w:w="632"/>
        <w:gridCol w:w="9429"/>
      </w:tblGrid>
      <w:tr w:rsidR="0097638B" w:rsidRPr="00CB14C5" w14:paraId="4484877F" w14:textId="77777777" w:rsidTr="0097638B">
        <w:tc>
          <w:tcPr>
            <w:tcW w:w="314" w:type="pct"/>
            <w:vAlign w:val="center"/>
          </w:tcPr>
          <w:p w14:paraId="07E38E78" w14:textId="77777777" w:rsidR="0097638B" w:rsidRPr="00CB14C5" w:rsidRDefault="0097638B" w:rsidP="002F4F6F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686" w:type="pct"/>
            <w:vAlign w:val="center"/>
          </w:tcPr>
          <w:p w14:paraId="3FDD5062" w14:textId="77777777" w:rsidR="0097638B" w:rsidRPr="00CB14C5" w:rsidRDefault="0097638B" w:rsidP="002F4F6F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b/>
                <w:sz w:val="22"/>
                <w:szCs w:val="22"/>
              </w:rPr>
              <w:t>Techniniai parametrai ir reikalavimai</w:t>
            </w:r>
          </w:p>
        </w:tc>
      </w:tr>
      <w:tr w:rsidR="0097638B" w:rsidRPr="00CB14C5" w14:paraId="0424BE55" w14:textId="77777777" w:rsidTr="0097638B">
        <w:tc>
          <w:tcPr>
            <w:tcW w:w="314" w:type="pct"/>
          </w:tcPr>
          <w:p w14:paraId="2B4EF392" w14:textId="77777777" w:rsidR="0097638B" w:rsidRPr="00CB14C5" w:rsidRDefault="0097638B" w:rsidP="002F4F6F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86" w:type="pct"/>
            <w:vAlign w:val="bottom"/>
          </w:tcPr>
          <w:p w14:paraId="0EE2F91D" w14:textId="18CA52D6" w:rsidR="0097638B" w:rsidRPr="00CB14C5" w:rsidRDefault="0097638B" w:rsidP="002F4F6F">
            <w:p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Įranga turi būti nauja, pagaminta ne seniau nei 2020 metais.</w:t>
            </w:r>
          </w:p>
        </w:tc>
      </w:tr>
      <w:tr w:rsidR="0097638B" w:rsidRPr="00CB14C5" w14:paraId="16EE3526" w14:textId="77777777" w:rsidTr="0097638B">
        <w:tc>
          <w:tcPr>
            <w:tcW w:w="314" w:type="pct"/>
          </w:tcPr>
          <w:p w14:paraId="10A66546" w14:textId="77777777" w:rsidR="0097638B" w:rsidRPr="00CB14C5" w:rsidRDefault="0097638B" w:rsidP="002F4F6F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86" w:type="pct"/>
            <w:vAlign w:val="bottom"/>
          </w:tcPr>
          <w:p w14:paraId="5A87F037" w14:textId="31FED85E" w:rsidR="0097638B" w:rsidRPr="00CB14C5" w:rsidRDefault="0097638B" w:rsidP="002F4F6F">
            <w:p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eastAsiaTheme="minorHAnsi" w:hAnsiTheme="minorHAnsi" w:cstheme="minorHAnsi"/>
                <w:sz w:val="22"/>
                <w:szCs w:val="22"/>
              </w:rPr>
              <w:t>Nuotolinio valdymo įranga turi būti</w:t>
            </w: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 xml:space="preserve"> pristatyta, sumontuota ir suderinta/suprogramuota su esama technika, pajungta ir patikrinta.</w:t>
            </w:r>
          </w:p>
        </w:tc>
      </w:tr>
      <w:tr w:rsidR="0097638B" w:rsidRPr="00CB14C5" w14:paraId="2123FD0F" w14:textId="77777777" w:rsidTr="0097638B">
        <w:tc>
          <w:tcPr>
            <w:tcW w:w="314" w:type="pct"/>
          </w:tcPr>
          <w:p w14:paraId="527E51C0" w14:textId="49594726" w:rsidR="0097638B" w:rsidRPr="00CB14C5" w:rsidRDefault="0097638B" w:rsidP="002F4F6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686" w:type="pct"/>
            <w:vAlign w:val="center"/>
          </w:tcPr>
          <w:p w14:paraId="2777BAB3" w14:textId="77777777" w:rsidR="0097638B" w:rsidRPr="00CB14C5" w:rsidRDefault="0097638B" w:rsidP="002F4F6F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bCs/>
                <w:sz w:val="22"/>
                <w:szCs w:val="22"/>
              </w:rPr>
              <w:t>Nuotolinis valdymas bus įrengtas:</w:t>
            </w:r>
          </w:p>
          <w:p w14:paraId="756F24CF" w14:textId="3DBFE186" w:rsidR="0097638B" w:rsidRPr="00CB14C5" w:rsidRDefault="0097638B" w:rsidP="002226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1).  Kaune: </w:t>
            </w: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 xml:space="preserve">Drezinos WM15-S12 Nr.016 kranui </w:t>
            </w:r>
            <w:proofErr w:type="spellStart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Palfinger</w:t>
            </w:r>
            <w:proofErr w:type="spellEnd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 xml:space="preserve"> PK8502, </w:t>
            </w:r>
            <w:proofErr w:type="spellStart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Gam.Nr</w:t>
            </w:r>
            <w:proofErr w:type="spellEnd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. 100126230</w:t>
            </w:r>
          </w:p>
          <w:p w14:paraId="52CA50BE" w14:textId="0D8D28EA" w:rsidR="0097638B" w:rsidRPr="00CB14C5" w:rsidRDefault="0097638B" w:rsidP="00B21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2). Klaipėdoje: Drezinos </w:t>
            </w: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 xml:space="preserve">WM15-S12 Nr.12 kranui </w:t>
            </w:r>
            <w:proofErr w:type="spellStart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Palfinger</w:t>
            </w:r>
            <w:proofErr w:type="spellEnd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 xml:space="preserve"> PK8502, </w:t>
            </w:r>
            <w:proofErr w:type="spellStart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Gam</w:t>
            </w:r>
            <w:proofErr w:type="spellEnd"/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. Nr. Nr. 100096310</w:t>
            </w:r>
          </w:p>
          <w:p w14:paraId="53130ACA" w14:textId="368870CD" w:rsidR="0097638B" w:rsidRPr="00CB14C5" w:rsidRDefault="0097638B" w:rsidP="002F4F6F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638B" w:rsidRPr="00CB14C5" w14:paraId="65135BB7" w14:textId="77777777" w:rsidTr="0097638B">
        <w:tc>
          <w:tcPr>
            <w:tcW w:w="314" w:type="pct"/>
          </w:tcPr>
          <w:p w14:paraId="475B53A6" w14:textId="7FC1EDF9" w:rsidR="0097638B" w:rsidRPr="00CB14C5" w:rsidRDefault="0097638B" w:rsidP="002F4F6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686" w:type="pct"/>
            <w:vAlign w:val="center"/>
          </w:tcPr>
          <w:p w14:paraId="15A4F47A" w14:textId="0E8A669A" w:rsidR="0097638B" w:rsidRPr="00CB14C5" w:rsidRDefault="0097638B" w:rsidP="002F4F6F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4C5">
              <w:rPr>
                <w:rFonts w:asciiTheme="minorHAnsi" w:hAnsiTheme="minorHAnsi" w:cstheme="minorHAnsi"/>
                <w:bCs/>
                <w:sz w:val="22"/>
                <w:szCs w:val="22"/>
              </w:rPr>
              <w:t>Apmokyti personalą naudotis sumontuota įranga, 2 asm. Kaune ir 2 asm. Klaipėdoje</w:t>
            </w:r>
          </w:p>
        </w:tc>
      </w:tr>
    </w:tbl>
    <w:p w14:paraId="5AA1AFD6" w14:textId="2B470842" w:rsidR="009510F5" w:rsidRPr="00CB14C5" w:rsidRDefault="009510F5" w:rsidP="007E58BD">
      <w:pPr>
        <w:spacing w:after="0" w:line="240" w:lineRule="auto"/>
        <w:rPr>
          <w:rFonts w:cstheme="minorHAnsi"/>
          <w:color w:val="auto"/>
          <w:sz w:val="22"/>
          <w:szCs w:val="22"/>
          <w:lang w:val="lt-LT"/>
        </w:rPr>
      </w:pPr>
    </w:p>
    <w:p w14:paraId="75F816F1" w14:textId="79E1F7BA" w:rsidR="003D078C" w:rsidRPr="00CB14C5" w:rsidRDefault="003D078C" w:rsidP="007E58BD">
      <w:pPr>
        <w:pStyle w:val="Antrat2"/>
        <w:numPr>
          <w:ilvl w:val="0"/>
          <w:numId w:val="2"/>
        </w:numPr>
        <w:spacing w:before="0" w:after="0"/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Sutarties vykdymo tvarka ir terminai</w:t>
      </w:r>
    </w:p>
    <w:sdt>
      <w:sdtPr>
        <w:rPr>
          <w:rFonts w:cstheme="minorHAnsi"/>
          <w:color w:val="auto"/>
          <w:sz w:val="22"/>
          <w:szCs w:val="22"/>
          <w:lang w:val="lt-LT"/>
        </w:rPr>
        <w:id w:val="981194138"/>
        <w:placeholder>
          <w:docPart w:val="A3E60D0C2F9D41D197E93F2E174BF22C"/>
        </w:placeholder>
      </w:sdtPr>
      <w:sdtEndPr/>
      <w:sdtContent>
        <w:p w14:paraId="380DE6D6" w14:textId="25950277" w:rsidR="0059591A" w:rsidRPr="00CB14C5" w:rsidRDefault="00F43D7B" w:rsidP="0059591A">
          <w:pPr>
            <w:pStyle w:val="Sraopastraipa"/>
            <w:numPr>
              <w:ilvl w:val="0"/>
              <w:numId w:val="18"/>
            </w:numPr>
            <w:spacing w:before="60" w:after="60" w:line="240" w:lineRule="auto"/>
            <w:rPr>
              <w:rFonts w:cstheme="minorHAnsi"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Įranga turi būti pristatyta</w:t>
          </w:r>
          <w:r w:rsidR="006A3687" w:rsidRPr="00CB14C5">
            <w:rPr>
              <w:rFonts w:cstheme="minorHAnsi"/>
              <w:color w:val="auto"/>
              <w:sz w:val="22"/>
              <w:szCs w:val="22"/>
              <w:lang w:val="lt-LT"/>
            </w:rPr>
            <w:t>, sumontuota ir suderinta/suprogramuota su esama technika, pajungta ir patikrinta</w:t>
          </w:r>
          <w:r w:rsidR="00820238" w:rsidRPr="00CB14C5">
            <w:rPr>
              <w:rFonts w:cstheme="minorHAnsi"/>
              <w:color w:val="auto"/>
              <w:sz w:val="22"/>
              <w:szCs w:val="22"/>
              <w:lang w:val="lt-LT"/>
            </w:rPr>
            <w:t>, personalas</w:t>
          </w:r>
          <w:r w:rsidR="002E5780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(2 asm.+ 2asm.)</w:t>
          </w:r>
          <w:r w:rsidR="00820238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apmokytas ja naudotis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per 4 mėn. nuo užsakymo pateikimo dienos.</w:t>
          </w:r>
        </w:p>
        <w:p w14:paraId="47B3F0F5" w14:textId="77777777" w:rsidR="0059591A" w:rsidRPr="00CB14C5" w:rsidRDefault="0059591A" w:rsidP="0059591A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0" w:after="0" w:line="269" w:lineRule="exact"/>
            <w:jc w:val="both"/>
            <w:rPr>
              <w:rFonts w:cstheme="minorHAnsi"/>
              <w:b/>
              <w:bCs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b/>
              <w:bCs/>
              <w:color w:val="auto"/>
              <w:sz w:val="22"/>
              <w:szCs w:val="22"/>
              <w:lang w:val="lt-LT"/>
            </w:rPr>
            <w:t xml:space="preserve">Standartai, techniniai liudijimai ar bendrosios techninės specifikacijos, </w:t>
          </w:r>
        </w:p>
        <w:p w14:paraId="76731C18" w14:textId="051CD144" w:rsidR="0059591A" w:rsidRPr="00CB14C5" w:rsidRDefault="0059591A" w:rsidP="0059591A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0" w:after="0" w:line="269" w:lineRule="exact"/>
            <w:jc w:val="both"/>
            <w:rPr>
              <w:rFonts w:cstheme="minorHAnsi"/>
              <w:b/>
              <w:bCs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b/>
              <w:bCs/>
              <w:color w:val="auto"/>
              <w:sz w:val="22"/>
              <w:szCs w:val="22"/>
              <w:lang w:val="lt-LT"/>
            </w:rPr>
            <w:t>kurias turi atitikti perkama paslauga</w:t>
          </w:r>
          <w:r w:rsidR="008958CB" w:rsidRPr="00CB14C5">
            <w:rPr>
              <w:rFonts w:cstheme="minorHAnsi"/>
              <w:b/>
              <w:bCs/>
              <w:color w:val="auto"/>
              <w:sz w:val="22"/>
              <w:szCs w:val="22"/>
              <w:lang w:val="lt-LT"/>
            </w:rPr>
            <w:t xml:space="preserve"> ir prekės</w:t>
          </w:r>
          <w:r w:rsidRPr="00CB14C5">
            <w:rPr>
              <w:rFonts w:cstheme="minorHAnsi"/>
              <w:b/>
              <w:bCs/>
              <w:color w:val="auto"/>
              <w:sz w:val="22"/>
              <w:szCs w:val="22"/>
              <w:lang w:val="lt-LT"/>
            </w:rPr>
            <w:t>:</w:t>
          </w:r>
        </w:p>
        <w:p w14:paraId="3909B7F6" w14:textId="62A0BFAF" w:rsidR="0059591A" w:rsidRPr="00CB14C5" w:rsidRDefault="0059591A" w:rsidP="00B34552">
          <w:pPr>
            <w:pStyle w:val="Sraopastraipa"/>
            <w:widowControl w:val="0"/>
            <w:numPr>
              <w:ilvl w:val="0"/>
              <w:numId w:val="18"/>
            </w:numPr>
            <w:shd w:val="clear" w:color="auto" w:fill="FFFFFF"/>
            <w:tabs>
              <w:tab w:val="left" w:pos="1418"/>
            </w:tabs>
            <w:autoSpaceDE w:val="0"/>
            <w:autoSpaceDN w:val="0"/>
            <w:adjustRightInd w:val="0"/>
            <w:spacing w:before="10" w:after="0" w:line="269" w:lineRule="exact"/>
            <w:jc w:val="both"/>
            <w:rPr>
              <w:rFonts w:cstheme="minorHAnsi"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Techninės priežiūros ar remonto kokybė turi atitikti LST 1438 standarto</w:t>
          </w:r>
          <w:r w:rsidR="004213EF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,,Automobiliai. Techninė</w:t>
          </w:r>
          <w:r w:rsidR="004213EF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p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riežiūra ir remontas“ arba lygiaverčio standarto techninius reikalavimus bei paslaugų pirkimo techninę specifikaciją.</w:t>
          </w:r>
        </w:p>
        <w:p w14:paraId="7FD0C561" w14:textId="6A11942E" w:rsidR="000A2149" w:rsidRPr="00CB14C5" w:rsidRDefault="0059591A" w:rsidP="006E449A">
          <w:pPr>
            <w:pStyle w:val="Sraopastraipa"/>
            <w:numPr>
              <w:ilvl w:val="0"/>
              <w:numId w:val="18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lastRenderedPageBreak/>
            <w:t xml:space="preserve">Remonto ar priežiūros paslaugos turi būti atliekamos vadovaujantis ,,Kėlimo kranų naudojimo taisyklių“ 2010 m. rugsėjo 17 d. Nr. A – 425, techninio reglamento ,,Mašinų sauga“ ir kėlimo įrenginio pase nurodytais techniniais reikalavimais. </w:t>
          </w:r>
        </w:p>
      </w:sdtContent>
    </w:sdt>
    <w:p w14:paraId="7510034E" w14:textId="64BBA5B9" w:rsidR="003D078C" w:rsidRPr="00CB14C5" w:rsidRDefault="0055602B" w:rsidP="00F27F86">
      <w:pPr>
        <w:pStyle w:val="Antrat2"/>
        <w:numPr>
          <w:ilvl w:val="0"/>
          <w:numId w:val="2"/>
        </w:numPr>
        <w:rPr>
          <w:rFonts w:cstheme="minorHAnsi"/>
          <w:color w:val="auto"/>
          <w:sz w:val="22"/>
          <w:szCs w:val="22"/>
          <w:lang w:val="lt-LT"/>
        </w:rPr>
      </w:pPr>
      <w:r w:rsidRPr="00CB14C5">
        <w:rPr>
          <w:rFonts w:cstheme="minorHAnsi"/>
          <w:color w:val="auto"/>
          <w:sz w:val="22"/>
          <w:szCs w:val="22"/>
          <w:lang w:val="lt-LT"/>
        </w:rPr>
        <w:t>S</w:t>
      </w:r>
      <w:r w:rsidR="003D078C" w:rsidRPr="00CB14C5">
        <w:rPr>
          <w:rFonts w:cstheme="minorHAnsi"/>
          <w:color w:val="auto"/>
          <w:sz w:val="22"/>
          <w:szCs w:val="22"/>
          <w:lang w:val="lt-LT"/>
        </w:rPr>
        <w:t xml:space="preserve">utarties vykdymo </w:t>
      </w:r>
      <w:r w:rsidRPr="00CB14C5">
        <w:rPr>
          <w:rFonts w:cstheme="minorHAnsi"/>
          <w:color w:val="auto"/>
          <w:sz w:val="22"/>
          <w:szCs w:val="22"/>
          <w:lang w:val="lt-LT"/>
        </w:rPr>
        <w:t>metu pateikiami dokumentai</w:t>
      </w:r>
    </w:p>
    <w:sdt>
      <w:sdtPr>
        <w:rPr>
          <w:rFonts w:cstheme="minorHAnsi"/>
          <w:color w:val="auto"/>
          <w:sz w:val="22"/>
          <w:szCs w:val="22"/>
          <w:lang w:val="lt-LT"/>
        </w:rPr>
        <w:id w:val="730195903"/>
        <w:placeholder>
          <w:docPart w:val="4E17B6FE6DD44C5E8E0E4B04467F54A8"/>
        </w:placeholder>
      </w:sdtPr>
      <w:sdtEndPr/>
      <w:sdtContent>
        <w:p w14:paraId="025BC60B" w14:textId="271233BA" w:rsidR="003D078C" w:rsidRPr="00CB14C5" w:rsidRDefault="00747CEC" w:rsidP="00AA31AA">
          <w:pPr>
            <w:spacing w:before="60" w:after="60" w:line="240" w:lineRule="auto"/>
            <w:rPr>
              <w:rFonts w:cstheme="minorHAnsi"/>
              <w:color w:val="auto"/>
              <w:sz w:val="22"/>
              <w:szCs w:val="22"/>
              <w:lang w:val="lt-LT"/>
            </w:rPr>
          </w:pP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Įrangos techninė dokumentacija</w:t>
          </w:r>
          <w:r w:rsidR="004F11BD" w:rsidRPr="00CB14C5">
            <w:rPr>
              <w:rFonts w:cstheme="minorHAnsi"/>
              <w:color w:val="auto"/>
              <w:sz w:val="22"/>
              <w:szCs w:val="22"/>
              <w:lang w:val="lt-LT"/>
            </w:rPr>
            <w:t>,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naudojimo instrukcija</w:t>
          </w:r>
          <w:r w:rsidR="005971AF" w:rsidRPr="00CB14C5">
            <w:rPr>
              <w:rFonts w:cstheme="minorHAnsi"/>
              <w:color w:val="auto"/>
              <w:sz w:val="22"/>
              <w:szCs w:val="22"/>
              <w:lang w:val="lt-LT"/>
            </w:rPr>
            <w:t xml:space="preserve"> - lietuvių kalba</w:t>
          </w:r>
          <w:r w:rsidR="00152138" w:rsidRPr="00CB14C5">
            <w:rPr>
              <w:rFonts w:cstheme="minorHAnsi"/>
              <w:color w:val="auto"/>
              <w:sz w:val="22"/>
              <w:szCs w:val="22"/>
              <w:lang w:val="lt-LT"/>
            </w:rPr>
            <w:t>, prekių-paslaugų perdavimo-priėmimo aktas (per 3 d.</w:t>
          </w:r>
          <w:r w:rsidR="00112F74">
            <w:rPr>
              <w:rFonts w:cstheme="minorHAnsi"/>
              <w:color w:val="auto"/>
              <w:sz w:val="22"/>
              <w:szCs w:val="22"/>
              <w:lang w:val="lt-LT"/>
            </w:rPr>
            <w:t xml:space="preserve"> </w:t>
          </w:r>
          <w:r w:rsidR="00152138" w:rsidRPr="00CB14C5">
            <w:rPr>
              <w:rFonts w:cstheme="minorHAnsi"/>
              <w:color w:val="auto"/>
              <w:sz w:val="22"/>
              <w:szCs w:val="22"/>
              <w:lang w:val="lt-LT"/>
            </w:rPr>
            <w:t>d. po darbų atlikimo)</w:t>
          </w:r>
          <w:r w:rsidRPr="00CB14C5">
            <w:rPr>
              <w:rFonts w:cstheme="minorHAnsi"/>
              <w:color w:val="auto"/>
              <w:sz w:val="22"/>
              <w:szCs w:val="22"/>
              <w:lang w:val="lt-LT"/>
            </w:rPr>
            <w:t>.</w:t>
          </w:r>
        </w:p>
      </w:sdtContent>
    </w:sdt>
    <w:sectPr w:rsidR="003D078C" w:rsidRPr="00CB14C5" w:rsidSect="00A62B8D">
      <w:headerReference w:type="default" r:id="rId13"/>
      <w:footerReference w:type="default" r:id="rId14"/>
      <w:pgSz w:w="12240" w:h="15840" w:code="1"/>
      <w:pgMar w:top="1440" w:right="1440" w:bottom="1440" w:left="1440" w:header="73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794" w14:textId="77777777" w:rsidR="00A97F0A" w:rsidRDefault="00A97F0A">
      <w:pPr>
        <w:spacing w:after="0" w:line="240" w:lineRule="auto"/>
      </w:pPr>
      <w:r>
        <w:separator/>
      </w:r>
    </w:p>
  </w:endnote>
  <w:endnote w:type="continuationSeparator" w:id="0">
    <w:p w14:paraId="6F801A15" w14:textId="77777777" w:rsidR="00A97F0A" w:rsidRDefault="00A97F0A">
      <w:pPr>
        <w:spacing w:after="0" w:line="240" w:lineRule="auto"/>
      </w:pPr>
      <w:r>
        <w:continuationSeparator/>
      </w:r>
    </w:p>
  </w:endnote>
  <w:endnote w:type="continuationNotice" w:id="1">
    <w:p w14:paraId="58464F9C" w14:textId="77777777" w:rsidR="00A97F0A" w:rsidRDefault="00A97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5158" w14:textId="77777777" w:rsidR="004C7E8E" w:rsidRPr="006B1E33" w:rsidRDefault="004C7E8E" w:rsidP="0088175F">
    <w:pPr>
      <w:pStyle w:val="Porat"/>
      <w:rPr>
        <w:rFonts w:asciiTheme="minorHAnsi" w:hAnsiTheme="minorHAnsi" w:cstheme="minorHAnsi"/>
        <w:color w:val="auto"/>
      </w:rPr>
    </w:pPr>
    <w:r w:rsidRPr="006B1E33">
      <w:rPr>
        <w:rFonts w:asciiTheme="minorHAnsi" w:hAnsiTheme="minorHAnsi" w:cstheme="minorHAnsi"/>
        <w:color w:val="auto"/>
      </w:rPr>
      <w:fldChar w:fldCharType="begin"/>
    </w:r>
    <w:r w:rsidRPr="006B1E33">
      <w:rPr>
        <w:rFonts w:asciiTheme="minorHAnsi" w:hAnsiTheme="minorHAnsi" w:cstheme="minorHAnsi"/>
        <w:color w:val="auto"/>
      </w:rPr>
      <w:instrText xml:space="preserve"> PAGE   \* MERGEFORMAT </w:instrText>
    </w:r>
    <w:r w:rsidRPr="006B1E33">
      <w:rPr>
        <w:rFonts w:asciiTheme="minorHAnsi" w:hAnsiTheme="minorHAnsi" w:cstheme="minorHAnsi"/>
        <w:color w:val="auto"/>
      </w:rPr>
      <w:fldChar w:fldCharType="separate"/>
    </w:r>
    <w:r w:rsidRPr="006B1E33">
      <w:rPr>
        <w:rFonts w:asciiTheme="minorHAnsi" w:hAnsiTheme="minorHAnsi" w:cstheme="minorHAnsi"/>
        <w:color w:val="auto"/>
      </w:rPr>
      <w:t>1</w:t>
    </w:r>
    <w:r w:rsidRPr="006B1E33">
      <w:rPr>
        <w:rFonts w:asciiTheme="minorHAnsi" w:hAnsiTheme="minorHAnsi" w:cstheme="minorHAnsi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A3EA" w14:textId="77777777" w:rsidR="00A97F0A" w:rsidRDefault="00A97F0A">
      <w:pPr>
        <w:spacing w:after="0" w:line="240" w:lineRule="auto"/>
      </w:pPr>
      <w:r>
        <w:separator/>
      </w:r>
    </w:p>
  </w:footnote>
  <w:footnote w:type="continuationSeparator" w:id="0">
    <w:p w14:paraId="036C292A" w14:textId="77777777" w:rsidR="00A97F0A" w:rsidRDefault="00A97F0A">
      <w:pPr>
        <w:spacing w:after="0" w:line="240" w:lineRule="auto"/>
      </w:pPr>
      <w:r>
        <w:continuationSeparator/>
      </w:r>
    </w:p>
  </w:footnote>
  <w:footnote w:type="continuationNotice" w:id="1">
    <w:p w14:paraId="6395993C" w14:textId="77777777" w:rsidR="00A97F0A" w:rsidRDefault="00A97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D321" w14:textId="2B42A34B" w:rsidR="00A62B8D" w:rsidRPr="00A62B8D" w:rsidRDefault="00A62B8D" w:rsidP="00A62B8D">
    <w:pPr>
      <w:shd w:val="clear" w:color="auto" w:fill="FFFFFF" w:themeFill="background1"/>
      <w:spacing w:before="100" w:beforeAutospacing="1" w:after="0" w:line="240" w:lineRule="auto"/>
      <w:jc w:val="right"/>
      <w:rPr>
        <w:rFonts w:cstheme="minorHAnsi"/>
        <w:color w:val="auto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547"/>
    <w:multiLevelType w:val="hybridMultilevel"/>
    <w:tmpl w:val="332A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224DB"/>
    <w:multiLevelType w:val="multilevel"/>
    <w:tmpl w:val="A1629B14"/>
    <w:lvl w:ilvl="0">
      <w:start w:val="3"/>
      <w:numFmt w:val="decimal"/>
      <w:lvlText w:val="%1"/>
      <w:lvlJc w:val="left"/>
      <w:pPr>
        <w:ind w:left="405" w:hanging="405"/>
      </w:pPr>
      <w:rPr>
        <w:rFonts w:eastAsia="Calibri"/>
        <w:color w:val="000000"/>
      </w:rPr>
    </w:lvl>
    <w:lvl w:ilvl="1">
      <w:start w:val="1"/>
      <w:numFmt w:val="decimal"/>
      <w:lvlText w:val="%1.%2"/>
      <w:lvlJc w:val="left"/>
      <w:pPr>
        <w:ind w:left="840" w:hanging="405"/>
      </w:pPr>
      <w:rPr>
        <w:rFonts w:eastAsia="Calibri"/>
        <w:color w:val="000000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eastAsia="Calibri"/>
        <w:color w:val="000000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eastAsia="Calibri"/>
        <w:color w:val="000000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eastAsia="Calibri"/>
        <w:color w:val="000000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eastAsia="Calibri"/>
        <w:color w:val="000000"/>
      </w:rPr>
    </w:lvl>
  </w:abstractNum>
  <w:abstractNum w:abstractNumId="3" w15:restartNumberingAfterBreak="0">
    <w:nsid w:val="24591E73"/>
    <w:multiLevelType w:val="hybridMultilevel"/>
    <w:tmpl w:val="A704D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D1CDA"/>
    <w:multiLevelType w:val="hybridMultilevel"/>
    <w:tmpl w:val="36FA62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52E71"/>
    <w:multiLevelType w:val="multilevel"/>
    <w:tmpl w:val="C54A34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4511"/>
    <w:multiLevelType w:val="multilevel"/>
    <w:tmpl w:val="DF30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A464D"/>
    <w:multiLevelType w:val="multilevel"/>
    <w:tmpl w:val="C54A34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97794C"/>
    <w:multiLevelType w:val="multilevel"/>
    <w:tmpl w:val="529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625A9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50B17E4"/>
    <w:multiLevelType w:val="hybridMultilevel"/>
    <w:tmpl w:val="0D3C2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E5D71"/>
    <w:multiLevelType w:val="hybridMultilevel"/>
    <w:tmpl w:val="4470CA90"/>
    <w:lvl w:ilvl="0" w:tplc="E2DA8656">
      <w:start w:val="1"/>
      <w:numFmt w:val="bullet"/>
      <w:pStyle w:val="Sraassuenkleliais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  <w:color w:val="2E74B5" w:themeColor="accent1" w:themeShade="BF"/>
      </w:rPr>
    </w:lvl>
    <w:lvl w:ilvl="1" w:tplc="2CCE4DB2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2E74B5" w:themeColor="accent1" w:themeShade="BF"/>
      </w:rPr>
    </w:lvl>
    <w:lvl w:ilvl="2" w:tplc="3B44FDFE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2E74B5" w:themeColor="accent1" w:themeShade="BF"/>
      </w:rPr>
    </w:lvl>
    <w:lvl w:ilvl="3" w:tplc="9A289EC0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  <w:color w:val="2E74B5" w:themeColor="accent1" w:themeShade="BF"/>
      </w:rPr>
    </w:lvl>
    <w:lvl w:ilvl="4" w:tplc="AF1A0A60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  <w:color w:val="2E74B5" w:themeColor="accent1" w:themeShade="BF"/>
      </w:rPr>
    </w:lvl>
    <w:lvl w:ilvl="5" w:tplc="8A0676B8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  <w:color w:val="2E74B5" w:themeColor="accent1" w:themeShade="BF"/>
      </w:rPr>
    </w:lvl>
    <w:lvl w:ilvl="6" w:tplc="D4CACB88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  <w:color w:val="2E74B5" w:themeColor="accent1" w:themeShade="BF"/>
      </w:rPr>
    </w:lvl>
    <w:lvl w:ilvl="7" w:tplc="C0E0DE48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  <w:color w:val="2E74B5" w:themeColor="accent1" w:themeShade="BF"/>
      </w:rPr>
    </w:lvl>
    <w:lvl w:ilvl="8" w:tplc="21AE83DE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3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864C5"/>
    <w:multiLevelType w:val="hybridMultilevel"/>
    <w:tmpl w:val="3D0671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64DD5"/>
    <w:multiLevelType w:val="hybridMultilevel"/>
    <w:tmpl w:val="25CC6570"/>
    <w:lvl w:ilvl="0" w:tplc="0132280E">
      <w:start w:val="1"/>
      <w:numFmt w:val="decimal"/>
      <w:lvlText w:val="%1."/>
      <w:lvlJc w:val="left"/>
      <w:pPr>
        <w:ind w:left="717" w:hanging="360"/>
      </w:pPr>
      <w:rPr>
        <w:rFonts w:ascii="Calibri" w:eastAsia="Calibri" w:hAnsi="Calibri" w:cs="Arial"/>
        <w:i/>
        <w:color w:val="000000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16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8"/>
  </w:num>
  <w:num w:numId="11">
    <w:abstractNumId w:val="5"/>
  </w:num>
  <w:num w:numId="1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D9"/>
    <w:rsid w:val="00003899"/>
    <w:rsid w:val="00003C33"/>
    <w:rsid w:val="0000501F"/>
    <w:rsid w:val="00006B92"/>
    <w:rsid w:val="00021CA8"/>
    <w:rsid w:val="00022770"/>
    <w:rsid w:val="000322BF"/>
    <w:rsid w:val="00032561"/>
    <w:rsid w:val="0005209E"/>
    <w:rsid w:val="00055519"/>
    <w:rsid w:val="0006062C"/>
    <w:rsid w:val="000661CC"/>
    <w:rsid w:val="00071D99"/>
    <w:rsid w:val="000728F8"/>
    <w:rsid w:val="00091D83"/>
    <w:rsid w:val="00091EA6"/>
    <w:rsid w:val="00092931"/>
    <w:rsid w:val="000A2149"/>
    <w:rsid w:val="000A2946"/>
    <w:rsid w:val="000B296B"/>
    <w:rsid w:val="000B5BAD"/>
    <w:rsid w:val="000B72A3"/>
    <w:rsid w:val="000C56B5"/>
    <w:rsid w:val="000C6A97"/>
    <w:rsid w:val="000E0A37"/>
    <w:rsid w:val="000E2ECD"/>
    <w:rsid w:val="000E65DC"/>
    <w:rsid w:val="000E697B"/>
    <w:rsid w:val="000F230D"/>
    <w:rsid w:val="000F3162"/>
    <w:rsid w:val="000F64D1"/>
    <w:rsid w:val="000F7A23"/>
    <w:rsid w:val="00100D9C"/>
    <w:rsid w:val="00105158"/>
    <w:rsid w:val="00112F74"/>
    <w:rsid w:val="00117948"/>
    <w:rsid w:val="00122948"/>
    <w:rsid w:val="001238BC"/>
    <w:rsid w:val="001262BF"/>
    <w:rsid w:val="001273C1"/>
    <w:rsid w:val="00132A41"/>
    <w:rsid w:val="00136855"/>
    <w:rsid w:val="00136861"/>
    <w:rsid w:val="00152138"/>
    <w:rsid w:val="001541DD"/>
    <w:rsid w:val="00160D6D"/>
    <w:rsid w:val="0016776A"/>
    <w:rsid w:val="001755EF"/>
    <w:rsid w:val="001773FB"/>
    <w:rsid w:val="001801F8"/>
    <w:rsid w:val="0018428F"/>
    <w:rsid w:val="00186C39"/>
    <w:rsid w:val="001912E5"/>
    <w:rsid w:val="00191881"/>
    <w:rsid w:val="001934BD"/>
    <w:rsid w:val="00195B0F"/>
    <w:rsid w:val="001A3AFD"/>
    <w:rsid w:val="001A438B"/>
    <w:rsid w:val="001A62D8"/>
    <w:rsid w:val="001B792C"/>
    <w:rsid w:val="001C12FA"/>
    <w:rsid w:val="001C476E"/>
    <w:rsid w:val="001D2D9D"/>
    <w:rsid w:val="001D5B3D"/>
    <w:rsid w:val="001E131C"/>
    <w:rsid w:val="001E4972"/>
    <w:rsid w:val="001E6BB4"/>
    <w:rsid w:val="00202227"/>
    <w:rsid w:val="0020351C"/>
    <w:rsid w:val="00205258"/>
    <w:rsid w:val="0021171B"/>
    <w:rsid w:val="002129B0"/>
    <w:rsid w:val="0021673F"/>
    <w:rsid w:val="00216E2C"/>
    <w:rsid w:val="00217A2B"/>
    <w:rsid w:val="00222616"/>
    <w:rsid w:val="002351E2"/>
    <w:rsid w:val="0024377F"/>
    <w:rsid w:val="00245612"/>
    <w:rsid w:val="00253F41"/>
    <w:rsid w:val="0026470C"/>
    <w:rsid w:val="00270C57"/>
    <w:rsid w:val="00275711"/>
    <w:rsid w:val="002776B8"/>
    <w:rsid w:val="00281743"/>
    <w:rsid w:val="00282472"/>
    <w:rsid w:val="00294A80"/>
    <w:rsid w:val="00295C0C"/>
    <w:rsid w:val="002A04F7"/>
    <w:rsid w:val="002A6A49"/>
    <w:rsid w:val="002B14D1"/>
    <w:rsid w:val="002B5D05"/>
    <w:rsid w:val="002C13BA"/>
    <w:rsid w:val="002C6429"/>
    <w:rsid w:val="002C7CF0"/>
    <w:rsid w:val="002D47D9"/>
    <w:rsid w:val="002E4637"/>
    <w:rsid w:val="002E49BC"/>
    <w:rsid w:val="002E52EE"/>
    <w:rsid w:val="002E5780"/>
    <w:rsid w:val="002E5B20"/>
    <w:rsid w:val="002F4F6F"/>
    <w:rsid w:val="00306DE7"/>
    <w:rsid w:val="00311487"/>
    <w:rsid w:val="003138D0"/>
    <w:rsid w:val="0031579E"/>
    <w:rsid w:val="00316F48"/>
    <w:rsid w:val="00317EC0"/>
    <w:rsid w:val="00325F3A"/>
    <w:rsid w:val="003262F3"/>
    <w:rsid w:val="00333BBD"/>
    <w:rsid w:val="003377B5"/>
    <w:rsid w:val="00337D45"/>
    <w:rsid w:val="003440B0"/>
    <w:rsid w:val="0034668E"/>
    <w:rsid w:val="00346FDE"/>
    <w:rsid w:val="003474DD"/>
    <w:rsid w:val="00347A98"/>
    <w:rsid w:val="00351FC8"/>
    <w:rsid w:val="0035659E"/>
    <w:rsid w:val="0037260B"/>
    <w:rsid w:val="003750D2"/>
    <w:rsid w:val="00377BC2"/>
    <w:rsid w:val="003823EA"/>
    <w:rsid w:val="003856D6"/>
    <w:rsid w:val="00386778"/>
    <w:rsid w:val="003A0E15"/>
    <w:rsid w:val="003A2FA2"/>
    <w:rsid w:val="003B18C2"/>
    <w:rsid w:val="003B1E91"/>
    <w:rsid w:val="003B3331"/>
    <w:rsid w:val="003B78CF"/>
    <w:rsid w:val="003C26CC"/>
    <w:rsid w:val="003D032C"/>
    <w:rsid w:val="003D078C"/>
    <w:rsid w:val="003D0C3D"/>
    <w:rsid w:val="003D2F3B"/>
    <w:rsid w:val="003E60C6"/>
    <w:rsid w:val="003F7BAA"/>
    <w:rsid w:val="0040134E"/>
    <w:rsid w:val="00402F08"/>
    <w:rsid w:val="004076C8"/>
    <w:rsid w:val="0041430E"/>
    <w:rsid w:val="00420075"/>
    <w:rsid w:val="004213EF"/>
    <w:rsid w:val="004307FC"/>
    <w:rsid w:val="0043447B"/>
    <w:rsid w:val="00436286"/>
    <w:rsid w:val="00436463"/>
    <w:rsid w:val="00436839"/>
    <w:rsid w:val="00441CA7"/>
    <w:rsid w:val="00442A60"/>
    <w:rsid w:val="004449E6"/>
    <w:rsid w:val="0044548E"/>
    <w:rsid w:val="00450B56"/>
    <w:rsid w:val="004545D9"/>
    <w:rsid w:val="00457D48"/>
    <w:rsid w:val="00462AD6"/>
    <w:rsid w:val="0046423B"/>
    <w:rsid w:val="00465426"/>
    <w:rsid w:val="00475B64"/>
    <w:rsid w:val="004846EA"/>
    <w:rsid w:val="00484A63"/>
    <w:rsid w:val="004A27EE"/>
    <w:rsid w:val="004A5CBF"/>
    <w:rsid w:val="004B41EB"/>
    <w:rsid w:val="004B5850"/>
    <w:rsid w:val="004C55DB"/>
    <w:rsid w:val="004C7E8E"/>
    <w:rsid w:val="004D0068"/>
    <w:rsid w:val="004D6FF7"/>
    <w:rsid w:val="004E25A2"/>
    <w:rsid w:val="004E390B"/>
    <w:rsid w:val="004E5035"/>
    <w:rsid w:val="004E6282"/>
    <w:rsid w:val="004E7B7D"/>
    <w:rsid w:val="004F0572"/>
    <w:rsid w:val="004F11BD"/>
    <w:rsid w:val="004F24C3"/>
    <w:rsid w:val="004F5C8E"/>
    <w:rsid w:val="004F7F88"/>
    <w:rsid w:val="00502ECA"/>
    <w:rsid w:val="00505A11"/>
    <w:rsid w:val="005066FD"/>
    <w:rsid w:val="0051006D"/>
    <w:rsid w:val="0051138B"/>
    <w:rsid w:val="00512081"/>
    <w:rsid w:val="00515CDE"/>
    <w:rsid w:val="00517215"/>
    <w:rsid w:val="00517EC3"/>
    <w:rsid w:val="0052188E"/>
    <w:rsid w:val="00527CA3"/>
    <w:rsid w:val="00533F0D"/>
    <w:rsid w:val="00535D71"/>
    <w:rsid w:val="00545041"/>
    <w:rsid w:val="00546012"/>
    <w:rsid w:val="00546B3A"/>
    <w:rsid w:val="0055135B"/>
    <w:rsid w:val="00552205"/>
    <w:rsid w:val="0055602B"/>
    <w:rsid w:val="00561336"/>
    <w:rsid w:val="00561593"/>
    <w:rsid w:val="0056756A"/>
    <w:rsid w:val="00584DC4"/>
    <w:rsid w:val="00586978"/>
    <w:rsid w:val="00590B0E"/>
    <w:rsid w:val="00594BA0"/>
    <w:rsid w:val="0059591A"/>
    <w:rsid w:val="005971AF"/>
    <w:rsid w:val="005A08E8"/>
    <w:rsid w:val="005A6977"/>
    <w:rsid w:val="005C107B"/>
    <w:rsid w:val="005C430F"/>
    <w:rsid w:val="005C62EA"/>
    <w:rsid w:val="005D4CD3"/>
    <w:rsid w:val="005D506D"/>
    <w:rsid w:val="005D7FB6"/>
    <w:rsid w:val="005F3EFB"/>
    <w:rsid w:val="005F5E9B"/>
    <w:rsid w:val="00600373"/>
    <w:rsid w:val="00625DD8"/>
    <w:rsid w:val="0062715B"/>
    <w:rsid w:val="00630C54"/>
    <w:rsid w:val="00633466"/>
    <w:rsid w:val="00641E61"/>
    <w:rsid w:val="00642318"/>
    <w:rsid w:val="00642A65"/>
    <w:rsid w:val="0064444C"/>
    <w:rsid w:val="00644942"/>
    <w:rsid w:val="0066159C"/>
    <w:rsid w:val="00666038"/>
    <w:rsid w:val="006723E4"/>
    <w:rsid w:val="00673107"/>
    <w:rsid w:val="0067414F"/>
    <w:rsid w:val="00674FB2"/>
    <w:rsid w:val="00676A28"/>
    <w:rsid w:val="00676D59"/>
    <w:rsid w:val="006771FB"/>
    <w:rsid w:val="00677A02"/>
    <w:rsid w:val="0069104F"/>
    <w:rsid w:val="0069430C"/>
    <w:rsid w:val="0069738F"/>
    <w:rsid w:val="006A06BE"/>
    <w:rsid w:val="006A193F"/>
    <w:rsid w:val="006A3687"/>
    <w:rsid w:val="006A3A7F"/>
    <w:rsid w:val="006B1E33"/>
    <w:rsid w:val="006B5EDF"/>
    <w:rsid w:val="006C3F20"/>
    <w:rsid w:val="006C5ECB"/>
    <w:rsid w:val="006D01B1"/>
    <w:rsid w:val="006D4DA6"/>
    <w:rsid w:val="006D7963"/>
    <w:rsid w:val="006E0E48"/>
    <w:rsid w:val="006E6CCB"/>
    <w:rsid w:val="006F45DB"/>
    <w:rsid w:val="006F5311"/>
    <w:rsid w:val="006F5CAA"/>
    <w:rsid w:val="006F721F"/>
    <w:rsid w:val="007042AE"/>
    <w:rsid w:val="0070709A"/>
    <w:rsid w:val="00713228"/>
    <w:rsid w:val="00713E9F"/>
    <w:rsid w:val="0071603F"/>
    <w:rsid w:val="00717B93"/>
    <w:rsid w:val="00725E29"/>
    <w:rsid w:val="00731821"/>
    <w:rsid w:val="00741991"/>
    <w:rsid w:val="00743124"/>
    <w:rsid w:val="00744DF7"/>
    <w:rsid w:val="00747CEC"/>
    <w:rsid w:val="0075221B"/>
    <w:rsid w:val="0076017A"/>
    <w:rsid w:val="007627C5"/>
    <w:rsid w:val="00771A5C"/>
    <w:rsid w:val="00773F2E"/>
    <w:rsid w:val="00774049"/>
    <w:rsid w:val="0077463D"/>
    <w:rsid w:val="00775398"/>
    <w:rsid w:val="00783AC5"/>
    <w:rsid w:val="00796F04"/>
    <w:rsid w:val="007A4B19"/>
    <w:rsid w:val="007A4F0E"/>
    <w:rsid w:val="007A6CBC"/>
    <w:rsid w:val="007B1F2E"/>
    <w:rsid w:val="007C37D1"/>
    <w:rsid w:val="007D0AEC"/>
    <w:rsid w:val="007D24FD"/>
    <w:rsid w:val="007D4A4B"/>
    <w:rsid w:val="007D5433"/>
    <w:rsid w:val="007D733D"/>
    <w:rsid w:val="007D78DF"/>
    <w:rsid w:val="007E5047"/>
    <w:rsid w:val="007E51D7"/>
    <w:rsid w:val="007E58BD"/>
    <w:rsid w:val="007E7DDF"/>
    <w:rsid w:val="007F226F"/>
    <w:rsid w:val="007F56FD"/>
    <w:rsid w:val="00801CD0"/>
    <w:rsid w:val="00805667"/>
    <w:rsid w:val="00812251"/>
    <w:rsid w:val="00820238"/>
    <w:rsid w:val="008266C0"/>
    <w:rsid w:val="0083218D"/>
    <w:rsid w:val="0083274D"/>
    <w:rsid w:val="00844633"/>
    <w:rsid w:val="00845CE5"/>
    <w:rsid w:val="00855AD1"/>
    <w:rsid w:val="00864F37"/>
    <w:rsid w:val="00870FBF"/>
    <w:rsid w:val="00871149"/>
    <w:rsid w:val="00872354"/>
    <w:rsid w:val="00872CFF"/>
    <w:rsid w:val="00874CE2"/>
    <w:rsid w:val="008806AD"/>
    <w:rsid w:val="0088175F"/>
    <w:rsid w:val="008958CB"/>
    <w:rsid w:val="008961F2"/>
    <w:rsid w:val="008963E2"/>
    <w:rsid w:val="008A1C58"/>
    <w:rsid w:val="008B140B"/>
    <w:rsid w:val="008B2C93"/>
    <w:rsid w:val="008C06FB"/>
    <w:rsid w:val="008D1E41"/>
    <w:rsid w:val="008D33F8"/>
    <w:rsid w:val="008D3970"/>
    <w:rsid w:val="008E32BA"/>
    <w:rsid w:val="008E4A97"/>
    <w:rsid w:val="008E7C73"/>
    <w:rsid w:val="008F0E66"/>
    <w:rsid w:val="008F3607"/>
    <w:rsid w:val="008F4E62"/>
    <w:rsid w:val="008F68E9"/>
    <w:rsid w:val="00906E45"/>
    <w:rsid w:val="00912274"/>
    <w:rsid w:val="00914D31"/>
    <w:rsid w:val="0092319A"/>
    <w:rsid w:val="009231BD"/>
    <w:rsid w:val="009236E3"/>
    <w:rsid w:val="00923C7C"/>
    <w:rsid w:val="0092545E"/>
    <w:rsid w:val="00926216"/>
    <w:rsid w:val="00932EF4"/>
    <w:rsid w:val="00936096"/>
    <w:rsid w:val="00937656"/>
    <w:rsid w:val="009444EC"/>
    <w:rsid w:val="009459A2"/>
    <w:rsid w:val="009510F5"/>
    <w:rsid w:val="00954834"/>
    <w:rsid w:val="00955449"/>
    <w:rsid w:val="00957A0B"/>
    <w:rsid w:val="00960B92"/>
    <w:rsid w:val="00961CF9"/>
    <w:rsid w:val="00965198"/>
    <w:rsid w:val="00970D23"/>
    <w:rsid w:val="0097150E"/>
    <w:rsid w:val="0097638B"/>
    <w:rsid w:val="00987BCC"/>
    <w:rsid w:val="0099041B"/>
    <w:rsid w:val="00993208"/>
    <w:rsid w:val="009A0228"/>
    <w:rsid w:val="009A127D"/>
    <w:rsid w:val="009A3E0F"/>
    <w:rsid w:val="009A4FCD"/>
    <w:rsid w:val="009A696E"/>
    <w:rsid w:val="009B26AC"/>
    <w:rsid w:val="009B5D53"/>
    <w:rsid w:val="009C3EE1"/>
    <w:rsid w:val="009C4D4A"/>
    <w:rsid w:val="009E0E2E"/>
    <w:rsid w:val="009E6150"/>
    <w:rsid w:val="009E656E"/>
    <w:rsid w:val="009E68E7"/>
    <w:rsid w:val="009F54F0"/>
    <w:rsid w:val="00A030B1"/>
    <w:rsid w:val="00A116E9"/>
    <w:rsid w:val="00A15092"/>
    <w:rsid w:val="00A231DF"/>
    <w:rsid w:val="00A23BFF"/>
    <w:rsid w:val="00A24130"/>
    <w:rsid w:val="00A275F8"/>
    <w:rsid w:val="00A35AEF"/>
    <w:rsid w:val="00A562DF"/>
    <w:rsid w:val="00A60E61"/>
    <w:rsid w:val="00A62B8D"/>
    <w:rsid w:val="00A64BF0"/>
    <w:rsid w:val="00A66237"/>
    <w:rsid w:val="00A703C4"/>
    <w:rsid w:val="00A74871"/>
    <w:rsid w:val="00A7668C"/>
    <w:rsid w:val="00A80DC5"/>
    <w:rsid w:val="00A821C7"/>
    <w:rsid w:val="00A82B6B"/>
    <w:rsid w:val="00A83A60"/>
    <w:rsid w:val="00A83C16"/>
    <w:rsid w:val="00A95DF9"/>
    <w:rsid w:val="00A97C99"/>
    <w:rsid w:val="00A97CC8"/>
    <w:rsid w:val="00A97F0A"/>
    <w:rsid w:val="00AA31AA"/>
    <w:rsid w:val="00AA4E06"/>
    <w:rsid w:val="00AA528E"/>
    <w:rsid w:val="00AA5C94"/>
    <w:rsid w:val="00AB127B"/>
    <w:rsid w:val="00AB131D"/>
    <w:rsid w:val="00AB4AB9"/>
    <w:rsid w:val="00AB60F3"/>
    <w:rsid w:val="00AB7E97"/>
    <w:rsid w:val="00AC2FCC"/>
    <w:rsid w:val="00AC3633"/>
    <w:rsid w:val="00AD0B9D"/>
    <w:rsid w:val="00AD6FB7"/>
    <w:rsid w:val="00AE0171"/>
    <w:rsid w:val="00AF016F"/>
    <w:rsid w:val="00AF2D7C"/>
    <w:rsid w:val="00AF452C"/>
    <w:rsid w:val="00AF627C"/>
    <w:rsid w:val="00AF7B29"/>
    <w:rsid w:val="00B0209E"/>
    <w:rsid w:val="00B118A8"/>
    <w:rsid w:val="00B13AE2"/>
    <w:rsid w:val="00B16C08"/>
    <w:rsid w:val="00B2182B"/>
    <w:rsid w:val="00B34D34"/>
    <w:rsid w:val="00B37E20"/>
    <w:rsid w:val="00B410A5"/>
    <w:rsid w:val="00B42608"/>
    <w:rsid w:val="00B52ADB"/>
    <w:rsid w:val="00B538C1"/>
    <w:rsid w:val="00B57915"/>
    <w:rsid w:val="00B80FBB"/>
    <w:rsid w:val="00B82026"/>
    <w:rsid w:val="00B8423A"/>
    <w:rsid w:val="00B87102"/>
    <w:rsid w:val="00B9705F"/>
    <w:rsid w:val="00BA167D"/>
    <w:rsid w:val="00BC14CF"/>
    <w:rsid w:val="00BC29D4"/>
    <w:rsid w:val="00BC617C"/>
    <w:rsid w:val="00BD0706"/>
    <w:rsid w:val="00BD2BD9"/>
    <w:rsid w:val="00BE1083"/>
    <w:rsid w:val="00BE3CD6"/>
    <w:rsid w:val="00BE6E2C"/>
    <w:rsid w:val="00BF207B"/>
    <w:rsid w:val="00BF3422"/>
    <w:rsid w:val="00BF559E"/>
    <w:rsid w:val="00BF6B18"/>
    <w:rsid w:val="00BF7BA1"/>
    <w:rsid w:val="00C001C0"/>
    <w:rsid w:val="00C00DB1"/>
    <w:rsid w:val="00C020AF"/>
    <w:rsid w:val="00C05134"/>
    <w:rsid w:val="00C067FD"/>
    <w:rsid w:val="00C143AF"/>
    <w:rsid w:val="00C16778"/>
    <w:rsid w:val="00C2206C"/>
    <w:rsid w:val="00C22C29"/>
    <w:rsid w:val="00C27205"/>
    <w:rsid w:val="00C44717"/>
    <w:rsid w:val="00C44C40"/>
    <w:rsid w:val="00C45E05"/>
    <w:rsid w:val="00C601A0"/>
    <w:rsid w:val="00C626C7"/>
    <w:rsid w:val="00C635B5"/>
    <w:rsid w:val="00C65924"/>
    <w:rsid w:val="00C75931"/>
    <w:rsid w:val="00C76FF8"/>
    <w:rsid w:val="00C80B7A"/>
    <w:rsid w:val="00C80C34"/>
    <w:rsid w:val="00C945D9"/>
    <w:rsid w:val="00C94D42"/>
    <w:rsid w:val="00C96315"/>
    <w:rsid w:val="00C972B6"/>
    <w:rsid w:val="00C97564"/>
    <w:rsid w:val="00CA3FE6"/>
    <w:rsid w:val="00CB14C5"/>
    <w:rsid w:val="00CC0C9F"/>
    <w:rsid w:val="00CC1FAA"/>
    <w:rsid w:val="00CC4E29"/>
    <w:rsid w:val="00CC612B"/>
    <w:rsid w:val="00CC6A0B"/>
    <w:rsid w:val="00CD2542"/>
    <w:rsid w:val="00CD5A23"/>
    <w:rsid w:val="00CE74EC"/>
    <w:rsid w:val="00CF35A2"/>
    <w:rsid w:val="00CF3F02"/>
    <w:rsid w:val="00CF6273"/>
    <w:rsid w:val="00D0352B"/>
    <w:rsid w:val="00D06BF6"/>
    <w:rsid w:val="00D10040"/>
    <w:rsid w:val="00D12967"/>
    <w:rsid w:val="00D258B0"/>
    <w:rsid w:val="00D26928"/>
    <w:rsid w:val="00D31D4F"/>
    <w:rsid w:val="00D3538B"/>
    <w:rsid w:val="00D41BA2"/>
    <w:rsid w:val="00D4346A"/>
    <w:rsid w:val="00D5090A"/>
    <w:rsid w:val="00D5458A"/>
    <w:rsid w:val="00D559BD"/>
    <w:rsid w:val="00D60FD2"/>
    <w:rsid w:val="00D6408C"/>
    <w:rsid w:val="00D6442B"/>
    <w:rsid w:val="00D72F6A"/>
    <w:rsid w:val="00D749D9"/>
    <w:rsid w:val="00D77612"/>
    <w:rsid w:val="00D81837"/>
    <w:rsid w:val="00D81EF0"/>
    <w:rsid w:val="00D83A79"/>
    <w:rsid w:val="00D952CD"/>
    <w:rsid w:val="00DA66EF"/>
    <w:rsid w:val="00DB023F"/>
    <w:rsid w:val="00DB457E"/>
    <w:rsid w:val="00DB46C9"/>
    <w:rsid w:val="00DC70E6"/>
    <w:rsid w:val="00DD0F7F"/>
    <w:rsid w:val="00DD3056"/>
    <w:rsid w:val="00DD6454"/>
    <w:rsid w:val="00DD7DA6"/>
    <w:rsid w:val="00DE20E6"/>
    <w:rsid w:val="00DE2471"/>
    <w:rsid w:val="00DE361E"/>
    <w:rsid w:val="00DE445A"/>
    <w:rsid w:val="00DF08B2"/>
    <w:rsid w:val="00DF0DBE"/>
    <w:rsid w:val="00DF6DD4"/>
    <w:rsid w:val="00E01161"/>
    <w:rsid w:val="00E07C33"/>
    <w:rsid w:val="00E37F60"/>
    <w:rsid w:val="00E424D2"/>
    <w:rsid w:val="00E455C9"/>
    <w:rsid w:val="00E50BF6"/>
    <w:rsid w:val="00E6279E"/>
    <w:rsid w:val="00E64C70"/>
    <w:rsid w:val="00E668CD"/>
    <w:rsid w:val="00E70FCD"/>
    <w:rsid w:val="00E73C72"/>
    <w:rsid w:val="00E74E1F"/>
    <w:rsid w:val="00E763DC"/>
    <w:rsid w:val="00E8428A"/>
    <w:rsid w:val="00E94268"/>
    <w:rsid w:val="00EA06FB"/>
    <w:rsid w:val="00EA19B7"/>
    <w:rsid w:val="00EA32FC"/>
    <w:rsid w:val="00EA46A0"/>
    <w:rsid w:val="00ED119D"/>
    <w:rsid w:val="00ED199C"/>
    <w:rsid w:val="00ED6F8F"/>
    <w:rsid w:val="00ED7204"/>
    <w:rsid w:val="00EE5C1B"/>
    <w:rsid w:val="00EE692A"/>
    <w:rsid w:val="00EE7AE6"/>
    <w:rsid w:val="00EF1952"/>
    <w:rsid w:val="00EF4387"/>
    <w:rsid w:val="00EF58BC"/>
    <w:rsid w:val="00EF7007"/>
    <w:rsid w:val="00EF7FDB"/>
    <w:rsid w:val="00F116D7"/>
    <w:rsid w:val="00F123F3"/>
    <w:rsid w:val="00F2003C"/>
    <w:rsid w:val="00F2218B"/>
    <w:rsid w:val="00F2419D"/>
    <w:rsid w:val="00F263FB"/>
    <w:rsid w:val="00F27F86"/>
    <w:rsid w:val="00F318A8"/>
    <w:rsid w:val="00F37F7F"/>
    <w:rsid w:val="00F42EAE"/>
    <w:rsid w:val="00F43D7B"/>
    <w:rsid w:val="00F45ADD"/>
    <w:rsid w:val="00F4601F"/>
    <w:rsid w:val="00F52F1B"/>
    <w:rsid w:val="00F535B0"/>
    <w:rsid w:val="00F53BF6"/>
    <w:rsid w:val="00F5555D"/>
    <w:rsid w:val="00F72948"/>
    <w:rsid w:val="00F802C7"/>
    <w:rsid w:val="00F8357F"/>
    <w:rsid w:val="00F86237"/>
    <w:rsid w:val="00F91D93"/>
    <w:rsid w:val="00F936D0"/>
    <w:rsid w:val="00F9769D"/>
    <w:rsid w:val="00FA2D01"/>
    <w:rsid w:val="00FA3AD2"/>
    <w:rsid w:val="00FA6263"/>
    <w:rsid w:val="00FA799A"/>
    <w:rsid w:val="00FB051D"/>
    <w:rsid w:val="00FB2E45"/>
    <w:rsid w:val="00FB2EE0"/>
    <w:rsid w:val="00FB440E"/>
    <w:rsid w:val="00FC129E"/>
    <w:rsid w:val="00FC38CE"/>
    <w:rsid w:val="00FC68B0"/>
    <w:rsid w:val="00FD6625"/>
    <w:rsid w:val="00FE07DE"/>
    <w:rsid w:val="00FE326A"/>
    <w:rsid w:val="00FE544D"/>
    <w:rsid w:val="00FF387D"/>
    <w:rsid w:val="00FF5802"/>
    <w:rsid w:val="00FF6048"/>
    <w:rsid w:val="0119EA79"/>
    <w:rsid w:val="02882B92"/>
    <w:rsid w:val="02AB77E0"/>
    <w:rsid w:val="03D6FC59"/>
    <w:rsid w:val="06644799"/>
    <w:rsid w:val="06CED030"/>
    <w:rsid w:val="0793E16C"/>
    <w:rsid w:val="0B965AB9"/>
    <w:rsid w:val="10860A3D"/>
    <w:rsid w:val="14BB8939"/>
    <w:rsid w:val="15C9A69E"/>
    <w:rsid w:val="16FD603F"/>
    <w:rsid w:val="1A7C9D78"/>
    <w:rsid w:val="1B7B5627"/>
    <w:rsid w:val="1C62C6FD"/>
    <w:rsid w:val="1C9265DE"/>
    <w:rsid w:val="1CA10E03"/>
    <w:rsid w:val="1CAD924B"/>
    <w:rsid w:val="1CB11A03"/>
    <w:rsid w:val="1DF48932"/>
    <w:rsid w:val="1E486C02"/>
    <w:rsid w:val="1ED04CDC"/>
    <w:rsid w:val="2228C13B"/>
    <w:rsid w:val="23809F95"/>
    <w:rsid w:val="26679544"/>
    <w:rsid w:val="26E1E9E4"/>
    <w:rsid w:val="276F54A4"/>
    <w:rsid w:val="2830FB68"/>
    <w:rsid w:val="2B4D157F"/>
    <w:rsid w:val="308E09D4"/>
    <w:rsid w:val="31358ABB"/>
    <w:rsid w:val="3200D0CD"/>
    <w:rsid w:val="339AB744"/>
    <w:rsid w:val="35D670C1"/>
    <w:rsid w:val="3819A1FD"/>
    <w:rsid w:val="38933727"/>
    <w:rsid w:val="3918DBF9"/>
    <w:rsid w:val="3BC918AC"/>
    <w:rsid w:val="3C104744"/>
    <w:rsid w:val="3C92FB27"/>
    <w:rsid w:val="3E67DC6C"/>
    <w:rsid w:val="3F9C1BD4"/>
    <w:rsid w:val="3FB208DE"/>
    <w:rsid w:val="4417F109"/>
    <w:rsid w:val="448AF65C"/>
    <w:rsid w:val="46310645"/>
    <w:rsid w:val="46954323"/>
    <w:rsid w:val="4752C741"/>
    <w:rsid w:val="49AF4F3F"/>
    <w:rsid w:val="4AD599F9"/>
    <w:rsid w:val="4EF0278C"/>
    <w:rsid w:val="4F862476"/>
    <w:rsid w:val="52A6DAC4"/>
    <w:rsid w:val="52D59B9A"/>
    <w:rsid w:val="52DA4103"/>
    <w:rsid w:val="53B8BEF1"/>
    <w:rsid w:val="559ADECE"/>
    <w:rsid w:val="5759348A"/>
    <w:rsid w:val="588712AB"/>
    <w:rsid w:val="5C30D48B"/>
    <w:rsid w:val="5C4E78BB"/>
    <w:rsid w:val="5E2567D8"/>
    <w:rsid w:val="5E524E6F"/>
    <w:rsid w:val="5EC26FC5"/>
    <w:rsid w:val="5EC8A94D"/>
    <w:rsid w:val="5F34B32C"/>
    <w:rsid w:val="5F369558"/>
    <w:rsid w:val="60BB2111"/>
    <w:rsid w:val="6512B771"/>
    <w:rsid w:val="6821724D"/>
    <w:rsid w:val="68642A57"/>
    <w:rsid w:val="69B14F28"/>
    <w:rsid w:val="6B6C481A"/>
    <w:rsid w:val="6C2C77DE"/>
    <w:rsid w:val="6C35473B"/>
    <w:rsid w:val="6D2EF0A6"/>
    <w:rsid w:val="6D60C76B"/>
    <w:rsid w:val="6F16BD38"/>
    <w:rsid w:val="6F1E3907"/>
    <w:rsid w:val="7009540C"/>
    <w:rsid w:val="738E9DFF"/>
    <w:rsid w:val="740C2FA1"/>
    <w:rsid w:val="7551DA53"/>
    <w:rsid w:val="76D24BF6"/>
    <w:rsid w:val="78D5CFF0"/>
    <w:rsid w:val="7985C8C9"/>
    <w:rsid w:val="7B305505"/>
    <w:rsid w:val="7BCAA122"/>
    <w:rsid w:val="7E5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CB31"/>
  <w15:chartTrackingRefBased/>
  <w15:docId w15:val="{0FFC2502-6667-42A6-8B96-D7EA8A5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1F2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961F2"/>
    <w:rPr>
      <w:color w:val="595959" w:themeColor="text1" w:themeTint="A6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1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prastasis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Paraas">
    <w:name w:val="Signature"/>
    <w:basedOn w:val="prastasis"/>
    <w:link w:val="ParaasDiagrama"/>
    <w:uiPriority w:val="12"/>
    <w:unhideWhenUsed/>
    <w:qFormat/>
    <w:pPr>
      <w:spacing w:before="960" w:after="0" w:line="240" w:lineRule="auto"/>
    </w:pPr>
  </w:style>
  <w:style w:type="character" w:customStyle="1" w:styleId="ParaasDiagrama">
    <w:name w:val="Parašas Diagrama"/>
    <w:basedOn w:val="Numatytasispastraiposriftas"/>
    <w:link w:val="Paraas"/>
    <w:uiPriority w:val="12"/>
  </w:style>
  <w:style w:type="character" w:styleId="Grietas">
    <w:name w:val="Strong"/>
    <w:basedOn w:val="Numatytasispastraiposriftas"/>
    <w:uiPriority w:val="22"/>
    <w:unhideWhenUsed/>
    <w:qFormat/>
    <w:rsid w:val="00117948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Rykuspabraukimas">
    <w:name w:val="Intense Emphasis"/>
    <w:basedOn w:val="Numatytasispastraiposriftas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8961F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Tekstoblokas">
    <w:name w:val="Block Text"/>
    <w:basedOn w:val="prastasis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ipersaitas">
    <w:name w:val="Hyperlink"/>
    <w:basedOn w:val="Numatytasispastraiposriftas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2BD9"/>
    <w:pPr>
      <w:spacing w:after="0" w:line="240" w:lineRule="auto"/>
    </w:pPr>
    <w:rPr>
      <w:rFonts w:ascii="Segoe UI" w:hAnsi="Segoe UI" w:cs="Segoe U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2BD9"/>
    <w:rPr>
      <w:rFonts w:ascii="Segoe UI" w:hAnsi="Segoe UI" w:cs="Segoe UI"/>
    </w:rPr>
  </w:style>
  <w:style w:type="paragraph" w:customStyle="1" w:styleId="paragraph">
    <w:name w:val="paragraph"/>
    <w:basedOn w:val="prastasis"/>
    <w:rsid w:val="00B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BD2BD9"/>
  </w:style>
  <w:style w:type="character" w:customStyle="1" w:styleId="eop">
    <w:name w:val="eop"/>
    <w:basedOn w:val="Numatytasispastraiposriftas"/>
    <w:rsid w:val="00BD2BD9"/>
  </w:style>
  <w:style w:type="character" w:customStyle="1" w:styleId="Laukeliai">
    <w:name w:val="Laukeliai"/>
    <w:basedOn w:val="Numatytasispastraiposriftas"/>
    <w:uiPriority w:val="1"/>
    <w:qFormat/>
    <w:rsid w:val="002351E2"/>
    <w:rPr>
      <w:rFonts w:ascii="Arial" w:hAnsi="Arial"/>
      <w:sz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unhideWhenUsed/>
    <w:qFormat/>
    <w:rsid w:val="002351E2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3F4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7E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C7E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7E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7E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7E8E"/>
    <w:rPr>
      <w:b/>
      <w:bCs/>
      <w:sz w:val="20"/>
      <w:szCs w:val="20"/>
    </w:rPr>
  </w:style>
  <w:style w:type="table" w:styleId="1tinkleliolentelviesi">
    <w:name w:val="Grid Table 1 Light"/>
    <w:basedOn w:val="prastojilentel"/>
    <w:uiPriority w:val="46"/>
    <w:rsid w:val="004C7E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EA46A0"/>
    <w:pPr>
      <w:spacing w:after="0" w:line="240" w:lineRule="auto"/>
    </w:pPr>
    <w:tblPr>
      <w:tblStyleRowBandSize w:val="1"/>
      <w:tblStyleColBandSize w:val="1"/>
      <w:tblBorders>
        <w:top w:val="single" w:sz="4" w:space="0" w:color="FAB9B2" w:themeColor="accent6" w:themeTint="66"/>
        <w:left w:val="single" w:sz="4" w:space="0" w:color="FAB9B2" w:themeColor="accent6" w:themeTint="66"/>
        <w:bottom w:val="single" w:sz="4" w:space="0" w:color="FAB9B2" w:themeColor="accent6" w:themeTint="66"/>
        <w:right w:val="single" w:sz="4" w:space="0" w:color="FAB9B2" w:themeColor="accent6" w:themeTint="66"/>
        <w:insideH w:val="single" w:sz="4" w:space="0" w:color="FAB9B2" w:themeColor="accent6" w:themeTint="66"/>
        <w:insideV w:val="single" w:sz="4" w:space="0" w:color="FAB9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97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7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taisymai">
    <w:name w:val="Revision"/>
    <w:hidden/>
    <w:uiPriority w:val="99"/>
    <w:semiHidden/>
    <w:rsid w:val="00EA46A0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A82B6B"/>
    <w:rPr>
      <w:color w:val="92588D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668C"/>
  </w:style>
  <w:style w:type="paragraph" w:customStyle="1" w:styleId="Bodytext2">
    <w:name w:val="Body text (2)"/>
    <w:basedOn w:val="prastasis"/>
    <w:qFormat/>
    <w:rsid w:val="00091EA6"/>
    <w:pPr>
      <w:shd w:val="clear" w:color="auto" w:fill="FFFFFF"/>
      <w:spacing w:after="0" w:line="269" w:lineRule="exact"/>
      <w:ind w:hanging="400"/>
    </w:pPr>
    <w:rPr>
      <w:rFonts w:ascii="Times New Roman" w:eastAsia="Calibri" w:hAnsi="Times New Roman" w:cs="Times New Roman"/>
      <w:i/>
      <w:iCs/>
      <w:color w:val="auto"/>
      <w:sz w:val="23"/>
      <w:szCs w:val="23"/>
      <w:lang w:val="lt-LT" w:eastAsia="zh-CN"/>
    </w:rPr>
  </w:style>
  <w:style w:type="paragraph" w:customStyle="1" w:styleId="Bodytext1">
    <w:name w:val="Body text1"/>
    <w:basedOn w:val="prastasis"/>
    <w:qFormat/>
    <w:rsid w:val="002E49BC"/>
    <w:pPr>
      <w:shd w:val="clear" w:color="auto" w:fill="FFFFFF"/>
      <w:spacing w:before="240" w:after="240" w:line="274" w:lineRule="exact"/>
      <w:ind w:hanging="1060"/>
    </w:pPr>
    <w:rPr>
      <w:rFonts w:ascii="Times New Roman" w:eastAsia="Calibri" w:hAnsi="Times New Roman" w:cs="Times New Roman"/>
      <w:color w:val="auto"/>
      <w:sz w:val="23"/>
      <w:szCs w:val="23"/>
      <w:lang w:val="lt-LT" w:eastAsia="zh-CN"/>
    </w:rPr>
  </w:style>
  <w:style w:type="character" w:customStyle="1" w:styleId="BodytextBold1">
    <w:name w:val="Body text + Bold1"/>
    <w:qFormat/>
    <w:rsid w:val="00676A28"/>
    <w:rPr>
      <w:rFonts w:ascii="Times New Roman" w:hAnsi="Times New Roman" w:cs="Times New Roman"/>
      <w:b/>
      <w:bCs/>
      <w:spacing w:val="0"/>
      <w:sz w:val="23"/>
      <w:szCs w:val="23"/>
    </w:rPr>
  </w:style>
  <w:style w:type="table" w:customStyle="1" w:styleId="TableGrid1">
    <w:name w:val="Table Grid1"/>
    <w:basedOn w:val="prastojilentel"/>
    <w:next w:val="Lentelstinklelis"/>
    <w:uiPriority w:val="99"/>
    <w:rsid w:val="0071322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lt-LT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6D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13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444160AC284213ABCFAB0D83D6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BC0B-A1EF-4F9B-A90C-6F4145DD1821}"/>
      </w:docPartPr>
      <w:docPartBody>
        <w:p w:rsidR="006F33C8" w:rsidRDefault="00B52ADB" w:rsidP="00B52ADB">
          <w:pPr>
            <w:pStyle w:val="33444160AC284213ABCFAB0D83D6A3CE2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shd w:val="clear" w:color="auto" w:fill="FFFFFF" w:themeFill="background1"/>
              <w:lang w:val="lt-LT"/>
            </w:rPr>
            <w:t xml:space="preserve">Nurodykite </w:t>
          </w:r>
          <w:r w:rsidRPr="00D26928">
            <w:rPr>
              <w:rFonts w:cstheme="minorHAnsi"/>
              <w:i/>
              <w:iCs/>
              <w:sz w:val="20"/>
              <w:szCs w:val="20"/>
              <w:shd w:val="clear" w:color="auto" w:fill="FFFFFF" w:themeFill="background1"/>
              <w:lang w:val="lt-LT"/>
            </w:rPr>
            <w:t>sutarties vykdymo vietų sąrašą.</w:t>
          </w:r>
        </w:p>
      </w:docPartBody>
    </w:docPart>
    <w:docPart>
      <w:docPartPr>
        <w:name w:val="4E17B6FE6DD44C5E8E0E4B04467F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A900-9436-4382-88D7-8E92457D223F}"/>
      </w:docPartPr>
      <w:docPartBody>
        <w:p w:rsidR="009035CD" w:rsidRDefault="00B52ADB" w:rsidP="00B52ADB">
          <w:pPr>
            <w:pStyle w:val="4E17B6FE6DD44C5E8E0E4B04467F54A82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lang w:val="lt-LT"/>
            </w:rPr>
            <w:t xml:space="preserve">Nurodykite </w:t>
          </w:r>
          <w:r w:rsidRPr="00D26928">
            <w:rPr>
              <w:rFonts w:cstheme="minorHAnsi"/>
              <w:i/>
              <w:iCs/>
              <w:sz w:val="20"/>
              <w:szCs w:val="20"/>
              <w:lang w:val="lt-LT"/>
            </w:rPr>
            <w:t>dokumentus, kuriuos tiekėjas turi pateikti sutarties vykdymo metu.</w:t>
          </w:r>
        </w:p>
      </w:docPartBody>
    </w:docPart>
    <w:docPart>
      <w:docPartPr>
        <w:name w:val="A3E60D0C2F9D41D197E93F2E174B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00D7-71BB-402C-8622-85347EA2156B}"/>
      </w:docPartPr>
      <w:docPartBody>
        <w:p w:rsidR="009035CD" w:rsidRDefault="00B52ADB" w:rsidP="00B52ADB">
          <w:pPr>
            <w:pStyle w:val="A3E60D0C2F9D41D197E93F2E174BF22C2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lang w:val="lt-LT"/>
            </w:rPr>
            <w:t xml:space="preserve">Nurodykite </w:t>
          </w:r>
          <w:r w:rsidRPr="00D26928">
            <w:rPr>
              <w:rFonts w:cstheme="minorHAnsi"/>
              <w:i/>
              <w:iCs/>
              <w:sz w:val="20"/>
              <w:szCs w:val="20"/>
              <w:lang w:val="lt-LT"/>
            </w:rPr>
            <w:t>reikalavimus sutarties vykdymo tvarkai ir terminams.</w:t>
          </w:r>
        </w:p>
      </w:docPartBody>
    </w:docPart>
    <w:docPart>
      <w:docPartPr>
        <w:name w:val="4562C0CD281840CA8FDCEE41550A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6190-DB8A-4D3E-83F3-9AC8BA918FBB}"/>
      </w:docPartPr>
      <w:docPartBody>
        <w:p w:rsidR="00CF2488" w:rsidRDefault="00B52ADB" w:rsidP="00B52ADB">
          <w:pPr>
            <w:pStyle w:val="4562C0CD281840CA8FDCEE41550ADD192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shd w:val="clear" w:color="auto" w:fill="FFFFFF" w:themeFill="background1"/>
              <w:lang w:val="lt-LT"/>
            </w:rPr>
            <w:t xml:space="preserve">Įrašykite </w:t>
          </w:r>
          <w:r w:rsidRPr="00D26928">
            <w:rPr>
              <w:rFonts w:cstheme="minorHAnsi"/>
              <w:i/>
              <w:iCs/>
              <w:color w:val="auto"/>
              <w:sz w:val="20"/>
              <w:szCs w:val="20"/>
              <w:shd w:val="clear" w:color="auto" w:fill="FFFFFF" w:themeFill="background1"/>
              <w:lang w:val="lt-LT"/>
            </w:rPr>
            <w:t>pirkimo objekto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6DAC"/>
    <w:multiLevelType w:val="multilevel"/>
    <w:tmpl w:val="4EE4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BB601D"/>
    <w:multiLevelType w:val="multilevel"/>
    <w:tmpl w:val="1F56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13"/>
    <w:rsid w:val="00080AD7"/>
    <w:rsid w:val="0008326C"/>
    <w:rsid w:val="000B5BAD"/>
    <w:rsid w:val="000E2A39"/>
    <w:rsid w:val="00243C74"/>
    <w:rsid w:val="002A6781"/>
    <w:rsid w:val="0031643A"/>
    <w:rsid w:val="00344FCB"/>
    <w:rsid w:val="003E6B13"/>
    <w:rsid w:val="003F2906"/>
    <w:rsid w:val="00404C67"/>
    <w:rsid w:val="005C54CB"/>
    <w:rsid w:val="00634298"/>
    <w:rsid w:val="00645A92"/>
    <w:rsid w:val="00687F3D"/>
    <w:rsid w:val="006F33C8"/>
    <w:rsid w:val="00732609"/>
    <w:rsid w:val="00774049"/>
    <w:rsid w:val="007D24FD"/>
    <w:rsid w:val="00854B3F"/>
    <w:rsid w:val="009035CD"/>
    <w:rsid w:val="009F2124"/>
    <w:rsid w:val="00AC0F29"/>
    <w:rsid w:val="00B52ADB"/>
    <w:rsid w:val="00BB1007"/>
    <w:rsid w:val="00CD08D7"/>
    <w:rsid w:val="00CF2488"/>
    <w:rsid w:val="00D575CB"/>
    <w:rsid w:val="00EA6719"/>
    <w:rsid w:val="00EB3BA9"/>
    <w:rsid w:val="00EB592C"/>
    <w:rsid w:val="00F954F7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2ADB"/>
    <w:rPr>
      <w:color w:val="595959" w:themeColor="text1" w:themeTint="A6"/>
    </w:rPr>
  </w:style>
  <w:style w:type="character" w:styleId="Grietas">
    <w:name w:val="Strong"/>
    <w:basedOn w:val="Numatytasispastraiposriftas"/>
    <w:uiPriority w:val="22"/>
    <w:unhideWhenUsed/>
    <w:qFormat/>
    <w:rsid w:val="0073260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32609"/>
    <w:rPr>
      <w:color w:val="538135" w:themeColor="accent6" w:themeShade="BF"/>
      <w:u w:val="single"/>
    </w:rPr>
  </w:style>
  <w:style w:type="paragraph" w:customStyle="1" w:styleId="4562C0CD281840CA8FDCEE41550ADD192">
    <w:name w:val="4562C0CD281840CA8FDCEE41550ADD19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33444160AC284213ABCFAB0D83D6A3CE2">
    <w:name w:val="33444160AC284213ABCFAB0D83D6A3CE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A3E60D0C2F9D41D197E93F2E174BF22C2">
    <w:name w:val="A3E60D0C2F9D41D197E93F2E174BF22C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76D9A4AC5DBD439B8BA5DABEB26FCF4C2">
    <w:name w:val="76D9A4AC5DBD439B8BA5DABEB26FCF4C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55F9402DE919418F99EDCB18C6B96FB22">
    <w:name w:val="55F9402DE919418F99EDCB18C6B96FB2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4E17B6FE6DD44C5E8E0E4B04467F54A82">
    <w:name w:val="4E17B6FE6DD44C5E8E0E4B04467F54A8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0A00F0F37DD94E61A72DD693880692192">
    <w:name w:val="0A00F0F37DD94E61A72DD69388069219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CBD0BC9343804993A534A9EA130470712">
    <w:name w:val="CBD0BC9343804993A534A9EA13047071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Nuotolinio valdymo įrengimas drezinų kranams, 2 komplektai.</Abstract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VWCZ4TY2TVRH-535898010-1770620</_dlc_DocId>
    <_dlc_DocIdUrl xmlns="0e2507f1-1fab-4f1f-8c5d-2dd5baf9006a">
      <Url>https://lglt.sharepoint.com/sites/files/_layouts/15/DocIdRedir.aspx?ID=VWCZ4TY2TVRH-535898010-1770620</Url>
      <Description>VWCZ4TY2TVRH-535898010-1770620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6A75C6-26AA-4466-9DFB-32BBF1EE2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747C90-3591-499A-B3D0-57D32EB3E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4159F-D943-4D90-B5A3-2F2D2081C2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399EF2-738D-4D2F-A7AB-6F48C7A5A912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6.xml><?xml version="1.0" encoding="utf-8"?>
<ds:datastoreItem xmlns:ds="http://schemas.openxmlformats.org/officeDocument/2006/customXml" ds:itemID="{A5032D9F-E30F-444C-876F-63A856F963A3}"/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94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Janulevičiūtė</dc:creator>
  <cp:keywords/>
  <cp:lastModifiedBy>Agnė Šveinauskienė</cp:lastModifiedBy>
  <cp:revision>88</cp:revision>
  <dcterms:created xsi:type="dcterms:W3CDTF">2021-08-26T08:57:00Z</dcterms:created>
  <dcterms:modified xsi:type="dcterms:W3CDTF">2021-12-20T09:41:00Z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0x010100E9C0F5D513BA704092BD606558B04D5D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cfcb905c-755b-4fd4-bd20-0d682d4f1d27_Enabled">
    <vt:lpwstr>true</vt:lpwstr>
  </property>
  <property fmtid="{D5CDD505-2E9C-101B-9397-08002B2CF9AE}" pid="9" name="MSIP_Label_cfcb905c-755b-4fd4-bd20-0d682d4f1d27_SetDate">
    <vt:lpwstr>2020-07-08T06:53:21Z</vt:lpwstr>
  </property>
  <property fmtid="{D5CDD505-2E9C-101B-9397-08002B2CF9AE}" pid="10" name="MSIP_Label_cfcb905c-755b-4fd4-bd20-0d682d4f1d27_Method">
    <vt:lpwstr>Standard</vt:lpwstr>
  </property>
  <property fmtid="{D5CDD505-2E9C-101B-9397-08002B2CF9AE}" pid="11" name="MSIP_Label_cfcb905c-755b-4fd4-bd20-0d682d4f1d27_Name">
    <vt:lpwstr>Internal</vt:lpwstr>
  </property>
  <property fmtid="{D5CDD505-2E9C-101B-9397-08002B2CF9AE}" pid="12" name="MSIP_Label_cfcb905c-755b-4fd4-bd20-0d682d4f1d27_SiteId">
    <vt:lpwstr>d91d5b65-9d38-4908-9bd1-ebc28a01cade</vt:lpwstr>
  </property>
  <property fmtid="{D5CDD505-2E9C-101B-9397-08002B2CF9AE}" pid="13" name="MSIP_Label_cfcb905c-755b-4fd4-bd20-0d682d4f1d27_ActionId">
    <vt:lpwstr>7d98c47f-e4a5-403f-9d56-c3d7f506670c</vt:lpwstr>
  </property>
  <property fmtid="{D5CDD505-2E9C-101B-9397-08002B2CF9AE}" pid="14" name="MSIP_Label_cfcb905c-755b-4fd4-bd20-0d682d4f1d27_ContentBits">
    <vt:lpwstr>0</vt:lpwstr>
  </property>
  <property fmtid="{D5CDD505-2E9C-101B-9397-08002B2CF9AE}" pid="15" name="Order">
    <vt:r8>500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dlc_DocIdItemGuid">
    <vt:lpwstr>2e8e89d5-3dab-4162-9bfc-cd22a5eb44d3</vt:lpwstr>
  </property>
</Properties>
</file>