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0F" w:rsidRDefault="00B379CF">
      <w:pPr>
        <w:spacing w:before="65"/>
        <w:ind w:left="7004"/>
        <w:rPr>
          <w:rFonts w:ascii="Roboto" w:hAnsi="Roboto"/>
          <w:b/>
        </w:rPr>
      </w:pPr>
      <w:r>
        <w:rPr>
          <w:rFonts w:ascii="Roboto" w:hAnsi="Roboto"/>
          <w:b/>
        </w:rPr>
        <w:t>Elektroninio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dokumento</w:t>
      </w:r>
      <w:r>
        <w:rPr>
          <w:rFonts w:ascii="Roboto" w:hAnsi="Roboto"/>
          <w:b/>
          <w:spacing w:val="-5"/>
        </w:rPr>
        <w:t xml:space="preserve"> </w:t>
      </w:r>
      <w:r>
        <w:rPr>
          <w:rFonts w:ascii="Roboto" w:hAnsi="Roboto"/>
          <w:b/>
        </w:rPr>
        <w:t>nuorašas</w:t>
      </w:r>
    </w:p>
    <w:p w:rsidR="00976A0F" w:rsidRDefault="00976A0F">
      <w:pPr>
        <w:pStyle w:val="Pagrindinistekstas"/>
        <w:spacing w:before="10"/>
        <w:rPr>
          <w:rFonts w:ascii="Roboto"/>
          <w:b/>
          <w:sz w:val="19"/>
        </w:rPr>
      </w:pPr>
    </w:p>
    <w:p w:rsidR="00976A0F" w:rsidRDefault="00B379CF">
      <w:pPr>
        <w:pStyle w:val="Antrat1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CPO200108</w:t>
      </w:r>
    </w:p>
    <w:p w:rsidR="00976A0F" w:rsidRDefault="00976A0F">
      <w:pPr>
        <w:pStyle w:val="Pagrindinistekstas"/>
        <w:rPr>
          <w:b/>
          <w:sz w:val="26"/>
        </w:rPr>
      </w:pPr>
    </w:p>
    <w:p w:rsidR="00976A0F" w:rsidRDefault="00976A0F">
      <w:pPr>
        <w:pStyle w:val="Pagrindinistekstas"/>
        <w:rPr>
          <w:b/>
          <w:sz w:val="26"/>
        </w:rPr>
      </w:pPr>
    </w:p>
    <w:p w:rsidR="00976A0F" w:rsidRDefault="00976A0F">
      <w:pPr>
        <w:pStyle w:val="Pagrindinistekstas"/>
        <w:spacing w:before="5"/>
        <w:rPr>
          <w:b/>
          <w:sz w:val="34"/>
        </w:rPr>
      </w:pPr>
    </w:p>
    <w:p w:rsidR="00976A0F" w:rsidRDefault="00B379CF">
      <w:pPr>
        <w:pStyle w:val="Pagrindinistekstas"/>
        <w:ind w:left="183"/>
      </w:pPr>
      <w:r>
        <w:t>Valstybinio</w:t>
      </w:r>
      <w:r>
        <w:rPr>
          <w:spacing w:val="-4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Socialines</w:t>
      </w:r>
      <w:r>
        <w:rPr>
          <w:spacing w:val="-4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ministerijos,</w:t>
      </w:r>
    </w:p>
    <w:p w:rsidR="00976A0F" w:rsidRDefault="00B379CF">
      <w:pPr>
        <w:pStyle w:val="Pagrindinistekstas"/>
        <w:tabs>
          <w:tab w:val="left" w:pos="9503"/>
        </w:tabs>
        <w:spacing w:before="99"/>
        <w:ind w:left="183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B379CF">
      <w:pPr>
        <w:spacing w:before="69"/>
        <w:ind w:left="2640" w:right="3499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76A0F" w:rsidRDefault="00B379CF">
      <w:pPr>
        <w:pStyle w:val="Pagrindinistekstas"/>
        <w:spacing w:before="63"/>
        <w:ind w:left="183"/>
      </w:pPr>
      <w:r>
        <w:t>(toliau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976A0F" w:rsidRDefault="00976A0F">
      <w:pPr>
        <w:pStyle w:val="Pagrindinistekstas"/>
        <w:rPr>
          <w:sz w:val="18"/>
        </w:rPr>
      </w:pPr>
    </w:p>
    <w:p w:rsidR="00976A0F" w:rsidRDefault="00976A0F">
      <w:pPr>
        <w:pStyle w:val="Pagrindinistekstas"/>
        <w:spacing w:before="3"/>
        <w:rPr>
          <w:sz w:val="15"/>
        </w:rPr>
      </w:pPr>
    </w:p>
    <w:p w:rsidR="00976A0F" w:rsidRDefault="00B379CF">
      <w:pPr>
        <w:pStyle w:val="Pagrindinistekstas"/>
        <w:spacing w:before="1"/>
        <w:ind w:left="183"/>
      </w:pPr>
      <w:r>
        <w:t>Topo</w:t>
      </w:r>
      <w:r>
        <w:rPr>
          <w:spacing w:val="-1"/>
        </w:rPr>
        <w:t xml:space="preserve"> </w:t>
      </w:r>
      <w:r>
        <w:t>grupe, UAB</w:t>
      </w:r>
      <w:r>
        <w:rPr>
          <w:spacing w:val="4"/>
        </w:rPr>
        <w:t xml:space="preserve"> </w:t>
      </w:r>
      <w:r>
        <w:t>,</w:t>
      </w:r>
    </w:p>
    <w:p w:rsidR="00976A0F" w:rsidRDefault="00B379CF">
      <w:pPr>
        <w:pStyle w:val="Pagrindinistekstas"/>
        <w:tabs>
          <w:tab w:val="left" w:pos="9503"/>
        </w:tabs>
        <w:spacing w:before="99"/>
        <w:ind w:left="183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B379CF">
      <w:pPr>
        <w:spacing w:before="68"/>
        <w:ind w:left="2640" w:right="3499"/>
        <w:jc w:val="center"/>
        <w:rPr>
          <w:sz w:val="12"/>
        </w:rPr>
      </w:pPr>
      <w:r>
        <w:rPr>
          <w:sz w:val="12"/>
        </w:rPr>
        <w:t>(vardas, pavarde ir pareigos)</w:t>
      </w:r>
    </w:p>
    <w:p w:rsidR="00976A0F" w:rsidRDefault="00B379CF">
      <w:pPr>
        <w:pStyle w:val="Pagrindinistekstas"/>
        <w:spacing w:before="64"/>
        <w:ind w:left="183"/>
      </w:pPr>
      <w:r>
        <w:t>(toliau – TIEKEJAS),</w:t>
      </w:r>
    </w:p>
    <w:p w:rsidR="00976A0F" w:rsidRDefault="00B379CF">
      <w:pPr>
        <w:pStyle w:val="Pagrindinistekstas"/>
        <w:spacing w:before="99" w:line="369" w:lineRule="auto"/>
        <w:ind w:left="183" w:right="509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4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sistemos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522872</w:t>
      </w:r>
      <w:r>
        <w:rPr>
          <w:spacing w:val="-3"/>
        </w:rPr>
        <w:t xml:space="preserve"> </w:t>
      </w:r>
      <w:r>
        <w:t>pagrindu</w:t>
      </w:r>
      <w:r>
        <w:rPr>
          <w:spacing w:val="-2"/>
        </w:rPr>
        <w:t xml:space="preserve"> </w:t>
      </w:r>
      <w:proofErr w:type="spellStart"/>
      <w:r>
        <w:t>rvykusiu</w:t>
      </w:r>
      <w:proofErr w:type="spellEnd"/>
      <w:r>
        <w:rPr>
          <w:spacing w:val="-3"/>
        </w:rPr>
        <w:t xml:space="preserve"> </w:t>
      </w:r>
      <w:r>
        <w:t>kompiuterines</w:t>
      </w:r>
      <w:r>
        <w:rPr>
          <w:spacing w:val="-2"/>
        </w:rPr>
        <w:t xml:space="preserve"> </w:t>
      </w:r>
      <w:proofErr w:type="spellStart"/>
      <w:r>
        <w:t>rrangos</w:t>
      </w:r>
      <w:proofErr w:type="spellEnd"/>
      <w:r>
        <w:rPr>
          <w:spacing w:val="-3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modulio</w:t>
      </w:r>
      <w:r>
        <w:rPr>
          <w:spacing w:val="-3"/>
        </w:rPr>
        <w:t xml:space="preserve"> </w:t>
      </w:r>
      <w:r>
        <w:t>Konkrečiu</w:t>
      </w:r>
      <w:r>
        <w:rPr>
          <w:spacing w:val="-37"/>
        </w:rPr>
        <w:t xml:space="preserve"> </w:t>
      </w:r>
      <w:r>
        <w:t>pirkimu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CPO200108, 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976A0F" w:rsidRDefault="00976A0F">
      <w:pPr>
        <w:pStyle w:val="Pagrindinistekstas"/>
        <w:rPr>
          <w:sz w:val="18"/>
        </w:rPr>
      </w:pPr>
    </w:p>
    <w:p w:rsidR="00976A0F" w:rsidRDefault="00976A0F">
      <w:pPr>
        <w:pStyle w:val="Pagrindinistekstas"/>
        <w:spacing w:before="1"/>
        <w:rPr>
          <w:sz w:val="14"/>
        </w:rPr>
      </w:pP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ind w:hanging="16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 w:line="369" w:lineRule="auto"/>
        <w:ind w:left="183" w:right="1752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laimejusiais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tiekejais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39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 valdoma ir</w:t>
      </w:r>
      <w:r>
        <w:rPr>
          <w:spacing w:val="-1"/>
          <w:sz w:val="16"/>
        </w:rPr>
        <w:t xml:space="preserve"> </w:t>
      </w:r>
      <w:r>
        <w:rPr>
          <w:sz w:val="16"/>
        </w:rPr>
        <w:t>tvarkoma informacine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adresas </w:t>
      </w:r>
      <w:hyperlink r:id="rId7">
        <w:r>
          <w:rPr>
            <w:sz w:val="16"/>
          </w:rPr>
          <w:t>https://www.cpo.lt.</w:t>
        </w:r>
      </w:hyperlink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976A0F" w:rsidRDefault="00976A0F">
      <w:pPr>
        <w:pStyle w:val="Pagrindinistekstas"/>
        <w:spacing w:before="1"/>
      </w:pP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ind w:hanging="16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735" w:firstLine="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šias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 jas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spacing w:before="86"/>
        <w:ind w:hanging="16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2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 w:line="369" w:lineRule="auto"/>
        <w:ind w:left="183" w:right="1220" w:firstLine="0"/>
        <w:rPr>
          <w:sz w:val="16"/>
        </w:rPr>
      </w:pPr>
      <w:r>
        <w:rPr>
          <w:sz w:val="16"/>
        </w:rPr>
        <w:t>užtikrinti, kad tiekiamos Prekes būtų kokybiškos ir atitiktų Pirkimo sutarties priede nurodytą Prekių techninę specifikaciją, Prekių gamintojus bei</w:t>
      </w:r>
      <w:r>
        <w:rPr>
          <w:spacing w:val="-37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ind w:hanging="401"/>
        <w:rPr>
          <w:sz w:val="16"/>
        </w:rPr>
      </w:pP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instrukcijas</w:t>
      </w:r>
      <w:r>
        <w:rPr>
          <w:spacing w:val="-1"/>
          <w:sz w:val="16"/>
        </w:rPr>
        <w:t xml:space="preserve"> </w:t>
      </w:r>
      <w:r>
        <w:rPr>
          <w:sz w:val="16"/>
        </w:rPr>
        <w:t>lietuvių</w:t>
      </w:r>
      <w:r>
        <w:rPr>
          <w:spacing w:val="-1"/>
          <w:sz w:val="16"/>
        </w:rPr>
        <w:t xml:space="preserve"> </w:t>
      </w:r>
      <w:r>
        <w:rPr>
          <w:sz w:val="16"/>
        </w:rPr>
        <w:t>kalba;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 w:line="369" w:lineRule="auto"/>
        <w:ind w:left="183" w:right="1271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sutikimo</w:t>
      </w:r>
      <w:r>
        <w:rPr>
          <w:spacing w:val="-3"/>
          <w:sz w:val="16"/>
        </w:rPr>
        <w:t xml:space="preserve"> </w:t>
      </w:r>
      <w:r>
        <w:rPr>
          <w:sz w:val="16"/>
        </w:rPr>
        <w:t>neperduoti</w:t>
      </w:r>
      <w:r>
        <w:rPr>
          <w:spacing w:val="-3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3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bus 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 w:line="369" w:lineRule="auto"/>
        <w:ind w:left="183" w:right="559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3.1.1.,</w:t>
      </w:r>
      <w:r>
        <w:rPr>
          <w:spacing w:val="-1"/>
          <w:sz w:val="16"/>
        </w:rPr>
        <w:t xml:space="preserve"> </w:t>
      </w:r>
      <w:r>
        <w:rPr>
          <w:sz w:val="16"/>
        </w:rPr>
        <w:t>3.1.2.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3.1.3.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TIEKEJAS turi teisę: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</w:t>
      </w:r>
      <w:r>
        <w:rPr>
          <w:sz w:val="16"/>
        </w:rPr>
        <w:t>ui;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:</w:t>
      </w:r>
      <w:r>
        <w:rPr>
          <w:spacing w:val="31"/>
          <w:sz w:val="16"/>
        </w:rPr>
        <w:t xml:space="preserve"> </w:t>
      </w:r>
      <w:r>
        <w:rPr>
          <w:sz w:val="16"/>
        </w:rPr>
        <w:t>nepasitelkiami.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rsitikinti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947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3.5.3.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z w:val="16"/>
        </w:rPr>
        <w:t>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pažeidimu.</w:t>
      </w:r>
    </w:p>
    <w:p w:rsidR="00976A0F" w:rsidRDefault="00976A0F">
      <w:pPr>
        <w:spacing w:line="369" w:lineRule="auto"/>
        <w:rPr>
          <w:sz w:val="16"/>
        </w:rPr>
        <w:sectPr w:rsidR="00976A0F">
          <w:footerReference w:type="default" r:id="rId8"/>
          <w:type w:val="continuous"/>
          <w:pgSz w:w="11910" w:h="16840"/>
          <w:pgMar w:top="1020" w:right="360" w:bottom="800" w:left="440" w:header="567" w:footer="608" w:gutter="0"/>
          <w:pgNumType w:start="1"/>
          <w:cols w:space="1296"/>
        </w:sect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69"/>
        <w:ind w:hanging="281"/>
        <w:rPr>
          <w:sz w:val="16"/>
        </w:rPr>
      </w:pPr>
      <w:r>
        <w:rPr>
          <w:sz w:val="16"/>
        </w:rPr>
        <w:lastRenderedPageBreak/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4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/>
        <w:ind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keitimo</w:t>
      </w:r>
      <w:r>
        <w:rPr>
          <w:spacing w:val="-4"/>
          <w:sz w:val="16"/>
        </w:rPr>
        <w:t xml:space="preserve"> </w:t>
      </w:r>
      <w:r>
        <w:rPr>
          <w:sz w:val="16"/>
        </w:rPr>
        <w:t>galimybe,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rskaitant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papildomų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rsigijimą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10.1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papunktr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/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976A0F" w:rsidRDefault="00976A0F">
      <w:pPr>
        <w:pStyle w:val="Pagrindinistekstas"/>
      </w:pP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ind w:hanging="16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 w:line="369" w:lineRule="auto"/>
        <w:ind w:left="183" w:right="694" w:firstLine="0"/>
        <w:rPr>
          <w:sz w:val="16"/>
        </w:rPr>
      </w:pPr>
      <w:r>
        <w:rPr>
          <w:sz w:val="16"/>
        </w:rPr>
        <w:t xml:space="preserve">Prekių pristatymo terminas: 30 </w:t>
      </w:r>
      <w:proofErr w:type="spellStart"/>
      <w:r>
        <w:rPr>
          <w:sz w:val="16"/>
        </w:rPr>
        <w:t>d.d</w:t>
      </w:r>
      <w:proofErr w:type="spellEnd"/>
      <w:r>
        <w:rPr>
          <w:sz w:val="16"/>
        </w:rPr>
        <w:t xml:space="preserve">., kai užsakymo kaina mažesne kaip 3000 </w:t>
      </w:r>
      <w:proofErr w:type="spellStart"/>
      <w:r>
        <w:rPr>
          <w:sz w:val="16"/>
        </w:rPr>
        <w:t>Eur</w:t>
      </w:r>
      <w:proofErr w:type="spellEnd"/>
      <w:r>
        <w:rPr>
          <w:sz w:val="16"/>
        </w:rPr>
        <w:t xml:space="preserve"> su PVM ir 30 </w:t>
      </w:r>
      <w:proofErr w:type="spellStart"/>
      <w:r>
        <w:rPr>
          <w:sz w:val="16"/>
        </w:rPr>
        <w:t>d.d</w:t>
      </w:r>
      <w:proofErr w:type="spellEnd"/>
      <w:r>
        <w:rPr>
          <w:sz w:val="16"/>
        </w:rPr>
        <w:t xml:space="preserve">., kai užsakymo kaina lygi arba didesne kaip 3000 </w:t>
      </w:r>
      <w:proofErr w:type="spellStart"/>
      <w:r>
        <w:rPr>
          <w:sz w:val="16"/>
        </w:rPr>
        <w:t>Eur</w:t>
      </w:r>
      <w:proofErr w:type="spellEnd"/>
      <w:r>
        <w:rPr>
          <w:sz w:val="16"/>
        </w:rPr>
        <w:t xml:space="preserve"> su</w:t>
      </w:r>
      <w:r>
        <w:rPr>
          <w:spacing w:val="-37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dienos.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vieta:</w:t>
      </w:r>
    </w:p>
    <w:p w:rsidR="00976A0F" w:rsidRDefault="00B379CF">
      <w:pPr>
        <w:pStyle w:val="Pagrindinistekstas"/>
        <w:spacing w:before="99" w:line="369" w:lineRule="auto"/>
        <w:ind w:left="183" w:right="8022"/>
      </w:pPr>
      <w:r>
        <w:t>Ežero</w:t>
      </w:r>
      <w:r>
        <w:rPr>
          <w:spacing w:val="1"/>
        </w:rPr>
        <w:t xml:space="preserve"> </w:t>
      </w:r>
      <w:r>
        <w:t>g.17,</w:t>
      </w:r>
      <w:r>
        <w:rPr>
          <w:spacing w:val="40"/>
        </w:rPr>
        <w:t xml:space="preserve"> </w:t>
      </w:r>
      <w:r>
        <w:t>Šiauliai,</w:t>
      </w:r>
      <w:r>
        <w:rPr>
          <w:spacing w:val="40"/>
        </w:rPr>
        <w:t xml:space="preserve"> </w:t>
      </w:r>
      <w:r>
        <w:t>LT-76501</w:t>
      </w:r>
      <w:r>
        <w:rPr>
          <w:spacing w:val="1"/>
        </w:rPr>
        <w:t xml:space="preserve"> </w:t>
      </w:r>
      <w:r>
        <w:t>Konstitucijos</w:t>
      </w:r>
      <w:r>
        <w:rPr>
          <w:spacing w:val="-5"/>
        </w:rPr>
        <w:t xml:space="preserve"> </w:t>
      </w:r>
      <w:r>
        <w:t>pr.</w:t>
      </w:r>
      <w:r>
        <w:rPr>
          <w:spacing w:val="-5"/>
        </w:rPr>
        <w:t xml:space="preserve"> </w:t>
      </w:r>
      <w:r>
        <w:t>12-101,</w:t>
      </w:r>
      <w:r>
        <w:rPr>
          <w:spacing w:val="-4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LT-09308.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„</w:t>
      </w:r>
      <w:proofErr w:type="spellStart"/>
      <w:r>
        <w:rPr>
          <w:sz w:val="16"/>
        </w:rPr>
        <w:t>Incoterms</w:t>
      </w:r>
      <w:proofErr w:type="spellEnd"/>
      <w:r>
        <w:rPr>
          <w:sz w:val="16"/>
        </w:rPr>
        <w:t>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4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sumoketas</w:t>
      </w:r>
      <w:proofErr w:type="spellEnd"/>
      <w:r>
        <w:rPr>
          <w:sz w:val="16"/>
        </w:rPr>
        <w:t>).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/>
        <w:ind w:hanging="28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1228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vietą,</w:t>
      </w:r>
      <w:r>
        <w:rPr>
          <w:spacing w:val="-3"/>
          <w:sz w:val="16"/>
        </w:rPr>
        <w:t xml:space="preserve"> </w:t>
      </w:r>
      <w:r>
        <w:rPr>
          <w:sz w:val="16"/>
        </w:rPr>
        <w:t>suderinus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galetų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rsitikinti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tinkamumu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rforminti</w:t>
      </w:r>
      <w:proofErr w:type="spellEnd"/>
      <w:r>
        <w:rPr>
          <w:sz w:val="16"/>
        </w:rPr>
        <w:t xml:space="preserve">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pristato naujas,</w:t>
      </w:r>
      <w:r>
        <w:rPr>
          <w:spacing w:val="-1"/>
          <w:sz w:val="16"/>
        </w:rPr>
        <w:t xml:space="preserve"> </w:t>
      </w:r>
      <w:r>
        <w:rPr>
          <w:sz w:val="16"/>
        </w:rPr>
        <w:t>nenaudotas, neturi</w:t>
      </w:r>
      <w:r>
        <w:rPr>
          <w:sz w:val="16"/>
        </w:rPr>
        <w:t>nčias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pasleptų</w:t>
      </w:r>
      <w:proofErr w:type="spellEnd"/>
      <w:r>
        <w:rPr>
          <w:sz w:val="16"/>
        </w:rPr>
        <w:t xml:space="preserve"> trūkumų</w:t>
      </w:r>
      <w:r>
        <w:rPr>
          <w:spacing w:val="-1"/>
          <w:sz w:val="16"/>
        </w:rPr>
        <w:t xml:space="preserve"> </w:t>
      </w:r>
      <w:r>
        <w:rPr>
          <w:sz w:val="16"/>
        </w:rPr>
        <w:t>bei defektų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1"/>
          <w:sz w:val="16"/>
        </w:rPr>
        <w:t xml:space="preserve"> </w:t>
      </w:r>
      <w:r>
        <w:rPr>
          <w:sz w:val="16"/>
        </w:rPr>
        <w:t>nepažeistoje gamintojo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pakuoteje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493" w:firstLine="0"/>
        <w:rPr>
          <w:sz w:val="16"/>
        </w:rPr>
      </w:pPr>
      <w:r>
        <w:rPr>
          <w:sz w:val="16"/>
        </w:rPr>
        <w:t>Pristatomos Prekes privalo atitikti Pirkimo sutarties priede nurodytos Prekių technines specifikacijos reikalavimus. Jei Pirkimo sutarties priede nurodyta Preke</w:t>
      </w:r>
      <w:r>
        <w:rPr>
          <w:spacing w:val="-37"/>
          <w:sz w:val="16"/>
        </w:rPr>
        <w:t xml:space="preserve"> </w:t>
      </w:r>
      <w:r>
        <w:rPr>
          <w:sz w:val="16"/>
        </w:rPr>
        <w:t>nebegaminama,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g</w:t>
      </w:r>
      <w:r>
        <w:rPr>
          <w:sz w:val="16"/>
        </w:rPr>
        <w:t>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geresnes</w:t>
      </w:r>
      <w:r>
        <w:rPr>
          <w:spacing w:val="-2"/>
          <w:sz w:val="16"/>
        </w:rPr>
        <w:t xml:space="preserve"> </w:t>
      </w:r>
      <w:r>
        <w:rPr>
          <w:sz w:val="16"/>
        </w:rPr>
        <w:t>technines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specifikacijos</w:t>
      </w:r>
    </w:p>
    <w:p w:rsidR="00976A0F" w:rsidRDefault="00B379CF">
      <w:pPr>
        <w:pStyle w:val="Pagrindinistekstas"/>
        <w:spacing w:before="1" w:line="369" w:lineRule="auto"/>
        <w:ind w:left="183" w:right="509"/>
      </w:pPr>
      <w:r>
        <w:t>Prekę.</w:t>
      </w:r>
      <w:r>
        <w:rPr>
          <w:spacing w:val="-3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keitimui</w:t>
      </w:r>
      <w:r>
        <w:rPr>
          <w:spacing w:val="-1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pateiktas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patvirtinimas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kitas</w:t>
      </w:r>
      <w:r>
        <w:rPr>
          <w:spacing w:val="-2"/>
        </w:rPr>
        <w:t xml:space="preserve"> </w:t>
      </w:r>
      <w:r>
        <w:t>dokumentas</w:t>
      </w:r>
      <w:r>
        <w:rPr>
          <w:spacing w:val="-1"/>
        </w:rPr>
        <w:t xml:space="preserve"> </w:t>
      </w:r>
      <w:proofErr w:type="spellStart"/>
      <w:r>
        <w:t>rrodantis</w:t>
      </w:r>
      <w:proofErr w:type="spellEnd"/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gamintojas</w:t>
      </w:r>
      <w:r>
        <w:rPr>
          <w:spacing w:val="-2"/>
        </w:rPr>
        <w:t xml:space="preserve"> </w:t>
      </w:r>
      <w:r>
        <w:t>nebegamina</w:t>
      </w:r>
      <w:r>
        <w:rPr>
          <w:spacing w:val="-1"/>
        </w:rPr>
        <w:t xml:space="preserve"> </w:t>
      </w:r>
      <w:r>
        <w:t>konkrečios</w:t>
      </w:r>
      <w:r>
        <w:rPr>
          <w:spacing w:val="-1"/>
        </w:rPr>
        <w:t xml:space="preserve"> </w:t>
      </w:r>
      <w:r>
        <w:t>prašomos</w:t>
      </w:r>
      <w:r>
        <w:rPr>
          <w:spacing w:val="-1"/>
        </w:rPr>
        <w:t xml:space="preserve"> </w:t>
      </w:r>
      <w:r>
        <w:t>pakeisti</w:t>
      </w:r>
      <w:r>
        <w:rPr>
          <w:spacing w:val="-37"/>
        </w:rPr>
        <w:t xml:space="preserve"> </w:t>
      </w:r>
      <w:r>
        <w:t>Prekes.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024" w:firstLine="0"/>
        <w:rPr>
          <w:sz w:val="16"/>
        </w:rPr>
      </w:pPr>
      <w:r>
        <w:rPr>
          <w:sz w:val="16"/>
        </w:rPr>
        <w:t xml:space="preserve">UŽSAKOVAS pasirašo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aktą (ar kitą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 xml:space="preserve">-perdavimą </w:t>
      </w:r>
      <w:proofErr w:type="spellStart"/>
      <w:r>
        <w:rPr>
          <w:sz w:val="16"/>
        </w:rPr>
        <w:t>patvirtinantr</w:t>
      </w:r>
      <w:proofErr w:type="spellEnd"/>
      <w:r>
        <w:rPr>
          <w:sz w:val="16"/>
        </w:rPr>
        <w:t xml:space="preserve"> dokumentą, pvz. sąskaitą-faktūrą), jei Prekes atitinka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sutarties reikalavimus ir yra tinkamai pristatyto</w:t>
      </w:r>
      <w:r>
        <w:rPr>
          <w:sz w:val="16"/>
        </w:rPr>
        <w:t>s. Šio dokumento pasirašymo diena laikoma Prekių perdavimo (pristatymo) diena. UŽSAKOVAS,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pasirašydamas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aktą (ar kitą </w:t>
      </w:r>
      <w:proofErr w:type="spellStart"/>
      <w:r>
        <w:rPr>
          <w:sz w:val="16"/>
        </w:rPr>
        <w:t>lygiavertr</w:t>
      </w:r>
      <w:proofErr w:type="spellEnd"/>
      <w:r>
        <w:rPr>
          <w:sz w:val="16"/>
        </w:rPr>
        <w:t xml:space="preserve"> dokumentą), garantuoja, kad priima tinkamą Prekių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 xml:space="preserve"> ir Prekes 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nurodytą</w:t>
      </w:r>
      <w:r>
        <w:rPr>
          <w:sz w:val="16"/>
        </w:rPr>
        <w:t xml:space="preserve"> Prekių</w:t>
      </w:r>
      <w:r>
        <w:rPr>
          <w:spacing w:val="-1"/>
          <w:sz w:val="16"/>
        </w:rPr>
        <w:t xml:space="preserve"> </w:t>
      </w:r>
      <w:r>
        <w:rPr>
          <w:sz w:val="16"/>
        </w:rPr>
        <w:t>techninę 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gamintojus bei 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500" w:firstLine="0"/>
        <w:rPr>
          <w:sz w:val="16"/>
        </w:rPr>
      </w:pPr>
      <w:r>
        <w:rPr>
          <w:sz w:val="16"/>
        </w:rPr>
        <w:t xml:space="preserve">Po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lygiaverčio dokumento) pasirašymo Prekių atsitiktinio praradimo rizika tenka UŽSAKOVUI.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 akto</w:t>
      </w:r>
      <w:r>
        <w:rPr>
          <w:spacing w:val="-37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 pasirašymo (kai jis</w:t>
      </w:r>
      <w:r>
        <w:rPr>
          <w:spacing w:val="-1"/>
          <w:sz w:val="16"/>
        </w:rPr>
        <w:t xml:space="preserve"> </w:t>
      </w:r>
      <w:r>
        <w:rPr>
          <w:sz w:val="16"/>
        </w:rPr>
        <w:t>pasirašytas abiejų Šalių)</w:t>
      </w:r>
      <w:r>
        <w:rPr>
          <w:spacing w:val="-2"/>
          <w:sz w:val="16"/>
        </w:rPr>
        <w:t xml:space="preserve"> </w:t>
      </w:r>
      <w:r>
        <w:rPr>
          <w:sz w:val="16"/>
        </w:rPr>
        <w:t>momentas laikomas 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momentu.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139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 tampa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, 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 2</w:t>
      </w:r>
      <w:r>
        <w:rPr>
          <w:spacing w:val="-1"/>
          <w:sz w:val="16"/>
        </w:rPr>
        <w:t xml:space="preserve"> </w:t>
      </w:r>
      <w:r>
        <w:rPr>
          <w:sz w:val="16"/>
        </w:rPr>
        <w:t>(dvi</w:t>
      </w:r>
      <w:r>
        <w:rPr>
          <w:sz w:val="16"/>
        </w:rPr>
        <w:t>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 nuo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minetų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atsiradimo dienos, gali paprašyti pratęsti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terminą: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664"/>
        </w:tabs>
        <w:spacing w:before="1"/>
        <w:ind w:left="663" w:hanging="48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664"/>
        </w:tabs>
        <w:spacing w:before="99"/>
        <w:ind w:left="663" w:hanging="48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00"/>
        <w:ind w:left="543" w:hanging="36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 terminas</w:t>
      </w:r>
      <w:r>
        <w:rPr>
          <w:spacing w:val="-1"/>
          <w:sz w:val="16"/>
        </w:rPr>
        <w:t xml:space="preserve"> </w:t>
      </w:r>
      <w:r>
        <w:rPr>
          <w:sz w:val="16"/>
        </w:rPr>
        <w:t>gali bū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pratęstas iki nebeliks</w:t>
      </w:r>
      <w:r>
        <w:rPr>
          <w:spacing w:val="-1"/>
          <w:sz w:val="16"/>
        </w:rPr>
        <w:t xml:space="preserve"> </w:t>
      </w:r>
      <w:r>
        <w:rPr>
          <w:sz w:val="16"/>
        </w:rPr>
        <w:t>4.10. 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 priežasčių.</w:t>
      </w:r>
    </w:p>
    <w:p w:rsidR="00976A0F" w:rsidRDefault="00976A0F">
      <w:pPr>
        <w:pStyle w:val="Pagrindinistekstas"/>
      </w:pP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ind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976A0F" w:rsidRDefault="00976A0F">
      <w:pPr>
        <w:pStyle w:val="Pagrindinistekstas"/>
        <w:spacing w:before="11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693" w:firstLine="0"/>
        <w:rPr>
          <w:sz w:val="16"/>
        </w:rPr>
      </w:pPr>
      <w:r>
        <w:rPr>
          <w:sz w:val="16"/>
        </w:rPr>
        <w:t>Pirkimo sutartis yra fiksuotos kainos su peržiūra sutartis, kurios verte užsakytiems Prekių kiekiams yra nurodyta Pirkimo sutarties priede. Pradines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lygi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pasiūlytų 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sandaugų</w:t>
      </w:r>
      <w:r>
        <w:rPr>
          <w:spacing w:val="-2"/>
          <w:sz w:val="16"/>
        </w:rPr>
        <w:t xml:space="preserve"> </w:t>
      </w:r>
      <w:r>
        <w:rPr>
          <w:sz w:val="16"/>
        </w:rPr>
        <w:t>sumai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rgyvendinimui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rskaitant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pris</w:t>
      </w:r>
      <w:r>
        <w:rPr>
          <w:sz w:val="16"/>
        </w:rPr>
        <w:t>tatymo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 w:line="369" w:lineRule="auto"/>
        <w:ind w:left="183" w:right="1072" w:firstLine="0"/>
        <w:rPr>
          <w:sz w:val="16"/>
        </w:rPr>
      </w:pPr>
      <w:r>
        <w:rPr>
          <w:sz w:val="16"/>
        </w:rPr>
        <w:t xml:space="preserve">Už tinkamai pristatytas Prekes UŽSAKOVAS atsiskaito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30 (trisdešimt)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dienos.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z w:val="16"/>
        </w:rPr>
        <w:t xml:space="preserve"> terminai, susieti su finansavimu, gaunamu iš trečiųjų šalių, gali būti pratęsti, tačiau bet kokiu atveju šie terminai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negali viršyti 60 (šešiasdešimt) kalendorinių dienų. Nurodytu atveju ilgesnio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ta</w:t>
      </w:r>
      <w:r>
        <w:rPr>
          <w:sz w:val="16"/>
        </w:rPr>
        <w:t xml:space="preserve">ikymo galimybę UŽSAKOVAS </w:t>
      </w:r>
      <w:proofErr w:type="spellStart"/>
      <w:r>
        <w:rPr>
          <w:sz w:val="16"/>
        </w:rPr>
        <w:t>rgyja</w:t>
      </w:r>
      <w:proofErr w:type="spellEnd"/>
      <w:r>
        <w:rPr>
          <w:sz w:val="16"/>
        </w:rPr>
        <w:t xml:space="preserve"> tik tuo atveju,</w:t>
      </w:r>
      <w:r>
        <w:rPr>
          <w:spacing w:val="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jis TIEKEJUI pateikia </w:t>
      </w:r>
      <w:proofErr w:type="spellStart"/>
      <w:r>
        <w:rPr>
          <w:sz w:val="16"/>
        </w:rPr>
        <w:t>rrodymus</w:t>
      </w:r>
      <w:proofErr w:type="spellEnd"/>
      <w:r>
        <w:rPr>
          <w:sz w:val="16"/>
        </w:rPr>
        <w:t>, patvirtinančius apie finansavimo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velavimą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890" w:firstLine="0"/>
        <w:rPr>
          <w:sz w:val="16"/>
        </w:rPr>
      </w:pPr>
      <w:r>
        <w:rPr>
          <w:sz w:val="16"/>
        </w:rPr>
        <w:t>Prekes kaina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ir pradines Pirkimo sutarties verte gali būti keičiami tik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(P</w:t>
      </w:r>
      <w:r>
        <w:rPr>
          <w:sz w:val="16"/>
        </w:rPr>
        <w:t>VM) tarifui. Naujas PVM tarifas taikomas</w:t>
      </w:r>
      <w:r>
        <w:rPr>
          <w:spacing w:val="-37"/>
          <w:sz w:val="16"/>
        </w:rPr>
        <w:t xml:space="preserve"> </w:t>
      </w:r>
      <w:r>
        <w:rPr>
          <w:sz w:val="16"/>
        </w:rPr>
        <w:t>visoms</w:t>
      </w:r>
      <w:r>
        <w:rPr>
          <w:spacing w:val="-1"/>
          <w:sz w:val="16"/>
        </w:rPr>
        <w:t xml:space="preserve"> </w:t>
      </w:r>
      <w:r>
        <w:rPr>
          <w:sz w:val="16"/>
        </w:rPr>
        <w:t>po oficialaus naujo PVM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tarifo </w:t>
      </w:r>
      <w:proofErr w:type="spellStart"/>
      <w:r>
        <w:rPr>
          <w:sz w:val="16"/>
        </w:rPr>
        <w:t>rsigaliojimo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momento pristatomoms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vertes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mokesčių</w:t>
      </w:r>
      <w:r>
        <w:rPr>
          <w:spacing w:val="-1"/>
          <w:sz w:val="16"/>
        </w:rPr>
        <w:t xml:space="preserve"> </w:t>
      </w:r>
      <w:r>
        <w:rPr>
          <w:sz w:val="16"/>
        </w:rPr>
        <w:t>pasikeitimo,</w:t>
      </w:r>
      <w:r>
        <w:rPr>
          <w:spacing w:val="-1"/>
          <w:sz w:val="16"/>
        </w:rPr>
        <w:t xml:space="preserve"> </w:t>
      </w:r>
      <w:r>
        <w:rPr>
          <w:sz w:val="16"/>
        </w:rPr>
        <w:t>bendro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lygio</w:t>
      </w:r>
      <w:r>
        <w:rPr>
          <w:spacing w:val="-1"/>
          <w:sz w:val="16"/>
        </w:rPr>
        <w:t xml:space="preserve"> </w:t>
      </w:r>
      <w:r>
        <w:rPr>
          <w:sz w:val="16"/>
        </w:rPr>
        <w:t>kitimo ar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</w:t>
      </w:r>
      <w:r>
        <w:rPr>
          <w:spacing w:val="-1"/>
          <w:sz w:val="16"/>
        </w:rPr>
        <w:t xml:space="preserve"> </w:t>
      </w:r>
      <w:r>
        <w:rPr>
          <w:sz w:val="16"/>
        </w:rPr>
        <w:t>nebus</w:t>
      </w:r>
      <w:r>
        <w:rPr>
          <w:spacing w:val="-1"/>
          <w:sz w:val="16"/>
        </w:rPr>
        <w:t xml:space="preserve"> </w:t>
      </w:r>
      <w:r>
        <w:rPr>
          <w:sz w:val="16"/>
        </w:rPr>
        <w:t>atliekamas.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 w:line="369" w:lineRule="auto"/>
        <w:ind w:left="183" w:right="561" w:firstLine="0"/>
        <w:rPr>
          <w:sz w:val="16"/>
        </w:rPr>
      </w:pPr>
      <w:r>
        <w:rPr>
          <w:sz w:val="16"/>
        </w:rPr>
        <w:t xml:space="preserve">Visi Pirkimo sutarties </w:t>
      </w:r>
      <w:proofErr w:type="spellStart"/>
      <w:r>
        <w:rPr>
          <w:sz w:val="16"/>
        </w:rPr>
        <w:t>mokejimų</w:t>
      </w:r>
      <w:proofErr w:type="spellEnd"/>
      <w:r>
        <w:rPr>
          <w:sz w:val="16"/>
        </w:rPr>
        <w:t xml:space="preserve"> dokumentai yra teikiami naudojantis informacines sistemos „</w:t>
      </w:r>
      <w:proofErr w:type="spellStart"/>
      <w:r>
        <w:rPr>
          <w:sz w:val="16"/>
        </w:rPr>
        <w:t>E.sąskaita</w:t>
      </w:r>
      <w:proofErr w:type="spellEnd"/>
      <w:r>
        <w:rPr>
          <w:sz w:val="16"/>
        </w:rPr>
        <w:t xml:space="preserve">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 xml:space="preserve">. Pasikeitus teises aktų nuostatoms </w:t>
      </w:r>
      <w:proofErr w:type="spellStart"/>
      <w:r>
        <w:rPr>
          <w:sz w:val="16"/>
        </w:rPr>
        <w:t>del</w:t>
      </w:r>
      <w:proofErr w:type="spellEnd"/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dokumentų pateikimo</w:t>
      </w:r>
      <w:r>
        <w:rPr>
          <w:spacing w:val="-1"/>
          <w:sz w:val="16"/>
        </w:rPr>
        <w:t xml:space="preserve"> </w:t>
      </w:r>
      <w:r>
        <w:rPr>
          <w:sz w:val="16"/>
        </w:rPr>
        <w:t>naudojantis informacine sistema</w:t>
      </w:r>
      <w:r>
        <w:rPr>
          <w:spacing w:val="-2"/>
          <w:sz w:val="16"/>
        </w:rPr>
        <w:t xml:space="preserve"> </w:t>
      </w:r>
      <w:r>
        <w:rPr>
          <w:sz w:val="16"/>
        </w:rPr>
        <w:t>„E. sąskaita“,</w:t>
      </w:r>
      <w:r>
        <w:rPr>
          <w:spacing w:val="-1"/>
          <w:sz w:val="16"/>
        </w:rPr>
        <w:t xml:space="preserve"> </w:t>
      </w:r>
      <w:r>
        <w:rPr>
          <w:sz w:val="16"/>
        </w:rPr>
        <w:t>atitinka</w:t>
      </w:r>
      <w:r>
        <w:rPr>
          <w:sz w:val="16"/>
        </w:rPr>
        <w:t>mai</w:t>
      </w:r>
      <w:r>
        <w:rPr>
          <w:spacing w:val="-1"/>
          <w:sz w:val="16"/>
        </w:rPr>
        <w:t xml:space="preserve"> </w:t>
      </w:r>
      <w:r>
        <w:rPr>
          <w:sz w:val="16"/>
        </w:rPr>
        <w:t>taikomas tuo metu</w:t>
      </w:r>
      <w:r>
        <w:rPr>
          <w:spacing w:val="-1"/>
          <w:sz w:val="16"/>
        </w:rPr>
        <w:t xml:space="preserve"> </w:t>
      </w:r>
      <w:r>
        <w:rPr>
          <w:sz w:val="16"/>
        </w:rPr>
        <w:t>galiojantis teisinis reguliavimas.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830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ir TIEKEJO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</w:t>
      </w:r>
      <w:r>
        <w:rPr>
          <w:sz w:val="16"/>
        </w:rPr>
        <w:t>ju</w:t>
      </w:r>
      <w:proofErr w:type="spellEnd"/>
      <w:r>
        <w:rPr>
          <w:sz w:val="16"/>
        </w:rPr>
        <w:t>. Šioje sutartyje nurodoma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TIEKEJO teise prieštarauti </w:t>
      </w:r>
      <w:proofErr w:type="spellStart"/>
      <w:r>
        <w:rPr>
          <w:sz w:val="16"/>
        </w:rPr>
        <w:t>nepagrrstiems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 xml:space="preserve">,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tvarka, atsižvelgiant r pirkimo dokumentuose ir </w:t>
      </w:r>
      <w:proofErr w:type="spellStart"/>
      <w:r>
        <w:rPr>
          <w:sz w:val="16"/>
        </w:rPr>
        <w:t>subtiekimo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 reikalavimus.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/>
        <w:ind w:hanging="281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z w:val="16"/>
        </w:rPr>
        <w:t>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976A0F" w:rsidRDefault="00976A0F">
      <w:pPr>
        <w:rPr>
          <w:sz w:val="16"/>
        </w:rPr>
        <w:sectPr w:rsidR="00976A0F">
          <w:pgSz w:w="11910" w:h="16840"/>
          <w:pgMar w:top="520" w:right="360" w:bottom="940" w:left="440" w:header="0" w:footer="608" w:gutter="0"/>
          <w:cols w:space="1296"/>
        </w:sectPr>
      </w:pPr>
    </w:p>
    <w:p w:rsidR="00976A0F" w:rsidRDefault="00B379CF">
      <w:pPr>
        <w:pStyle w:val="Pagrindinistekstas"/>
        <w:spacing w:before="69" w:line="369" w:lineRule="auto"/>
        <w:ind w:left="183" w:right="940"/>
      </w:pPr>
      <w:r>
        <w:lastRenderedPageBreak/>
        <w:t xml:space="preserve">raštu patvirtina atsakingas TIEKEJO atstovas, kuris yra nurodytas </w:t>
      </w:r>
      <w:proofErr w:type="spellStart"/>
      <w:r>
        <w:t>trišaleje</w:t>
      </w:r>
      <w:proofErr w:type="spellEnd"/>
      <w:r>
        <w:t xml:space="preserve"> sutartyje. UŽSAKOVO atlikti </w:t>
      </w:r>
      <w:proofErr w:type="spellStart"/>
      <w:r>
        <w:t>mokejimai</w:t>
      </w:r>
      <w:proofErr w:type="spellEnd"/>
      <w:r>
        <w:t xml:space="preserve"> </w:t>
      </w:r>
      <w:proofErr w:type="spellStart"/>
      <w:r>
        <w:t>subtiekejui</w:t>
      </w:r>
      <w:proofErr w:type="spellEnd"/>
      <w:r>
        <w:t xml:space="preserve"> pagal jo </w:t>
      </w:r>
      <w:r>
        <w:t>pateiktas sąskaitas</w:t>
      </w:r>
      <w:r>
        <w:rPr>
          <w:spacing w:val="-37"/>
        </w:rPr>
        <w:t xml:space="preserve"> </w:t>
      </w:r>
      <w:r>
        <w:t xml:space="preserve">atitinkamai mažina sumą, kurią UŽSAKOVAS turi </w:t>
      </w:r>
      <w:proofErr w:type="spellStart"/>
      <w:r>
        <w:t>sumoketi</w:t>
      </w:r>
      <w:proofErr w:type="spellEnd"/>
      <w:r>
        <w:t xml:space="preserve"> TIEKEJUI pagal Pirkimo sutarties sąlygas ir tvarką. TIEKEJAS, išrašydamas ir pateikdamas</w:t>
      </w:r>
      <w:r>
        <w:rPr>
          <w:spacing w:val="1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UŽSAKOVUI,</w:t>
      </w:r>
      <w:r>
        <w:rPr>
          <w:spacing w:val="-2"/>
        </w:rPr>
        <w:t xml:space="preserve"> </w:t>
      </w:r>
      <w:r>
        <w:t>atitinkamai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jas</w:t>
      </w:r>
      <w:r>
        <w:rPr>
          <w:spacing w:val="-1"/>
        </w:rPr>
        <w:t xml:space="preserve"> </w:t>
      </w:r>
      <w:proofErr w:type="spellStart"/>
      <w:r>
        <w:t>nertraukia</w:t>
      </w:r>
      <w:proofErr w:type="spellEnd"/>
      <w:r>
        <w:rPr>
          <w:spacing w:val="-1"/>
        </w:rPr>
        <w:t xml:space="preserve"> </w:t>
      </w:r>
      <w:proofErr w:type="spellStart"/>
      <w:r>
        <w:t>subtiekejo</w:t>
      </w:r>
      <w:proofErr w:type="spellEnd"/>
      <w:r>
        <w:rPr>
          <w:spacing w:val="-3"/>
        </w:rPr>
        <w:t xml:space="preserve"> </w:t>
      </w:r>
      <w:r>
        <w:t>tiesiogiai</w:t>
      </w:r>
      <w:r>
        <w:rPr>
          <w:spacing w:val="-1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pateiktų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patvirtintų</w:t>
      </w:r>
      <w:r>
        <w:rPr>
          <w:spacing w:val="-2"/>
        </w:rPr>
        <w:t xml:space="preserve"> </w:t>
      </w:r>
      <w:r>
        <w:t>sąskaitų</w:t>
      </w:r>
      <w:r>
        <w:rPr>
          <w:spacing w:val="-2"/>
        </w:rPr>
        <w:t xml:space="preserve"> </w:t>
      </w:r>
      <w:r>
        <w:t>sumų.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 w:line="369" w:lineRule="auto"/>
        <w:ind w:left="183" w:right="832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99" w:line="369" w:lineRule="auto"/>
        <w:ind w:left="183" w:right="574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TIEKEJO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 w:line="369" w:lineRule="auto"/>
        <w:ind w:left="183" w:right="896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</w:t>
      </w:r>
      <w:r>
        <w:rPr>
          <w:sz w:val="16"/>
        </w:rPr>
        <w:t>ykdomas per 30 (trisdešimt) kalendorinių dienų nuo tinkamos sąskaitos pateikimo UŽSAKOVUI.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</w:t>
      </w:r>
      <w:r>
        <w:rPr>
          <w:sz w:val="16"/>
        </w:rPr>
        <w:t>0</w:t>
      </w:r>
    </w:p>
    <w:p w:rsidR="00976A0F" w:rsidRDefault="00B379CF">
      <w:pPr>
        <w:pStyle w:val="Pagrindinistekstas"/>
        <w:spacing w:line="369" w:lineRule="auto"/>
        <w:ind w:left="183" w:right="940"/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spacing w:before="85"/>
        <w:ind w:hanging="161"/>
      </w:pPr>
      <w:r>
        <w:t>Garantinio</w:t>
      </w:r>
      <w:r>
        <w:rPr>
          <w:spacing w:val="-3"/>
        </w:rPr>
        <w:t xml:space="preserve"> </w:t>
      </w:r>
      <w:r>
        <w:t>aptarnavimo</w:t>
      </w:r>
      <w:r>
        <w:rPr>
          <w:spacing w:val="-2"/>
        </w:rPr>
        <w:t xml:space="preserve"> </w:t>
      </w:r>
      <w:r>
        <w:t>sąlygos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 w:line="369" w:lineRule="auto"/>
        <w:ind w:left="183" w:right="792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visoms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pristatytoms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Prekems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originalios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rrangos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3"/>
          <w:sz w:val="16"/>
        </w:rPr>
        <w:t xml:space="preserve"> </w:t>
      </w:r>
      <w:r>
        <w:rPr>
          <w:sz w:val="16"/>
        </w:rPr>
        <w:t>nustatytą</w:t>
      </w:r>
      <w:r>
        <w:rPr>
          <w:spacing w:val="-2"/>
          <w:sz w:val="16"/>
        </w:rPr>
        <w:t xml:space="preserve"> </w:t>
      </w:r>
      <w:r>
        <w:rPr>
          <w:sz w:val="16"/>
        </w:rPr>
        <w:t>garantiją.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sąskaita</w:t>
      </w:r>
      <w:r>
        <w:rPr>
          <w:spacing w:val="-4"/>
          <w:sz w:val="16"/>
        </w:rPr>
        <w:t xml:space="preserve"> </w:t>
      </w:r>
      <w:r>
        <w:rPr>
          <w:sz w:val="16"/>
        </w:rPr>
        <w:t>pašalinti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visus garantinio termino metu </w:t>
      </w:r>
      <w:proofErr w:type="spellStart"/>
      <w:r>
        <w:rPr>
          <w:sz w:val="16"/>
        </w:rPr>
        <w:t>pastebetus</w:t>
      </w:r>
      <w:proofErr w:type="spellEnd"/>
      <w:r>
        <w:rPr>
          <w:sz w:val="16"/>
        </w:rPr>
        <w:t xml:space="preserve"> Prekių defektus ar </w:t>
      </w:r>
      <w:proofErr w:type="spellStart"/>
      <w:r>
        <w:rPr>
          <w:sz w:val="16"/>
        </w:rPr>
        <w:t>rvykusius</w:t>
      </w:r>
      <w:proofErr w:type="spellEnd"/>
      <w:r>
        <w:rPr>
          <w:sz w:val="16"/>
        </w:rPr>
        <w:t xml:space="preserve"> gedimus, kurie atsirado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UŽSA</w:t>
      </w:r>
      <w:r>
        <w:rPr>
          <w:sz w:val="16"/>
        </w:rPr>
        <w:t>KOVO kaltes. Šio laikotarpio metu TIEKEJAS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kompensuoti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patirtas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netinkamos</w:t>
      </w:r>
      <w:r>
        <w:rPr>
          <w:spacing w:val="-1"/>
          <w:sz w:val="16"/>
        </w:rPr>
        <w:t xml:space="preserve"> </w:t>
      </w:r>
      <w:r>
        <w:rPr>
          <w:sz w:val="16"/>
        </w:rPr>
        <w:t>kokybes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(atsiradusių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rrangos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1"/>
          <w:sz w:val="16"/>
        </w:rPr>
        <w:t xml:space="preserve"> </w:t>
      </w:r>
      <w:r>
        <w:rPr>
          <w:sz w:val="16"/>
        </w:rPr>
        <w:t>naudotos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gedimų</w:t>
      </w:r>
      <w:r>
        <w:rPr>
          <w:spacing w:val="-1"/>
          <w:sz w:val="16"/>
        </w:rPr>
        <w:t xml:space="preserve"> </w:t>
      </w:r>
      <w:r>
        <w:rPr>
          <w:sz w:val="16"/>
        </w:rPr>
        <w:t>šalinimo,</w:t>
      </w:r>
    </w:p>
    <w:p w:rsidR="00976A0F" w:rsidRDefault="00B379CF">
      <w:pPr>
        <w:pStyle w:val="Pagrindinistekstas"/>
        <w:ind w:left="183"/>
      </w:pPr>
      <w:r>
        <w:t>ekspertų,</w:t>
      </w:r>
      <w:r>
        <w:rPr>
          <w:spacing w:val="-1"/>
        </w:rPr>
        <w:t xml:space="preserve"> </w:t>
      </w:r>
      <w:r>
        <w:t>nustatant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trūkumus</w:t>
      </w:r>
      <w:r>
        <w:rPr>
          <w:spacing w:val="-1"/>
        </w:rPr>
        <w:t xml:space="preserve"> </w:t>
      </w:r>
      <w:r>
        <w:t>paslaugų ar</w:t>
      </w:r>
      <w:r>
        <w:rPr>
          <w:spacing w:val="-1"/>
        </w:rPr>
        <w:t xml:space="preserve"> </w:t>
      </w:r>
      <w:r>
        <w:t>analogiškas</w:t>
      </w:r>
      <w:r>
        <w:rPr>
          <w:spacing w:val="-1"/>
        </w:rPr>
        <w:t xml:space="preserve"> </w:t>
      </w:r>
      <w:r>
        <w:t>išlaidas).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798" w:firstLine="0"/>
        <w:rPr>
          <w:sz w:val="16"/>
        </w:rPr>
      </w:pPr>
      <w:r>
        <w:rPr>
          <w:sz w:val="16"/>
        </w:rPr>
        <w:t xml:space="preserve">Garantinis terminas visoms pakeistoms ar sutaisytoms dalims </w:t>
      </w:r>
      <w:proofErr w:type="spellStart"/>
      <w:r>
        <w:rPr>
          <w:sz w:val="16"/>
        </w:rPr>
        <w:t>vel</w:t>
      </w:r>
      <w:proofErr w:type="spellEnd"/>
      <w:r>
        <w:rPr>
          <w:sz w:val="16"/>
        </w:rPr>
        <w:t xml:space="preserve"> pradedamas skaičiuoti nuo tinkamai sutaisytų ar pakeistų Prekių (ar jų dalių) perdavimo</w:t>
      </w:r>
      <w:r>
        <w:rPr>
          <w:spacing w:val="-37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 w:line="369" w:lineRule="auto"/>
        <w:ind w:left="183" w:right="863" w:firstLine="0"/>
        <w:rPr>
          <w:sz w:val="16"/>
        </w:rPr>
      </w:pPr>
      <w:r>
        <w:rPr>
          <w:sz w:val="16"/>
        </w:rPr>
        <w:t>Garantinis</w:t>
      </w:r>
      <w:r>
        <w:rPr>
          <w:spacing w:val="-4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pratęsiamas</w:t>
      </w:r>
      <w:r>
        <w:rPr>
          <w:spacing w:val="-3"/>
          <w:sz w:val="16"/>
        </w:rPr>
        <w:t xml:space="preserve"> </w:t>
      </w:r>
      <w:r>
        <w:rPr>
          <w:sz w:val="16"/>
        </w:rPr>
        <w:t>tokiam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laikotarpiui,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negalejo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z w:val="16"/>
        </w:rPr>
        <w:t>udoti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trūkumų.</w:t>
      </w:r>
      <w:r>
        <w:rPr>
          <w:spacing w:val="-3"/>
          <w:sz w:val="16"/>
        </w:rPr>
        <w:t xml:space="preserve"> </w:t>
      </w:r>
      <w:r>
        <w:rPr>
          <w:sz w:val="16"/>
        </w:rPr>
        <w:t>Šis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3"/>
          <w:sz w:val="16"/>
        </w:rPr>
        <w:t xml:space="preserve"> </w:t>
      </w:r>
      <w:r>
        <w:rPr>
          <w:sz w:val="16"/>
        </w:rPr>
        <w:t>pradedamas</w:t>
      </w:r>
      <w:r>
        <w:rPr>
          <w:spacing w:val="-2"/>
          <w:sz w:val="16"/>
        </w:rPr>
        <w:t xml:space="preserve"> </w:t>
      </w:r>
      <w:r>
        <w:rPr>
          <w:sz w:val="16"/>
        </w:rPr>
        <w:t>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raštiško pranešimo apie </w:t>
      </w:r>
      <w:proofErr w:type="spellStart"/>
      <w:r>
        <w:rPr>
          <w:sz w:val="16"/>
        </w:rPr>
        <w:t>pastebetus</w:t>
      </w:r>
      <w:proofErr w:type="spellEnd"/>
      <w:r>
        <w:rPr>
          <w:sz w:val="16"/>
        </w:rPr>
        <w:t xml:space="preserve"> Prekių defektus ar </w:t>
      </w:r>
      <w:proofErr w:type="spellStart"/>
      <w:r>
        <w:rPr>
          <w:sz w:val="16"/>
        </w:rPr>
        <w:t>rvykusius</w:t>
      </w:r>
      <w:proofErr w:type="spellEnd"/>
      <w:r>
        <w:rPr>
          <w:sz w:val="16"/>
        </w:rPr>
        <w:t xml:space="preserve"> gedimus dienos. Prekes funkcionalumo atstatymo laikotarpiu TIEKEJAS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sugedusią</w:t>
      </w:r>
      <w:r>
        <w:rPr>
          <w:spacing w:val="-2"/>
          <w:sz w:val="16"/>
        </w:rPr>
        <w:t xml:space="preserve"> </w:t>
      </w:r>
      <w:r>
        <w:rPr>
          <w:sz w:val="16"/>
        </w:rPr>
        <w:t>Prekę</w:t>
      </w:r>
      <w:r>
        <w:rPr>
          <w:spacing w:val="-3"/>
          <w:sz w:val="16"/>
        </w:rPr>
        <w:t xml:space="preserve"> </w:t>
      </w:r>
      <w:r>
        <w:rPr>
          <w:sz w:val="16"/>
        </w:rPr>
        <w:t>kita,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prastesnių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echninių</w:t>
      </w:r>
      <w:r>
        <w:rPr>
          <w:spacing w:val="-2"/>
          <w:sz w:val="16"/>
        </w:rPr>
        <w:t xml:space="preserve"> </w:t>
      </w:r>
      <w:r>
        <w:rPr>
          <w:sz w:val="16"/>
        </w:rPr>
        <w:t>parametrų</w:t>
      </w:r>
      <w:r>
        <w:rPr>
          <w:spacing w:val="-2"/>
          <w:sz w:val="16"/>
        </w:rPr>
        <w:t xml:space="preserve"> </w:t>
      </w:r>
      <w:r>
        <w:rPr>
          <w:sz w:val="16"/>
        </w:rPr>
        <w:t>Preke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rrangos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naudojam</w:t>
      </w:r>
      <w:r>
        <w:rPr>
          <w:spacing w:val="-1"/>
          <w:sz w:val="16"/>
        </w:rPr>
        <w:t xml:space="preserve"> </w:t>
      </w:r>
      <w:r>
        <w:rPr>
          <w:sz w:val="16"/>
        </w:rPr>
        <w:t>Preke,</w:t>
      </w:r>
      <w:r>
        <w:rPr>
          <w:spacing w:val="-3"/>
          <w:sz w:val="16"/>
        </w:rPr>
        <w:t xml:space="preserve"> </w:t>
      </w:r>
      <w:r>
        <w:rPr>
          <w:sz w:val="16"/>
        </w:rPr>
        <w:t>funkcionalumui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417" w:firstLine="0"/>
        <w:jc w:val="both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defektai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išaiškeja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gedimai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rvyksta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garantinio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metu,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rspeja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tai</w:t>
      </w:r>
      <w:r>
        <w:rPr>
          <w:spacing w:val="-2"/>
          <w:sz w:val="16"/>
        </w:rPr>
        <w:t xml:space="preserve"> </w:t>
      </w:r>
      <w:r>
        <w:rPr>
          <w:sz w:val="16"/>
        </w:rPr>
        <w:t>TIEKEJĄ.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nepašalina</w:t>
      </w:r>
      <w:r>
        <w:rPr>
          <w:spacing w:val="-38"/>
          <w:sz w:val="16"/>
        </w:rPr>
        <w:t xml:space="preserve"> </w:t>
      </w:r>
      <w:r>
        <w:rPr>
          <w:sz w:val="16"/>
        </w:rPr>
        <w:t>defekto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gedimo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rspejime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protingą</w:t>
      </w:r>
      <w:r>
        <w:rPr>
          <w:spacing w:val="-2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tačiau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ilgesnr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38"/>
          <w:sz w:val="16"/>
        </w:rPr>
        <w:t xml:space="preserve"> </w:t>
      </w:r>
      <w:r>
        <w:rPr>
          <w:sz w:val="16"/>
        </w:rPr>
        <w:t>asmenų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jegomis</w:t>
      </w:r>
      <w:proofErr w:type="spellEnd"/>
      <w:r>
        <w:rPr>
          <w:sz w:val="16"/>
        </w:rPr>
        <w:t xml:space="preserve"> atlikti </w:t>
      </w:r>
      <w:proofErr w:type="spellStart"/>
      <w:r>
        <w:rPr>
          <w:sz w:val="16"/>
        </w:rPr>
        <w:t>šr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darbą TIEKEJO atsakomybe ir</w:t>
      </w:r>
      <w:r>
        <w:rPr>
          <w:spacing w:val="-1"/>
          <w:sz w:val="16"/>
        </w:rPr>
        <w:t xml:space="preserve"> </w:t>
      </w:r>
      <w:r>
        <w:rPr>
          <w:sz w:val="16"/>
        </w:rPr>
        <w:t>jo sąskaita.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spacing w:before="86"/>
        <w:ind w:hanging="161"/>
        <w:jc w:val="both"/>
      </w:pPr>
      <w:r>
        <w:t>Atsakomybe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12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</w:t>
      </w:r>
      <w:r>
        <w:rPr>
          <w:sz w:val="16"/>
        </w:rPr>
        <w:t>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711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0,05%</w:t>
      </w:r>
      <w:r>
        <w:rPr>
          <w:spacing w:val="-1"/>
          <w:sz w:val="16"/>
        </w:rPr>
        <w:t xml:space="preserve"> </w:t>
      </w:r>
      <w:r>
        <w:rPr>
          <w:sz w:val="16"/>
        </w:rPr>
        <w:t>dydžio delspinigius nuo nepristatytų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kainos už kiekvieną termino praleidimo dieną.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/>
        <w:ind w:hanging="2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99"/>
        <w:ind w:hanging="401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2"/>
          <w:sz w:val="16"/>
        </w:rPr>
        <w:t xml:space="preserve"> </w:t>
      </w:r>
      <w:r>
        <w:rPr>
          <w:sz w:val="16"/>
        </w:rPr>
        <w:t>10%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2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priemones);</w:t>
      </w:r>
    </w:p>
    <w:p w:rsidR="00976A0F" w:rsidRDefault="00B379CF">
      <w:pPr>
        <w:pStyle w:val="Sraopastraipa"/>
        <w:numPr>
          <w:ilvl w:val="2"/>
          <w:numId w:val="3"/>
        </w:numPr>
        <w:tabs>
          <w:tab w:val="left" w:pos="584"/>
        </w:tabs>
        <w:spacing w:before="100" w:line="369" w:lineRule="auto"/>
        <w:ind w:left="183" w:right="1410" w:firstLine="0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pateiktu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4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užtikrinime</w:t>
      </w:r>
      <w:r>
        <w:rPr>
          <w:spacing w:val="-1"/>
          <w:sz w:val="16"/>
        </w:rPr>
        <w:t xml:space="preserve"> </w:t>
      </w:r>
      <w:r>
        <w:rPr>
          <w:sz w:val="16"/>
        </w:rPr>
        <w:t>numatytą sumą.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674" w:firstLine="0"/>
        <w:rPr>
          <w:sz w:val="16"/>
        </w:rPr>
      </w:pPr>
      <w:r>
        <w:rPr>
          <w:sz w:val="16"/>
        </w:rPr>
        <w:t>TIEKEJUI pakartotinai pristačius nekokybiškas ir/arba neatitinkančias Pirkimo sutarties priede nurodytų Prekių techninių specifikacijų reikalavimų Prekes,</w:t>
      </w:r>
      <w:r>
        <w:rPr>
          <w:spacing w:val="-37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1"/>
          <w:sz w:val="16"/>
        </w:rPr>
        <w:t xml:space="preserve"> </w:t>
      </w:r>
      <w:r>
        <w:rPr>
          <w:sz w:val="16"/>
        </w:rPr>
        <w:t>lygią 150</w:t>
      </w:r>
      <w:r>
        <w:rPr>
          <w:spacing w:val="-1"/>
          <w:sz w:val="16"/>
        </w:rPr>
        <w:t xml:space="preserve"> </w:t>
      </w:r>
      <w:r>
        <w:rPr>
          <w:sz w:val="16"/>
        </w:rPr>
        <w:t>(šimtui</w:t>
      </w:r>
      <w:r>
        <w:rPr>
          <w:spacing w:val="-1"/>
          <w:sz w:val="16"/>
        </w:rPr>
        <w:t xml:space="preserve"> </w:t>
      </w:r>
      <w:r>
        <w:rPr>
          <w:sz w:val="16"/>
        </w:rPr>
        <w:t>penkiasdešimt) eurų</w:t>
      </w:r>
      <w:r>
        <w:rPr>
          <w:spacing w:val="-1"/>
          <w:sz w:val="16"/>
        </w:rPr>
        <w:t xml:space="preserve"> </w:t>
      </w:r>
      <w:r>
        <w:rPr>
          <w:sz w:val="16"/>
        </w:rPr>
        <w:t>už kiekvieną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pasikart</w:t>
      </w:r>
      <w:r>
        <w:rPr>
          <w:sz w:val="16"/>
        </w:rPr>
        <w:t>ojantr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atvejr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078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baudas,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00" w:line="369" w:lineRule="auto"/>
        <w:ind w:left="183" w:right="709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TIEKEJO kaltes UŽSAKOVAS sutartyje nustatytais terminais nesumoka už tinkamai pristatytas tinkamas Prekes pagal pateiktą sąskaitą faktūrą,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TIEKEJO 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praleidimo dieną.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161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patirtus</w:t>
      </w:r>
      <w:r>
        <w:rPr>
          <w:spacing w:val="1"/>
          <w:sz w:val="16"/>
        </w:rPr>
        <w:t xml:space="preserve"> </w:t>
      </w:r>
      <w:r>
        <w:rPr>
          <w:sz w:val="16"/>
        </w:rPr>
        <w:t>nuostolius.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spacing w:before="86"/>
        <w:ind w:hanging="161"/>
      </w:pPr>
      <w:r>
        <w:t>Force Majeure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19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2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(force</w:t>
      </w:r>
      <w:r>
        <w:rPr>
          <w:spacing w:val="-1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line="369" w:lineRule="auto"/>
        <w:ind w:left="183" w:right="9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:rsidR="00976A0F" w:rsidRDefault="00976A0F">
      <w:pPr>
        <w:spacing w:line="369" w:lineRule="auto"/>
        <w:rPr>
          <w:sz w:val="16"/>
        </w:rPr>
        <w:sectPr w:rsidR="00976A0F">
          <w:pgSz w:w="11910" w:h="16840"/>
          <w:pgMar w:top="520" w:right="360" w:bottom="940" w:left="440" w:header="0" w:footer="608" w:gutter="0"/>
          <w:cols w:space="1296"/>
        </w:sect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69" w:line="369" w:lineRule="auto"/>
        <w:ind w:left="183" w:right="605" w:firstLine="0"/>
        <w:rPr>
          <w:sz w:val="16"/>
        </w:rPr>
      </w:pPr>
      <w:r>
        <w:rPr>
          <w:sz w:val="16"/>
        </w:rPr>
        <w:lastRenderedPageBreak/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nei 10 (dešimt) kalendorinių dienų, tuomet bet kuri Pirkimo sutarties Šalis turi teisę nutraukti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</w:t>
      </w:r>
      <w:r>
        <w:rPr>
          <w:sz w:val="16"/>
        </w:rPr>
        <w:t xml:space="preserve">s šiam 5 (penkių) dienų laikotarpiui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</w:t>
      </w:r>
      <w:r>
        <w:rPr>
          <w:spacing w:val="1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2"/>
          <w:sz w:val="16"/>
        </w:rPr>
        <w:t xml:space="preserve"> </w:t>
      </w:r>
      <w:r>
        <w:rPr>
          <w:sz w:val="16"/>
        </w:rPr>
        <w:t>vis</w:t>
      </w:r>
      <w:r>
        <w:rPr>
          <w:spacing w:val="-2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344"/>
        </w:tabs>
        <w:spacing w:before="86"/>
        <w:ind w:hanging="16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</w:t>
      </w:r>
      <w:r>
        <w:t>inčų</w:t>
      </w:r>
      <w:r>
        <w:rPr>
          <w:spacing w:val="-2"/>
        </w:rPr>
        <w:t xml:space="preserve"> </w:t>
      </w:r>
      <w:r>
        <w:t>sprendimas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ind w:hanging="28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99" w:line="369" w:lineRule="auto"/>
        <w:ind w:left="183" w:right="1225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Ginčo pradžia laikoma rašto,</w:t>
      </w:r>
      <w:r>
        <w:rPr>
          <w:spacing w:val="-37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faksu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2"/>
          <w:sz w:val="16"/>
        </w:rPr>
        <w:t xml:space="preserve"> </w:t>
      </w:r>
      <w:r>
        <w:rPr>
          <w:sz w:val="16"/>
        </w:rPr>
        <w:t>adresais,</w:t>
      </w:r>
      <w:r>
        <w:rPr>
          <w:spacing w:val="-1"/>
          <w:sz w:val="16"/>
        </w:rPr>
        <w:t xml:space="preserve"> </w:t>
      </w:r>
      <w:r>
        <w:rPr>
          <w:sz w:val="16"/>
        </w:rPr>
        <w:t>kuriame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išdesto</w:t>
      </w:r>
      <w:r>
        <w:rPr>
          <w:sz w:val="16"/>
        </w:rPr>
        <w:t>ma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esme,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data.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464"/>
        </w:tabs>
        <w:spacing w:before="1" w:line="369" w:lineRule="auto"/>
        <w:ind w:left="183" w:right="885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laikotarpr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 pagal Lietuvos Respublikos teisę.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424"/>
        </w:tabs>
        <w:spacing w:before="85"/>
        <w:ind w:left="423"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694" w:firstLine="0"/>
        <w:rPr>
          <w:sz w:val="16"/>
        </w:rPr>
      </w:pPr>
      <w:r>
        <w:rPr>
          <w:sz w:val="16"/>
        </w:rPr>
        <w:t xml:space="preserve">Pirkimo sutartis jos galiojimo laikotarpiu, neatliekant naujos pirkimo procedūros, gali būti keičiama, kai UŽSAKOVUI atsiranda poreikis </w:t>
      </w:r>
      <w:proofErr w:type="spellStart"/>
      <w:r>
        <w:rPr>
          <w:sz w:val="16"/>
        </w:rPr>
        <w:t>rsigyti</w:t>
      </w:r>
      <w:proofErr w:type="spellEnd"/>
      <w:r>
        <w:rPr>
          <w:sz w:val="16"/>
        </w:rPr>
        <w:t xml:space="preserve">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priede nurodytų Prekių papildomą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 xml:space="preserve"> ir (ar) Pirkimo sutarties priede nenurodytų, tačiau su pirkimo objektu susijusių Prekių, bendrai neviršijant 10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(dešimt) procentų pradines Pirkimo sutarties vertes. Už papildomai </w:t>
      </w:r>
      <w:proofErr w:type="spellStart"/>
      <w:r>
        <w:rPr>
          <w:sz w:val="16"/>
        </w:rPr>
        <w:t>rsigyjamas</w:t>
      </w:r>
      <w:proofErr w:type="spellEnd"/>
      <w:r>
        <w:rPr>
          <w:sz w:val="16"/>
        </w:rPr>
        <w:t xml:space="preserve"> Pirkimo sutarties</w:t>
      </w:r>
      <w:r>
        <w:rPr>
          <w:sz w:val="16"/>
        </w:rPr>
        <w:t xml:space="preserve"> priede nurodytas Prekes 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pagal šiame priede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nurodytas Prekių kainas. Už Pirkimo sutarties priede nenurodytas, tačiau su pirkimo objektu susijusias Prekes paslaugas 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užsakymo dieną </w:t>
      </w:r>
      <w:proofErr w:type="spellStart"/>
      <w:r>
        <w:rPr>
          <w:sz w:val="16"/>
        </w:rPr>
        <w:t>Tekejo</w:t>
      </w:r>
      <w:proofErr w:type="spellEnd"/>
      <w:r>
        <w:rPr>
          <w:sz w:val="16"/>
        </w:rPr>
        <w:t xml:space="preserve"> prekybos vietoje, kataloge</w:t>
      </w:r>
      <w:r>
        <w:rPr>
          <w:sz w:val="16"/>
        </w:rPr>
        <w:t xml:space="preserve"> ar 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pasiūlytomis, konkurencingomis ir rinką atitinkančiomis kainomis.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 w:line="369" w:lineRule="auto"/>
        <w:ind w:left="183" w:right="705" w:firstLine="0"/>
        <w:rPr>
          <w:sz w:val="16"/>
        </w:rPr>
      </w:pPr>
      <w:r>
        <w:rPr>
          <w:sz w:val="16"/>
        </w:rPr>
        <w:t>Pirkimo sutarties vykdymo metu TIEKEJAS gali keisti Pirkimo sutartyje nu</w:t>
      </w:r>
      <w:r>
        <w:rPr>
          <w:sz w:val="16"/>
        </w:rPr>
        <w:t xml:space="preserve">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>. Keičiančiojo ar naujai pasitelkiamo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 xml:space="preserve">. Apie keičiamus ir/ar naujai pasitelkiamus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 TIEKEJAS turi iš</w:t>
      </w:r>
      <w:r>
        <w:rPr>
          <w:spacing w:val="1"/>
          <w:sz w:val="16"/>
        </w:rPr>
        <w:t xml:space="preserve"> </w:t>
      </w:r>
      <w:r>
        <w:rPr>
          <w:sz w:val="16"/>
        </w:rPr>
        <w:t>anksto</w:t>
      </w:r>
      <w:r>
        <w:rPr>
          <w:spacing w:val="-1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</w:t>
      </w:r>
      <w:r>
        <w:rPr>
          <w:sz w:val="16"/>
        </w:rPr>
        <w:t>oti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38"/>
          <w:sz w:val="16"/>
        </w:rPr>
        <w:t xml:space="preserve"> </w:t>
      </w:r>
      <w:r>
        <w:rPr>
          <w:sz w:val="16"/>
        </w:rPr>
        <w:t>(jei</w:t>
      </w:r>
      <w:r>
        <w:rPr>
          <w:spacing w:val="-1"/>
          <w:sz w:val="16"/>
        </w:rPr>
        <w:t xml:space="preserve"> </w:t>
      </w:r>
      <w:r>
        <w:rPr>
          <w:sz w:val="16"/>
        </w:rPr>
        <w:t>taikoma,</w:t>
      </w:r>
      <w:r>
        <w:rPr>
          <w:spacing w:val="-1"/>
          <w:sz w:val="16"/>
        </w:rPr>
        <w:t xml:space="preserve"> </w:t>
      </w:r>
      <w:r>
        <w:rPr>
          <w:sz w:val="16"/>
        </w:rPr>
        <w:t>pateikiant</w:t>
      </w:r>
      <w:r>
        <w:rPr>
          <w:spacing w:val="-1"/>
          <w:sz w:val="16"/>
        </w:rPr>
        <w:t xml:space="preserve"> </w:t>
      </w:r>
      <w:r>
        <w:rPr>
          <w:sz w:val="16"/>
        </w:rPr>
        <w:t>kvalifikaciją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patvirtinančius dokumentus)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 w:line="369" w:lineRule="auto"/>
        <w:ind w:left="183" w:right="850" w:firstLine="0"/>
        <w:rPr>
          <w:sz w:val="16"/>
        </w:rPr>
      </w:pPr>
      <w:r>
        <w:rPr>
          <w:sz w:val="16"/>
        </w:rPr>
        <w:t>Pirkimo sutartis jos galiojimo laikotarpiu, neatliekant naujos pirkimo procedūros, gali būti keičiama ir kitomis joje nustatytomis sąlygomi</w:t>
      </w:r>
      <w:r>
        <w:rPr>
          <w:sz w:val="16"/>
        </w:rPr>
        <w:t>s ir tvarka (jei</w:t>
      </w:r>
      <w:r>
        <w:rPr>
          <w:spacing w:val="-37"/>
          <w:sz w:val="16"/>
        </w:rPr>
        <w:t xml:space="preserve"> </w:t>
      </w:r>
      <w:r>
        <w:rPr>
          <w:sz w:val="16"/>
        </w:rPr>
        <w:t>taikoma),</w:t>
      </w:r>
      <w:r>
        <w:rPr>
          <w:spacing w:val="-1"/>
          <w:sz w:val="16"/>
        </w:rPr>
        <w:t xml:space="preserve"> </w:t>
      </w:r>
      <w:r>
        <w:rPr>
          <w:sz w:val="16"/>
        </w:rPr>
        <w:t>taip pat Viešųjų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pirkimų </w:t>
      </w:r>
      <w:proofErr w:type="spellStart"/>
      <w:r>
        <w:rPr>
          <w:sz w:val="16"/>
        </w:rPr>
        <w:t>rstatyme</w:t>
      </w:r>
      <w:proofErr w:type="spellEnd"/>
      <w:r>
        <w:rPr>
          <w:sz w:val="16"/>
        </w:rPr>
        <w:t xml:space="preserve"> nustatytais pagrindais.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976A0F" w:rsidRDefault="00976A0F">
      <w:pPr>
        <w:pStyle w:val="Pagrindinistekstas"/>
      </w:pPr>
    </w:p>
    <w:p w:rsidR="00976A0F" w:rsidRDefault="00B379CF">
      <w:pPr>
        <w:pStyle w:val="Antrat2"/>
        <w:numPr>
          <w:ilvl w:val="0"/>
          <w:numId w:val="3"/>
        </w:numPr>
        <w:tabs>
          <w:tab w:val="left" w:pos="424"/>
        </w:tabs>
        <w:ind w:left="423" w:hanging="24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:rsidR="00976A0F" w:rsidRDefault="00976A0F">
      <w:pPr>
        <w:pStyle w:val="Pagrindinistekstas"/>
        <w:spacing w:before="11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1117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abiem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galiojantr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1"/>
          <w:sz w:val="16"/>
        </w:rPr>
        <w:t xml:space="preserve"> </w:t>
      </w:r>
      <w:r>
        <w:rPr>
          <w:sz w:val="16"/>
        </w:rPr>
        <w:t>taikoma).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galioja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visiško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00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99"/>
        <w:ind w:left="543"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</w:p>
    <w:p w:rsidR="00976A0F" w:rsidRDefault="00B379CF">
      <w:pPr>
        <w:pStyle w:val="Pagrindinistekstas"/>
        <w:spacing w:before="100" w:line="369" w:lineRule="auto"/>
        <w:ind w:left="183" w:right="509"/>
      </w:pPr>
      <w:r>
        <w:t>esminio</w:t>
      </w:r>
      <w:r>
        <w:rPr>
          <w:spacing w:val="-4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3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4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esminio</w:t>
      </w:r>
      <w:r>
        <w:rPr>
          <w:spacing w:val="-3"/>
        </w:rPr>
        <w:t xml:space="preserve"> </w:t>
      </w:r>
      <w:r>
        <w:t>šios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3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</w:t>
      </w:r>
      <w:r>
        <w:t>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1437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7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1183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7"/>
          <w:sz w:val="16"/>
        </w:rPr>
        <w:t xml:space="preserve"> </w:t>
      </w:r>
      <w:r>
        <w:rPr>
          <w:sz w:val="16"/>
        </w:rPr>
        <w:t>atvejais.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424"/>
        </w:tabs>
        <w:spacing w:before="85"/>
        <w:ind w:left="423"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976A0F" w:rsidRDefault="00976A0F">
      <w:pPr>
        <w:pStyle w:val="Pagrindinistekstas"/>
        <w:spacing w:before="11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748" w:firstLine="0"/>
        <w:rPr>
          <w:sz w:val="16"/>
        </w:rPr>
      </w:pPr>
      <w:r>
        <w:rPr>
          <w:sz w:val="16"/>
        </w:rPr>
        <w:t>TIEKEJAS,</w:t>
      </w:r>
      <w:r>
        <w:rPr>
          <w:spacing w:val="-3"/>
          <w:sz w:val="16"/>
        </w:rPr>
        <w:t xml:space="preserve"> </w:t>
      </w:r>
      <w:r>
        <w:rPr>
          <w:sz w:val="16"/>
        </w:rPr>
        <w:t>kartu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užsienyje</w:t>
      </w:r>
      <w:r>
        <w:rPr>
          <w:spacing w:val="-3"/>
          <w:sz w:val="16"/>
        </w:rPr>
        <w:t xml:space="preserve"> </w:t>
      </w:r>
      <w:r>
        <w:rPr>
          <w:sz w:val="16"/>
        </w:rPr>
        <w:t>registruoto</w:t>
      </w:r>
      <w:r>
        <w:rPr>
          <w:spacing w:val="-2"/>
          <w:sz w:val="16"/>
        </w:rPr>
        <w:t xml:space="preserve"> </w:t>
      </w:r>
      <w:r>
        <w:rPr>
          <w:sz w:val="16"/>
        </w:rPr>
        <w:t>banko</w:t>
      </w:r>
      <w:r>
        <w:rPr>
          <w:spacing w:val="1"/>
          <w:sz w:val="16"/>
        </w:rPr>
        <w:t xml:space="preserve"> </w:t>
      </w:r>
      <w:r>
        <w:rPr>
          <w:sz w:val="16"/>
        </w:rPr>
        <w:t>garantiją ar draudimo bendroves laidavimo raštą sumai ne mažesnei nei 10 (dešimt) % Pirkimo sutarties vertes. Pirkimo sutartie</w:t>
      </w:r>
      <w:r>
        <w:rPr>
          <w:sz w:val="16"/>
        </w:rPr>
        <w:t xml:space="preserve">s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užtikrinimas turi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būti besąlyginis ir neatšaukiamas bei galioti ne trumpiau kaip iki 30 (trisdešimtos) kalendorines dienos, po Pirkimo sutartyje numatyto, </w:t>
      </w:r>
      <w:proofErr w:type="spellStart"/>
      <w:r>
        <w:rPr>
          <w:sz w:val="16"/>
        </w:rPr>
        <w:t>veliausio</w:t>
      </w:r>
      <w:proofErr w:type="spellEnd"/>
      <w:r>
        <w:rPr>
          <w:sz w:val="16"/>
        </w:rPr>
        <w:t xml:space="preserve"> TIEKEJO</w:t>
      </w:r>
      <w:r>
        <w:rPr>
          <w:spacing w:val="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vykdymo termino pabaigos.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dokumentą</w:t>
      </w:r>
      <w:r>
        <w:rPr>
          <w:spacing w:val="-3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raštu</w:t>
      </w:r>
    </w:p>
    <w:p w:rsidR="00976A0F" w:rsidRDefault="00B379CF">
      <w:pPr>
        <w:pStyle w:val="Pagrindinistekstas"/>
        <w:spacing w:before="100" w:line="369" w:lineRule="auto"/>
        <w:ind w:left="183" w:right="509"/>
      </w:pPr>
      <w:r>
        <w:t>pareikalauja TIEKEJO per 5 (penkias) darbo dienas pateikti naują užtikrinimo dokumentą tomis pačiomis sąlygomis kaip ir ankstesnysis. Jei TIEKEJAS nurodytu</w:t>
      </w:r>
      <w:r>
        <w:rPr>
          <w:spacing w:val="-37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nepasirūpina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proofErr w:type="spellStart"/>
      <w:r>
        <w:t>rvykdymo</w:t>
      </w:r>
      <w:proofErr w:type="spellEnd"/>
      <w:r>
        <w:rPr>
          <w:spacing w:val="-1"/>
        </w:rPr>
        <w:t xml:space="preserve"> </w:t>
      </w:r>
      <w:r>
        <w:t>užtikrinimu,</w:t>
      </w:r>
      <w:r>
        <w:rPr>
          <w:spacing w:val="-1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tenka</w:t>
      </w:r>
      <w:r>
        <w:rPr>
          <w:spacing w:val="-2"/>
        </w:rPr>
        <w:t xml:space="preserve"> </w:t>
      </w:r>
      <w:r>
        <w:t>prievole</w:t>
      </w:r>
      <w:r>
        <w:rPr>
          <w:spacing w:val="-1"/>
        </w:rPr>
        <w:t xml:space="preserve"> </w:t>
      </w:r>
      <w:r>
        <w:t>atlyginti</w:t>
      </w:r>
      <w:r>
        <w:rPr>
          <w:spacing w:val="-1"/>
        </w:rPr>
        <w:t xml:space="preserve"> </w:t>
      </w:r>
      <w:r>
        <w:t>užtikrinimo</w:t>
      </w:r>
      <w:r>
        <w:rPr>
          <w:spacing w:val="-1"/>
        </w:rPr>
        <w:t xml:space="preserve"> </w:t>
      </w:r>
      <w:r>
        <w:t>sumą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proofErr w:type="spellStart"/>
      <w:r>
        <w:t>nervykdymo</w:t>
      </w:r>
      <w:proofErr w:type="spellEnd"/>
    </w:p>
    <w:p w:rsidR="00976A0F" w:rsidRDefault="00B379CF">
      <w:pPr>
        <w:pStyle w:val="Pagrindinistekstas"/>
        <w:ind w:left="183"/>
      </w:pPr>
      <w:r>
        <w:t xml:space="preserve">(nutraukimo </w:t>
      </w:r>
      <w:proofErr w:type="spellStart"/>
      <w:r>
        <w:t>del</w:t>
      </w:r>
      <w:proofErr w:type="spellEnd"/>
      <w:r>
        <w:t xml:space="preserve"> TIEKEJO kaltes) atveju.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99" w:line="369" w:lineRule="auto"/>
        <w:ind w:left="183" w:right="1255" w:firstLine="0"/>
        <w:rPr>
          <w:sz w:val="16"/>
        </w:rPr>
      </w:pPr>
      <w:r>
        <w:rPr>
          <w:sz w:val="16"/>
        </w:rPr>
        <w:t xml:space="preserve">Jei TIEKEJAS nevykdo savo 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UŽSAKOVUI, UŽSAKOVAS pareikalauja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visą Pirkimo sutarties </w:t>
      </w:r>
      <w:proofErr w:type="spellStart"/>
      <w:r>
        <w:rPr>
          <w:sz w:val="16"/>
        </w:rPr>
        <w:t>rvykdymo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užtikrinime nurodytą sumą. Prieš pateikdamas reika</w:t>
      </w:r>
      <w:r>
        <w:rPr>
          <w:sz w:val="16"/>
        </w:rPr>
        <w:t xml:space="preserve">lavimą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pagal Pirkimo sutarties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užtikrinimą, UŽSAKOVAS </w:t>
      </w:r>
      <w:proofErr w:type="spellStart"/>
      <w:r>
        <w:rPr>
          <w:sz w:val="16"/>
        </w:rPr>
        <w:t>rspeja</w:t>
      </w:r>
      <w:proofErr w:type="spellEnd"/>
      <w:r>
        <w:rPr>
          <w:sz w:val="16"/>
        </w:rPr>
        <w:t xml:space="preserve"> apie tai</w:t>
      </w:r>
      <w:r>
        <w:rPr>
          <w:spacing w:val="1"/>
          <w:sz w:val="16"/>
        </w:rPr>
        <w:t xml:space="preserve"> </w:t>
      </w:r>
      <w:r>
        <w:rPr>
          <w:sz w:val="16"/>
        </w:rPr>
        <w:t>TIEKEJĄ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nurodo,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kokio</w:t>
      </w:r>
      <w:r>
        <w:rPr>
          <w:spacing w:val="-2"/>
          <w:sz w:val="16"/>
        </w:rPr>
        <w:t xml:space="preserve"> </w:t>
      </w:r>
      <w:r>
        <w:rPr>
          <w:sz w:val="16"/>
        </w:rPr>
        <w:t>pažeidimo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</w:p>
    <w:p w:rsidR="00976A0F" w:rsidRDefault="00B379CF">
      <w:pPr>
        <w:pStyle w:val="Pagrindinistekstas"/>
        <w:spacing w:before="1" w:line="369" w:lineRule="auto"/>
        <w:ind w:left="183" w:right="606"/>
      </w:pPr>
      <w:r>
        <w:t>ketina</w:t>
      </w:r>
      <w:r>
        <w:rPr>
          <w:spacing w:val="-4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</w:t>
      </w:r>
      <w:r>
        <w:t>inius</w:t>
      </w:r>
      <w:r>
        <w:rPr>
          <w:spacing w:val="-4"/>
        </w:rPr>
        <w:t xml:space="preserve"> </w:t>
      </w:r>
      <w:proofErr w:type="spellStart"/>
      <w:r>
        <w:t>rsipareigojimus</w:t>
      </w:r>
      <w:proofErr w:type="spellEnd"/>
      <w:r>
        <w:t>,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sutikus</w:t>
      </w:r>
      <w:r>
        <w:rPr>
          <w:spacing w:val="-4"/>
        </w:rPr>
        <w:t xml:space="preserve"> </w:t>
      </w:r>
      <w:r>
        <w:t>leisti</w:t>
      </w:r>
      <w:r>
        <w:rPr>
          <w:spacing w:val="-3"/>
        </w:rPr>
        <w:t xml:space="preserve"> </w:t>
      </w:r>
      <w:r>
        <w:t>jam</w:t>
      </w:r>
      <w:r>
        <w:rPr>
          <w:spacing w:val="-3"/>
        </w:rPr>
        <w:t xml:space="preserve"> </w:t>
      </w:r>
      <w:r>
        <w:t>toliau</w:t>
      </w:r>
      <w:r>
        <w:rPr>
          <w:spacing w:val="-4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3"/>
        </w:rPr>
        <w:t xml:space="preserve"> </w:t>
      </w:r>
      <w:proofErr w:type="spellStart"/>
      <w:r>
        <w:t>rsipareigojimus</w:t>
      </w:r>
      <w:proofErr w:type="spellEnd"/>
      <w:r>
        <w:t>,</w:t>
      </w:r>
      <w:r>
        <w:rPr>
          <w:spacing w:val="-4"/>
        </w:rPr>
        <w:t xml:space="preserve"> </w:t>
      </w:r>
      <w:r>
        <w:t>TIEKEJAS</w:t>
      </w:r>
      <w:r>
        <w:rPr>
          <w:spacing w:val="-3"/>
        </w:rPr>
        <w:t xml:space="preserve"> </w:t>
      </w:r>
      <w:r>
        <w:t>privalo</w:t>
      </w:r>
      <w:r>
        <w:rPr>
          <w:spacing w:val="-3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naują</w:t>
      </w:r>
      <w:r>
        <w:rPr>
          <w:spacing w:val="1"/>
        </w:rPr>
        <w:t xml:space="preserve"> </w:t>
      </w:r>
      <w:r>
        <w:t xml:space="preserve">Pirkimo sutarties </w:t>
      </w:r>
      <w:proofErr w:type="spellStart"/>
      <w:r>
        <w:t>rvykdymo</w:t>
      </w:r>
      <w:proofErr w:type="spellEnd"/>
      <w:r>
        <w:t xml:space="preserve"> užtikrinimą 12.1 punkte nurodyta tvarka. Jei Pirkimo sutartis nutraukiama </w:t>
      </w:r>
      <w:proofErr w:type="spellStart"/>
      <w:r>
        <w:t>del</w:t>
      </w:r>
      <w:proofErr w:type="spellEnd"/>
      <w:r>
        <w:t xml:space="preserve"> TIEKEJO kaltes, UŽSAKOVAS bet kokiu atveju</w:t>
      </w:r>
      <w:r>
        <w:rPr>
          <w:spacing w:val="1"/>
        </w:rPr>
        <w:t xml:space="preserve"> </w:t>
      </w:r>
      <w:proofErr w:type="spellStart"/>
      <w:r>
        <w:t>rgyja</w:t>
      </w:r>
      <w:proofErr w:type="spellEnd"/>
      <w:r>
        <w:rPr>
          <w:spacing w:val="-1"/>
        </w:rPr>
        <w:t xml:space="preserve"> </w:t>
      </w:r>
      <w:r>
        <w:t>teisę r visą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proofErr w:type="spellStart"/>
      <w:r>
        <w:t>rvykdymo</w:t>
      </w:r>
      <w:proofErr w:type="spellEnd"/>
      <w:r>
        <w:rPr>
          <w:spacing w:val="-1"/>
        </w:rPr>
        <w:t xml:space="preserve"> </w:t>
      </w:r>
      <w:r>
        <w:t>užtikrinime nurodytą sumą.</w:t>
      </w:r>
    </w:p>
    <w:p w:rsidR="00976A0F" w:rsidRDefault="00976A0F">
      <w:pPr>
        <w:spacing w:line="369" w:lineRule="auto"/>
        <w:sectPr w:rsidR="00976A0F">
          <w:pgSz w:w="11910" w:h="16840"/>
          <w:pgMar w:top="520" w:right="360" w:bottom="940" w:left="440" w:header="0" w:footer="608" w:gutter="0"/>
          <w:cols w:space="1296"/>
        </w:sect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69" w:line="369" w:lineRule="auto"/>
        <w:ind w:left="183" w:right="747" w:firstLine="0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2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 xml:space="preserve">arba tapo nebereikalingas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kitų priežasčių.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949" w:firstLine="0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3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užtikrinimo dokumento gali r UŽSAKOVO nurodytą sąskaitą banke pervesti sumą ne mažesnę nei 10 (dešimt) % Pirkimo sutarties vertes. Ši</w:t>
      </w:r>
      <w:r>
        <w:rPr>
          <w:spacing w:val="1"/>
          <w:sz w:val="16"/>
        </w:rPr>
        <w:t xml:space="preserve"> </w:t>
      </w:r>
      <w:r>
        <w:rPr>
          <w:sz w:val="16"/>
        </w:rPr>
        <w:t>suma, per 5 (penkias) da</w:t>
      </w:r>
      <w:r>
        <w:rPr>
          <w:sz w:val="16"/>
        </w:rPr>
        <w:t xml:space="preserve">rbo dienas yra grąžinama TIEKEJUI tik tinkamai </w:t>
      </w:r>
      <w:proofErr w:type="spellStart"/>
      <w:r>
        <w:rPr>
          <w:sz w:val="16"/>
        </w:rPr>
        <w:t>rvykdžius</w:t>
      </w:r>
      <w:proofErr w:type="spellEnd"/>
      <w:r>
        <w:rPr>
          <w:sz w:val="16"/>
        </w:rPr>
        <w:t xml:space="preserve">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arba Pirkimo sutarties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užtikrinimas tapo</w:t>
      </w:r>
      <w:r>
        <w:rPr>
          <w:spacing w:val="1"/>
          <w:sz w:val="16"/>
        </w:rPr>
        <w:t xml:space="preserve"> </w:t>
      </w:r>
      <w:r>
        <w:rPr>
          <w:sz w:val="16"/>
        </w:rPr>
        <w:t>nebereikalingas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priežasčių.</w:t>
      </w:r>
      <w:r>
        <w:rPr>
          <w:spacing w:val="-1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nervykdžius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</w:t>
      </w:r>
      <w:r>
        <w:rPr>
          <w:sz w:val="16"/>
        </w:rPr>
        <w:t>tes,</w:t>
      </w:r>
      <w:r>
        <w:rPr>
          <w:spacing w:val="-1"/>
          <w:sz w:val="16"/>
        </w:rPr>
        <w:t xml:space="preserve"> </w:t>
      </w:r>
      <w:r>
        <w:rPr>
          <w:sz w:val="16"/>
        </w:rPr>
        <w:t>visa</w:t>
      </w:r>
    </w:p>
    <w:p w:rsidR="00976A0F" w:rsidRDefault="00B379CF">
      <w:pPr>
        <w:pStyle w:val="Pagrindinistekstas"/>
        <w:spacing w:before="1"/>
        <w:ind w:left="183"/>
      </w:pPr>
      <w:r>
        <w:t>šiame</w:t>
      </w:r>
      <w:r>
        <w:rPr>
          <w:spacing w:val="-4"/>
        </w:rPr>
        <w:t xml:space="preserve"> </w:t>
      </w:r>
      <w:r>
        <w:t>punkte</w:t>
      </w:r>
      <w:r>
        <w:rPr>
          <w:spacing w:val="-3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UŽSAKOVO</w:t>
      </w:r>
      <w:r>
        <w:rPr>
          <w:spacing w:val="-4"/>
        </w:rPr>
        <w:t xml:space="preserve"> </w:t>
      </w:r>
      <w:r>
        <w:t>sąskaita</w:t>
      </w:r>
      <w:r>
        <w:rPr>
          <w:spacing w:val="-4"/>
        </w:rPr>
        <w:t xml:space="preserve"> </w:t>
      </w:r>
      <w:r>
        <w:t>pervesta</w:t>
      </w:r>
      <w:r>
        <w:rPr>
          <w:spacing w:val="-3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negrąžinama.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00" w:line="369" w:lineRule="auto"/>
        <w:ind w:left="183" w:right="1220" w:firstLine="0"/>
        <w:rPr>
          <w:sz w:val="16"/>
        </w:rPr>
      </w:pP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raštiškai</w:t>
      </w:r>
      <w:r>
        <w:rPr>
          <w:spacing w:val="-4"/>
          <w:sz w:val="16"/>
        </w:rPr>
        <w:t xml:space="preserve"> </w:t>
      </w:r>
      <w:r>
        <w:rPr>
          <w:sz w:val="16"/>
        </w:rPr>
        <w:t>sutarus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didesnr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4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objektu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Prekių,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per 5 (penkias) darbo dienas nuo susitarimo pasirašymo dienos privalo pateikti UŽSAKOVUI Pirkimo sutarties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užtikrinimą, kurio verte ne</w:t>
      </w:r>
      <w:r>
        <w:rPr>
          <w:spacing w:val="1"/>
          <w:sz w:val="16"/>
        </w:rPr>
        <w:t xml:space="preserve"> </w:t>
      </w:r>
      <w:r>
        <w:rPr>
          <w:sz w:val="16"/>
        </w:rPr>
        <w:t>mažesne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kaip 10 (dešimt) % nuo papildomai </w:t>
      </w:r>
      <w:proofErr w:type="spellStart"/>
      <w:r>
        <w:rPr>
          <w:sz w:val="16"/>
        </w:rPr>
        <w:t>rsigyjamų</w:t>
      </w:r>
      <w:proofErr w:type="spellEnd"/>
      <w:r>
        <w:rPr>
          <w:sz w:val="16"/>
        </w:rPr>
        <w:t xml:space="preserve"> Prekių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:rsidR="00976A0F" w:rsidRDefault="00B379CF">
      <w:pPr>
        <w:pStyle w:val="Antrat2"/>
        <w:numPr>
          <w:ilvl w:val="0"/>
          <w:numId w:val="3"/>
        </w:numPr>
        <w:tabs>
          <w:tab w:val="left" w:pos="424"/>
        </w:tabs>
        <w:spacing w:before="85"/>
        <w:ind w:left="423" w:hanging="24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976A0F" w:rsidRDefault="00976A0F">
      <w:pPr>
        <w:pStyle w:val="Pagrindinistekstas"/>
        <w:spacing w:before="10"/>
        <w:rPr>
          <w:b/>
          <w:sz w:val="25"/>
        </w:rPr>
      </w:pP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line="369" w:lineRule="auto"/>
        <w:ind w:left="183" w:right="758" w:firstLine="0"/>
        <w:rPr>
          <w:sz w:val="16"/>
        </w:rPr>
      </w:pPr>
      <w:r>
        <w:rPr>
          <w:sz w:val="16"/>
        </w:rPr>
        <w:t>Pirkimo sutartis yra elektroniniu būdu suformuota CPO LT Elektroniniame kataloge remiantis standartine Pirkimo sutarties forma be pakeitimų, išskyrus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 TIEKEJO.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</w:t>
      </w:r>
      <w:r>
        <w:rPr>
          <w:sz w:val="16"/>
        </w:rPr>
        <w:t>edas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dalis.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99"/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99" w:line="369" w:lineRule="auto"/>
        <w:ind w:left="183" w:right="75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informacija yra vieša arba turi būti atskleista </w:t>
      </w:r>
      <w:proofErr w:type="spellStart"/>
      <w:r>
        <w:rPr>
          <w:sz w:val="16"/>
        </w:rPr>
        <w:t>rstatymų</w:t>
      </w:r>
      <w:proofErr w:type="spellEnd"/>
      <w:r>
        <w:rPr>
          <w:sz w:val="16"/>
        </w:rPr>
        <w:t xml:space="preserve"> numatytais atvejais.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spacing w:before="1" w:line="369" w:lineRule="auto"/>
        <w:ind w:left="183" w:right="120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:rsidR="00976A0F" w:rsidRDefault="00B379CF">
      <w:pPr>
        <w:pStyle w:val="Sraopastraipa"/>
        <w:numPr>
          <w:ilvl w:val="1"/>
          <w:numId w:val="3"/>
        </w:numPr>
        <w:tabs>
          <w:tab w:val="left" w:pos="544"/>
        </w:tabs>
        <w:ind w:left="543"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976A0F" w:rsidRDefault="00976A0F">
      <w:pPr>
        <w:rPr>
          <w:sz w:val="16"/>
        </w:rPr>
        <w:sectPr w:rsidR="00976A0F">
          <w:pgSz w:w="11910" w:h="16840"/>
          <w:pgMar w:top="520" w:right="360" w:bottom="940" w:left="440" w:header="0" w:footer="608" w:gutter="0"/>
          <w:cols w:space="1296"/>
        </w:sectPr>
      </w:pPr>
    </w:p>
    <w:p w:rsidR="00976A0F" w:rsidRDefault="00B379CF">
      <w:pPr>
        <w:pStyle w:val="Pagrindinistekstas"/>
        <w:tabs>
          <w:tab w:val="left" w:pos="5002"/>
        </w:tabs>
        <w:spacing w:before="78"/>
        <w:ind w:left="183"/>
      </w:pPr>
      <w:r>
        <w:lastRenderedPageBreak/>
        <w:t>UŽSA</w:t>
      </w:r>
      <w:r>
        <w:t>KOVAS</w:t>
      </w:r>
      <w:r>
        <w:tab/>
        <w:t>TIEKEJAS</w:t>
      </w:r>
    </w:p>
    <w:p w:rsidR="00976A0F" w:rsidRDefault="00B379CF">
      <w:pPr>
        <w:pStyle w:val="Pagrindinistekstas"/>
        <w:spacing w:before="43"/>
        <w:ind w:left="183"/>
      </w:pPr>
      <w:r>
        <w:t>Valstybinio</w:t>
      </w:r>
      <w:r>
        <w:rPr>
          <w:spacing w:val="-4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Socialines</w:t>
      </w:r>
      <w:r>
        <w:rPr>
          <w:spacing w:val="-4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Topo</w:t>
      </w:r>
      <w:r>
        <w:rPr>
          <w:spacing w:val="-3"/>
        </w:rPr>
        <w:t xml:space="preserve"> </w:t>
      </w:r>
      <w:r>
        <w:t>grupe,</w:t>
      </w:r>
      <w:r>
        <w:rPr>
          <w:spacing w:val="-2"/>
        </w:rPr>
        <w:t xml:space="preserve"> </w:t>
      </w:r>
      <w:r>
        <w:t>UAB</w:t>
      </w:r>
    </w:p>
    <w:p w:rsidR="00976A0F" w:rsidRDefault="00B379CF">
      <w:pPr>
        <w:pStyle w:val="Pagrindinistekstas"/>
        <w:tabs>
          <w:tab w:val="left" w:pos="5002"/>
        </w:tabs>
        <w:spacing w:before="42" w:line="295" w:lineRule="auto"/>
        <w:ind w:left="183" w:right="2156"/>
      </w:pPr>
      <w:r>
        <w:t>darbo ministerijos</w:t>
      </w:r>
      <w:r>
        <w:tab/>
        <w:t>Adresas: Savanorių pr. 206A, 50193 Kaunas, Kauno apskritis</w:t>
      </w:r>
      <w:r>
        <w:rPr>
          <w:spacing w:val="-37"/>
        </w:rPr>
        <w:t xml:space="preserve"> </w:t>
      </w:r>
      <w:r>
        <w:t>Adresas:</w:t>
      </w:r>
      <w:r>
        <w:rPr>
          <w:spacing w:val="-5"/>
        </w:rPr>
        <w:t xml:space="preserve"> </w:t>
      </w:r>
      <w:r>
        <w:t>Konstitucijos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12-10,</w:t>
      </w:r>
      <w:r>
        <w:rPr>
          <w:spacing w:val="-4"/>
        </w:rPr>
        <w:t xml:space="preserve"> </w:t>
      </w:r>
      <w:r>
        <w:t>LT-09308</w:t>
      </w:r>
      <w:r>
        <w:rPr>
          <w:spacing w:val="-3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</w:r>
      <w:r>
        <w:t>Kodas:</w:t>
      </w:r>
      <w:r>
        <w:rPr>
          <w:spacing w:val="-1"/>
        </w:rPr>
        <w:t xml:space="preserve"> </w:t>
      </w:r>
      <w:r>
        <w:t>134777619</w:t>
      </w:r>
    </w:p>
    <w:p w:rsidR="00976A0F" w:rsidRDefault="00B379CF">
      <w:pPr>
        <w:pStyle w:val="Pagrindinistekstas"/>
        <w:tabs>
          <w:tab w:val="left" w:pos="5002"/>
        </w:tabs>
        <w:spacing w:before="1"/>
        <w:ind w:left="183"/>
      </w:pPr>
      <w:r>
        <w:t>Kodas:</w:t>
      </w:r>
      <w:r>
        <w:rPr>
          <w:spacing w:val="-3"/>
        </w:rPr>
        <w:t xml:space="preserve"> </w:t>
      </w:r>
      <w:r>
        <w:t>191630223</w:t>
      </w:r>
      <w:r>
        <w:tab/>
        <w:t>PVM</w:t>
      </w:r>
      <w:r>
        <w:rPr>
          <w:spacing w:val="-2"/>
        </w:rPr>
        <w:t xml:space="preserve"> </w:t>
      </w:r>
      <w:r>
        <w:t>kodas: LT347776113</w:t>
      </w:r>
    </w:p>
    <w:p w:rsidR="00976A0F" w:rsidRDefault="00B379CF">
      <w:pPr>
        <w:pStyle w:val="Pagrindinistekstas"/>
        <w:tabs>
          <w:tab w:val="left" w:pos="5002"/>
        </w:tabs>
        <w:spacing w:before="43"/>
        <w:ind w:left="183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LT727044060003533191,</w:t>
      </w:r>
      <w:r>
        <w:rPr>
          <w:spacing w:val="-1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:rsidR="00976A0F" w:rsidRDefault="00B379CF">
      <w:pPr>
        <w:pStyle w:val="Pagrindinistekstas"/>
        <w:tabs>
          <w:tab w:val="left" w:pos="5002"/>
        </w:tabs>
        <w:spacing w:before="43"/>
        <w:ind w:left="18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 xml:space="preserve">LT824010042400093865, </w:t>
      </w:r>
      <w:proofErr w:type="spellStart"/>
      <w:r>
        <w:t>Luminor</w:t>
      </w:r>
      <w:proofErr w:type="spellEnd"/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AB</w:t>
      </w:r>
      <w:r>
        <w:tab/>
        <w:t>Tel.: +37068358723</w:t>
      </w:r>
    </w:p>
    <w:p w:rsidR="00976A0F" w:rsidRDefault="00B379CF">
      <w:pPr>
        <w:pStyle w:val="Pagrindinistekstas"/>
        <w:tabs>
          <w:tab w:val="left" w:pos="5002"/>
        </w:tabs>
        <w:spacing w:before="43"/>
        <w:ind w:left="183"/>
      </w:pPr>
      <w:r>
        <w:t>Tel.: 8 5 275 2984</w:t>
      </w:r>
      <w:r>
        <w:tab/>
        <w:t>Faks.:</w:t>
      </w:r>
    </w:p>
    <w:p w:rsidR="00976A0F" w:rsidRDefault="00B379CF">
      <w:pPr>
        <w:pStyle w:val="Pagrindinistekstas"/>
        <w:tabs>
          <w:tab w:val="left" w:pos="5002"/>
        </w:tabs>
        <w:spacing w:before="42"/>
        <w:ind w:left="183"/>
      </w:pPr>
      <w:r>
        <w:t>Faks.:</w:t>
      </w:r>
      <w:r>
        <w:tab/>
        <w:t xml:space="preserve">El. paštas: </w:t>
      </w:r>
      <w:hyperlink r:id="rId9">
        <w:r>
          <w:t>arturas.kulikovas@topocentras.eu</w:t>
        </w:r>
      </w:hyperlink>
    </w:p>
    <w:p w:rsidR="00976A0F" w:rsidRDefault="00B379CF">
      <w:pPr>
        <w:pStyle w:val="Pagrindinistekstas"/>
        <w:spacing w:before="43"/>
        <w:ind w:left="183"/>
      </w:pPr>
      <w:r>
        <w:t xml:space="preserve">El. paštas: </w:t>
      </w:r>
      <w:hyperlink r:id="rId10">
        <w:r>
          <w:t>giedre.kersuliene@sodra.lt</w:t>
        </w:r>
      </w:hyperlink>
    </w:p>
    <w:p w:rsidR="00976A0F" w:rsidRDefault="00976A0F">
      <w:pPr>
        <w:pStyle w:val="Pagrindinistekstas"/>
        <w:rPr>
          <w:sz w:val="18"/>
        </w:rPr>
      </w:pPr>
    </w:p>
    <w:p w:rsidR="00976A0F" w:rsidRDefault="00B379CF">
      <w:pPr>
        <w:pStyle w:val="Pagrindinistekstas"/>
        <w:tabs>
          <w:tab w:val="left" w:pos="5002"/>
        </w:tabs>
        <w:spacing w:before="120"/>
        <w:ind w:left="183"/>
      </w:pPr>
      <w:r>
        <w:t>Atsakingas</w:t>
      </w:r>
      <w:r>
        <w:rPr>
          <w:spacing w:val="-4"/>
        </w:rPr>
        <w:t xml:space="preserve"> </w:t>
      </w:r>
      <w:r>
        <w:t>asmuo/asmenys:</w:t>
      </w:r>
      <w:r>
        <w:tab/>
        <w:t>Atsakingas</w:t>
      </w:r>
      <w:r>
        <w:rPr>
          <w:spacing w:val="-10"/>
        </w:rPr>
        <w:t xml:space="preserve"> </w:t>
      </w:r>
      <w:r>
        <w:t>asmuo/asmenys:</w:t>
      </w:r>
    </w:p>
    <w:p w:rsidR="00976A0F" w:rsidRDefault="00976A0F">
      <w:pPr>
        <w:pStyle w:val="Pagrindinistekstas"/>
        <w:spacing w:before="4"/>
        <w:rPr>
          <w:sz w:val="23"/>
        </w:rPr>
      </w:pPr>
    </w:p>
    <w:p w:rsidR="00976A0F" w:rsidRDefault="00B379CF">
      <w:pPr>
        <w:pStyle w:val="Pagrindinistekstas"/>
        <w:tabs>
          <w:tab w:val="left" w:pos="5002"/>
        </w:tabs>
        <w:spacing w:before="1"/>
        <w:ind w:left="183"/>
      </w:pPr>
      <w:r>
        <w:t>Žydrūnas Žukauskas</w:t>
      </w:r>
      <w:r>
        <w:tab/>
        <w:t>Pardavimų</w:t>
      </w:r>
      <w:r>
        <w:rPr>
          <w:spacing w:val="-5"/>
        </w:rPr>
        <w:t xml:space="preserve"> </w:t>
      </w:r>
      <w:r>
        <w:t>projektų</w:t>
      </w:r>
      <w:r>
        <w:rPr>
          <w:spacing w:val="-4"/>
        </w:rPr>
        <w:t xml:space="preserve"> </w:t>
      </w:r>
      <w:r>
        <w:t>vadovas</w:t>
      </w:r>
    </w:p>
    <w:p w:rsidR="00976A0F" w:rsidRDefault="00B379CF">
      <w:pPr>
        <w:pStyle w:val="Pagrindinistekstas"/>
        <w:tabs>
          <w:tab w:val="left" w:pos="5002"/>
        </w:tabs>
        <w:spacing w:before="42"/>
        <w:ind w:left="183"/>
      </w:pPr>
      <w:r>
        <w:t>Vyriausiasis</w:t>
      </w:r>
      <w:r>
        <w:rPr>
          <w:spacing w:val="-8"/>
        </w:rPr>
        <w:t xml:space="preserve"> </w:t>
      </w:r>
      <w:r>
        <w:t>specialistas</w:t>
      </w:r>
      <w:r>
        <w:tab/>
      </w:r>
    </w:p>
    <w:p w:rsidR="00976A0F" w:rsidRDefault="00B379CF">
      <w:pPr>
        <w:pStyle w:val="Pagrindinistekstas"/>
        <w:tabs>
          <w:tab w:val="left" w:pos="5002"/>
        </w:tabs>
        <w:spacing w:before="43"/>
        <w:ind w:left="183"/>
      </w:pPr>
      <w:r>
        <w:t>Informacines</w:t>
      </w:r>
      <w:r>
        <w:rPr>
          <w:spacing w:val="-2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eksploatavimo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informacijos</w:t>
      </w:r>
      <w:r>
        <w:rPr>
          <w:spacing w:val="-1"/>
        </w:rPr>
        <w:t xml:space="preserve"> </w:t>
      </w:r>
      <w:r>
        <w:t>valdymo</w:t>
      </w:r>
      <w:r>
        <w:rPr>
          <w:spacing w:val="-2"/>
        </w:rPr>
        <w:t xml:space="preserve"> </w:t>
      </w:r>
      <w:r>
        <w:t>skyrius</w:t>
      </w:r>
      <w:r>
        <w:tab/>
        <w:t>+</w:t>
      </w:r>
    </w:p>
    <w:p w:rsidR="00B379CF" w:rsidRDefault="00B379CF">
      <w:pPr>
        <w:pStyle w:val="Pagrindinistekstas"/>
        <w:tabs>
          <w:tab w:val="left" w:pos="5002"/>
        </w:tabs>
        <w:spacing w:before="43" w:line="295" w:lineRule="auto"/>
        <w:ind w:left="183" w:right="3926"/>
      </w:pPr>
      <w:r>
        <w:t>Tel. +370 (5) 250 0871</w:t>
      </w:r>
      <w:r>
        <w:tab/>
      </w:r>
    </w:p>
    <w:p w:rsidR="00976A0F" w:rsidRDefault="00B379CF">
      <w:pPr>
        <w:pStyle w:val="Pagrindinistekstas"/>
        <w:tabs>
          <w:tab w:val="left" w:pos="5002"/>
        </w:tabs>
        <w:spacing w:before="43" w:line="295" w:lineRule="auto"/>
        <w:ind w:left="183" w:right="3926"/>
      </w:pPr>
      <w:hyperlink r:id="rId11">
        <w:r>
          <w:t>zydrunas.zukauskas@sodra.lt</w:t>
        </w:r>
      </w:hyperlink>
    </w:p>
    <w:p w:rsidR="00976A0F" w:rsidRDefault="00976A0F">
      <w:pPr>
        <w:pStyle w:val="Pagrindinistekstas"/>
        <w:rPr>
          <w:sz w:val="18"/>
        </w:rPr>
      </w:pPr>
    </w:p>
    <w:p w:rsidR="00976A0F" w:rsidRDefault="00976A0F">
      <w:pPr>
        <w:pStyle w:val="Pagrindinistekstas"/>
        <w:rPr>
          <w:sz w:val="18"/>
        </w:rPr>
      </w:pPr>
    </w:p>
    <w:p w:rsidR="00976A0F" w:rsidRDefault="00976A0F">
      <w:pPr>
        <w:pStyle w:val="Pagrindinistekstas"/>
        <w:spacing w:before="10"/>
        <w:rPr>
          <w:sz w:val="15"/>
        </w:rPr>
      </w:pPr>
    </w:p>
    <w:p w:rsidR="00976A0F" w:rsidRDefault="00B379CF">
      <w:pPr>
        <w:pStyle w:val="Pagrindinistekstas"/>
        <w:ind w:left="183"/>
      </w:pPr>
      <w:r>
        <w:t>Už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2"/>
        </w:rPr>
        <w:t xml:space="preserve"> </w:t>
      </w:r>
      <w:r>
        <w:t>atsakingas</w:t>
      </w:r>
      <w:r>
        <w:rPr>
          <w:spacing w:val="-1"/>
        </w:rPr>
        <w:t xml:space="preserve"> </w:t>
      </w:r>
      <w:r>
        <w:t>asmuo:</w:t>
      </w:r>
    </w:p>
    <w:p w:rsidR="00976A0F" w:rsidRDefault="00B379CF">
      <w:pPr>
        <w:pStyle w:val="Pagrindinistekstas"/>
        <w:spacing w:before="99"/>
        <w:ind w:left="183"/>
      </w:pPr>
      <w:r>
        <w:t>Renata</w:t>
      </w:r>
      <w:r>
        <w:rPr>
          <w:spacing w:val="-3"/>
        </w:rPr>
        <w:t xml:space="preserve"> </w:t>
      </w:r>
      <w:proofErr w:type="spellStart"/>
      <w:r>
        <w:t>Radžiute</w:t>
      </w:r>
      <w:proofErr w:type="spellEnd"/>
      <w:r>
        <w:rPr>
          <w:spacing w:val="-2"/>
        </w:rPr>
        <w:t xml:space="preserve"> </w:t>
      </w:r>
      <w:r>
        <w:t>Vyriausioji</w:t>
      </w:r>
      <w:r>
        <w:rPr>
          <w:spacing w:val="-3"/>
        </w:rPr>
        <w:t xml:space="preserve"> </w:t>
      </w:r>
      <w:r>
        <w:t>specialiste</w:t>
      </w:r>
      <w:r>
        <w:rPr>
          <w:spacing w:val="34"/>
        </w:rPr>
        <w:t xml:space="preserve"> </w:t>
      </w: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valdymo</w:t>
      </w:r>
      <w:r>
        <w:rPr>
          <w:spacing w:val="-2"/>
        </w:rPr>
        <w:t xml:space="preserve"> </w:t>
      </w:r>
      <w:r>
        <w:t>skyrius</w:t>
      </w:r>
      <w:r>
        <w:rPr>
          <w:spacing w:val="-3"/>
        </w:rPr>
        <w:t xml:space="preserve"> </w:t>
      </w:r>
      <w:r>
        <w:t>tel.:</w:t>
      </w:r>
      <w:r>
        <w:rPr>
          <w:spacing w:val="-2"/>
        </w:rPr>
        <w:t xml:space="preserve"> </w:t>
      </w:r>
      <w:r>
        <w:t>2763505</w:t>
      </w:r>
      <w:r>
        <w:rPr>
          <w:spacing w:val="-2"/>
        </w:rPr>
        <w:t xml:space="preserve"> </w:t>
      </w:r>
      <w:hyperlink r:id="rId12">
        <w:r>
          <w:t>renata.radziute@sodra.lt</w:t>
        </w:r>
      </w:hyperlink>
    </w:p>
    <w:p w:rsidR="00976A0F" w:rsidRDefault="00976A0F">
      <w:pPr>
        <w:pStyle w:val="Pagrindinistekstas"/>
        <w:rPr>
          <w:sz w:val="18"/>
        </w:rPr>
      </w:pPr>
    </w:p>
    <w:p w:rsidR="00976A0F" w:rsidRDefault="00B379CF">
      <w:pPr>
        <w:pStyle w:val="Pagrindinistekstas"/>
        <w:tabs>
          <w:tab w:val="left" w:pos="5002"/>
        </w:tabs>
        <w:spacing w:before="148"/>
        <w:ind w:left="18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76A0F" w:rsidRDefault="00976A0F">
      <w:pPr>
        <w:pStyle w:val="Pagrindinistekstas"/>
        <w:spacing w:before="4"/>
        <w:rPr>
          <w:sz w:val="15"/>
        </w:rPr>
      </w:pPr>
    </w:p>
    <w:p w:rsidR="00976A0F" w:rsidRDefault="00B379CF">
      <w:pPr>
        <w:pStyle w:val="Pagrindinistekstas"/>
        <w:tabs>
          <w:tab w:val="left" w:pos="3902"/>
          <w:tab w:val="left" w:pos="5002"/>
          <w:tab w:val="left" w:pos="8721"/>
        </w:tabs>
        <w:spacing w:before="93"/>
        <w:ind w:left="183"/>
      </w:pPr>
      <w:r>
        <w:t>Vardas,</w:t>
      </w:r>
      <w:r>
        <w:rPr>
          <w:spacing w:val="-3"/>
        </w:rPr>
        <w:t xml:space="preserve"> </w:t>
      </w:r>
      <w:r>
        <w:t>pavarde: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027F5A">
      <w:pPr>
        <w:pStyle w:val="Pagrindinistekstas"/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DBD2" id="Freeform 41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FD2EA" id="Freeform 40" o:spid="_x0000_s1026" style="position:absolute;margin-left:274.15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76A0F" w:rsidRDefault="00976A0F">
      <w:pPr>
        <w:pStyle w:val="Pagrindinistekstas"/>
        <w:spacing w:before="8"/>
        <w:rPr>
          <w:sz w:val="12"/>
        </w:rPr>
      </w:pPr>
    </w:p>
    <w:p w:rsidR="00976A0F" w:rsidRDefault="00B379CF">
      <w:pPr>
        <w:pStyle w:val="Pagrindinistekstas"/>
        <w:tabs>
          <w:tab w:val="left" w:pos="3413"/>
          <w:tab w:val="left" w:pos="5002"/>
          <w:tab w:val="left" w:pos="8232"/>
        </w:tabs>
        <w:spacing w:before="93"/>
        <w:ind w:left="183"/>
      </w:pPr>
      <w:r>
        <w:t>Pareigos: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027F5A">
      <w:pPr>
        <w:pStyle w:val="Pagrindinistekstas"/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1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09AA3" id="Freeform 39" o:spid="_x0000_s1026" style="position:absolute;margin-left:33.2pt;margin-top:11.2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4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553E" id="Freeform 38" o:spid="_x0000_s1026" style="position:absolute;margin-left:274.15pt;margin-top:11.2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76A0F" w:rsidRDefault="00976A0F">
      <w:pPr>
        <w:pStyle w:val="Pagrindinistekstas"/>
        <w:spacing w:before="8"/>
        <w:rPr>
          <w:sz w:val="12"/>
        </w:rPr>
      </w:pPr>
    </w:p>
    <w:p w:rsidR="00976A0F" w:rsidRDefault="00B379CF">
      <w:pPr>
        <w:pStyle w:val="Pagrindinistekstas"/>
        <w:tabs>
          <w:tab w:val="left" w:pos="4542"/>
          <w:tab w:val="left" w:pos="5002"/>
          <w:tab w:val="left" w:pos="9361"/>
        </w:tabs>
        <w:spacing w:before="94"/>
        <w:ind w:left="18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976A0F">
      <w:pPr>
        <w:pStyle w:val="Pagrindinistekstas"/>
        <w:spacing w:before="3"/>
        <w:rPr>
          <w:sz w:val="15"/>
        </w:rPr>
      </w:pPr>
    </w:p>
    <w:p w:rsidR="00976A0F" w:rsidRDefault="00B379CF">
      <w:pPr>
        <w:pStyle w:val="Pagrindinistekstas"/>
        <w:tabs>
          <w:tab w:val="left" w:pos="4524"/>
          <w:tab w:val="left" w:pos="5002"/>
          <w:tab w:val="left" w:pos="9343"/>
        </w:tabs>
        <w:spacing w:before="94"/>
        <w:ind w:left="183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976A0F">
      <w:pPr>
        <w:sectPr w:rsidR="00976A0F">
          <w:pgSz w:w="11910" w:h="16840"/>
          <w:pgMar w:top="1220" w:right="360" w:bottom="940" w:left="440" w:header="0" w:footer="608" w:gutter="0"/>
          <w:cols w:space="1296"/>
        </w:sectPr>
      </w:pPr>
    </w:p>
    <w:p w:rsidR="00976A0F" w:rsidRDefault="00027F5A">
      <w:pPr>
        <w:pStyle w:val="Antrat1"/>
        <w:spacing w:before="60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1506855</wp:posOffset>
                </wp:positionV>
                <wp:extent cx="6496685" cy="8362950"/>
                <wp:effectExtent l="0" t="0" r="0" b="0"/>
                <wp:wrapNone/>
                <wp:docPr id="3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836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5"/>
                              <w:gridCol w:w="2267"/>
                              <w:gridCol w:w="1700"/>
                              <w:gridCol w:w="1700"/>
                            </w:tblGrid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6802" w:type="dxa"/>
                                  <w:gridSpan w:val="2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Prekes aprašymas: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ind w:left="237" w:right="2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Prekes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kiekis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ind w:left="236" w:right="2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(vnt.)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ind w:left="238" w:right="2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Prekes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vnt.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kaina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ind w:left="238" w:right="2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Eur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PVM)</w:t>
                                  </w: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6802" w:type="dxa"/>
                                  <w:gridSpan w:val="2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(PCA6)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Aukštesnio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našumo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stacionarusis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mini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kompiuteris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DELL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OptiPlex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3080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ind w:left="236" w:right="2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ind w:left="0" w:right="3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825.00</w:t>
                                  </w:r>
                                </w:p>
                              </w:tc>
                            </w:tr>
                            <w:tr w:rsidR="00976A0F">
                              <w:trPr>
                                <w:trHeight w:val="156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Metalinis kompiuterio korpusas, “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Desktop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Mini/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Tiny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” tipo. Ne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didesnes nei 1,3 litro talpos su galimybe naudojant specialius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laikiklius tvirtinti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kompiuterr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už monitoriaus neužimant papildomos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vietos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ant stalo.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Metalinis kompiuterio korpusas,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“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Desktop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Micro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" tipo. 1,1 litro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talpos su galimybe naudojant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specialius lai</w:t>
                                  </w:r>
                                  <w:r>
                                    <w:rPr>
                                      <w:sz w:val="16"/>
                                    </w:rPr>
                                    <w:t>kiklius tvirtinti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kompiuterr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už monitoriaus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neužimant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papildomos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vietos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ant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stalo.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 procesoriaus našumas pagal viešai publikuojamus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Passmark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performance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CPU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procesorių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rvertinimo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rezultatus,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pateikiamus </w:t>
                                  </w:r>
                                  <w:hyperlink r:id="rId13">
                                    <w:r>
                                      <w:rPr>
                                        <w:sz w:val="16"/>
                                      </w:rPr>
                                      <w:t>http://www.cpubenchmark.net/cpu_list.php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Intel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Core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i3-10100T. 7486.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Procesoriaus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sparta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nera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dirbtinai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padidinta.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procesoriaus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išleidimo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rinką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QII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suderintas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Microsoft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(naujausia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1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Windows versija užsakymo paskelbimo metu) operacine sistema ir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rtrauktas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Windows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sertifikuotų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produktų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sąrašą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Procesoriaus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architektūra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 bitai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Operatyvines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atminties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talpa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struktūra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GB,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DIMM,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DDR4,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2466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MHz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išplesti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maksimalią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operatyvines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atminties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talpą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GB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SSD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disko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talpa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256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PCIe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NVMe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tipo)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prijungti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monitorius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vnt.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Garso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plokšte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 vidinis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garsiakalbis garso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atkūrimui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Tinklo plokšte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vidine, 1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Gbps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 UTP, visiškas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dupleksinis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režimas, PXE.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Wake-on-Lan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(technologijos)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palaikymas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Bendras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išorinių USB,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versija yra aukštesne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nei 3.0, jungčių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skaičius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viso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 vnt.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Išorinių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USB,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versija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yra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aukštesne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3.0,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jungčių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skaičius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korpuso priekyje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vnt.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3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Visos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siūlomo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dalys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(sisteminis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blokas,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pagrindine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plokšte, atmintis, monitorius, pele, klaviatūra) turi būti vieno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sertifikuotos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pažymetos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PC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firminiu ženklu).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1794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"Kompiuteris turi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to paties gamintojo kompiuterio diagnostikos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rrankius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 pasiekiamus per BIOS programą arba parsiunčiamus iš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puslapio.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Diagnostikos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rrankis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šr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funkcionalumą: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49"/>
                                    </w:tabs>
                                    <w:spacing w:before="1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Procesoriaus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testai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49"/>
                                    </w:tabs>
                                    <w:spacing w:before="43"/>
                                    <w:ind w:lef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Atmintines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(RAM)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testai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49"/>
                                    </w:tabs>
                                    <w:spacing w:before="43" w:line="295" w:lineRule="auto"/>
                                    <w:ind w:right="2782"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Kietųjų/SSD diskų testai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Kompiuteris turi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to paties gamintojo parengtą valdymo ir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administravimo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programinę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rrangą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rodytų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modelr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serijos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numerr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leistų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parsisiųsti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atnaujinti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tvarkykles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programinę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nenaudojant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interneto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naršykles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suteikta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 interneto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svetaines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parsisiųsti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siūlomo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tvarkykles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atnaujinim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76A0F" w:rsidRDefault="00B379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sz w:val="16"/>
                                      </w:rPr>
                                      <w:t>https://www.dell.com/support/ho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galimybę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programoje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leisti/blokuoti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jungtis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Maitinimo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šaltinis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aktyvus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mažiau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kaip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85%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efektyvus.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Maitinimo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šaltinis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užtikrinti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tinkamą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veikimą.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Ausinių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mikrofono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jungtys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priekineje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dalyje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Įdiegtas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elektroninis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atidarymo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jutiklis,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siunčiantis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5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pranešimus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atidarymą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arba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administratoriaus darbo vietą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6A0F" w:rsidRDefault="00976A0F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7.9pt;margin-top:118.65pt;width:511.55pt;height:658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4jZsQIAAKw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5"/>
                        <w:gridCol w:w="2267"/>
                        <w:gridCol w:w="1700"/>
                        <w:gridCol w:w="1700"/>
                      </w:tblGrid>
                      <w:tr w:rsidR="00976A0F">
                        <w:trPr>
                          <w:trHeight w:val="433"/>
                        </w:trPr>
                        <w:tc>
                          <w:tcPr>
                            <w:tcW w:w="6802" w:type="dxa"/>
                            <w:gridSpan w:val="2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Prekes aprašymas: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ind w:left="237" w:right="2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Prekes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kiekis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ind w:left="236" w:right="2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(vnt.)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ind w:left="238" w:right="2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Prekes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vnt.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kaina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ind w:left="238" w:right="2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Eur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PVM)</w:t>
                            </w: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6802" w:type="dxa"/>
                            <w:gridSpan w:val="2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(PCA6)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Aukštesnio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našumo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stacionarusis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mini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kompiuteris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DELL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OptiPlex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3080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ind w:left="236" w:right="2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ind w:left="0" w:right="3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825.00</w:t>
                            </w:r>
                          </w:p>
                        </w:tc>
                      </w:tr>
                      <w:tr w:rsidR="00976A0F">
                        <w:trPr>
                          <w:trHeight w:val="156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Metalinis kompiuterio korpusas, “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Desktop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Mini/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Tiny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” tipo. Ne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didesnes nei 1,3 litro talpos su galimybe naudojant specialius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laikiklius tvirtinti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kompiuterr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už monitoriaus neužimant papildomos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vietos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ant stalo.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Metalinis kompiuterio korpusas,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Desktop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Micro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" tipo. 1,1 litro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talpos su galimybe naudojant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specialius lai</w:t>
                            </w:r>
                            <w:r>
                              <w:rPr>
                                <w:sz w:val="16"/>
                              </w:rPr>
                              <w:t>kiklius tvirtinti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kompiuterr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už monitoriaus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neužimant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papildomos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vietos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ant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stalo.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 procesoriaus našumas pagal viešai publikuojamus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Passmark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performance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CPU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mark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procesorių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rvertinimo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rezultatus,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pateikiamus </w:t>
                            </w:r>
                            <w:hyperlink r:id="rId15">
                              <w:r>
                                <w:rPr>
                                  <w:sz w:val="16"/>
                                </w:rPr>
                                <w:t>http://www.cpubenchmark.net/cpu_list.php</w:t>
                              </w:r>
                            </w:hyperlink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Intel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Core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i3-10100T. 7486.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Procesoriaus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sparta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nera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dirbtinai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padidinta.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procesoriaus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išleidimo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rinką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QII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suderintas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Microsoft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Windows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(naujausia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1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Windows versija užsakymo paskelbimo metu) operacine sistema ir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rtrauktas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Windows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sertifikuotų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produktų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sąrašą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Procesoriaus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architektūra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 bitai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Operatyvines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atminties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talpa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struktūra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GB,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DIMM,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DDR4,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2466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MHz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išplesti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maksimalią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operatyvines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atminties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talpą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GB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SSD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disko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talpa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256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PCIe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NVMe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tipo)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prijungti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monitorius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vnt.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plokšte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 vidinis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garsiakalbis garso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atkūrimui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Tinklo plokšte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vidine, 1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Gbps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UTP, visiškas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dupleksinis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režimas, PXE.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Wake-on-Lan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(technologijos)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palaikymas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Bendras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išorinių USB,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versija yra aukštesne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nei 3.0, jungčių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skaičius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viso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 vnt.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Išorinių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USB,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versija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yra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aukštesne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3.0,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jungčių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skaičius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korpuso priekyje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vnt.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37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Visos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siūlomo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dalys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(sisteminis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blokas,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pagrindine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plokšte, atmintis, monitorius, pele, klaviatūra) turi būti vieno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sertifikuotos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pažymetos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firminiu ženklu).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1794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"Kompiuteris turi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to paties gamintojo kompiuterio diagnostikos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rrankius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 pasiekiamus per BIOS programą arba parsiunčiamus iš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puslapio.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Diagnostikos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rrankis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šr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funkcionalumą: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9"/>
                              </w:tabs>
                              <w:spacing w:before="1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Procesoriaus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testai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9"/>
                              </w:tabs>
                              <w:spacing w:before="43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Atmintines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(RAM)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testai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9"/>
                              </w:tabs>
                              <w:spacing w:before="43" w:line="295" w:lineRule="auto"/>
                              <w:ind w:right="2782"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Kietųjų/SSD diskų testai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Kompiuteris turi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to paties gamintojo parengtą valdymo ir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administravimo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programinę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rrangą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rodytų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modelr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serijos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numerr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leistų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parsisiųsti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atnaujinti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tvarkykles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programinę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rrangą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nenaudojant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interneto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naršykles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suteikta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 interneto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svetaines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parsisiųsti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siūlomo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tvarkykles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atnaujinim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976A0F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976A0F" w:rsidRDefault="00B379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hyperlink r:id="rId16">
                              <w:r>
                                <w:rPr>
                                  <w:sz w:val="16"/>
                                </w:rPr>
                                <w:t>https://www.dell.com/support/ho</w:t>
                              </w:r>
                            </w:hyperlink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galimybę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programoje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leisti/blokuoti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jungtis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Maitinimo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šaltinis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aktyvus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mažiau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85%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efektyvus.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Maitinimo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šaltinis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užtikrinti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tinkamą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veikimą.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Ausinių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mikrofono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jungtys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priekineje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dalyje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Įdiegtas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elektroninis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atidarymo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jutiklis,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siunčiantis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5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pranešimus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atidarymą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arba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administratoriaus darbo vietą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76A0F" w:rsidRDefault="00976A0F">
                      <w:pPr>
                        <w:pStyle w:val="Pagrindinisteksta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79CF">
        <w:t>Pirkimo</w:t>
      </w:r>
      <w:r w:rsidR="00B379CF">
        <w:rPr>
          <w:spacing w:val="-6"/>
        </w:rPr>
        <w:t xml:space="preserve"> </w:t>
      </w:r>
      <w:r w:rsidR="00B379CF">
        <w:t>sutarties</w:t>
      </w:r>
      <w:r w:rsidR="00B379CF">
        <w:rPr>
          <w:spacing w:val="-6"/>
        </w:rPr>
        <w:t xml:space="preserve"> </w:t>
      </w:r>
      <w:r w:rsidR="00B379CF">
        <w:t>CPO200108</w:t>
      </w:r>
      <w:r w:rsidR="00B379CF">
        <w:rPr>
          <w:spacing w:val="-6"/>
        </w:rPr>
        <w:t xml:space="preserve"> </w:t>
      </w:r>
      <w:r w:rsidR="00B379CF">
        <w:t>priedas</w:t>
      </w: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rPr>
          <w:b/>
          <w:sz w:val="20"/>
        </w:rPr>
      </w:pPr>
    </w:p>
    <w:p w:rsidR="00976A0F" w:rsidRDefault="00976A0F">
      <w:pPr>
        <w:pStyle w:val="Pagrindinistekstas"/>
        <w:spacing w:before="2"/>
        <w:rPr>
          <w:b/>
          <w:sz w:val="20"/>
        </w:rPr>
      </w:pPr>
    </w:p>
    <w:p w:rsidR="00976A0F" w:rsidRDefault="00027F5A">
      <w:pPr>
        <w:pStyle w:val="Pagrindinistekstas"/>
        <w:ind w:right="101"/>
        <w:jc w:val="right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1280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4445</wp:posOffset>
                </wp:positionV>
                <wp:extent cx="90805" cy="113030"/>
                <wp:effectExtent l="0" t="0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250.5pt;margin-top:.35pt;width:7.15pt;height:8.9pt;z-index:-167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us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1792" behindDoc="1" locked="0" layoutInCell="1" allowOverlap="1">
                <wp:simplePos x="0" y="0"/>
                <wp:positionH relativeFrom="page">
                  <wp:posOffset>4618990</wp:posOffset>
                </wp:positionH>
                <wp:positionV relativeFrom="paragraph">
                  <wp:posOffset>4445</wp:posOffset>
                </wp:positionV>
                <wp:extent cx="1129030" cy="113030"/>
                <wp:effectExtent l="0" t="0" r="0" b="0"/>
                <wp:wrapNone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me/</w:t>
                            </w:r>
                            <w:proofErr w:type="spellStart"/>
                            <w:r>
                              <w:t>en-us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product-support</w:t>
                            </w:r>
                            <w:proofErr w:type="spellEnd"/>
                            <w:r>
                              <w:t>/p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363.7pt;margin-top:.35pt;width:88.9pt;height:8.9pt;z-index:-167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QCrw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me/</w:t>
                      </w:r>
                      <w:proofErr w:type="spellStart"/>
                      <w:r>
                        <w:t>en-us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product-support</w:t>
                      </w:r>
                      <w:proofErr w:type="spellEnd"/>
                      <w:r>
                        <w:t>/p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2304" behindDoc="1" locked="0" layoutInCell="1" allowOverlap="1">
                <wp:simplePos x="0" y="0"/>
                <wp:positionH relativeFrom="page">
                  <wp:posOffset>5748020</wp:posOffset>
                </wp:positionH>
                <wp:positionV relativeFrom="paragraph">
                  <wp:posOffset>4445</wp:posOffset>
                </wp:positionV>
                <wp:extent cx="1106170" cy="113030"/>
                <wp:effectExtent l="0" t="0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roduct</w:t>
                            </w:r>
                            <w:proofErr w:type="spellEnd"/>
                            <w:r>
                              <w:t>/optiplex-3080-deskt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452.6pt;margin-top:.35pt;width:87.1pt;height:8.9pt;z-index:-167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roduct</w:t>
                      </w:r>
                      <w:proofErr w:type="spellEnd"/>
                      <w:r>
                        <w:t>/optiplex-3080-deskt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3600450" cy="144145"/>
                <wp:effectExtent l="0" t="0" r="0" b="0"/>
                <wp:wrapNone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44145"/>
                        </a:xfrm>
                        <a:custGeom>
                          <a:avLst/>
                          <a:gdLst>
                            <a:gd name="T0" fmla="+- 0 10772 5102"/>
                            <a:gd name="T1" fmla="*/ T0 w 5670"/>
                            <a:gd name="T2" fmla="+- 0 -12 -12"/>
                            <a:gd name="T3" fmla="*/ -12 h 227"/>
                            <a:gd name="T4" fmla="+- 0 9071 5102"/>
                            <a:gd name="T5" fmla="*/ T4 w 5670"/>
                            <a:gd name="T6" fmla="+- 0 -12 -12"/>
                            <a:gd name="T7" fmla="*/ -12 h 227"/>
                            <a:gd name="T8" fmla="+- 0 7370 5102"/>
                            <a:gd name="T9" fmla="*/ T8 w 5670"/>
                            <a:gd name="T10" fmla="+- 0 -12 -12"/>
                            <a:gd name="T11" fmla="*/ -12 h 227"/>
                            <a:gd name="T12" fmla="+- 0 7370 5102"/>
                            <a:gd name="T13" fmla="*/ T12 w 5670"/>
                            <a:gd name="T14" fmla="+- 0 -12 -12"/>
                            <a:gd name="T15" fmla="*/ -12 h 227"/>
                            <a:gd name="T16" fmla="+- 0 5102 5102"/>
                            <a:gd name="T17" fmla="*/ T16 w 5670"/>
                            <a:gd name="T18" fmla="+- 0 -12 -12"/>
                            <a:gd name="T19" fmla="*/ -12 h 227"/>
                            <a:gd name="T20" fmla="+- 0 5102 5102"/>
                            <a:gd name="T21" fmla="*/ T20 w 5670"/>
                            <a:gd name="T22" fmla="+- 0 215 -12"/>
                            <a:gd name="T23" fmla="*/ 215 h 227"/>
                            <a:gd name="T24" fmla="+- 0 7370 5102"/>
                            <a:gd name="T25" fmla="*/ T24 w 5670"/>
                            <a:gd name="T26" fmla="+- 0 215 -12"/>
                            <a:gd name="T27" fmla="*/ 215 h 227"/>
                            <a:gd name="T28" fmla="+- 0 7370 5102"/>
                            <a:gd name="T29" fmla="*/ T28 w 5670"/>
                            <a:gd name="T30" fmla="+- 0 215 -12"/>
                            <a:gd name="T31" fmla="*/ 215 h 227"/>
                            <a:gd name="T32" fmla="+- 0 9071 5102"/>
                            <a:gd name="T33" fmla="*/ T32 w 5670"/>
                            <a:gd name="T34" fmla="+- 0 215 -12"/>
                            <a:gd name="T35" fmla="*/ 215 h 227"/>
                            <a:gd name="T36" fmla="+- 0 10772 5102"/>
                            <a:gd name="T37" fmla="*/ T36 w 5670"/>
                            <a:gd name="T38" fmla="+- 0 215 -12"/>
                            <a:gd name="T39" fmla="*/ 215 h 227"/>
                            <a:gd name="T40" fmla="+- 0 10772 5102"/>
                            <a:gd name="T41" fmla="*/ T40 w 5670"/>
                            <a:gd name="T42" fmla="+- 0 -12 -12"/>
                            <a:gd name="T43" fmla="*/ -1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670" h="227">
                              <a:moveTo>
                                <a:pt x="5670" y="0"/>
                              </a:moveTo>
                              <a:lnTo>
                                <a:pt x="3969" y="0"/>
                              </a:lnTo>
                              <a:lnTo>
                                <a:pt x="2268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lnTo>
                                <a:pt x="2268" y="227"/>
                              </a:lnTo>
                              <a:lnTo>
                                <a:pt x="3969" y="227"/>
                              </a:lnTo>
                              <a:lnTo>
                                <a:pt x="5670" y="227"/>
                              </a:lnTo>
                              <a:lnTo>
                                <a:pt x="5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81376" id="Freeform 33" o:spid="_x0000_s1026" style="position:absolute;margin-left:255.1pt;margin-top:-.6pt;width:283.5pt;height:11.3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" path="m5670,l3969,,2268,,,,,227r2268,l3969,227r1701,l5670,xe" stroked="f">
                <v:path arrowok="t" o:connecttype="custom" o:connectlocs="3600450,-7620;2520315,-7620;1440180,-7620;1440180,-7620;0,-7620;0,136525;1440180,136525;1440180,136525;2520315,136525;3600450,136525;3600450,-7620" o:connectangles="0,0,0,0,0,0,0,0,0,0,0"/>
                <w10:wrap anchorx="page"/>
              </v:shape>
            </w:pict>
          </mc:Fallback>
        </mc:AlternateContent>
      </w:r>
      <w:r w:rsidR="00B379CF">
        <w:t>op/</w:t>
      </w:r>
      <w:proofErr w:type="spellStart"/>
      <w:r w:rsidR="00B379CF">
        <w:t>drivers</w:t>
      </w:r>
      <w:proofErr w:type="spellEnd"/>
    </w:p>
    <w:p w:rsidR="00976A0F" w:rsidRDefault="00976A0F">
      <w:pPr>
        <w:jc w:val="right"/>
        <w:sectPr w:rsidR="00976A0F">
          <w:pgSz w:w="11910" w:h="16840"/>
          <w:pgMar w:top="960" w:right="36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2267"/>
        <w:gridCol w:w="1700"/>
        <w:gridCol w:w="1700"/>
      </w:tblGrid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223"/>
              <w:rPr>
                <w:sz w:val="16"/>
              </w:rPr>
            </w:pPr>
            <w:r>
              <w:rPr>
                <w:sz w:val="16"/>
              </w:rPr>
              <w:lastRenderedPageBreak/>
              <w:t>Įdiegta funkcija, leidžianti blokuoti/leisti naudotis nuosekliaisiais,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lygiagrečiaisiais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USB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prievadais bei nerodyti jų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operacineje</w:t>
            </w:r>
            <w:proofErr w:type="spellEnd"/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sistemoje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numatyta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naudoti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sisteminr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bloką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vertikalioje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horizontalioje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padetyje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pridedant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reikalingus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stovus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prirakintas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Kensington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arba lygiaverčiu apsauginiu lynu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-5"/>
              <w:rPr>
                <w:sz w:val="16"/>
              </w:rPr>
            </w:pPr>
            <w:r>
              <w:rPr>
                <w:sz w:val="16"/>
              </w:rPr>
              <w:t xml:space="preserve">Kompiuterio sisteminio bloko gamintojas turi </w:t>
            </w:r>
            <w:proofErr w:type="spellStart"/>
            <w:r>
              <w:rPr>
                <w:sz w:val="16"/>
              </w:rPr>
              <w:t>rsidiegęs</w:t>
            </w:r>
            <w:proofErr w:type="spellEnd"/>
            <w:r>
              <w:rPr>
                <w:sz w:val="16"/>
              </w:rPr>
              <w:t xml:space="preserve"> ISO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14001:2015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lygiavertr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aplinkosaugos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vadybos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(pateikti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tai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rrodančius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dokumentus).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334"/>
              <w:rPr>
                <w:sz w:val="16"/>
              </w:rPr>
            </w:pPr>
            <w:r>
              <w:rPr>
                <w:sz w:val="16"/>
              </w:rPr>
              <w:t>Kompiuterio korpuso dangčio, operatyvines atminties, kietojo ir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optinio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tvirtinimas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naudojant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specialius,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rrankių</w:t>
            </w:r>
            <w:proofErr w:type="spellEnd"/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atlaisvinamus fiksatorius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Įranga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Parlamento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Tarybos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direktyvos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2002/95/E</w:t>
            </w:r>
          </w:p>
          <w:p w:rsidR="00976A0F" w:rsidRDefault="00B379CF">
            <w:pPr>
              <w:pStyle w:val="TableParagraph"/>
              <w:spacing w:before="7" w:line="220" w:lineRule="atLeast"/>
              <w:ind w:right="711"/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Del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tikrų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medžiagų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naudojimo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elektronineje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rrangoje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apribojimo" nustatytus reikalavimus (</w:t>
            </w:r>
            <w:proofErr w:type="spellStart"/>
            <w:r>
              <w:rPr>
                <w:sz w:val="16"/>
              </w:rPr>
              <w:t>RoHS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suprojektuotas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taip,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pakeisti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atmintinę,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proofErr w:type="spellStart"/>
            <w:r>
              <w:rPr>
                <w:sz w:val="16"/>
              </w:rPr>
              <w:t>kietąjr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diską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nenaudojant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rrankių</w:t>
            </w:r>
            <w:proofErr w:type="spellEnd"/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111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-53"/>
              <w:rPr>
                <w:sz w:val="16"/>
              </w:rPr>
            </w:pPr>
            <w:r>
              <w:rPr>
                <w:sz w:val="16"/>
              </w:rPr>
              <w:t>Kompiuteris komplektuojamas su visais kabeliais, adapteriais 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kitomis sudedamosiomis dalimis bei medžiagomis, reikalingomis visų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užsakomos sistemos vidinių ir periferinių </w:t>
            </w:r>
            <w:proofErr w:type="spellStart"/>
            <w:r>
              <w:rPr>
                <w:sz w:val="16"/>
              </w:rPr>
              <w:t>rrenginių</w:t>
            </w:r>
            <w:proofErr w:type="spellEnd"/>
            <w:r>
              <w:rPr>
                <w:sz w:val="16"/>
              </w:rPr>
              <w:t xml:space="preserve"> sujungimui,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užtikrinant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sistemos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funkcionavimą (pvz.,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maitinimo,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kietojo disko</w:t>
            </w:r>
          </w:p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kabeliai ir t.t.).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Kompiuteris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paženklintas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ženklu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474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50"/>
              <w:rPr>
                <w:sz w:val="16"/>
              </w:rPr>
            </w:pPr>
            <w:r>
              <w:rPr>
                <w:sz w:val="16"/>
              </w:rPr>
              <w:t xml:space="preserve">Kompiuteris turi atitikti informacinių technologijų </w:t>
            </w:r>
            <w:proofErr w:type="spellStart"/>
            <w:r>
              <w:rPr>
                <w:sz w:val="16"/>
              </w:rPr>
              <w:t>priemonems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keliamus kriterijus, patvirtintus Lietuvos Respublikos aplinkos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ministro 2011 m. birželio 28 d. </w:t>
            </w:r>
            <w:proofErr w:type="spellStart"/>
            <w:r>
              <w:rPr>
                <w:sz w:val="16"/>
              </w:rPr>
              <w:t>rsakymu</w:t>
            </w:r>
            <w:proofErr w:type="spellEnd"/>
            <w:r>
              <w:rPr>
                <w:sz w:val="16"/>
              </w:rPr>
              <w:t xml:space="preserve"> Nr. DI-508 „</w:t>
            </w:r>
            <w:proofErr w:type="spellStart"/>
            <w:r>
              <w:rPr>
                <w:sz w:val="16"/>
              </w:rPr>
              <w:t>Del</w:t>
            </w:r>
            <w:proofErr w:type="spellEnd"/>
            <w:r>
              <w:rPr>
                <w:sz w:val="16"/>
              </w:rPr>
              <w:t xml:space="preserve"> produktų,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kurių viešiesiems pirkimams taikytini aplinkos apsaugos kriterijai,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sąrašų, aplinkos apsaugos kriterijų ir aplinkos apsaugos kriterijų,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kuriuos perkančiosios organizacijos turi taikyti pirkd</w:t>
            </w:r>
            <w:r>
              <w:rPr>
                <w:sz w:val="16"/>
              </w:rPr>
              <w:t>amos prekes,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paslaugas ar darbus, taikymo tvarkos aprašo patvirtinimo“ (2017 m.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rugpjūčio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rsakymo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D1-672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redakcija)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minimali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kriterijus.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Taikymo tvarka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aprašyta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IX skyriaus</w:t>
            </w:r>
          </w:p>
          <w:p w:rsidR="00976A0F" w:rsidRDefault="00B379CF">
            <w:pPr>
              <w:pStyle w:val="TableParagraph"/>
              <w:spacing w:before="4"/>
              <w:ind w:right="-44"/>
              <w:rPr>
                <w:sz w:val="16"/>
              </w:rPr>
            </w:pPr>
            <w:r>
              <w:rPr>
                <w:sz w:val="16"/>
              </w:rPr>
              <w:t>„Informacinių technologijų priemones: komp</w:t>
            </w:r>
            <w:r>
              <w:rPr>
                <w:sz w:val="16"/>
              </w:rPr>
              <w:t>iuteriai, monitoriai“ 11.1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punkte.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288"/>
              <w:rPr>
                <w:sz w:val="16"/>
              </w:rPr>
            </w:pPr>
            <w:r>
              <w:rPr>
                <w:sz w:val="16"/>
              </w:rPr>
              <w:t>Visa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gamykliškai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nauja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„</w:t>
            </w:r>
            <w:proofErr w:type="spellStart"/>
            <w:r>
              <w:rPr>
                <w:sz w:val="16"/>
              </w:rPr>
              <w:t>brand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new</w:t>
            </w:r>
            <w:proofErr w:type="spellEnd"/>
            <w:r>
              <w:rPr>
                <w:sz w:val="16"/>
              </w:rPr>
              <w:t>“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gamykliškai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atnaujinti „</w:t>
            </w:r>
            <w:proofErr w:type="spellStart"/>
            <w:r>
              <w:rPr>
                <w:sz w:val="16"/>
              </w:rPr>
              <w:t>renew</w:t>
            </w:r>
            <w:proofErr w:type="spellEnd"/>
            <w:r>
              <w:rPr>
                <w:sz w:val="16"/>
              </w:rPr>
              <w:t>“ / „</w:t>
            </w:r>
            <w:proofErr w:type="spellStart"/>
            <w:r>
              <w:rPr>
                <w:sz w:val="16"/>
              </w:rPr>
              <w:t>refurbished</w:t>
            </w:r>
            <w:proofErr w:type="spellEnd"/>
            <w:r>
              <w:rPr>
                <w:sz w:val="16"/>
              </w:rPr>
              <w:t>“ /„</w:t>
            </w:r>
            <w:proofErr w:type="spellStart"/>
            <w:r>
              <w:rPr>
                <w:sz w:val="16"/>
              </w:rPr>
              <w:t>remarked</w:t>
            </w:r>
            <w:proofErr w:type="spellEnd"/>
            <w:r>
              <w:rPr>
                <w:sz w:val="16"/>
              </w:rPr>
              <w:t>“ komponentai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neleistini.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24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152"/>
              <w:rPr>
                <w:sz w:val="16"/>
              </w:rPr>
            </w:pPr>
            <w:r>
              <w:rPr>
                <w:sz w:val="16"/>
              </w:rPr>
              <w:t>Garantija kompiuteriui ne mažiau nei 3 metai. Garantija netaikoma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 xml:space="preserve">programinei </w:t>
            </w:r>
            <w:proofErr w:type="spellStart"/>
            <w:r>
              <w:rPr>
                <w:sz w:val="16"/>
              </w:rPr>
              <w:t>rrangai</w:t>
            </w:r>
            <w:proofErr w:type="spellEnd"/>
            <w:r>
              <w:rPr>
                <w:sz w:val="16"/>
              </w:rPr>
              <w:t>. Garantija užsakomiems kartu su kompiuteriu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priedams ne mažiau nei 2 metai. Garantinis remontas atliekamas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perkančiosios organizacijos darbo vietoje Lietuvos teritorijoje</w:t>
            </w:r>
            <w:r>
              <w:rPr>
                <w:sz w:val="16"/>
              </w:rPr>
              <w:t xml:space="preserve"> (jei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perkančioji organizacija ir </w:t>
            </w:r>
            <w:proofErr w:type="spellStart"/>
            <w:r>
              <w:rPr>
                <w:sz w:val="16"/>
              </w:rPr>
              <w:t>tiekejas</w:t>
            </w:r>
            <w:proofErr w:type="spellEnd"/>
            <w:r>
              <w:rPr>
                <w:sz w:val="16"/>
              </w:rPr>
              <w:t xml:space="preserve"> nesusitaria kitaip).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ind w:right="-36"/>
              <w:rPr>
                <w:sz w:val="16"/>
              </w:rPr>
            </w:pPr>
            <w:r>
              <w:rPr>
                <w:sz w:val="16"/>
              </w:rPr>
              <w:t>Garantija kompiuteriui 3 metai.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Garantija netaikoma programinei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rrangai</w:t>
            </w:r>
            <w:proofErr w:type="spellEnd"/>
            <w:r>
              <w:rPr>
                <w:sz w:val="16"/>
              </w:rPr>
              <w:t>. Garantija užsakomiems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kartu su kompiuteriu priedams 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metai. Garantinis remontas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atliekamas perkančiosios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organizacijos</w:t>
            </w:r>
            <w:r>
              <w:rPr>
                <w:sz w:val="16"/>
              </w:rPr>
              <w:t xml:space="preserve"> darbo vietoje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Lietuvos teritorijoje (jei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perkančioji organizacija ir </w:t>
            </w:r>
            <w:proofErr w:type="spellStart"/>
            <w:r>
              <w:rPr>
                <w:sz w:val="16"/>
              </w:rPr>
              <w:t>tiekejas</w:t>
            </w:r>
            <w:proofErr w:type="spellEnd"/>
          </w:p>
          <w:p w:rsidR="00976A0F" w:rsidRDefault="00B379CF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nesusitaria kitaip).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Turi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suteikta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serijinio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numerio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pagalb</w:t>
            </w:r>
            <w:proofErr w:type="spellEnd"/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patikrinti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suteiktą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garantiją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interneto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svetaineje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267" w:type="dxa"/>
          </w:tcPr>
          <w:p w:rsidR="00976A0F" w:rsidRDefault="00976A0F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976A0F" w:rsidRDefault="00B379CF">
            <w:pPr>
              <w:pStyle w:val="TableParagraph"/>
              <w:rPr>
                <w:sz w:val="16"/>
              </w:rPr>
            </w:pPr>
            <w:hyperlink r:id="rId17">
              <w:r>
                <w:rPr>
                  <w:sz w:val="16"/>
                </w:rPr>
                <w:t>https://www.dell.com/support/ho</w:t>
              </w:r>
            </w:hyperlink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1794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468"/>
              <w:rPr>
                <w:sz w:val="16"/>
              </w:rPr>
            </w:pPr>
            <w:r>
              <w:rPr>
                <w:sz w:val="16"/>
              </w:rPr>
              <w:t xml:space="preserve">Įrangos gamintojas turi </w:t>
            </w:r>
            <w:proofErr w:type="spellStart"/>
            <w:r>
              <w:rPr>
                <w:sz w:val="16"/>
              </w:rPr>
              <w:t>tureti</w:t>
            </w:r>
            <w:proofErr w:type="spellEnd"/>
            <w:r>
              <w:rPr>
                <w:sz w:val="16"/>
              </w:rPr>
              <w:t xml:space="preserve"> ne mažiau kaip du sertifikuotus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aptarnavimo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Respublikoje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rPr>
                <w:sz w:val="16"/>
              </w:rPr>
            </w:pPr>
            <w:r>
              <w:rPr>
                <w:sz w:val="16"/>
              </w:rPr>
              <w:t>Įrangos gamintojas turi 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sertifikuotus gamintojo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aptarnavimo centrus Lietuvos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Respublikoje. UAB </w:t>
            </w:r>
            <w:proofErr w:type="spellStart"/>
            <w:r>
              <w:rPr>
                <w:sz w:val="16"/>
              </w:rPr>
              <w:t>ServisaICT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Geležinio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Vilnius,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370</w:t>
            </w:r>
          </w:p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37 329000; </w:t>
            </w:r>
            <w:proofErr w:type="spellStart"/>
            <w:r>
              <w:rPr>
                <w:sz w:val="16"/>
              </w:rPr>
              <w:t>info@servisaict.lt</w:t>
            </w:r>
            <w:proofErr w:type="spellEnd"/>
            <w:r>
              <w:rPr>
                <w:sz w:val="16"/>
              </w:rPr>
              <w:t>;</w:t>
            </w:r>
          </w:p>
          <w:p w:rsidR="00976A0F" w:rsidRDefault="00B379CF">
            <w:pPr>
              <w:pStyle w:val="TableParagraph"/>
              <w:spacing w:before="43"/>
              <w:ind w:right="-44"/>
              <w:rPr>
                <w:sz w:val="16"/>
              </w:rPr>
            </w:pPr>
            <w:r>
              <w:rPr>
                <w:sz w:val="16"/>
              </w:rPr>
              <w:t>Savanorių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Kaunas;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  <w:p w:rsidR="00976A0F" w:rsidRDefault="00B379CF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329000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(PCA6.2) Kompiuteriui tinkantis 23"-24,5"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Wide</w:t>
            </w:r>
            <w:proofErr w:type="spellEnd"/>
            <w:r>
              <w:rPr>
                <w:b/>
                <w:sz w:val="16"/>
              </w:rPr>
              <w:t xml:space="preserve"> LCD </w:t>
            </w:r>
            <w:proofErr w:type="spellStart"/>
            <w:r>
              <w:rPr>
                <w:b/>
                <w:sz w:val="16"/>
              </w:rPr>
              <w:t>monitori</w:t>
            </w:r>
            <w:proofErr w:type="spellEnd"/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P2319H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(PCA6.6) Papildomi operatyvines atminties moduliai, reikalingi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išplesti</w:t>
            </w:r>
            <w:proofErr w:type="spellEnd"/>
            <w:r>
              <w:rPr>
                <w:b/>
                <w:sz w:val="16"/>
              </w:rPr>
              <w:t xml:space="preserve"> atminties talpą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DDR4,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2666 MHz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(PCA6.8)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SSD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vidinis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vietoje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standartinio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SSD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disko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512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GB talpos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PCIe</w:t>
            </w:r>
            <w:proofErr w:type="spellEnd"/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NVMe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tipo)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70"/>
        </w:trPr>
        <w:tc>
          <w:tcPr>
            <w:tcW w:w="4535" w:type="dxa"/>
            <w:tcBorders>
              <w:bottom w:val="nil"/>
            </w:tcBorders>
          </w:tcPr>
          <w:p w:rsidR="00976A0F" w:rsidRDefault="00B379CF">
            <w:pPr>
              <w:pStyle w:val="TableParagraph"/>
              <w:spacing w:before="2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(PCA6.10)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Pilna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lotyniškų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raidžių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atskirai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skaičių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klaviatūra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</w:p>
          <w:p w:rsidR="00976A0F" w:rsidRDefault="00B379CF">
            <w:pPr>
              <w:pStyle w:val="TableParagraph"/>
              <w:spacing w:before="7" w:line="220" w:lineRule="atLeast"/>
              <w:ind w:right="142"/>
              <w:rPr>
                <w:b/>
                <w:sz w:val="16"/>
              </w:rPr>
            </w:pPr>
            <w:r>
              <w:rPr>
                <w:b/>
                <w:sz w:val="16"/>
              </w:rPr>
              <w:t>lustinių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kortelių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skaitytuvu,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sulietuvinta,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jungiama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USB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jungt</w:t>
            </w:r>
            <w:proofErr w:type="spellEnd"/>
            <w:r>
              <w:rPr>
                <w:b/>
                <w:sz w:val="16"/>
              </w:rPr>
              <w:t>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(paženklinta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ženklu).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Skaitytuvas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privalo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</w:p>
        </w:tc>
        <w:tc>
          <w:tcPr>
            <w:tcW w:w="2267" w:type="dxa"/>
            <w:tcBorders>
              <w:bottom w:val="nil"/>
            </w:tcBorders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  <w:tcBorders>
              <w:bottom w:val="nil"/>
            </w:tcBorders>
          </w:tcPr>
          <w:p w:rsidR="00976A0F" w:rsidRDefault="00B379CF">
            <w:pPr>
              <w:pStyle w:val="TableParagraph"/>
              <w:spacing w:before="2"/>
              <w:ind w:left="0" w:right="7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  <w:tcBorders>
              <w:bottom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76A0F" w:rsidRDefault="00027F5A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3840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ge">
                  <wp:posOffset>2244090</wp:posOffset>
                </wp:positionV>
                <wp:extent cx="67945" cy="113030"/>
                <wp:effectExtent l="0" t="0" r="0" b="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margin-left:250.95pt;margin-top:176.7pt;width:5.35pt;height:8.9pt;z-index:-167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KkswIAALA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4352" behindDoc="1" locked="0" layoutInCell="1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4836160</wp:posOffset>
                </wp:positionV>
                <wp:extent cx="90805" cy="113030"/>
                <wp:effectExtent l="0" t="0" r="0" b="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margin-left:251.15pt;margin-top:380.8pt;width:7.15pt;height:8.9pt;z-index:-167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us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4864" behindDoc="1" locked="0" layoutInCell="1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7284085</wp:posOffset>
                </wp:positionV>
                <wp:extent cx="45720" cy="113030"/>
                <wp:effectExtent l="0" t="0" r="0" b="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254pt;margin-top:573.55pt;width:3.6pt;height:8.9pt;z-index:-167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JW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5376" behindDoc="1" locked="0" layoutInCell="1" allowOverlap="1">
                <wp:simplePos x="0" y="0"/>
                <wp:positionH relativeFrom="page">
                  <wp:posOffset>4618990</wp:posOffset>
                </wp:positionH>
                <wp:positionV relativeFrom="page">
                  <wp:posOffset>7428230</wp:posOffset>
                </wp:positionV>
                <wp:extent cx="982980" cy="113030"/>
                <wp:effectExtent l="0" t="0" r="0" b="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me/</w:t>
                            </w:r>
                            <w:proofErr w:type="spellStart"/>
                            <w:r>
                              <w:t>en-us?app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warranty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363.7pt;margin-top:584.9pt;width:77.4pt;height:8.9pt;z-index:-167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4I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me/</w:t>
                      </w:r>
                      <w:proofErr w:type="spellStart"/>
                      <w:r>
                        <w:t>en-us?app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warranty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5888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8723630</wp:posOffset>
                </wp:positionV>
                <wp:extent cx="96520" cy="113030"/>
                <wp:effectExtent l="0" t="0" r="0" b="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4" type="#_x0000_t202" style="position:absolute;margin-left:250.3pt;margin-top:686.9pt;width:7.6pt;height:8.9pt;z-index:-167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jirgIAALA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" filled="f" stroked="f">
                <v:textbox inset="0,0,0,0">
                  <w:txbxContent>
                    <w:p w:rsidR="00976A0F" w:rsidRDefault="00B379CF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us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6400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2232025</wp:posOffset>
                </wp:positionV>
                <wp:extent cx="1440180" cy="144145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CB39C" id="Rectangle 27" o:spid="_x0000_s1026" style="position:absolute;margin-left:255.1pt;margin-top:175.75pt;width:113.4pt;height:11.35pt;z-index:-167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FgegIAAP0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6912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4824095</wp:posOffset>
                </wp:positionV>
                <wp:extent cx="1440180" cy="144145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09C1" id="Rectangle 26" o:spid="_x0000_s1026" style="position:absolute;margin-left:255.1pt;margin-top:379.85pt;width:113.4pt;height:11.35pt;z-index:-167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7424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7272020</wp:posOffset>
                </wp:positionV>
                <wp:extent cx="2520315" cy="288290"/>
                <wp:effectExtent l="0" t="0" r="0" b="0"/>
                <wp:wrapNone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288290"/>
                        </a:xfrm>
                        <a:custGeom>
                          <a:avLst/>
                          <a:gdLst>
                            <a:gd name="T0" fmla="+- 0 9071 5102"/>
                            <a:gd name="T1" fmla="*/ T0 w 3969"/>
                            <a:gd name="T2" fmla="+- 0 11679 11452"/>
                            <a:gd name="T3" fmla="*/ 11679 h 454"/>
                            <a:gd name="T4" fmla="+- 0 7370 5102"/>
                            <a:gd name="T5" fmla="*/ T4 w 3969"/>
                            <a:gd name="T6" fmla="+- 0 11679 11452"/>
                            <a:gd name="T7" fmla="*/ 11679 h 454"/>
                            <a:gd name="T8" fmla="+- 0 7370 5102"/>
                            <a:gd name="T9" fmla="*/ T8 w 3969"/>
                            <a:gd name="T10" fmla="+- 0 11452 11452"/>
                            <a:gd name="T11" fmla="*/ 11452 h 454"/>
                            <a:gd name="T12" fmla="+- 0 5102 5102"/>
                            <a:gd name="T13" fmla="*/ T12 w 3969"/>
                            <a:gd name="T14" fmla="+- 0 11452 11452"/>
                            <a:gd name="T15" fmla="*/ 11452 h 454"/>
                            <a:gd name="T16" fmla="+- 0 5102 5102"/>
                            <a:gd name="T17" fmla="*/ T16 w 3969"/>
                            <a:gd name="T18" fmla="+- 0 11679 11452"/>
                            <a:gd name="T19" fmla="*/ 11679 h 454"/>
                            <a:gd name="T20" fmla="+- 0 7370 5102"/>
                            <a:gd name="T21" fmla="*/ T20 w 3969"/>
                            <a:gd name="T22" fmla="+- 0 11679 11452"/>
                            <a:gd name="T23" fmla="*/ 11679 h 454"/>
                            <a:gd name="T24" fmla="+- 0 7370 5102"/>
                            <a:gd name="T25" fmla="*/ T24 w 3969"/>
                            <a:gd name="T26" fmla="+- 0 11906 11452"/>
                            <a:gd name="T27" fmla="*/ 11906 h 454"/>
                            <a:gd name="T28" fmla="+- 0 9071 5102"/>
                            <a:gd name="T29" fmla="*/ T28 w 3969"/>
                            <a:gd name="T30" fmla="+- 0 11906 11452"/>
                            <a:gd name="T31" fmla="*/ 11906 h 454"/>
                            <a:gd name="T32" fmla="+- 0 9071 5102"/>
                            <a:gd name="T33" fmla="*/ T32 w 3969"/>
                            <a:gd name="T34" fmla="+- 0 11679 11452"/>
                            <a:gd name="T35" fmla="*/ 11679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969" h="454">
                              <a:moveTo>
                                <a:pt x="3969" y="227"/>
                              </a:moveTo>
                              <a:lnTo>
                                <a:pt x="2268" y="227"/>
                              </a:lnTo>
                              <a:lnTo>
                                <a:pt x="2268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lnTo>
                                <a:pt x="2268" y="227"/>
                              </a:lnTo>
                              <a:lnTo>
                                <a:pt x="2268" y="454"/>
                              </a:lnTo>
                              <a:lnTo>
                                <a:pt x="3969" y="454"/>
                              </a:lnTo>
                              <a:lnTo>
                                <a:pt x="3969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DCB3" id="Freeform 25" o:spid="_x0000_s1026" style="position:absolute;margin-left:255.1pt;margin-top:572.6pt;width:198.45pt;height:22.7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6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" path="m3969,227r-1701,l2268,,,,,227r2268,l2268,454r1701,l3969,227xe" stroked="f">
                <v:path arrowok="t" o:connecttype="custom" o:connectlocs="2520315,7416165;1440180,7416165;1440180,7272020;0,7272020;0,7416165;1440180,7416165;1440180,7560310;2520315,7560310;2520315,7416165" o:connectangles="0,0,0,0,0,0,0,0,0"/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7936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8712200</wp:posOffset>
                </wp:positionV>
                <wp:extent cx="1440180" cy="144145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32BE4" id="Rectangle 24" o:spid="_x0000_s1026" style="position:absolute;margin-left:255.1pt;margin-top:686pt;width:113.4pt;height:11.35pt;z-index:-167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976A0F" w:rsidRDefault="00976A0F">
      <w:pPr>
        <w:rPr>
          <w:sz w:val="2"/>
          <w:szCs w:val="2"/>
        </w:rPr>
        <w:sectPr w:rsidR="00976A0F">
          <w:pgSz w:w="11910" w:h="16840"/>
          <w:pgMar w:top="540" w:right="3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2267"/>
        <w:gridCol w:w="1700"/>
        <w:gridCol w:w="1700"/>
      </w:tblGrid>
      <w:tr w:rsidR="00976A0F">
        <w:trPr>
          <w:trHeight w:val="1123"/>
        </w:trPr>
        <w:tc>
          <w:tcPr>
            <w:tcW w:w="4535" w:type="dxa"/>
            <w:tcBorders>
              <w:top w:val="nil"/>
            </w:tcBorders>
          </w:tcPr>
          <w:p w:rsidR="00976A0F" w:rsidRDefault="00B379CF">
            <w:pPr>
              <w:pStyle w:val="TableParagraph"/>
              <w:spacing w:before="12" w:line="295" w:lineRule="auto"/>
              <w:ind w:right="-4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suderinamas su Lietuvos Respublikos valstybes tarnautojų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lustiniais </w:t>
            </w:r>
            <w:proofErr w:type="spellStart"/>
            <w:r>
              <w:rPr>
                <w:b/>
                <w:sz w:val="16"/>
              </w:rPr>
              <w:t>pažymejimais</w:t>
            </w:r>
            <w:proofErr w:type="spellEnd"/>
            <w:r>
              <w:rPr>
                <w:b/>
                <w:sz w:val="16"/>
              </w:rPr>
              <w:t>, taip pat asmens tapatybes su lustais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kortelemis</w:t>
            </w:r>
            <w:proofErr w:type="spellEnd"/>
            <w:r>
              <w:rPr>
                <w:b/>
                <w:sz w:val="16"/>
              </w:rPr>
              <w:t xml:space="preserve"> (lustas Samsung S3CC91C, atitiktis ISO 7816, kartu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pateikiamos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tvarkykles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privalo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suderinamos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Crypt</w:t>
            </w:r>
            <w:r>
              <w:rPr>
                <w:b/>
                <w:sz w:val="16"/>
              </w:rPr>
              <w:t>oTech</w:t>
            </w:r>
            <w:proofErr w:type="spellEnd"/>
          </w:p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korteles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programine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¿ranga</w:t>
            </w:r>
          </w:p>
        </w:tc>
        <w:tc>
          <w:tcPr>
            <w:tcW w:w="2267" w:type="dxa"/>
            <w:tcBorders>
              <w:top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(PCA6.12)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Deranti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ratuku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(paženklinta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ženklu)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-40"/>
              <w:rPr>
                <w:b/>
                <w:sz w:val="16"/>
              </w:rPr>
            </w:pPr>
            <w:r>
              <w:rPr>
                <w:b/>
                <w:sz w:val="16"/>
              </w:rPr>
              <w:t>(PCA6.14) Operacine sistema Microsoft Windows Professional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lygiaverte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(OEM,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paskelbimo</w:t>
            </w:r>
          </w:p>
          <w:p w:rsidR="00976A0F" w:rsidRDefault="00B379C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metu)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ind w:right="-51"/>
              <w:rPr>
                <w:b/>
                <w:sz w:val="16"/>
              </w:rPr>
            </w:pPr>
            <w:r>
              <w:rPr>
                <w:b/>
                <w:sz w:val="16"/>
              </w:rPr>
              <w:t>Microsoft Windows Professional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(OEM,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naujausia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</w:p>
          <w:p w:rsidR="00976A0F" w:rsidRDefault="00B379C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užsakymo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paskelbimo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(PCA6.18)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perkamos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programines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¿rangos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¿diegimas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kompiuteryje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(PCA6.20) Garantijos termino pratęsimas iki 2 metų (išlaikant ta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pačias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garantijos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sąlygas,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komponentams)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</w:p>
          <w:p w:rsidR="00976A0F" w:rsidRDefault="00B379C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visiems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priedams)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(PCA6.21)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Integruota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TPM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duomenų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apsaugos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mikroschema</w:t>
            </w:r>
          </w:p>
          <w:p w:rsidR="00976A0F" w:rsidRDefault="00B379CF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(naujausia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lygiaverte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88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(PCA6.22)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instaliacijos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remontui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išsivežant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sugedusią</w:t>
            </w:r>
          </w:p>
          <w:p w:rsidR="00976A0F" w:rsidRDefault="00B379CF">
            <w:pPr>
              <w:pStyle w:val="TableParagraph"/>
              <w:spacing w:before="7" w:line="220" w:lineRule="atLeast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¿rangą, </w:t>
            </w:r>
            <w:proofErr w:type="spellStart"/>
            <w:r>
              <w:rPr>
                <w:b/>
                <w:sz w:val="16"/>
              </w:rPr>
              <w:t>tiekejas</w:t>
            </w:r>
            <w:proofErr w:type="spellEnd"/>
            <w:r>
              <w:rPr>
                <w:b/>
                <w:sz w:val="16"/>
              </w:rPr>
              <w:t xml:space="preserve"> privalo išmontuoti ir palikti </w:t>
            </w:r>
            <w:proofErr w:type="spellStart"/>
            <w:r>
              <w:rPr>
                <w:b/>
                <w:sz w:val="16"/>
              </w:rPr>
              <w:t>pirkejui</w:t>
            </w:r>
            <w:proofErr w:type="spellEnd"/>
            <w:r>
              <w:rPr>
                <w:b/>
                <w:sz w:val="16"/>
              </w:rPr>
              <w:t xml:space="preserve"> kietuosius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diskus. Kietųjų diskų gedimo atveju jie turi būti pakeisti naujais.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Sugedę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kietieji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diskai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tiekejui</w:t>
            </w:r>
            <w:proofErr w:type="spellEnd"/>
            <w:r>
              <w:rPr>
                <w:b/>
                <w:sz w:val="16"/>
              </w:rPr>
              <w:t xml:space="preserve"> negrąžinami.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(PCA6.23)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Specialūs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laikikliai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tvirtinti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kompiuter</w:t>
            </w:r>
            <w:proofErr w:type="spellEnd"/>
            <w:r>
              <w:rPr>
                <w:b/>
                <w:sz w:val="16"/>
              </w:rPr>
              <w:t>¿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monitoriaus</w:t>
            </w:r>
          </w:p>
          <w:p w:rsidR="00976A0F" w:rsidRDefault="00B379CF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neužimant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papildomos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stalo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63"/>
        </w:trPr>
        <w:tc>
          <w:tcPr>
            <w:tcW w:w="10202" w:type="dxa"/>
            <w:gridSpan w:val="4"/>
          </w:tcPr>
          <w:p w:rsidR="00976A0F" w:rsidRDefault="00B379C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Prekių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pristatymo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vieta: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Ežero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g.17,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Šiauliai,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LT-76501</w:t>
            </w:r>
          </w:p>
        </w:tc>
      </w:tr>
      <w:tr w:rsidR="00976A0F">
        <w:trPr>
          <w:trHeight w:val="433"/>
        </w:trPr>
        <w:tc>
          <w:tcPr>
            <w:tcW w:w="6802" w:type="dxa"/>
            <w:gridSpan w:val="2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Prekes aprašymas: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7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  <w:p w:rsidR="00976A0F" w:rsidRDefault="00B379CF">
            <w:pPr>
              <w:pStyle w:val="TableParagraph"/>
              <w:spacing w:before="42"/>
              <w:ind w:left="236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(vnt.)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976A0F" w:rsidRDefault="00B379CF">
            <w:pPr>
              <w:pStyle w:val="TableParagraph"/>
              <w:spacing w:before="42"/>
              <w:ind w:left="238" w:right="2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PVM)</w:t>
            </w:r>
          </w:p>
        </w:tc>
      </w:tr>
      <w:tr w:rsidR="00976A0F">
        <w:trPr>
          <w:trHeight w:val="433"/>
        </w:trPr>
        <w:tc>
          <w:tcPr>
            <w:tcW w:w="6802" w:type="dxa"/>
            <w:gridSpan w:val="2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Aukštesnio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našumo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stacionarusis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kompiuteris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OptiPlex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3080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825.00</w:t>
            </w:r>
          </w:p>
        </w:tc>
      </w:tr>
      <w:tr w:rsidR="00976A0F">
        <w:trPr>
          <w:trHeight w:val="156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-40"/>
              <w:rPr>
                <w:sz w:val="16"/>
              </w:rPr>
            </w:pPr>
            <w:r>
              <w:rPr>
                <w:sz w:val="16"/>
              </w:rPr>
              <w:t>Metalinis kompiuterio korpusas, “</w:t>
            </w:r>
            <w:proofErr w:type="spellStart"/>
            <w:r>
              <w:rPr>
                <w:sz w:val="16"/>
              </w:rPr>
              <w:t>Desktop</w:t>
            </w:r>
            <w:proofErr w:type="spellEnd"/>
            <w:r>
              <w:rPr>
                <w:sz w:val="16"/>
              </w:rPr>
              <w:t xml:space="preserve"> Mini/</w:t>
            </w:r>
            <w:proofErr w:type="spellStart"/>
            <w:r>
              <w:rPr>
                <w:sz w:val="16"/>
              </w:rPr>
              <w:t>Micro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Tiny</w:t>
            </w:r>
            <w:proofErr w:type="spellEnd"/>
            <w:r>
              <w:rPr>
                <w:sz w:val="16"/>
              </w:rPr>
              <w:t>” tipo. 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didesnes nei 1,3 litro talpos su galimybe naudojant specialius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laikiklius tvirtinti </w:t>
            </w:r>
            <w:proofErr w:type="spellStart"/>
            <w:r>
              <w:rPr>
                <w:sz w:val="16"/>
              </w:rPr>
              <w:t>kompiuterr</w:t>
            </w:r>
            <w:proofErr w:type="spellEnd"/>
            <w:r>
              <w:rPr>
                <w:sz w:val="16"/>
              </w:rPr>
              <w:t xml:space="preserve"> už monitoriaus neužimant papildomos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vietos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 stalo.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ind w:right="76"/>
              <w:rPr>
                <w:sz w:val="16"/>
              </w:rPr>
            </w:pPr>
            <w:r>
              <w:rPr>
                <w:sz w:val="16"/>
              </w:rPr>
              <w:t>Metalinis kompiuterio korpusas,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Desktop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Micro</w:t>
            </w:r>
            <w:proofErr w:type="spellEnd"/>
            <w:r>
              <w:rPr>
                <w:sz w:val="16"/>
              </w:rPr>
              <w:t>" tipo. 1,1 litro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talpos su galimybe naudojant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specialius laikiklius tvirtinti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kompiuterr</w:t>
            </w:r>
            <w:proofErr w:type="spellEnd"/>
            <w:r>
              <w:rPr>
                <w:sz w:val="16"/>
              </w:rPr>
              <w:t xml:space="preserve"> už monitoriaus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neužimant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papildomos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</w:p>
          <w:p w:rsidR="00976A0F" w:rsidRDefault="00B379CF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stalo.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142"/>
              <w:rPr>
                <w:sz w:val="16"/>
              </w:rPr>
            </w:pPr>
            <w:r>
              <w:rPr>
                <w:sz w:val="16"/>
              </w:rPr>
              <w:t>Kompiuterio procesoriaus našumas pagal viešai publikuojamus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Pas</w:t>
            </w:r>
            <w:r>
              <w:rPr>
                <w:sz w:val="16"/>
              </w:rPr>
              <w:t>smark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performance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CPU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procesorių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rvertinimo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rezultatus,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pateikiamus </w:t>
            </w:r>
            <w:hyperlink r:id="rId18">
              <w:r>
                <w:rPr>
                  <w:sz w:val="16"/>
                </w:rPr>
                <w:t>http://www.cpubenchmark.net/cpu_list.php</w:t>
              </w:r>
            </w:hyperlink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ind w:right="50"/>
              <w:rPr>
                <w:sz w:val="16"/>
              </w:rPr>
            </w:pPr>
            <w:r>
              <w:rPr>
                <w:sz w:val="16"/>
              </w:rPr>
              <w:t xml:space="preserve">Intel </w:t>
            </w:r>
            <w:proofErr w:type="spellStart"/>
            <w:r>
              <w:rPr>
                <w:sz w:val="16"/>
              </w:rPr>
              <w:t>Core</w:t>
            </w:r>
            <w:proofErr w:type="spellEnd"/>
            <w:r>
              <w:rPr>
                <w:sz w:val="16"/>
              </w:rPr>
              <w:t xml:space="preserve"> i3-10100T. 7486.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Procesoriaus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sparta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dirbtinai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padidinta.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Kompiuterio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procesoriaus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išleidimo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rinką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2020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QII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168"/>
              <w:rPr>
                <w:sz w:val="16"/>
              </w:rPr>
            </w:pPr>
            <w:r>
              <w:rPr>
                <w:sz w:val="16"/>
              </w:rPr>
              <w:t>Kompiuteris turi būti suderintas su Microsoft Windows (naujausia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versija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paskelbimo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metu)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operacine sistema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rtrauktas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Windows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sertifikuotų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produktų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sąrašą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Procesoriaus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architektūra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64 bitai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Operatyvines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struktūra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DDR4,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2466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MHz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išplesti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maksimalią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operatyvines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atminties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talpą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SSD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PCIe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NVMe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tipo)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prijungti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monitorius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2 vnt.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plokšte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vidinis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garsiakalbis garso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atkūrimui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88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Tinklo plokšte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ind w:right="283"/>
              <w:rPr>
                <w:sz w:val="16"/>
              </w:rPr>
            </w:pPr>
            <w:r>
              <w:rPr>
                <w:sz w:val="16"/>
              </w:rPr>
              <w:t xml:space="preserve">vidine, 1 </w:t>
            </w:r>
            <w:proofErr w:type="spellStart"/>
            <w:r>
              <w:rPr>
                <w:sz w:val="16"/>
              </w:rPr>
              <w:t>Gbps</w:t>
            </w:r>
            <w:proofErr w:type="spellEnd"/>
            <w:r>
              <w:rPr>
                <w:sz w:val="16"/>
              </w:rPr>
              <w:t>, UTP, visiškas</w:t>
            </w:r>
            <w:r>
              <w:rPr>
                <w:spacing w:val="-3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dupleksinis</w:t>
            </w:r>
            <w:proofErr w:type="spellEnd"/>
            <w:r>
              <w:rPr>
                <w:sz w:val="16"/>
              </w:rPr>
              <w:t xml:space="preserve"> režimas, PXE.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Wake-on-Lan</w:t>
            </w:r>
            <w:proofErr w:type="spellEnd"/>
            <w:r>
              <w:rPr>
                <w:sz w:val="16"/>
              </w:rPr>
              <w:t xml:space="preserve"> (technologijos)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palaikymas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Bendras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išorinių USB,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versija yra aukštesne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3.0, jungčių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skaičius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viso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4 vnt.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Išorinių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versija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aukštesne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3.0,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jungčių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korpuso priekyje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2 vnt.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88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376"/>
              <w:rPr>
                <w:sz w:val="16"/>
              </w:rPr>
            </w:pPr>
            <w:r>
              <w:rPr>
                <w:sz w:val="16"/>
              </w:rPr>
              <w:t>Visos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kompiuterio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dalys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(sisteminis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pagrindine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plokšte, atmintis, monitorius, pele, klaviatūra) turi būti vieno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sertifikuotos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pažymetos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</w:p>
          <w:p w:rsidR="00976A0F" w:rsidRDefault="00B379CF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firminiu ženklu).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1350"/>
        </w:trPr>
        <w:tc>
          <w:tcPr>
            <w:tcW w:w="4535" w:type="dxa"/>
            <w:tcBorders>
              <w:bottom w:val="nil"/>
            </w:tcBorders>
          </w:tcPr>
          <w:p w:rsidR="00976A0F" w:rsidRDefault="00B379CF">
            <w:pPr>
              <w:pStyle w:val="TableParagraph"/>
              <w:spacing w:before="2" w:line="295" w:lineRule="auto"/>
              <w:ind w:right="-40"/>
              <w:rPr>
                <w:sz w:val="16"/>
              </w:rPr>
            </w:pPr>
            <w:r>
              <w:rPr>
                <w:sz w:val="16"/>
              </w:rPr>
              <w:t xml:space="preserve">"Kompiuteris turi </w:t>
            </w:r>
            <w:proofErr w:type="spellStart"/>
            <w:r>
              <w:rPr>
                <w:sz w:val="16"/>
              </w:rPr>
              <w:t>tureti</w:t>
            </w:r>
            <w:proofErr w:type="spellEnd"/>
            <w:r>
              <w:rPr>
                <w:sz w:val="16"/>
              </w:rPr>
              <w:t xml:space="preserve"> to paties gamintojo kompiuterio diagnostikos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rrankius</w:t>
            </w:r>
            <w:proofErr w:type="spellEnd"/>
            <w:r>
              <w:rPr>
                <w:sz w:val="16"/>
              </w:rPr>
              <w:t>, pasiekiamus per BIOS programą arba parsiunčiamus iš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puslapio.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Diagnostikos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rrankis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tureti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funkcionalumą:</w:t>
            </w:r>
          </w:p>
          <w:p w:rsidR="00976A0F" w:rsidRDefault="00B379CF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Procesoriaus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testai</w:t>
            </w:r>
          </w:p>
          <w:p w:rsidR="00976A0F" w:rsidRDefault="00B379CF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Atmintines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(RAM)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testai</w:t>
            </w:r>
          </w:p>
          <w:p w:rsidR="00976A0F" w:rsidRDefault="00B379CF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before="43"/>
              <w:rPr>
                <w:sz w:val="16"/>
              </w:rPr>
            </w:pPr>
            <w:r>
              <w:rPr>
                <w:sz w:val="16"/>
              </w:rPr>
              <w:t>Kietųjų/SSD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diskų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testai</w:t>
            </w:r>
          </w:p>
        </w:tc>
        <w:tc>
          <w:tcPr>
            <w:tcW w:w="2267" w:type="dxa"/>
            <w:tcBorders>
              <w:bottom w:val="nil"/>
            </w:tcBorders>
          </w:tcPr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1700" w:type="dxa"/>
            <w:tcBorders>
              <w:bottom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976A0F" w:rsidRDefault="00027F5A">
      <w:pPr>
        <w:rPr>
          <w:sz w:val="2"/>
          <w:szCs w:val="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8448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2099945</wp:posOffset>
                </wp:positionV>
                <wp:extent cx="40005" cy="11303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53.15pt;margin-top:165.35pt;width:3.15pt;height:8.9pt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" filled="f" stroked="f">
                <v:textbox inset="0,0,0,0">
                  <w:txbxContent>
                    <w:p w:rsidR="00976A0F" w:rsidRDefault="00B379CF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2087880</wp:posOffset>
                </wp:positionV>
                <wp:extent cx="1440180" cy="14414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F751" id="Rectangle 22" o:spid="_x0000_s1026" style="position:absolute;margin-left:255.1pt;margin-top:164.4pt;width:113.4pt;height:11.35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oxegIAAP0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</w:p>
    <w:p w:rsidR="00976A0F" w:rsidRDefault="00976A0F">
      <w:pPr>
        <w:rPr>
          <w:sz w:val="2"/>
          <w:szCs w:val="2"/>
        </w:rPr>
        <w:sectPr w:rsidR="00976A0F">
          <w:pgSz w:w="11910" w:h="16840"/>
          <w:pgMar w:top="540" w:right="360" w:bottom="800" w:left="440" w:header="0" w:footer="608" w:gutter="0"/>
          <w:cols w:space="1296"/>
        </w:sectPr>
      </w:pPr>
    </w:p>
    <w:p w:rsidR="00976A0F" w:rsidRDefault="00027F5A">
      <w:pPr>
        <w:pStyle w:val="Pagrindinistekstas"/>
        <w:rPr>
          <w:sz w:val="20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486572544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ge">
                  <wp:posOffset>4547870</wp:posOffset>
                </wp:positionV>
                <wp:extent cx="67945" cy="11303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250.95pt;margin-top:358.1pt;width:5.35pt;height:8.9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3056" behindDoc="1" locked="0" layoutInCell="1" allowOverlap="1">
                <wp:simplePos x="0" y="0"/>
                <wp:positionH relativeFrom="page">
                  <wp:posOffset>3189605</wp:posOffset>
                </wp:positionH>
                <wp:positionV relativeFrom="page">
                  <wp:posOffset>7139940</wp:posOffset>
                </wp:positionV>
                <wp:extent cx="90805" cy="113030"/>
                <wp:effectExtent l="0" t="0" r="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251.15pt;margin-top:562.2pt;width:7.15pt;height:8.9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us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3568" behindDoc="1" locked="0" layoutInCell="1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9587865</wp:posOffset>
                </wp:positionV>
                <wp:extent cx="45720" cy="11303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254pt;margin-top:754.95pt;width:3.6pt;height:8.9pt;z-index:-167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+aNsgIAALE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4080" behindDoc="1" locked="0" layoutInCell="1" allowOverlap="1">
                <wp:simplePos x="0" y="0"/>
                <wp:positionH relativeFrom="page">
                  <wp:posOffset>4618990</wp:posOffset>
                </wp:positionH>
                <wp:positionV relativeFrom="page">
                  <wp:posOffset>9732010</wp:posOffset>
                </wp:positionV>
                <wp:extent cx="982980" cy="11303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me/</w:t>
                            </w:r>
                            <w:proofErr w:type="spellStart"/>
                            <w:r>
                              <w:t>en-us?app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warranty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363.7pt;margin-top:766.3pt;width:77.4pt;height:8.9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KEtAIAALI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me/</w:t>
                      </w:r>
                      <w:proofErr w:type="spellStart"/>
                      <w:r>
                        <w:t>en-us?app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warranty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354965</wp:posOffset>
                </wp:positionV>
                <wp:extent cx="6496685" cy="951484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685" cy="951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5"/>
                              <w:gridCol w:w="2267"/>
                              <w:gridCol w:w="1700"/>
                              <w:gridCol w:w="1700"/>
                            </w:tblGrid>
                            <w:tr w:rsidR="00976A0F">
                              <w:trPr>
                                <w:trHeight w:val="443"/>
                              </w:trPr>
                              <w:tc>
                                <w:tcPr>
                                  <w:tcW w:w="4535" w:type="dxa"/>
                                  <w:tcBorders>
                                    <w:top w:val="nil"/>
                                  </w:tcBorders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  <w:tcBorders>
                                    <w:top w:val="nil"/>
                                  </w:tcBorders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</w:tcBorders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nil"/>
                                  </w:tcBorders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88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Kompiuteris turi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to paties gamintojo parengtą valdymo ir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administravimo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programinę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rrangą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rodytų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modelr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serijos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numerr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leistų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parsisiųsti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atnaujinti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tvarkykles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programinę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nenaudojant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interneto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naršykles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suteikta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 interneto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svetaines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parsisiųsti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siūlomo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tvarkykles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atnaujinim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76A0F" w:rsidRDefault="00B379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sz w:val="16"/>
                                      </w:rPr>
                                      <w:t>https://www.dell.com/support/ho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tureti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galimybę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programoje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leisti/blokuoti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jungtis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Maitinimo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šaltinis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aktyvus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mažiau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kaip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85%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efektyvus.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Maitinimo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šaltinis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užtikrinti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tinkamą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veikimą.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Ausinių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mikrofono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jungtys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priekineje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dalyje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Įdiegtas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elektroninis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atidarymo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jutiklis,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siunčiantis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55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pranešimus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apie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atidarymą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arba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administratoriaus darbo vietą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Įdiegta funkcija, leidžianti blokuoti/leisti naudotis nuosekliaisiais,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4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lygiagrečiaisiais ir USB prievadais bei nerodyti jų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operacineje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sistemoje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numatyta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naudoti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sisteminr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bloką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vertikalioje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arba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horizontalioje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padetyje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</w:t>
                                  </w:r>
                                  <w:r>
                                    <w:rPr>
                                      <w:sz w:val="16"/>
                                    </w:rPr>
                                    <w:t>dedant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reikalingus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stovus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galimybę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prirakintas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Kensington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tipo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arba lygiaverčiu apsauginiu lynu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sisteminio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bloko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rsidiegęs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-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14001:2015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arba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lygiavertr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aplinkosaugos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vadybos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standartą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(pateikti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rrodančius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dokumentus).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korpuso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dangčio,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operatyvines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atminties,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kietojo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8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optinio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disko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tvirtinimas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naudojant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specialius,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rrankių</w:t>
                                  </w:r>
                                  <w:proofErr w:type="spellEnd"/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atlaisvinamus fiksatorius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Įranga atitinka Europos Parlamento ir Tarybos direktyvos 2002/95/E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"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tam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tikrų medžiagų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naudojimo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elektronineje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rrangoje</w:t>
                                  </w:r>
                                  <w:proofErr w:type="spellEnd"/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apribojimo" nustatytus reikalavimus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RoHS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suprojektuotas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taip,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pakeisti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atmintinę,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kietąjr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diską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nenaudojant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rrankių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111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 komplektuojamas su visais kabeliais, adapteriais ir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kitomis sudedamosiomis dalimis bei medžiagomis, reikalingomis visų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užsakomos sistemos vidinių ir periferinių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rrenginių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sujungimui,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užtikrinant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sistemos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funkcionavimą (pvz.,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maitinimo,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kietojo disko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kabeliai ir t.t.).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06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Kompiuteris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paženklintas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ženklu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474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Kompiuteris turi atitikti informacinių technologijų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priemonems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keliamus kriterijus, patvirtintus Lietuvos Respublikos aplinkos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ministro 2011 m. birželio 28 d.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rsakymu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Nr. DI-508 „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Del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produktų,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kurių viešiesiems pirkimams taikytini aplinkos apsaugos kriterijai,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sąrašų, aplinkos apsaugos kriterijų ir aplinkos apsaugos kriterijų,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kuriuos perkančiosios organizacijos turi taikyti pirkd</w:t>
                                  </w:r>
                                  <w:r>
                                    <w:rPr>
                                      <w:sz w:val="16"/>
                                    </w:rPr>
                                    <w:t>amos prekes,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paslaugas ar darbus, taikymo tvarkos aprašo patvirtinimo“ (2017 m.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rugpjūčio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rsakymo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Nr.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D1-672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redakcija)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patvirtintus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minimali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aplinkos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apsaugos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kriterijus.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Taikymo tvarka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aprašyta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IX skyriaus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"/>
                                    <w:ind w:right="-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„Informacinių technologijų priemones: kompiuteriai, monitoriai“ 11.1</w:t>
                                  </w:r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punkte.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660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Visa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rranga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gamykliškai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nauja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„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brand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“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gamykliškai</w:t>
                                  </w:r>
                                  <w:proofErr w:type="spellEnd"/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7" w:line="220" w:lineRule="atLeast"/>
                                    <w:ind w:right="5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atnaujinti „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renew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“ / „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refurbished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“ /„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remarked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“ komponentai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neleistini.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Taip/Turi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2247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1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Garantija kompiuteriui ne mažiau nei 3 metai. Garantija netaikoma</w:t>
                                  </w:r>
                                  <w:r>
                                    <w:rPr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programinei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 Garantija užsakomiems kartu su kompiuteriu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priedams ne mažiau nei 2 metai. Garantinis remontas atliekamas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perkančiosios organizacijos darbo vietoje Lietuvos teritorijoje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(jei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perkančioji organizacija ir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tiekejas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nesusitaria kitaip).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 w:line="295" w:lineRule="auto"/>
                                    <w:ind w:right="-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Garantija kompiuteriui 3 metai.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Garantija netaikoma programinei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rrangai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 Garantija užsakomiems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kartu su kompiuteriu priedams 2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metai. Garantinis remontas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atliekamas perkančiosios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organizacijos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darbo vietoje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Lietuvos teritorijoje (jei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perkančioji organizacija ir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tiekejas</w:t>
                                  </w:r>
                                  <w:proofErr w:type="spellEnd"/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nesusitaria kitaip).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76A0F">
                              <w:trPr>
                                <w:trHeight w:val="433"/>
                              </w:trPr>
                              <w:tc>
                                <w:tcPr>
                                  <w:tcW w:w="4535" w:type="dxa"/>
                                </w:tcPr>
                                <w:p w:rsidR="00976A0F" w:rsidRDefault="00B379CF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Turi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būti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suteikta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galimybe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produkto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kodo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serijinio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numerio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pagalb</w:t>
                                  </w:r>
                                  <w:proofErr w:type="spellEnd"/>
                                </w:p>
                                <w:p w:rsidR="00976A0F" w:rsidRDefault="00B379CF">
                                  <w:pPr>
                                    <w:pStyle w:val="TableParagraph"/>
                                    <w:spacing w:before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patikrinti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suteiktą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garantiją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gamintojo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interneto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svetaineje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76A0F" w:rsidRDefault="00B379C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hyperlink r:id="rId20">
                                    <w:r>
                                      <w:rPr>
                                        <w:sz w:val="16"/>
                                      </w:rPr>
                                      <w:t>https://www.dell.com/support/ho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:rsidR="00976A0F" w:rsidRDefault="00976A0F">
                                  <w:pPr>
                                    <w:pStyle w:val="TableParagraph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6A0F" w:rsidRDefault="00976A0F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27.9pt;margin-top:27.95pt;width:511.55pt;height:749.2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5"/>
                        <w:gridCol w:w="2267"/>
                        <w:gridCol w:w="1700"/>
                        <w:gridCol w:w="1700"/>
                      </w:tblGrid>
                      <w:tr w:rsidR="00976A0F">
                        <w:trPr>
                          <w:trHeight w:val="443"/>
                        </w:trPr>
                        <w:tc>
                          <w:tcPr>
                            <w:tcW w:w="4535" w:type="dxa"/>
                            <w:tcBorders>
                              <w:top w:val="nil"/>
                            </w:tcBorders>
                          </w:tcPr>
                          <w:p w:rsidR="00976A0F" w:rsidRDefault="00B379CF">
                            <w:pPr>
                              <w:pStyle w:val="TableParagraph"/>
                              <w:spacing w:before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2267" w:type="dxa"/>
                            <w:tcBorders>
                              <w:top w:val="nil"/>
                            </w:tcBorders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</w:tcBorders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nil"/>
                            </w:tcBorders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88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2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Kompiuteris turi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to paties gamintojo parengtą valdymo ir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administravimo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programinę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rrangą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rodytų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modelr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serijos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numerr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leistų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parsisiųsti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atnaujinti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tvarkykles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programinę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rrangą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nenaudojant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interneto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naršykles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suteikta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 interneto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svetaines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parsisiųsti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siūlomo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tvarkykles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atnaujinim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976A0F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976A0F" w:rsidRDefault="00B379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hyperlink r:id="rId21">
                              <w:r>
                                <w:rPr>
                                  <w:sz w:val="16"/>
                                </w:rPr>
                                <w:t>https://www.dell.com/support/ho</w:t>
                              </w:r>
                            </w:hyperlink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tureti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galimybę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programoje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leisti/blokuoti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jungtis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Maitinimo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šaltinis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aktyvus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mažiau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85%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efektyvus.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Maitinimo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šaltinis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užtikrinti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tinkamą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veikimą.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Ausinių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mikrofono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jungtys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priekineje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dalyje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Įdiegtas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elektroninis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atidarymo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jutiklis,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siunčiantis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55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pranešimus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apie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atidarymą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arba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administratoriaus darbo vietą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Įdiegta funkcija, leidžianti blokuoti/leisti naudotis nuosekliaisiais,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4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lygiagrečiaisiais ir USB prievadais bei nerodyti jų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operacineje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sistemoje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Gamintojo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numatyta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naudoti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sisteminr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bloką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vertikalioje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arba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horizontalioje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padetyje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</w:t>
                            </w:r>
                            <w:r>
                              <w:rPr>
                                <w:sz w:val="16"/>
                              </w:rPr>
                              <w:t>dedant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reikalingus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stovus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galimybę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prirakintas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Kensington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tipo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arba lygiaverčiu apsauginiu lynu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sisteminio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bloko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rsidiegęs</w:t>
                            </w:r>
                            <w:proofErr w:type="spellEnd"/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-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14001:2015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arba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lygiavertr</w:t>
                            </w:r>
                            <w:proofErr w:type="spell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aplinkosaugos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vadybos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standartą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(pateikti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rrodančius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dokumentus).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korpuso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dangčio,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operatyvines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atminties,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kietojo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8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optinio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disko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tvirtinimas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naudojant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specialius,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rrankių</w:t>
                            </w:r>
                            <w:proofErr w:type="spellEnd"/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atlaisvinamus fiksatorius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Įranga atitinka Europos Parlamento ir Tarybos direktyvos 2002/95/E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tam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tikrų medžiagų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naudojimo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elektronineje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rrangoje</w:t>
                            </w:r>
                            <w:proofErr w:type="spellEnd"/>
                          </w:p>
                          <w:p w:rsidR="00976A0F" w:rsidRDefault="00B379CF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apribojimo" nustatytus reikalavimus (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RoHS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suprojektuotas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taip,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pakeisti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atmintinę,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kietąjr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diską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nenaudojant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rrankių</w:t>
                            </w:r>
                            <w:proofErr w:type="spellEnd"/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111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5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 komplektuojamas su visais kabeliais, adapteriais ir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kitomis sudedamosiomis dalimis bei medžiagomis, reikalingomis visų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užsakomos sistemos vidinių ir periferinių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rrenginių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sujungimui,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užtikrinant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sistemos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funkcionavimą (pvz.,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maitinimo,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kietojo disko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kabeliai ir t.t.).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06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Kompiuteris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paženklintas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ženklu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474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Kompiuteris turi atitikti informacinių technologijų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priemonems</w:t>
                            </w:r>
                            <w:proofErr w:type="spellEnd"/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keliamus kriterijus, patvirtintus Lietuvos Respublikos aplinkos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ministro 2011 m. birželio 28 d.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rsakymu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Nr. DI-508 „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produktų,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kurių viešiesiems pirkimams taikytini aplinkos apsaugos kriterijai,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sąrašų, aplinkos apsaugos kriterijų ir aplinkos apsaugos kriterijų,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kuriuos perkančiosios organizacijos turi taikyti pirkd</w:t>
                            </w:r>
                            <w:r>
                              <w:rPr>
                                <w:sz w:val="16"/>
                              </w:rPr>
                              <w:t>amos prekes,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paslaugas ar darbus, taikymo tvarkos aprašo patvirtinimo“ (2017 m.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rugpjūčio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rsakymo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Nr.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D1-672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redakcija)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patvirtintus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minimali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aplinkos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apsaugos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kriterijus.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Taikymo tvarka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aprašyta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IX skyriaus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"/>
                              <w:ind w:right="-4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„Informacinių technologijų priemones: kompiuteriai, monitoriai“ 11.1</w:t>
                            </w:r>
                          </w:p>
                          <w:p w:rsidR="00976A0F" w:rsidRDefault="00B379CF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punkte.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660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Visa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rranga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gamykliškai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nauja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brand</w:t>
                            </w:r>
                            <w:proofErr w:type="spell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“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gamykliškai</w:t>
                            </w:r>
                            <w:proofErr w:type="spellEnd"/>
                          </w:p>
                          <w:p w:rsidR="00976A0F" w:rsidRDefault="00B379CF">
                            <w:pPr>
                              <w:pStyle w:val="TableParagraph"/>
                              <w:spacing w:before="7" w:line="220" w:lineRule="atLeast"/>
                              <w:ind w:right="5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atnaujinti „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renew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“ / „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refurbished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“ /„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remarked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“ komponentai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neleistini.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Taip/Turi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2247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15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Garantija kompiuteriui ne mažiau nei 3 metai. Garantija netaikoma</w:t>
                            </w:r>
                            <w:r>
                              <w:rPr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programinei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rrangai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Garantija užsakomiems kartu su kompiuteriu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priedams ne mažiau nei 2 metai. Garantinis remontas atliekamas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perkančiosios organizacijos darbo vietoje Lietuvos teritorijoje</w:t>
                            </w:r>
                            <w:r>
                              <w:rPr>
                                <w:sz w:val="16"/>
                              </w:rPr>
                              <w:t xml:space="preserve"> (jei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perkančioji organizacija ir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tiekejas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nesusitaria kitaip).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 w:line="295" w:lineRule="auto"/>
                              <w:ind w:right="-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Garantija kompiuteriui 3 metai.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Garantija netaikoma programinei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rrangai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 Garantija užsakomiems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kartu su kompiuteriu priedams 2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metai. Garantinis remontas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atliekamas perkančiosios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organizacijos</w:t>
                            </w:r>
                            <w:r>
                              <w:rPr>
                                <w:sz w:val="16"/>
                              </w:rPr>
                              <w:t xml:space="preserve"> darbo vietoje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Lietuvos teritorijoje (jei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perkančioji organizacija ir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tiekejas</w:t>
                            </w:r>
                            <w:proofErr w:type="spellEnd"/>
                          </w:p>
                          <w:p w:rsidR="00976A0F" w:rsidRDefault="00B379CF">
                            <w:pPr>
                              <w:pStyle w:val="TableParagraph"/>
                              <w:spacing w:befor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nesusitaria kitaip).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76A0F">
                        <w:trPr>
                          <w:trHeight w:val="433"/>
                        </w:trPr>
                        <w:tc>
                          <w:tcPr>
                            <w:tcW w:w="4535" w:type="dxa"/>
                          </w:tcPr>
                          <w:p w:rsidR="00976A0F" w:rsidRDefault="00B379CF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Turi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būti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suteikta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galimybe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produkto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kodo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serijinio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numerio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pagalb</w:t>
                            </w:r>
                            <w:proofErr w:type="spellEnd"/>
                          </w:p>
                          <w:p w:rsidR="00976A0F" w:rsidRDefault="00B379CF">
                            <w:pPr>
                              <w:pStyle w:val="TableParagraph"/>
                              <w:spacing w:before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patikrinti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suteiktą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garantiją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gamintojo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interneto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svetaineje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:rsidR="00976A0F" w:rsidRDefault="00976A0F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976A0F" w:rsidRDefault="00B379C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hyperlink r:id="rId22">
                              <w:r>
                                <w:rPr>
                                  <w:sz w:val="16"/>
                                </w:rPr>
                                <w:t>https://www.dell.com/support/ho</w:t>
                              </w:r>
                            </w:hyperlink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</w:tcPr>
                          <w:p w:rsidR="00976A0F" w:rsidRDefault="00976A0F">
                            <w:pPr>
                              <w:pStyle w:val="TableParagraph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976A0F" w:rsidRDefault="00976A0F">
                      <w:pPr>
                        <w:pStyle w:val="Pagrindinisteksta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spacing w:before="10"/>
        <w:rPr>
          <w:sz w:val="19"/>
        </w:rPr>
      </w:pPr>
    </w:p>
    <w:p w:rsidR="00976A0F" w:rsidRDefault="00027F5A">
      <w:pPr>
        <w:pStyle w:val="Pagrindinistekstas"/>
        <w:ind w:right="101"/>
        <w:jc w:val="right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1008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ragraph">
                  <wp:posOffset>4445</wp:posOffset>
                </wp:positionV>
                <wp:extent cx="90805" cy="11303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250.5pt;margin-top:.35pt;width:7.15pt;height:8.9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us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1520" behindDoc="1" locked="0" layoutInCell="1" allowOverlap="1">
                <wp:simplePos x="0" y="0"/>
                <wp:positionH relativeFrom="page">
                  <wp:posOffset>4618990</wp:posOffset>
                </wp:positionH>
                <wp:positionV relativeFrom="paragraph">
                  <wp:posOffset>4445</wp:posOffset>
                </wp:positionV>
                <wp:extent cx="1129030" cy="113030"/>
                <wp:effectExtent l="0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me/</w:t>
                            </w:r>
                            <w:proofErr w:type="spellStart"/>
                            <w:r>
                              <w:t>en-us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product-support</w:t>
                            </w:r>
                            <w:proofErr w:type="spellEnd"/>
                            <w:r>
                              <w:t>/p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position:absolute;left:0;text-align:left;margin-left:363.7pt;margin-top:.35pt;width:88.9pt;height:8.9pt;z-index:-167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T/rw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r>
                        <w:t>me/</w:t>
                      </w:r>
                      <w:proofErr w:type="spellStart"/>
                      <w:r>
                        <w:t>en-us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product-support</w:t>
                      </w:r>
                      <w:proofErr w:type="spellEnd"/>
                      <w:r>
                        <w:t>/p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2032" behindDoc="1" locked="0" layoutInCell="1" allowOverlap="1">
                <wp:simplePos x="0" y="0"/>
                <wp:positionH relativeFrom="page">
                  <wp:posOffset>5748020</wp:posOffset>
                </wp:positionH>
                <wp:positionV relativeFrom="paragraph">
                  <wp:posOffset>4445</wp:posOffset>
                </wp:positionV>
                <wp:extent cx="1106170" cy="113030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pStyle w:val="Pagrindinistekstas"/>
                              <w:spacing w:line="177" w:lineRule="exact"/>
                            </w:pPr>
                            <w:proofErr w:type="spellStart"/>
                            <w:r>
                              <w:t>roduct</w:t>
                            </w:r>
                            <w:proofErr w:type="spellEnd"/>
                            <w:r>
                              <w:t>/optiplex-3080-deskt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3" type="#_x0000_t202" style="position:absolute;left:0;text-align:left;margin-left:452.6pt;margin-top:.35pt;width:87.1pt;height:8.9pt;z-index:-167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" filled="f" stroked="f">
                <v:textbox inset="0,0,0,0">
                  <w:txbxContent>
                    <w:p w:rsidR="00976A0F" w:rsidRDefault="00B379CF">
                      <w:pPr>
                        <w:pStyle w:val="Pagrindinistekstas"/>
                        <w:spacing w:line="177" w:lineRule="exact"/>
                      </w:pPr>
                      <w:proofErr w:type="spellStart"/>
                      <w:r>
                        <w:t>roduct</w:t>
                      </w:r>
                      <w:proofErr w:type="spellEnd"/>
                      <w:r>
                        <w:t>/optiplex-3080-deskt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-7620</wp:posOffset>
                </wp:positionV>
                <wp:extent cx="3600450" cy="144145"/>
                <wp:effectExtent l="0" t="0" r="0" b="0"/>
                <wp:wrapNone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44145"/>
                        </a:xfrm>
                        <a:custGeom>
                          <a:avLst/>
                          <a:gdLst>
                            <a:gd name="T0" fmla="+- 0 10772 5102"/>
                            <a:gd name="T1" fmla="*/ T0 w 5670"/>
                            <a:gd name="T2" fmla="+- 0 -12 -12"/>
                            <a:gd name="T3" fmla="*/ -12 h 227"/>
                            <a:gd name="T4" fmla="+- 0 9071 5102"/>
                            <a:gd name="T5" fmla="*/ T4 w 5670"/>
                            <a:gd name="T6" fmla="+- 0 -12 -12"/>
                            <a:gd name="T7" fmla="*/ -12 h 227"/>
                            <a:gd name="T8" fmla="+- 0 7370 5102"/>
                            <a:gd name="T9" fmla="*/ T8 w 5670"/>
                            <a:gd name="T10" fmla="+- 0 -12 -12"/>
                            <a:gd name="T11" fmla="*/ -12 h 227"/>
                            <a:gd name="T12" fmla="+- 0 7370 5102"/>
                            <a:gd name="T13" fmla="*/ T12 w 5670"/>
                            <a:gd name="T14" fmla="+- 0 -12 -12"/>
                            <a:gd name="T15" fmla="*/ -12 h 227"/>
                            <a:gd name="T16" fmla="+- 0 5102 5102"/>
                            <a:gd name="T17" fmla="*/ T16 w 5670"/>
                            <a:gd name="T18" fmla="+- 0 -12 -12"/>
                            <a:gd name="T19" fmla="*/ -12 h 227"/>
                            <a:gd name="T20" fmla="+- 0 5102 5102"/>
                            <a:gd name="T21" fmla="*/ T20 w 5670"/>
                            <a:gd name="T22" fmla="+- 0 215 -12"/>
                            <a:gd name="T23" fmla="*/ 215 h 227"/>
                            <a:gd name="T24" fmla="+- 0 7370 5102"/>
                            <a:gd name="T25" fmla="*/ T24 w 5670"/>
                            <a:gd name="T26" fmla="+- 0 215 -12"/>
                            <a:gd name="T27" fmla="*/ 215 h 227"/>
                            <a:gd name="T28" fmla="+- 0 7370 5102"/>
                            <a:gd name="T29" fmla="*/ T28 w 5670"/>
                            <a:gd name="T30" fmla="+- 0 215 -12"/>
                            <a:gd name="T31" fmla="*/ 215 h 227"/>
                            <a:gd name="T32" fmla="+- 0 9071 5102"/>
                            <a:gd name="T33" fmla="*/ T32 w 5670"/>
                            <a:gd name="T34" fmla="+- 0 215 -12"/>
                            <a:gd name="T35" fmla="*/ 215 h 227"/>
                            <a:gd name="T36" fmla="+- 0 10772 5102"/>
                            <a:gd name="T37" fmla="*/ T36 w 5670"/>
                            <a:gd name="T38" fmla="+- 0 215 -12"/>
                            <a:gd name="T39" fmla="*/ 215 h 227"/>
                            <a:gd name="T40" fmla="+- 0 10772 5102"/>
                            <a:gd name="T41" fmla="*/ T40 w 5670"/>
                            <a:gd name="T42" fmla="+- 0 -12 -12"/>
                            <a:gd name="T43" fmla="*/ -1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670" h="227">
                              <a:moveTo>
                                <a:pt x="5670" y="0"/>
                              </a:moveTo>
                              <a:lnTo>
                                <a:pt x="3969" y="0"/>
                              </a:lnTo>
                              <a:lnTo>
                                <a:pt x="2268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lnTo>
                                <a:pt x="2268" y="227"/>
                              </a:lnTo>
                              <a:lnTo>
                                <a:pt x="3969" y="227"/>
                              </a:lnTo>
                              <a:lnTo>
                                <a:pt x="5670" y="227"/>
                              </a:lnTo>
                              <a:lnTo>
                                <a:pt x="5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A723" id="Freeform 13" o:spid="_x0000_s1026" style="position:absolute;margin-left:255.1pt;margin-top:-.6pt;width:283.5pt;height:11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" path="m5670,l3969,,2268,,,,,227r2268,l3969,227r1701,l5670,xe" stroked="f">
                <v:path arrowok="t" o:connecttype="custom" o:connectlocs="3600450,-7620;2520315,-7620;1440180,-7620;1440180,-7620;0,-7620;0,136525;1440180,136525;1440180,136525;2520315,136525;3600450,136525;3600450,-7620" o:connectangles="0,0,0,0,0,0,0,0,0,0,0"/>
                <w10:wrap anchorx="page"/>
              </v:shape>
            </w:pict>
          </mc:Fallback>
        </mc:AlternateContent>
      </w:r>
      <w:r w:rsidR="00B379CF">
        <w:t>op/</w:t>
      </w:r>
      <w:proofErr w:type="spellStart"/>
      <w:r w:rsidR="00B379CF">
        <w:t>drivers</w:t>
      </w:r>
      <w:proofErr w:type="spellEnd"/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027F5A">
      <w:pPr>
        <w:pStyle w:val="Pagrindinistekstas"/>
        <w:spacing w:before="5"/>
        <w:rPr>
          <w:sz w:val="13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123190</wp:posOffset>
                </wp:positionV>
                <wp:extent cx="1440180" cy="144145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6AA16" id="Rectangle 12" o:spid="_x0000_s1026" style="position:absolute;margin-left:255.1pt;margin-top:9.7pt;width:113.4pt;height:11.3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" stroked="f">
                <w10:wrap type="topAndBottom" anchorx="page"/>
              </v:rect>
            </w:pict>
          </mc:Fallback>
        </mc:AlternateContent>
      </w: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027F5A">
      <w:pPr>
        <w:pStyle w:val="Pagrindinistekstas"/>
        <w:spacing w:before="3"/>
        <w:rPr>
          <w:sz w:val="2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238760</wp:posOffset>
                </wp:positionV>
                <wp:extent cx="1440180" cy="144145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D7E3" id="Rectangle 11" o:spid="_x0000_s1026" style="position:absolute;margin-left:255.1pt;margin-top:18.8pt;width:113.4pt;height:11.3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" stroked="f">
                <w10:wrap type="topAndBottom" anchorx="page"/>
              </v:rect>
            </w:pict>
          </mc:Fallback>
        </mc:AlternateContent>
      </w: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976A0F">
      <w:pPr>
        <w:pStyle w:val="Pagrindinistekstas"/>
        <w:rPr>
          <w:sz w:val="20"/>
        </w:rPr>
      </w:pPr>
    </w:p>
    <w:p w:rsidR="00976A0F" w:rsidRDefault="00027F5A">
      <w:pPr>
        <w:pStyle w:val="Pagrindinistekstas"/>
        <w:spacing w:before="7"/>
        <w:rPr>
          <w:sz w:val="29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ragraph">
                  <wp:posOffset>240665</wp:posOffset>
                </wp:positionV>
                <wp:extent cx="2520315" cy="28829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288290"/>
                        </a:xfrm>
                        <a:custGeom>
                          <a:avLst/>
                          <a:gdLst>
                            <a:gd name="T0" fmla="+- 0 9071 5102"/>
                            <a:gd name="T1" fmla="*/ T0 w 3969"/>
                            <a:gd name="T2" fmla="+- 0 606 379"/>
                            <a:gd name="T3" fmla="*/ 606 h 454"/>
                            <a:gd name="T4" fmla="+- 0 7370 5102"/>
                            <a:gd name="T5" fmla="*/ T4 w 3969"/>
                            <a:gd name="T6" fmla="+- 0 606 379"/>
                            <a:gd name="T7" fmla="*/ 606 h 454"/>
                            <a:gd name="T8" fmla="+- 0 7370 5102"/>
                            <a:gd name="T9" fmla="*/ T8 w 3969"/>
                            <a:gd name="T10" fmla="+- 0 379 379"/>
                            <a:gd name="T11" fmla="*/ 379 h 454"/>
                            <a:gd name="T12" fmla="+- 0 5102 5102"/>
                            <a:gd name="T13" fmla="*/ T12 w 3969"/>
                            <a:gd name="T14" fmla="+- 0 379 379"/>
                            <a:gd name="T15" fmla="*/ 379 h 454"/>
                            <a:gd name="T16" fmla="+- 0 5102 5102"/>
                            <a:gd name="T17" fmla="*/ T16 w 3969"/>
                            <a:gd name="T18" fmla="+- 0 606 379"/>
                            <a:gd name="T19" fmla="*/ 606 h 454"/>
                            <a:gd name="T20" fmla="+- 0 7370 5102"/>
                            <a:gd name="T21" fmla="*/ T20 w 3969"/>
                            <a:gd name="T22" fmla="+- 0 606 379"/>
                            <a:gd name="T23" fmla="*/ 606 h 454"/>
                            <a:gd name="T24" fmla="+- 0 7370 5102"/>
                            <a:gd name="T25" fmla="*/ T24 w 3969"/>
                            <a:gd name="T26" fmla="+- 0 833 379"/>
                            <a:gd name="T27" fmla="*/ 833 h 454"/>
                            <a:gd name="T28" fmla="+- 0 9071 5102"/>
                            <a:gd name="T29" fmla="*/ T28 w 3969"/>
                            <a:gd name="T30" fmla="+- 0 833 379"/>
                            <a:gd name="T31" fmla="*/ 833 h 454"/>
                            <a:gd name="T32" fmla="+- 0 9071 5102"/>
                            <a:gd name="T33" fmla="*/ T32 w 3969"/>
                            <a:gd name="T34" fmla="+- 0 606 379"/>
                            <a:gd name="T35" fmla="*/ 606 h 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969" h="454">
                              <a:moveTo>
                                <a:pt x="3969" y="227"/>
                              </a:moveTo>
                              <a:lnTo>
                                <a:pt x="2268" y="227"/>
                              </a:lnTo>
                              <a:lnTo>
                                <a:pt x="2268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lnTo>
                                <a:pt x="2268" y="227"/>
                              </a:lnTo>
                              <a:lnTo>
                                <a:pt x="2268" y="454"/>
                              </a:lnTo>
                              <a:lnTo>
                                <a:pt x="3969" y="454"/>
                              </a:lnTo>
                              <a:lnTo>
                                <a:pt x="3969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7255" id="Freeform 10" o:spid="_x0000_s1026" style="position:absolute;margin-left:255.1pt;margin-top:18.95pt;width:198.45pt;height:22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" path="m3969,227r-1701,l2268,,,,,227r2268,l2268,454r1701,l3969,227xe" stroked="f">
                <v:path arrowok="t" o:connecttype="custom" o:connectlocs="2520315,384810;1440180,384810;1440180,240665;0,240665;0,384810;1440180,384810;1440180,528955;2520315,528955;2520315,384810" o:connectangles="0,0,0,0,0,0,0,0,0"/>
                <w10:wrap type="topAndBottom" anchorx="page"/>
              </v:shape>
            </w:pict>
          </mc:Fallback>
        </mc:AlternateContent>
      </w:r>
    </w:p>
    <w:p w:rsidR="00976A0F" w:rsidRDefault="00976A0F">
      <w:pPr>
        <w:rPr>
          <w:sz w:val="29"/>
        </w:rPr>
        <w:sectPr w:rsidR="00976A0F">
          <w:pgSz w:w="11910" w:h="16840"/>
          <w:pgMar w:top="540" w:right="3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2267"/>
        <w:gridCol w:w="1700"/>
        <w:gridCol w:w="1700"/>
      </w:tblGrid>
      <w:tr w:rsidR="00976A0F">
        <w:trPr>
          <w:trHeight w:val="1794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468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Įrangos gamintojas turi </w:t>
            </w:r>
            <w:proofErr w:type="spellStart"/>
            <w:r>
              <w:rPr>
                <w:sz w:val="16"/>
              </w:rPr>
              <w:t>tureti</w:t>
            </w:r>
            <w:proofErr w:type="spellEnd"/>
            <w:r>
              <w:rPr>
                <w:sz w:val="16"/>
              </w:rPr>
              <w:t xml:space="preserve"> ne mažiau kaip du sertifikuotus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aptarnavimo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Respublikoje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 w:line="295" w:lineRule="auto"/>
              <w:rPr>
                <w:sz w:val="16"/>
              </w:rPr>
            </w:pPr>
            <w:r>
              <w:rPr>
                <w:sz w:val="16"/>
              </w:rPr>
              <w:t>Įrangos gamintojas turi 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sertifikuotus gamintojo </w:t>
            </w:r>
            <w:proofErr w:type="spellStart"/>
            <w:r>
              <w:rPr>
                <w:sz w:val="16"/>
              </w:rPr>
              <w:t>rrangos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aptarnavimo centrus Lietuvos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Respublikoje. UAB </w:t>
            </w:r>
            <w:proofErr w:type="spellStart"/>
            <w:r>
              <w:rPr>
                <w:sz w:val="16"/>
              </w:rPr>
              <w:t>ServisaICT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Geležinio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Vilko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Vilnius,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370</w:t>
            </w:r>
          </w:p>
          <w:p w:rsidR="00976A0F" w:rsidRDefault="00B379CF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 xml:space="preserve">37 329000; </w:t>
            </w:r>
            <w:proofErr w:type="spellStart"/>
            <w:r>
              <w:rPr>
                <w:sz w:val="16"/>
              </w:rPr>
              <w:t>info@servisaict.lt</w:t>
            </w:r>
            <w:proofErr w:type="spellEnd"/>
            <w:r>
              <w:rPr>
                <w:sz w:val="16"/>
              </w:rPr>
              <w:t>;</w:t>
            </w:r>
          </w:p>
          <w:p w:rsidR="00976A0F" w:rsidRDefault="00B379CF">
            <w:pPr>
              <w:pStyle w:val="TableParagraph"/>
              <w:spacing w:before="43"/>
              <w:ind w:right="-44"/>
              <w:rPr>
                <w:sz w:val="16"/>
              </w:rPr>
            </w:pPr>
            <w:r>
              <w:rPr>
                <w:sz w:val="16"/>
              </w:rPr>
              <w:t>Savanorių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Kaunas;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37</w:t>
            </w:r>
          </w:p>
          <w:p w:rsidR="00976A0F" w:rsidRDefault="00B379CF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329000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06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(PCA6.2) Kompiuteriui tinkantis 23"-24,5" </w:t>
            </w:r>
            <w:proofErr w:type="spellStart"/>
            <w:r>
              <w:rPr>
                <w:b/>
                <w:sz w:val="16"/>
              </w:rPr>
              <w:t>Wide</w:t>
            </w:r>
            <w:proofErr w:type="spellEnd"/>
            <w:r>
              <w:rPr>
                <w:b/>
                <w:sz w:val="16"/>
              </w:rPr>
              <w:t xml:space="preserve"> LCD </w:t>
            </w:r>
            <w:proofErr w:type="spellStart"/>
            <w:r>
              <w:rPr>
                <w:b/>
                <w:sz w:val="16"/>
              </w:rPr>
              <w:t>monitori</w:t>
            </w:r>
            <w:proofErr w:type="spellEnd"/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P2319H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(PCA6.6) Papildomi operatyvines atminties moduliai, reikalingi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išplesti</w:t>
            </w:r>
            <w:proofErr w:type="spellEnd"/>
            <w:r>
              <w:rPr>
                <w:b/>
                <w:sz w:val="16"/>
              </w:rPr>
              <w:t xml:space="preserve"> atminties talpą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GB,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DDR4,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2666 MHz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(PCA6.8)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SSD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vidinis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vietoje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standartinio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SSD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disko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DELL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512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GB talpos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PCIe</w:t>
            </w:r>
            <w:proofErr w:type="spellEnd"/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NVMe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tipo)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1794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ind w:right="-54"/>
              <w:rPr>
                <w:b/>
                <w:sz w:val="16"/>
              </w:rPr>
            </w:pPr>
            <w:r>
              <w:rPr>
                <w:b/>
                <w:sz w:val="16"/>
              </w:rPr>
              <w:t>(PCA6.10) Pilna lotyniškų raidžių ir atskirai skaičių klaviatūra su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lustinių kortelių skaitytuvu, sulietuvinta, jungiama per USB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jungt</w:t>
            </w:r>
            <w:proofErr w:type="spellEnd"/>
            <w:r>
              <w:rPr>
                <w:b/>
                <w:sz w:val="16"/>
              </w:rPr>
              <w:t>¿ (paženklinta CE ženklu). Skaitytuvas privalo būti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suderinamas su Lietuvos Respublikos valstybes tarnautojų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lustiniais </w:t>
            </w:r>
            <w:proofErr w:type="spellStart"/>
            <w:r>
              <w:rPr>
                <w:b/>
                <w:sz w:val="16"/>
              </w:rPr>
              <w:t>pažymejimais</w:t>
            </w:r>
            <w:proofErr w:type="spellEnd"/>
            <w:r>
              <w:rPr>
                <w:b/>
                <w:sz w:val="16"/>
              </w:rPr>
              <w:t>, taip pat asmens tapatybes su lustais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kortelemis</w:t>
            </w:r>
            <w:proofErr w:type="spellEnd"/>
            <w:r>
              <w:rPr>
                <w:b/>
                <w:sz w:val="16"/>
              </w:rPr>
              <w:t xml:space="preserve"> (lustas </w:t>
            </w:r>
            <w:r>
              <w:rPr>
                <w:b/>
                <w:sz w:val="16"/>
              </w:rPr>
              <w:t>Samsung S3CC91C, atitiktis ISO 7816, kartu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pateikiamos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tvarkykles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privalo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suderinamos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CryptoTech</w:t>
            </w:r>
            <w:proofErr w:type="spellEnd"/>
          </w:p>
          <w:p w:rsidR="00976A0F" w:rsidRDefault="00B379CF">
            <w:pPr>
              <w:pStyle w:val="TableParagraph"/>
              <w:spacing w:before="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korteles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programine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¿ranga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(PCA6.12)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Deranti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ratuku</w:t>
            </w:r>
          </w:p>
          <w:p w:rsidR="00976A0F" w:rsidRDefault="00B379CF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(paženklinta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ženklu)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(PCA6.14)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Operacine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Microsoft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Windows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</w:t>
            </w:r>
          </w:p>
          <w:p w:rsidR="00976A0F" w:rsidRDefault="00B379CF">
            <w:pPr>
              <w:pStyle w:val="TableParagraph"/>
              <w:spacing w:before="7" w:line="220" w:lineRule="atLeast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arba lygiaverte (OEM, naujausia versija užsakymo paskelbimo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Microsoft Windows Professional</w:t>
            </w:r>
          </w:p>
          <w:p w:rsidR="00976A0F" w:rsidRDefault="00B379CF">
            <w:pPr>
              <w:pStyle w:val="TableParagraph"/>
              <w:spacing w:before="7" w:line="220" w:lineRule="atLeast"/>
              <w:ind w:right="240"/>
              <w:rPr>
                <w:b/>
                <w:sz w:val="16"/>
              </w:rPr>
            </w:pPr>
            <w:r>
              <w:rPr>
                <w:b/>
                <w:sz w:val="16"/>
              </w:rPr>
              <w:t>10 (OEM, naujausia versija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užsakymo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paskelbimo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(PCA6.18)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Kartu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perkamos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programines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¿rangos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¿diegimas</w:t>
            </w:r>
            <w:r>
              <w:rPr>
                <w:b/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kompiuteryje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660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 w:line="295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(PCA6.20) Garantijos termino pratęsimas iki 2 metų (išlaikant ta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pačias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garantijos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sąlygas,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kompiuteriui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(jo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komponentams)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</w:p>
          <w:p w:rsidR="00976A0F" w:rsidRDefault="00B379CF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visiems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priedams)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(PCA6.21)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Integruota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TPM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duomenų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apsaugos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mikroschema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(naujausia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versija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metu)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lygiaverte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887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(PCA6.22)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instaliacijos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remontui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išsivežant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sugedusią</w:t>
            </w:r>
          </w:p>
          <w:p w:rsidR="00976A0F" w:rsidRDefault="00B379CF">
            <w:pPr>
              <w:pStyle w:val="TableParagraph"/>
              <w:spacing w:before="3" w:line="226" w:lineRule="exact"/>
              <w:ind w:right="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¿rangą, </w:t>
            </w:r>
            <w:proofErr w:type="spellStart"/>
            <w:r>
              <w:rPr>
                <w:b/>
                <w:sz w:val="16"/>
              </w:rPr>
              <w:t>tiekejas</w:t>
            </w:r>
            <w:proofErr w:type="spellEnd"/>
            <w:r>
              <w:rPr>
                <w:b/>
                <w:sz w:val="16"/>
              </w:rPr>
              <w:t xml:space="preserve"> privalo išmontuoti ir palikti </w:t>
            </w:r>
            <w:proofErr w:type="spellStart"/>
            <w:r>
              <w:rPr>
                <w:b/>
                <w:sz w:val="16"/>
              </w:rPr>
              <w:t>pirkejui</w:t>
            </w:r>
            <w:proofErr w:type="spellEnd"/>
            <w:r>
              <w:rPr>
                <w:b/>
                <w:sz w:val="16"/>
              </w:rPr>
              <w:t xml:space="preserve"> kietuosius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diskus. Kietųjų diskų gedimo atveju jie turi būti pakeisti naujais.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Sugedę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kietieji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diskai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tiekejui</w:t>
            </w:r>
            <w:proofErr w:type="spellEnd"/>
            <w:r>
              <w:rPr>
                <w:b/>
                <w:sz w:val="16"/>
              </w:rPr>
              <w:t xml:space="preserve"> negrąžinami.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433"/>
        </w:trPr>
        <w:tc>
          <w:tcPr>
            <w:tcW w:w="4535" w:type="dxa"/>
          </w:tcPr>
          <w:p w:rsidR="00976A0F" w:rsidRDefault="00B379CF">
            <w:pPr>
              <w:pStyle w:val="TableParagraph"/>
              <w:spacing w:before="2"/>
              <w:ind w:right="-29"/>
              <w:rPr>
                <w:b/>
                <w:sz w:val="16"/>
              </w:rPr>
            </w:pPr>
            <w:r>
              <w:rPr>
                <w:b/>
                <w:sz w:val="16"/>
              </w:rPr>
              <w:t>(PCA6.23)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Specialūs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laikikliai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tvirtinti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kompiuter</w:t>
            </w:r>
            <w:proofErr w:type="spellEnd"/>
            <w:r>
              <w:rPr>
                <w:b/>
                <w:sz w:val="16"/>
              </w:rPr>
              <w:t>¿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monitoriaus</w:t>
            </w:r>
          </w:p>
          <w:p w:rsidR="00976A0F" w:rsidRDefault="00B379CF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neužimant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papildomos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stalo</w:t>
            </w:r>
          </w:p>
        </w:tc>
        <w:tc>
          <w:tcPr>
            <w:tcW w:w="2267" w:type="dxa"/>
          </w:tcPr>
          <w:p w:rsidR="00976A0F" w:rsidRDefault="00B379CF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Taip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700" w:type="dxa"/>
          </w:tcPr>
          <w:p w:rsidR="00976A0F" w:rsidRDefault="00976A0F">
            <w:pPr>
              <w:pStyle w:val="TableParagraph"/>
              <w:ind w:left="0"/>
              <w:rPr>
                <w:sz w:val="16"/>
              </w:rPr>
            </w:pPr>
          </w:p>
        </w:tc>
      </w:tr>
      <w:tr w:rsidR="00976A0F">
        <w:trPr>
          <w:trHeight w:val="263"/>
        </w:trPr>
        <w:tc>
          <w:tcPr>
            <w:tcW w:w="10202" w:type="dxa"/>
            <w:gridSpan w:val="4"/>
          </w:tcPr>
          <w:p w:rsidR="00976A0F" w:rsidRDefault="00B379CF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Prekių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pristatymo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vieta: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Konstitucijos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12-101,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Vilnius,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LT-09308</w:t>
            </w:r>
          </w:p>
        </w:tc>
      </w:tr>
      <w:tr w:rsidR="00976A0F">
        <w:trPr>
          <w:trHeight w:val="206"/>
        </w:trPr>
        <w:tc>
          <w:tcPr>
            <w:tcW w:w="8502" w:type="dxa"/>
            <w:gridSpan w:val="3"/>
          </w:tcPr>
          <w:p w:rsidR="00976A0F" w:rsidRDefault="00B379CF">
            <w:pPr>
              <w:pStyle w:val="TableParagraph"/>
              <w:spacing w:before="2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31350.00</w:t>
            </w:r>
          </w:p>
        </w:tc>
      </w:tr>
      <w:tr w:rsidR="00976A0F">
        <w:trPr>
          <w:trHeight w:val="206"/>
        </w:trPr>
        <w:tc>
          <w:tcPr>
            <w:tcW w:w="8502" w:type="dxa"/>
            <w:gridSpan w:val="3"/>
          </w:tcPr>
          <w:p w:rsidR="00976A0F" w:rsidRDefault="00B379CF">
            <w:pPr>
              <w:pStyle w:val="TableParagraph"/>
              <w:spacing w:before="2"/>
              <w:ind w:left="0" w:right="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6583.50</w:t>
            </w:r>
          </w:p>
        </w:tc>
      </w:tr>
      <w:tr w:rsidR="00976A0F">
        <w:trPr>
          <w:trHeight w:val="206"/>
        </w:trPr>
        <w:tc>
          <w:tcPr>
            <w:tcW w:w="8502" w:type="dxa"/>
            <w:gridSpan w:val="3"/>
          </w:tcPr>
          <w:p w:rsidR="00976A0F" w:rsidRDefault="00B379CF">
            <w:pPr>
              <w:pStyle w:val="TableParagraph"/>
              <w:spacing w:before="2"/>
              <w:ind w:left="5356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Eur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(Pirkimo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kaina)</w:t>
            </w:r>
          </w:p>
        </w:tc>
        <w:tc>
          <w:tcPr>
            <w:tcW w:w="1700" w:type="dxa"/>
          </w:tcPr>
          <w:p w:rsidR="00976A0F" w:rsidRDefault="00B379CF">
            <w:pPr>
              <w:pStyle w:val="TableParagraph"/>
              <w:spacing w:before="2"/>
              <w:ind w:left="0" w:right="33"/>
              <w:jc w:val="right"/>
              <w:rPr>
                <w:b/>
                <w:sz w:val="16"/>
              </w:rPr>
            </w:pPr>
            <w:bookmarkStart w:id="0" w:name="_GoBack"/>
            <w:r>
              <w:rPr>
                <w:b/>
                <w:sz w:val="16"/>
              </w:rPr>
              <w:t>37933.50</w:t>
            </w:r>
            <w:bookmarkEnd w:id="0"/>
          </w:p>
        </w:tc>
      </w:tr>
    </w:tbl>
    <w:p w:rsidR="00976A0F" w:rsidRDefault="00027F5A">
      <w:pPr>
        <w:pStyle w:val="Pagrindinistekstas"/>
        <w:rPr>
          <w:sz w:val="2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6640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1524000</wp:posOffset>
                </wp:positionV>
                <wp:extent cx="96520" cy="11303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4" type="#_x0000_t202" style="position:absolute;margin-left:250.3pt;margin-top:120pt;width:7.6pt;height:8.9pt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DisQ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" filled="f" stroked="f">
                <v:textbox inset="0,0,0,0">
                  <w:txbxContent>
                    <w:p w:rsidR="00976A0F" w:rsidRDefault="00B379CF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us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7152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4403725</wp:posOffset>
                </wp:positionV>
                <wp:extent cx="40005" cy="11303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A0F" w:rsidRDefault="00B379CF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253.15pt;margin-top:346.75pt;width:3.15pt;height:8.9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" filled="f" stroked="f">
                <v:textbox inset="0,0,0,0">
                  <w:txbxContent>
                    <w:p w:rsidR="00976A0F" w:rsidRDefault="00B379CF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7664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1511935</wp:posOffset>
                </wp:positionV>
                <wp:extent cx="1440180" cy="14414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CF530" id="Rectangle 7" o:spid="_x0000_s1026" style="position:absolute;margin-left:255.1pt;margin-top:119.05pt;width:113.4pt;height:11.35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" stroked="f">
                <w10:wrap anchorx="page" anchory="page"/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6578176" behindDoc="1" locked="0" layoutInCell="1" allowOverlap="1">
                <wp:simplePos x="0" y="0"/>
                <wp:positionH relativeFrom="page">
                  <wp:posOffset>3239770</wp:posOffset>
                </wp:positionH>
                <wp:positionV relativeFrom="page">
                  <wp:posOffset>4392295</wp:posOffset>
                </wp:positionV>
                <wp:extent cx="1440180" cy="14414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05A9" id="Rectangle 6" o:spid="_x0000_s1026" style="position:absolute;margin-left:255.1pt;margin-top:345.85pt;width:113.4pt;height:11.35pt;z-index:-167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p w:rsidR="00976A0F" w:rsidRDefault="00976A0F">
      <w:pPr>
        <w:pStyle w:val="Pagrindinistekstas"/>
        <w:spacing w:before="5"/>
        <w:rPr>
          <w:sz w:val="21"/>
        </w:rPr>
      </w:pPr>
    </w:p>
    <w:p w:rsidR="00976A0F" w:rsidRDefault="00B379CF">
      <w:pPr>
        <w:pStyle w:val="Pagrindinistekstas"/>
        <w:tabs>
          <w:tab w:val="left" w:pos="5002"/>
        </w:tabs>
        <w:spacing w:before="94"/>
        <w:ind w:left="183"/>
      </w:pPr>
      <w:r>
        <w:t>UŽSAKOVAS</w:t>
      </w:r>
      <w:r>
        <w:tab/>
        <w:t>TIEKEJAS</w:t>
      </w:r>
    </w:p>
    <w:p w:rsidR="00976A0F" w:rsidRDefault="00B379CF">
      <w:pPr>
        <w:pStyle w:val="Pagrindinistekstas"/>
        <w:spacing w:before="42" w:line="295" w:lineRule="auto"/>
        <w:ind w:left="183" w:right="4934"/>
      </w:pPr>
      <w:r>
        <w:t>Valstybinio socialinio draudimo fondo valdyba prie Socialines apsaugos ir Topo grupe, UAB</w:t>
      </w:r>
      <w:r>
        <w:rPr>
          <w:spacing w:val="-37"/>
        </w:rPr>
        <w:t xml:space="preserve"> </w:t>
      </w:r>
      <w:r>
        <w:t>darbo ministerijos</w:t>
      </w:r>
    </w:p>
    <w:p w:rsidR="00976A0F" w:rsidRDefault="00976A0F">
      <w:pPr>
        <w:pStyle w:val="Pagrindinistekstas"/>
        <w:spacing w:before="9"/>
        <w:rPr>
          <w:sz w:val="24"/>
        </w:rPr>
      </w:pPr>
    </w:p>
    <w:p w:rsidR="00976A0F" w:rsidRDefault="00B379CF">
      <w:pPr>
        <w:pStyle w:val="Pagrindinistekstas"/>
        <w:tabs>
          <w:tab w:val="left" w:pos="5002"/>
        </w:tabs>
        <w:ind w:left="18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976A0F" w:rsidRDefault="00976A0F">
      <w:pPr>
        <w:pStyle w:val="Pagrindinistekstas"/>
        <w:spacing w:before="4"/>
        <w:rPr>
          <w:sz w:val="15"/>
        </w:rPr>
      </w:pPr>
    </w:p>
    <w:p w:rsidR="00976A0F" w:rsidRDefault="00B379CF">
      <w:pPr>
        <w:pStyle w:val="Pagrindinistekstas"/>
        <w:tabs>
          <w:tab w:val="left" w:pos="4524"/>
          <w:tab w:val="left" w:pos="5002"/>
          <w:tab w:val="left" w:pos="9343"/>
        </w:tabs>
        <w:spacing w:before="93"/>
        <w:ind w:left="18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027F5A">
      <w:pPr>
        <w:pStyle w:val="Pagrindinistekstas"/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875D" id="Freeform 5" o:spid="_x0000_s1026" style="position:absolute;margin-left:33.2pt;margin-top:11.2pt;width:3in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3D50" id="Freeform 4" o:spid="_x0000_s1026" style="position:absolute;margin-left:274.15pt;margin-top:11.2pt;width:3in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bfWQngADAACk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976A0F" w:rsidRDefault="00976A0F">
      <w:pPr>
        <w:pStyle w:val="Pagrindinistekstas"/>
        <w:spacing w:before="8"/>
        <w:rPr>
          <w:sz w:val="12"/>
        </w:rPr>
      </w:pPr>
    </w:p>
    <w:p w:rsidR="00976A0F" w:rsidRDefault="00B379CF">
      <w:pPr>
        <w:pStyle w:val="Pagrindinistekstas"/>
        <w:tabs>
          <w:tab w:val="left" w:pos="4542"/>
          <w:tab w:val="left" w:pos="5002"/>
          <w:tab w:val="left" w:pos="9361"/>
        </w:tabs>
        <w:spacing w:before="94"/>
        <w:ind w:left="18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6A0F" w:rsidRDefault="00976A0F">
      <w:pPr>
        <w:sectPr w:rsidR="00976A0F">
          <w:pgSz w:w="11910" w:h="16840"/>
          <w:pgMar w:top="540" w:right="36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4710"/>
      </w:tblGrid>
      <w:tr w:rsidR="00976A0F">
        <w:trPr>
          <w:trHeight w:val="277"/>
        </w:trPr>
        <w:tc>
          <w:tcPr>
            <w:tcW w:w="9072" w:type="dxa"/>
            <w:gridSpan w:val="2"/>
          </w:tcPr>
          <w:p w:rsidR="00976A0F" w:rsidRDefault="00B379CF">
            <w:pPr>
              <w:pStyle w:val="TableParagraph"/>
              <w:spacing w:line="258" w:lineRule="exact"/>
              <w:ind w:left="3453" w:right="3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METADUOMENYS</w:t>
            </w:r>
          </w:p>
        </w:tc>
      </w:tr>
      <w:tr w:rsidR="00976A0F">
        <w:trPr>
          <w:trHeight w:val="1103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sudarytojas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(-ai)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UAB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"TOPO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GRUPĖ",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VALSTYBINIO</w:t>
            </w:r>
          </w:p>
          <w:p w:rsidR="00976A0F" w:rsidRDefault="00B379CF">
            <w:pPr>
              <w:pStyle w:val="TableParagraph"/>
              <w:spacing w:line="270" w:lineRule="atLeast"/>
              <w:ind w:left="107" w:right="444"/>
              <w:rPr>
                <w:sz w:val="24"/>
              </w:rPr>
            </w:pPr>
            <w:r>
              <w:rPr>
                <w:sz w:val="24"/>
              </w:rPr>
              <w:t>SOCIALINIO DRAUDIMO FONDO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VALDYBA PRIE SOCIALINĖS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MINISTERIJOS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pavadinimas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(antraštė)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Kompiuterių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SIC'ui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CPO</w:t>
            </w:r>
          </w:p>
          <w:p w:rsidR="00976A0F" w:rsidRDefault="00B379C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sutartis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registracijos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numeris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2022-03-10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 F1-0-37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gavimo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gavimo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registracijos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numeris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specifikacijos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identifikavimo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žymuo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ADOC-V1.0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paskirtis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Pasirašymas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sukūrusio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pavardė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pareigos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Nemunas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Barauskas,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vedėjas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sukūrimo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2022-03-07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09:51:09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(GMT+02:00)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formatas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XAdES</w:t>
            </w:r>
            <w:proofErr w:type="spellEnd"/>
            <w:r>
              <w:rPr>
                <w:sz w:val="24"/>
              </w:rPr>
              <w:t>-X-L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Laiko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žymoje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nurodytas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2022-03-07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09:51:30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(GMT+02:00)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sertifikavimo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teikėją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ADIC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CA-B, Asmens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israsymo</w:t>
            </w:r>
            <w:proofErr w:type="spellEnd"/>
          </w:p>
          <w:p w:rsidR="00976A0F" w:rsidRDefault="00B379C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centras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LR VRM, LT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Sertifikato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Galioja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2021-01-06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2024-01-06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paskirtis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Pasirašymas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sukūrusio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pavardė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pareigos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Tomas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Norkus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sukūrimo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2022-03-09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14:04:42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(GMT+00:00)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Parašo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formatas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XAdES</w:t>
            </w:r>
            <w:proofErr w:type="spellEnd"/>
            <w:r>
              <w:rPr>
                <w:sz w:val="24"/>
              </w:rPr>
              <w:t>-EPES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Laiko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žymoje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nurodytas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sertifikavimo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paslaugų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teikėją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EID-SK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Sertifitseerimiskeskus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EE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Sertifikato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laikas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Galioja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2020-07-04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2025-07-03</w:t>
            </w:r>
          </w:p>
        </w:tc>
      </w:tr>
      <w:tr w:rsidR="00976A0F">
        <w:trPr>
          <w:trHeight w:val="1655"/>
        </w:trPr>
        <w:tc>
          <w:tcPr>
            <w:tcW w:w="4362" w:type="dxa"/>
          </w:tcPr>
          <w:p w:rsidR="00976A0F" w:rsidRDefault="00B379CF">
            <w:pPr>
              <w:pStyle w:val="TableParagraph"/>
              <w:ind w:left="107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Informacija apie būdus, naudotus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metaduomenų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vientisumui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užtikrinti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metaduomenų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vientisumas</w:t>
            </w:r>
          </w:p>
          <w:p w:rsidR="00976A0F" w:rsidRDefault="00B379CF">
            <w:pPr>
              <w:pStyle w:val="TableParagraph"/>
              <w:ind w:left="107" w:right="273"/>
              <w:rPr>
                <w:sz w:val="24"/>
              </w:rPr>
            </w:pPr>
            <w:r>
              <w:rPr>
                <w:sz w:val="24"/>
              </w:rPr>
              <w:t>užtikrintas naudojant „Valstybinio socialinio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draudimo fondo valdyba prie Socialinės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 ir darbo ministerijos“ sertifikatą,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976A0F" w:rsidRDefault="00B379C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Pagrindinio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priedų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skaičius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76A0F">
        <w:trPr>
          <w:trHeight w:val="551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Pagrindinio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pridedamų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dokumentų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skaičius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76A0F">
        <w:trPr>
          <w:trHeight w:val="828"/>
        </w:trPr>
        <w:tc>
          <w:tcPr>
            <w:tcW w:w="4362" w:type="dxa"/>
          </w:tcPr>
          <w:p w:rsidR="00976A0F" w:rsidRDefault="00B379CF">
            <w:pPr>
              <w:pStyle w:val="TableParagraph"/>
              <w:ind w:left="10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Programinės įrangos, kuria naudojantis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sudarytas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elektroninis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dokumentas,</w:t>
            </w:r>
          </w:p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pavadinimas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SODRA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DVS</w:t>
            </w:r>
          </w:p>
        </w:tc>
      </w:tr>
      <w:tr w:rsidR="00976A0F">
        <w:trPr>
          <w:trHeight w:val="830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Informacija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elektroninio</w:t>
            </w:r>
          </w:p>
          <w:p w:rsidR="00976A0F" w:rsidRDefault="00B379CF">
            <w:pPr>
              <w:pStyle w:val="TableParagraph"/>
              <w:spacing w:line="270" w:lineRule="atLeast"/>
              <w:ind w:left="107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dokumento ir elektroninio (-</w:t>
            </w:r>
            <w:proofErr w:type="spellStart"/>
            <w:r>
              <w:rPr>
                <w:b/>
                <w:sz w:val="24"/>
              </w:rPr>
              <w:t>ių</w:t>
            </w:r>
            <w:proofErr w:type="spellEnd"/>
            <w:r>
              <w:rPr>
                <w:b/>
                <w:sz w:val="24"/>
              </w:rPr>
              <w:t>) parašo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(-ų)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tikrinimą (tikrinimo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data)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76A0F">
        <w:trPr>
          <w:trHeight w:val="827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Elektroninio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nuorašo</w:t>
            </w:r>
          </w:p>
          <w:p w:rsidR="00976A0F" w:rsidRDefault="00B379CF">
            <w:pPr>
              <w:pStyle w:val="TableParagraph"/>
              <w:spacing w:line="270" w:lineRule="atLeast"/>
              <w:ind w:left="107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atspausdinimo data ir jį atspausdinęs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darbuotojas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2022-03-10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atspausdino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Radžiutė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Paieškos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nuoroda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2022-R95-S-112394</w:t>
            </w:r>
          </w:p>
        </w:tc>
      </w:tr>
      <w:tr w:rsidR="00976A0F">
        <w:trPr>
          <w:trHeight w:val="285"/>
        </w:trPr>
        <w:tc>
          <w:tcPr>
            <w:tcW w:w="4362" w:type="dxa"/>
          </w:tcPr>
          <w:p w:rsidR="00976A0F" w:rsidRDefault="00B379CF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Papildomi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metaduomenys</w:t>
            </w:r>
          </w:p>
        </w:tc>
        <w:tc>
          <w:tcPr>
            <w:tcW w:w="4710" w:type="dxa"/>
          </w:tcPr>
          <w:p w:rsidR="00976A0F" w:rsidRDefault="00B379CF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976A0F" w:rsidRDefault="00976A0F">
      <w:pPr>
        <w:spacing w:line="260" w:lineRule="exact"/>
        <w:rPr>
          <w:sz w:val="24"/>
        </w:rPr>
        <w:sectPr w:rsidR="00976A0F">
          <w:footerReference w:type="default" r:id="rId23"/>
          <w:pgSz w:w="11910" w:h="16850"/>
          <w:pgMar w:top="1140" w:right="360" w:bottom="280" w:left="440" w:header="0" w:footer="0" w:gutter="0"/>
          <w:cols w:space="1296"/>
        </w:sectPr>
      </w:pPr>
    </w:p>
    <w:p w:rsidR="00976A0F" w:rsidRDefault="00976A0F">
      <w:pPr>
        <w:pStyle w:val="Pagrindinistekstas"/>
        <w:spacing w:before="8"/>
        <w:rPr>
          <w:sz w:val="5"/>
        </w:rPr>
      </w:pPr>
    </w:p>
    <w:p w:rsidR="00976A0F" w:rsidRDefault="00027F5A">
      <w:pPr>
        <w:pStyle w:val="Pagrindinistekstas"/>
        <w:spacing w:line="20" w:lineRule="exact"/>
        <w:ind w:left="5056"/>
        <w:rPr>
          <w:sz w:val="2"/>
        </w:rPr>
      </w:pPr>
      <w:r>
        <w:rPr>
          <w:noProof/>
          <w:sz w:val="2"/>
          <w:lang w:eastAsia="lt-LT"/>
        </w:rPr>
        <mc:AlternateContent>
          <mc:Choice Requires="wpg">
            <w:drawing>
              <wp:inline distT="0" distB="0" distL="0" distR="0">
                <wp:extent cx="1295400" cy="6350"/>
                <wp:effectExtent l="13335" t="10160" r="5715" b="254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80804" id="Group 2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">
                <v:line id="Line 3" o:spid="_x0000_s1027" style="position:absolute;visibility:visible;mso-wrap-style:square" from="0,5" to="2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sectPr w:rsidR="00976A0F">
      <w:footerReference w:type="default" r:id="rId24"/>
      <w:pgSz w:w="11910" w:h="16850"/>
      <w:pgMar w:top="1600" w:right="360" w:bottom="280" w:left="44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79CF">
      <w:r>
        <w:separator/>
      </w:r>
    </w:p>
  </w:endnote>
  <w:endnote w:type="continuationSeparator" w:id="0">
    <w:p w:rsidR="00000000" w:rsidRDefault="00B3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1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0F" w:rsidRDefault="00027F5A">
    <w:pPr>
      <w:pStyle w:val="Pagrindinistekstas"/>
      <w:spacing w:line="14" w:lineRule="auto"/>
      <w:rPr>
        <w:sz w:val="1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55923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CE34F" id="Line 3" o:spid="_x0000_s1026" style="position:absolute;z-index:-167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n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Mc0Wi8kDRvTqS0hxTTTW+c9cdygYJZbAOQKT47PzgQgpriHhHqU3&#10;Qso4bKlQD2zn6TSPGU5LwYI3xDm731XSoiMJeolfLAs892EBuiauHeKia1CS1QfF4jUtJ2x9sT0R&#10;crCBllThIigSiF6sQSk/FuliPV/P81E+ma1HeVrXo0+bKh/NNtnjQz2tq6rOfgbOWV60gjGuAu2r&#10;arP871RxeT+D3m66vTUoeY8eOwlkr/9IOk45DHaQyE6z89Zepw9CjcGXRxVewv0e7Punv/oF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R1rqpx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55974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06616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A0F" w:rsidRDefault="00B379C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CPO200108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30.2pt;margin-top:796.45pt;width:83.95pt;height:10.9pt;z-index:-167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2crg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" filled="f" stroked="f">
              <v:textbox inset="0,0,0,0">
                <w:txbxContent>
                  <w:p w:rsidR="00976A0F" w:rsidRDefault="00B379C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CPO200108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656025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A0F" w:rsidRDefault="00B379CF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538.8pt;margin-top:796.45pt;width:42.5pt;height:10.9pt;z-index:-16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Kbrw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" filled="f" stroked="f">
              <v:textbox inset="0,0,0,0">
                <w:txbxContent>
                  <w:p w:rsidR="00976A0F" w:rsidRDefault="00B379CF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0F" w:rsidRDefault="00976A0F">
    <w:pPr>
      <w:pStyle w:val="Pagrindinisteksta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A0F" w:rsidRDefault="00976A0F">
    <w:pPr>
      <w:pStyle w:val="Pagrindinisteksta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79CF">
      <w:r>
        <w:separator/>
      </w:r>
    </w:p>
  </w:footnote>
  <w:footnote w:type="continuationSeparator" w:id="0">
    <w:p w:rsidR="00000000" w:rsidRDefault="00B3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52C"/>
    <w:multiLevelType w:val="hybridMultilevel"/>
    <w:tmpl w:val="53CE5BF4"/>
    <w:lvl w:ilvl="0" w:tplc="0C6016EC">
      <w:numFmt w:val="bullet"/>
      <w:lvlText w:val="-"/>
      <w:lvlJc w:val="left"/>
      <w:pPr>
        <w:ind w:left="14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E092037E">
      <w:numFmt w:val="bullet"/>
      <w:lvlText w:val="•"/>
      <w:lvlJc w:val="left"/>
      <w:pPr>
        <w:ind w:left="577" w:hanging="94"/>
      </w:pPr>
      <w:rPr>
        <w:rFonts w:hint="default"/>
        <w:lang w:val="lt-LT" w:eastAsia="en-US" w:bidi="ar-SA"/>
      </w:rPr>
    </w:lvl>
    <w:lvl w:ilvl="2" w:tplc="3D3ECDC8">
      <w:numFmt w:val="bullet"/>
      <w:lvlText w:val="•"/>
      <w:lvlJc w:val="left"/>
      <w:pPr>
        <w:ind w:left="1015" w:hanging="94"/>
      </w:pPr>
      <w:rPr>
        <w:rFonts w:hint="default"/>
        <w:lang w:val="lt-LT" w:eastAsia="en-US" w:bidi="ar-SA"/>
      </w:rPr>
    </w:lvl>
    <w:lvl w:ilvl="3" w:tplc="29B8D422">
      <w:numFmt w:val="bullet"/>
      <w:lvlText w:val="•"/>
      <w:lvlJc w:val="left"/>
      <w:pPr>
        <w:ind w:left="1452" w:hanging="94"/>
      </w:pPr>
      <w:rPr>
        <w:rFonts w:hint="default"/>
        <w:lang w:val="lt-LT" w:eastAsia="en-US" w:bidi="ar-SA"/>
      </w:rPr>
    </w:lvl>
    <w:lvl w:ilvl="4" w:tplc="AE406D6C">
      <w:numFmt w:val="bullet"/>
      <w:lvlText w:val="•"/>
      <w:lvlJc w:val="left"/>
      <w:pPr>
        <w:ind w:left="1890" w:hanging="94"/>
      </w:pPr>
      <w:rPr>
        <w:rFonts w:hint="default"/>
        <w:lang w:val="lt-LT" w:eastAsia="en-US" w:bidi="ar-SA"/>
      </w:rPr>
    </w:lvl>
    <w:lvl w:ilvl="5" w:tplc="43E627EA">
      <w:numFmt w:val="bullet"/>
      <w:lvlText w:val="•"/>
      <w:lvlJc w:val="left"/>
      <w:pPr>
        <w:ind w:left="2327" w:hanging="94"/>
      </w:pPr>
      <w:rPr>
        <w:rFonts w:hint="default"/>
        <w:lang w:val="lt-LT" w:eastAsia="en-US" w:bidi="ar-SA"/>
      </w:rPr>
    </w:lvl>
    <w:lvl w:ilvl="6" w:tplc="934689C2">
      <w:numFmt w:val="bullet"/>
      <w:lvlText w:val="•"/>
      <w:lvlJc w:val="left"/>
      <w:pPr>
        <w:ind w:left="2765" w:hanging="94"/>
      </w:pPr>
      <w:rPr>
        <w:rFonts w:hint="default"/>
        <w:lang w:val="lt-LT" w:eastAsia="en-US" w:bidi="ar-SA"/>
      </w:rPr>
    </w:lvl>
    <w:lvl w:ilvl="7" w:tplc="5184AB6E">
      <w:numFmt w:val="bullet"/>
      <w:lvlText w:val="•"/>
      <w:lvlJc w:val="left"/>
      <w:pPr>
        <w:ind w:left="3202" w:hanging="94"/>
      </w:pPr>
      <w:rPr>
        <w:rFonts w:hint="default"/>
        <w:lang w:val="lt-LT" w:eastAsia="en-US" w:bidi="ar-SA"/>
      </w:rPr>
    </w:lvl>
    <w:lvl w:ilvl="8" w:tplc="3398B9A0">
      <w:numFmt w:val="bullet"/>
      <w:lvlText w:val="•"/>
      <w:lvlJc w:val="left"/>
      <w:pPr>
        <w:ind w:left="3640" w:hanging="94"/>
      </w:pPr>
      <w:rPr>
        <w:rFonts w:hint="default"/>
        <w:lang w:val="lt-LT" w:eastAsia="en-US" w:bidi="ar-SA"/>
      </w:rPr>
    </w:lvl>
  </w:abstractNum>
  <w:abstractNum w:abstractNumId="1" w15:restartNumberingAfterBreak="0">
    <w:nsid w:val="2E791097"/>
    <w:multiLevelType w:val="multilevel"/>
    <w:tmpl w:val="240E73BA"/>
    <w:lvl w:ilvl="0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63" w:hanging="2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83" w:hanging="4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580" w:hanging="4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400" w:hanging="4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41" w:hanging="4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2" w:hanging="4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3" w:hanging="400"/>
      </w:pPr>
      <w:rPr>
        <w:rFonts w:hint="default"/>
        <w:lang w:val="lt-LT" w:eastAsia="en-US" w:bidi="ar-SA"/>
      </w:rPr>
    </w:lvl>
  </w:abstractNum>
  <w:abstractNum w:abstractNumId="2" w15:restartNumberingAfterBreak="0">
    <w:nsid w:val="63EE69B1"/>
    <w:multiLevelType w:val="hybridMultilevel"/>
    <w:tmpl w:val="140C7CA6"/>
    <w:lvl w:ilvl="0" w:tplc="659A626E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B5A65556">
      <w:numFmt w:val="bullet"/>
      <w:lvlText w:val="•"/>
      <w:lvlJc w:val="left"/>
      <w:pPr>
        <w:ind w:left="505" w:hanging="94"/>
      </w:pPr>
      <w:rPr>
        <w:rFonts w:hint="default"/>
        <w:lang w:val="lt-LT" w:eastAsia="en-US" w:bidi="ar-SA"/>
      </w:rPr>
    </w:lvl>
    <w:lvl w:ilvl="2" w:tplc="4D10C958">
      <w:numFmt w:val="bullet"/>
      <w:lvlText w:val="•"/>
      <w:lvlJc w:val="left"/>
      <w:pPr>
        <w:ind w:left="951" w:hanging="94"/>
      </w:pPr>
      <w:rPr>
        <w:rFonts w:hint="default"/>
        <w:lang w:val="lt-LT" w:eastAsia="en-US" w:bidi="ar-SA"/>
      </w:rPr>
    </w:lvl>
    <w:lvl w:ilvl="3" w:tplc="DBD61D8A">
      <w:numFmt w:val="bullet"/>
      <w:lvlText w:val="•"/>
      <w:lvlJc w:val="left"/>
      <w:pPr>
        <w:ind w:left="1396" w:hanging="94"/>
      </w:pPr>
      <w:rPr>
        <w:rFonts w:hint="default"/>
        <w:lang w:val="lt-LT" w:eastAsia="en-US" w:bidi="ar-SA"/>
      </w:rPr>
    </w:lvl>
    <w:lvl w:ilvl="4" w:tplc="9DA6585C">
      <w:numFmt w:val="bullet"/>
      <w:lvlText w:val="•"/>
      <w:lvlJc w:val="left"/>
      <w:pPr>
        <w:ind w:left="1842" w:hanging="94"/>
      </w:pPr>
      <w:rPr>
        <w:rFonts w:hint="default"/>
        <w:lang w:val="lt-LT" w:eastAsia="en-US" w:bidi="ar-SA"/>
      </w:rPr>
    </w:lvl>
    <w:lvl w:ilvl="5" w:tplc="24AEA76E">
      <w:numFmt w:val="bullet"/>
      <w:lvlText w:val="•"/>
      <w:lvlJc w:val="left"/>
      <w:pPr>
        <w:ind w:left="2287" w:hanging="94"/>
      </w:pPr>
      <w:rPr>
        <w:rFonts w:hint="default"/>
        <w:lang w:val="lt-LT" w:eastAsia="en-US" w:bidi="ar-SA"/>
      </w:rPr>
    </w:lvl>
    <w:lvl w:ilvl="6" w:tplc="9230E68A">
      <w:numFmt w:val="bullet"/>
      <w:lvlText w:val="•"/>
      <w:lvlJc w:val="left"/>
      <w:pPr>
        <w:ind w:left="2733" w:hanging="94"/>
      </w:pPr>
      <w:rPr>
        <w:rFonts w:hint="default"/>
        <w:lang w:val="lt-LT" w:eastAsia="en-US" w:bidi="ar-SA"/>
      </w:rPr>
    </w:lvl>
    <w:lvl w:ilvl="7" w:tplc="BC160D0C">
      <w:numFmt w:val="bullet"/>
      <w:lvlText w:val="•"/>
      <w:lvlJc w:val="left"/>
      <w:pPr>
        <w:ind w:left="3178" w:hanging="94"/>
      </w:pPr>
      <w:rPr>
        <w:rFonts w:hint="default"/>
        <w:lang w:val="lt-LT" w:eastAsia="en-US" w:bidi="ar-SA"/>
      </w:rPr>
    </w:lvl>
    <w:lvl w:ilvl="8" w:tplc="FDAE8316">
      <w:numFmt w:val="bullet"/>
      <w:lvlText w:val="•"/>
      <w:lvlJc w:val="left"/>
      <w:pPr>
        <w:ind w:left="3624" w:hanging="94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9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0F"/>
    <w:rsid w:val="00027F5A"/>
    <w:rsid w:val="00976A0F"/>
    <w:rsid w:val="00B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,"/>
  <w:listSeparator w:val=";"/>
  <w15:docId w15:val="{044D7B5C-24C7-495B-811C-87683427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3701" w:right="3499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343" w:hanging="16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hyperlink" Target="http://www.cpubenchmark.net/cpu_list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ell.com/support/ho" TargetMode="Externa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renata.radziute@sodra.lt" TargetMode="External"/><Relationship Id="rId17" Type="http://schemas.openxmlformats.org/officeDocument/2006/relationships/hyperlink" Target="http://www.dell.com/support/h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ell.com/support/ho" TargetMode="External"/><Relationship Id="rId20" Type="http://schemas.openxmlformats.org/officeDocument/2006/relationships/hyperlink" Target="http://www.dell.com/support/h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ydrunas.zukauskas@sodra.l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footer" Target="footer2.xml"/><Relationship Id="rId10" Type="http://schemas.openxmlformats.org/officeDocument/2006/relationships/hyperlink" Target="mailto:giedre.kersuliene@sodra.lt" TargetMode="External"/><Relationship Id="rId19" Type="http://schemas.openxmlformats.org/officeDocument/2006/relationships/hyperlink" Target="http://www.dell.com/support/h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uras.kulikovas@topocentras.eu" TargetMode="External"/><Relationship Id="rId14" Type="http://schemas.openxmlformats.org/officeDocument/2006/relationships/hyperlink" Target="http://www.dell.com/support/ho" TargetMode="External"/><Relationship Id="rId22" Type="http://schemas.openxmlformats.org/officeDocument/2006/relationships/hyperlink" Target="http://www.dell.com/support/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25AAC99D</Template>
  <TotalTime>6</TotalTime>
  <Pages>13</Pages>
  <Words>22775</Words>
  <Characters>12983</Characters>
  <Application>Microsoft Office Word</Application>
  <DocSecurity>0</DocSecurity>
  <Lines>108</Lines>
  <Paragraphs>71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Pirkimo sutarties 200108 priedas </vt:lpstr>
    </vt:vector>
  </TitlesOfParts>
  <Company>SoDra</Company>
  <LinksUpToDate>false</LinksUpToDate>
  <CharactersWithSpaces>35687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sutarties 200108 priedas</dc:title>
  <dc:subject>PASLAUGOS</dc:subject>
  <dc:creator>Rima</dc:creator>
  <cp:lastModifiedBy>Renata Radžiutė</cp:lastModifiedBy>
  <cp:revision>3</cp:revision>
  <dcterms:created xsi:type="dcterms:W3CDTF">2022-03-29T07:37:00Z</dcterms:created>
  <dcterms:modified xsi:type="dcterms:W3CDTF">2022-03-29T07:43:00Z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2022-03-29T00:00:00Z</vt:filetime>
  </property>
</Properties>
</file>