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A49" w:rsidRPr="00EE76C0" w:rsidRDefault="00766A49" w:rsidP="00766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 w:rsidRPr="00EE76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VALSTYBINIO SOCIALINIO DRAUDIMO FONDO VALDYBA </w:t>
      </w:r>
    </w:p>
    <w:p w:rsidR="00766A49" w:rsidRPr="00EE76C0" w:rsidRDefault="00766A49" w:rsidP="00766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E76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PRIE SOCIALINĖS APSAUGOS IR DARBO MINISTERIJOS </w:t>
      </w:r>
    </w:p>
    <w:p w:rsidR="00766A49" w:rsidRPr="00EE76C0" w:rsidRDefault="00766A49" w:rsidP="00766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766A49" w:rsidRPr="00EE76C0" w:rsidRDefault="00766A49" w:rsidP="00766A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TOPO GRUPĖ, UAB</w:t>
      </w:r>
    </w:p>
    <w:p w:rsidR="00766A49" w:rsidRPr="00EE76C0" w:rsidRDefault="00766A49" w:rsidP="00766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766A49" w:rsidRDefault="00766A49" w:rsidP="00766A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SUSITARIMAS </w:t>
      </w:r>
    </w:p>
    <w:p w:rsidR="00766A49" w:rsidRPr="00EE76C0" w:rsidRDefault="00766A49" w:rsidP="00766A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2022 M. KOVO 10 D. </w:t>
      </w:r>
      <w:r w:rsidRPr="00EE76C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SUTARTI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</w:t>
      </w:r>
      <w:r w:rsidRPr="00EE76C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NR. F1-0-37 PRATĘSIMO</w:t>
      </w:r>
    </w:p>
    <w:p w:rsidR="00766A49" w:rsidRPr="00EE76C0" w:rsidRDefault="00766A49" w:rsidP="00766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766A49" w:rsidRPr="00EE76C0" w:rsidRDefault="00766A49" w:rsidP="00766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76C0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22</w:t>
      </w:r>
      <w:r w:rsidRPr="00EE76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__________________________ d. Nr. </w:t>
      </w:r>
    </w:p>
    <w:p w:rsidR="00766A49" w:rsidRPr="00EE76C0" w:rsidRDefault="00766A49" w:rsidP="00766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76C0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:rsidR="00766A49" w:rsidRPr="00EE76C0" w:rsidRDefault="00766A49" w:rsidP="00766A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6A49" w:rsidRPr="00013113" w:rsidRDefault="00766A49" w:rsidP="00766A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EE76C0">
        <w:rPr>
          <w:rFonts w:ascii="Times New Roman" w:eastAsia="Times New Roman" w:hAnsi="Times New Roman" w:cs="Times New Roman"/>
          <w:sz w:val="24"/>
          <w:szCs w:val="24"/>
        </w:rPr>
        <w:t xml:space="preserve">Valstybinio socialinio draudimo fondo valdyba prie Socialinės apsaugos ir darbo ministerijos (toliau – </w:t>
      </w:r>
      <w:r>
        <w:rPr>
          <w:rFonts w:ascii="Times New Roman" w:eastAsia="Times New Roman" w:hAnsi="Times New Roman" w:cs="Times New Roman"/>
          <w:sz w:val="24"/>
          <w:szCs w:val="24"/>
        </w:rPr>
        <w:t>Užsakovas</w:t>
      </w:r>
      <w:r w:rsidRPr="00EE76C0">
        <w:rPr>
          <w:rFonts w:ascii="Times New Roman" w:eastAsia="Times New Roman" w:hAnsi="Times New Roman" w:cs="Times New Roman"/>
          <w:sz w:val="24"/>
          <w:szCs w:val="24"/>
        </w:rPr>
        <w:t xml:space="preserve">), atstovaujama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Informacinės sistemos eksploatavimo skyriaus vedėjo Nemuno Barausko, veikiančio</w:t>
      </w:r>
      <w:r w:rsidRPr="003076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E76C0">
        <w:rPr>
          <w:rFonts w:ascii="Times New Roman" w:eastAsia="Times New Roman" w:hAnsi="Times New Roman" w:cs="Times New Roman"/>
          <w:sz w:val="24"/>
          <w:szCs w:val="24"/>
        </w:rPr>
        <w:t>pagal Valstybinio socialinio draudimo fondo valdybos prie Socialinės apsaugos ir darbo ministerijos nuostatus</w:t>
      </w:r>
      <w:r w:rsidRPr="00013113">
        <w:rPr>
          <w:rFonts w:ascii="Times New Roman" w:eastAsia="Times New Roman" w:hAnsi="Times New Roman" w:cs="Times New Roman"/>
          <w:sz w:val="24"/>
          <w:szCs w:val="24"/>
        </w:rPr>
        <w:t xml:space="preserve">, ir Topo grupė, UAB  (toliau – Tiekėjas), </w:t>
      </w:r>
      <w:r w:rsidRPr="00013113">
        <w:rPr>
          <w:rFonts w:ascii="Times New Roman" w:eastAsia="Times New Roman" w:hAnsi="Times New Roman" w:cs="Times New Roman"/>
          <w:kern w:val="16"/>
          <w:sz w:val="24"/>
          <w:szCs w:val="24"/>
        </w:rPr>
        <w:t>atstovaujama  Pardavimų projektų vadovo Artūro Kulikovo</w:t>
      </w:r>
      <w:r w:rsidRPr="00013113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013113" w:rsidRPr="00013113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veikiančio pagal 2021</w:t>
      </w:r>
      <w:r w:rsidRPr="00013113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m. </w:t>
      </w:r>
      <w:r w:rsidR="00013113" w:rsidRPr="00013113">
        <w:rPr>
          <w:rFonts w:ascii="Times New Roman" w:eastAsia="Times New Roman" w:hAnsi="Times New Roman" w:cs="Times New Roman"/>
          <w:kern w:val="16"/>
          <w:sz w:val="24"/>
          <w:szCs w:val="24"/>
        </w:rPr>
        <w:t>sausio 4</w:t>
      </w:r>
      <w:r w:rsidRPr="00013113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d. įgaliojimą</w:t>
      </w:r>
      <w:r w:rsidR="00013113" w:rsidRPr="00013113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Nr. V12'21-003</w:t>
      </w:r>
      <w:r w:rsidRPr="00013113">
        <w:rPr>
          <w:rFonts w:ascii="Times New Roman" w:eastAsia="Times New Roman" w:hAnsi="Times New Roman" w:cs="Times New Roman"/>
          <w:sz w:val="24"/>
          <w:szCs w:val="24"/>
        </w:rPr>
        <w:t>, toliau kartu vadinamos šalimis,</w:t>
      </w:r>
    </w:p>
    <w:p w:rsidR="00766A49" w:rsidRDefault="00766A49" w:rsidP="001B76D1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113">
        <w:rPr>
          <w:rFonts w:ascii="Times New Roman" w:eastAsia="Times New Roman" w:hAnsi="Times New Roman" w:cs="Times New Roman"/>
          <w:sz w:val="24"/>
          <w:szCs w:val="24"/>
        </w:rPr>
        <w:t>atsižvelgdamos į Tiekėjo</w:t>
      </w:r>
      <w:r w:rsidRPr="00013113">
        <w:t xml:space="preserve"> </w:t>
      </w:r>
      <w:r w:rsidRPr="00013113">
        <w:rPr>
          <w:rFonts w:ascii="Times New Roman" w:eastAsia="Times New Roman" w:hAnsi="Times New Roman" w:cs="Times New Roman"/>
          <w:sz w:val="24"/>
          <w:szCs w:val="24"/>
        </w:rPr>
        <w:t>2022-04-21 raštą „Prašymas</w:t>
      </w:r>
      <w:r w:rsidRPr="00766A49">
        <w:rPr>
          <w:rFonts w:ascii="Times New Roman" w:eastAsia="Times New Roman" w:hAnsi="Times New Roman" w:cs="Times New Roman"/>
          <w:sz w:val="24"/>
          <w:szCs w:val="24"/>
        </w:rPr>
        <w:t xml:space="preserve"> dėl prekių pristatymo termino nukėlimo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“, kuriame nurodomos </w:t>
      </w:r>
      <w:r w:rsidR="001B76D1">
        <w:rPr>
          <w:rFonts w:ascii="Times New Roman" w:eastAsia="Times New Roman" w:hAnsi="Times New Roman" w:cs="Times New Roman"/>
          <w:sz w:val="24"/>
          <w:szCs w:val="24"/>
        </w:rPr>
        <w:t xml:space="preserve">prekių pristatymo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termino pratęsimo priežastys bei pridedamas gamintojo </w:t>
      </w:r>
      <w:r w:rsidR="001B76D1" w:rsidRPr="001B76D1">
        <w:rPr>
          <w:rFonts w:ascii="Times New Roman" w:eastAsia="Times New Roman" w:hAnsi="Times New Roman" w:cs="Times New Roman"/>
          <w:sz w:val="24"/>
          <w:szCs w:val="24"/>
        </w:rPr>
        <w:t xml:space="preserve">Dell </w:t>
      </w:r>
      <w:proofErr w:type="spellStart"/>
      <w:r w:rsidR="001B76D1" w:rsidRPr="001B76D1">
        <w:rPr>
          <w:rFonts w:ascii="Times New Roman" w:eastAsia="Times New Roman" w:hAnsi="Times New Roman" w:cs="Times New Roman"/>
          <w:sz w:val="24"/>
          <w:szCs w:val="24"/>
        </w:rPr>
        <w:t>Emerging</w:t>
      </w:r>
      <w:proofErr w:type="spellEnd"/>
      <w:r w:rsidR="001B76D1" w:rsidRPr="001B7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76D1" w:rsidRPr="001B76D1">
        <w:rPr>
          <w:rFonts w:ascii="Times New Roman" w:eastAsia="Times New Roman" w:hAnsi="Times New Roman" w:cs="Times New Roman"/>
          <w:sz w:val="24"/>
          <w:szCs w:val="24"/>
        </w:rPr>
        <w:t>Markets</w:t>
      </w:r>
      <w:proofErr w:type="spellEnd"/>
      <w:r w:rsidR="001B76D1" w:rsidRPr="001B76D1">
        <w:rPr>
          <w:rFonts w:ascii="Times New Roman" w:eastAsia="Times New Roman" w:hAnsi="Times New Roman" w:cs="Times New Roman"/>
          <w:sz w:val="24"/>
          <w:szCs w:val="24"/>
        </w:rPr>
        <w:t xml:space="preserve"> (EMEA) </w:t>
      </w:r>
      <w:proofErr w:type="spellStart"/>
      <w:r w:rsidR="001B76D1" w:rsidRPr="001B76D1">
        <w:rPr>
          <w:rFonts w:ascii="Times New Roman" w:eastAsia="Times New Roman" w:hAnsi="Times New Roman" w:cs="Times New Roman"/>
          <w:sz w:val="24"/>
          <w:szCs w:val="24"/>
        </w:rPr>
        <w:t>Limited</w:t>
      </w:r>
      <w:proofErr w:type="spellEnd"/>
      <w:r w:rsidR="001B76D1" w:rsidRPr="001B76D1">
        <w:rPr>
          <w:rFonts w:ascii="Times New Roman" w:eastAsia="Times New Roman" w:hAnsi="Times New Roman" w:cs="Times New Roman"/>
          <w:sz w:val="24"/>
          <w:szCs w:val="24"/>
        </w:rPr>
        <w:t xml:space="preserve"> (Dell)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6D1" w:rsidRPr="00766A49">
        <w:rPr>
          <w:rFonts w:ascii="Times New Roman" w:eastAsia="Times New Roman" w:hAnsi="Times New Roman" w:cs="Times New Roman"/>
          <w:sz w:val="24"/>
          <w:szCs w:val="24"/>
        </w:rPr>
        <w:t>2022-04-21</w:t>
      </w:r>
      <w:r w:rsidR="001B7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raštas, patvirtinantis nurodytas aplinkybes;</w:t>
      </w:r>
    </w:p>
    <w:p w:rsidR="00766A49" w:rsidRPr="00013113" w:rsidRDefault="00766A49" w:rsidP="00766A49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113">
        <w:rPr>
          <w:rFonts w:ascii="Times New Roman" w:eastAsia="Times New Roman" w:hAnsi="Times New Roman" w:cs="Times New Roman"/>
          <w:sz w:val="24"/>
          <w:szCs w:val="24"/>
        </w:rPr>
        <w:t>vadovaudamosi LR Viešųjų pirkimo įstatymo 89 str. 1 d. 1 p. ir 2022 m. kovo 10 d. sutarties Nr. F1-37 (toliau – Sutartis) 4.10 punktu sudarė šį susitarimą (toliau – Susitarimas):</w:t>
      </w:r>
    </w:p>
    <w:p w:rsidR="00766A49" w:rsidRPr="00766A49" w:rsidRDefault="00766A49" w:rsidP="00766A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  <w:r w:rsidRPr="00013113">
        <w:rPr>
          <w:rFonts w:ascii="Times New Roman" w:eastAsia="Times New Roman" w:hAnsi="Times New Roman" w:cs="Times New Roman"/>
          <w:sz w:val="24"/>
          <w:szCs w:val="24"/>
        </w:rPr>
        <w:t xml:space="preserve">1. Sutarties šalys susitaria pratęsti prekių pristatymo terminą ne ilgesniam terminui kaip iki 2022 m. gegužės </w:t>
      </w:r>
      <w:r w:rsidR="00013113" w:rsidRPr="00013113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013113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6A49" w:rsidRDefault="00766A49" w:rsidP="00766A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4127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Šis Susitarimas įsigalioja nuo Susitarimo šalių pasirašymo dienos ir galioja iki Sutarties galiojimo pabaigos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766A49" w:rsidRPr="007E1BDD" w:rsidRDefault="00766A49" w:rsidP="00766A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7E1BDD">
        <w:rPr>
          <w:rFonts w:ascii="Times New Roman" w:eastAsia="Times New Roman" w:hAnsi="Times New Roman" w:cs="Times New Roman"/>
          <w:sz w:val="24"/>
          <w:szCs w:val="24"/>
          <w:lang w:eastAsia="lt-LT"/>
        </w:rPr>
        <w:t>Šis Susitarimas yra neatskiriama Sutarties dalis.</w:t>
      </w:r>
    </w:p>
    <w:p w:rsidR="00766A49" w:rsidRPr="007E1BDD" w:rsidRDefault="00766A49" w:rsidP="00766A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7E1B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175EC4">
        <w:rPr>
          <w:rFonts w:ascii="Times New Roman" w:eastAsia="Times New Roman" w:hAnsi="Times New Roman" w:cs="Times New Roman"/>
          <w:sz w:val="24"/>
          <w:szCs w:val="24"/>
          <w:lang w:eastAsia="lt-LT"/>
        </w:rPr>
        <w:t>Šis Susitarimas sudarytas lietuvių kalba dviem egzemplioriais, turinčiais vienodą juridinę galią - po vieną egzempliorių kiekvienai iš šalių.</w:t>
      </w:r>
    </w:p>
    <w:p w:rsidR="00766A49" w:rsidRDefault="00766A49" w:rsidP="00766A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A49" w:rsidRDefault="00766A49" w:rsidP="00766A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A49" w:rsidRDefault="00766A49" w:rsidP="00766A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A49" w:rsidRPr="004C2E87" w:rsidRDefault="00766A49" w:rsidP="00766A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Užsakovas</w:t>
      </w:r>
    </w:p>
    <w:p w:rsidR="00766A49" w:rsidRPr="004C2E87" w:rsidRDefault="00766A49" w:rsidP="00766A4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C2E87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Valstybinio socialinio draudimo fondo valdybos</w:t>
      </w:r>
    </w:p>
    <w:p w:rsidR="00766A49" w:rsidRPr="004C2E87" w:rsidRDefault="00766A49" w:rsidP="00766A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C2E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 Socialinės apsaugos ir darbo ministerijos </w:t>
      </w:r>
    </w:p>
    <w:p w:rsidR="00766A49" w:rsidRDefault="00766A49" w:rsidP="00766A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66A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Informacinės sistemos eksploatavimo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skyriaus </w:t>
      </w:r>
    </w:p>
    <w:p w:rsidR="00766A49" w:rsidRPr="004C2E87" w:rsidRDefault="00766A49" w:rsidP="00766A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Vedėjas</w:t>
      </w:r>
      <w:r w:rsidRPr="004C2E8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C2E8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C2E8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C2E8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C2E8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Nemunas Barauskas</w:t>
      </w:r>
    </w:p>
    <w:p w:rsidR="00766A49" w:rsidRPr="004C2E87" w:rsidRDefault="00766A49" w:rsidP="00766A49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E87">
        <w:rPr>
          <w:rFonts w:ascii="Times New Roman" w:eastAsia="Times New Roman" w:hAnsi="Times New Roman" w:cs="Times New Roman"/>
          <w:sz w:val="24"/>
          <w:szCs w:val="24"/>
          <w:lang w:eastAsia="lt-LT"/>
        </w:rPr>
        <w:t>A.V.</w:t>
      </w:r>
    </w:p>
    <w:p w:rsidR="00766A49" w:rsidRPr="004C2E87" w:rsidRDefault="00766A49" w:rsidP="00766A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6A49" w:rsidRDefault="00766A49" w:rsidP="00766A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6A49" w:rsidRPr="004C2E87" w:rsidRDefault="00766A49" w:rsidP="00766A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6A49" w:rsidRPr="004C2E87" w:rsidRDefault="00766A49" w:rsidP="00766A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2E87">
        <w:rPr>
          <w:rFonts w:ascii="Times New Roman" w:eastAsia="Calibri" w:hAnsi="Times New Roman" w:cs="Times New Roman"/>
          <w:b/>
          <w:sz w:val="24"/>
          <w:szCs w:val="24"/>
        </w:rPr>
        <w:t>Tiekėjas</w:t>
      </w:r>
    </w:p>
    <w:p w:rsidR="00766A49" w:rsidRPr="004C2E87" w:rsidRDefault="00766A49" w:rsidP="00766A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Topo grupė, UAB</w:t>
      </w:r>
    </w:p>
    <w:p w:rsidR="00766A49" w:rsidRDefault="00766A49" w:rsidP="00766A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49">
        <w:rPr>
          <w:rFonts w:ascii="Times New Roman" w:eastAsia="Calibri" w:hAnsi="Times New Roman" w:cs="Times New Roman"/>
          <w:sz w:val="24"/>
          <w:szCs w:val="24"/>
        </w:rPr>
        <w:t>Pardavimų projektų vadov</w:t>
      </w:r>
      <w:r>
        <w:rPr>
          <w:rFonts w:ascii="Times New Roman" w:eastAsia="Calibri" w:hAnsi="Times New Roman" w:cs="Times New Roman"/>
          <w:sz w:val="24"/>
          <w:szCs w:val="24"/>
        </w:rPr>
        <w:t>as</w:t>
      </w:r>
      <w:r w:rsidRPr="00766A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66A49">
        <w:rPr>
          <w:rFonts w:ascii="Times New Roman" w:eastAsia="Calibri" w:hAnsi="Times New Roman" w:cs="Times New Roman"/>
          <w:sz w:val="24"/>
          <w:szCs w:val="24"/>
        </w:rPr>
        <w:t>Artūr</w:t>
      </w:r>
      <w:r>
        <w:rPr>
          <w:rFonts w:ascii="Times New Roman" w:eastAsia="Calibri" w:hAnsi="Times New Roman" w:cs="Times New Roman"/>
          <w:sz w:val="24"/>
          <w:szCs w:val="24"/>
        </w:rPr>
        <w:t>as</w:t>
      </w:r>
      <w:r w:rsidRPr="00766A49">
        <w:rPr>
          <w:rFonts w:ascii="Times New Roman" w:eastAsia="Calibri" w:hAnsi="Times New Roman" w:cs="Times New Roman"/>
          <w:sz w:val="24"/>
          <w:szCs w:val="24"/>
        </w:rPr>
        <w:t xml:space="preserve"> Kulikov</w:t>
      </w:r>
      <w:r>
        <w:rPr>
          <w:rFonts w:ascii="Times New Roman" w:eastAsia="Calibri" w:hAnsi="Times New Roman" w:cs="Times New Roman"/>
          <w:sz w:val="24"/>
          <w:szCs w:val="24"/>
        </w:rPr>
        <w:t>as</w:t>
      </w:r>
      <w:r w:rsidRPr="004C2E87">
        <w:rPr>
          <w:rFonts w:ascii="Times New Roman" w:eastAsia="Calibri" w:hAnsi="Times New Roman" w:cs="Times New Roman"/>
          <w:sz w:val="24"/>
          <w:szCs w:val="24"/>
        </w:rPr>
        <w:tab/>
      </w:r>
    </w:p>
    <w:p w:rsidR="00766A49" w:rsidRPr="00013113" w:rsidRDefault="00766A49" w:rsidP="00013113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E87">
        <w:rPr>
          <w:rFonts w:ascii="Times New Roman" w:eastAsia="Calibri" w:hAnsi="Times New Roman" w:cs="Times New Roman"/>
          <w:sz w:val="24"/>
          <w:szCs w:val="24"/>
        </w:rPr>
        <w:t>A.V.</w:t>
      </w:r>
    </w:p>
    <w:p w:rsidR="001D1214" w:rsidRDefault="00E91BC3"/>
    <w:sectPr w:rsidR="001D12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748F1"/>
    <w:multiLevelType w:val="hybridMultilevel"/>
    <w:tmpl w:val="01C88DB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49"/>
    <w:rsid w:val="00013113"/>
    <w:rsid w:val="001B76D1"/>
    <w:rsid w:val="00700ADE"/>
    <w:rsid w:val="00766A49"/>
    <w:rsid w:val="00B5623C"/>
    <w:rsid w:val="00C650C1"/>
    <w:rsid w:val="00E9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460E2-BF38-4971-A92D-ED8ED76D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66A49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66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97D514D1</Template>
  <TotalTime>0</TotalTime>
  <Pages>1</Pages>
  <Words>1217</Words>
  <Characters>694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Radžiutė</dc:creator>
  <cp:keywords/>
  <dc:description/>
  <cp:lastModifiedBy>Renata Radžiutė</cp:lastModifiedBy>
  <cp:revision>2</cp:revision>
  <dcterms:created xsi:type="dcterms:W3CDTF">2022-05-12T08:16:00Z</dcterms:created>
  <dcterms:modified xsi:type="dcterms:W3CDTF">2022-05-12T08:16:00Z</dcterms:modified>
</cp:coreProperties>
</file>