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48261" w14:textId="77777777" w:rsidR="009429B1" w:rsidRPr="00DA4A1C" w:rsidRDefault="009429B1" w:rsidP="009429B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pt-PT" w:bidi="en-US"/>
        </w:rPr>
      </w:pPr>
      <w:bookmarkStart w:id="0" w:name="_GoBack"/>
      <w:bookmarkEnd w:id="0"/>
      <w:r w:rsidRPr="00DA4A1C">
        <w:rPr>
          <w:rFonts w:ascii="Times New Roman" w:eastAsia="Times New Roman" w:hAnsi="Times New Roman" w:cs="Times New Roman"/>
          <w:b/>
          <w:iCs/>
          <w:sz w:val="24"/>
          <w:szCs w:val="24"/>
        </w:rPr>
        <w:t>PASLAUGŲ PIRKIMO–PARDAVIMO</w:t>
      </w:r>
      <w:r w:rsidRPr="00DA4A1C">
        <w:rPr>
          <w:rFonts w:ascii="Times New Roman" w:eastAsia="Times New Roman" w:hAnsi="Times New Roman" w:cs="Times New Roman"/>
          <w:b/>
          <w:iCs/>
          <w:sz w:val="24"/>
          <w:szCs w:val="24"/>
          <w:lang w:val="pt-PT" w:bidi="en-US"/>
        </w:rPr>
        <w:t xml:space="preserve"> SUTARTIS</w:t>
      </w:r>
    </w:p>
    <w:p w14:paraId="7AEA7417" w14:textId="77777777" w:rsidR="009429B1" w:rsidRPr="00343565" w:rsidRDefault="009429B1" w:rsidP="009429B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16"/>
          <w:szCs w:val="16"/>
          <w:lang w:val="pt-PT" w:bidi="en-US"/>
        </w:rPr>
      </w:pPr>
    </w:p>
    <w:p w14:paraId="03796377" w14:textId="3B133FDA" w:rsidR="009429B1" w:rsidRDefault="009429B1" w:rsidP="009429B1">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24"/>
          <w:szCs w:val="24"/>
          <w:lang w:val="pt-PT" w:bidi="en-US"/>
        </w:rPr>
      </w:pPr>
      <w:r w:rsidRPr="00DA4A1C">
        <w:rPr>
          <w:rFonts w:ascii="Times New Roman" w:eastAsia="Times New Roman" w:hAnsi="Times New Roman" w:cs="Times New Roman"/>
          <w:iCs/>
          <w:sz w:val="24"/>
          <w:szCs w:val="24"/>
          <w:lang w:val="pt-PT" w:bidi="en-US"/>
        </w:rPr>
        <w:t xml:space="preserve">Vilnius </w:t>
      </w:r>
    </w:p>
    <w:p w14:paraId="6C856A81" w14:textId="77777777" w:rsidR="00B35CD7" w:rsidRPr="00343565" w:rsidRDefault="00B35CD7" w:rsidP="009429B1">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16"/>
          <w:szCs w:val="16"/>
          <w:lang w:val="pt-PT" w:bidi="en-US"/>
        </w:rPr>
      </w:pPr>
    </w:p>
    <w:p w14:paraId="4A16D381" w14:textId="0C1E184D" w:rsidR="00B35CD7" w:rsidRPr="001B4B25" w:rsidRDefault="00B35CD7" w:rsidP="00B35CD7">
      <w:pPr>
        <w:spacing w:after="0" w:line="240" w:lineRule="auto"/>
        <w:ind w:firstLine="567"/>
        <w:rPr>
          <w:rFonts w:ascii="Times New Roman" w:eastAsia="Times New Roman" w:hAnsi="Times New Roman" w:cs="Times New Roman"/>
          <w:sz w:val="24"/>
          <w:szCs w:val="24"/>
          <w:lang w:val="lt-LT"/>
        </w:rPr>
      </w:pPr>
      <w:r w:rsidRPr="001B4B25">
        <w:rPr>
          <w:rFonts w:ascii="Times New Roman" w:eastAsia="Times New Roman" w:hAnsi="Times New Roman" w:cs="Times New Roman"/>
          <w:sz w:val="24"/>
          <w:szCs w:val="24"/>
          <w:lang w:val="lt-LT"/>
        </w:rPr>
        <w:t>Nacionalinė švietimo agentūra, atstovaujama direktorės Rūtos Krasauskienės</w:t>
      </w:r>
      <w:r w:rsidRPr="001B4B25">
        <w:rPr>
          <w:rFonts w:ascii="Times New Roman" w:eastAsia="Times New Roman" w:hAnsi="Times New Roman" w:cs="Times New Roman"/>
          <w:i/>
          <w:sz w:val="24"/>
          <w:szCs w:val="24"/>
          <w:lang w:val="lt-LT"/>
        </w:rPr>
        <w:t>,</w:t>
      </w:r>
      <w:r w:rsidRPr="001B4B25">
        <w:rPr>
          <w:rFonts w:ascii="Times New Roman" w:eastAsia="Times New Roman" w:hAnsi="Times New Roman" w:cs="Times New Roman"/>
          <w:sz w:val="24"/>
          <w:szCs w:val="24"/>
          <w:lang w:val="lt-LT"/>
        </w:rPr>
        <w:t xml:space="preserve"> veikiančio (-ios)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w:t>
      </w:r>
      <w:r w:rsidR="009C4353">
        <w:rPr>
          <w:rFonts w:ascii="Times New Roman" w:eastAsia="Times New Roman" w:hAnsi="Times New Roman" w:cs="Times New Roman"/>
          <w:sz w:val="24"/>
          <w:szCs w:val="24"/>
          <w:lang w:val="lt-LT"/>
        </w:rPr>
        <w:t xml:space="preserve"> </w:t>
      </w:r>
      <w:r w:rsidRPr="001B4B25">
        <w:rPr>
          <w:rFonts w:ascii="Times New Roman" w:eastAsia="Times New Roman" w:hAnsi="Times New Roman" w:cs="Times New Roman"/>
          <w:sz w:val="24"/>
          <w:szCs w:val="24"/>
          <w:lang w:val="lt-LT"/>
        </w:rPr>
        <w:t>ir Nacionalinės mokyklų vertinimo agentūros reorganizavimo“ 14.7 papunkčiu, (toliau – Paslaugų gavėjas / Perkančioji organizacija)</w:t>
      </w:r>
    </w:p>
    <w:p w14:paraId="1C4D6AE7" w14:textId="77777777" w:rsidR="009429B1" w:rsidRPr="001C27F1" w:rsidRDefault="009429B1" w:rsidP="009429B1">
      <w:pPr>
        <w:spacing w:after="0" w:line="240" w:lineRule="auto"/>
        <w:ind w:firstLine="567"/>
        <w:rPr>
          <w:rFonts w:ascii="Times New Roman" w:eastAsia="Times New Roman" w:hAnsi="Times New Roman" w:cs="Times New Roman"/>
          <w:i/>
          <w:sz w:val="24"/>
          <w:szCs w:val="24"/>
          <w:lang w:val="lt-LT" w:eastAsia="lt-LT"/>
        </w:rPr>
      </w:pPr>
      <w:r w:rsidRPr="001C27F1">
        <w:rPr>
          <w:rFonts w:ascii="Times New Roman" w:eastAsia="Times New Roman" w:hAnsi="Times New Roman" w:cs="Times New Roman"/>
          <w:i/>
          <w:sz w:val="24"/>
          <w:szCs w:val="24"/>
          <w:lang w:val="lt-LT" w:eastAsia="lt-LT"/>
        </w:rPr>
        <w:t>ir</w:t>
      </w:r>
    </w:p>
    <w:p w14:paraId="610AE214" w14:textId="36920411" w:rsidR="009429B1" w:rsidRPr="00DA4A1C" w:rsidRDefault="00520CBB" w:rsidP="00520CBB">
      <w:pPr>
        <w:spacing w:after="0" w:line="240" w:lineRule="auto"/>
        <w:rPr>
          <w:rFonts w:ascii="Times New Roman" w:eastAsia="Times New Roman" w:hAnsi="Times New Roman" w:cs="Times New Roman"/>
          <w:sz w:val="24"/>
          <w:szCs w:val="24"/>
          <w:lang w:val="lt-LT" w:eastAsia="lt-LT"/>
        </w:rPr>
      </w:pPr>
      <w:r w:rsidRPr="00A56478">
        <w:rPr>
          <w:rFonts w:ascii="Times New Roman" w:eastAsia="Times New Roman" w:hAnsi="Times New Roman" w:cs="Times New Roman"/>
          <w:i/>
          <w:color w:val="FF0000"/>
          <w:sz w:val="24"/>
          <w:szCs w:val="24"/>
          <w:lang w:val="lt-LT" w:eastAsia="lt-LT"/>
        </w:rPr>
        <w:t xml:space="preserve">        </w:t>
      </w:r>
      <w:r w:rsidR="009429B1" w:rsidRPr="00A56478">
        <w:rPr>
          <w:rFonts w:ascii="Times New Roman" w:eastAsia="Times New Roman" w:hAnsi="Times New Roman" w:cs="Times New Roman"/>
          <w:i/>
          <w:color w:val="FF0000"/>
          <w:sz w:val="24"/>
          <w:szCs w:val="24"/>
          <w:lang w:val="lt-LT"/>
        </w:rPr>
        <w:t xml:space="preserve"> </w:t>
      </w:r>
      <w:r w:rsidR="008A5A3F" w:rsidRPr="00A56478">
        <w:rPr>
          <w:rFonts w:ascii="Times New Roman" w:eastAsia="Times New Roman" w:hAnsi="Times New Roman" w:cs="Times New Roman"/>
          <w:sz w:val="24"/>
          <w:szCs w:val="24"/>
          <w:lang w:val="lt-LT"/>
        </w:rPr>
        <w:t xml:space="preserve">UAB „Lodvila“ atstovaujama </w:t>
      </w:r>
      <w:r w:rsidR="00DB49A9" w:rsidRPr="00A56478">
        <w:rPr>
          <w:rFonts w:ascii="Times New Roman" w:eastAsia="Times New Roman" w:hAnsi="Times New Roman" w:cs="Times New Roman"/>
          <w:sz w:val="24"/>
          <w:szCs w:val="24"/>
          <w:lang w:val="lt-LT"/>
        </w:rPr>
        <w:t>generalinio direktoriaus Kosto Valiūno</w:t>
      </w:r>
      <w:r w:rsidR="008A5A3F" w:rsidRPr="00A56478">
        <w:rPr>
          <w:rFonts w:ascii="Times New Roman" w:eastAsia="Times New Roman" w:hAnsi="Times New Roman" w:cs="Times New Roman"/>
          <w:sz w:val="24"/>
          <w:szCs w:val="24"/>
          <w:lang w:val="lt-LT"/>
        </w:rPr>
        <w:t>, veikiančio</w:t>
      </w:r>
      <w:r w:rsidR="008A5A3F" w:rsidRPr="008A5A3F">
        <w:rPr>
          <w:rFonts w:ascii="Times New Roman" w:eastAsia="Times New Roman" w:hAnsi="Times New Roman" w:cs="Times New Roman"/>
          <w:sz w:val="24"/>
          <w:szCs w:val="24"/>
          <w:lang w:val="lt-LT"/>
        </w:rPr>
        <w:t xml:space="preserve"> pagal bendrovės įstatus (toliau – Paslaugų teikėjas) </w:t>
      </w:r>
      <w:r w:rsidR="009429B1" w:rsidRPr="008A5A3F">
        <w:rPr>
          <w:rFonts w:ascii="Times New Roman" w:eastAsia="Times New Roman" w:hAnsi="Times New Roman" w:cs="Times New Roman"/>
          <w:sz w:val="24"/>
          <w:szCs w:val="24"/>
          <w:lang w:val="lt-LT" w:eastAsia="lt-LT"/>
        </w:rPr>
        <w:t>(</w:t>
      </w:r>
      <w:r w:rsidR="009429B1" w:rsidRPr="00DA4A1C">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9429B1" w:rsidRPr="00DA4A1C">
        <w:rPr>
          <w:rFonts w:ascii="Times New Roman" w:eastAsia="Times New Roman" w:hAnsi="Times New Roman" w:cs="Times New Roman"/>
          <w:iCs/>
          <w:sz w:val="24"/>
          <w:szCs w:val="24"/>
          <w:lang w:val="lt-LT"/>
        </w:rPr>
        <w:t>paslaugų pirkimo–pardavimo</w:t>
      </w:r>
      <w:r w:rsidR="009429B1" w:rsidRPr="00DA4A1C">
        <w:rPr>
          <w:rFonts w:ascii="Times New Roman" w:eastAsia="Times New Roman" w:hAnsi="Times New Roman" w:cs="Times New Roman"/>
          <w:b/>
          <w:iCs/>
          <w:sz w:val="24"/>
          <w:szCs w:val="24"/>
          <w:lang w:val="lt-LT" w:bidi="en-US"/>
        </w:rPr>
        <w:t xml:space="preserve"> </w:t>
      </w:r>
      <w:r w:rsidR="009429B1" w:rsidRPr="00DA4A1C">
        <w:rPr>
          <w:rFonts w:ascii="Times New Roman" w:eastAsia="Times New Roman" w:hAnsi="Times New Roman" w:cs="Times New Roman"/>
          <w:sz w:val="24"/>
          <w:szCs w:val="24"/>
          <w:lang w:val="lt-LT" w:eastAsia="lt-LT"/>
        </w:rPr>
        <w:t>sutartį (toliau – Sutartis).</w:t>
      </w:r>
    </w:p>
    <w:p w14:paraId="79900203" w14:textId="573BFEBD" w:rsidR="009429B1" w:rsidRPr="00E63E59" w:rsidRDefault="009429B1" w:rsidP="00E63E59">
      <w:pPr>
        <w:rPr>
          <w:rFonts w:ascii="Arial" w:eastAsia="Times New Roman" w:hAnsi="Arial" w:cs="Arial"/>
          <w:sz w:val="20"/>
          <w:szCs w:val="20"/>
          <w:lang w:val="lt-LT" w:eastAsia="lt-LT"/>
        </w:rPr>
      </w:pPr>
      <w:r w:rsidRPr="00DA4A1C">
        <w:rPr>
          <w:rFonts w:ascii="Times New Roman" w:eastAsia="Times New Roman" w:hAnsi="Times New Roman" w:cs="Times New Roman"/>
          <w:sz w:val="24"/>
          <w:szCs w:val="24"/>
          <w:lang w:val="lt-LT" w:eastAsia="lt-LT"/>
        </w:rPr>
        <w:t>Sutartis sudaryta, atsižvelgiant į tai, kad Paslaugų gavėjas,</w:t>
      </w:r>
      <w:r w:rsidRPr="00DA4A1C">
        <w:rPr>
          <w:rFonts w:ascii="Times New Roman" w:eastAsia="Times New Roman" w:hAnsi="Times New Roman" w:cs="Times New Roman"/>
          <w:sz w:val="24"/>
          <w:szCs w:val="24"/>
          <w:lang w:val="lt-LT"/>
        </w:rPr>
        <w:t xml:space="preserve"> viešąjį </w:t>
      </w:r>
      <w:r w:rsidRPr="00C077DC">
        <w:rPr>
          <w:rFonts w:ascii="Times New Roman" w:eastAsia="Times New Roman" w:hAnsi="Times New Roman" w:cs="Times New Roman"/>
          <w:sz w:val="24"/>
          <w:szCs w:val="24"/>
          <w:lang w:val="lt-LT"/>
        </w:rPr>
        <w:t>pirkimą</w:t>
      </w:r>
      <w:r w:rsidR="008A5A3F">
        <w:rPr>
          <w:rFonts w:ascii="Times New Roman" w:eastAsia="Times New Roman" w:hAnsi="Times New Roman" w:cs="Times New Roman"/>
          <w:sz w:val="24"/>
          <w:szCs w:val="24"/>
          <w:lang w:val="lt-LT"/>
        </w:rPr>
        <w:t xml:space="preserve"> neskelbiamos apklausos</w:t>
      </w:r>
      <w:r w:rsidR="00520CBB" w:rsidRPr="00D31118">
        <w:rPr>
          <w:rFonts w:ascii="Times New Roman" w:eastAsia="Times New Roman" w:hAnsi="Times New Roman" w:cs="Times New Roman"/>
          <w:sz w:val="24"/>
          <w:szCs w:val="24"/>
          <w:lang w:val="lt-LT" w:eastAsia="lt-LT"/>
        </w:rPr>
        <w:t xml:space="preserve"> būdu</w:t>
      </w:r>
      <w:r w:rsidRPr="00520CBB">
        <w:rPr>
          <w:rFonts w:ascii="Times New Roman" w:eastAsia="Times New Roman" w:hAnsi="Times New Roman" w:cs="Times New Roman"/>
          <w:i/>
          <w:sz w:val="24"/>
          <w:szCs w:val="24"/>
          <w:lang w:val="lt-LT" w:eastAsia="ar-SA"/>
        </w:rPr>
        <w:t>,</w:t>
      </w:r>
      <w:r w:rsidR="00E63E59">
        <w:rPr>
          <w:rFonts w:ascii="Times New Roman" w:eastAsia="Times New Roman" w:hAnsi="Times New Roman" w:cs="Times New Roman"/>
          <w:sz w:val="24"/>
          <w:szCs w:val="24"/>
          <w:lang w:val="lt-LT" w:eastAsia="ar-SA"/>
        </w:rPr>
        <w:t xml:space="preserve"> Tiekėjų apklausos pažyma </w:t>
      </w:r>
      <w:r w:rsidR="00E63E59" w:rsidRPr="00E63E59">
        <w:rPr>
          <w:rFonts w:ascii="Times New Roman" w:eastAsia="Times New Roman" w:hAnsi="Times New Roman" w:cs="Times New Roman"/>
          <w:sz w:val="24"/>
          <w:szCs w:val="24"/>
          <w:lang w:val="lt-LT" w:eastAsia="lt-LT"/>
        </w:rPr>
        <w:t xml:space="preserve">2023-02-23  </w:t>
      </w:r>
      <w:r w:rsidR="00E63E59" w:rsidRPr="00E63E59">
        <w:rPr>
          <w:rFonts w:ascii="Times New Roman" w:eastAsia="Times New Roman" w:hAnsi="Times New Roman" w:cs="Times New Roman"/>
          <w:sz w:val="24"/>
          <w:szCs w:val="24"/>
          <w:lang w:val="lt-LT" w:eastAsia="ar-SA"/>
        </w:rPr>
        <w:t>Nr</w:t>
      </w:r>
      <w:r w:rsidR="00E63E59">
        <w:rPr>
          <w:rFonts w:ascii="Times New Roman" w:eastAsia="Times New Roman" w:hAnsi="Times New Roman" w:cs="Times New Roman"/>
          <w:sz w:val="24"/>
          <w:szCs w:val="24"/>
          <w:lang w:val="lt-LT" w:eastAsia="ar-SA"/>
        </w:rPr>
        <w:t xml:space="preserve">. </w:t>
      </w:r>
      <w:r w:rsidR="00E63E59" w:rsidRPr="00E63E59">
        <w:rPr>
          <w:rFonts w:ascii="Times New Roman" w:eastAsia="Times New Roman" w:hAnsi="Times New Roman" w:cs="Times New Roman"/>
          <w:sz w:val="24"/>
          <w:szCs w:val="24"/>
          <w:lang w:val="lt-LT" w:eastAsia="ar-SA"/>
        </w:rPr>
        <w:t>VP5-69</w:t>
      </w:r>
      <w:r w:rsidR="00E63E59">
        <w:rPr>
          <w:rFonts w:ascii="Times New Roman" w:eastAsia="Times New Roman" w:hAnsi="Times New Roman" w:cs="Times New Roman"/>
          <w:sz w:val="24"/>
          <w:szCs w:val="24"/>
          <w:lang w:val="lt-LT" w:eastAsia="ar-SA"/>
        </w:rPr>
        <w:t xml:space="preserve">, </w:t>
      </w:r>
      <w:r w:rsidRPr="00520CBB">
        <w:rPr>
          <w:rFonts w:ascii="Times New Roman" w:eastAsia="Times New Roman" w:hAnsi="Times New Roman" w:cs="Times New Roman"/>
          <w:i/>
          <w:sz w:val="24"/>
          <w:szCs w:val="24"/>
          <w:lang w:val="lt-LT" w:eastAsia="ar-SA"/>
        </w:rPr>
        <w:t xml:space="preserve"> </w:t>
      </w:r>
      <w:r w:rsidRPr="00520CBB">
        <w:rPr>
          <w:rFonts w:ascii="Times New Roman" w:eastAsia="Times New Roman" w:hAnsi="Times New Roman" w:cs="Times New Roman"/>
          <w:sz w:val="24"/>
          <w:szCs w:val="24"/>
          <w:lang w:val="lt-LT" w:eastAsia="ar-SA"/>
        </w:rPr>
        <w:t>BVPŽ kodas</w:t>
      </w:r>
      <w:r w:rsidR="008A5A3F">
        <w:rPr>
          <w:rFonts w:ascii="Times New Roman" w:eastAsia="Times New Roman" w:hAnsi="Times New Roman" w:cs="Times New Roman"/>
          <w:sz w:val="24"/>
          <w:szCs w:val="24"/>
          <w:lang w:val="lt-LT" w:eastAsia="ar-SA"/>
        </w:rPr>
        <w:t xml:space="preserve"> </w:t>
      </w:r>
      <w:r w:rsidR="008A5A3F" w:rsidRPr="008A5A3F">
        <w:rPr>
          <w:rFonts w:ascii="Times New Roman" w:eastAsia="Times New Roman" w:hAnsi="Times New Roman" w:cs="Times New Roman"/>
          <w:sz w:val="24"/>
          <w:szCs w:val="24"/>
          <w:lang w:val="lt-LT" w:eastAsia="ar-SA"/>
        </w:rPr>
        <w:t>79810000-5</w:t>
      </w:r>
      <w:r w:rsidR="00520CBB">
        <w:rPr>
          <w:rFonts w:ascii="Times New Roman" w:eastAsia="Times New Roman" w:hAnsi="Times New Roman" w:cs="Times New Roman"/>
          <w:sz w:val="24"/>
          <w:szCs w:val="24"/>
          <w:lang w:val="lt-LT" w:eastAsia="ar-SA"/>
        </w:rPr>
        <w:t xml:space="preserve"> </w:t>
      </w:r>
      <w:r w:rsidR="008A5A3F">
        <w:rPr>
          <w:rFonts w:ascii="Times New Roman" w:eastAsia="Times New Roman" w:hAnsi="Times New Roman" w:cs="Times New Roman"/>
          <w:sz w:val="24"/>
          <w:szCs w:val="24"/>
          <w:lang w:val="lt-LT" w:eastAsia="ar-SA"/>
        </w:rPr>
        <w:t>(</w:t>
      </w:r>
      <w:r w:rsidR="00E63E59">
        <w:rPr>
          <w:rFonts w:ascii="Times New Roman" w:eastAsia="Times New Roman" w:hAnsi="Times New Roman" w:cs="Times New Roman"/>
          <w:sz w:val="24"/>
          <w:szCs w:val="24"/>
          <w:lang w:val="lt-LT" w:eastAsia="ar-SA"/>
        </w:rPr>
        <w:t>s</w:t>
      </w:r>
      <w:r w:rsidR="00E63E59" w:rsidRPr="00E63E59">
        <w:rPr>
          <w:rFonts w:ascii="Times New Roman" w:eastAsia="Times New Roman" w:hAnsi="Times New Roman" w:cs="Times New Roman"/>
          <w:sz w:val="24"/>
          <w:szCs w:val="24"/>
          <w:lang w:val="lt-LT" w:eastAsia="ar-SA"/>
        </w:rPr>
        <w:t>pausdinimo paslaugos</w:t>
      </w:r>
      <w:r w:rsidR="00520CBB" w:rsidRPr="00520CBB">
        <w:rPr>
          <w:rFonts w:ascii="Times New Roman" w:eastAsia="Times New Roman" w:hAnsi="Times New Roman" w:cs="Times New Roman"/>
          <w:sz w:val="24"/>
          <w:szCs w:val="24"/>
          <w:lang w:val="lt-LT" w:eastAsia="ar-SA"/>
        </w:rPr>
        <w:t>)</w:t>
      </w:r>
      <w:r w:rsidRPr="00520CBB">
        <w:rPr>
          <w:rFonts w:ascii="Times New Roman" w:eastAsia="Times New Roman" w:hAnsi="Times New Roman" w:cs="Times New Roman"/>
          <w:i/>
          <w:sz w:val="24"/>
          <w:szCs w:val="24"/>
          <w:lang w:val="lt-LT" w:eastAsia="ar-SA"/>
        </w:rPr>
        <w:t xml:space="preserve"> </w:t>
      </w:r>
      <w:r w:rsidRPr="00DA4A1C">
        <w:rPr>
          <w:rFonts w:ascii="Times New Roman" w:eastAsia="Times New Roman" w:hAnsi="Times New Roman" w:cs="Times New Roman"/>
          <w:sz w:val="24"/>
          <w:szCs w:val="24"/>
          <w:lang w:val="lt-LT" w:eastAsia="ar-SA"/>
        </w:rPr>
        <w:t>(toliau – Pirkimas),</w:t>
      </w:r>
      <w:r w:rsidRPr="00DA4A1C">
        <w:rPr>
          <w:rFonts w:ascii="Times New Roman" w:hAnsi="Times New Roman" w:cs="Times New Roman"/>
          <w:sz w:val="24"/>
          <w:szCs w:val="24"/>
          <w:lang w:val="lt-LT"/>
        </w:rPr>
        <w:t xml:space="preserve"> </w:t>
      </w:r>
      <w:r w:rsidRPr="00DA4A1C">
        <w:rPr>
          <w:rFonts w:ascii="Times New Roman" w:eastAsia="Times New Roman" w:hAnsi="Times New Roman" w:cs="Times New Roman"/>
          <w:sz w:val="24"/>
          <w:szCs w:val="24"/>
          <w:lang w:val="lt-LT" w:eastAsia="ar-SA"/>
        </w:rPr>
        <w:t xml:space="preserve">o Paslaugų teikėjo pasiūlymas buvo pripažintas laimėtoju.  </w:t>
      </w:r>
      <w:r w:rsidRPr="00DA4A1C">
        <w:rPr>
          <w:rFonts w:ascii="Times New Roman" w:eastAsia="Times New Roman" w:hAnsi="Times New Roman" w:cs="Times New Roman"/>
          <w:sz w:val="24"/>
          <w:szCs w:val="24"/>
          <w:lang w:val="lt-LT"/>
        </w:rPr>
        <w:t xml:space="preserve"> </w:t>
      </w:r>
    </w:p>
    <w:p w14:paraId="24AA2ABF" w14:textId="77777777" w:rsidR="009429B1" w:rsidRPr="00DA4A1C" w:rsidRDefault="009429B1" w:rsidP="009429B1">
      <w:pPr>
        <w:spacing w:after="0" w:line="240" w:lineRule="auto"/>
        <w:ind w:right="5" w:firstLine="567"/>
        <w:rPr>
          <w:rFonts w:ascii="Times New Roman" w:eastAsia="Calibri" w:hAnsi="Times New Roman" w:cs="Times New Roman"/>
          <w:sz w:val="24"/>
          <w:szCs w:val="24"/>
          <w:lang w:val="lt-LT" w:eastAsia="ar-SA"/>
        </w:rPr>
      </w:pPr>
      <w:r w:rsidRPr="00DA4A1C">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DA4A1C">
        <w:rPr>
          <w:rFonts w:ascii="Times New Roman" w:eastAsia="Calibri" w:hAnsi="Times New Roman" w:cs="Times New Roman"/>
          <w:sz w:val="24"/>
          <w:szCs w:val="24"/>
          <w:lang w:val="lt-LT" w:eastAsia="ar-SA"/>
        </w:rPr>
        <w:t>ir kitais viešuosius pirkimus reglamentuojančiais teisės aktais bei Pirkimo sąlygomis.</w:t>
      </w:r>
    </w:p>
    <w:p w14:paraId="2F36AC64" w14:textId="77777777" w:rsidR="009429B1" w:rsidRPr="00343565" w:rsidRDefault="009429B1" w:rsidP="009429B1">
      <w:pPr>
        <w:spacing w:after="0" w:line="240" w:lineRule="auto"/>
        <w:ind w:right="5" w:firstLine="567"/>
        <w:rPr>
          <w:rFonts w:ascii="Times New Roman" w:eastAsia="Calibri" w:hAnsi="Times New Roman" w:cs="Times New Roman"/>
          <w:sz w:val="16"/>
          <w:szCs w:val="16"/>
          <w:lang w:val="lt-LT" w:eastAsia="ar-SA"/>
        </w:rPr>
      </w:pPr>
    </w:p>
    <w:p w14:paraId="5F804B59" w14:textId="77777777" w:rsidR="009429B1" w:rsidRPr="00DA4A1C" w:rsidRDefault="009429B1" w:rsidP="00B3253A">
      <w:pPr>
        <w:pStyle w:val="Sraopastraipa"/>
        <w:numPr>
          <w:ilvl w:val="0"/>
          <w:numId w:val="23"/>
        </w:numPr>
        <w:spacing w:after="0" w:line="240" w:lineRule="auto"/>
        <w:ind w:right="5"/>
        <w:jc w:val="center"/>
        <w:rPr>
          <w:rFonts w:ascii="Times New Roman" w:eastAsia="Calibri" w:hAnsi="Times New Roman" w:cs="Times New Roman"/>
          <w:b/>
          <w:sz w:val="24"/>
          <w:szCs w:val="24"/>
          <w:lang w:val="lt-LT" w:eastAsia="ar-SA"/>
        </w:rPr>
      </w:pPr>
      <w:r w:rsidRPr="00DA4A1C">
        <w:rPr>
          <w:rFonts w:ascii="Times New Roman" w:eastAsia="Calibri" w:hAnsi="Times New Roman" w:cs="Times New Roman"/>
          <w:b/>
          <w:sz w:val="24"/>
          <w:szCs w:val="24"/>
          <w:lang w:val="lt-LT" w:eastAsia="ar-SA"/>
        </w:rPr>
        <w:t>Sutarties dalykas</w:t>
      </w:r>
    </w:p>
    <w:p w14:paraId="57D7790F" w14:textId="77777777" w:rsidR="009429B1" w:rsidRPr="00DA4A1C" w:rsidRDefault="009429B1" w:rsidP="009429B1">
      <w:pPr>
        <w:spacing w:after="0" w:line="240" w:lineRule="auto"/>
        <w:ind w:right="5" w:firstLine="567"/>
        <w:rPr>
          <w:rFonts w:ascii="Times New Roman" w:eastAsia="Times New Roman" w:hAnsi="Times New Roman" w:cs="Times New Roman"/>
          <w:sz w:val="24"/>
          <w:szCs w:val="24"/>
          <w:lang w:val="lt-LT" w:eastAsia="lt-LT"/>
        </w:rPr>
      </w:pPr>
    </w:p>
    <w:p w14:paraId="004C2B97" w14:textId="0005D0B0" w:rsidR="009429B1" w:rsidRPr="00DA4A1C" w:rsidRDefault="009429B1" w:rsidP="00592FBC">
      <w:pPr>
        <w:spacing w:after="0" w:line="240" w:lineRule="auto"/>
        <w:ind w:left="142" w:firstLine="425"/>
        <w:rPr>
          <w:rFonts w:ascii="Times New Roman" w:eastAsia="Arial Unicode MS" w:hAnsi="Times New Roman" w:cs="Times New Roman"/>
          <w:sz w:val="24"/>
          <w:szCs w:val="24"/>
          <w:bdr w:val="nil"/>
          <w:lang w:val="lt-LT" w:eastAsia="lt-LT"/>
        </w:rPr>
      </w:pPr>
      <w:r w:rsidRPr="00DA4A1C">
        <w:rPr>
          <w:rFonts w:ascii="Times New Roman" w:eastAsia="Times New Roman" w:hAnsi="Times New Roman" w:cs="Times New Roman"/>
          <w:sz w:val="24"/>
          <w:szCs w:val="24"/>
          <w:lang w:val="lt-LT" w:eastAsia="lt-LT"/>
        </w:rPr>
        <w:t>1.</w:t>
      </w:r>
      <w:r w:rsidRPr="00DA4A1C">
        <w:rPr>
          <w:rFonts w:ascii="Times New Roman" w:eastAsia="Times New Roman" w:hAnsi="Times New Roman" w:cs="Times New Roman"/>
          <w:sz w:val="24"/>
          <w:szCs w:val="24"/>
          <w:lang w:val="lt-LT" w:eastAsia="lt-LT"/>
        </w:rPr>
        <w:tab/>
      </w:r>
      <w:r w:rsidR="000F0FD5" w:rsidRPr="00DA4A1C">
        <w:rPr>
          <w:rFonts w:ascii="Times New Roman" w:eastAsia="Arial Unicode MS" w:hAnsi="Times New Roman" w:cs="Times New Roman"/>
          <w:sz w:val="24"/>
          <w:szCs w:val="24"/>
          <w:bdr w:val="nil"/>
          <w:lang w:val="lt-LT" w:eastAsia="lt-LT"/>
        </w:rPr>
        <w:t>Šio pirki</w:t>
      </w:r>
      <w:r w:rsidR="00E63E59">
        <w:rPr>
          <w:rFonts w:ascii="Times New Roman" w:eastAsia="Arial Unicode MS" w:hAnsi="Times New Roman" w:cs="Times New Roman"/>
          <w:sz w:val="24"/>
          <w:szCs w:val="24"/>
          <w:bdr w:val="nil"/>
          <w:lang w:val="lt-LT" w:eastAsia="lt-LT"/>
        </w:rPr>
        <w:t xml:space="preserve">mo dalykas yra </w:t>
      </w:r>
      <w:r w:rsidR="00E63E59" w:rsidRPr="00182E86">
        <w:rPr>
          <w:rFonts w:ascii="Times New Roman" w:hAnsi="Times New Roman"/>
        </w:rPr>
        <w:t xml:space="preserve">Pažymėjimų </w:t>
      </w:r>
      <w:r w:rsidR="00E63E59">
        <w:rPr>
          <w:rFonts w:ascii="Times New Roman" w:hAnsi="Times New Roman"/>
        </w:rPr>
        <w:t xml:space="preserve"> (</w:t>
      </w:r>
      <w:r w:rsidR="00E63E59" w:rsidRPr="00182E86">
        <w:rPr>
          <w:rFonts w:ascii="Times New Roman" w:hAnsi="Times New Roman"/>
        </w:rPr>
        <w:t>3106 G, 1106/LVP   ir Profesinio mokymo diplomo 4102 L</w:t>
      </w:r>
      <w:r w:rsidR="00E63E59">
        <w:rPr>
          <w:rFonts w:ascii="Times New Roman" w:hAnsi="Times New Roman"/>
        </w:rPr>
        <w:t>)</w:t>
      </w:r>
      <w:r w:rsidR="00E63E59" w:rsidRPr="00182E86">
        <w:rPr>
          <w:rFonts w:ascii="Times New Roman" w:hAnsi="Times New Roman"/>
        </w:rPr>
        <w:t xml:space="preserve">  </w:t>
      </w:r>
      <w:r w:rsidR="00E63E59">
        <w:rPr>
          <w:rFonts w:ascii="Times New Roman" w:hAnsi="Times New Roman"/>
        </w:rPr>
        <w:t xml:space="preserve">        spausdinimo</w:t>
      </w:r>
      <w:r w:rsidR="00384019" w:rsidRPr="00DA4A1C">
        <w:rPr>
          <w:rFonts w:ascii="Times New Roman" w:eastAsia="Arial Unicode MS" w:hAnsi="Times New Roman" w:cs="Times New Roman"/>
          <w:sz w:val="24"/>
          <w:szCs w:val="24"/>
          <w:bdr w:val="nil"/>
          <w:lang w:val="lt-LT" w:eastAsia="lt-LT"/>
        </w:rPr>
        <w:t xml:space="preserve"> paslaugos</w:t>
      </w:r>
      <w:r w:rsidRPr="00DA4A1C">
        <w:rPr>
          <w:rFonts w:ascii="Times New Roman" w:hAnsi="Times New Roman" w:cs="Times New Roman"/>
          <w:sz w:val="24"/>
          <w:szCs w:val="24"/>
          <w:lang w:val="lt-LT"/>
        </w:rPr>
        <w:t> </w:t>
      </w:r>
      <w:r w:rsidRPr="00DA4A1C">
        <w:rPr>
          <w:rFonts w:ascii="Times New Roman" w:eastAsia="Arial Unicode MS" w:hAnsi="Times New Roman" w:cs="Times New Roman"/>
          <w:sz w:val="24"/>
          <w:szCs w:val="24"/>
          <w:bdr w:val="nil"/>
          <w:lang w:val="lt-LT" w:eastAsia="lt-LT"/>
        </w:rPr>
        <w:t>(toliau – Paslaugos).</w:t>
      </w:r>
    </w:p>
    <w:p w14:paraId="0530EBFE" w14:textId="77777777" w:rsidR="009429B1" w:rsidRPr="00DA4A1C" w:rsidRDefault="009429B1" w:rsidP="00B3253A">
      <w:pPr>
        <w:pStyle w:val="Sraopastraipa"/>
        <w:numPr>
          <w:ilvl w:val="0"/>
          <w:numId w:val="23"/>
        </w:numPr>
        <w:spacing w:after="0" w:line="240" w:lineRule="auto"/>
        <w:ind w:left="0" w:right="5" w:firstLine="567"/>
        <w:rPr>
          <w:rFonts w:ascii="Times New Roman" w:eastAsia="Times New Roman" w:hAnsi="Times New Roman" w:cs="Times New Roman"/>
          <w:sz w:val="24"/>
          <w:szCs w:val="24"/>
          <w:lang w:val="lt-LT" w:eastAsia="lt-LT"/>
        </w:rPr>
      </w:pPr>
      <w:r w:rsidRPr="00DA4A1C">
        <w:rPr>
          <w:rFonts w:ascii="Times New Roman" w:eastAsia="Times New Roman" w:hAnsi="Times New Roman" w:cs="Times New Roman"/>
          <w:sz w:val="24"/>
          <w:szCs w:val="24"/>
          <w:lang w:val="lt-LT" w:eastAsia="lt-LT"/>
        </w:rPr>
        <w:t>Reikalavimai Paslaugoms nustatyti sutarties priede Nr. 1 „Techninė specifikacija“ (toliau – Techninė specifikacija).</w:t>
      </w:r>
    </w:p>
    <w:p w14:paraId="40DA223A" w14:textId="3E98D2CB" w:rsidR="009429B1" w:rsidRPr="00DA4A1C" w:rsidRDefault="009429B1" w:rsidP="00B3253A">
      <w:pPr>
        <w:pStyle w:val="Sraopastraipa"/>
        <w:numPr>
          <w:ilvl w:val="0"/>
          <w:numId w:val="23"/>
        </w:numPr>
        <w:spacing w:after="0" w:line="240" w:lineRule="auto"/>
        <w:ind w:left="0" w:right="5" w:firstLine="567"/>
        <w:rPr>
          <w:rFonts w:ascii="Times New Roman" w:eastAsia="Times New Roman" w:hAnsi="Times New Roman" w:cs="Times New Roman"/>
          <w:sz w:val="24"/>
          <w:szCs w:val="24"/>
          <w:lang w:val="lt-LT"/>
        </w:rPr>
      </w:pPr>
      <w:r w:rsidRPr="00DA4A1C">
        <w:rPr>
          <w:rFonts w:ascii="Times New Roman" w:eastAsia="Times New Roman" w:hAnsi="Times New Roman" w:cs="Times New Roman"/>
          <w:sz w:val="24"/>
          <w:szCs w:val="24"/>
          <w:lang w:val="lt-LT" w:eastAsia="lt-LT"/>
        </w:rPr>
        <w:t>Paslaugos tur</w:t>
      </w:r>
      <w:r w:rsidR="00384019" w:rsidRPr="00DA4A1C">
        <w:rPr>
          <w:rFonts w:ascii="Times New Roman" w:eastAsia="Times New Roman" w:hAnsi="Times New Roman" w:cs="Times New Roman"/>
          <w:sz w:val="24"/>
          <w:szCs w:val="24"/>
          <w:lang w:val="lt-LT" w:eastAsia="lt-LT"/>
        </w:rPr>
        <w:t>i būti su</w:t>
      </w:r>
      <w:r w:rsidR="00E63E59">
        <w:rPr>
          <w:rFonts w:ascii="Times New Roman" w:eastAsia="Times New Roman" w:hAnsi="Times New Roman" w:cs="Times New Roman"/>
          <w:sz w:val="24"/>
          <w:szCs w:val="24"/>
          <w:lang w:val="lt-LT" w:eastAsia="lt-LT"/>
        </w:rPr>
        <w:t>teiktos</w:t>
      </w:r>
      <w:r w:rsidR="00792810">
        <w:rPr>
          <w:rFonts w:ascii="Times New Roman" w:eastAsia="Times New Roman" w:hAnsi="Times New Roman" w:cs="Times New Roman"/>
          <w:sz w:val="24"/>
          <w:szCs w:val="24"/>
          <w:lang w:val="lt-LT" w:eastAsia="lt-LT"/>
        </w:rPr>
        <w:t xml:space="preserve"> iki</w:t>
      </w:r>
      <w:r w:rsidR="00792810" w:rsidRPr="00C55F8C">
        <w:t xml:space="preserve"> </w:t>
      </w:r>
      <w:r w:rsidR="00792810">
        <w:t xml:space="preserve">2023 m. </w:t>
      </w:r>
      <w:r w:rsidR="00792810" w:rsidRPr="00C55F8C">
        <w:t xml:space="preserve">balandžio 1 d.    </w:t>
      </w:r>
    </w:p>
    <w:p w14:paraId="32E33107" w14:textId="77777777" w:rsidR="009429B1" w:rsidRPr="00DA4A1C" w:rsidRDefault="009429B1" w:rsidP="009429B1">
      <w:pPr>
        <w:spacing w:after="0" w:line="240" w:lineRule="auto"/>
        <w:ind w:right="5" w:firstLine="567"/>
        <w:rPr>
          <w:rFonts w:ascii="Times New Roman" w:eastAsia="Arial Unicode MS" w:hAnsi="Times New Roman" w:cs="Times New Roman"/>
          <w:sz w:val="24"/>
          <w:szCs w:val="24"/>
          <w:lang w:val="lt-LT"/>
        </w:rPr>
      </w:pPr>
    </w:p>
    <w:p w14:paraId="50DCB016" w14:textId="77777777" w:rsidR="009429B1" w:rsidRPr="00DA4A1C" w:rsidRDefault="009429B1" w:rsidP="00B3253A">
      <w:pPr>
        <w:pStyle w:val="Sraopastraipa"/>
        <w:numPr>
          <w:ilvl w:val="0"/>
          <w:numId w:val="24"/>
        </w:numPr>
        <w:spacing w:after="0" w:line="240" w:lineRule="auto"/>
        <w:ind w:right="5"/>
        <w:jc w:val="center"/>
        <w:rPr>
          <w:rFonts w:ascii="Times New Roman" w:eastAsia="Calibri" w:hAnsi="Times New Roman" w:cs="Times New Roman"/>
          <w:b/>
          <w:sz w:val="24"/>
          <w:szCs w:val="24"/>
          <w:lang w:val="lt-LT" w:eastAsia="ar-SA"/>
        </w:rPr>
      </w:pPr>
      <w:r w:rsidRPr="00DA4A1C">
        <w:rPr>
          <w:rFonts w:ascii="Times New Roman" w:eastAsia="Calibri" w:hAnsi="Times New Roman" w:cs="Times New Roman"/>
          <w:b/>
          <w:sz w:val="24"/>
          <w:szCs w:val="24"/>
          <w:lang w:val="lt-LT" w:eastAsia="ar-SA"/>
        </w:rPr>
        <w:t>Kaina ir atsiskaitymo tvarka</w:t>
      </w:r>
    </w:p>
    <w:p w14:paraId="3D5C0DF7" w14:textId="574940D1" w:rsidR="009429B1" w:rsidRPr="00DA4A1C" w:rsidRDefault="009429B1" w:rsidP="00124C74">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 xml:space="preserve">Sutarties </w:t>
      </w:r>
      <w:r w:rsidRPr="00C02557">
        <w:rPr>
          <w:rFonts w:cs="Times New Roman"/>
          <w:color w:val="auto"/>
          <w:sz w:val="24"/>
          <w:szCs w:val="24"/>
        </w:rPr>
        <w:t xml:space="preserve">kaina yra </w:t>
      </w:r>
      <w:r w:rsidR="00124C74">
        <w:rPr>
          <w:rFonts w:cs="Times New Roman"/>
          <w:color w:val="auto"/>
          <w:sz w:val="24"/>
          <w:szCs w:val="24"/>
        </w:rPr>
        <w:t>11</w:t>
      </w:r>
      <w:r w:rsidR="00124C74" w:rsidRPr="00124C74">
        <w:rPr>
          <w:rFonts w:cs="Times New Roman"/>
          <w:color w:val="auto"/>
          <w:sz w:val="24"/>
          <w:szCs w:val="24"/>
        </w:rPr>
        <w:t>137,20</w:t>
      </w:r>
      <w:r w:rsidRPr="00C02557">
        <w:rPr>
          <w:rFonts w:cs="Times New Roman"/>
          <w:i/>
          <w:color w:val="auto"/>
          <w:sz w:val="24"/>
          <w:szCs w:val="24"/>
        </w:rPr>
        <w:t xml:space="preserve"> </w:t>
      </w:r>
      <w:r w:rsidRPr="00C02557">
        <w:rPr>
          <w:rFonts w:cs="Times New Roman"/>
          <w:color w:val="auto"/>
          <w:sz w:val="24"/>
          <w:szCs w:val="24"/>
        </w:rPr>
        <w:t xml:space="preserve">Eur </w:t>
      </w:r>
      <w:r w:rsidR="00C02557" w:rsidRPr="00C02557">
        <w:rPr>
          <w:rFonts w:cs="Times New Roman"/>
          <w:color w:val="auto"/>
          <w:sz w:val="24"/>
          <w:szCs w:val="24"/>
        </w:rPr>
        <w:t xml:space="preserve">be PVM </w:t>
      </w:r>
      <w:r w:rsidRPr="00C02557">
        <w:rPr>
          <w:rFonts w:cs="Times New Roman"/>
          <w:i/>
          <w:color w:val="auto"/>
          <w:sz w:val="24"/>
          <w:szCs w:val="24"/>
        </w:rPr>
        <w:t>(</w:t>
      </w:r>
      <w:r w:rsidR="00124C74">
        <w:rPr>
          <w:rFonts w:cs="Times New Roman"/>
          <w:i/>
          <w:color w:val="auto"/>
          <w:sz w:val="24"/>
          <w:szCs w:val="24"/>
        </w:rPr>
        <w:t>vienuolika tūkstančių vienas šimtas trisdešimt septyni eurai 2</w:t>
      </w:r>
      <w:r w:rsidR="00C02557">
        <w:rPr>
          <w:rFonts w:cs="Times New Roman"/>
          <w:i/>
          <w:color w:val="auto"/>
          <w:sz w:val="24"/>
          <w:szCs w:val="24"/>
        </w:rPr>
        <w:t>0 ct</w:t>
      </w:r>
      <w:r w:rsidRPr="00C02557">
        <w:rPr>
          <w:rFonts w:cs="Times New Roman"/>
          <w:i/>
          <w:color w:val="auto"/>
          <w:sz w:val="24"/>
          <w:szCs w:val="24"/>
        </w:rPr>
        <w:t>)</w:t>
      </w:r>
      <w:r w:rsidR="00124C74">
        <w:rPr>
          <w:rFonts w:cs="Times New Roman"/>
          <w:color w:val="auto"/>
          <w:sz w:val="24"/>
          <w:szCs w:val="24"/>
        </w:rPr>
        <w:t xml:space="preserve">/ </w:t>
      </w:r>
      <w:r w:rsidR="00124C74">
        <w:t>13 476,</w:t>
      </w:r>
      <w:r w:rsidR="00DB49A9">
        <w:t xml:space="preserve"> </w:t>
      </w:r>
      <w:r w:rsidR="00124C74">
        <w:t>012</w:t>
      </w:r>
      <w:r w:rsidR="00124C74" w:rsidRPr="00C02557">
        <w:rPr>
          <w:rFonts w:cs="Times New Roman"/>
          <w:color w:val="auto"/>
          <w:sz w:val="24"/>
          <w:szCs w:val="24"/>
        </w:rPr>
        <w:t xml:space="preserve"> </w:t>
      </w:r>
      <w:r w:rsidR="00124C74">
        <w:rPr>
          <w:rFonts w:cs="Times New Roman"/>
          <w:color w:val="auto"/>
          <w:sz w:val="24"/>
          <w:szCs w:val="24"/>
        </w:rPr>
        <w:t>Eur su PVM (trylika tūkstančių keturi šimtai septyniasdešimt šeši eurai 012 ct)</w:t>
      </w:r>
      <w:r w:rsidR="00226F2E">
        <w:rPr>
          <w:rFonts w:cs="Times New Roman"/>
          <w:sz w:val="24"/>
          <w:szCs w:val="24"/>
        </w:rPr>
        <w:t>. Sutarčiai taikoma fiksuoto įkainio kainodara.</w:t>
      </w:r>
    </w:p>
    <w:p w14:paraId="0B4CC5F5"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sz w:val="24"/>
          <w:szCs w:val="24"/>
        </w:rPr>
        <w:t>Į Sutarties kainą įskaičiuoti visi mokesčiai ir visos</w:t>
      </w:r>
      <w:r w:rsidRPr="00DA4A1C">
        <w:rPr>
          <w:rFonts w:cs="Times New Roman"/>
          <w:b/>
          <w:sz w:val="24"/>
          <w:szCs w:val="24"/>
        </w:rPr>
        <w:t xml:space="preserve"> </w:t>
      </w:r>
      <w:r w:rsidRPr="00DA4A1C">
        <w:rPr>
          <w:rFonts w:cs="Times New Roman"/>
          <w:sz w:val="24"/>
          <w:szCs w:val="24"/>
        </w:rPr>
        <w:t>kitos Paslaugų teikėjo patirtos ir (ar) galimos patirti tiesioginės ir netiesioginės išlaidos bei mokesčiai.</w:t>
      </w:r>
    </w:p>
    <w:p w14:paraId="1B52F69D" w14:textId="2D6A4D22"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sz w:val="24"/>
          <w:szCs w:val="24"/>
        </w:rPr>
        <w:t xml:space="preserve">Paslaugų teikėjas sąskaitas </w:t>
      </w:r>
      <w:r w:rsidRPr="00DA4A1C">
        <w:rPr>
          <w:rFonts w:cs="Times New Roman"/>
          <w:bCs/>
          <w:sz w:val="24"/>
          <w:szCs w:val="24"/>
        </w:rPr>
        <w:t xml:space="preserve">(taip pat išankstines sąskaitas, jei taikoma) </w:t>
      </w:r>
      <w:r w:rsidRPr="00DA4A1C">
        <w:rPr>
          <w:rFonts w:cs="Times New Roman"/>
          <w:sz w:val="24"/>
          <w:szCs w:val="24"/>
        </w:rPr>
        <w:t>privalo teikti tik elektroniniu būdu, naudodamasis informacinės sistemos „E. sąskaita“</w:t>
      </w:r>
      <w:r w:rsidR="00FD12D1">
        <w:rPr>
          <w:rFonts w:cs="Times New Roman"/>
          <w:sz w:val="24"/>
          <w:szCs w:val="24"/>
        </w:rPr>
        <w:t xml:space="preserve"> </w:t>
      </w:r>
      <w:r w:rsidRPr="00DA4A1C">
        <w:rPr>
          <w:rFonts w:cs="Times New Roman"/>
          <w:sz w:val="24"/>
          <w:szCs w:val="24"/>
        </w:rPr>
        <w:t>priemonėmis (</w:t>
      </w:r>
      <w:r w:rsidRPr="00DA4A1C">
        <w:rPr>
          <w:rFonts w:cs="Times New Roman"/>
          <w:bCs/>
          <w:iCs/>
          <w:sz w:val="24"/>
          <w:szCs w:val="24"/>
        </w:rPr>
        <w:t xml:space="preserve">svetainė pasiekiama adresu </w:t>
      </w:r>
      <w:hyperlink r:id="rId13" w:history="1">
        <w:r w:rsidRPr="00DA4A1C">
          <w:rPr>
            <w:rStyle w:val="Hipersaitas"/>
            <w:rFonts w:cs="Times New Roman"/>
            <w:bCs/>
            <w:iCs/>
            <w:sz w:val="24"/>
            <w:szCs w:val="24"/>
          </w:rPr>
          <w:t>www.esaskaita.eu</w:t>
        </w:r>
      </w:hyperlink>
      <w:r w:rsidRPr="00DA4A1C">
        <w:rPr>
          <w:rFonts w:cs="Times New Roman"/>
          <w:bCs/>
          <w:iCs/>
          <w:sz w:val="24"/>
          <w:szCs w:val="24"/>
        </w:rPr>
        <w:t>)</w:t>
      </w:r>
      <w:r w:rsidRPr="00DA4A1C">
        <w:rPr>
          <w:rFonts w:cs="Times New Roman"/>
          <w:sz w:val="24"/>
          <w:szCs w:val="24"/>
        </w:rPr>
        <w:t>.</w:t>
      </w:r>
    </w:p>
    <w:p w14:paraId="58CB97C3"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sz w:val="24"/>
          <w:szCs w:val="24"/>
        </w:rPr>
        <w:t xml:space="preserve">Paslaugų teikėjas gali pateikti Paslaugų gavėjui sąskaitą ir perdavimo–priėmimo dokumentą ne anksčiau, negu suteikia Paslaugas. Paslaugų gavėjas už suteiktas Paslaugas apmoka Paslaugų teikėjui ne vėliau kaip per </w:t>
      </w:r>
      <w:r w:rsidRPr="00DA4A1C">
        <w:rPr>
          <w:rFonts w:cs="Times New Roman"/>
          <w:color w:val="auto"/>
          <w:sz w:val="24"/>
          <w:szCs w:val="24"/>
        </w:rPr>
        <w:t xml:space="preserve">30 (trisdešimt) kalendorinių dienas (-ų) nuo Paslaugų gavimo, perdavimo–priėmimo dokumento pasirašymo ir sąskaitos </w:t>
      </w:r>
      <w:r w:rsidRPr="00DA4A1C">
        <w:rPr>
          <w:rFonts w:cs="Times New Roman"/>
          <w:sz w:val="24"/>
          <w:szCs w:val="24"/>
        </w:rPr>
        <w:t xml:space="preserve">gavimo, atsižvelgiant į tai, kas įvyksta vėliausiai (t. y. turi būti išpildytos visos sąlygos). </w:t>
      </w:r>
    </w:p>
    <w:p w14:paraId="1589EC8F" w14:textId="77777777" w:rsidR="009429B1" w:rsidRPr="00DA4A1C" w:rsidRDefault="009429B1" w:rsidP="00B3253A">
      <w:pPr>
        <w:pStyle w:val="Body2"/>
        <w:numPr>
          <w:ilvl w:val="0"/>
          <w:numId w:val="23"/>
        </w:numPr>
        <w:spacing w:after="0"/>
        <w:ind w:left="0" w:firstLine="567"/>
        <w:rPr>
          <w:rFonts w:cs="Times New Roman"/>
          <w:sz w:val="24"/>
          <w:szCs w:val="24"/>
        </w:rPr>
      </w:pPr>
      <w:bookmarkStart w:id="1" w:name="_Ref44690642"/>
      <w:r w:rsidRPr="00DA4A1C">
        <w:rPr>
          <w:rFonts w:cs="Times New Roman"/>
          <w:sz w:val="24"/>
          <w:szCs w:val="24"/>
        </w:rPr>
        <w:t xml:space="preserve">Jeigu Paslaugų teikėjas Sutarties vykdymui pasitelks subteikėjus, Paslaugų teikėjui sutikus, tarp Paslaugų gavėjo, Paslaugų teikėjo ir subteikėjo gali būti pasirašoma trišalė tiesioginio atsiskaitymo su subteikėju sutartis, kurioje aprašoma tiesioginio atsiskaitymo su subteikėju tvarka. Paslaugų gavėjas ne vėliau kaip per 3 (tris) darbo dienas nuo Sutarties </w:t>
      </w:r>
      <w:r w:rsidRPr="00DA4A1C">
        <w:rPr>
          <w:rFonts w:cs="Times New Roman"/>
          <w:sz w:val="24"/>
          <w:szCs w:val="24"/>
        </w:rPr>
        <w:lastRenderedPageBreak/>
        <w:t>pasirašymo (jei yra žinomi subteikėjai), arba nuo informacijos apie subteikėjo pasitelkimą iš Paslaugų teikėjo gavimo, raštu informuoja subteikėjus apie tiesioginio atsiskaitymo galimybę, o subteikėjas, norėdamas pasinaudoti tokia galimybe, raštu pateikia Paslaugų gavėjui prašymą ir Paslaugų teikėjo sutikimą dėl tiesioginio mokėjimo atlikimo jam. Subteikėjui negali būti mokamas avansas, tiesioginis atsiskaitymas subteikėjui gali būti atliekamas tik po to, kai bus suteiktos Paslaugos. Kilus ginčui tarp Paslaugų teikėjo ir subteikėjo, jie ginčus sprendžia savarankiškai, Paslaugų gavėjui nedalyvaujant.</w:t>
      </w:r>
      <w:bookmarkEnd w:id="1"/>
      <w:r w:rsidRPr="00DA4A1C">
        <w:rPr>
          <w:rFonts w:cs="Times New Roman"/>
          <w:sz w:val="24"/>
          <w:szCs w:val="24"/>
        </w:rPr>
        <w:t xml:space="preserve"> Subteikėjui išmokėtų sumų dydžiu yra mažinamos Paslaugų teikėjui mokėtinos sumos.</w:t>
      </w:r>
    </w:p>
    <w:p w14:paraId="6744DFD2" w14:textId="77777777" w:rsidR="009429B1" w:rsidRPr="00DA4A1C" w:rsidRDefault="009429B1" w:rsidP="009429B1">
      <w:pPr>
        <w:pStyle w:val="Body2"/>
        <w:spacing w:after="0"/>
        <w:ind w:firstLine="567"/>
        <w:rPr>
          <w:rFonts w:cs="Times New Roman"/>
          <w:color w:val="auto"/>
          <w:sz w:val="24"/>
          <w:szCs w:val="24"/>
        </w:rPr>
      </w:pPr>
    </w:p>
    <w:p w14:paraId="206097E4" w14:textId="77777777" w:rsidR="009429B1" w:rsidRPr="00DA4A1C" w:rsidRDefault="009429B1" w:rsidP="00B3253A">
      <w:pPr>
        <w:pStyle w:val="Body2"/>
        <w:numPr>
          <w:ilvl w:val="0"/>
          <w:numId w:val="25"/>
        </w:numPr>
        <w:spacing w:after="0"/>
        <w:jc w:val="center"/>
        <w:rPr>
          <w:rFonts w:cs="Times New Roman"/>
          <w:b/>
          <w:color w:val="auto"/>
          <w:sz w:val="24"/>
          <w:szCs w:val="24"/>
        </w:rPr>
      </w:pPr>
      <w:r w:rsidRPr="00DA4A1C">
        <w:rPr>
          <w:rFonts w:cs="Times New Roman"/>
          <w:b/>
          <w:color w:val="auto"/>
          <w:sz w:val="24"/>
          <w:szCs w:val="24"/>
        </w:rPr>
        <w:t>Prievolių įvykdymo užtikrinimas</w:t>
      </w:r>
    </w:p>
    <w:p w14:paraId="34AFB782" w14:textId="77777777" w:rsidR="009429B1" w:rsidRPr="00DA4A1C" w:rsidRDefault="009429B1" w:rsidP="009429B1">
      <w:pPr>
        <w:pStyle w:val="Body2"/>
        <w:spacing w:after="0"/>
        <w:ind w:firstLine="567"/>
        <w:rPr>
          <w:rFonts w:cs="Times New Roman"/>
          <w:b/>
          <w:color w:val="auto"/>
          <w:sz w:val="24"/>
          <w:szCs w:val="24"/>
        </w:rPr>
      </w:pPr>
    </w:p>
    <w:p w14:paraId="541FBA1C" w14:textId="77777777" w:rsidR="009429B1" w:rsidRPr="00DA4A1C" w:rsidRDefault="009429B1" w:rsidP="00B3253A">
      <w:pPr>
        <w:pStyle w:val="Body2"/>
        <w:numPr>
          <w:ilvl w:val="0"/>
          <w:numId w:val="23"/>
        </w:numPr>
        <w:spacing w:after="0"/>
        <w:ind w:left="0" w:firstLine="567"/>
        <w:rPr>
          <w:rFonts w:cs="Times New Roman"/>
          <w:sz w:val="24"/>
          <w:szCs w:val="24"/>
        </w:rPr>
      </w:pPr>
      <w:bookmarkStart w:id="2" w:name="_Ref45269627"/>
      <w:r w:rsidRPr="00DA4A1C">
        <w:rPr>
          <w:rFonts w:cs="Times New Roman"/>
          <w:sz w:val="24"/>
          <w:szCs w:val="24"/>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3" w:name="_Ref42094595"/>
      <w:bookmarkEnd w:id="2"/>
    </w:p>
    <w:p w14:paraId="6033B3BD" w14:textId="59AE6FC6" w:rsidR="009429B1" w:rsidRPr="00DA4A1C" w:rsidRDefault="009429B1" w:rsidP="00B3253A">
      <w:pPr>
        <w:pStyle w:val="Body2"/>
        <w:numPr>
          <w:ilvl w:val="0"/>
          <w:numId w:val="23"/>
        </w:numPr>
        <w:spacing w:after="0"/>
        <w:ind w:left="0" w:firstLine="567"/>
        <w:rPr>
          <w:rFonts w:cs="Times New Roman"/>
          <w:sz w:val="24"/>
          <w:szCs w:val="24"/>
        </w:rPr>
      </w:pPr>
      <w:r w:rsidRPr="00DA4A1C">
        <w:rPr>
          <w:rFonts w:cs="Times New Roman"/>
          <w:sz w:val="24"/>
          <w:szCs w:val="24"/>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4" w:name="_Ref45109162"/>
      <w:bookmarkEnd w:id="3"/>
    </w:p>
    <w:p w14:paraId="1402DAF2" w14:textId="220CA160" w:rsidR="005C086E" w:rsidRPr="00DA4A1C" w:rsidRDefault="005C086E" w:rsidP="00B3253A">
      <w:pPr>
        <w:pStyle w:val="Body2"/>
        <w:numPr>
          <w:ilvl w:val="0"/>
          <w:numId w:val="23"/>
        </w:numPr>
        <w:spacing w:after="0"/>
        <w:ind w:left="0" w:firstLine="567"/>
        <w:rPr>
          <w:rFonts w:cs="Times New Roman"/>
          <w:sz w:val="24"/>
          <w:szCs w:val="24"/>
        </w:rPr>
      </w:pPr>
      <w:r w:rsidRPr="00DA4A1C">
        <w:rPr>
          <w:rFonts w:cs="Times New Roman"/>
          <w:sz w:val="24"/>
          <w:szCs w:val="24"/>
        </w:rPr>
        <w:t xml:space="preserve"> </w:t>
      </w:r>
      <w:r w:rsidRPr="00343565">
        <w:rPr>
          <w:rFonts w:cs="Times New Roman"/>
          <w:sz w:val="24"/>
          <w:szCs w:val="24"/>
        </w:rPr>
        <w:t xml:space="preserve">Nutraukus Sutartį </w:t>
      </w:r>
      <w:r w:rsidR="00343565" w:rsidRPr="00343565">
        <w:rPr>
          <w:rFonts w:cs="Times New Roman"/>
          <w:sz w:val="24"/>
          <w:szCs w:val="24"/>
        </w:rPr>
        <w:t>56</w:t>
      </w:r>
      <w:r w:rsidRPr="00343565">
        <w:rPr>
          <w:rFonts w:cs="Times New Roman"/>
          <w:sz w:val="24"/>
          <w:szCs w:val="24"/>
        </w:rPr>
        <w:t xml:space="preserve"> punkte nustatytais pagrindais</w:t>
      </w:r>
      <w:r w:rsidRPr="00DA4A1C">
        <w:rPr>
          <w:rFonts w:cs="Times New Roman"/>
          <w:sz w:val="24"/>
          <w:szCs w:val="24"/>
        </w:rPr>
        <w:t xml:space="preserve"> (</w:t>
      </w:r>
      <w:r w:rsidR="00343565">
        <w:rPr>
          <w:rFonts w:cs="Times New Roman"/>
          <w:sz w:val="24"/>
          <w:szCs w:val="24"/>
        </w:rPr>
        <w:t>išskyrus 56</w:t>
      </w:r>
      <w:r w:rsidRPr="00DA4A1C">
        <w:rPr>
          <w:rFonts w:cs="Times New Roman"/>
          <w:sz w:val="24"/>
          <w:szCs w:val="24"/>
        </w:rPr>
        <w:t xml:space="preserve">.1 papunktyje numatytą pagrindą), Paslaugų teikėjas privalo ne vėliau kaip per 5 (penkias) darbo dienas nuo Paslaugų gavėjo pareikalavimo pateikimo dienos sumokėti </w:t>
      </w:r>
      <w:r w:rsidRPr="00DA4A1C">
        <w:rPr>
          <w:rFonts w:cs="Times New Roman"/>
          <w:color w:val="333333"/>
          <w:sz w:val="24"/>
          <w:szCs w:val="24"/>
          <w:shd w:val="clear" w:color="auto" w:fill="FFFFFF"/>
        </w:rPr>
        <w:t>10 proc. baudą nuo Sutarties kainos be PVM</w:t>
      </w:r>
      <w:r w:rsidRPr="00DA4A1C">
        <w:rPr>
          <w:rFonts w:cs="Times New Roman"/>
          <w:sz w:val="24"/>
          <w:szCs w:val="24"/>
        </w:rPr>
        <w:t>. Paslaugų gavėjas neprivalo įrodyti Paslaugų teikėjui, kad patyrė nuostolių.</w:t>
      </w:r>
    </w:p>
    <w:bookmarkEnd w:id="4"/>
    <w:p w14:paraId="278D8476" w14:textId="77777777" w:rsidR="009429B1" w:rsidRPr="00DA4A1C" w:rsidRDefault="009429B1" w:rsidP="009429B1">
      <w:pPr>
        <w:pStyle w:val="Sraopastraipa"/>
        <w:spacing w:after="0" w:line="240" w:lineRule="auto"/>
        <w:ind w:left="0" w:firstLine="567"/>
        <w:rPr>
          <w:rFonts w:ascii="Times New Roman" w:eastAsia="Arial Unicode MS" w:hAnsi="Times New Roman" w:cs="Times New Roman"/>
          <w:sz w:val="24"/>
          <w:szCs w:val="24"/>
        </w:rPr>
      </w:pPr>
    </w:p>
    <w:p w14:paraId="7B1F7D27" w14:textId="77777777" w:rsidR="009429B1" w:rsidRPr="00DA4A1C" w:rsidRDefault="009429B1" w:rsidP="00B3253A">
      <w:pPr>
        <w:pStyle w:val="Body2"/>
        <w:numPr>
          <w:ilvl w:val="0"/>
          <w:numId w:val="25"/>
        </w:numPr>
        <w:spacing w:after="0"/>
        <w:jc w:val="center"/>
        <w:rPr>
          <w:rFonts w:cs="Times New Roman"/>
          <w:b/>
          <w:color w:val="auto"/>
          <w:sz w:val="24"/>
          <w:szCs w:val="24"/>
        </w:rPr>
      </w:pPr>
      <w:r w:rsidRPr="00DA4A1C">
        <w:rPr>
          <w:rFonts w:cs="Times New Roman"/>
          <w:b/>
          <w:color w:val="auto"/>
          <w:sz w:val="24"/>
          <w:szCs w:val="24"/>
        </w:rPr>
        <w:t xml:space="preserve">Šalių teisės, pareigos, atsakomybė </w:t>
      </w:r>
    </w:p>
    <w:p w14:paraId="02113CA7" w14:textId="77777777" w:rsidR="009429B1" w:rsidRPr="00DA4A1C" w:rsidRDefault="009429B1" w:rsidP="009429B1">
      <w:pPr>
        <w:pStyle w:val="Sraopastraipa"/>
        <w:spacing w:after="0" w:line="240" w:lineRule="auto"/>
        <w:ind w:left="0" w:firstLine="567"/>
        <w:jc w:val="center"/>
        <w:rPr>
          <w:rFonts w:ascii="Times New Roman" w:eastAsia="Arial Unicode MS" w:hAnsi="Times New Roman" w:cs="Times New Roman"/>
          <w:b/>
          <w:sz w:val="24"/>
          <w:szCs w:val="24"/>
        </w:rPr>
      </w:pPr>
    </w:p>
    <w:p w14:paraId="6A509354" w14:textId="77777777" w:rsidR="009429B1" w:rsidRPr="00DA4A1C" w:rsidRDefault="009429B1" w:rsidP="00B3253A">
      <w:pPr>
        <w:pStyle w:val="Body2"/>
        <w:numPr>
          <w:ilvl w:val="0"/>
          <w:numId w:val="23"/>
        </w:numPr>
        <w:spacing w:after="0"/>
        <w:ind w:left="0" w:firstLine="567"/>
        <w:rPr>
          <w:rFonts w:cs="Times New Roman"/>
          <w:sz w:val="24"/>
          <w:szCs w:val="24"/>
        </w:rPr>
      </w:pPr>
      <w:r w:rsidRPr="00DA4A1C">
        <w:rPr>
          <w:rFonts w:cs="Times New Roman"/>
          <w:sz w:val="24"/>
          <w:szCs w:val="24"/>
        </w:rPr>
        <w:t xml:space="preserve">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3030F45B" w14:textId="77777777" w:rsidR="009429B1" w:rsidRPr="00DA4A1C" w:rsidRDefault="009429B1" w:rsidP="00B3253A">
      <w:pPr>
        <w:pStyle w:val="Body2"/>
        <w:numPr>
          <w:ilvl w:val="0"/>
          <w:numId w:val="23"/>
        </w:numPr>
        <w:spacing w:after="0"/>
        <w:ind w:left="0" w:firstLine="567"/>
        <w:rPr>
          <w:rFonts w:cs="Times New Roman"/>
          <w:sz w:val="24"/>
          <w:szCs w:val="24"/>
        </w:rPr>
      </w:pPr>
      <w:r w:rsidRPr="00DA4A1C">
        <w:rPr>
          <w:rFonts w:cs="Times New Roman"/>
          <w:sz w:val="24"/>
          <w:szCs w:val="24"/>
        </w:rPr>
        <w:t>Šalys įsipareigoja:</w:t>
      </w:r>
    </w:p>
    <w:p w14:paraId="611B14AF" w14:textId="51EE5261" w:rsidR="009429B1" w:rsidRPr="00DA4A1C" w:rsidRDefault="009429B1" w:rsidP="009429B1">
      <w:pPr>
        <w:pStyle w:val="Body2"/>
        <w:spacing w:after="0"/>
        <w:rPr>
          <w:rFonts w:cs="Times New Roman"/>
          <w:color w:val="auto"/>
          <w:sz w:val="24"/>
          <w:szCs w:val="24"/>
        </w:rPr>
      </w:pPr>
      <w:r w:rsidRPr="00DA4A1C">
        <w:rPr>
          <w:rFonts w:cs="Times New Roman"/>
          <w:sz w:val="24"/>
          <w:szCs w:val="24"/>
        </w:rPr>
        <w:t xml:space="preserve">         </w:t>
      </w:r>
      <w:r w:rsidR="00792810">
        <w:rPr>
          <w:rFonts w:cs="Times New Roman"/>
          <w:sz w:val="24"/>
          <w:szCs w:val="24"/>
        </w:rPr>
        <w:t>13</w:t>
      </w:r>
      <w:r w:rsidRPr="00DA4A1C">
        <w:rPr>
          <w:rFonts w:cs="Times New Roman"/>
          <w:sz w:val="24"/>
          <w:szCs w:val="24"/>
        </w:rPr>
        <w:t xml:space="preserve">.1. vykdant Sutartį, visą gautą informaciją naudoti tik su Sutartimi prisiimtiems įsipareigojimams vykdyti, užtikrinti iš kitos Šalies gautos ar su Sutarties vykdymu susijusios informacijos konfidencialumą ir jos neplatinti. </w:t>
      </w:r>
      <w:r w:rsidRPr="00DA4A1C">
        <w:rPr>
          <w:rFonts w:cs="Times New Roman"/>
          <w:bCs/>
          <w:sz w:val="24"/>
          <w:szCs w:val="24"/>
        </w:rPr>
        <w:t>Konfidencialia informacija pagal Sutartį laikoma visa, vykdant Sutartį, gauta ir (ar) sužinota informacija apie kitą Šalį, jos darbuotojus, klientus ir pan.</w:t>
      </w:r>
      <w:r w:rsidRPr="00DA4A1C">
        <w:rPr>
          <w:rFonts w:cs="Times New Roman"/>
          <w:b/>
          <w:bCs/>
          <w:sz w:val="24"/>
          <w:szCs w:val="24"/>
        </w:rPr>
        <w:t xml:space="preserve"> </w:t>
      </w:r>
      <w:r w:rsidRPr="00DA4A1C">
        <w:rPr>
          <w:rFonts w:cs="Times New Roman"/>
          <w:sz w:val="24"/>
          <w:szCs w:val="24"/>
        </w:rPr>
        <w:t xml:space="preserve">Konfidencialumo reikalavimai galioja Sutarties vykdymo metu ir neribotą laiką po jo. Šalis, pažeidusi šiame Sutarties papunktyje nustatytus įpareigojimus, privalo atlyginti kitos Šalies patirtą žalą. </w:t>
      </w:r>
      <w:r w:rsidRPr="00DA4A1C">
        <w:rPr>
          <w:rFonts w:cs="Times New Roman"/>
          <w:bCs/>
          <w:sz w:val="24"/>
          <w:szCs w:val="24"/>
        </w:rPr>
        <w:t>Šio</w:t>
      </w:r>
      <w:r w:rsidRPr="00DA4A1C">
        <w:rPr>
          <w:rFonts w:cs="Times New Roman"/>
          <w:sz w:val="24"/>
          <w:szCs w:val="24"/>
        </w:rPr>
        <w:t xml:space="preserve"> punkto pažeidimu nebus laikoma atvejai, kai šią informaciją vadovaujantis teisės aktais, Šalis privalo pateikti teisėsaugos ar kitoms institucijoms ar paskelbti viešai;</w:t>
      </w:r>
    </w:p>
    <w:p w14:paraId="66F55E4E" w14:textId="7B4962FE" w:rsidR="009429B1" w:rsidRPr="00DA4A1C" w:rsidRDefault="009429B1" w:rsidP="009429B1">
      <w:pPr>
        <w:pStyle w:val="Body2"/>
        <w:spacing w:after="0"/>
        <w:rPr>
          <w:rFonts w:cs="Times New Roman"/>
          <w:color w:val="auto"/>
          <w:sz w:val="24"/>
          <w:szCs w:val="24"/>
        </w:rPr>
      </w:pPr>
      <w:r w:rsidRPr="00DA4A1C">
        <w:rPr>
          <w:rFonts w:cs="Times New Roman"/>
          <w:sz w:val="24"/>
          <w:szCs w:val="24"/>
        </w:rPr>
        <w:t xml:space="preserve">         </w:t>
      </w:r>
      <w:r w:rsidR="00792810">
        <w:rPr>
          <w:rFonts w:cs="Times New Roman"/>
          <w:sz w:val="24"/>
          <w:szCs w:val="24"/>
        </w:rPr>
        <w:t>13</w:t>
      </w:r>
      <w:r w:rsidRPr="00DA4A1C">
        <w:rPr>
          <w:rFonts w:cs="Times New Roman"/>
          <w:sz w:val="24"/>
          <w:szCs w:val="24"/>
        </w:rPr>
        <w:t>.2. be kitos Šalies sutikimo, nenaudoti kitos Šalies pavadinimo, prekių ženklų ar informacijos apie šią Sutartį jokioje reklamoje, leidiniuose ir pan. Ši nuostata galioja Sutarties vykdymo metu ir neribotą laiką po jo.</w:t>
      </w:r>
    </w:p>
    <w:p w14:paraId="6E2FC347" w14:textId="77777777" w:rsidR="009429B1" w:rsidRPr="00DA4A1C" w:rsidRDefault="009429B1" w:rsidP="00B3253A">
      <w:pPr>
        <w:pStyle w:val="Body2"/>
        <w:numPr>
          <w:ilvl w:val="0"/>
          <w:numId w:val="23"/>
        </w:numPr>
        <w:spacing w:after="0"/>
        <w:ind w:left="0" w:firstLine="567"/>
        <w:rPr>
          <w:rFonts w:cs="Times New Roman"/>
          <w:sz w:val="24"/>
          <w:szCs w:val="24"/>
        </w:rPr>
      </w:pPr>
      <w:r w:rsidRPr="00DA4A1C">
        <w:rPr>
          <w:rFonts w:cs="Times New Roman"/>
          <w:sz w:val="24"/>
          <w:szCs w:val="24"/>
        </w:rPr>
        <w:t>Paslaugų teikėjas taip pat įsipareigoja:</w:t>
      </w:r>
    </w:p>
    <w:p w14:paraId="39637F0B" w14:textId="56B1EF1A" w:rsidR="009429B1" w:rsidRPr="00DA4A1C" w:rsidRDefault="00792810" w:rsidP="009429B1">
      <w:pPr>
        <w:pStyle w:val="Body2"/>
        <w:spacing w:after="0"/>
        <w:rPr>
          <w:rFonts w:cs="Times New Roman"/>
          <w:color w:val="auto"/>
          <w:sz w:val="24"/>
          <w:szCs w:val="24"/>
        </w:rPr>
      </w:pPr>
      <w:r>
        <w:rPr>
          <w:rFonts w:cs="Times New Roman"/>
          <w:color w:val="auto"/>
          <w:sz w:val="24"/>
          <w:szCs w:val="24"/>
        </w:rPr>
        <w:t xml:space="preserve">         14</w:t>
      </w:r>
      <w:r w:rsidR="009429B1" w:rsidRPr="00DA4A1C">
        <w:rPr>
          <w:rFonts w:cs="Times New Roman"/>
          <w:color w:val="auto"/>
          <w:sz w:val="24"/>
          <w:szCs w:val="24"/>
        </w:rPr>
        <w:t xml:space="preserve">.1. neperduoti savo sutartinių teisių ir pareigų jokiai trečiajai šaliai, išskyrus piniginius reikalavimus. / Paslaugų teikėjas gali pasitelkti subteikėjus ir (ar) kvazisubteikėjus </w:t>
      </w:r>
      <w:r w:rsidR="009429B1" w:rsidRPr="00DA4A1C">
        <w:rPr>
          <w:rFonts w:cs="Times New Roman"/>
          <w:i/>
          <w:color w:val="auto"/>
          <w:sz w:val="24"/>
          <w:szCs w:val="24"/>
        </w:rPr>
        <w:t>(pasirinkti)</w:t>
      </w:r>
      <w:r w:rsidR="009429B1" w:rsidRPr="00DA4A1C">
        <w:rPr>
          <w:rFonts w:cs="Times New Roman"/>
          <w:color w:val="auto"/>
          <w:sz w:val="24"/>
          <w:szCs w:val="24"/>
        </w:rPr>
        <w:t>;</w:t>
      </w:r>
    </w:p>
    <w:p w14:paraId="390D9367" w14:textId="31EF7A0F" w:rsidR="009429B1" w:rsidRPr="00DA4A1C" w:rsidRDefault="009429B1" w:rsidP="009429B1">
      <w:pPr>
        <w:pStyle w:val="Body2"/>
        <w:spacing w:after="0"/>
        <w:rPr>
          <w:rFonts w:cs="Times New Roman"/>
          <w:sz w:val="24"/>
          <w:szCs w:val="24"/>
        </w:rPr>
      </w:pPr>
      <w:r w:rsidRPr="00DA4A1C">
        <w:rPr>
          <w:rFonts w:cs="Times New Roman"/>
          <w:sz w:val="24"/>
          <w:szCs w:val="24"/>
        </w:rPr>
        <w:t xml:space="preserve">  </w:t>
      </w:r>
      <w:r w:rsidR="00792810">
        <w:rPr>
          <w:rFonts w:cs="Times New Roman"/>
          <w:sz w:val="24"/>
          <w:szCs w:val="24"/>
        </w:rPr>
        <w:t xml:space="preserve">       14.</w:t>
      </w:r>
      <w:r w:rsidRPr="00DA4A1C">
        <w:rPr>
          <w:rFonts w:cs="Times New Roman"/>
          <w:sz w:val="24"/>
          <w:szCs w:val="24"/>
        </w:rPr>
        <w:t>2. 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58DC980E" w14:textId="50865414" w:rsidR="009429B1" w:rsidRPr="00DA4A1C" w:rsidRDefault="00792810" w:rsidP="009429B1">
      <w:pPr>
        <w:pStyle w:val="Body2"/>
        <w:spacing w:after="0"/>
        <w:rPr>
          <w:rFonts w:cs="Times New Roman"/>
          <w:sz w:val="24"/>
          <w:szCs w:val="24"/>
        </w:rPr>
      </w:pPr>
      <w:r>
        <w:rPr>
          <w:rFonts w:cs="Times New Roman"/>
          <w:sz w:val="24"/>
          <w:szCs w:val="24"/>
        </w:rPr>
        <w:lastRenderedPageBreak/>
        <w:t xml:space="preserve">         14</w:t>
      </w:r>
      <w:r w:rsidR="009429B1" w:rsidRPr="00DA4A1C">
        <w:rPr>
          <w:rFonts w:cs="Times New Roman"/>
          <w:sz w:val="24"/>
          <w:szCs w:val="24"/>
        </w:rPr>
        <w:t>.3. suteikti Paslaugas, atitinkančias Techninėje specifikacijoje ir Pasiūlyme nurodytus kriterijus, užtikrinant atitiktį tokios rūšies Paslaugoms įprastai keliamiems reikalavimams;</w:t>
      </w:r>
    </w:p>
    <w:p w14:paraId="21C22F6C" w14:textId="3A510D26" w:rsidR="009429B1" w:rsidRPr="00DA4A1C" w:rsidRDefault="00792810" w:rsidP="009429B1">
      <w:pPr>
        <w:pStyle w:val="Body2"/>
        <w:spacing w:after="0"/>
        <w:rPr>
          <w:rFonts w:cs="Times New Roman"/>
          <w:sz w:val="24"/>
          <w:szCs w:val="24"/>
        </w:rPr>
      </w:pPr>
      <w:r>
        <w:rPr>
          <w:rFonts w:cs="Times New Roman"/>
          <w:sz w:val="24"/>
          <w:szCs w:val="24"/>
        </w:rPr>
        <w:t xml:space="preserve">          14</w:t>
      </w:r>
      <w:r w:rsidR="009429B1" w:rsidRPr="00DA4A1C">
        <w:rPr>
          <w:rFonts w:cs="Times New Roman"/>
          <w:sz w:val="24"/>
          <w:szCs w:val="24"/>
        </w:rPr>
        <w:t>.4. užtikrinti, kad Sutartį vykdys tik tokią teisę turintys asmenys, jeigu Pirkimo vykdymo metu nebuvo tikrinama Paslaugų teikėjo kvalifikacija dėl teisės verstis atitinkama veikla arba buvo tikrinama ne visa apimtimi;</w:t>
      </w:r>
    </w:p>
    <w:p w14:paraId="31A21003" w14:textId="0A6DCA0E" w:rsidR="009429B1" w:rsidRPr="00DA4A1C" w:rsidRDefault="00792810" w:rsidP="009429B1">
      <w:pPr>
        <w:pStyle w:val="Body2"/>
        <w:spacing w:after="0"/>
        <w:rPr>
          <w:rFonts w:cs="Times New Roman"/>
          <w:sz w:val="24"/>
          <w:szCs w:val="24"/>
        </w:rPr>
      </w:pPr>
      <w:r>
        <w:rPr>
          <w:rFonts w:cs="Times New Roman"/>
          <w:sz w:val="24"/>
          <w:szCs w:val="24"/>
        </w:rPr>
        <w:t xml:space="preserve">          14</w:t>
      </w:r>
      <w:r w:rsidR="009429B1" w:rsidRPr="00DA4A1C">
        <w:rPr>
          <w:rFonts w:cs="Times New Roman"/>
          <w:sz w:val="24"/>
          <w:szCs w:val="24"/>
        </w:rPr>
        <w:t>.5. 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314D0B66" w14:textId="435CCC9B" w:rsidR="009429B1" w:rsidRPr="00DA4A1C" w:rsidRDefault="00792810" w:rsidP="009429B1">
      <w:pPr>
        <w:pStyle w:val="Body2"/>
        <w:spacing w:after="0"/>
        <w:rPr>
          <w:rFonts w:cs="Times New Roman"/>
          <w:sz w:val="24"/>
          <w:szCs w:val="24"/>
          <w:lang w:val="lt-LT"/>
        </w:rPr>
      </w:pPr>
      <w:r>
        <w:rPr>
          <w:rFonts w:cs="Times New Roman"/>
          <w:sz w:val="24"/>
          <w:szCs w:val="24"/>
          <w:lang w:val="lt-LT"/>
        </w:rPr>
        <w:t xml:space="preserve">          14</w:t>
      </w:r>
      <w:r w:rsidR="009429B1" w:rsidRPr="00DA4A1C">
        <w:rPr>
          <w:rFonts w:cs="Times New Roman"/>
          <w:sz w:val="24"/>
          <w:szCs w:val="24"/>
          <w:lang w:val="lt-LT"/>
        </w:rPr>
        <w:t>.6. užtikrinti, kad vykdydamas Sutartį nepažeis jokių trečiųjų asmenų teisių, įskaitant, bet neapsiribojant intelektinės nuosavybės teisėmis, taip pat atlyginti nuostolius Paslaugų gavėjui, atsiradusius dėl bet kokių reikalavimų, kylančių dėl konfidencialumo pažeidimo, autorinių ir gretutinių teisių, patentų, licencijų, brėžinių, modelių, prekių ženklų naudojimo, išskyrus atvejus, kai toks pažeidimas atsiranda dėl Paslaugų gavėjo kaltės, o taip pat sumokėti visus su tuo sietinus mokesčius ir (ar) galimas baudas ne vėliau kaip per 5 (penkias) darbo dienas nuo Paslaugų gavėjo pareikalavimo dienos;</w:t>
      </w:r>
    </w:p>
    <w:p w14:paraId="73BB0664" w14:textId="7C23F31E" w:rsidR="009429B1" w:rsidRPr="00DA4A1C" w:rsidRDefault="00792810" w:rsidP="009429B1">
      <w:pPr>
        <w:pStyle w:val="Body2"/>
        <w:spacing w:after="0"/>
        <w:rPr>
          <w:rFonts w:cs="Times New Roman"/>
          <w:sz w:val="24"/>
          <w:szCs w:val="24"/>
        </w:rPr>
      </w:pPr>
      <w:r>
        <w:rPr>
          <w:rFonts w:cs="Times New Roman"/>
          <w:sz w:val="24"/>
          <w:szCs w:val="24"/>
        </w:rPr>
        <w:t xml:space="preserve">          14</w:t>
      </w:r>
      <w:r w:rsidR="009429B1" w:rsidRPr="00DA4A1C">
        <w:rPr>
          <w:rFonts w:cs="Times New Roman"/>
          <w:sz w:val="24"/>
          <w:szCs w:val="24"/>
        </w:rPr>
        <w:t>.7. 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68F12F53" w14:textId="15A2E41D" w:rsidR="009429B1" w:rsidRPr="00DA4A1C" w:rsidRDefault="00792810" w:rsidP="009429B1">
      <w:pPr>
        <w:pStyle w:val="Body2"/>
        <w:spacing w:after="0"/>
        <w:rPr>
          <w:rFonts w:cs="Times New Roman"/>
          <w:sz w:val="24"/>
          <w:szCs w:val="24"/>
        </w:rPr>
      </w:pPr>
      <w:r>
        <w:rPr>
          <w:rFonts w:cs="Times New Roman"/>
          <w:sz w:val="24"/>
          <w:szCs w:val="24"/>
        </w:rPr>
        <w:t xml:space="preserve">          14</w:t>
      </w:r>
      <w:r w:rsidR="009429B1" w:rsidRPr="00DA4A1C">
        <w:rPr>
          <w:rFonts w:cs="Times New Roman"/>
          <w:sz w:val="24"/>
          <w:szCs w:val="24"/>
        </w:rPr>
        <w:t>.8. viso Sutarties galiojimo laikotarpiu užtikrinti atitiktį VPĮ 37 straipsnio 9 dalies, 45 straipsnio 2</w:t>
      </w:r>
      <w:r w:rsidR="009429B1" w:rsidRPr="00DA4A1C">
        <w:rPr>
          <w:rFonts w:cs="Times New Roman"/>
          <w:sz w:val="24"/>
          <w:szCs w:val="24"/>
          <w:vertAlign w:val="superscript"/>
        </w:rPr>
        <w:t>1</w:t>
      </w:r>
      <w:r w:rsidR="009429B1" w:rsidRPr="00DA4A1C">
        <w:rPr>
          <w:rFonts w:cs="Times New Roman"/>
          <w:sz w:val="24"/>
          <w:szCs w:val="24"/>
        </w:rPr>
        <w:t xml:space="preserve"> dalies ir 47 straipsnio 9 dalies reikalavimams;</w:t>
      </w:r>
    </w:p>
    <w:p w14:paraId="07B16CE1" w14:textId="2292D86E" w:rsidR="009429B1" w:rsidRPr="00DA4A1C" w:rsidRDefault="00792810" w:rsidP="009429B1">
      <w:pPr>
        <w:pStyle w:val="Body2"/>
        <w:spacing w:after="0"/>
        <w:rPr>
          <w:rFonts w:cs="Times New Roman"/>
          <w:sz w:val="24"/>
          <w:szCs w:val="24"/>
          <w:lang w:val="lt-LT"/>
        </w:rPr>
      </w:pPr>
      <w:bookmarkStart w:id="5" w:name="_Ref104211164"/>
      <w:r>
        <w:rPr>
          <w:rFonts w:cs="Times New Roman"/>
          <w:sz w:val="24"/>
          <w:szCs w:val="24"/>
        </w:rPr>
        <w:t xml:space="preserve">          14</w:t>
      </w:r>
      <w:r w:rsidR="009429B1" w:rsidRPr="00DA4A1C">
        <w:rPr>
          <w:rFonts w:cs="Times New Roman"/>
          <w:sz w:val="24"/>
          <w:szCs w:val="24"/>
        </w:rPr>
        <w:t>.9. nedelsiant, bet ne vėliau nei per 5 darbo dienas, informuoti Paslaugų gavėją, jei atsiranda aplinkybės, atitinkančios VPĮ 37 straipsnio 9 dalies ar 45 straipsnio 2</w:t>
      </w:r>
      <w:r w:rsidR="009429B1" w:rsidRPr="00DA4A1C">
        <w:rPr>
          <w:rFonts w:cs="Times New Roman"/>
          <w:sz w:val="24"/>
          <w:szCs w:val="24"/>
          <w:vertAlign w:val="superscript"/>
        </w:rPr>
        <w:t>1</w:t>
      </w:r>
      <w:r w:rsidR="009429B1" w:rsidRPr="00DA4A1C">
        <w:rPr>
          <w:rFonts w:cs="Times New Roman"/>
          <w:sz w:val="24"/>
          <w:szCs w:val="24"/>
        </w:rPr>
        <w:t xml:space="preserve"> dalies, ar 47 straipsnio 9 dalies reikalavimus. Paslaugų gavėjas </w:t>
      </w:r>
      <w:r w:rsidR="009429B1" w:rsidRPr="00DA4A1C">
        <w:rPr>
          <w:rFonts w:cs="Times New Roman"/>
          <w:sz w:val="24"/>
          <w:szCs w:val="24"/>
        </w:rPr>
        <w:lastRenderedPageBreak/>
        <w:t xml:space="preserve">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w:t>
      </w:r>
      <w:r w:rsidR="009429B1" w:rsidRPr="00DA4A1C">
        <w:rPr>
          <w:rFonts w:cs="Times New Roman"/>
          <w:sz w:val="24"/>
          <w:szCs w:val="24"/>
          <w:lang w:val="lt-LT"/>
        </w:rPr>
        <w:t>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009429B1" w:rsidRPr="00DA4A1C">
        <w:rPr>
          <w:rStyle w:val="Puslapioinaosnuoroda"/>
          <w:rFonts w:cs="Times New Roman"/>
          <w:sz w:val="24"/>
          <w:szCs w:val="24"/>
          <w:lang w:val="lt-LT"/>
        </w:rPr>
        <w:footnoteReference w:id="1"/>
      </w:r>
      <w:r w:rsidR="009429B1" w:rsidRPr="00DA4A1C">
        <w:rPr>
          <w:rFonts w:cs="Times New Roman"/>
          <w:sz w:val="24"/>
          <w:szCs w:val="24"/>
          <w:lang w:val="lt-LT"/>
        </w:rPr>
        <w:t xml:space="preserve"> šios Sutarties vykdymui  į neprastesnių reikalavimų prekes, kurios ir kurių gamintojas atitinka nurodytus reikalavimus;</w:t>
      </w:r>
      <w:bookmarkEnd w:id="5"/>
    </w:p>
    <w:p w14:paraId="3CAAB287" w14:textId="303C5EA3" w:rsidR="009429B1" w:rsidRPr="00DA4A1C" w:rsidRDefault="009429B1" w:rsidP="009429B1">
      <w:pPr>
        <w:pStyle w:val="Body2"/>
        <w:spacing w:after="0"/>
        <w:rPr>
          <w:rFonts w:cs="Times New Roman"/>
          <w:sz w:val="24"/>
          <w:szCs w:val="24"/>
          <w:lang w:val="lt-LT"/>
        </w:rPr>
      </w:pPr>
      <w:r w:rsidRPr="00DA4A1C">
        <w:rPr>
          <w:rFonts w:cs="Times New Roman"/>
          <w:sz w:val="24"/>
          <w:szCs w:val="24"/>
          <w:lang w:val="lt-LT"/>
        </w:rPr>
        <w:t xml:space="preserve">          </w:t>
      </w:r>
      <w:r w:rsidR="00792810">
        <w:rPr>
          <w:rFonts w:cs="Times New Roman"/>
          <w:sz w:val="24"/>
          <w:szCs w:val="24"/>
          <w:lang w:val="lt-LT"/>
        </w:rPr>
        <w:t>14</w:t>
      </w:r>
      <w:r w:rsidRPr="00DA4A1C">
        <w:rPr>
          <w:rFonts w:cs="Times New Roman"/>
          <w:sz w:val="24"/>
          <w:szCs w:val="24"/>
          <w:lang w:val="lt-LT"/>
        </w:rPr>
        <w:t>.10. tinkamai vykdyti kitus įsipareigojimus, numatytus Sutartyje ir galiojančiuose teisės aktuose.</w:t>
      </w:r>
    </w:p>
    <w:p w14:paraId="7B8FC71F" w14:textId="77777777" w:rsidR="009429B1" w:rsidRPr="00DA4A1C" w:rsidRDefault="009429B1" w:rsidP="00B3253A">
      <w:pPr>
        <w:pStyle w:val="Body2"/>
        <w:numPr>
          <w:ilvl w:val="0"/>
          <w:numId w:val="23"/>
        </w:numPr>
        <w:spacing w:after="0"/>
        <w:ind w:left="0" w:firstLine="567"/>
        <w:rPr>
          <w:rFonts w:cs="Times New Roman"/>
          <w:sz w:val="24"/>
          <w:szCs w:val="24"/>
        </w:rPr>
      </w:pPr>
      <w:r w:rsidRPr="00DA4A1C">
        <w:rPr>
          <w:rFonts w:cs="Times New Roman"/>
          <w:sz w:val="24"/>
          <w:szCs w:val="24"/>
          <w:lang w:val="lt-LT"/>
        </w:rPr>
        <w:t>Paslaugų gavėjas taip pat įsipareigoja</w:t>
      </w:r>
      <w:r w:rsidRPr="00DA4A1C">
        <w:rPr>
          <w:rFonts w:cs="Times New Roman"/>
          <w:sz w:val="24"/>
          <w:szCs w:val="24"/>
        </w:rPr>
        <w:t>:</w:t>
      </w:r>
    </w:p>
    <w:p w14:paraId="55D6E78C" w14:textId="60C85987" w:rsidR="009429B1" w:rsidRPr="00DA4A1C" w:rsidRDefault="00792810" w:rsidP="009429B1">
      <w:pPr>
        <w:pStyle w:val="Body2"/>
        <w:spacing w:after="0"/>
        <w:rPr>
          <w:rFonts w:cs="Times New Roman"/>
          <w:sz w:val="24"/>
          <w:szCs w:val="24"/>
        </w:rPr>
      </w:pPr>
      <w:r>
        <w:rPr>
          <w:rFonts w:cs="Times New Roman"/>
          <w:sz w:val="24"/>
          <w:szCs w:val="24"/>
        </w:rPr>
        <w:t xml:space="preserve">          15</w:t>
      </w:r>
      <w:r w:rsidR="009429B1" w:rsidRPr="00DA4A1C">
        <w:rPr>
          <w:rFonts w:cs="Times New Roman"/>
          <w:sz w:val="24"/>
          <w:szCs w:val="24"/>
        </w:rPr>
        <w:t>.1. priimti Šalių sutartu laiku suteiktas Paslaugas, jeigu jos atitinka šios Sutarties (Techninės specifikacijos) ir Paslaugoms taikomus kitus kokybės reikalavimus;</w:t>
      </w:r>
    </w:p>
    <w:p w14:paraId="307DC64B" w14:textId="496F4E9F" w:rsidR="009429B1" w:rsidRPr="00DA4A1C" w:rsidRDefault="00792810" w:rsidP="009429B1">
      <w:pPr>
        <w:pStyle w:val="Body2"/>
        <w:spacing w:after="0"/>
        <w:rPr>
          <w:rFonts w:cs="Times New Roman"/>
          <w:sz w:val="24"/>
          <w:szCs w:val="24"/>
        </w:rPr>
      </w:pPr>
      <w:r>
        <w:rPr>
          <w:rFonts w:cs="Times New Roman"/>
          <w:sz w:val="24"/>
          <w:szCs w:val="24"/>
        </w:rPr>
        <w:t xml:space="preserve">         15</w:t>
      </w:r>
      <w:r w:rsidR="009429B1" w:rsidRPr="00DA4A1C">
        <w:rPr>
          <w:rFonts w:cs="Times New Roman"/>
          <w:sz w:val="24"/>
          <w:szCs w:val="24"/>
        </w:rPr>
        <w:t>.2. nustačius, kad suteiktos Paslaugos atitinka Sutartyje joms keliamus reikalavimus, pasirašyti Paslaugų perdavimo–priėmimo dokumentus;</w:t>
      </w:r>
    </w:p>
    <w:p w14:paraId="642CFC51" w14:textId="61B2763E" w:rsidR="009429B1" w:rsidRPr="00DA4A1C" w:rsidRDefault="00792810" w:rsidP="009429B1">
      <w:pPr>
        <w:pStyle w:val="Body2"/>
        <w:spacing w:after="0"/>
        <w:ind w:left="567"/>
        <w:rPr>
          <w:rFonts w:cs="Times New Roman"/>
          <w:sz w:val="24"/>
          <w:szCs w:val="24"/>
        </w:rPr>
      </w:pPr>
      <w:r>
        <w:rPr>
          <w:rFonts w:cs="Times New Roman"/>
          <w:sz w:val="24"/>
          <w:szCs w:val="24"/>
        </w:rPr>
        <w:t>15</w:t>
      </w:r>
      <w:r w:rsidR="009429B1" w:rsidRPr="00DA4A1C">
        <w:rPr>
          <w:rFonts w:cs="Times New Roman"/>
          <w:sz w:val="24"/>
          <w:szCs w:val="24"/>
        </w:rPr>
        <w:t>.3. sumokėti Sutarties kainą Sutartyje nustatyta tvarka ir terminais;</w:t>
      </w:r>
    </w:p>
    <w:p w14:paraId="2CD89DCC" w14:textId="1A6213A4" w:rsidR="009429B1" w:rsidRPr="00DA4A1C" w:rsidRDefault="00792810" w:rsidP="009429B1">
      <w:pPr>
        <w:pStyle w:val="Body2"/>
        <w:spacing w:after="0"/>
        <w:rPr>
          <w:rFonts w:cs="Times New Roman"/>
          <w:sz w:val="24"/>
          <w:szCs w:val="24"/>
        </w:rPr>
      </w:pPr>
      <w:r>
        <w:rPr>
          <w:rFonts w:cs="Times New Roman"/>
          <w:sz w:val="24"/>
          <w:szCs w:val="24"/>
        </w:rPr>
        <w:lastRenderedPageBreak/>
        <w:t xml:space="preserve">         15</w:t>
      </w:r>
      <w:r w:rsidR="009429B1" w:rsidRPr="00DA4A1C">
        <w:rPr>
          <w:rFonts w:cs="Times New Roman"/>
          <w:sz w:val="24"/>
          <w:szCs w:val="24"/>
        </w:rPr>
        <w:t>.4. bendradarbiauti, suteikti Paslaugų teikėjui visą turimą informaciją ir (ar) dokumentus, būtinus tinkamai vykdyti Sutartį;</w:t>
      </w:r>
    </w:p>
    <w:p w14:paraId="0D2A63F1" w14:textId="5FEC0380" w:rsidR="009429B1" w:rsidRPr="00DA4A1C" w:rsidRDefault="00792810" w:rsidP="009429B1">
      <w:pPr>
        <w:pStyle w:val="Body2"/>
        <w:spacing w:after="0"/>
        <w:ind w:left="567"/>
        <w:rPr>
          <w:rFonts w:cs="Times New Roman"/>
          <w:sz w:val="24"/>
          <w:szCs w:val="24"/>
        </w:rPr>
      </w:pPr>
      <w:r>
        <w:rPr>
          <w:rFonts w:cs="Times New Roman"/>
          <w:sz w:val="24"/>
          <w:szCs w:val="24"/>
        </w:rPr>
        <w:t>15</w:t>
      </w:r>
      <w:r w:rsidR="009429B1" w:rsidRPr="00DA4A1C">
        <w:rPr>
          <w:rFonts w:cs="Times New Roman"/>
          <w:sz w:val="24"/>
          <w:szCs w:val="24"/>
        </w:rPr>
        <w:t>.5. teikti atsakymus į Paslaugų teikėjo klausimus, susijusius su Paslaugų teikimu;</w:t>
      </w:r>
    </w:p>
    <w:p w14:paraId="2E48DD4F" w14:textId="505B2FA5" w:rsidR="009429B1" w:rsidRPr="00DA4A1C" w:rsidRDefault="00792810" w:rsidP="009429B1">
      <w:pPr>
        <w:pStyle w:val="Body2"/>
        <w:spacing w:after="0"/>
        <w:rPr>
          <w:rFonts w:cs="Times New Roman"/>
          <w:sz w:val="24"/>
          <w:szCs w:val="24"/>
        </w:rPr>
      </w:pPr>
      <w:r>
        <w:rPr>
          <w:rFonts w:cs="Times New Roman"/>
          <w:sz w:val="24"/>
          <w:szCs w:val="24"/>
        </w:rPr>
        <w:t xml:space="preserve">          15</w:t>
      </w:r>
      <w:r w:rsidR="009429B1" w:rsidRPr="00DA4A1C">
        <w:rPr>
          <w:rFonts w:cs="Times New Roman"/>
          <w:sz w:val="24"/>
          <w:szCs w:val="24"/>
        </w:rPr>
        <w:t>.6. tinkamai vykdyti kitus įsipareigojimus, numatytus Sutartyje ir galiojančiuose teisės aktuose.</w:t>
      </w:r>
    </w:p>
    <w:p w14:paraId="3C5EE17D" w14:textId="77777777" w:rsidR="009429B1" w:rsidRPr="00DA4A1C" w:rsidRDefault="009429B1" w:rsidP="009429B1">
      <w:pPr>
        <w:pStyle w:val="Body2"/>
        <w:spacing w:after="0"/>
        <w:ind w:left="567"/>
        <w:rPr>
          <w:rFonts w:cs="Times New Roman"/>
          <w:sz w:val="24"/>
          <w:szCs w:val="24"/>
        </w:rPr>
      </w:pPr>
    </w:p>
    <w:p w14:paraId="1EFD3E52" w14:textId="77777777" w:rsidR="009429B1" w:rsidRPr="00DA4A1C" w:rsidRDefault="009429B1" w:rsidP="00B3253A">
      <w:pPr>
        <w:pStyle w:val="Body2"/>
        <w:numPr>
          <w:ilvl w:val="0"/>
          <w:numId w:val="25"/>
        </w:numPr>
        <w:spacing w:after="0"/>
        <w:jc w:val="center"/>
        <w:rPr>
          <w:rFonts w:cs="Times New Roman"/>
          <w:b/>
          <w:color w:val="auto"/>
          <w:sz w:val="24"/>
          <w:szCs w:val="24"/>
        </w:rPr>
      </w:pPr>
      <w:r w:rsidRPr="00DA4A1C">
        <w:rPr>
          <w:rFonts w:cs="Times New Roman"/>
          <w:b/>
          <w:color w:val="auto"/>
          <w:sz w:val="24"/>
          <w:szCs w:val="24"/>
        </w:rPr>
        <w:t xml:space="preserve">Paslaugų teikimo ir priėmimo tvarka </w:t>
      </w:r>
    </w:p>
    <w:p w14:paraId="744C9552" w14:textId="77777777" w:rsidR="009429B1" w:rsidRPr="00DA4A1C" w:rsidRDefault="009429B1" w:rsidP="009429B1">
      <w:pPr>
        <w:pStyle w:val="Sraopastraipa"/>
        <w:spacing w:after="0" w:line="240" w:lineRule="auto"/>
        <w:ind w:left="0" w:firstLine="567"/>
        <w:rPr>
          <w:rFonts w:ascii="Times New Roman" w:eastAsia="Arial Unicode MS" w:hAnsi="Times New Roman" w:cs="Times New Roman"/>
          <w:b/>
          <w:sz w:val="24"/>
          <w:szCs w:val="24"/>
        </w:rPr>
      </w:pPr>
    </w:p>
    <w:p w14:paraId="39095A35" w14:textId="57C11ADD" w:rsidR="009429B1" w:rsidRPr="00DA4A1C" w:rsidRDefault="009429B1" w:rsidP="00B3253A">
      <w:pPr>
        <w:pStyle w:val="Body2"/>
        <w:numPr>
          <w:ilvl w:val="0"/>
          <w:numId w:val="23"/>
        </w:numPr>
        <w:spacing w:after="0"/>
        <w:ind w:left="0" w:firstLine="567"/>
        <w:rPr>
          <w:rFonts w:cs="Times New Roman"/>
          <w:sz w:val="24"/>
          <w:szCs w:val="24"/>
        </w:rPr>
      </w:pPr>
      <w:r w:rsidRPr="00DA4A1C">
        <w:rPr>
          <w:rFonts w:cs="Times New Roman"/>
          <w:sz w:val="24"/>
          <w:szCs w:val="24"/>
        </w:rPr>
        <w:t xml:space="preserve">Paslaugų teikėjas privalo suteikti Paslaugas per </w:t>
      </w:r>
      <w:r w:rsidR="001B6B5E">
        <w:rPr>
          <w:rFonts w:cs="Times New Roman"/>
          <w:sz w:val="24"/>
          <w:szCs w:val="24"/>
        </w:rPr>
        <w:t>Sutartyje</w:t>
      </w:r>
      <w:r w:rsidRPr="00DA4A1C">
        <w:rPr>
          <w:rFonts w:cs="Times New Roman"/>
          <w:sz w:val="24"/>
          <w:szCs w:val="24"/>
        </w:rPr>
        <w:t xml:space="preserve"> numatytus terminus.</w:t>
      </w:r>
    </w:p>
    <w:p w14:paraId="36D680FD" w14:textId="77777777" w:rsidR="009429B1" w:rsidRPr="00DA4A1C" w:rsidRDefault="009429B1" w:rsidP="00B3253A">
      <w:pPr>
        <w:pStyle w:val="Body2"/>
        <w:numPr>
          <w:ilvl w:val="0"/>
          <w:numId w:val="23"/>
        </w:numPr>
        <w:spacing w:after="0"/>
        <w:ind w:left="0" w:firstLine="567"/>
        <w:rPr>
          <w:rFonts w:cs="Times New Roman"/>
          <w:sz w:val="24"/>
          <w:szCs w:val="24"/>
        </w:rPr>
      </w:pPr>
      <w:r w:rsidRPr="00DA4A1C">
        <w:rPr>
          <w:rFonts w:cs="Times New Roman"/>
          <w:sz w:val="24"/>
          <w:szCs w:val="24"/>
        </w:rPr>
        <w:t xml:space="preserve">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perdavimo–priėmimo aktą nurodydamas savo sprendimo motyvus bei priemones, kurių Paslaugų teikėjas privalo imtis, kad Paslaugų priėmimo–perdavimo aktas būtų pasirašytas. </w:t>
      </w:r>
    </w:p>
    <w:p w14:paraId="5E1F4CAA" w14:textId="77777777" w:rsidR="009429B1" w:rsidRPr="00DA4A1C" w:rsidRDefault="009429B1" w:rsidP="00B3253A">
      <w:pPr>
        <w:pStyle w:val="Body2"/>
        <w:numPr>
          <w:ilvl w:val="0"/>
          <w:numId w:val="23"/>
        </w:numPr>
        <w:spacing w:after="0"/>
        <w:ind w:left="0" w:firstLine="567"/>
        <w:rPr>
          <w:rFonts w:cs="Times New Roman"/>
          <w:sz w:val="24"/>
          <w:szCs w:val="24"/>
        </w:rPr>
      </w:pPr>
      <w:r w:rsidRPr="00DA4A1C">
        <w:rPr>
          <w:rFonts w:cs="Times New Roman"/>
          <w:sz w:val="24"/>
          <w:szCs w:val="24"/>
        </w:rPr>
        <w:t>Visi rezultatai ir su jais susijusios teisės, įgytos vykdant šią Sutartį, įskaitant autorines turtines ir kitas intelektinės ar pramoninės nuosavybės teises (išskyrus neturtines autorių teises), yra Paslaugų gavėjo nuosavybė</w:t>
      </w:r>
      <w:r w:rsidRPr="00DA4A1C">
        <w:rPr>
          <w:rFonts w:cs="Times New Roman"/>
          <w:sz w:val="24"/>
          <w:szCs w:val="24"/>
          <w:lang w:val="lt-LT"/>
        </w:rPr>
        <w:t>.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w:t>
      </w:r>
      <w:r w:rsidRPr="00DA4A1C">
        <w:rPr>
          <w:rFonts w:cs="Times New Roman"/>
          <w:sz w:val="24"/>
          <w:szCs w:val="24"/>
        </w:rPr>
        <w:t xml:space="preserve"> teikėjas turi užtikrinti, kad teikiant Paslaugas panaudotų trečiųjų </w:t>
      </w:r>
      <w:r w:rsidRPr="00DA4A1C">
        <w:rPr>
          <w:rFonts w:cs="Times New Roman"/>
          <w:sz w:val="24"/>
          <w:szCs w:val="24"/>
        </w:rPr>
        <w:lastRenderedPageBreak/>
        <w:t>šalių sukurtų autorių teisių objektų turtinės autorinės teisės pereina Perkančiajai organizacijai ta pačia apimtimi kaip ir Paslaugų teikėjo pagal sutartį sukurto paslaugų rezultato turtinės teisės.</w:t>
      </w:r>
    </w:p>
    <w:p w14:paraId="71CCFF08" w14:textId="77777777" w:rsidR="009429B1" w:rsidRPr="00DA4A1C" w:rsidRDefault="009429B1" w:rsidP="00B3253A">
      <w:pPr>
        <w:pStyle w:val="Body2"/>
        <w:numPr>
          <w:ilvl w:val="0"/>
          <w:numId w:val="23"/>
        </w:numPr>
        <w:spacing w:after="0"/>
        <w:ind w:left="0" w:firstLine="567"/>
        <w:rPr>
          <w:rFonts w:cs="Times New Roman"/>
          <w:sz w:val="24"/>
          <w:szCs w:val="24"/>
        </w:rPr>
      </w:pPr>
      <w:r w:rsidRPr="00DA4A1C">
        <w:rPr>
          <w:rFonts w:cs="Times New Roman"/>
          <w:sz w:val="24"/>
          <w:szCs w:val="24"/>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neatitikimą pastebėjo ar turėjo pastebėti, privalo apie tai raštu pranešti Paslaugų teikėjui ir nurodyti, kokių reikalavimų Paslaugos neatitinka. </w:t>
      </w:r>
    </w:p>
    <w:p w14:paraId="6060B79C" w14:textId="77777777" w:rsidR="009429B1" w:rsidRPr="00DA4A1C" w:rsidRDefault="009429B1" w:rsidP="009429B1">
      <w:pPr>
        <w:pStyle w:val="Body2"/>
        <w:spacing w:after="0"/>
        <w:ind w:left="567"/>
        <w:rPr>
          <w:rFonts w:cs="Times New Roman"/>
          <w:color w:val="auto"/>
          <w:sz w:val="24"/>
          <w:szCs w:val="24"/>
        </w:rPr>
      </w:pPr>
    </w:p>
    <w:p w14:paraId="7970D67A" w14:textId="104B5704" w:rsidR="009429B1" w:rsidRPr="009A14FD" w:rsidRDefault="009429B1" w:rsidP="00B3253A">
      <w:pPr>
        <w:pStyle w:val="Body2"/>
        <w:numPr>
          <w:ilvl w:val="0"/>
          <w:numId w:val="25"/>
        </w:numPr>
        <w:spacing w:after="0"/>
        <w:jc w:val="center"/>
        <w:rPr>
          <w:rFonts w:cs="Times New Roman"/>
          <w:b/>
          <w:i/>
          <w:color w:val="auto"/>
          <w:sz w:val="24"/>
          <w:szCs w:val="24"/>
        </w:rPr>
      </w:pPr>
      <w:r w:rsidRPr="009A14FD">
        <w:rPr>
          <w:rFonts w:cs="Times New Roman"/>
          <w:b/>
          <w:color w:val="auto"/>
          <w:sz w:val="24"/>
          <w:szCs w:val="24"/>
        </w:rPr>
        <w:t xml:space="preserve">Subteikimas </w:t>
      </w:r>
    </w:p>
    <w:p w14:paraId="78E0FB5B" w14:textId="77777777" w:rsidR="009429B1" w:rsidRPr="00DA4A1C" w:rsidRDefault="009429B1" w:rsidP="009429B1">
      <w:pPr>
        <w:pStyle w:val="Body2"/>
        <w:spacing w:after="0"/>
        <w:ind w:left="720"/>
        <w:rPr>
          <w:rFonts w:cs="Times New Roman"/>
          <w:b/>
          <w:color w:val="auto"/>
          <w:sz w:val="24"/>
          <w:szCs w:val="24"/>
        </w:rPr>
      </w:pPr>
    </w:p>
    <w:p w14:paraId="6A17C7C5" w14:textId="77777777" w:rsidR="009429B1" w:rsidRPr="00DA4A1C" w:rsidRDefault="009429B1" w:rsidP="00B3253A">
      <w:pPr>
        <w:pStyle w:val="Body2"/>
        <w:numPr>
          <w:ilvl w:val="0"/>
          <w:numId w:val="23"/>
        </w:numPr>
        <w:spacing w:after="0"/>
        <w:ind w:left="0" w:firstLine="567"/>
        <w:rPr>
          <w:rFonts w:cs="Times New Roman"/>
          <w:sz w:val="24"/>
          <w:szCs w:val="24"/>
        </w:rPr>
      </w:pPr>
      <w:r w:rsidRPr="00DA4A1C">
        <w:rPr>
          <w:rFonts w:cs="Times New Roman"/>
          <w:sz w:val="24"/>
          <w:szCs w:val="24"/>
        </w:rPr>
        <w:t>Paslaugų teikėjas atsako už visus pagal Sutartį prisiimtus įsipareigojimus, nepaisant to, ar jiems vykdyti bus pasitelkiami tretieji asmenys.</w:t>
      </w:r>
    </w:p>
    <w:p w14:paraId="2D57B832" w14:textId="77777777" w:rsidR="009429B1" w:rsidRPr="00DA4A1C" w:rsidRDefault="009429B1" w:rsidP="00B3253A">
      <w:pPr>
        <w:pStyle w:val="Body2"/>
        <w:numPr>
          <w:ilvl w:val="0"/>
          <w:numId w:val="23"/>
        </w:numPr>
        <w:spacing w:after="0"/>
        <w:ind w:left="0" w:firstLine="567"/>
        <w:rPr>
          <w:rFonts w:cs="Times New Roman"/>
          <w:sz w:val="24"/>
          <w:szCs w:val="24"/>
        </w:rPr>
      </w:pPr>
      <w:r w:rsidRPr="00DA4A1C">
        <w:rPr>
          <w:rFonts w:cs="Times New Roman"/>
          <w:sz w:val="24"/>
          <w:szCs w:val="24"/>
        </w:rPr>
        <w:t>Paslaugų teikėjas įsipareigoja užtikrinti, kad Sutartį vykdys Pirkime pasiūlyti ir (ar) kvalifikacinius reikalavimus atitinkantys subteikėjai ir (ar) kvazisubteikėjai. Paslaugų teikėjas yra atsakingas už subteikėjų vykdomą Sutarties dalį lyg ją vykdytų pats ir privalo užtikrinti, kad subteikėjai laikytųsi Sutarties nuostatų.</w:t>
      </w:r>
    </w:p>
    <w:p w14:paraId="194211A9" w14:textId="77777777" w:rsidR="009429B1" w:rsidRPr="00DA4A1C" w:rsidRDefault="009429B1" w:rsidP="00B3253A">
      <w:pPr>
        <w:pStyle w:val="Body2"/>
        <w:numPr>
          <w:ilvl w:val="0"/>
          <w:numId w:val="23"/>
        </w:numPr>
        <w:spacing w:after="0"/>
        <w:ind w:left="0" w:firstLine="567"/>
        <w:rPr>
          <w:rFonts w:cs="Times New Roman"/>
          <w:sz w:val="24"/>
          <w:szCs w:val="24"/>
        </w:rPr>
      </w:pPr>
      <w:r w:rsidRPr="00DA4A1C">
        <w:rPr>
          <w:rFonts w:cs="Times New Roman"/>
          <w:sz w:val="24"/>
          <w:szCs w:val="24"/>
        </w:rPr>
        <w:t>Jeigu Perkančioji organizacija rezervavo teisę pirkime dalyvauti tik VPĮ 23 straipsnyje nurodytiems paslaugų teikėjams, Paslaugų teikėjas ir subteikėjai (jei pasitelkiami) visą Sutarties vykdymo laikotarpį privalo atitikti VPĮ 23 straipsnyje nustatytus reikalavimus.</w:t>
      </w:r>
    </w:p>
    <w:p w14:paraId="4C8CD3A9" w14:textId="41E6EB17" w:rsidR="009A14FD" w:rsidRPr="009A14FD" w:rsidRDefault="009429B1" w:rsidP="009A14FD">
      <w:pPr>
        <w:pStyle w:val="Body2"/>
        <w:numPr>
          <w:ilvl w:val="0"/>
          <w:numId w:val="23"/>
        </w:numPr>
        <w:spacing w:after="0"/>
        <w:ind w:left="0" w:firstLine="567"/>
        <w:rPr>
          <w:rFonts w:cs="Times New Roman"/>
          <w:sz w:val="24"/>
          <w:szCs w:val="24"/>
        </w:rPr>
      </w:pPr>
      <w:bookmarkStart w:id="6" w:name="_Ref91768988"/>
      <w:r w:rsidRPr="00DA4A1C">
        <w:rPr>
          <w:rFonts w:cs="Times New Roman"/>
          <w:sz w:val="24"/>
          <w:szCs w:val="24"/>
        </w:rPr>
        <w:t>Jeigu Sutarties sudarymo metu yra žinomi pasitelkiami subteikėjai, Paslaugų teikėjas patvirtina, kad Sutarties vykdymui pasitelks šiuos subteikėjus</w:t>
      </w:r>
      <w:bookmarkEnd w:id="6"/>
      <w:r w:rsidR="009A14FD">
        <w:rPr>
          <w:rFonts w:cs="Times New Roman"/>
          <w:sz w:val="24"/>
          <w:szCs w:val="24"/>
        </w:rPr>
        <w:t>. Subtiekėjai nepasitelkiami.</w:t>
      </w:r>
    </w:p>
    <w:p w14:paraId="7CD92E11" w14:textId="77777777" w:rsidR="009429B1" w:rsidRPr="00DA4A1C" w:rsidRDefault="009429B1" w:rsidP="00B3253A">
      <w:pPr>
        <w:pStyle w:val="Body2"/>
        <w:numPr>
          <w:ilvl w:val="0"/>
          <w:numId w:val="23"/>
        </w:numPr>
        <w:spacing w:after="0"/>
        <w:ind w:left="0" w:firstLine="567"/>
        <w:rPr>
          <w:rFonts w:cs="Times New Roman"/>
          <w:sz w:val="24"/>
          <w:szCs w:val="24"/>
        </w:rPr>
      </w:pPr>
      <w:r w:rsidRPr="00DA4A1C">
        <w:rPr>
          <w:rFonts w:cs="Times New Roman"/>
          <w:sz w:val="24"/>
          <w:szCs w:val="24"/>
        </w:rPr>
        <w:t xml:space="preserve">Paslaugų teikėjas turi teisę Sutarties vykdymui pasitelkti naujus, Sutartyje nenurodytus subteikėjus. Sudarius Sutartį, tačiau ne vėliau, negu Sutartis pradedama vykdyti, Paslaugų teikėjas įsipareigoja Paslaugų gavėjui pranešti tuo </w:t>
      </w:r>
      <w:r w:rsidRPr="00DA4A1C">
        <w:rPr>
          <w:rFonts w:cs="Times New Roman"/>
          <w:sz w:val="24"/>
          <w:szCs w:val="24"/>
        </w:rPr>
        <w:lastRenderedPageBreak/>
        <w:t>metu žinomų subteikėjų pavadinimus, kontaktinius duomenis ir jų atstovus. Paslaugų gavėjas taip pat reikalauja, kad Paslaugų teikėjas informuotų apie minėtos informacijos pasikeitimus visu Sutarties vykdymo metu, taip pat apie naujus subteikėjus, kuriuos jis ketina pasitelkti vėliau.</w:t>
      </w:r>
    </w:p>
    <w:p w14:paraId="32C948F9" w14:textId="77777777" w:rsidR="009429B1" w:rsidRPr="00DA4A1C" w:rsidRDefault="009429B1" w:rsidP="00B3253A">
      <w:pPr>
        <w:pStyle w:val="Body2"/>
        <w:numPr>
          <w:ilvl w:val="0"/>
          <w:numId w:val="23"/>
        </w:numPr>
        <w:spacing w:after="0"/>
        <w:ind w:left="0" w:firstLine="567"/>
        <w:rPr>
          <w:rFonts w:cs="Times New Roman"/>
          <w:sz w:val="24"/>
          <w:szCs w:val="24"/>
        </w:rPr>
      </w:pPr>
      <w:r w:rsidRPr="00DA4A1C">
        <w:rPr>
          <w:rFonts w:cs="Times New Roman"/>
          <w:sz w:val="24"/>
          <w:szCs w:val="24"/>
        </w:rPr>
        <w:t>Paslaugų teikėjas gali keisti Sutartyje nurodytus subteikėjus ar kvazisubteikėjus šiame Sutarties skyriuje nustatytais atvejais ir tvarka gavęs Paslaugų gavėjo rašytinį sutikimą.</w:t>
      </w:r>
    </w:p>
    <w:p w14:paraId="6F01499A" w14:textId="77777777" w:rsidR="009429B1" w:rsidRPr="00DA4A1C" w:rsidRDefault="009429B1" w:rsidP="00B3253A">
      <w:pPr>
        <w:pStyle w:val="Body2"/>
        <w:numPr>
          <w:ilvl w:val="0"/>
          <w:numId w:val="23"/>
        </w:numPr>
        <w:spacing w:after="0"/>
        <w:ind w:left="0" w:firstLine="567"/>
        <w:rPr>
          <w:rFonts w:cs="Times New Roman"/>
          <w:sz w:val="24"/>
          <w:szCs w:val="24"/>
        </w:rPr>
      </w:pPr>
      <w:r w:rsidRPr="00DA4A1C">
        <w:rPr>
          <w:rFonts w:cs="Times New Roman"/>
          <w:sz w:val="24"/>
          <w:szCs w:val="24"/>
        </w:rPr>
        <w:t>Paslaugų gavėjas Sutarties vykdymo metu gali inicijuoti subteikėjo ar kvazisubteikėjo, numatyto Sutartyje, pakeitimą, raštu nurodydamas tokio keitimo motyvus.</w:t>
      </w:r>
    </w:p>
    <w:p w14:paraId="1F718E49" w14:textId="77777777" w:rsidR="009429B1" w:rsidRPr="00DA4A1C" w:rsidRDefault="009429B1" w:rsidP="00B3253A">
      <w:pPr>
        <w:pStyle w:val="Body2"/>
        <w:numPr>
          <w:ilvl w:val="0"/>
          <w:numId w:val="23"/>
        </w:numPr>
        <w:spacing w:after="0"/>
        <w:ind w:left="0" w:firstLine="567"/>
        <w:rPr>
          <w:rFonts w:cs="Times New Roman"/>
          <w:sz w:val="24"/>
          <w:szCs w:val="24"/>
        </w:rPr>
      </w:pPr>
      <w:r w:rsidRPr="00DA4A1C">
        <w:rPr>
          <w:rFonts w:cs="Times New Roman"/>
          <w:sz w:val="24"/>
          <w:szCs w:val="24"/>
        </w:rPr>
        <w:t>Naujo subteikėjo pasitelkimą ar Sutartyje nurodyto subteikėjo ar kvazisubteikėjo keitimą iniciuojanti Šalis turi raštu kreiptis į kitą Šalį ir gauti jos rašytinį sutikimą. Šalis, į kurią kreipėsi, turi atsakyti ne vėliau kaip per 5 (penkias) darbo dienas ir tik pagrįstais atvejais turi teisę nesutikti su subteikėjo ar kvazisubteikėjo pakeitimu kitais negu šiame Sutarties skyriuje nustatytais pagrindais.</w:t>
      </w:r>
    </w:p>
    <w:p w14:paraId="626C4B60" w14:textId="77777777" w:rsidR="009429B1" w:rsidRPr="00DA4A1C" w:rsidRDefault="009429B1" w:rsidP="00B3253A">
      <w:pPr>
        <w:pStyle w:val="Body2"/>
        <w:numPr>
          <w:ilvl w:val="0"/>
          <w:numId w:val="23"/>
        </w:numPr>
        <w:spacing w:after="0"/>
        <w:ind w:left="0" w:firstLine="567"/>
        <w:rPr>
          <w:rFonts w:cs="Times New Roman"/>
          <w:sz w:val="24"/>
          <w:szCs w:val="24"/>
        </w:rPr>
      </w:pPr>
      <w:r w:rsidRPr="00DA4A1C">
        <w:rPr>
          <w:rFonts w:cs="Times New Roman"/>
          <w:sz w:val="24"/>
          <w:szCs w:val="24"/>
        </w:rPr>
        <w:t>Subteikėjas, kurio pajėgumais Paslaugų teikėjas rėmėsi, kad atitiktų Pirkimo dokumentuose nustatytus kvalifikacijos reikalavimus, gali būti keičiamas tik šiais atvejais:</w:t>
      </w:r>
    </w:p>
    <w:p w14:paraId="6F949F4D" w14:textId="77777777" w:rsidR="009429B1" w:rsidRPr="00DA4A1C" w:rsidRDefault="009429B1" w:rsidP="00B3253A">
      <w:pPr>
        <w:pStyle w:val="Body2"/>
        <w:numPr>
          <w:ilvl w:val="0"/>
          <w:numId w:val="23"/>
        </w:numPr>
        <w:spacing w:after="0"/>
        <w:ind w:left="0" w:firstLine="567"/>
        <w:rPr>
          <w:rFonts w:cs="Times New Roman"/>
          <w:sz w:val="24"/>
          <w:szCs w:val="24"/>
        </w:rPr>
      </w:pPr>
      <w:r w:rsidRPr="00DA4A1C">
        <w:rPr>
          <w:rFonts w:cs="Times New Roman"/>
          <w:sz w:val="24"/>
          <w:szCs w:val="24"/>
        </w:rPr>
        <w:t>kai subteikėjas bankrutuoja, yra likviduojamas ar miršta;</w:t>
      </w:r>
    </w:p>
    <w:p w14:paraId="33B04FB9" w14:textId="77777777" w:rsidR="009429B1" w:rsidRPr="00DA4A1C" w:rsidRDefault="009429B1" w:rsidP="00B3253A">
      <w:pPr>
        <w:pStyle w:val="Body2"/>
        <w:numPr>
          <w:ilvl w:val="0"/>
          <w:numId w:val="23"/>
        </w:numPr>
        <w:spacing w:after="0"/>
        <w:ind w:left="0" w:firstLine="567"/>
        <w:rPr>
          <w:rFonts w:cs="Times New Roman"/>
          <w:sz w:val="24"/>
          <w:szCs w:val="24"/>
        </w:rPr>
      </w:pPr>
      <w:r w:rsidRPr="00DA4A1C">
        <w:rPr>
          <w:rFonts w:cs="Times New Roman"/>
          <w:sz w:val="24"/>
          <w:szCs w:val="24"/>
        </w:rPr>
        <w:t>kai subteikėjas dėl objektyvių priežasčių (pavyzdžiui, subteikėjui atsisakius vykdyti įsipareigojimus, nutrūkus teisiniams santykiams su Paslaugų teikėju ir pan.) nebegali vykdyti visų ar dalies Sutartyje numatytų įsipareigojimų.</w:t>
      </w:r>
    </w:p>
    <w:p w14:paraId="0DEF44B3" w14:textId="192B51F4" w:rsidR="009429B1" w:rsidRPr="00DA4A1C" w:rsidRDefault="009429B1" w:rsidP="00B3253A">
      <w:pPr>
        <w:pStyle w:val="Body2"/>
        <w:numPr>
          <w:ilvl w:val="0"/>
          <w:numId w:val="23"/>
        </w:numPr>
        <w:spacing w:after="0"/>
        <w:ind w:left="0" w:firstLine="567"/>
        <w:rPr>
          <w:rFonts w:cs="Times New Roman"/>
          <w:sz w:val="24"/>
          <w:szCs w:val="24"/>
        </w:rPr>
      </w:pPr>
      <w:r w:rsidRPr="00DA4A1C">
        <w:rPr>
          <w:rFonts w:cs="Times New Roman"/>
          <w:sz w:val="24"/>
          <w:szCs w:val="24"/>
        </w:rPr>
        <w:t>Jeigu Pirkimo dokumentuose buvo nustatyta, kad visus ar tam tikrų pašalinimo pagrindų privaloma neatitikti ir Sutarties galiojimo metu</w:t>
      </w:r>
      <w:r w:rsidR="009A14FD">
        <w:rPr>
          <w:rFonts w:cs="Times New Roman"/>
          <w:sz w:val="24"/>
          <w:szCs w:val="24"/>
        </w:rPr>
        <w:t>.</w:t>
      </w:r>
    </w:p>
    <w:p w14:paraId="2B69F644"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Paslaugų teikėjas privalo pakeisti subteikėją, jei paaiškėja, kad jis atitinka Pirkimo dokumentuose nustatytą pašalinimo pagrindą, kuris taikomas ir Sutarties galiojimo metu.</w:t>
      </w:r>
    </w:p>
    <w:p w14:paraId="1B195630"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lastRenderedPageBreak/>
        <w:t xml:space="preserve">Jei subteikėjui Pirkimo dokumentuose buvo keliami kvalifikacijos reikalavimai arba reikalavimai dėl pašalinimo pagrindų nebuvimo, arba Paslaugų teikėjas rėmėsi subteikėjo pajėgumais, kad atitiktų Pirkimo dokumentuose nustatytus kvalifikacijos reikalavimus, keičiamas ar naujai pasitelkiamas subteikėjas turi atitikti atitinkamus Pirkimo dokumentuose nustatytus reikalavimus. Paslaugų teikėjas privalo pateikti </w:t>
      </w:r>
      <w:r w:rsidRPr="00DA4A1C">
        <w:rPr>
          <w:rFonts w:cs="Times New Roman"/>
          <w:sz w:val="24"/>
          <w:szCs w:val="24"/>
        </w:rPr>
        <w:t>naujo</w:t>
      </w:r>
      <w:r w:rsidRPr="00DA4A1C">
        <w:rPr>
          <w:rFonts w:cs="Times New Roman"/>
          <w:color w:val="auto"/>
          <w:sz w:val="24"/>
          <w:szCs w:val="24"/>
        </w:rPr>
        <w:t xml:space="preserve"> subteikėjo kvalifikacijos atitiktį ir pašalinimo pagrindų nebuvimą patvirtinančius dokumentus. Naujas subteikėjas turi turėti ne žemesnę negu Pirkimo dokumentuose, o jei Pasiūlymas buvo vertintas pagal kainą (sąnaudas) ir kokybę – ir Paslaugų teikėjo pateiktame Pasiūlyme nurodytą (į kurią buvo atsižvelgta, vertinant Pasiūlymą), kvalifikaciją. Jeigu subteikėjas neatitinka kvalifikacijos reikalavimų ar atitinka bent vieną Pirkimo dokumentuose nustatytą pašalinimo pagrindą (jei taikoma), Paslaugų gavėjas reikalauja, kad Paslaugų teikėjas pakeistų minėtą subteikėją reikalavimus atitinkančiu subteikėju.</w:t>
      </w:r>
    </w:p>
    <w:p w14:paraId="360C2DDB" w14:textId="3DA0D0E6"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 xml:space="preserve">Reikalavimai kvazisubteikėjams ir jų keitimui nekeliami. </w:t>
      </w:r>
    </w:p>
    <w:p w14:paraId="0C47E9CD" w14:textId="27AD398E" w:rsidR="009429B1" w:rsidRPr="00DA4A1C" w:rsidRDefault="001B6B5E" w:rsidP="009429B1">
      <w:pPr>
        <w:pStyle w:val="Body2"/>
        <w:spacing w:after="0"/>
        <w:rPr>
          <w:rFonts w:cs="Times New Roman"/>
          <w:color w:val="auto"/>
          <w:sz w:val="24"/>
          <w:szCs w:val="24"/>
        </w:rPr>
      </w:pPr>
      <w:r>
        <w:rPr>
          <w:rFonts w:cs="Times New Roman"/>
          <w:sz w:val="24"/>
          <w:szCs w:val="24"/>
        </w:rPr>
        <w:t xml:space="preserve">         34</w:t>
      </w:r>
      <w:r w:rsidR="009429B1" w:rsidRPr="00DA4A1C">
        <w:rPr>
          <w:rFonts w:cs="Times New Roman"/>
          <w:sz w:val="24"/>
          <w:szCs w:val="24"/>
        </w:rPr>
        <w:t>.1. Paslaugų teikėjo iniciatyva dėl objektyvių priežasčių (atostogų, ligos, nutrūkus darbo santykiams), pateikus duomenis apie numatomus naujai skirti kvazisubteikėjus bei jų kvalifikaciją patvirtinančius dokumentus;</w:t>
      </w:r>
    </w:p>
    <w:p w14:paraId="3DE11CA3" w14:textId="2B6A9CC3" w:rsidR="009429B1" w:rsidRPr="00DA4A1C" w:rsidRDefault="001B6B5E" w:rsidP="009429B1">
      <w:pPr>
        <w:pStyle w:val="Body2"/>
        <w:spacing w:after="0"/>
        <w:rPr>
          <w:rFonts w:cs="Times New Roman"/>
          <w:color w:val="auto"/>
          <w:sz w:val="24"/>
          <w:szCs w:val="24"/>
        </w:rPr>
      </w:pPr>
      <w:r>
        <w:rPr>
          <w:rFonts w:cs="Times New Roman"/>
          <w:sz w:val="24"/>
          <w:szCs w:val="24"/>
        </w:rPr>
        <w:t xml:space="preserve">         34</w:t>
      </w:r>
      <w:r w:rsidR="009429B1" w:rsidRPr="00DA4A1C">
        <w:rPr>
          <w:rFonts w:cs="Times New Roman"/>
          <w:sz w:val="24"/>
          <w:szCs w:val="24"/>
        </w:rPr>
        <w:t>.2. Paslaugų gavėjo iniciatyva, jei Paslaugų gavėjas yra pagrįstai nepatenkintas Paslaugų teikėjo Sutarties vykdymui paskirtu kvazisubteikėju.</w:t>
      </w:r>
    </w:p>
    <w:p w14:paraId="001477C7"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Naujai paskirtas kvazisubteikėjas (-ai) turi turėti ne žemesnę negu Pirkimo dokumentuose, o jei Pasiūlymas buvo vertintas pagal kainą (sąnaudas) ir kokybę – ir Paslaugų teikėjo pateiktame Pasiūlyme nurodytą (į kurią buvo atsižvelgta, vertinant pasiūlymą), kvalifikaciją. Paslaugų teikėjas privalo pateikti visus dokumentus, pagrindžiančius atitiktį Pirkimo dokumentuose atitinkamam kvazisubteikėjui nustatytiems reikalavimams.</w:t>
      </w:r>
    </w:p>
    <w:p w14:paraId="2C43C99D"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 xml:space="preserve">Šalims sutikus dėl subteikėjo ar kvazisubteikėjo pakeitimo ar naujo subteikėjo pasitelkimo, Šalys raštu sudaro susitarimą dėl subteikėjo pakeitimo. Šis susitarimas yra neatskiriama Sutarties dalis. Naujas subteikėjas ar </w:t>
      </w:r>
      <w:r w:rsidRPr="00DA4A1C">
        <w:rPr>
          <w:rFonts w:cs="Times New Roman"/>
          <w:color w:val="auto"/>
          <w:sz w:val="24"/>
          <w:szCs w:val="24"/>
        </w:rPr>
        <w:lastRenderedPageBreak/>
        <w:t>kvazisubteikėjas gali pradėti vykdyti jiems Paslaugų teikėjo pavestus įsipareigojimus pagal Sutartį ne anksčiau, negu bus pasirašytas šis susitarimas.</w:t>
      </w:r>
    </w:p>
    <w:p w14:paraId="3F9A47FB" w14:textId="77777777" w:rsidR="009429B1" w:rsidRPr="00DA4A1C" w:rsidRDefault="009429B1" w:rsidP="009429B1">
      <w:pPr>
        <w:pStyle w:val="Body2"/>
        <w:spacing w:after="0"/>
        <w:ind w:firstLine="567"/>
        <w:rPr>
          <w:rFonts w:cs="Times New Roman"/>
          <w:sz w:val="24"/>
          <w:szCs w:val="24"/>
        </w:rPr>
      </w:pPr>
    </w:p>
    <w:p w14:paraId="1CC8354A" w14:textId="77777777" w:rsidR="009429B1" w:rsidRPr="00DA4A1C" w:rsidRDefault="009429B1" w:rsidP="00B3253A">
      <w:pPr>
        <w:pStyle w:val="Body2"/>
        <w:numPr>
          <w:ilvl w:val="0"/>
          <w:numId w:val="25"/>
        </w:numPr>
        <w:spacing w:after="0"/>
        <w:jc w:val="center"/>
        <w:rPr>
          <w:rFonts w:cs="Times New Roman"/>
          <w:b/>
          <w:color w:val="auto"/>
          <w:sz w:val="24"/>
          <w:szCs w:val="24"/>
        </w:rPr>
      </w:pPr>
      <w:r w:rsidRPr="00DA4A1C">
        <w:rPr>
          <w:rFonts w:cs="Times New Roman"/>
          <w:b/>
          <w:color w:val="auto"/>
          <w:sz w:val="24"/>
          <w:szCs w:val="24"/>
        </w:rPr>
        <w:t xml:space="preserve">Sutarties galiojimas </w:t>
      </w:r>
    </w:p>
    <w:p w14:paraId="47B107D6" w14:textId="77777777" w:rsidR="009429B1" w:rsidRPr="00DA4A1C" w:rsidRDefault="009429B1" w:rsidP="009429B1">
      <w:pPr>
        <w:pStyle w:val="Body2"/>
        <w:spacing w:after="0"/>
        <w:ind w:firstLine="567"/>
        <w:rPr>
          <w:rFonts w:cs="Times New Roman"/>
          <w:b/>
          <w:color w:val="auto"/>
          <w:sz w:val="24"/>
          <w:szCs w:val="24"/>
        </w:rPr>
      </w:pPr>
    </w:p>
    <w:p w14:paraId="6D86802B" w14:textId="55BF3DB3"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Sutartis įsigalioja, kai Sutartį pasirašo abiejų Sutarties Šalių atstovai, ir galioja iki visiško sutartinių įsipareigojimų įvykdymo arba Sutarties n</w:t>
      </w:r>
      <w:r w:rsidR="001B6B5E">
        <w:rPr>
          <w:rFonts w:cs="Times New Roman"/>
          <w:color w:val="auto"/>
          <w:sz w:val="24"/>
          <w:szCs w:val="24"/>
        </w:rPr>
        <w:t>utraukimo, bet ne ilgiau negu 3 (tris)</w:t>
      </w:r>
      <w:r w:rsidR="00B70A18" w:rsidRPr="00DA4A1C">
        <w:rPr>
          <w:rFonts w:cs="Times New Roman"/>
          <w:color w:val="auto"/>
          <w:sz w:val="24"/>
          <w:szCs w:val="24"/>
        </w:rPr>
        <w:t xml:space="preserve"> mėnesius</w:t>
      </w:r>
      <w:r w:rsidR="001B6B5E">
        <w:rPr>
          <w:rFonts w:cs="Times New Roman"/>
          <w:color w:val="auto"/>
          <w:sz w:val="24"/>
          <w:szCs w:val="24"/>
        </w:rPr>
        <w:t xml:space="preserve">, įskaitant atsiskaitymo terminą, </w:t>
      </w:r>
      <w:r w:rsidRPr="00DA4A1C">
        <w:rPr>
          <w:rFonts w:cs="Times New Roman"/>
          <w:color w:val="auto"/>
          <w:sz w:val="24"/>
          <w:szCs w:val="24"/>
        </w:rPr>
        <w:t xml:space="preserve"> nuo Sutarties įsigaliojimo.</w:t>
      </w:r>
    </w:p>
    <w:p w14:paraId="5BEFF33F"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1F539B05"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Jei bet kuri Sutarties nuostata tampa ar pripažįstama visiškai ar iš dalies negaliojančia, tai neturi įtakos kitų Sutarties nuostatų galiojimui.</w:t>
      </w:r>
      <w:bookmarkStart w:id="7" w:name="_Ref41057881"/>
    </w:p>
    <w:p w14:paraId="656ECE34" w14:textId="77777777" w:rsidR="009429B1" w:rsidRPr="00DA4A1C" w:rsidRDefault="009429B1" w:rsidP="009429B1">
      <w:pPr>
        <w:pStyle w:val="Body2"/>
        <w:spacing w:after="0"/>
        <w:ind w:firstLine="567"/>
        <w:rPr>
          <w:rFonts w:cs="Times New Roman"/>
          <w:sz w:val="24"/>
          <w:szCs w:val="24"/>
        </w:rPr>
      </w:pPr>
    </w:p>
    <w:p w14:paraId="66E9945A" w14:textId="77777777" w:rsidR="009429B1" w:rsidRPr="00DA4A1C" w:rsidRDefault="009429B1" w:rsidP="00B3253A">
      <w:pPr>
        <w:pStyle w:val="Body2"/>
        <w:numPr>
          <w:ilvl w:val="0"/>
          <w:numId w:val="25"/>
        </w:numPr>
        <w:spacing w:after="0"/>
        <w:jc w:val="center"/>
        <w:rPr>
          <w:rFonts w:cs="Times New Roman"/>
          <w:b/>
          <w:color w:val="auto"/>
          <w:sz w:val="24"/>
          <w:szCs w:val="24"/>
        </w:rPr>
      </w:pPr>
      <w:bookmarkStart w:id="8" w:name="_Ref101791595"/>
      <w:r w:rsidRPr="00DA4A1C">
        <w:rPr>
          <w:rFonts w:cs="Times New Roman"/>
          <w:b/>
          <w:color w:val="auto"/>
          <w:sz w:val="24"/>
          <w:szCs w:val="24"/>
        </w:rPr>
        <w:t>Atsakomybės pagal Sutartį netaikymas arba atleidimas nuo atsakomybės</w:t>
      </w:r>
      <w:bookmarkEnd w:id="8"/>
    </w:p>
    <w:p w14:paraId="29ED3D61" w14:textId="77777777" w:rsidR="009429B1" w:rsidRPr="00DA4A1C" w:rsidRDefault="009429B1" w:rsidP="009429B1">
      <w:pPr>
        <w:pStyle w:val="Body2"/>
        <w:spacing w:after="0"/>
        <w:ind w:firstLine="567"/>
        <w:jc w:val="center"/>
        <w:rPr>
          <w:rFonts w:cs="Times New Roman"/>
          <w:b/>
          <w:sz w:val="24"/>
          <w:szCs w:val="24"/>
        </w:rPr>
      </w:pPr>
    </w:p>
    <w:p w14:paraId="0D586F4F"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Atsakomybė pagal Sutartį netaikoma, taip pat Šalys gali būti visiškai ar iš dalies atleistos nuo civilinės atsakomybės dėl nenugalimos jėgos (</w:t>
      </w:r>
      <w:r w:rsidRPr="00DA4A1C">
        <w:rPr>
          <w:rFonts w:cs="Times New Roman"/>
          <w:i/>
          <w:color w:val="auto"/>
          <w:sz w:val="24"/>
          <w:szCs w:val="24"/>
        </w:rPr>
        <w:t>force majeure</w:t>
      </w:r>
      <w:r w:rsidRPr="00DA4A1C">
        <w:rPr>
          <w:rFonts w:cs="Times New Roman"/>
          <w:color w:val="auto"/>
          <w:sz w:val="24"/>
          <w:szCs w:val="24"/>
        </w:rPr>
        <w:t>) – taikomos Lietuvos Respublikos civilinio kodekso 6.212 straipsnio ir Lietuvos Respublikos Vyriausybės 1996 m. liepos 15 d. nutarimo Nr. 840 „</w:t>
      </w:r>
      <w:hyperlink r:id="rId14" w:history="1">
        <w:r w:rsidRPr="00DA4A1C">
          <w:rPr>
            <w:rFonts w:cs="Times New Roman"/>
            <w:color w:val="auto"/>
            <w:sz w:val="24"/>
            <w:szCs w:val="24"/>
          </w:rPr>
          <w:t>Dėl Atleidimo nuo atsakomybės esant nenugalimos jėgos (</w:t>
        </w:r>
        <w:r w:rsidRPr="00DA4A1C">
          <w:rPr>
            <w:rFonts w:cs="Times New Roman"/>
            <w:i/>
            <w:color w:val="auto"/>
            <w:sz w:val="24"/>
            <w:szCs w:val="24"/>
          </w:rPr>
          <w:t>force majeure</w:t>
        </w:r>
        <w:r w:rsidRPr="00DA4A1C">
          <w:rPr>
            <w:rFonts w:cs="Times New Roman"/>
            <w:color w:val="auto"/>
            <w:sz w:val="24"/>
            <w:szCs w:val="24"/>
          </w:rPr>
          <w:t>) aplinkybėms taisykl</w:t>
        </w:r>
      </w:hyperlink>
      <w:r w:rsidRPr="00DA4A1C">
        <w:rPr>
          <w:rFonts w:cs="Times New Roman"/>
          <w:color w:val="auto"/>
          <w:sz w:val="24"/>
          <w:szCs w:val="24"/>
        </w:rPr>
        <w:t xml:space="preserve">ių patvirtinimo“ patvirtintų taisyklių nuostatos. Jeigu Paslaugų teikėjo subteikėjas susiduria su nenugalimos jėgos aplinkybėmis, remtis šia sąlyga Paslaugų teikėjas gali tik tokiu atveju, jei </w:t>
      </w:r>
      <w:r w:rsidRPr="00DA4A1C">
        <w:rPr>
          <w:rFonts w:cs="Times New Roman"/>
          <w:color w:val="auto"/>
          <w:sz w:val="24"/>
          <w:szCs w:val="24"/>
        </w:rPr>
        <w:lastRenderedPageBreak/>
        <w:t>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14B2DE9A"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D127690"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Pagrindas atleisti nuo atsakomybės atsiranda nuo kliūties atsiradimo momento arba jeigu apie ją nėra laiku pranešta – nuo pranešimo momento.</w:t>
      </w:r>
    </w:p>
    <w:p w14:paraId="385B4A21" w14:textId="77777777" w:rsidR="009429B1" w:rsidRPr="00DA4A1C" w:rsidRDefault="009429B1" w:rsidP="009429B1">
      <w:pPr>
        <w:pStyle w:val="Sraopastraipa"/>
        <w:spacing w:after="0" w:line="240" w:lineRule="auto"/>
        <w:ind w:left="0" w:firstLine="567"/>
        <w:rPr>
          <w:rFonts w:ascii="Times New Roman" w:eastAsia="Times New Roman" w:hAnsi="Times New Roman" w:cs="Times New Roman"/>
          <w:color w:val="000000"/>
          <w:sz w:val="24"/>
          <w:szCs w:val="24"/>
          <w:lang w:eastAsia="lt-LT"/>
        </w:rPr>
      </w:pPr>
    </w:p>
    <w:p w14:paraId="2137A955" w14:textId="77777777" w:rsidR="009429B1" w:rsidRPr="00DA4A1C" w:rsidRDefault="009429B1" w:rsidP="00B3253A">
      <w:pPr>
        <w:pStyle w:val="Body2"/>
        <w:numPr>
          <w:ilvl w:val="0"/>
          <w:numId w:val="25"/>
        </w:numPr>
        <w:spacing w:after="0"/>
        <w:jc w:val="center"/>
        <w:rPr>
          <w:rFonts w:cs="Times New Roman"/>
          <w:b/>
          <w:color w:val="auto"/>
          <w:sz w:val="24"/>
          <w:szCs w:val="24"/>
        </w:rPr>
      </w:pPr>
      <w:r w:rsidRPr="00DA4A1C">
        <w:rPr>
          <w:rFonts w:cs="Times New Roman"/>
          <w:b/>
          <w:color w:val="auto"/>
          <w:sz w:val="24"/>
          <w:szCs w:val="24"/>
        </w:rPr>
        <w:t>Taikoma teisė ir ginčų sprendimo tvarka</w:t>
      </w:r>
    </w:p>
    <w:p w14:paraId="6F67F772" w14:textId="77777777" w:rsidR="009429B1" w:rsidRPr="00DA4A1C" w:rsidRDefault="009429B1" w:rsidP="009429B1">
      <w:pPr>
        <w:pStyle w:val="Body2"/>
        <w:spacing w:after="0"/>
        <w:ind w:left="720"/>
        <w:rPr>
          <w:rFonts w:cs="Times New Roman"/>
          <w:b/>
          <w:color w:val="auto"/>
          <w:sz w:val="24"/>
          <w:szCs w:val="24"/>
        </w:rPr>
      </w:pPr>
    </w:p>
    <w:p w14:paraId="028CBAE4" w14:textId="278135E6"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Šalys,</w:t>
      </w:r>
      <w:r w:rsidR="00230126">
        <w:rPr>
          <w:rFonts w:cs="Times New Roman"/>
          <w:color w:val="auto"/>
          <w:sz w:val="24"/>
          <w:szCs w:val="24"/>
        </w:rPr>
        <w:t xml:space="preserve"> </w:t>
      </w:r>
      <w:r w:rsidRPr="00DA4A1C">
        <w:rPr>
          <w:rFonts w:cs="Times New Roman"/>
          <w:color w:val="auto"/>
          <w:sz w:val="24"/>
          <w:szCs w:val="24"/>
        </w:rPr>
        <w:t>vykdydamos Sutarties įsipareigojimus, vadovaujasi šia Sutartimi ir Pirkimo dokumentais. Sutarčiai, iš jos kylantiems Šalių santykiams bei jų aiškinimui taikoma Lietuvos Respublikos teisė.</w:t>
      </w:r>
    </w:p>
    <w:p w14:paraId="6BEA74A6"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Vykdant Sutartį turi būti laikomasi aplinkos apsaugos, socialinės ir darbo teisės įpareigojimų, nustatytų Europos Sąjungos ir Lietuvos Respublikos teisės aktuose, kolektyvinėse sutartyse ir VPĮ 5 priede nurodytose tarptautinėse konvencijose.</w:t>
      </w:r>
    </w:p>
    <w:p w14:paraId="1C89EA83"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71F664DA" w14:textId="77777777" w:rsidR="009429B1" w:rsidRPr="00343565" w:rsidRDefault="009429B1" w:rsidP="009429B1">
      <w:pPr>
        <w:pStyle w:val="Body2"/>
        <w:spacing w:after="0"/>
        <w:ind w:firstLine="567"/>
        <w:rPr>
          <w:rFonts w:cs="Times New Roman"/>
          <w:sz w:val="16"/>
          <w:szCs w:val="16"/>
        </w:rPr>
      </w:pPr>
    </w:p>
    <w:p w14:paraId="1487E10E" w14:textId="77777777" w:rsidR="009429B1" w:rsidRPr="00DA4A1C" w:rsidRDefault="009429B1" w:rsidP="00B3253A">
      <w:pPr>
        <w:pStyle w:val="Body2"/>
        <w:numPr>
          <w:ilvl w:val="0"/>
          <w:numId w:val="25"/>
        </w:numPr>
        <w:spacing w:after="0"/>
        <w:jc w:val="center"/>
        <w:rPr>
          <w:rFonts w:cs="Times New Roman"/>
          <w:b/>
          <w:color w:val="auto"/>
          <w:sz w:val="24"/>
          <w:szCs w:val="24"/>
        </w:rPr>
      </w:pPr>
      <w:r w:rsidRPr="00DA4A1C">
        <w:rPr>
          <w:rFonts w:cs="Times New Roman"/>
          <w:b/>
          <w:color w:val="auto"/>
          <w:sz w:val="24"/>
          <w:szCs w:val="24"/>
        </w:rPr>
        <w:t>Sutarties keitimas ir vykdymo stabdymas</w:t>
      </w:r>
    </w:p>
    <w:p w14:paraId="3BD19241" w14:textId="77777777" w:rsidR="009429B1" w:rsidRPr="00343565" w:rsidRDefault="009429B1" w:rsidP="009429B1">
      <w:pPr>
        <w:pStyle w:val="Body2"/>
        <w:spacing w:after="0"/>
        <w:ind w:firstLine="567"/>
        <w:rPr>
          <w:rFonts w:cs="Times New Roman"/>
          <w:sz w:val="16"/>
          <w:szCs w:val="16"/>
        </w:rPr>
      </w:pPr>
    </w:p>
    <w:p w14:paraId="71E49BFB"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6A40DA40"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Sutarties vykdymas stabdomas šiais atvejais:</w:t>
      </w:r>
    </w:p>
    <w:p w14:paraId="5501C302" w14:textId="34CB6EBF" w:rsidR="009429B1" w:rsidRPr="00DA4A1C" w:rsidRDefault="00701DE5" w:rsidP="009429B1">
      <w:pPr>
        <w:pStyle w:val="Body2"/>
        <w:spacing w:after="0"/>
        <w:rPr>
          <w:rFonts w:cs="Times New Roman"/>
          <w:color w:val="auto"/>
          <w:sz w:val="24"/>
          <w:szCs w:val="24"/>
        </w:rPr>
      </w:pPr>
      <w:r>
        <w:rPr>
          <w:rFonts w:cs="Times New Roman"/>
          <w:color w:val="auto"/>
          <w:sz w:val="24"/>
          <w:szCs w:val="24"/>
        </w:rPr>
        <w:t xml:space="preserve">         47</w:t>
      </w:r>
      <w:r w:rsidR="009429B1" w:rsidRPr="00DA4A1C">
        <w:rPr>
          <w:rFonts w:cs="Times New Roman"/>
          <w:color w:val="auto"/>
          <w:sz w:val="24"/>
          <w:szCs w:val="24"/>
        </w:rPr>
        <w:t xml:space="preserve">.1. esant sutarties </w:t>
      </w:r>
      <w:r>
        <w:rPr>
          <w:rFonts w:cs="Times New Roman"/>
          <w:color w:val="auto"/>
          <w:sz w:val="24"/>
          <w:szCs w:val="24"/>
        </w:rPr>
        <w:t>8</w:t>
      </w:r>
      <w:r w:rsidR="009429B1" w:rsidRPr="00DA4A1C">
        <w:rPr>
          <w:rFonts w:cs="Times New Roman"/>
          <w:color w:val="auto"/>
          <w:sz w:val="24"/>
          <w:szCs w:val="24"/>
        </w:rPr>
        <w:t xml:space="preserve"> skyriuje numatytoms aplinkybėms – Sutartis vykdymo terminai stabdomi nuo kliūties atsiradimo momento arba jeigu apie ją nėra laiku pranešta, nuo pranešimo momento ir atnaujinami, kai minėtos aplinkybės nebetrukdo vykdyti Sutarties;</w:t>
      </w:r>
    </w:p>
    <w:p w14:paraId="3FA303EF" w14:textId="4AE5A3E6" w:rsidR="009429B1" w:rsidRPr="00DA4A1C" w:rsidRDefault="00701DE5" w:rsidP="009429B1">
      <w:pPr>
        <w:pStyle w:val="Body2"/>
        <w:spacing w:after="0"/>
        <w:rPr>
          <w:rFonts w:cs="Times New Roman"/>
          <w:color w:val="auto"/>
          <w:sz w:val="24"/>
          <w:szCs w:val="24"/>
        </w:rPr>
      </w:pPr>
      <w:r>
        <w:rPr>
          <w:rFonts w:cs="Times New Roman"/>
          <w:color w:val="auto"/>
          <w:sz w:val="24"/>
          <w:szCs w:val="24"/>
        </w:rPr>
        <w:t xml:space="preserve">         47</w:t>
      </w:r>
      <w:r w:rsidR="009429B1" w:rsidRPr="00DA4A1C">
        <w:rPr>
          <w:rFonts w:cs="Times New Roman"/>
          <w:color w:val="auto"/>
          <w:sz w:val="24"/>
          <w:szCs w:val="24"/>
        </w:rPr>
        <w:t>.2. esant nuo Paslaugų gavėjo priklausančių aplinkybių, dėl kurių negali būti vykdomas Paslaugų teikimas. Paslaugų gavėjas turi teisę reikalauti sustabdyti Paslaugų teikimą iki atitinkamų aplinkybių pasibaigimo;</w:t>
      </w:r>
    </w:p>
    <w:p w14:paraId="6BDACA5A" w14:textId="7728C190" w:rsidR="009429B1" w:rsidRPr="00DA4A1C" w:rsidRDefault="00701DE5" w:rsidP="009429B1">
      <w:pPr>
        <w:pStyle w:val="Body2"/>
        <w:spacing w:after="0"/>
        <w:rPr>
          <w:rFonts w:cs="Times New Roman"/>
          <w:color w:val="auto"/>
          <w:sz w:val="24"/>
          <w:szCs w:val="24"/>
        </w:rPr>
      </w:pPr>
      <w:r>
        <w:rPr>
          <w:rFonts w:cs="Times New Roman"/>
          <w:color w:val="auto"/>
          <w:sz w:val="24"/>
          <w:szCs w:val="24"/>
        </w:rPr>
        <w:t xml:space="preserve">         47</w:t>
      </w:r>
      <w:r w:rsidR="009429B1" w:rsidRPr="00DA4A1C">
        <w:rPr>
          <w:rFonts w:cs="Times New Roman"/>
          <w:color w:val="auto"/>
          <w:sz w:val="24"/>
          <w:szCs w:val="24"/>
        </w:rPr>
        <w:t>.3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230126">
        <w:rPr>
          <w:rFonts w:cs="Times New Roman"/>
          <w:color w:val="auto"/>
          <w:sz w:val="24"/>
          <w:szCs w:val="24"/>
        </w:rPr>
        <w:t>.</w:t>
      </w:r>
    </w:p>
    <w:p w14:paraId="4391D96E" w14:textId="658D509F" w:rsidR="009429B1" w:rsidRPr="00DA4A1C" w:rsidRDefault="00701DE5" w:rsidP="00B3253A">
      <w:pPr>
        <w:pStyle w:val="Body2"/>
        <w:numPr>
          <w:ilvl w:val="0"/>
          <w:numId w:val="23"/>
        </w:numPr>
        <w:spacing w:after="0"/>
        <w:ind w:left="0" w:firstLine="567"/>
        <w:rPr>
          <w:rFonts w:cs="Times New Roman"/>
          <w:color w:val="auto"/>
          <w:sz w:val="24"/>
          <w:szCs w:val="24"/>
        </w:rPr>
      </w:pPr>
      <w:r>
        <w:rPr>
          <w:rFonts w:cs="Times New Roman"/>
          <w:color w:val="auto"/>
          <w:sz w:val="24"/>
          <w:szCs w:val="24"/>
        </w:rPr>
        <w:t xml:space="preserve"> </w:t>
      </w:r>
      <w:r w:rsidR="009429B1" w:rsidRPr="00DA4A1C">
        <w:rPr>
          <w:rFonts w:cs="Times New Roman"/>
          <w:color w:val="auto"/>
          <w:sz w:val="24"/>
          <w:szCs w:val="24"/>
        </w:rPr>
        <w:t xml:space="preserve">Jei Sutartyje numatytų prievolių įvykdymo terminai buvo sustabdyti Sutartyje nustatytais pagrindais, jie atnaujinami pasibaigus sustabdymą lėmusioms aplinkybėms, atsižvelgiant į Šalių gebėjimą toliau vykdyti Sutartį ir, jeigu </w:t>
      </w:r>
      <w:r w:rsidR="009429B1" w:rsidRPr="00DA4A1C">
        <w:rPr>
          <w:rFonts w:cs="Times New Roman"/>
          <w:color w:val="auto"/>
          <w:sz w:val="24"/>
          <w:szCs w:val="24"/>
        </w:rPr>
        <w:lastRenderedPageBreak/>
        <w:t>Sutarties vykdymas buvo sustabdytas ilgiau kaip 3 (trims) 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4D4F18D1"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Subteikėjai ir (ar) kvazisubteikėjai keičiami VPĮ ir šios Sutarties nustatyta tvarka.</w:t>
      </w:r>
    </w:p>
    <w:p w14:paraId="6E77EB2E" w14:textId="709132C8" w:rsidR="009429B1" w:rsidRPr="00DA4A1C" w:rsidRDefault="00701DE5" w:rsidP="00B3253A">
      <w:pPr>
        <w:pStyle w:val="Body2"/>
        <w:numPr>
          <w:ilvl w:val="0"/>
          <w:numId w:val="23"/>
        </w:numPr>
        <w:spacing w:after="0"/>
        <w:ind w:left="0" w:firstLine="567"/>
        <w:rPr>
          <w:rFonts w:cs="Times New Roman"/>
          <w:i/>
          <w:color w:val="FF0000"/>
          <w:sz w:val="24"/>
          <w:szCs w:val="24"/>
        </w:rPr>
      </w:pPr>
      <w:r>
        <w:rPr>
          <w:rFonts w:cs="Times New Roman"/>
          <w:color w:val="auto"/>
          <w:sz w:val="24"/>
          <w:szCs w:val="24"/>
        </w:rPr>
        <w:t>Sutartis pratęsiama 1 (vienam) mėnesiui</w:t>
      </w:r>
      <w:r w:rsidR="00074C68" w:rsidRPr="00DA4A1C">
        <w:rPr>
          <w:rFonts w:cs="Times New Roman"/>
          <w:color w:val="auto"/>
          <w:sz w:val="24"/>
          <w:szCs w:val="24"/>
        </w:rPr>
        <w:t>.</w:t>
      </w:r>
    </w:p>
    <w:p w14:paraId="09863B13"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 xml:space="preserve">Kitais negu šiame skyriuje nustatytais atvejais Sutartis gali būti keičiama, tik jei tai galima vadovaujantis VPĮ 89 straipsnio nuostatomis. </w:t>
      </w:r>
    </w:p>
    <w:p w14:paraId="7D950903"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Sutarties sąlygų keitimu nebus laikomas Sutarties sąlygų koregavimas Sutartyje numatytais atvejais, jeigu pakeitimo sąlygos buvo aiškiai, tiksliai ir nedviprasmiškai suformuluotos Pirkimo dokumentuose.</w:t>
      </w:r>
    </w:p>
    <w:p w14:paraId="5987B25F"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5D2D122"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Visi Sutarties pakeitimai, papildymai ir priedai yra laikomi neatskiriama Sutarties dalimi ir galioja, jeigu jie yra sudaryti raštu ir patvirtinti Šalių įgaliotų atstovų parašais.</w:t>
      </w:r>
      <w:bookmarkEnd w:id="7"/>
    </w:p>
    <w:p w14:paraId="43ADF166" w14:textId="77777777" w:rsidR="009429B1" w:rsidRPr="00DA4A1C" w:rsidRDefault="009429B1" w:rsidP="009429B1">
      <w:pPr>
        <w:pStyle w:val="Body2"/>
        <w:spacing w:after="0"/>
        <w:ind w:firstLine="567"/>
        <w:rPr>
          <w:rFonts w:cs="Times New Roman"/>
          <w:sz w:val="24"/>
          <w:szCs w:val="24"/>
        </w:rPr>
      </w:pPr>
    </w:p>
    <w:p w14:paraId="0312AD0D" w14:textId="77777777" w:rsidR="009429B1" w:rsidRPr="00DA4A1C" w:rsidRDefault="009429B1" w:rsidP="00B3253A">
      <w:pPr>
        <w:pStyle w:val="Body2"/>
        <w:numPr>
          <w:ilvl w:val="0"/>
          <w:numId w:val="25"/>
        </w:numPr>
        <w:spacing w:after="0"/>
        <w:jc w:val="center"/>
        <w:rPr>
          <w:rFonts w:cs="Times New Roman"/>
          <w:b/>
          <w:color w:val="auto"/>
          <w:sz w:val="24"/>
          <w:szCs w:val="24"/>
        </w:rPr>
      </w:pPr>
      <w:r w:rsidRPr="00DA4A1C">
        <w:rPr>
          <w:rFonts w:cs="Times New Roman"/>
          <w:b/>
          <w:color w:val="auto"/>
          <w:sz w:val="24"/>
          <w:szCs w:val="24"/>
        </w:rPr>
        <w:t>Sutarties nutraukimas</w:t>
      </w:r>
    </w:p>
    <w:p w14:paraId="7E857AC6" w14:textId="77777777" w:rsidR="009429B1" w:rsidRPr="00DA4A1C" w:rsidRDefault="009429B1" w:rsidP="009429B1">
      <w:pPr>
        <w:pStyle w:val="Body2"/>
        <w:spacing w:after="0"/>
        <w:ind w:firstLine="567"/>
        <w:rPr>
          <w:rFonts w:cs="Times New Roman"/>
          <w:sz w:val="24"/>
          <w:szCs w:val="24"/>
        </w:rPr>
      </w:pPr>
    </w:p>
    <w:p w14:paraId="61C400D4" w14:textId="77777777" w:rsidR="009429B1" w:rsidRPr="00DA4A1C" w:rsidRDefault="009429B1" w:rsidP="00B3253A">
      <w:pPr>
        <w:pStyle w:val="Body2"/>
        <w:numPr>
          <w:ilvl w:val="0"/>
          <w:numId w:val="23"/>
        </w:numPr>
        <w:spacing w:after="0"/>
        <w:ind w:left="0" w:firstLine="567"/>
        <w:rPr>
          <w:rFonts w:cs="Times New Roman"/>
          <w:color w:val="auto"/>
          <w:sz w:val="24"/>
          <w:szCs w:val="24"/>
        </w:rPr>
      </w:pPr>
      <w:bookmarkStart w:id="9" w:name="_Ref92181930"/>
      <w:r w:rsidRPr="00DA4A1C">
        <w:rPr>
          <w:rFonts w:cs="Times New Roman"/>
          <w:color w:val="auto"/>
          <w:sz w:val="24"/>
          <w:szCs w:val="24"/>
        </w:rPr>
        <w:t>Sutartis, įspėjus kitą Šalį prieš 5 darbo dienas, gali būti nutraukta:</w:t>
      </w:r>
      <w:bookmarkEnd w:id="9"/>
    </w:p>
    <w:p w14:paraId="3760C25F" w14:textId="02F3A7D6" w:rsidR="009429B1" w:rsidRPr="00DA4A1C" w:rsidRDefault="00701DE5" w:rsidP="009429B1">
      <w:pPr>
        <w:pStyle w:val="Body2"/>
        <w:spacing w:after="0"/>
        <w:ind w:left="567"/>
        <w:rPr>
          <w:rFonts w:cs="Times New Roman"/>
          <w:color w:val="auto"/>
          <w:sz w:val="24"/>
          <w:szCs w:val="24"/>
        </w:rPr>
      </w:pPr>
      <w:r>
        <w:rPr>
          <w:rFonts w:cs="Times New Roman"/>
          <w:sz w:val="24"/>
          <w:szCs w:val="24"/>
        </w:rPr>
        <w:t>55</w:t>
      </w:r>
      <w:r w:rsidR="009429B1" w:rsidRPr="00DA4A1C">
        <w:rPr>
          <w:rFonts w:cs="Times New Roman"/>
          <w:sz w:val="24"/>
          <w:szCs w:val="24"/>
        </w:rPr>
        <w:t>.1. VPĮ 90 straipsnyje nustatytais atvejais;</w:t>
      </w:r>
    </w:p>
    <w:p w14:paraId="160D8BEF" w14:textId="5D7AC951" w:rsidR="009429B1" w:rsidRPr="00DA4A1C" w:rsidRDefault="00701DE5" w:rsidP="009429B1">
      <w:pPr>
        <w:pStyle w:val="Body2"/>
        <w:spacing w:after="0"/>
        <w:ind w:left="567"/>
        <w:rPr>
          <w:rFonts w:cs="Times New Roman"/>
          <w:color w:val="auto"/>
          <w:sz w:val="24"/>
          <w:szCs w:val="24"/>
        </w:rPr>
      </w:pPr>
      <w:r>
        <w:rPr>
          <w:rFonts w:cs="Times New Roman"/>
          <w:sz w:val="24"/>
          <w:szCs w:val="24"/>
        </w:rPr>
        <w:lastRenderedPageBreak/>
        <w:t>55</w:t>
      </w:r>
      <w:r w:rsidR="009429B1" w:rsidRPr="00DA4A1C">
        <w:rPr>
          <w:rFonts w:cs="Times New Roman"/>
          <w:sz w:val="24"/>
          <w:szCs w:val="24"/>
        </w:rPr>
        <w:t xml:space="preserve">.2. jeigu Sutarties </w:t>
      </w:r>
      <w:r>
        <w:rPr>
          <w:rFonts w:cs="Times New Roman"/>
          <w:sz w:val="24"/>
          <w:szCs w:val="24"/>
        </w:rPr>
        <w:t>8</w:t>
      </w:r>
      <w:r w:rsidR="009429B1" w:rsidRPr="00DA4A1C">
        <w:rPr>
          <w:rFonts w:cs="Times New Roman"/>
          <w:sz w:val="24"/>
          <w:szCs w:val="24"/>
        </w:rPr>
        <w:t xml:space="preserve"> skyriuje nurodytos aplinkybės tęsiasi ilgiau </w:t>
      </w:r>
      <w:r w:rsidR="009429B1" w:rsidRPr="00DA4A1C">
        <w:rPr>
          <w:rFonts w:cs="Times New Roman"/>
          <w:color w:val="auto"/>
          <w:sz w:val="24"/>
          <w:szCs w:val="24"/>
        </w:rPr>
        <w:t xml:space="preserve">negu </w:t>
      </w:r>
      <w:r w:rsidR="009429B1" w:rsidRPr="00DA4A1C">
        <w:rPr>
          <w:rFonts w:cs="Times New Roman"/>
          <w:i/>
          <w:color w:val="auto"/>
          <w:sz w:val="24"/>
          <w:szCs w:val="24"/>
        </w:rPr>
        <w:t>30 (trisdešimt) kalendorinių dienų.</w:t>
      </w:r>
      <w:bookmarkStart w:id="10" w:name="_Ref41984658"/>
    </w:p>
    <w:p w14:paraId="20BE0600" w14:textId="77777777" w:rsidR="009429B1" w:rsidRPr="00DA4A1C" w:rsidRDefault="009429B1" w:rsidP="00B3253A">
      <w:pPr>
        <w:pStyle w:val="Body2"/>
        <w:numPr>
          <w:ilvl w:val="0"/>
          <w:numId w:val="23"/>
        </w:numPr>
        <w:spacing w:after="0"/>
        <w:ind w:left="0" w:firstLine="567"/>
        <w:rPr>
          <w:rFonts w:cs="Times New Roman"/>
          <w:color w:val="auto"/>
          <w:sz w:val="24"/>
          <w:szCs w:val="24"/>
        </w:rPr>
      </w:pPr>
      <w:bookmarkStart w:id="11" w:name="_Ref92721133"/>
      <w:r w:rsidRPr="00DA4A1C">
        <w:rPr>
          <w:rFonts w:cs="Times New Roman"/>
          <w:color w:val="auto"/>
          <w:sz w:val="24"/>
          <w:szCs w:val="24"/>
        </w:rPr>
        <w:t>Paslaugų gavėjas, įspėjęs Paslaugų teikėją prieš 5 darbo dienas, taip pat turi teisę vienašališkai nutraukti Sutartį, jeigu:</w:t>
      </w:r>
      <w:bookmarkEnd w:id="10"/>
      <w:bookmarkEnd w:id="11"/>
    </w:p>
    <w:p w14:paraId="34F8EDFD" w14:textId="01D03C71" w:rsidR="009429B1" w:rsidRPr="00DA4A1C" w:rsidRDefault="00701DE5" w:rsidP="009429B1">
      <w:pPr>
        <w:pStyle w:val="Body2"/>
        <w:spacing w:after="0"/>
        <w:rPr>
          <w:rFonts w:cs="Times New Roman"/>
          <w:color w:val="auto"/>
          <w:sz w:val="24"/>
          <w:szCs w:val="24"/>
        </w:rPr>
      </w:pPr>
      <w:bookmarkStart w:id="12" w:name="_Ref41984702"/>
      <w:r>
        <w:rPr>
          <w:rFonts w:cs="Times New Roman"/>
          <w:sz w:val="24"/>
          <w:szCs w:val="24"/>
        </w:rPr>
        <w:t xml:space="preserve">         56</w:t>
      </w:r>
      <w:r w:rsidR="009429B1" w:rsidRPr="00DA4A1C">
        <w:rPr>
          <w:rFonts w:cs="Times New Roman"/>
          <w:sz w:val="24"/>
          <w:szCs w:val="24"/>
        </w:rPr>
        <w:t>.1. Paslaugų teikėjas miršta, bankrutuoja arba yra likviduojamas, sustabdo ūkinę veiklą arba teisės aktuose nustatyta tvarka susidaro analogiška situacija;</w:t>
      </w:r>
      <w:bookmarkEnd w:id="12"/>
    </w:p>
    <w:p w14:paraId="4CCEE165" w14:textId="2C55D17E" w:rsidR="009429B1" w:rsidRPr="00DA4A1C" w:rsidRDefault="00701DE5" w:rsidP="009429B1">
      <w:pPr>
        <w:pStyle w:val="Body2"/>
        <w:spacing w:after="0"/>
        <w:ind w:left="567"/>
        <w:rPr>
          <w:rFonts w:cs="Times New Roman"/>
          <w:color w:val="auto"/>
          <w:sz w:val="24"/>
          <w:szCs w:val="24"/>
        </w:rPr>
      </w:pPr>
      <w:r>
        <w:rPr>
          <w:rFonts w:cs="Times New Roman"/>
          <w:sz w:val="24"/>
          <w:szCs w:val="24"/>
        </w:rPr>
        <w:t>56</w:t>
      </w:r>
      <w:r w:rsidR="009429B1" w:rsidRPr="00DA4A1C">
        <w:rPr>
          <w:rFonts w:cs="Times New Roman"/>
          <w:sz w:val="24"/>
          <w:szCs w:val="24"/>
        </w:rPr>
        <w:t>.2. Paslaugų teikėjas iš esmės pažeidė Sutartį;</w:t>
      </w:r>
    </w:p>
    <w:p w14:paraId="37A9BB68" w14:textId="4C9B347F" w:rsidR="009429B1" w:rsidRPr="00DA4A1C" w:rsidRDefault="00701DE5" w:rsidP="009429B1">
      <w:pPr>
        <w:pStyle w:val="Body2"/>
        <w:spacing w:after="0"/>
        <w:ind w:left="567"/>
        <w:rPr>
          <w:rFonts w:cs="Times New Roman"/>
          <w:color w:val="auto"/>
          <w:sz w:val="24"/>
          <w:szCs w:val="24"/>
        </w:rPr>
      </w:pPr>
      <w:r>
        <w:rPr>
          <w:rFonts w:cs="Times New Roman"/>
          <w:sz w:val="24"/>
          <w:szCs w:val="24"/>
        </w:rPr>
        <w:t>56</w:t>
      </w:r>
      <w:r w:rsidR="009429B1" w:rsidRPr="00DA4A1C">
        <w:rPr>
          <w:rFonts w:cs="Times New Roman"/>
          <w:sz w:val="24"/>
          <w:szCs w:val="24"/>
        </w:rPr>
        <w:t xml:space="preserve">.3. Paslaugų teikėjas vėluoja suteikti Paslaugas daugiau </w:t>
      </w:r>
      <w:r w:rsidR="009429B1" w:rsidRPr="00DA4A1C">
        <w:rPr>
          <w:rFonts w:cs="Times New Roman"/>
          <w:color w:val="auto"/>
          <w:sz w:val="24"/>
          <w:szCs w:val="24"/>
        </w:rPr>
        <w:t xml:space="preserve">kaip </w:t>
      </w:r>
      <w:r w:rsidR="009429B1" w:rsidRPr="00DA4A1C">
        <w:rPr>
          <w:rFonts w:cs="Times New Roman"/>
          <w:i/>
          <w:color w:val="auto"/>
          <w:sz w:val="24"/>
          <w:szCs w:val="24"/>
        </w:rPr>
        <w:t xml:space="preserve">30 (trisdešimt) </w:t>
      </w:r>
      <w:r w:rsidR="009429B1" w:rsidRPr="00DA4A1C">
        <w:rPr>
          <w:rFonts w:cs="Times New Roman"/>
          <w:color w:val="auto"/>
          <w:sz w:val="24"/>
          <w:szCs w:val="24"/>
        </w:rPr>
        <w:t xml:space="preserve"> kal</w:t>
      </w:r>
      <w:r w:rsidR="00BB33D2" w:rsidRPr="00DA4A1C">
        <w:rPr>
          <w:rFonts w:cs="Times New Roman"/>
          <w:color w:val="auto"/>
          <w:sz w:val="24"/>
          <w:szCs w:val="24"/>
        </w:rPr>
        <w:t xml:space="preserve">endorinių </w:t>
      </w:r>
      <w:r w:rsidR="009429B1" w:rsidRPr="00DA4A1C">
        <w:rPr>
          <w:rFonts w:cs="Times New Roman"/>
          <w:sz w:val="24"/>
          <w:szCs w:val="24"/>
        </w:rPr>
        <w:t>dienų;</w:t>
      </w:r>
    </w:p>
    <w:p w14:paraId="058744D9" w14:textId="19AE13C6" w:rsidR="009429B1" w:rsidRPr="00DA4A1C" w:rsidRDefault="00701DE5" w:rsidP="009429B1">
      <w:pPr>
        <w:pStyle w:val="Body2"/>
        <w:spacing w:after="0"/>
        <w:rPr>
          <w:rFonts w:cs="Times New Roman"/>
          <w:color w:val="auto"/>
          <w:sz w:val="24"/>
          <w:szCs w:val="24"/>
        </w:rPr>
      </w:pPr>
      <w:r>
        <w:rPr>
          <w:rFonts w:cs="Times New Roman"/>
          <w:sz w:val="24"/>
          <w:szCs w:val="24"/>
        </w:rPr>
        <w:t xml:space="preserve">          56</w:t>
      </w:r>
      <w:r w:rsidR="009429B1" w:rsidRPr="00DA4A1C">
        <w:rPr>
          <w:rFonts w:cs="Times New Roman"/>
          <w:sz w:val="24"/>
          <w:szCs w:val="24"/>
        </w:rPr>
        <w:t>.4. 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3168F7EC" w14:textId="726ED0DC" w:rsidR="009429B1" w:rsidRPr="00DA4A1C" w:rsidRDefault="00701DE5" w:rsidP="009429B1">
      <w:pPr>
        <w:pStyle w:val="Body2"/>
        <w:spacing w:after="0"/>
        <w:rPr>
          <w:rFonts w:cs="Times New Roman"/>
          <w:color w:val="auto"/>
          <w:sz w:val="24"/>
          <w:szCs w:val="24"/>
        </w:rPr>
      </w:pPr>
      <w:r>
        <w:rPr>
          <w:rFonts w:cs="Times New Roman"/>
          <w:color w:val="auto"/>
          <w:sz w:val="24"/>
          <w:szCs w:val="24"/>
        </w:rPr>
        <w:t xml:space="preserve">          56</w:t>
      </w:r>
      <w:r w:rsidR="009429B1" w:rsidRPr="00DA4A1C">
        <w:rPr>
          <w:rFonts w:cs="Times New Roman"/>
          <w:color w:val="auto"/>
          <w:sz w:val="24"/>
          <w:szCs w:val="24"/>
        </w:rPr>
        <w:t>.5. Paslaugų teikėjas pranešė Paslaugų gavėjui apie atsiradusias aplinkybes, nustatytas VPĮ 37 straipsnio 9 dalyje ir (ar) 45 straipsnio 2</w:t>
      </w:r>
      <w:r w:rsidR="009429B1" w:rsidRPr="00DA4A1C">
        <w:rPr>
          <w:rFonts w:cs="Times New Roman"/>
          <w:color w:val="auto"/>
          <w:sz w:val="24"/>
          <w:szCs w:val="24"/>
          <w:vertAlign w:val="superscript"/>
        </w:rPr>
        <w:t>1</w:t>
      </w:r>
      <w:r w:rsidR="009429B1" w:rsidRPr="00DA4A1C">
        <w:rPr>
          <w:rFonts w:cs="Times New Roman"/>
          <w:color w:val="auto"/>
          <w:sz w:val="24"/>
          <w:szCs w:val="24"/>
        </w:rPr>
        <w:t xml:space="preserve"> dalyje ir (ar) 47 straipsnio 9 dalyje, tačiau nepašalino jų šios Sutarties 20.9 punkte nustatyta tvarka ir terminais;</w:t>
      </w:r>
    </w:p>
    <w:p w14:paraId="22FBF054" w14:textId="61F2A61E" w:rsidR="009429B1" w:rsidRPr="00DA4A1C" w:rsidRDefault="00701DE5" w:rsidP="009429B1">
      <w:pPr>
        <w:pStyle w:val="Body2"/>
        <w:spacing w:after="0"/>
        <w:rPr>
          <w:rFonts w:cs="Times New Roman"/>
          <w:color w:val="auto"/>
          <w:sz w:val="24"/>
          <w:szCs w:val="24"/>
        </w:rPr>
      </w:pPr>
      <w:r>
        <w:rPr>
          <w:rFonts w:cs="Times New Roman"/>
          <w:sz w:val="24"/>
          <w:szCs w:val="24"/>
        </w:rPr>
        <w:t xml:space="preserve">          56</w:t>
      </w:r>
      <w:r w:rsidR="009429B1" w:rsidRPr="00DA4A1C">
        <w:rPr>
          <w:rFonts w:cs="Times New Roman"/>
          <w:sz w:val="24"/>
          <w:szCs w:val="24"/>
        </w:rPr>
        <w:t>.6. pa</w:t>
      </w:r>
      <w:r w:rsidR="00B3253A" w:rsidRPr="00DA4A1C">
        <w:rPr>
          <w:rFonts w:cs="Times New Roman"/>
          <w:sz w:val="24"/>
          <w:szCs w:val="24"/>
        </w:rPr>
        <w:t>ai</w:t>
      </w:r>
      <w:r w:rsidR="009429B1" w:rsidRPr="00DA4A1C">
        <w:rPr>
          <w:rFonts w:cs="Times New Roman"/>
          <w:sz w:val="24"/>
          <w:szCs w:val="24"/>
        </w:rPr>
        <w:t>škėja kitos aplinkybės, dėl kurių Paslaugų teikėjas negalės tinkamai vykdyti Sutarties ir (ar) suteikti Paslaugų ir Paslaugų teikėjas negali pateikti pagrįstų įrodymų, kad Sutartį įvykdys tinkamai.</w:t>
      </w:r>
    </w:p>
    <w:p w14:paraId="363F86F4" w14:textId="77777777" w:rsidR="009429B1" w:rsidRPr="00DA4A1C" w:rsidRDefault="009429B1" w:rsidP="00B3253A">
      <w:pPr>
        <w:pStyle w:val="Body2"/>
        <w:numPr>
          <w:ilvl w:val="0"/>
          <w:numId w:val="23"/>
        </w:numPr>
        <w:spacing w:after="0"/>
        <w:ind w:left="0" w:firstLine="567"/>
        <w:rPr>
          <w:rFonts w:cs="Times New Roman"/>
          <w:color w:val="auto"/>
          <w:sz w:val="24"/>
          <w:szCs w:val="24"/>
        </w:rPr>
      </w:pPr>
      <w:bookmarkStart w:id="13" w:name="_Ref94614978"/>
      <w:r w:rsidRPr="00DA4A1C">
        <w:rPr>
          <w:rFonts w:cs="Times New Roman"/>
          <w:color w:val="auto"/>
          <w:sz w:val="24"/>
          <w:szCs w:val="24"/>
        </w:rPr>
        <w:t>Paslaugų gavėjas, nesant Paslaugų teikėjo kaltės, turi teisę vienašališkai nutraukti Sutartį įspėjęs apie tai Paslaugų teikėją ne vėliau kaip prieš 10 darbo dienų, nepaisydamas to, kad Paslaugų teikėjas jau pradėjo ją vykdyti. Šiuo atveju Paslaugų gavėjas privalo sumokėti Paslaugų teikėjui už iki Sutarties nutraukimo suteiktas Paslaugas, ir Paslaugų teikėjas neturi teisės gauti jokių kitokių kompensacijų.</w:t>
      </w:r>
      <w:bookmarkEnd w:id="13"/>
    </w:p>
    <w:p w14:paraId="3E292093" w14:textId="77777777" w:rsidR="009429B1" w:rsidRPr="00DA4A1C" w:rsidRDefault="009429B1" w:rsidP="00B3253A">
      <w:pPr>
        <w:pStyle w:val="Body2"/>
        <w:numPr>
          <w:ilvl w:val="0"/>
          <w:numId w:val="23"/>
        </w:numPr>
        <w:spacing w:after="0"/>
        <w:ind w:left="0" w:firstLine="567"/>
        <w:rPr>
          <w:rFonts w:cs="Times New Roman"/>
          <w:color w:val="auto"/>
          <w:sz w:val="24"/>
          <w:szCs w:val="24"/>
        </w:rPr>
      </w:pPr>
      <w:bookmarkStart w:id="14" w:name="_Ref92722849"/>
      <w:r w:rsidRPr="00DA4A1C">
        <w:rPr>
          <w:rFonts w:cs="Times New Roman"/>
          <w:color w:val="auto"/>
          <w:sz w:val="24"/>
          <w:szCs w:val="24"/>
        </w:rPr>
        <w:lastRenderedPageBreak/>
        <w:t>Paslaugų teikėjas, nesikreipdamas į teismą, įspėjęs Paslaugų gavėją prieš 10 darbo dienų, gali vienašališkai nutraukti Sutartį jeigu:</w:t>
      </w:r>
      <w:bookmarkEnd w:id="14"/>
    </w:p>
    <w:p w14:paraId="4AD36A63" w14:textId="71093D3A" w:rsidR="009429B1" w:rsidRPr="00DA4A1C" w:rsidRDefault="00701DE5" w:rsidP="009429B1">
      <w:pPr>
        <w:pStyle w:val="Body2"/>
        <w:spacing w:after="0"/>
        <w:rPr>
          <w:rFonts w:cs="Times New Roman"/>
          <w:sz w:val="24"/>
          <w:szCs w:val="24"/>
        </w:rPr>
      </w:pPr>
      <w:r>
        <w:rPr>
          <w:rFonts w:cs="Times New Roman"/>
          <w:sz w:val="24"/>
          <w:szCs w:val="24"/>
        </w:rPr>
        <w:t xml:space="preserve">         58</w:t>
      </w:r>
      <w:r w:rsidR="009429B1" w:rsidRPr="00DA4A1C">
        <w:rPr>
          <w:rFonts w:cs="Times New Roman"/>
          <w:sz w:val="24"/>
          <w:szCs w:val="24"/>
        </w:rPr>
        <w:t>.1. Paslaugų gavėjas ne dėl Paslaugų tei</w:t>
      </w:r>
      <w:r>
        <w:rPr>
          <w:rFonts w:cs="Times New Roman"/>
          <w:sz w:val="24"/>
          <w:szCs w:val="24"/>
        </w:rPr>
        <w:t>kėjo kaltės arba dėl Sutarties 8</w:t>
      </w:r>
      <w:r w:rsidR="009429B1" w:rsidRPr="00DA4A1C">
        <w:rPr>
          <w:rFonts w:cs="Times New Roman"/>
          <w:sz w:val="24"/>
          <w:szCs w:val="24"/>
        </w:rPr>
        <w:t xml:space="preserve"> skyriuje numatytų aplinkybių vėluoja atlikti mokėjimą daugiau kaip 20 (dvidešimt) kalendorinių dienų ir jeigu Paslaugų teikėjas apie vėlavimą prieš tai raštu pranešė Paslaugų gavėjui;</w:t>
      </w:r>
    </w:p>
    <w:p w14:paraId="2BA540A4" w14:textId="06D8ECE3" w:rsidR="009429B1" w:rsidRPr="00DA4A1C" w:rsidRDefault="00701DE5" w:rsidP="009429B1">
      <w:pPr>
        <w:pStyle w:val="Body2"/>
        <w:spacing w:after="0"/>
        <w:rPr>
          <w:rFonts w:cs="Times New Roman"/>
          <w:sz w:val="24"/>
          <w:szCs w:val="24"/>
        </w:rPr>
      </w:pPr>
      <w:r>
        <w:rPr>
          <w:rFonts w:cs="Times New Roman"/>
          <w:sz w:val="24"/>
          <w:szCs w:val="24"/>
        </w:rPr>
        <w:t xml:space="preserve">          58</w:t>
      </w:r>
      <w:r w:rsidR="009429B1" w:rsidRPr="00DA4A1C">
        <w:rPr>
          <w:rFonts w:cs="Times New Roman"/>
          <w:sz w:val="24"/>
          <w:szCs w:val="24"/>
        </w:rPr>
        <w:t>.2. Paslaugų gavėjas sustabdė Paslaugų teikimo terminus dėl to, kad negali priimti Paslaugų ir Paslaugų suteikimo sustabdymas trunka ilgiau kaip 3 (tris) mėnesius.</w:t>
      </w:r>
    </w:p>
    <w:p w14:paraId="7DADA3E6" w14:textId="77777777" w:rsidR="009429B1" w:rsidRPr="00DA4A1C" w:rsidRDefault="009429B1" w:rsidP="009429B1">
      <w:pPr>
        <w:pStyle w:val="Body2"/>
        <w:spacing w:after="0"/>
        <w:ind w:firstLine="567"/>
        <w:rPr>
          <w:rFonts w:cs="Times New Roman"/>
          <w:sz w:val="24"/>
          <w:szCs w:val="24"/>
        </w:rPr>
      </w:pPr>
    </w:p>
    <w:p w14:paraId="0975A3F9" w14:textId="77777777" w:rsidR="009429B1" w:rsidRPr="00DA4A1C" w:rsidRDefault="009429B1" w:rsidP="00B3253A">
      <w:pPr>
        <w:pStyle w:val="Body2"/>
        <w:numPr>
          <w:ilvl w:val="0"/>
          <w:numId w:val="25"/>
        </w:numPr>
        <w:spacing w:after="0"/>
        <w:jc w:val="center"/>
        <w:rPr>
          <w:rFonts w:cs="Times New Roman"/>
          <w:b/>
          <w:sz w:val="24"/>
          <w:szCs w:val="24"/>
        </w:rPr>
      </w:pPr>
      <w:r w:rsidRPr="00DA4A1C">
        <w:rPr>
          <w:rFonts w:cs="Times New Roman"/>
          <w:b/>
          <w:sz w:val="24"/>
          <w:szCs w:val="24"/>
        </w:rPr>
        <w:t>Sutarties esminiai pažeidimai</w:t>
      </w:r>
    </w:p>
    <w:p w14:paraId="01202CDA" w14:textId="77777777" w:rsidR="009429B1" w:rsidRPr="00DA4A1C" w:rsidRDefault="009429B1" w:rsidP="009429B1">
      <w:pPr>
        <w:pStyle w:val="Body2"/>
        <w:spacing w:after="0"/>
        <w:ind w:firstLine="567"/>
        <w:jc w:val="center"/>
        <w:rPr>
          <w:rFonts w:cs="Times New Roman"/>
          <w:b/>
          <w:sz w:val="24"/>
          <w:szCs w:val="24"/>
        </w:rPr>
      </w:pPr>
    </w:p>
    <w:p w14:paraId="4A654CCF"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Sutarties esminiu pažeidimu laikoma:</w:t>
      </w:r>
    </w:p>
    <w:p w14:paraId="2B408216" w14:textId="76B57403" w:rsidR="009429B1" w:rsidRPr="00DA4A1C" w:rsidRDefault="00701DE5" w:rsidP="009429B1">
      <w:pPr>
        <w:pStyle w:val="Body2"/>
        <w:spacing w:after="0"/>
        <w:rPr>
          <w:rFonts w:cs="Times New Roman"/>
          <w:sz w:val="24"/>
          <w:szCs w:val="24"/>
        </w:rPr>
      </w:pPr>
      <w:r>
        <w:rPr>
          <w:rFonts w:cs="Times New Roman"/>
          <w:sz w:val="24"/>
          <w:szCs w:val="24"/>
        </w:rPr>
        <w:t xml:space="preserve">         59</w:t>
      </w:r>
      <w:r w:rsidR="009429B1" w:rsidRPr="00DA4A1C">
        <w:rPr>
          <w:rFonts w:cs="Times New Roman"/>
          <w:sz w:val="24"/>
          <w:szCs w:val="24"/>
        </w:rPr>
        <w:t>.1. Paslaugos neatitinka pirkimo dokumentuose ir techninėje specifikacijoje nustatytų reikalavimų, o Paslaugų gavėjas nesutinka keisti Paslaugų teikimo pobūdžio;</w:t>
      </w:r>
    </w:p>
    <w:p w14:paraId="64CB3F9C" w14:textId="6E8B78B0" w:rsidR="009429B1" w:rsidRPr="00DA4A1C" w:rsidRDefault="00701DE5" w:rsidP="009429B1">
      <w:pPr>
        <w:pStyle w:val="Body2"/>
        <w:spacing w:after="0"/>
        <w:rPr>
          <w:rFonts w:cs="Times New Roman"/>
          <w:sz w:val="24"/>
          <w:szCs w:val="24"/>
        </w:rPr>
      </w:pPr>
      <w:r>
        <w:rPr>
          <w:rFonts w:cs="Times New Roman"/>
          <w:sz w:val="24"/>
          <w:szCs w:val="24"/>
        </w:rPr>
        <w:t xml:space="preserve">         59</w:t>
      </w:r>
      <w:r w:rsidR="009429B1" w:rsidRPr="00DA4A1C">
        <w:rPr>
          <w:rFonts w:cs="Times New Roman"/>
          <w:sz w:val="24"/>
          <w:szCs w:val="24"/>
        </w:rPr>
        <w:t>.2. Paslaugų teikėjas praleidžia šioje Sutartyje arba pirkimo dokumentuose numatytus Paslaugų suteikimo terminus ir Paslaugų gavėjas nepageidauja gauti Paslaugų vėlesniais terminais;</w:t>
      </w:r>
    </w:p>
    <w:p w14:paraId="645437A9" w14:textId="655737A6" w:rsidR="009429B1" w:rsidRPr="00DA4A1C" w:rsidRDefault="00701DE5" w:rsidP="009429B1">
      <w:pPr>
        <w:pStyle w:val="Body2"/>
        <w:spacing w:after="0"/>
        <w:rPr>
          <w:rFonts w:cs="Times New Roman"/>
          <w:sz w:val="24"/>
          <w:szCs w:val="24"/>
        </w:rPr>
      </w:pPr>
      <w:r>
        <w:rPr>
          <w:rFonts w:cs="Times New Roman"/>
          <w:sz w:val="24"/>
          <w:szCs w:val="24"/>
        </w:rPr>
        <w:t xml:space="preserve">         59</w:t>
      </w:r>
      <w:r w:rsidR="009429B1" w:rsidRPr="00DA4A1C">
        <w:rPr>
          <w:rFonts w:cs="Times New Roman"/>
          <w:sz w:val="24"/>
          <w:szCs w:val="24"/>
        </w:rPr>
        <w:t>.3. Paslaugų teikėjas Paslaugas teikia su trūkumais, kuriais laikoma nekokybiškų priemonių pasitelkimas Paslaugoms suteikti, nekokybiškos ir netinkamos papildomos Paslaugos, siekiant užtikrinti pagrindinių Paslaugų kokybę;</w:t>
      </w:r>
    </w:p>
    <w:p w14:paraId="0DE82F21" w14:textId="38300369" w:rsidR="009429B1" w:rsidRPr="00DA4A1C" w:rsidRDefault="009429B1" w:rsidP="009429B1">
      <w:pPr>
        <w:pStyle w:val="Body2"/>
        <w:spacing w:after="0"/>
        <w:rPr>
          <w:rFonts w:cs="Times New Roman"/>
          <w:sz w:val="24"/>
          <w:szCs w:val="24"/>
          <w:lang w:val="lt-LT"/>
        </w:rPr>
      </w:pPr>
      <w:r w:rsidRPr="00DA4A1C">
        <w:rPr>
          <w:rFonts w:cs="Times New Roman"/>
          <w:sz w:val="24"/>
          <w:szCs w:val="24"/>
        </w:rPr>
        <w:t xml:space="preserve">         </w:t>
      </w:r>
      <w:r w:rsidR="00701DE5">
        <w:rPr>
          <w:rFonts w:cs="Times New Roman"/>
          <w:sz w:val="24"/>
          <w:szCs w:val="24"/>
          <w:lang w:val="lt-LT"/>
        </w:rPr>
        <w:t>59</w:t>
      </w:r>
      <w:r w:rsidRPr="00DA4A1C">
        <w:rPr>
          <w:rFonts w:cs="Times New Roman"/>
          <w:sz w:val="24"/>
          <w:szCs w:val="24"/>
          <w:lang w:val="lt-LT"/>
        </w:rPr>
        <w:t xml:space="preserve">.4. 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 nebendradarbiavimas su Paslaugų gavėju, Paslaugų gavėjo parinktos bendradarbiavimo formos nesilaikymas (komunikavimo priemonių nustatymo </w:t>
      </w:r>
      <w:r w:rsidRPr="00DA4A1C">
        <w:rPr>
          <w:rFonts w:cs="Times New Roman"/>
          <w:sz w:val="24"/>
          <w:szCs w:val="24"/>
          <w:lang w:val="lt-LT"/>
        </w:rPr>
        <w:lastRenderedPageBreak/>
        <w:t>nepaisymas, neinformavimas dėl pasikeitusių rekvizitų, neinformavimas apie galimus Sutarties vykdymo pažeidimus arba kitus trūkumus, vykdant Sutartį, ne mažiau kaip 2 kartus);</w:t>
      </w:r>
    </w:p>
    <w:p w14:paraId="1F64CB93" w14:textId="0D8187C4" w:rsidR="009429B1" w:rsidRPr="00DA4A1C" w:rsidRDefault="00701DE5" w:rsidP="009429B1">
      <w:pPr>
        <w:pStyle w:val="Body2"/>
        <w:spacing w:after="0"/>
        <w:rPr>
          <w:rFonts w:cs="Times New Roman"/>
          <w:iCs/>
          <w:sz w:val="24"/>
          <w:szCs w:val="24"/>
          <w:lang w:val="lt-LT"/>
        </w:rPr>
      </w:pPr>
      <w:r>
        <w:rPr>
          <w:rFonts w:cs="Times New Roman"/>
          <w:iCs/>
          <w:sz w:val="24"/>
          <w:szCs w:val="24"/>
          <w:lang w:val="lt-LT"/>
        </w:rPr>
        <w:t xml:space="preserve">         59</w:t>
      </w:r>
      <w:r w:rsidR="009429B1" w:rsidRPr="00DA4A1C">
        <w:rPr>
          <w:rFonts w:cs="Times New Roman"/>
          <w:iCs/>
          <w:sz w:val="24"/>
          <w:szCs w:val="24"/>
          <w:lang w:val="lt-LT"/>
        </w:rPr>
        <w:t>.6. kiti esminiai trūkumai, apibrėžti Lietuvos Respublikos civilinio kodekso 6.217 straipsnio 2 dalyje</w:t>
      </w:r>
      <w:r w:rsidR="00B566E9">
        <w:rPr>
          <w:rFonts w:cs="Times New Roman"/>
          <w:iCs/>
          <w:sz w:val="24"/>
          <w:szCs w:val="24"/>
          <w:lang w:val="lt-LT"/>
        </w:rPr>
        <w:t>.</w:t>
      </w:r>
    </w:p>
    <w:p w14:paraId="78E27DEC" w14:textId="77777777" w:rsidR="009429B1" w:rsidRPr="00FF09AF" w:rsidRDefault="009429B1" w:rsidP="009429B1">
      <w:pPr>
        <w:pStyle w:val="Body2"/>
        <w:spacing w:after="0"/>
        <w:rPr>
          <w:rFonts w:cs="Times New Roman"/>
          <w:sz w:val="16"/>
          <w:szCs w:val="16"/>
          <w:lang w:val="lt-LT"/>
        </w:rPr>
      </w:pPr>
    </w:p>
    <w:p w14:paraId="2405B76E" w14:textId="77777777" w:rsidR="009429B1" w:rsidRPr="00DA4A1C" w:rsidRDefault="009429B1" w:rsidP="00B3253A">
      <w:pPr>
        <w:pStyle w:val="Sraopastraipa"/>
        <w:numPr>
          <w:ilvl w:val="0"/>
          <w:numId w:val="25"/>
        </w:numPr>
        <w:spacing w:after="0" w:line="240" w:lineRule="auto"/>
        <w:jc w:val="center"/>
        <w:rPr>
          <w:rFonts w:ascii="Times New Roman" w:hAnsi="Times New Roman" w:cs="Times New Roman"/>
          <w:b/>
          <w:sz w:val="24"/>
          <w:szCs w:val="24"/>
          <w:lang w:val="lt-LT"/>
        </w:rPr>
      </w:pPr>
      <w:r w:rsidRPr="00DA4A1C">
        <w:rPr>
          <w:rFonts w:ascii="Times New Roman" w:hAnsi="Times New Roman" w:cs="Times New Roman"/>
          <w:b/>
          <w:sz w:val="24"/>
          <w:szCs w:val="24"/>
          <w:lang w:val="lt-LT"/>
        </w:rPr>
        <w:t xml:space="preserve">Baigiamosios nuostatos </w:t>
      </w:r>
    </w:p>
    <w:p w14:paraId="0A5AB1A2" w14:textId="77777777" w:rsidR="009429B1" w:rsidRPr="00DA4A1C" w:rsidRDefault="009429B1" w:rsidP="009429B1">
      <w:pPr>
        <w:pStyle w:val="Sraopastraipa"/>
        <w:spacing w:after="0" w:line="240" w:lineRule="auto"/>
        <w:ind w:left="0" w:firstLine="567"/>
        <w:jc w:val="center"/>
        <w:rPr>
          <w:rFonts w:ascii="Times New Roman" w:hAnsi="Times New Roman" w:cs="Times New Roman"/>
          <w:b/>
          <w:sz w:val="24"/>
          <w:szCs w:val="24"/>
        </w:rPr>
      </w:pPr>
    </w:p>
    <w:p w14:paraId="545D4FF1" w14:textId="77777777" w:rsidR="009429B1" w:rsidRPr="00DA4A1C" w:rsidRDefault="009429B1" w:rsidP="00B3253A">
      <w:pPr>
        <w:pStyle w:val="Body2"/>
        <w:numPr>
          <w:ilvl w:val="0"/>
          <w:numId w:val="23"/>
        </w:numPr>
        <w:spacing w:after="0"/>
        <w:ind w:left="0" w:firstLine="567"/>
        <w:rPr>
          <w:rFonts w:cs="Times New Roman"/>
          <w:color w:val="auto"/>
          <w:sz w:val="24"/>
          <w:szCs w:val="24"/>
        </w:rPr>
      </w:pPr>
      <w:bookmarkStart w:id="15" w:name="_Ref45273567"/>
      <w:r w:rsidRPr="00DA4A1C">
        <w:rPr>
          <w:rFonts w:cs="Times New Roman"/>
          <w:color w:val="auto"/>
          <w:sz w:val="24"/>
          <w:szCs w:val="24"/>
        </w:rPr>
        <w:t>Sutartis sudaryta lietuvių kalba 2 (dviem) egzemplioriais, turinčiais vienodą teisinę galią, po 1 (vieną) egzempliorių Paslaugų gavėjui ir Paslaugų teikėjui.</w:t>
      </w:r>
      <w:bookmarkEnd w:id="15"/>
    </w:p>
    <w:p w14:paraId="1AD0C451"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Šalys, pasirašydamos Sutartį, patvirtina, kad ją perskaitė, suprato jos turinį ir pasekmes, priėmė ją kaip atitinkančią jų tikslus.</w:t>
      </w:r>
    </w:p>
    <w:p w14:paraId="2E6F336C" w14:textId="256717E4" w:rsidR="00B2381D" w:rsidRPr="00FD12D1" w:rsidRDefault="009429B1" w:rsidP="00B3253A">
      <w:pPr>
        <w:pStyle w:val="Body2"/>
        <w:numPr>
          <w:ilvl w:val="0"/>
          <w:numId w:val="23"/>
        </w:numPr>
        <w:spacing w:after="0"/>
        <w:ind w:left="0" w:firstLine="567"/>
        <w:rPr>
          <w:rFonts w:cs="Times New Roman"/>
          <w:color w:val="212529"/>
          <w:sz w:val="24"/>
          <w:szCs w:val="24"/>
          <w:shd w:val="clear" w:color="auto" w:fill="FFFFFF"/>
        </w:rPr>
      </w:pPr>
      <w:r w:rsidRPr="00DA4A1C">
        <w:rPr>
          <w:rFonts w:cs="Times New Roman"/>
          <w:color w:val="auto"/>
          <w:sz w:val="24"/>
          <w:szCs w:val="24"/>
        </w:rPr>
        <w:t>Už sutarties vykdymą Nacionalinėje švietimo agentūroje atsakinga</w:t>
      </w:r>
      <w:r w:rsidR="00DE4A26">
        <w:rPr>
          <w:rFonts w:cs="Times New Roman"/>
          <w:color w:val="auto"/>
          <w:sz w:val="24"/>
          <w:szCs w:val="24"/>
        </w:rPr>
        <w:t xml:space="preserve"> A. Rušėnienė.</w:t>
      </w:r>
    </w:p>
    <w:p w14:paraId="76EF15B5" w14:textId="1C7AF0C1" w:rsidR="009429B1" w:rsidRPr="00A56478" w:rsidRDefault="00B2381D" w:rsidP="00132996">
      <w:pPr>
        <w:pStyle w:val="Body2"/>
        <w:numPr>
          <w:ilvl w:val="0"/>
          <w:numId w:val="23"/>
        </w:numPr>
        <w:spacing w:after="0"/>
        <w:ind w:left="0" w:firstLine="567"/>
        <w:rPr>
          <w:rFonts w:cs="Times New Roman"/>
          <w:sz w:val="24"/>
          <w:szCs w:val="24"/>
        </w:rPr>
      </w:pPr>
      <w:r w:rsidRPr="00DE4A26">
        <w:rPr>
          <w:rFonts w:cs="Times New Roman"/>
          <w:color w:val="auto"/>
          <w:sz w:val="24"/>
          <w:szCs w:val="24"/>
        </w:rPr>
        <w:t xml:space="preserve"> </w:t>
      </w:r>
      <w:r w:rsidRPr="00A56478">
        <w:rPr>
          <w:rFonts w:cs="Times New Roman"/>
          <w:color w:val="auto"/>
          <w:sz w:val="24"/>
          <w:szCs w:val="24"/>
        </w:rPr>
        <w:t>U</w:t>
      </w:r>
      <w:r w:rsidR="009429B1" w:rsidRPr="00A56478">
        <w:rPr>
          <w:rFonts w:cs="Times New Roman"/>
          <w:color w:val="auto"/>
          <w:sz w:val="24"/>
          <w:szCs w:val="24"/>
        </w:rPr>
        <w:t>ž sutarties vykdymą iš paslaugų teikėjo pusės atsakinga</w:t>
      </w:r>
      <w:r w:rsidR="006E7996" w:rsidRPr="00A56478">
        <w:rPr>
          <w:rFonts w:cs="Times New Roman"/>
          <w:color w:val="auto"/>
          <w:sz w:val="24"/>
          <w:szCs w:val="24"/>
        </w:rPr>
        <w:t>s</w:t>
      </w:r>
      <w:r w:rsidR="00DF0901" w:rsidRPr="00A56478">
        <w:rPr>
          <w:rFonts w:cs="Times New Roman"/>
          <w:color w:val="auto"/>
          <w:sz w:val="24"/>
          <w:szCs w:val="24"/>
        </w:rPr>
        <w:t xml:space="preserve"> </w:t>
      </w:r>
      <w:r w:rsidR="00DB49A9" w:rsidRPr="00A56478">
        <w:rPr>
          <w:rFonts w:cs="Times New Roman"/>
          <w:color w:val="auto"/>
          <w:sz w:val="24"/>
          <w:szCs w:val="24"/>
        </w:rPr>
        <w:t xml:space="preserve">Vytautas Kybartas, tel. Nr. +370 687 22004, el. p. </w:t>
      </w:r>
      <w:hyperlink r:id="rId15" w:history="1">
        <w:r w:rsidR="00DB49A9" w:rsidRPr="00A56478">
          <w:rPr>
            <w:rStyle w:val="Hipersaitas"/>
            <w:rFonts w:cs="Times New Roman"/>
            <w:sz w:val="24"/>
            <w:szCs w:val="24"/>
          </w:rPr>
          <w:t>vytautas.kybartas@lodvila.lt</w:t>
        </w:r>
      </w:hyperlink>
      <w:r w:rsidR="00DB49A9" w:rsidRPr="00A56478">
        <w:rPr>
          <w:rFonts w:cs="Times New Roman"/>
          <w:color w:val="auto"/>
          <w:sz w:val="24"/>
          <w:szCs w:val="24"/>
        </w:rPr>
        <w:t xml:space="preserve">; </w:t>
      </w:r>
      <w:hyperlink r:id="rId16" w:history="1">
        <w:r w:rsidR="00DB49A9" w:rsidRPr="00A56478">
          <w:rPr>
            <w:rStyle w:val="Hipersaitas"/>
            <w:rFonts w:cs="Times New Roman"/>
            <w:sz w:val="24"/>
            <w:szCs w:val="24"/>
          </w:rPr>
          <w:t>lodvila@lodvila.lt</w:t>
        </w:r>
      </w:hyperlink>
      <w:r w:rsidR="00DB49A9" w:rsidRPr="00A56478">
        <w:rPr>
          <w:rFonts w:cs="Times New Roman"/>
          <w:color w:val="auto"/>
          <w:sz w:val="24"/>
          <w:szCs w:val="24"/>
        </w:rPr>
        <w:t xml:space="preserve">. </w:t>
      </w:r>
    </w:p>
    <w:p w14:paraId="7A80ECE0" w14:textId="77777777" w:rsidR="009429B1" w:rsidRPr="00DA4A1C" w:rsidRDefault="009429B1" w:rsidP="00B3253A">
      <w:pPr>
        <w:pStyle w:val="Body2"/>
        <w:numPr>
          <w:ilvl w:val="0"/>
          <w:numId w:val="25"/>
        </w:numPr>
        <w:spacing w:after="0"/>
        <w:jc w:val="center"/>
        <w:rPr>
          <w:rFonts w:cs="Times New Roman"/>
          <w:b/>
          <w:sz w:val="24"/>
          <w:szCs w:val="24"/>
        </w:rPr>
      </w:pPr>
      <w:r w:rsidRPr="00DA4A1C">
        <w:rPr>
          <w:rFonts w:cs="Times New Roman"/>
          <w:b/>
          <w:sz w:val="24"/>
          <w:szCs w:val="24"/>
        </w:rPr>
        <w:t xml:space="preserve">Sutarties priedai </w:t>
      </w:r>
    </w:p>
    <w:p w14:paraId="3F0C52F9" w14:textId="77777777" w:rsidR="009429B1" w:rsidRPr="00DA4A1C" w:rsidRDefault="009429B1" w:rsidP="009429B1">
      <w:pPr>
        <w:pStyle w:val="Body2"/>
        <w:spacing w:after="0"/>
        <w:ind w:firstLine="567"/>
        <w:jc w:val="center"/>
        <w:rPr>
          <w:rFonts w:cs="Times New Roman"/>
          <w:b/>
          <w:sz w:val="24"/>
          <w:szCs w:val="24"/>
        </w:rPr>
      </w:pPr>
    </w:p>
    <w:p w14:paraId="56D7EF33" w14:textId="77777777" w:rsidR="009429B1" w:rsidRPr="00DA4A1C" w:rsidRDefault="009429B1" w:rsidP="00B3253A">
      <w:pPr>
        <w:pStyle w:val="Body2"/>
        <w:numPr>
          <w:ilvl w:val="0"/>
          <w:numId w:val="23"/>
        </w:numPr>
        <w:spacing w:after="0"/>
        <w:ind w:left="0" w:firstLine="567"/>
        <w:rPr>
          <w:rFonts w:cs="Times New Roman"/>
          <w:color w:val="auto"/>
          <w:sz w:val="24"/>
          <w:szCs w:val="24"/>
        </w:rPr>
      </w:pPr>
      <w:r w:rsidRPr="00DA4A1C">
        <w:rPr>
          <w:rFonts w:cs="Times New Roman"/>
          <w:color w:val="auto"/>
          <w:sz w:val="24"/>
          <w:szCs w:val="24"/>
        </w:rPr>
        <w:t>Sutartis turi (nurodyti priedų skaičių skaitmenimis ir žodžiais) priedus, kurie yra neatskiriama Sutarties dalis:</w:t>
      </w:r>
    </w:p>
    <w:p w14:paraId="35006214" w14:textId="530713B3" w:rsidR="009429B1" w:rsidRPr="00DA4A1C" w:rsidRDefault="006E7996" w:rsidP="009429B1">
      <w:pPr>
        <w:pStyle w:val="Body2"/>
        <w:spacing w:after="0"/>
        <w:ind w:left="567"/>
        <w:rPr>
          <w:rFonts w:cs="Times New Roman"/>
          <w:color w:val="auto"/>
          <w:sz w:val="24"/>
          <w:szCs w:val="24"/>
        </w:rPr>
      </w:pPr>
      <w:r>
        <w:rPr>
          <w:rFonts w:cs="Times New Roman"/>
          <w:color w:val="auto"/>
          <w:sz w:val="24"/>
          <w:szCs w:val="24"/>
        </w:rPr>
        <w:t>64</w:t>
      </w:r>
      <w:r w:rsidR="009429B1" w:rsidRPr="00DA4A1C">
        <w:rPr>
          <w:rFonts w:cs="Times New Roman"/>
          <w:color w:val="auto"/>
          <w:sz w:val="24"/>
          <w:szCs w:val="24"/>
        </w:rPr>
        <w:t>.1. priedas „Techninė specifikacija“;</w:t>
      </w:r>
    </w:p>
    <w:p w14:paraId="6ABF57FA" w14:textId="099C0A7B" w:rsidR="009429B1" w:rsidRPr="00DA4A1C" w:rsidRDefault="006E7996" w:rsidP="009429B1">
      <w:pPr>
        <w:pStyle w:val="Body2"/>
        <w:spacing w:after="0"/>
        <w:ind w:left="567"/>
        <w:rPr>
          <w:rFonts w:cs="Times New Roman"/>
          <w:color w:val="auto"/>
          <w:sz w:val="24"/>
          <w:szCs w:val="24"/>
        </w:rPr>
      </w:pPr>
      <w:r>
        <w:rPr>
          <w:rFonts w:cs="Times New Roman"/>
          <w:color w:val="auto"/>
          <w:sz w:val="24"/>
          <w:szCs w:val="24"/>
        </w:rPr>
        <w:t>64</w:t>
      </w:r>
      <w:r w:rsidR="009429B1" w:rsidRPr="00DA4A1C">
        <w:rPr>
          <w:rFonts w:cs="Times New Roman"/>
          <w:color w:val="auto"/>
          <w:sz w:val="24"/>
          <w:szCs w:val="24"/>
        </w:rPr>
        <w:t>.2. priedas „Pasiūlymas“.</w:t>
      </w:r>
    </w:p>
    <w:p w14:paraId="76B41FA6" w14:textId="77777777" w:rsidR="009429B1" w:rsidRPr="00DA4A1C" w:rsidRDefault="009429B1" w:rsidP="00B3253A">
      <w:pPr>
        <w:pStyle w:val="Body2"/>
        <w:numPr>
          <w:ilvl w:val="0"/>
          <w:numId w:val="25"/>
        </w:numPr>
        <w:spacing w:after="0"/>
        <w:jc w:val="center"/>
        <w:rPr>
          <w:rFonts w:cs="Times New Roman"/>
          <w:b/>
          <w:color w:val="auto"/>
          <w:sz w:val="24"/>
          <w:szCs w:val="24"/>
        </w:rPr>
      </w:pPr>
      <w:r w:rsidRPr="00DA4A1C">
        <w:rPr>
          <w:rFonts w:cs="Times New Roman"/>
          <w:b/>
          <w:color w:val="auto"/>
          <w:sz w:val="24"/>
          <w:szCs w:val="24"/>
        </w:rPr>
        <w:t>Šalių rekvizitai</w:t>
      </w:r>
    </w:p>
    <w:p w14:paraId="772F29B9" w14:textId="77777777" w:rsidR="009429B1" w:rsidRPr="00DA4A1C" w:rsidRDefault="009429B1" w:rsidP="009429B1">
      <w:pPr>
        <w:pStyle w:val="Body2"/>
        <w:spacing w:after="0"/>
        <w:ind w:firstLine="567"/>
        <w:jc w:val="center"/>
        <w:rPr>
          <w:rFonts w:cs="Times New Roman"/>
          <w:b/>
          <w:color w:val="auto"/>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9429B1" w:rsidRPr="00DA4A1C" w14:paraId="615E77E7" w14:textId="77777777" w:rsidTr="0025523E">
        <w:tc>
          <w:tcPr>
            <w:tcW w:w="4531" w:type="dxa"/>
          </w:tcPr>
          <w:p w14:paraId="67609950" w14:textId="77777777" w:rsidR="009429B1" w:rsidRPr="00DA4A1C" w:rsidRDefault="009429B1" w:rsidP="002552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sz w:val="24"/>
                <w:szCs w:val="24"/>
              </w:rPr>
            </w:pPr>
            <w:r w:rsidRPr="00DA4A1C">
              <w:rPr>
                <w:rFonts w:cs="Times New Roman"/>
                <w:b/>
                <w:bCs/>
                <w:sz w:val="24"/>
                <w:szCs w:val="24"/>
              </w:rPr>
              <w:t>Paslaugų gavėjas:</w:t>
            </w:r>
          </w:p>
        </w:tc>
        <w:tc>
          <w:tcPr>
            <w:tcW w:w="426" w:type="dxa"/>
          </w:tcPr>
          <w:p w14:paraId="7FE67CAF" w14:textId="77777777" w:rsidR="009429B1" w:rsidRPr="00DA4A1C" w:rsidRDefault="009429B1" w:rsidP="002552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sz w:val="24"/>
                <w:szCs w:val="24"/>
              </w:rPr>
            </w:pPr>
          </w:p>
        </w:tc>
        <w:tc>
          <w:tcPr>
            <w:tcW w:w="4665" w:type="dxa"/>
          </w:tcPr>
          <w:p w14:paraId="484A319F" w14:textId="77777777" w:rsidR="009429B1" w:rsidRPr="00A56478" w:rsidRDefault="009429B1" w:rsidP="002552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sz w:val="24"/>
                <w:szCs w:val="24"/>
              </w:rPr>
            </w:pPr>
            <w:r w:rsidRPr="00A56478">
              <w:rPr>
                <w:rFonts w:cs="Times New Roman"/>
                <w:b/>
                <w:bCs/>
                <w:sz w:val="24"/>
                <w:szCs w:val="24"/>
              </w:rPr>
              <w:t>Paslaugų teikėjas:</w:t>
            </w:r>
          </w:p>
        </w:tc>
      </w:tr>
      <w:tr w:rsidR="009429B1" w:rsidRPr="00DA4A1C" w14:paraId="55DFC612" w14:textId="77777777" w:rsidTr="0025523E">
        <w:tc>
          <w:tcPr>
            <w:tcW w:w="4531" w:type="dxa"/>
          </w:tcPr>
          <w:p w14:paraId="002ABC47" w14:textId="77777777" w:rsidR="009429B1" w:rsidRPr="00DA4A1C" w:rsidRDefault="009429B1" w:rsidP="002552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rPr>
            </w:pPr>
            <w:r w:rsidRPr="00DA4A1C">
              <w:rPr>
                <w:rFonts w:cs="Times New Roman"/>
                <w:color w:val="auto"/>
                <w:sz w:val="24"/>
                <w:szCs w:val="24"/>
              </w:rPr>
              <w:t>Nacionalinė švietimo agentūra</w:t>
            </w:r>
          </w:p>
          <w:p w14:paraId="42CDC260" w14:textId="498CA76A" w:rsidR="00D1078E" w:rsidRPr="00D31118" w:rsidRDefault="00D1078E" w:rsidP="00D1078E">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31118">
              <w:rPr>
                <w:rFonts w:ascii="Times New Roman" w:hAnsi="Times New Roman" w:cs="Times New Roman"/>
                <w:sz w:val="24"/>
                <w:szCs w:val="24"/>
              </w:rPr>
              <w:t>Įmonės kodas 305238040</w:t>
            </w:r>
          </w:p>
          <w:p w14:paraId="6AA6A3E8" w14:textId="41BECD21" w:rsidR="00D1078E" w:rsidRPr="00D31118" w:rsidRDefault="00D1078E" w:rsidP="00D1078E">
            <w:pPr>
              <w:rPr>
                <w:rFonts w:ascii="Times New Roman" w:hAnsi="Times New Roman" w:cs="Times New Roman"/>
                <w:sz w:val="24"/>
                <w:szCs w:val="24"/>
              </w:rPr>
            </w:pPr>
            <w:r>
              <w:rPr>
                <w:rFonts w:ascii="Times New Roman" w:hAnsi="Times New Roman" w:cs="Times New Roman"/>
                <w:sz w:val="24"/>
                <w:szCs w:val="24"/>
              </w:rPr>
              <w:t xml:space="preserve">         </w:t>
            </w:r>
            <w:r w:rsidRPr="00D31118">
              <w:rPr>
                <w:rFonts w:ascii="Times New Roman" w:hAnsi="Times New Roman" w:cs="Times New Roman"/>
                <w:sz w:val="24"/>
                <w:szCs w:val="24"/>
              </w:rPr>
              <w:t>K. Kalinausko g. 7, 03107 Vilnius</w:t>
            </w:r>
          </w:p>
          <w:p w14:paraId="15EADC9E" w14:textId="3F8F43A9" w:rsidR="00D1078E" w:rsidRPr="00D31118" w:rsidRDefault="00D1078E" w:rsidP="00D1078E">
            <w:pPr>
              <w:rPr>
                <w:rFonts w:ascii="Times New Roman" w:hAnsi="Times New Roman" w:cs="Times New Roman"/>
                <w:sz w:val="24"/>
                <w:szCs w:val="24"/>
              </w:rPr>
            </w:pPr>
            <w:r>
              <w:rPr>
                <w:rFonts w:ascii="Times New Roman" w:hAnsi="Times New Roman" w:cs="Times New Roman"/>
                <w:sz w:val="24"/>
                <w:szCs w:val="24"/>
              </w:rPr>
              <w:t xml:space="preserve">         </w:t>
            </w:r>
            <w:r w:rsidRPr="00D31118">
              <w:rPr>
                <w:rFonts w:ascii="Times New Roman" w:hAnsi="Times New Roman" w:cs="Times New Roman"/>
                <w:sz w:val="24"/>
                <w:szCs w:val="24"/>
              </w:rPr>
              <w:t>Nėra PVM mokėtojas</w:t>
            </w:r>
          </w:p>
          <w:p w14:paraId="6E1E4B00" w14:textId="26DC4F81" w:rsidR="00D1078E" w:rsidRPr="00D31118" w:rsidRDefault="00D1078E" w:rsidP="00D1078E">
            <w:pPr>
              <w:rPr>
                <w:rFonts w:ascii="Times New Roman" w:hAnsi="Times New Roman" w:cs="Times New Roman"/>
                <w:sz w:val="24"/>
                <w:szCs w:val="24"/>
              </w:rPr>
            </w:pPr>
            <w:r>
              <w:rPr>
                <w:rFonts w:ascii="Times New Roman" w:hAnsi="Times New Roman" w:cs="Times New Roman"/>
                <w:sz w:val="24"/>
                <w:szCs w:val="24"/>
              </w:rPr>
              <w:t xml:space="preserve">         </w:t>
            </w:r>
            <w:r w:rsidRPr="00D31118">
              <w:rPr>
                <w:rFonts w:ascii="Times New Roman" w:hAnsi="Times New Roman" w:cs="Times New Roman"/>
                <w:sz w:val="24"/>
                <w:szCs w:val="24"/>
              </w:rPr>
              <w:t>Tel. +370 8 658 18504</w:t>
            </w:r>
          </w:p>
          <w:p w14:paraId="1B302248" w14:textId="514A7056" w:rsidR="00D1078E" w:rsidRPr="00D31118" w:rsidRDefault="00D1078E" w:rsidP="00D1078E">
            <w:pPr>
              <w:rPr>
                <w:rFonts w:ascii="Times New Roman" w:hAnsi="Times New Roman" w:cs="Times New Roman"/>
                <w:sz w:val="24"/>
                <w:szCs w:val="24"/>
              </w:rPr>
            </w:pPr>
            <w:r>
              <w:rPr>
                <w:rFonts w:ascii="Times New Roman" w:hAnsi="Times New Roman" w:cs="Times New Roman"/>
                <w:sz w:val="24"/>
                <w:szCs w:val="24"/>
              </w:rPr>
              <w:t xml:space="preserve">         </w:t>
            </w:r>
            <w:r w:rsidRPr="00D31118">
              <w:rPr>
                <w:rFonts w:ascii="Times New Roman" w:hAnsi="Times New Roman" w:cs="Times New Roman"/>
                <w:sz w:val="24"/>
                <w:szCs w:val="24"/>
              </w:rPr>
              <w:t>A. s. Nr. LT427300010002456989</w:t>
            </w:r>
          </w:p>
          <w:p w14:paraId="27FE1460" w14:textId="77777777" w:rsidR="00D1078E" w:rsidRDefault="00D1078E" w:rsidP="00D1078E">
            <w:pPr>
              <w:rPr>
                <w:rFonts w:ascii="Times New Roman" w:hAnsi="Times New Roman" w:cs="Times New Roman"/>
                <w:sz w:val="24"/>
                <w:szCs w:val="24"/>
              </w:rPr>
            </w:pPr>
            <w:r>
              <w:rPr>
                <w:rFonts w:ascii="Times New Roman" w:hAnsi="Times New Roman" w:cs="Times New Roman"/>
                <w:sz w:val="24"/>
                <w:szCs w:val="24"/>
              </w:rPr>
              <w:t xml:space="preserve">         </w:t>
            </w:r>
            <w:r w:rsidRPr="00D31118">
              <w:rPr>
                <w:rFonts w:ascii="Times New Roman" w:hAnsi="Times New Roman" w:cs="Times New Roman"/>
                <w:sz w:val="24"/>
                <w:szCs w:val="24"/>
              </w:rPr>
              <w:t>AB bankas „Swedbank</w:t>
            </w:r>
            <w:r w:rsidRPr="00D31118">
              <w:rPr>
                <w:rFonts w:ascii="Times New Roman" w:hAnsi="Times New Roman" w:cs="Times New Roman"/>
                <w:sz w:val="24"/>
                <w:szCs w:val="24"/>
                <w:rtl/>
              </w:rPr>
              <w:t>“</w:t>
            </w:r>
            <w:r w:rsidRPr="00D31118">
              <w:rPr>
                <w:rFonts w:ascii="Times New Roman" w:hAnsi="Times New Roman" w:cs="Times New Roman"/>
                <w:sz w:val="24"/>
                <w:szCs w:val="24"/>
              </w:rPr>
              <w:t xml:space="preserve">, </w:t>
            </w:r>
          </w:p>
          <w:p w14:paraId="209FF18F" w14:textId="3B921372" w:rsidR="00D1078E" w:rsidRPr="00D31118" w:rsidRDefault="00D1078E" w:rsidP="00D1078E">
            <w:pPr>
              <w:rPr>
                <w:rFonts w:ascii="Times New Roman" w:hAnsi="Times New Roman" w:cs="Times New Roman"/>
                <w:sz w:val="24"/>
                <w:szCs w:val="24"/>
              </w:rPr>
            </w:pPr>
            <w:r>
              <w:rPr>
                <w:rFonts w:ascii="Times New Roman" w:hAnsi="Times New Roman" w:cs="Times New Roman"/>
                <w:sz w:val="24"/>
                <w:szCs w:val="24"/>
              </w:rPr>
              <w:t xml:space="preserve">         B</w:t>
            </w:r>
            <w:r w:rsidRPr="00D31118">
              <w:rPr>
                <w:rFonts w:ascii="Times New Roman" w:hAnsi="Times New Roman" w:cs="Times New Roman"/>
                <w:sz w:val="24"/>
                <w:szCs w:val="24"/>
              </w:rPr>
              <w:t>anko kodas 7300</w:t>
            </w:r>
            <w:r>
              <w:rPr>
                <w:rFonts w:ascii="Times New Roman" w:hAnsi="Times New Roman" w:cs="Times New Roman"/>
                <w:sz w:val="24"/>
                <w:szCs w:val="24"/>
              </w:rPr>
              <w:t>0</w:t>
            </w:r>
          </w:p>
          <w:p w14:paraId="5787AF62" w14:textId="77777777" w:rsidR="009429B1" w:rsidRPr="00DA4A1C" w:rsidRDefault="009429B1" w:rsidP="002552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rPr>
            </w:pPr>
          </w:p>
          <w:p w14:paraId="0B602E21" w14:textId="06A89D1F" w:rsidR="009429B1" w:rsidRPr="00DA4A1C" w:rsidRDefault="009429B1" w:rsidP="002552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rPr>
            </w:pPr>
            <w:r w:rsidRPr="00DA4A1C">
              <w:rPr>
                <w:rFonts w:cs="Times New Roman"/>
                <w:color w:val="auto"/>
                <w:sz w:val="24"/>
                <w:szCs w:val="24"/>
              </w:rPr>
              <w:t xml:space="preserve">Direktorė </w:t>
            </w:r>
          </w:p>
          <w:p w14:paraId="1023890A" w14:textId="2D667DF3" w:rsidR="009429B1" w:rsidRPr="00DA4A1C" w:rsidRDefault="00A56478" w:rsidP="0034356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rPr>
            </w:pPr>
            <w:r>
              <w:rPr>
                <w:rFonts w:cs="Times New Roman"/>
                <w:color w:val="auto"/>
                <w:sz w:val="24"/>
                <w:szCs w:val="24"/>
              </w:rPr>
              <w:t>Rūta Krasauskienė</w:t>
            </w:r>
          </w:p>
        </w:tc>
        <w:tc>
          <w:tcPr>
            <w:tcW w:w="426" w:type="dxa"/>
          </w:tcPr>
          <w:p w14:paraId="3E4CF39D" w14:textId="77777777" w:rsidR="009429B1" w:rsidRPr="00DA4A1C" w:rsidRDefault="009429B1" w:rsidP="002552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rPr>
            </w:pPr>
          </w:p>
        </w:tc>
        <w:tc>
          <w:tcPr>
            <w:tcW w:w="4665" w:type="dxa"/>
          </w:tcPr>
          <w:p w14:paraId="6437287A" w14:textId="6F416EFC" w:rsidR="009429B1" w:rsidRPr="00A56478" w:rsidRDefault="00DB49A9" w:rsidP="00AC3FC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A56478">
              <w:rPr>
                <w:rFonts w:cs="Times New Roman"/>
                <w:color w:val="auto"/>
                <w:sz w:val="24"/>
                <w:szCs w:val="24"/>
              </w:rPr>
              <w:t xml:space="preserve"> </w:t>
            </w:r>
            <w:r w:rsidRPr="00A56478">
              <w:rPr>
                <w:color w:val="auto"/>
              </w:rPr>
              <w:t>UAB “Lodvila”</w:t>
            </w:r>
          </w:p>
          <w:p w14:paraId="39B864E6" w14:textId="4F260873" w:rsidR="009429B1" w:rsidRPr="00A56478" w:rsidRDefault="00DB49A9" w:rsidP="00AC3FC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A56478">
              <w:rPr>
                <w:rFonts w:cs="Times New Roman"/>
                <w:color w:val="auto"/>
                <w:sz w:val="24"/>
                <w:szCs w:val="24"/>
              </w:rPr>
              <w:lastRenderedPageBreak/>
              <w:t>110753474</w:t>
            </w:r>
          </w:p>
          <w:p w14:paraId="2EDB74A6" w14:textId="5DA891EC" w:rsidR="00FD12D1" w:rsidRPr="00A56478" w:rsidRDefault="00DB49A9" w:rsidP="00DB49A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A56478">
              <w:rPr>
                <w:rFonts w:cs="Times New Roman"/>
                <w:color w:val="auto"/>
                <w:sz w:val="24"/>
                <w:szCs w:val="24"/>
              </w:rPr>
              <w:t>Draugyst</w:t>
            </w:r>
            <w:r w:rsidRPr="00A56478">
              <w:rPr>
                <w:rFonts w:cs="Times New Roman"/>
                <w:color w:val="auto"/>
                <w:sz w:val="24"/>
                <w:szCs w:val="24"/>
                <w:lang w:val="lt-LT"/>
              </w:rPr>
              <w:t>ės g. 24, Valčiūnai, 13220 Vilniaus r.</w:t>
            </w:r>
          </w:p>
          <w:p w14:paraId="54E37FBD" w14:textId="77777777" w:rsidR="00DB49A9" w:rsidRPr="00A56478" w:rsidRDefault="00DB49A9" w:rsidP="00DB49A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A56478">
              <w:rPr>
                <w:rFonts w:cs="Times New Roman"/>
                <w:color w:val="auto"/>
                <w:sz w:val="24"/>
                <w:szCs w:val="24"/>
                <w:lang w:val="lt-LT"/>
              </w:rPr>
              <w:t>PVM mokėtojo kodas LT107534716</w:t>
            </w:r>
          </w:p>
          <w:p w14:paraId="0489A41F" w14:textId="77777777" w:rsidR="00DB49A9" w:rsidRPr="00A56478" w:rsidRDefault="00DB49A9" w:rsidP="00DB49A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A56478">
              <w:rPr>
                <w:rFonts w:cs="Times New Roman"/>
                <w:color w:val="auto"/>
                <w:sz w:val="24"/>
                <w:szCs w:val="24"/>
                <w:lang w:val="lt-LT"/>
              </w:rPr>
              <w:t>Tel. 85 2790097</w:t>
            </w:r>
          </w:p>
          <w:p w14:paraId="6596D815" w14:textId="77777777" w:rsidR="00DB49A9" w:rsidRPr="00A56478" w:rsidRDefault="00210DBB" w:rsidP="00DB49A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pPr>
            <w:r w:rsidRPr="00A56478">
              <w:rPr>
                <w:rFonts w:cs="Times New Roman"/>
                <w:color w:val="auto"/>
                <w:sz w:val="24"/>
                <w:szCs w:val="24"/>
                <w:lang w:val="lt-LT"/>
              </w:rPr>
              <w:t xml:space="preserve">A.S. Nr. </w:t>
            </w:r>
            <w:r w:rsidRPr="00A56478">
              <w:t>LT857300010166452175</w:t>
            </w:r>
          </w:p>
          <w:p w14:paraId="73965B27" w14:textId="77777777" w:rsidR="00210DBB" w:rsidRPr="00A56478" w:rsidRDefault="00210DBB" w:rsidP="00DB49A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pPr>
            <w:r w:rsidRPr="00A56478">
              <w:t>AB Swedbank</w:t>
            </w:r>
          </w:p>
          <w:p w14:paraId="17A4394D" w14:textId="77777777" w:rsidR="00210DBB" w:rsidRPr="00A56478" w:rsidRDefault="00210DBB" w:rsidP="00DB49A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lang w:val="lt-LT"/>
              </w:rPr>
            </w:pPr>
            <w:r w:rsidRPr="00A56478">
              <w:rPr>
                <w:sz w:val="24"/>
                <w:szCs w:val="24"/>
                <w:lang w:val="lt-LT"/>
              </w:rPr>
              <w:t>Banko kodas 73000</w:t>
            </w:r>
          </w:p>
          <w:p w14:paraId="62B4E3CA" w14:textId="77777777" w:rsidR="00210DBB" w:rsidRPr="00A56478" w:rsidRDefault="00210DBB" w:rsidP="00DB49A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lang w:val="lt-LT"/>
              </w:rPr>
            </w:pPr>
          </w:p>
          <w:p w14:paraId="7F1823AF" w14:textId="77777777" w:rsidR="00210DBB" w:rsidRPr="00A56478" w:rsidRDefault="00210DBB" w:rsidP="00DB49A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lang w:val="lt-LT"/>
              </w:rPr>
            </w:pPr>
            <w:r w:rsidRPr="00A56478">
              <w:rPr>
                <w:sz w:val="24"/>
                <w:szCs w:val="24"/>
                <w:lang w:val="lt-LT"/>
              </w:rPr>
              <w:t xml:space="preserve">Generalinis direktorius </w:t>
            </w:r>
          </w:p>
          <w:p w14:paraId="3318B4E0" w14:textId="731E3D24" w:rsidR="00210DBB" w:rsidRPr="00A56478" w:rsidRDefault="00210DBB" w:rsidP="00DB49A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A56478">
              <w:rPr>
                <w:sz w:val="24"/>
                <w:szCs w:val="24"/>
                <w:lang w:val="lt-LT"/>
              </w:rPr>
              <w:t>Kostas Valiūnas</w:t>
            </w:r>
          </w:p>
        </w:tc>
      </w:tr>
    </w:tbl>
    <w:p w14:paraId="538F0AEE" w14:textId="5A35EF43" w:rsidR="00A45FEE" w:rsidRDefault="00A45FEE" w:rsidP="00A45FEE">
      <w:pPr>
        <w:tabs>
          <w:tab w:val="left" w:pos="420"/>
        </w:tabs>
        <w:spacing w:after="0" w:line="240" w:lineRule="auto"/>
        <w:rPr>
          <w:rFonts w:ascii="Times New Roman" w:eastAsia="Times New Roman" w:hAnsi="Times New Roman" w:cs="Times New Roman"/>
          <w:b/>
          <w:color w:val="000000"/>
          <w:sz w:val="24"/>
          <w:szCs w:val="24"/>
        </w:rPr>
      </w:pPr>
    </w:p>
    <w:sectPr w:rsidR="00A45FEE" w:rsidSect="007A6859">
      <w:footerReference w:type="default" r:id="rId17"/>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97B92" w14:textId="77777777" w:rsidR="00471A48" w:rsidRDefault="00471A48">
      <w:pPr>
        <w:spacing w:after="0" w:line="240" w:lineRule="auto"/>
      </w:pPr>
      <w:r>
        <w:separator/>
      </w:r>
    </w:p>
  </w:endnote>
  <w:endnote w:type="continuationSeparator" w:id="0">
    <w:p w14:paraId="1FE94BE6" w14:textId="77777777" w:rsidR="00471A48" w:rsidRDefault="00471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00000000"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736A22C5" w:rsidR="00384019" w:rsidRDefault="00384019"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F31D70">
              <w:rPr>
                <w:rFonts w:ascii="Calibri Light" w:hAnsi="Calibri Light" w:cs="Calibri Light"/>
                <w:bCs/>
                <w:noProof/>
              </w:rPr>
              <w:t>1</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F31D70">
              <w:rPr>
                <w:rFonts w:ascii="Calibri Light" w:hAnsi="Calibri Light" w:cs="Calibri Light"/>
                <w:bCs/>
                <w:noProof/>
              </w:rPr>
              <w:t>8</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7510B" w14:textId="77777777" w:rsidR="00471A48" w:rsidRDefault="00471A48">
      <w:pPr>
        <w:spacing w:after="0" w:line="240" w:lineRule="auto"/>
      </w:pPr>
      <w:r>
        <w:separator/>
      </w:r>
    </w:p>
  </w:footnote>
  <w:footnote w:type="continuationSeparator" w:id="0">
    <w:p w14:paraId="4D2E05F4" w14:textId="77777777" w:rsidR="00471A48" w:rsidRDefault="00471A48">
      <w:pPr>
        <w:spacing w:after="0" w:line="240" w:lineRule="auto"/>
      </w:pPr>
      <w:r>
        <w:continuationSeparator/>
      </w:r>
    </w:p>
  </w:footnote>
  <w:footnote w:id="1">
    <w:p w14:paraId="19B9BD16" w14:textId="77777777" w:rsidR="00384019" w:rsidRPr="002E2EC8" w:rsidRDefault="00384019" w:rsidP="009429B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597BC1A" w14:textId="77777777" w:rsidR="00384019" w:rsidRDefault="00384019" w:rsidP="009429B1">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7C79DB"/>
    <w:multiLevelType w:val="multilevel"/>
    <w:tmpl w:val="FF40BDBE"/>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0"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747DAC"/>
    <w:multiLevelType w:val="multilevel"/>
    <w:tmpl w:val="AABEB2B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524B1A"/>
    <w:multiLevelType w:val="multilevel"/>
    <w:tmpl w:val="0427001F"/>
    <w:numStyleLink w:val="Stilius2"/>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A931B0"/>
    <w:multiLevelType w:val="hybridMultilevel"/>
    <w:tmpl w:val="5B646F8C"/>
    <w:lvl w:ilvl="0" w:tplc="A0E887D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6"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4"/>
  </w:num>
  <w:num w:numId="8">
    <w:abstractNumId w:val="25"/>
  </w:num>
  <w:num w:numId="9">
    <w:abstractNumId w:val="17"/>
  </w:num>
  <w:num w:numId="10">
    <w:abstractNumId w:val="20"/>
  </w:num>
  <w:num w:numId="11">
    <w:abstractNumId w:val="12"/>
  </w:num>
  <w:num w:numId="12">
    <w:abstractNumId w:val="26"/>
  </w:num>
  <w:num w:numId="13">
    <w:abstractNumId w:val="21"/>
  </w:num>
  <w:num w:numId="14">
    <w:abstractNumId w:val="6"/>
  </w:num>
  <w:num w:numId="15">
    <w:abstractNumId w:val="7"/>
  </w:num>
  <w:num w:numId="16">
    <w:abstractNumId w:val="15"/>
  </w:num>
  <w:num w:numId="17">
    <w:abstractNumId w:val="18"/>
  </w:num>
  <w:num w:numId="18">
    <w:abstractNumId w:val="19"/>
  </w:num>
  <w:num w:numId="19">
    <w:abstractNumId w:val="13"/>
  </w:num>
  <w:num w:numId="20">
    <w:abstractNumId w:val="22"/>
  </w:num>
  <w:num w:numId="21">
    <w:abstractNumId w:val="23"/>
  </w:num>
  <w:num w:numId="22">
    <w:abstractNumId w:val="5"/>
  </w:num>
  <w:num w:numId="23">
    <w:abstractNumId w:val="10"/>
  </w:num>
  <w:num w:numId="24">
    <w:abstractNumId w:val="16"/>
  </w:num>
  <w:num w:numId="25">
    <w:abstractNumId w:val="24"/>
  </w:num>
  <w:num w:numId="26">
    <w:abstractNumId w:val="9"/>
  </w:num>
  <w:num w:numId="27">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C04"/>
    <w:rsid w:val="00011EB5"/>
    <w:rsid w:val="00012F8E"/>
    <w:rsid w:val="00017706"/>
    <w:rsid w:val="000227AA"/>
    <w:rsid w:val="000253E4"/>
    <w:rsid w:val="00026A54"/>
    <w:rsid w:val="00027A44"/>
    <w:rsid w:val="0003366F"/>
    <w:rsid w:val="00033868"/>
    <w:rsid w:val="00033A5F"/>
    <w:rsid w:val="0003446B"/>
    <w:rsid w:val="00036DBB"/>
    <w:rsid w:val="00037185"/>
    <w:rsid w:val="00040799"/>
    <w:rsid w:val="00040E54"/>
    <w:rsid w:val="000418AA"/>
    <w:rsid w:val="00042A69"/>
    <w:rsid w:val="000432B0"/>
    <w:rsid w:val="0004508F"/>
    <w:rsid w:val="0004685E"/>
    <w:rsid w:val="0005055B"/>
    <w:rsid w:val="00050796"/>
    <w:rsid w:val="00050CC1"/>
    <w:rsid w:val="00051DEA"/>
    <w:rsid w:val="0005633C"/>
    <w:rsid w:val="000602CC"/>
    <w:rsid w:val="00060C3A"/>
    <w:rsid w:val="000634CD"/>
    <w:rsid w:val="0007005B"/>
    <w:rsid w:val="00070BE3"/>
    <w:rsid w:val="00071315"/>
    <w:rsid w:val="00071701"/>
    <w:rsid w:val="00071AF6"/>
    <w:rsid w:val="0007339C"/>
    <w:rsid w:val="00073A5A"/>
    <w:rsid w:val="00074C68"/>
    <w:rsid w:val="00082416"/>
    <w:rsid w:val="0008444C"/>
    <w:rsid w:val="00084F44"/>
    <w:rsid w:val="000864AA"/>
    <w:rsid w:val="000956EE"/>
    <w:rsid w:val="00097241"/>
    <w:rsid w:val="000A23D3"/>
    <w:rsid w:val="000A4609"/>
    <w:rsid w:val="000A4E1F"/>
    <w:rsid w:val="000A61E0"/>
    <w:rsid w:val="000B0A6A"/>
    <w:rsid w:val="000B18CB"/>
    <w:rsid w:val="000B2D98"/>
    <w:rsid w:val="000B5A73"/>
    <w:rsid w:val="000C01B2"/>
    <w:rsid w:val="000C110A"/>
    <w:rsid w:val="000C1197"/>
    <w:rsid w:val="000C3937"/>
    <w:rsid w:val="000C7F13"/>
    <w:rsid w:val="000D0BC8"/>
    <w:rsid w:val="000D0D83"/>
    <w:rsid w:val="000D122A"/>
    <w:rsid w:val="000D1853"/>
    <w:rsid w:val="000D610B"/>
    <w:rsid w:val="000E0592"/>
    <w:rsid w:val="000E0703"/>
    <w:rsid w:val="000E2E80"/>
    <w:rsid w:val="000E43D2"/>
    <w:rsid w:val="000E495A"/>
    <w:rsid w:val="000E5334"/>
    <w:rsid w:val="000E675E"/>
    <w:rsid w:val="000F0FD5"/>
    <w:rsid w:val="000F52D7"/>
    <w:rsid w:val="000F554D"/>
    <w:rsid w:val="000F663C"/>
    <w:rsid w:val="000F6B0B"/>
    <w:rsid w:val="00100513"/>
    <w:rsid w:val="001038BF"/>
    <w:rsid w:val="00103A07"/>
    <w:rsid w:val="00104761"/>
    <w:rsid w:val="00110215"/>
    <w:rsid w:val="0011196E"/>
    <w:rsid w:val="00114CA2"/>
    <w:rsid w:val="00121E5F"/>
    <w:rsid w:val="001224FE"/>
    <w:rsid w:val="00124C74"/>
    <w:rsid w:val="0012515A"/>
    <w:rsid w:val="00126836"/>
    <w:rsid w:val="001305D4"/>
    <w:rsid w:val="0014465A"/>
    <w:rsid w:val="0015224A"/>
    <w:rsid w:val="00153F22"/>
    <w:rsid w:val="0015557F"/>
    <w:rsid w:val="00156E05"/>
    <w:rsid w:val="0016225E"/>
    <w:rsid w:val="00162B15"/>
    <w:rsid w:val="00164119"/>
    <w:rsid w:val="00165468"/>
    <w:rsid w:val="00166AA6"/>
    <w:rsid w:val="00167943"/>
    <w:rsid w:val="00171625"/>
    <w:rsid w:val="00171C82"/>
    <w:rsid w:val="0017345A"/>
    <w:rsid w:val="001756A9"/>
    <w:rsid w:val="00176238"/>
    <w:rsid w:val="0018209C"/>
    <w:rsid w:val="001874DA"/>
    <w:rsid w:val="001905F2"/>
    <w:rsid w:val="00192838"/>
    <w:rsid w:val="001949A2"/>
    <w:rsid w:val="0019527D"/>
    <w:rsid w:val="00197373"/>
    <w:rsid w:val="001975F8"/>
    <w:rsid w:val="001A0C73"/>
    <w:rsid w:val="001A3D4A"/>
    <w:rsid w:val="001A61A9"/>
    <w:rsid w:val="001A7C55"/>
    <w:rsid w:val="001B2077"/>
    <w:rsid w:val="001B2A6E"/>
    <w:rsid w:val="001B468F"/>
    <w:rsid w:val="001B6B5E"/>
    <w:rsid w:val="001B7BEB"/>
    <w:rsid w:val="001C11BD"/>
    <w:rsid w:val="001C27F1"/>
    <w:rsid w:val="001C2C0D"/>
    <w:rsid w:val="001C2C9C"/>
    <w:rsid w:val="001C3E00"/>
    <w:rsid w:val="001C57D9"/>
    <w:rsid w:val="001D273C"/>
    <w:rsid w:val="001D5DB9"/>
    <w:rsid w:val="001E0726"/>
    <w:rsid w:val="001E7DD7"/>
    <w:rsid w:val="001F3F23"/>
    <w:rsid w:val="001F797A"/>
    <w:rsid w:val="001F79BF"/>
    <w:rsid w:val="001F7BA1"/>
    <w:rsid w:val="001F7EA4"/>
    <w:rsid w:val="00205772"/>
    <w:rsid w:val="00207229"/>
    <w:rsid w:val="002101D9"/>
    <w:rsid w:val="00210DBB"/>
    <w:rsid w:val="002129BC"/>
    <w:rsid w:val="002158B1"/>
    <w:rsid w:val="0021613C"/>
    <w:rsid w:val="00216CC3"/>
    <w:rsid w:val="00220BAA"/>
    <w:rsid w:val="00223C21"/>
    <w:rsid w:val="002242B4"/>
    <w:rsid w:val="00226F2E"/>
    <w:rsid w:val="00230126"/>
    <w:rsid w:val="002306F2"/>
    <w:rsid w:val="00230C9A"/>
    <w:rsid w:val="002310E6"/>
    <w:rsid w:val="00233E09"/>
    <w:rsid w:val="0023636F"/>
    <w:rsid w:val="00245FDE"/>
    <w:rsid w:val="002502D8"/>
    <w:rsid w:val="00250406"/>
    <w:rsid w:val="002517AC"/>
    <w:rsid w:val="00254496"/>
    <w:rsid w:val="0025523E"/>
    <w:rsid w:val="00255F5F"/>
    <w:rsid w:val="00256422"/>
    <w:rsid w:val="00260FC1"/>
    <w:rsid w:val="00261339"/>
    <w:rsid w:val="00261B88"/>
    <w:rsid w:val="00261CBD"/>
    <w:rsid w:val="00263108"/>
    <w:rsid w:val="00273CFD"/>
    <w:rsid w:val="002812FB"/>
    <w:rsid w:val="00281E70"/>
    <w:rsid w:val="002822CF"/>
    <w:rsid w:val="00282E42"/>
    <w:rsid w:val="00284DE9"/>
    <w:rsid w:val="00285F12"/>
    <w:rsid w:val="002862F1"/>
    <w:rsid w:val="00290944"/>
    <w:rsid w:val="002912FE"/>
    <w:rsid w:val="00291926"/>
    <w:rsid w:val="00294805"/>
    <w:rsid w:val="002A017D"/>
    <w:rsid w:val="002A3C9F"/>
    <w:rsid w:val="002A4528"/>
    <w:rsid w:val="002A4828"/>
    <w:rsid w:val="002A563B"/>
    <w:rsid w:val="002A5D83"/>
    <w:rsid w:val="002A626E"/>
    <w:rsid w:val="002A6443"/>
    <w:rsid w:val="002B52B4"/>
    <w:rsid w:val="002B52CF"/>
    <w:rsid w:val="002B5ED9"/>
    <w:rsid w:val="002B678A"/>
    <w:rsid w:val="002B7DA6"/>
    <w:rsid w:val="002B7F72"/>
    <w:rsid w:val="002C160D"/>
    <w:rsid w:val="002C4E6E"/>
    <w:rsid w:val="002C4EA5"/>
    <w:rsid w:val="002C73BD"/>
    <w:rsid w:val="002C7F2C"/>
    <w:rsid w:val="002D45D7"/>
    <w:rsid w:val="002D664C"/>
    <w:rsid w:val="002D7FB2"/>
    <w:rsid w:val="002E146D"/>
    <w:rsid w:val="002E1E02"/>
    <w:rsid w:val="002E22BD"/>
    <w:rsid w:val="002E3FC1"/>
    <w:rsid w:val="002E407A"/>
    <w:rsid w:val="002E63FD"/>
    <w:rsid w:val="002E649B"/>
    <w:rsid w:val="002F1549"/>
    <w:rsid w:val="002F2766"/>
    <w:rsid w:val="0030646B"/>
    <w:rsid w:val="00310A4F"/>
    <w:rsid w:val="003129FA"/>
    <w:rsid w:val="00313922"/>
    <w:rsid w:val="00314FAE"/>
    <w:rsid w:val="003150D0"/>
    <w:rsid w:val="0031786E"/>
    <w:rsid w:val="0032147B"/>
    <w:rsid w:val="00323165"/>
    <w:rsid w:val="003236D0"/>
    <w:rsid w:val="003275C9"/>
    <w:rsid w:val="00332C05"/>
    <w:rsid w:val="00334A5F"/>
    <w:rsid w:val="0033639E"/>
    <w:rsid w:val="003379C0"/>
    <w:rsid w:val="00340C3D"/>
    <w:rsid w:val="00341C38"/>
    <w:rsid w:val="00341C69"/>
    <w:rsid w:val="00343565"/>
    <w:rsid w:val="00343D5A"/>
    <w:rsid w:val="003447EC"/>
    <w:rsid w:val="003449B9"/>
    <w:rsid w:val="00346FF9"/>
    <w:rsid w:val="003550A9"/>
    <w:rsid w:val="003551E5"/>
    <w:rsid w:val="00355B56"/>
    <w:rsid w:val="0035621E"/>
    <w:rsid w:val="00357455"/>
    <w:rsid w:val="00357BD5"/>
    <w:rsid w:val="00357E55"/>
    <w:rsid w:val="00364249"/>
    <w:rsid w:val="003673D6"/>
    <w:rsid w:val="0037054F"/>
    <w:rsid w:val="003731F5"/>
    <w:rsid w:val="0037350F"/>
    <w:rsid w:val="003761F1"/>
    <w:rsid w:val="0037728C"/>
    <w:rsid w:val="00377913"/>
    <w:rsid w:val="00377C49"/>
    <w:rsid w:val="003813C7"/>
    <w:rsid w:val="0038399A"/>
    <w:rsid w:val="00383F0F"/>
    <w:rsid w:val="00384019"/>
    <w:rsid w:val="00385616"/>
    <w:rsid w:val="00386DCD"/>
    <w:rsid w:val="0039787C"/>
    <w:rsid w:val="00397D15"/>
    <w:rsid w:val="003A1596"/>
    <w:rsid w:val="003A46BD"/>
    <w:rsid w:val="003A6611"/>
    <w:rsid w:val="003A66EE"/>
    <w:rsid w:val="003A6DB5"/>
    <w:rsid w:val="003B0B81"/>
    <w:rsid w:val="003B3667"/>
    <w:rsid w:val="003B49EB"/>
    <w:rsid w:val="003B531F"/>
    <w:rsid w:val="003B537C"/>
    <w:rsid w:val="003B65C4"/>
    <w:rsid w:val="003B700C"/>
    <w:rsid w:val="003B7A67"/>
    <w:rsid w:val="003B7E1B"/>
    <w:rsid w:val="003C17CF"/>
    <w:rsid w:val="003C60C3"/>
    <w:rsid w:val="003C655F"/>
    <w:rsid w:val="003D0DA8"/>
    <w:rsid w:val="003D5439"/>
    <w:rsid w:val="003E4594"/>
    <w:rsid w:val="003E6D73"/>
    <w:rsid w:val="003E7D86"/>
    <w:rsid w:val="003F2A57"/>
    <w:rsid w:val="003F2E3F"/>
    <w:rsid w:val="003F38D2"/>
    <w:rsid w:val="003F3E2A"/>
    <w:rsid w:val="003F5028"/>
    <w:rsid w:val="003F6841"/>
    <w:rsid w:val="003F6BBC"/>
    <w:rsid w:val="003F6C42"/>
    <w:rsid w:val="003F7337"/>
    <w:rsid w:val="00402C5E"/>
    <w:rsid w:val="00404EA1"/>
    <w:rsid w:val="00416F2E"/>
    <w:rsid w:val="0042175D"/>
    <w:rsid w:val="00421F46"/>
    <w:rsid w:val="004236D4"/>
    <w:rsid w:val="0042600F"/>
    <w:rsid w:val="00426687"/>
    <w:rsid w:val="00427583"/>
    <w:rsid w:val="00430A6E"/>
    <w:rsid w:val="0043323F"/>
    <w:rsid w:val="004355E1"/>
    <w:rsid w:val="004358BC"/>
    <w:rsid w:val="00440856"/>
    <w:rsid w:val="0044238E"/>
    <w:rsid w:val="0044263D"/>
    <w:rsid w:val="00443697"/>
    <w:rsid w:val="00451370"/>
    <w:rsid w:val="00452BA7"/>
    <w:rsid w:val="004539D7"/>
    <w:rsid w:val="004539F4"/>
    <w:rsid w:val="0045481B"/>
    <w:rsid w:val="004549D9"/>
    <w:rsid w:val="00456293"/>
    <w:rsid w:val="0045766F"/>
    <w:rsid w:val="0046779E"/>
    <w:rsid w:val="00470854"/>
    <w:rsid w:val="00470AB6"/>
    <w:rsid w:val="00471305"/>
    <w:rsid w:val="00471A45"/>
    <w:rsid w:val="00471A48"/>
    <w:rsid w:val="0047250A"/>
    <w:rsid w:val="00473A53"/>
    <w:rsid w:val="00475D70"/>
    <w:rsid w:val="0047713F"/>
    <w:rsid w:val="00480704"/>
    <w:rsid w:val="00480A45"/>
    <w:rsid w:val="00482726"/>
    <w:rsid w:val="004838A2"/>
    <w:rsid w:val="00483E3A"/>
    <w:rsid w:val="00487918"/>
    <w:rsid w:val="00495C4B"/>
    <w:rsid w:val="00497F34"/>
    <w:rsid w:val="004A0BF7"/>
    <w:rsid w:val="004A2E21"/>
    <w:rsid w:val="004A2F52"/>
    <w:rsid w:val="004B15F8"/>
    <w:rsid w:val="004B75AE"/>
    <w:rsid w:val="004C1106"/>
    <w:rsid w:val="004C1919"/>
    <w:rsid w:val="004C4182"/>
    <w:rsid w:val="004D271A"/>
    <w:rsid w:val="004D559E"/>
    <w:rsid w:val="004E1BDF"/>
    <w:rsid w:val="004E2DBF"/>
    <w:rsid w:val="004E5655"/>
    <w:rsid w:val="004E608A"/>
    <w:rsid w:val="004F1F56"/>
    <w:rsid w:val="004F41ED"/>
    <w:rsid w:val="004F5581"/>
    <w:rsid w:val="005004FC"/>
    <w:rsid w:val="00502D76"/>
    <w:rsid w:val="0050743B"/>
    <w:rsid w:val="00507ADB"/>
    <w:rsid w:val="00511D9E"/>
    <w:rsid w:val="00512519"/>
    <w:rsid w:val="00512ED4"/>
    <w:rsid w:val="00520CBB"/>
    <w:rsid w:val="005214D4"/>
    <w:rsid w:val="0052346E"/>
    <w:rsid w:val="00525246"/>
    <w:rsid w:val="00525359"/>
    <w:rsid w:val="00525B4D"/>
    <w:rsid w:val="00530717"/>
    <w:rsid w:val="00530853"/>
    <w:rsid w:val="0053268E"/>
    <w:rsid w:val="00532D92"/>
    <w:rsid w:val="005332C7"/>
    <w:rsid w:val="0053400D"/>
    <w:rsid w:val="00534691"/>
    <w:rsid w:val="00535B21"/>
    <w:rsid w:val="0054186A"/>
    <w:rsid w:val="00541944"/>
    <w:rsid w:val="00541DAC"/>
    <w:rsid w:val="0054390D"/>
    <w:rsid w:val="005442CE"/>
    <w:rsid w:val="00547246"/>
    <w:rsid w:val="0054737C"/>
    <w:rsid w:val="00552071"/>
    <w:rsid w:val="005560A3"/>
    <w:rsid w:val="00556361"/>
    <w:rsid w:val="0056310C"/>
    <w:rsid w:val="00563564"/>
    <w:rsid w:val="0057086E"/>
    <w:rsid w:val="00571560"/>
    <w:rsid w:val="00576756"/>
    <w:rsid w:val="00580758"/>
    <w:rsid w:val="00581C0E"/>
    <w:rsid w:val="005859A2"/>
    <w:rsid w:val="00586033"/>
    <w:rsid w:val="00586EF4"/>
    <w:rsid w:val="00587AC4"/>
    <w:rsid w:val="005921D7"/>
    <w:rsid w:val="00592FBC"/>
    <w:rsid w:val="00593149"/>
    <w:rsid w:val="00593E56"/>
    <w:rsid w:val="005976DA"/>
    <w:rsid w:val="005A0985"/>
    <w:rsid w:val="005A310C"/>
    <w:rsid w:val="005A3209"/>
    <w:rsid w:val="005A36EA"/>
    <w:rsid w:val="005A53E9"/>
    <w:rsid w:val="005A56B6"/>
    <w:rsid w:val="005A79B7"/>
    <w:rsid w:val="005B12A9"/>
    <w:rsid w:val="005B272E"/>
    <w:rsid w:val="005C00A4"/>
    <w:rsid w:val="005C086E"/>
    <w:rsid w:val="005C1A46"/>
    <w:rsid w:val="005C29DF"/>
    <w:rsid w:val="005D1C93"/>
    <w:rsid w:val="005D4203"/>
    <w:rsid w:val="005D453C"/>
    <w:rsid w:val="005D627E"/>
    <w:rsid w:val="005E53A6"/>
    <w:rsid w:val="005E66EA"/>
    <w:rsid w:val="005F51B1"/>
    <w:rsid w:val="005F6FD6"/>
    <w:rsid w:val="00603DDD"/>
    <w:rsid w:val="00604800"/>
    <w:rsid w:val="00613A59"/>
    <w:rsid w:val="0061585F"/>
    <w:rsid w:val="0061644E"/>
    <w:rsid w:val="006166DD"/>
    <w:rsid w:val="006171F1"/>
    <w:rsid w:val="00623313"/>
    <w:rsid w:val="0062688A"/>
    <w:rsid w:val="0063093F"/>
    <w:rsid w:val="00631882"/>
    <w:rsid w:val="0064005E"/>
    <w:rsid w:val="0064489F"/>
    <w:rsid w:val="00646293"/>
    <w:rsid w:val="006478EC"/>
    <w:rsid w:val="00650B9A"/>
    <w:rsid w:val="00651BEC"/>
    <w:rsid w:val="006546C4"/>
    <w:rsid w:val="006571CE"/>
    <w:rsid w:val="00664DA4"/>
    <w:rsid w:val="006716D8"/>
    <w:rsid w:val="00671C08"/>
    <w:rsid w:val="00671CAE"/>
    <w:rsid w:val="00672460"/>
    <w:rsid w:val="00673122"/>
    <w:rsid w:val="0067335C"/>
    <w:rsid w:val="006749F1"/>
    <w:rsid w:val="00675D2D"/>
    <w:rsid w:val="00680DFD"/>
    <w:rsid w:val="00685CC2"/>
    <w:rsid w:val="00685E89"/>
    <w:rsid w:val="006901F3"/>
    <w:rsid w:val="00690434"/>
    <w:rsid w:val="00694C01"/>
    <w:rsid w:val="00695812"/>
    <w:rsid w:val="006A0F5A"/>
    <w:rsid w:val="006A2DF1"/>
    <w:rsid w:val="006A6282"/>
    <w:rsid w:val="006B0FB5"/>
    <w:rsid w:val="006B2576"/>
    <w:rsid w:val="006B5389"/>
    <w:rsid w:val="006C070D"/>
    <w:rsid w:val="006C22CD"/>
    <w:rsid w:val="006D01A1"/>
    <w:rsid w:val="006D0AEA"/>
    <w:rsid w:val="006D0B0D"/>
    <w:rsid w:val="006D229A"/>
    <w:rsid w:val="006D305F"/>
    <w:rsid w:val="006D36F7"/>
    <w:rsid w:val="006D6F6B"/>
    <w:rsid w:val="006D7FA6"/>
    <w:rsid w:val="006E3A21"/>
    <w:rsid w:val="006E72DA"/>
    <w:rsid w:val="006E7996"/>
    <w:rsid w:val="006E7ECB"/>
    <w:rsid w:val="006F1305"/>
    <w:rsid w:val="006F1CCA"/>
    <w:rsid w:val="006F2B80"/>
    <w:rsid w:val="006F49AE"/>
    <w:rsid w:val="006F599E"/>
    <w:rsid w:val="00701DE5"/>
    <w:rsid w:val="00704AEE"/>
    <w:rsid w:val="00704CE4"/>
    <w:rsid w:val="00711888"/>
    <w:rsid w:val="0071446B"/>
    <w:rsid w:val="00717FC1"/>
    <w:rsid w:val="00720175"/>
    <w:rsid w:val="00720722"/>
    <w:rsid w:val="0072471F"/>
    <w:rsid w:val="0073112A"/>
    <w:rsid w:val="007320AE"/>
    <w:rsid w:val="00733BB8"/>
    <w:rsid w:val="00736E88"/>
    <w:rsid w:val="00741436"/>
    <w:rsid w:val="00742209"/>
    <w:rsid w:val="00742E61"/>
    <w:rsid w:val="00744019"/>
    <w:rsid w:val="00747713"/>
    <w:rsid w:val="00752758"/>
    <w:rsid w:val="0075777D"/>
    <w:rsid w:val="00757E14"/>
    <w:rsid w:val="0076248F"/>
    <w:rsid w:val="007651CB"/>
    <w:rsid w:val="00781241"/>
    <w:rsid w:val="0078428B"/>
    <w:rsid w:val="00785C94"/>
    <w:rsid w:val="00787A8B"/>
    <w:rsid w:val="00790956"/>
    <w:rsid w:val="00790CE2"/>
    <w:rsid w:val="00791CCE"/>
    <w:rsid w:val="00792810"/>
    <w:rsid w:val="00794F63"/>
    <w:rsid w:val="00795452"/>
    <w:rsid w:val="007962F3"/>
    <w:rsid w:val="007A1366"/>
    <w:rsid w:val="007A5C51"/>
    <w:rsid w:val="007A6859"/>
    <w:rsid w:val="007B2144"/>
    <w:rsid w:val="007B5B4F"/>
    <w:rsid w:val="007B7498"/>
    <w:rsid w:val="007C0098"/>
    <w:rsid w:val="007C1270"/>
    <w:rsid w:val="007C1A62"/>
    <w:rsid w:val="007C1EB6"/>
    <w:rsid w:val="007C242F"/>
    <w:rsid w:val="007C518C"/>
    <w:rsid w:val="007C58D4"/>
    <w:rsid w:val="007C5A07"/>
    <w:rsid w:val="007C6AE7"/>
    <w:rsid w:val="007D06B9"/>
    <w:rsid w:val="007D1817"/>
    <w:rsid w:val="007D484D"/>
    <w:rsid w:val="007D747E"/>
    <w:rsid w:val="007E3DD9"/>
    <w:rsid w:val="007E41FC"/>
    <w:rsid w:val="007F074C"/>
    <w:rsid w:val="007F1D6D"/>
    <w:rsid w:val="00801195"/>
    <w:rsid w:val="00803C8E"/>
    <w:rsid w:val="0081192C"/>
    <w:rsid w:val="008120E8"/>
    <w:rsid w:val="0081317B"/>
    <w:rsid w:val="00813513"/>
    <w:rsid w:val="008143DB"/>
    <w:rsid w:val="00814A2A"/>
    <w:rsid w:val="00815A48"/>
    <w:rsid w:val="008165AE"/>
    <w:rsid w:val="0082567D"/>
    <w:rsid w:val="00826C20"/>
    <w:rsid w:val="00826D20"/>
    <w:rsid w:val="00830C9A"/>
    <w:rsid w:val="00840E0B"/>
    <w:rsid w:val="008411CB"/>
    <w:rsid w:val="00842619"/>
    <w:rsid w:val="008427ED"/>
    <w:rsid w:val="008430BA"/>
    <w:rsid w:val="00847FEC"/>
    <w:rsid w:val="0085116C"/>
    <w:rsid w:val="00855590"/>
    <w:rsid w:val="00855BF8"/>
    <w:rsid w:val="00857879"/>
    <w:rsid w:val="00861471"/>
    <w:rsid w:val="00862EA0"/>
    <w:rsid w:val="008643A6"/>
    <w:rsid w:val="008702D5"/>
    <w:rsid w:val="00870771"/>
    <w:rsid w:val="00870A84"/>
    <w:rsid w:val="00875005"/>
    <w:rsid w:val="0087517C"/>
    <w:rsid w:val="008770ED"/>
    <w:rsid w:val="008816B6"/>
    <w:rsid w:val="008841E0"/>
    <w:rsid w:val="00885B34"/>
    <w:rsid w:val="008860E8"/>
    <w:rsid w:val="00890D16"/>
    <w:rsid w:val="0089173E"/>
    <w:rsid w:val="008921E1"/>
    <w:rsid w:val="00892363"/>
    <w:rsid w:val="0089457B"/>
    <w:rsid w:val="00895251"/>
    <w:rsid w:val="00896B6B"/>
    <w:rsid w:val="008A5A3F"/>
    <w:rsid w:val="008B0106"/>
    <w:rsid w:val="008B13A4"/>
    <w:rsid w:val="008B1BC3"/>
    <w:rsid w:val="008B54D8"/>
    <w:rsid w:val="008B680B"/>
    <w:rsid w:val="008B6DD2"/>
    <w:rsid w:val="008C03B5"/>
    <w:rsid w:val="008C2772"/>
    <w:rsid w:val="008C4EB0"/>
    <w:rsid w:val="008C60F9"/>
    <w:rsid w:val="008D26F7"/>
    <w:rsid w:val="008D35BE"/>
    <w:rsid w:val="008D7657"/>
    <w:rsid w:val="008E0EB4"/>
    <w:rsid w:val="008E278D"/>
    <w:rsid w:val="008E2DBF"/>
    <w:rsid w:val="008E3315"/>
    <w:rsid w:val="008E3A5C"/>
    <w:rsid w:val="008E3C5F"/>
    <w:rsid w:val="008E628A"/>
    <w:rsid w:val="008E6453"/>
    <w:rsid w:val="008F008E"/>
    <w:rsid w:val="008F052F"/>
    <w:rsid w:val="008F54FA"/>
    <w:rsid w:val="008F5C17"/>
    <w:rsid w:val="008F6686"/>
    <w:rsid w:val="00904488"/>
    <w:rsid w:val="009066BC"/>
    <w:rsid w:val="0091115C"/>
    <w:rsid w:val="009123C2"/>
    <w:rsid w:val="00913ADF"/>
    <w:rsid w:val="009161BB"/>
    <w:rsid w:val="009168D8"/>
    <w:rsid w:val="00922056"/>
    <w:rsid w:val="009224E2"/>
    <w:rsid w:val="00925B6E"/>
    <w:rsid w:val="00926110"/>
    <w:rsid w:val="00931989"/>
    <w:rsid w:val="00933521"/>
    <w:rsid w:val="009429B1"/>
    <w:rsid w:val="0095171C"/>
    <w:rsid w:val="00953490"/>
    <w:rsid w:val="009565C1"/>
    <w:rsid w:val="00956C72"/>
    <w:rsid w:val="00957A69"/>
    <w:rsid w:val="009649AF"/>
    <w:rsid w:val="00966A41"/>
    <w:rsid w:val="00967BC5"/>
    <w:rsid w:val="00971021"/>
    <w:rsid w:val="00974023"/>
    <w:rsid w:val="009763C7"/>
    <w:rsid w:val="00982821"/>
    <w:rsid w:val="00983E68"/>
    <w:rsid w:val="0098680B"/>
    <w:rsid w:val="0099016D"/>
    <w:rsid w:val="0099199E"/>
    <w:rsid w:val="00992F72"/>
    <w:rsid w:val="00993A80"/>
    <w:rsid w:val="00993F3E"/>
    <w:rsid w:val="00996D5A"/>
    <w:rsid w:val="009A14FD"/>
    <w:rsid w:val="009A2B16"/>
    <w:rsid w:val="009A326A"/>
    <w:rsid w:val="009A698C"/>
    <w:rsid w:val="009B1AB3"/>
    <w:rsid w:val="009B26D3"/>
    <w:rsid w:val="009B2F08"/>
    <w:rsid w:val="009B479C"/>
    <w:rsid w:val="009C1A2B"/>
    <w:rsid w:val="009C1CD8"/>
    <w:rsid w:val="009C3407"/>
    <w:rsid w:val="009C3BD8"/>
    <w:rsid w:val="009C4353"/>
    <w:rsid w:val="009D0B8C"/>
    <w:rsid w:val="009D0DD3"/>
    <w:rsid w:val="009D10A9"/>
    <w:rsid w:val="009D18D1"/>
    <w:rsid w:val="009D389A"/>
    <w:rsid w:val="009D4CE5"/>
    <w:rsid w:val="009E14C1"/>
    <w:rsid w:val="009E2271"/>
    <w:rsid w:val="009E50D3"/>
    <w:rsid w:val="009E6982"/>
    <w:rsid w:val="009F02CE"/>
    <w:rsid w:val="009F47E6"/>
    <w:rsid w:val="009F6675"/>
    <w:rsid w:val="009F6EAF"/>
    <w:rsid w:val="00A016DE"/>
    <w:rsid w:val="00A0398C"/>
    <w:rsid w:val="00A05806"/>
    <w:rsid w:val="00A07F97"/>
    <w:rsid w:val="00A10F34"/>
    <w:rsid w:val="00A1109D"/>
    <w:rsid w:val="00A12041"/>
    <w:rsid w:val="00A126E2"/>
    <w:rsid w:val="00A129ED"/>
    <w:rsid w:val="00A13DBA"/>
    <w:rsid w:val="00A15BAD"/>
    <w:rsid w:val="00A16918"/>
    <w:rsid w:val="00A22867"/>
    <w:rsid w:val="00A22A18"/>
    <w:rsid w:val="00A22AE1"/>
    <w:rsid w:val="00A25093"/>
    <w:rsid w:val="00A26467"/>
    <w:rsid w:val="00A266D9"/>
    <w:rsid w:val="00A26EFB"/>
    <w:rsid w:val="00A271C1"/>
    <w:rsid w:val="00A27384"/>
    <w:rsid w:val="00A316C2"/>
    <w:rsid w:val="00A32D55"/>
    <w:rsid w:val="00A33D41"/>
    <w:rsid w:val="00A37D70"/>
    <w:rsid w:val="00A4138A"/>
    <w:rsid w:val="00A430B3"/>
    <w:rsid w:val="00A45FEE"/>
    <w:rsid w:val="00A4610F"/>
    <w:rsid w:val="00A55AE1"/>
    <w:rsid w:val="00A5617A"/>
    <w:rsid w:val="00A56478"/>
    <w:rsid w:val="00A56488"/>
    <w:rsid w:val="00A57E6A"/>
    <w:rsid w:val="00A60034"/>
    <w:rsid w:val="00A613C9"/>
    <w:rsid w:val="00A64008"/>
    <w:rsid w:val="00A644E3"/>
    <w:rsid w:val="00A6684E"/>
    <w:rsid w:val="00A66923"/>
    <w:rsid w:val="00A720FA"/>
    <w:rsid w:val="00A72B0E"/>
    <w:rsid w:val="00A74DCC"/>
    <w:rsid w:val="00A80502"/>
    <w:rsid w:val="00A8053B"/>
    <w:rsid w:val="00A81F73"/>
    <w:rsid w:val="00A82DE4"/>
    <w:rsid w:val="00A831C6"/>
    <w:rsid w:val="00A83357"/>
    <w:rsid w:val="00A84D62"/>
    <w:rsid w:val="00A871F1"/>
    <w:rsid w:val="00A90287"/>
    <w:rsid w:val="00A91815"/>
    <w:rsid w:val="00A940C8"/>
    <w:rsid w:val="00A95166"/>
    <w:rsid w:val="00A9518C"/>
    <w:rsid w:val="00A9564A"/>
    <w:rsid w:val="00A97EDA"/>
    <w:rsid w:val="00AA2239"/>
    <w:rsid w:val="00AA4B00"/>
    <w:rsid w:val="00AA5045"/>
    <w:rsid w:val="00AA7DF6"/>
    <w:rsid w:val="00AB3525"/>
    <w:rsid w:val="00AB4722"/>
    <w:rsid w:val="00AB6B02"/>
    <w:rsid w:val="00AB6F30"/>
    <w:rsid w:val="00AC1927"/>
    <w:rsid w:val="00AC2AB0"/>
    <w:rsid w:val="00AC312D"/>
    <w:rsid w:val="00AC3AC6"/>
    <w:rsid w:val="00AC3FCF"/>
    <w:rsid w:val="00AC4170"/>
    <w:rsid w:val="00AC46D8"/>
    <w:rsid w:val="00AC781C"/>
    <w:rsid w:val="00AD1EB4"/>
    <w:rsid w:val="00AD1ED7"/>
    <w:rsid w:val="00AD300C"/>
    <w:rsid w:val="00AD5175"/>
    <w:rsid w:val="00AE155E"/>
    <w:rsid w:val="00AE3FC0"/>
    <w:rsid w:val="00AE55A8"/>
    <w:rsid w:val="00AE5616"/>
    <w:rsid w:val="00AF2057"/>
    <w:rsid w:val="00AF5C84"/>
    <w:rsid w:val="00AF5ECD"/>
    <w:rsid w:val="00AF5EFC"/>
    <w:rsid w:val="00AF6A74"/>
    <w:rsid w:val="00B00BCD"/>
    <w:rsid w:val="00B01BF9"/>
    <w:rsid w:val="00B027CB"/>
    <w:rsid w:val="00B04886"/>
    <w:rsid w:val="00B065CB"/>
    <w:rsid w:val="00B11C69"/>
    <w:rsid w:val="00B130EA"/>
    <w:rsid w:val="00B145AE"/>
    <w:rsid w:val="00B14DAC"/>
    <w:rsid w:val="00B162BA"/>
    <w:rsid w:val="00B20BFE"/>
    <w:rsid w:val="00B22702"/>
    <w:rsid w:val="00B2381D"/>
    <w:rsid w:val="00B23E7D"/>
    <w:rsid w:val="00B2421F"/>
    <w:rsid w:val="00B258B7"/>
    <w:rsid w:val="00B2715D"/>
    <w:rsid w:val="00B30693"/>
    <w:rsid w:val="00B3253A"/>
    <w:rsid w:val="00B332B6"/>
    <w:rsid w:val="00B33D7C"/>
    <w:rsid w:val="00B35CD7"/>
    <w:rsid w:val="00B36FA2"/>
    <w:rsid w:val="00B37D0B"/>
    <w:rsid w:val="00B42644"/>
    <w:rsid w:val="00B454B9"/>
    <w:rsid w:val="00B46438"/>
    <w:rsid w:val="00B47F94"/>
    <w:rsid w:val="00B51B76"/>
    <w:rsid w:val="00B54240"/>
    <w:rsid w:val="00B566E9"/>
    <w:rsid w:val="00B56DE9"/>
    <w:rsid w:val="00B66579"/>
    <w:rsid w:val="00B70A18"/>
    <w:rsid w:val="00B72E44"/>
    <w:rsid w:val="00B72EC6"/>
    <w:rsid w:val="00B74D14"/>
    <w:rsid w:val="00B7657B"/>
    <w:rsid w:val="00B804D5"/>
    <w:rsid w:val="00B84535"/>
    <w:rsid w:val="00B87458"/>
    <w:rsid w:val="00B878FD"/>
    <w:rsid w:val="00B87E1A"/>
    <w:rsid w:val="00B903B5"/>
    <w:rsid w:val="00B91542"/>
    <w:rsid w:val="00B91654"/>
    <w:rsid w:val="00B9260E"/>
    <w:rsid w:val="00B92985"/>
    <w:rsid w:val="00B9553F"/>
    <w:rsid w:val="00B95689"/>
    <w:rsid w:val="00B95DA9"/>
    <w:rsid w:val="00B96311"/>
    <w:rsid w:val="00B96888"/>
    <w:rsid w:val="00BA05BE"/>
    <w:rsid w:val="00BA1DB9"/>
    <w:rsid w:val="00BA2917"/>
    <w:rsid w:val="00BA44EF"/>
    <w:rsid w:val="00BA4576"/>
    <w:rsid w:val="00BA5B69"/>
    <w:rsid w:val="00BB33D2"/>
    <w:rsid w:val="00BB40C2"/>
    <w:rsid w:val="00BB4C2A"/>
    <w:rsid w:val="00BB6668"/>
    <w:rsid w:val="00BB6EB4"/>
    <w:rsid w:val="00BC3041"/>
    <w:rsid w:val="00BC49F1"/>
    <w:rsid w:val="00BC6295"/>
    <w:rsid w:val="00BD0CA9"/>
    <w:rsid w:val="00BD21FD"/>
    <w:rsid w:val="00BD2B10"/>
    <w:rsid w:val="00BD45D4"/>
    <w:rsid w:val="00BD663A"/>
    <w:rsid w:val="00BD665B"/>
    <w:rsid w:val="00BD705A"/>
    <w:rsid w:val="00BD7CF9"/>
    <w:rsid w:val="00BD7F76"/>
    <w:rsid w:val="00BE011C"/>
    <w:rsid w:val="00BF0CFD"/>
    <w:rsid w:val="00BF3278"/>
    <w:rsid w:val="00BF420E"/>
    <w:rsid w:val="00BF47C6"/>
    <w:rsid w:val="00BF7667"/>
    <w:rsid w:val="00BF7E4E"/>
    <w:rsid w:val="00C0061E"/>
    <w:rsid w:val="00C02557"/>
    <w:rsid w:val="00C0304D"/>
    <w:rsid w:val="00C03E1F"/>
    <w:rsid w:val="00C05DC6"/>
    <w:rsid w:val="00C077DC"/>
    <w:rsid w:val="00C130BC"/>
    <w:rsid w:val="00C137CD"/>
    <w:rsid w:val="00C1411B"/>
    <w:rsid w:val="00C155A8"/>
    <w:rsid w:val="00C16318"/>
    <w:rsid w:val="00C163C7"/>
    <w:rsid w:val="00C2041D"/>
    <w:rsid w:val="00C23C40"/>
    <w:rsid w:val="00C32D2A"/>
    <w:rsid w:val="00C372B8"/>
    <w:rsid w:val="00C410CE"/>
    <w:rsid w:val="00C41A96"/>
    <w:rsid w:val="00C43163"/>
    <w:rsid w:val="00C4540F"/>
    <w:rsid w:val="00C470C2"/>
    <w:rsid w:val="00C5270C"/>
    <w:rsid w:val="00C52E8B"/>
    <w:rsid w:val="00C54F6C"/>
    <w:rsid w:val="00C603C7"/>
    <w:rsid w:val="00C6353C"/>
    <w:rsid w:val="00C70486"/>
    <w:rsid w:val="00C72993"/>
    <w:rsid w:val="00C7302A"/>
    <w:rsid w:val="00C75E01"/>
    <w:rsid w:val="00C80774"/>
    <w:rsid w:val="00C85FCC"/>
    <w:rsid w:val="00C86FB6"/>
    <w:rsid w:val="00C921E4"/>
    <w:rsid w:val="00C92CAA"/>
    <w:rsid w:val="00C92F74"/>
    <w:rsid w:val="00CA1449"/>
    <w:rsid w:val="00CA1960"/>
    <w:rsid w:val="00CB2001"/>
    <w:rsid w:val="00CC0F45"/>
    <w:rsid w:val="00CC572E"/>
    <w:rsid w:val="00CC68BE"/>
    <w:rsid w:val="00CD04E4"/>
    <w:rsid w:val="00CD0DE0"/>
    <w:rsid w:val="00CD0FBD"/>
    <w:rsid w:val="00CD2A68"/>
    <w:rsid w:val="00CD2DD5"/>
    <w:rsid w:val="00CD39A8"/>
    <w:rsid w:val="00CD4168"/>
    <w:rsid w:val="00CD6B43"/>
    <w:rsid w:val="00CE0098"/>
    <w:rsid w:val="00CE027E"/>
    <w:rsid w:val="00CE0647"/>
    <w:rsid w:val="00CE3C6C"/>
    <w:rsid w:val="00CE4C9C"/>
    <w:rsid w:val="00CF670D"/>
    <w:rsid w:val="00CF7C65"/>
    <w:rsid w:val="00D0377C"/>
    <w:rsid w:val="00D04F42"/>
    <w:rsid w:val="00D05255"/>
    <w:rsid w:val="00D060CA"/>
    <w:rsid w:val="00D100AB"/>
    <w:rsid w:val="00D1078E"/>
    <w:rsid w:val="00D13998"/>
    <w:rsid w:val="00D13D36"/>
    <w:rsid w:val="00D154B8"/>
    <w:rsid w:val="00D16F2D"/>
    <w:rsid w:val="00D17C59"/>
    <w:rsid w:val="00D21D72"/>
    <w:rsid w:val="00D2233A"/>
    <w:rsid w:val="00D23D84"/>
    <w:rsid w:val="00D2442F"/>
    <w:rsid w:val="00D25C2F"/>
    <w:rsid w:val="00D26FCA"/>
    <w:rsid w:val="00D3392C"/>
    <w:rsid w:val="00D34C9E"/>
    <w:rsid w:val="00D3614E"/>
    <w:rsid w:val="00D36DA9"/>
    <w:rsid w:val="00D36EA8"/>
    <w:rsid w:val="00D4275B"/>
    <w:rsid w:val="00D42E76"/>
    <w:rsid w:val="00D449DC"/>
    <w:rsid w:val="00D45771"/>
    <w:rsid w:val="00D5021A"/>
    <w:rsid w:val="00D62C94"/>
    <w:rsid w:val="00D642FB"/>
    <w:rsid w:val="00D64CF7"/>
    <w:rsid w:val="00D66CD1"/>
    <w:rsid w:val="00D7352C"/>
    <w:rsid w:val="00D745A0"/>
    <w:rsid w:val="00D815F1"/>
    <w:rsid w:val="00D825D4"/>
    <w:rsid w:val="00D83E98"/>
    <w:rsid w:val="00D84530"/>
    <w:rsid w:val="00D8455C"/>
    <w:rsid w:val="00D85ED5"/>
    <w:rsid w:val="00D92A1E"/>
    <w:rsid w:val="00DA3287"/>
    <w:rsid w:val="00DA35BC"/>
    <w:rsid w:val="00DA4399"/>
    <w:rsid w:val="00DA4A1C"/>
    <w:rsid w:val="00DA5420"/>
    <w:rsid w:val="00DA5D18"/>
    <w:rsid w:val="00DA6967"/>
    <w:rsid w:val="00DB2CC7"/>
    <w:rsid w:val="00DB3519"/>
    <w:rsid w:val="00DB49A9"/>
    <w:rsid w:val="00DB4A48"/>
    <w:rsid w:val="00DB727C"/>
    <w:rsid w:val="00DC3467"/>
    <w:rsid w:val="00DC3AAF"/>
    <w:rsid w:val="00DC4384"/>
    <w:rsid w:val="00DC57F2"/>
    <w:rsid w:val="00DD0D53"/>
    <w:rsid w:val="00DD2695"/>
    <w:rsid w:val="00DD5743"/>
    <w:rsid w:val="00DD6E62"/>
    <w:rsid w:val="00DD780D"/>
    <w:rsid w:val="00DE357B"/>
    <w:rsid w:val="00DE4A26"/>
    <w:rsid w:val="00DE4E10"/>
    <w:rsid w:val="00DE4FD4"/>
    <w:rsid w:val="00DE6D8D"/>
    <w:rsid w:val="00DF03FF"/>
    <w:rsid w:val="00DF0901"/>
    <w:rsid w:val="00DF17FE"/>
    <w:rsid w:val="00DF3CCE"/>
    <w:rsid w:val="00DF417B"/>
    <w:rsid w:val="00DF5AF3"/>
    <w:rsid w:val="00DF730D"/>
    <w:rsid w:val="00DF76E5"/>
    <w:rsid w:val="00E0108D"/>
    <w:rsid w:val="00E011BB"/>
    <w:rsid w:val="00E05543"/>
    <w:rsid w:val="00E133DC"/>
    <w:rsid w:val="00E20C31"/>
    <w:rsid w:val="00E21C94"/>
    <w:rsid w:val="00E241BC"/>
    <w:rsid w:val="00E2482E"/>
    <w:rsid w:val="00E2571A"/>
    <w:rsid w:val="00E261CF"/>
    <w:rsid w:val="00E27AEA"/>
    <w:rsid w:val="00E306CB"/>
    <w:rsid w:val="00E3204B"/>
    <w:rsid w:val="00E3265F"/>
    <w:rsid w:val="00E34A80"/>
    <w:rsid w:val="00E37313"/>
    <w:rsid w:val="00E3798D"/>
    <w:rsid w:val="00E41261"/>
    <w:rsid w:val="00E42CD0"/>
    <w:rsid w:val="00E43B5A"/>
    <w:rsid w:val="00E50D42"/>
    <w:rsid w:val="00E510F4"/>
    <w:rsid w:val="00E532FE"/>
    <w:rsid w:val="00E56AE9"/>
    <w:rsid w:val="00E60F7C"/>
    <w:rsid w:val="00E622F0"/>
    <w:rsid w:val="00E63E59"/>
    <w:rsid w:val="00E6712B"/>
    <w:rsid w:val="00E7213A"/>
    <w:rsid w:val="00E819AF"/>
    <w:rsid w:val="00E832CB"/>
    <w:rsid w:val="00E832EA"/>
    <w:rsid w:val="00E83E2B"/>
    <w:rsid w:val="00E849A9"/>
    <w:rsid w:val="00E851E2"/>
    <w:rsid w:val="00E85E40"/>
    <w:rsid w:val="00E86DC1"/>
    <w:rsid w:val="00E87082"/>
    <w:rsid w:val="00E9002C"/>
    <w:rsid w:val="00E91E3B"/>
    <w:rsid w:val="00E93A64"/>
    <w:rsid w:val="00EA009C"/>
    <w:rsid w:val="00EA0899"/>
    <w:rsid w:val="00EA0B5E"/>
    <w:rsid w:val="00EB1030"/>
    <w:rsid w:val="00EB67B3"/>
    <w:rsid w:val="00EB6986"/>
    <w:rsid w:val="00EB6F63"/>
    <w:rsid w:val="00EB7036"/>
    <w:rsid w:val="00EC0D9D"/>
    <w:rsid w:val="00EC2354"/>
    <w:rsid w:val="00EC7B3B"/>
    <w:rsid w:val="00ED0360"/>
    <w:rsid w:val="00ED1516"/>
    <w:rsid w:val="00ED6C48"/>
    <w:rsid w:val="00EE4ACB"/>
    <w:rsid w:val="00EF0650"/>
    <w:rsid w:val="00F001AA"/>
    <w:rsid w:val="00F0403C"/>
    <w:rsid w:val="00F048F2"/>
    <w:rsid w:val="00F05AD8"/>
    <w:rsid w:val="00F06D07"/>
    <w:rsid w:val="00F07C84"/>
    <w:rsid w:val="00F12787"/>
    <w:rsid w:val="00F12F78"/>
    <w:rsid w:val="00F1514F"/>
    <w:rsid w:val="00F20AF9"/>
    <w:rsid w:val="00F214AD"/>
    <w:rsid w:val="00F216F6"/>
    <w:rsid w:val="00F21F06"/>
    <w:rsid w:val="00F22BDF"/>
    <w:rsid w:val="00F25710"/>
    <w:rsid w:val="00F268B6"/>
    <w:rsid w:val="00F31D70"/>
    <w:rsid w:val="00F3331B"/>
    <w:rsid w:val="00F40F5A"/>
    <w:rsid w:val="00F41719"/>
    <w:rsid w:val="00F472BE"/>
    <w:rsid w:val="00F47D23"/>
    <w:rsid w:val="00F503F9"/>
    <w:rsid w:val="00F505EB"/>
    <w:rsid w:val="00F5075F"/>
    <w:rsid w:val="00F5081D"/>
    <w:rsid w:val="00F516C8"/>
    <w:rsid w:val="00F52095"/>
    <w:rsid w:val="00F5219B"/>
    <w:rsid w:val="00F52A82"/>
    <w:rsid w:val="00F54AA9"/>
    <w:rsid w:val="00F55F0E"/>
    <w:rsid w:val="00F60D03"/>
    <w:rsid w:val="00F6107F"/>
    <w:rsid w:val="00F61E55"/>
    <w:rsid w:val="00F62A78"/>
    <w:rsid w:val="00F64268"/>
    <w:rsid w:val="00F76D18"/>
    <w:rsid w:val="00F8053C"/>
    <w:rsid w:val="00F814AF"/>
    <w:rsid w:val="00F83B3F"/>
    <w:rsid w:val="00F865E4"/>
    <w:rsid w:val="00F91FB2"/>
    <w:rsid w:val="00F94790"/>
    <w:rsid w:val="00F951B2"/>
    <w:rsid w:val="00F954F1"/>
    <w:rsid w:val="00F95F8C"/>
    <w:rsid w:val="00FB0980"/>
    <w:rsid w:val="00FB2AD4"/>
    <w:rsid w:val="00FB32A1"/>
    <w:rsid w:val="00FB33FE"/>
    <w:rsid w:val="00FB46C5"/>
    <w:rsid w:val="00FB6783"/>
    <w:rsid w:val="00FB6C54"/>
    <w:rsid w:val="00FC044B"/>
    <w:rsid w:val="00FC1C38"/>
    <w:rsid w:val="00FC72ED"/>
    <w:rsid w:val="00FD0AA9"/>
    <w:rsid w:val="00FD12D1"/>
    <w:rsid w:val="00FD3544"/>
    <w:rsid w:val="00FD3DD0"/>
    <w:rsid w:val="00FE0950"/>
    <w:rsid w:val="00FE55BE"/>
    <w:rsid w:val="00FE57FC"/>
    <w:rsid w:val="00FF09AF"/>
    <w:rsid w:val="00FF1D4F"/>
    <w:rsid w:val="00FF228D"/>
    <w:rsid w:val="00FF2EC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6"/>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UnresolvedMention1">
    <w:name w:val="Unresolved Mention1"/>
    <w:basedOn w:val="Numatytasispastraiposriftas"/>
    <w:uiPriority w:val="99"/>
    <w:semiHidden/>
    <w:unhideWhenUsed/>
    <w:rsid w:val="00B2381D"/>
    <w:rPr>
      <w:color w:val="605E5C"/>
      <w:shd w:val="clear" w:color="auto" w:fill="E1DFDD"/>
    </w:rPr>
  </w:style>
  <w:style w:type="character" w:customStyle="1" w:styleId="UnresolvedMention">
    <w:name w:val="Unresolved Mention"/>
    <w:basedOn w:val="Numatytasispastraiposriftas"/>
    <w:uiPriority w:val="99"/>
    <w:semiHidden/>
    <w:unhideWhenUsed/>
    <w:rsid w:val="00DB4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64059163">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775172758">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505633830">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askait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odvila@lodvila.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vytautas.kybartas@lodvila.lt"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tar.lt/portal/lt/legalAct/TAR.6E3127CAC3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92EF5B-5070-4B65-8006-A939FB4B0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84B15BD9-E8EA-4822-BD66-364F5049A4DC}">
  <ds:schemaRefs>
    <ds:schemaRef ds:uri="http://purl.org/dc/terms/"/>
    <ds:schemaRef ds:uri="http://schemas.openxmlformats.org/package/2006/metadata/core-properties"/>
    <ds:schemaRef ds:uri="http://purl.org/dc/dcmitype/"/>
    <ds:schemaRef ds:uri="http://schemas.microsoft.com/office/infopath/2007/PartnerControls"/>
    <ds:schemaRef ds:uri="70e84bf1-8243-4edb-bbec-32ed2d0750cb"/>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5.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6.xml><?xml version="1.0" encoding="utf-8"?>
<ds:datastoreItem xmlns:ds="http://schemas.openxmlformats.org/officeDocument/2006/customXml" ds:itemID="{A6D4CE53-01BB-49D1-A21E-D7B73C4C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8</Pages>
  <Words>19540</Words>
  <Characters>11138</Characters>
  <Application>Microsoft Office Word</Application>
  <DocSecurity>4</DocSecurity>
  <Lines>92</Lines>
  <Paragraphs>61</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2</cp:revision>
  <cp:lastPrinted>2018-03-07T08:06:00Z</cp:lastPrinted>
  <dcterms:created xsi:type="dcterms:W3CDTF">2023-03-02T15:04:00Z</dcterms:created>
  <dcterms:modified xsi:type="dcterms:W3CDTF">2023-03-02T15:04:00Z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