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C6EC" w14:textId="77777777" w:rsidR="009D6810" w:rsidRPr="009B6677" w:rsidRDefault="009D6810" w:rsidP="009D6810">
      <w:pPr>
        <w:pStyle w:val="Body2"/>
        <w:spacing w:after="0"/>
        <w:ind w:firstLine="567"/>
        <w:rPr>
          <w:color w:val="auto"/>
          <w:sz w:val="24"/>
          <w:szCs w:val="24"/>
        </w:rPr>
      </w:pPr>
    </w:p>
    <w:p w14:paraId="05EC1624" w14:textId="77777777" w:rsidR="009D6810" w:rsidRPr="009B6677" w:rsidRDefault="009D6810" w:rsidP="009D6810">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PREKIŲ</w:t>
      </w:r>
      <w:r w:rsidRPr="009B6677">
        <w:rPr>
          <w:rFonts w:ascii="Times New Roman" w:eastAsia="Times New Roman" w:hAnsi="Times New Roman" w:cs="Times New Roman"/>
          <w:b/>
          <w:iCs/>
          <w:sz w:val="24"/>
          <w:szCs w:val="24"/>
        </w:rPr>
        <w:t xml:space="preserve"> PIRKIMO–PARDAVIMO</w:t>
      </w:r>
      <w:r w:rsidRPr="009B6677">
        <w:rPr>
          <w:rFonts w:ascii="Times New Roman" w:eastAsia="Times New Roman" w:hAnsi="Times New Roman" w:cs="Times New Roman"/>
          <w:b/>
          <w:iCs/>
          <w:sz w:val="24"/>
          <w:szCs w:val="24"/>
          <w:lang w:val="pt-PT" w:bidi="en-US"/>
        </w:rPr>
        <w:t xml:space="preserve"> SUTARTIS</w:t>
      </w:r>
    </w:p>
    <w:p w14:paraId="4D1A24B7" w14:textId="77777777" w:rsidR="009D6810" w:rsidRPr="009B6677" w:rsidRDefault="009D6810" w:rsidP="009D6810">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p>
    <w:p w14:paraId="2483A8A2" w14:textId="5AC064C3" w:rsidR="00D92147" w:rsidRPr="00D31118" w:rsidRDefault="00D92147" w:rsidP="00D92147">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202</w:t>
      </w:r>
      <w:r>
        <w:rPr>
          <w:rFonts w:ascii="Times New Roman" w:eastAsia="Times New Roman" w:hAnsi="Times New Roman" w:cs="Times New Roman"/>
          <w:iCs/>
          <w:sz w:val="24"/>
          <w:szCs w:val="24"/>
          <w:lang w:val="pt-PT" w:bidi="en-US"/>
        </w:rPr>
        <w:t>3</w:t>
      </w:r>
      <w:r w:rsidRPr="00D31118">
        <w:rPr>
          <w:rFonts w:ascii="Times New Roman" w:eastAsia="Times New Roman" w:hAnsi="Times New Roman" w:cs="Times New Roman"/>
          <w:iCs/>
          <w:sz w:val="24"/>
          <w:szCs w:val="24"/>
          <w:lang w:val="pt-PT" w:bidi="en-US"/>
        </w:rPr>
        <w:t xml:space="preserve"> m. </w:t>
      </w:r>
      <w:r>
        <w:rPr>
          <w:rFonts w:ascii="Times New Roman" w:eastAsia="Times New Roman" w:hAnsi="Times New Roman" w:cs="Times New Roman"/>
          <w:iCs/>
          <w:sz w:val="24"/>
          <w:szCs w:val="24"/>
          <w:lang w:val="pt-PT" w:bidi="en-US"/>
        </w:rPr>
        <w:t xml:space="preserve">rugsėjo             </w:t>
      </w:r>
      <w:r w:rsidRPr="00D31118">
        <w:rPr>
          <w:rFonts w:ascii="Times New Roman" w:eastAsia="Times New Roman" w:hAnsi="Times New Roman" w:cs="Times New Roman"/>
          <w:iCs/>
          <w:sz w:val="24"/>
          <w:szCs w:val="24"/>
          <w:lang w:val="pt-PT" w:bidi="en-US"/>
        </w:rPr>
        <w:t>d.</w:t>
      </w:r>
      <w:r w:rsidRPr="00D31118">
        <w:rPr>
          <w:rFonts w:ascii="Times New Roman" w:eastAsia="Times New Roman" w:hAnsi="Times New Roman" w:cs="Times New Roman"/>
          <w:i/>
          <w:iCs/>
          <w:sz w:val="24"/>
          <w:szCs w:val="24"/>
          <w:lang w:val="pt-PT" w:bidi="en-US"/>
        </w:rPr>
        <w:t xml:space="preserve"> </w:t>
      </w:r>
      <w:r w:rsidRPr="00D31118">
        <w:rPr>
          <w:rFonts w:ascii="Times New Roman" w:eastAsia="Times New Roman" w:hAnsi="Times New Roman" w:cs="Times New Roman"/>
          <w:iCs/>
          <w:sz w:val="24"/>
          <w:szCs w:val="24"/>
          <w:lang w:val="pt-PT" w:bidi="en-US"/>
        </w:rPr>
        <w:t xml:space="preserve"> Nr. </w:t>
      </w:r>
    </w:p>
    <w:p w14:paraId="69E90E8A" w14:textId="77777777" w:rsidR="00D92147" w:rsidRPr="00D31118" w:rsidRDefault="00D92147" w:rsidP="00D92147">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 xml:space="preserve">Vilnius </w:t>
      </w:r>
    </w:p>
    <w:p w14:paraId="67AFD2D8" w14:textId="77777777" w:rsidR="009D6810" w:rsidRPr="00641E83" w:rsidRDefault="009D6810" w:rsidP="009D6810">
      <w:pPr>
        <w:spacing w:after="0" w:line="240" w:lineRule="auto"/>
        <w:ind w:right="332" w:firstLine="567"/>
        <w:jc w:val="center"/>
        <w:rPr>
          <w:rFonts w:ascii="Times New Roman" w:eastAsia="Times New Roman" w:hAnsi="Times New Roman" w:cs="Times New Roman"/>
          <w:b/>
          <w:i/>
          <w:color w:val="000000"/>
          <w:sz w:val="24"/>
          <w:szCs w:val="24"/>
          <w:lang w:val="pt-PT"/>
        </w:rPr>
      </w:pPr>
    </w:p>
    <w:p w14:paraId="5F389B1C" w14:textId="4421B732" w:rsidR="009D6810" w:rsidRPr="00641E83" w:rsidRDefault="00431AD5" w:rsidP="009D6810">
      <w:pPr>
        <w:spacing w:after="0" w:line="240" w:lineRule="auto"/>
        <w:ind w:firstLine="567"/>
        <w:rPr>
          <w:rFonts w:ascii="Times New Roman" w:eastAsia="Times New Roman" w:hAnsi="Times New Roman" w:cs="Times New Roman"/>
          <w:sz w:val="24"/>
          <w:szCs w:val="24"/>
          <w:lang w:val="pt-PT"/>
        </w:rPr>
      </w:pPr>
      <w:r w:rsidRPr="00641E83">
        <w:rPr>
          <w:rFonts w:ascii="Times New Roman" w:eastAsia="Times New Roman" w:hAnsi="Times New Roman" w:cs="Times New Roman"/>
          <w:sz w:val="24"/>
          <w:szCs w:val="24"/>
          <w:lang w:val="pt-PT"/>
        </w:rPr>
        <w:t xml:space="preserve">Nacionalinė švietimo agentūra, atstovaujama direktorės Rūtos Krasauskienės, veikiančios pagal Nacionalinės švietimo agentūros nuostatų, patvirtintų Lietuvos Respublikos švietimo, mokslo ir sporto ministro 2023 m. balandžio 20 d. įsakymu Nr. V-573 „Dėl Nacionalinės švietimo agentūros nuostatų patvirtinimo“, </w:t>
      </w:r>
      <w:r w:rsidRPr="00641E83">
        <w:rPr>
          <w:rFonts w:ascii="Times New Roman" w:hAnsi="Times New Roman" w:cs="Times New Roman"/>
          <w:sz w:val="24"/>
          <w:szCs w:val="24"/>
          <w:shd w:val="clear" w:color="auto" w:fill="FFFFFF"/>
          <w:lang w:val="pt-PT"/>
        </w:rPr>
        <w:t>23.4 papunktį</w:t>
      </w:r>
      <w:r w:rsidR="009D6810" w:rsidRPr="00641E83">
        <w:rPr>
          <w:rFonts w:ascii="Times New Roman" w:eastAsia="Times New Roman" w:hAnsi="Times New Roman" w:cs="Times New Roman"/>
          <w:sz w:val="24"/>
          <w:szCs w:val="24"/>
          <w:lang w:val="pt-PT"/>
        </w:rPr>
        <w:t>, (toliau – Prekių gavėjas / Perkančioji organizacija)</w:t>
      </w:r>
    </w:p>
    <w:p w14:paraId="19A35791" w14:textId="77777777" w:rsidR="009D6810" w:rsidRPr="00641E83" w:rsidRDefault="009D6810" w:rsidP="009D6810">
      <w:pPr>
        <w:spacing w:after="0" w:line="240" w:lineRule="auto"/>
        <w:ind w:firstLine="567"/>
        <w:rPr>
          <w:rFonts w:ascii="Times New Roman" w:eastAsia="Times New Roman" w:hAnsi="Times New Roman" w:cs="Times New Roman"/>
          <w:i/>
          <w:sz w:val="24"/>
          <w:szCs w:val="24"/>
          <w:lang w:val="pt-PT" w:eastAsia="lt-LT"/>
        </w:rPr>
      </w:pPr>
      <w:r w:rsidRPr="00641E83">
        <w:rPr>
          <w:rFonts w:ascii="Times New Roman" w:eastAsia="Times New Roman" w:hAnsi="Times New Roman" w:cs="Times New Roman"/>
          <w:i/>
          <w:sz w:val="24"/>
          <w:szCs w:val="24"/>
          <w:lang w:val="pt-PT" w:eastAsia="lt-LT"/>
        </w:rPr>
        <w:t>ir</w:t>
      </w:r>
    </w:p>
    <w:p w14:paraId="7C090944" w14:textId="14BE9015" w:rsidR="00431AD5" w:rsidRPr="00641E83" w:rsidRDefault="00431AD5" w:rsidP="00431AD5">
      <w:pPr>
        <w:spacing w:after="0" w:line="240" w:lineRule="auto"/>
        <w:ind w:firstLine="567"/>
        <w:rPr>
          <w:rFonts w:ascii="Times New Roman" w:eastAsia="Times New Roman" w:hAnsi="Times New Roman" w:cs="Times New Roman"/>
          <w:i/>
          <w:sz w:val="24"/>
          <w:szCs w:val="24"/>
          <w:lang w:val="pt-PT" w:eastAsia="lt-LT"/>
        </w:rPr>
      </w:pPr>
      <w:r w:rsidRPr="00641E83">
        <w:rPr>
          <w:rFonts w:ascii="Times New Roman" w:hAnsi="Times New Roman" w:cs="Times New Roman"/>
          <w:noProof/>
          <w:sz w:val="24"/>
          <w:szCs w:val="24"/>
          <w:lang w:val="pt-PT" w:eastAsia="lt-LT"/>
        </w:rPr>
        <w:t>UAB „EIT Sprendimai“, įmonės kodas 2</w:t>
      </w:r>
      <w:r w:rsidRPr="00641E83">
        <w:rPr>
          <w:rFonts w:ascii="Times New Roman" w:hAnsi="Times New Roman" w:cs="Times New Roman"/>
          <w:sz w:val="24"/>
          <w:szCs w:val="24"/>
          <w:lang w:val="pt-PT"/>
        </w:rPr>
        <w:t>26107940</w:t>
      </w:r>
      <w:r w:rsidRPr="00641E83">
        <w:rPr>
          <w:rFonts w:ascii="Times New Roman" w:hAnsi="Times New Roman" w:cs="Times New Roman"/>
          <w:noProof/>
          <w:sz w:val="24"/>
          <w:szCs w:val="24"/>
          <w:lang w:val="pt-PT" w:eastAsia="lt-LT"/>
        </w:rPr>
        <w:t>, adresas J</w:t>
      </w:r>
      <w:r w:rsidRPr="00641E83">
        <w:rPr>
          <w:rFonts w:ascii="Times New Roman" w:hAnsi="Times New Roman" w:cs="Times New Roman"/>
          <w:sz w:val="24"/>
          <w:szCs w:val="24"/>
          <w:lang w:val="pt-PT"/>
        </w:rPr>
        <w:t>uozo Rutkausko g. 6</w:t>
      </w:r>
      <w:r w:rsidRPr="00641E83">
        <w:rPr>
          <w:rFonts w:ascii="Times New Roman" w:hAnsi="Times New Roman" w:cs="Times New Roman"/>
          <w:noProof/>
          <w:sz w:val="24"/>
          <w:szCs w:val="24"/>
          <w:lang w:val="pt-PT" w:eastAsia="lt-LT"/>
        </w:rPr>
        <w:t xml:space="preserve">, </w:t>
      </w:r>
      <w:r w:rsidRPr="00641E83">
        <w:rPr>
          <w:rFonts w:ascii="Times New Roman" w:hAnsi="Times New Roman" w:cs="Times New Roman"/>
          <w:sz w:val="24"/>
          <w:szCs w:val="24"/>
          <w:shd w:val="clear" w:color="auto" w:fill="FAFAFA"/>
          <w:lang w:val="pt-PT"/>
        </w:rPr>
        <w:t xml:space="preserve">LT-05132 </w:t>
      </w:r>
      <w:r w:rsidRPr="00641E83">
        <w:rPr>
          <w:rFonts w:ascii="Times New Roman" w:hAnsi="Times New Roman" w:cs="Times New Roman"/>
          <w:noProof/>
          <w:sz w:val="24"/>
          <w:szCs w:val="24"/>
          <w:lang w:val="pt-PT" w:eastAsia="lt-LT"/>
        </w:rPr>
        <w:t xml:space="preserve"> Vilnius, Lietuva, atstovaujama </w:t>
      </w:r>
      <w:r w:rsidR="00D92147" w:rsidRPr="00641E83">
        <w:rPr>
          <w:rFonts w:ascii="Times New Roman" w:hAnsi="Times New Roman" w:cs="Times New Roman"/>
          <w:noProof/>
          <w:sz w:val="24"/>
          <w:szCs w:val="24"/>
          <w:lang w:val="pt-PT" w:eastAsia="lt-LT"/>
        </w:rPr>
        <w:t xml:space="preserve">generalinės direktorės </w:t>
      </w:r>
      <w:r w:rsidR="00D92147" w:rsidRPr="00641E83">
        <w:rPr>
          <w:rFonts w:ascii="Times New Roman" w:hAnsi="Times New Roman" w:cs="Times New Roman"/>
          <w:sz w:val="24"/>
          <w:szCs w:val="24"/>
          <w:shd w:val="clear" w:color="auto" w:fill="FAFAFA"/>
          <w:lang w:val="pt-PT"/>
        </w:rPr>
        <w:t>Daivos Šmakovienės</w:t>
      </w:r>
      <w:r w:rsidR="00D92147" w:rsidRPr="00641E83">
        <w:rPr>
          <w:rFonts w:ascii="Times New Roman" w:hAnsi="Times New Roman" w:cs="Times New Roman"/>
          <w:noProof/>
          <w:sz w:val="24"/>
          <w:szCs w:val="24"/>
          <w:lang w:val="pt-PT" w:eastAsia="lt-LT"/>
        </w:rPr>
        <w:t>, veikiančios pagal įmonės įstatus</w:t>
      </w:r>
      <w:r w:rsidR="00D92147" w:rsidRPr="00641E83">
        <w:rPr>
          <w:rFonts w:ascii="Times New Roman" w:eastAsia="Times New Roman" w:hAnsi="Times New Roman" w:cs="Times New Roman"/>
          <w:sz w:val="24"/>
          <w:szCs w:val="24"/>
          <w:lang w:val="pt-PT"/>
        </w:rPr>
        <w:t xml:space="preserve"> </w:t>
      </w:r>
      <w:r w:rsidRPr="00641E83">
        <w:rPr>
          <w:rFonts w:ascii="Times New Roman" w:eastAsia="Times New Roman" w:hAnsi="Times New Roman" w:cs="Times New Roman"/>
          <w:sz w:val="24"/>
          <w:szCs w:val="24"/>
          <w:lang w:val="pt-PT"/>
        </w:rPr>
        <w:t xml:space="preserve">(toliau – Prekių teikėjas / Pardavėjas), toliau kiekvienas atskirai vadinamas Šalimi, o abu kartu – Šalimis, sudaro šią </w:t>
      </w:r>
      <w:r w:rsidRPr="00641E83">
        <w:rPr>
          <w:rFonts w:ascii="Times New Roman" w:eastAsia="Times New Roman" w:hAnsi="Times New Roman" w:cs="Times New Roman"/>
          <w:iCs/>
          <w:sz w:val="24"/>
          <w:szCs w:val="24"/>
          <w:lang w:val="pt-PT"/>
        </w:rPr>
        <w:t>prekių pirkimo–pardavimo</w:t>
      </w:r>
      <w:r w:rsidRPr="009B10A3">
        <w:rPr>
          <w:rFonts w:ascii="Times New Roman" w:eastAsia="Times New Roman" w:hAnsi="Times New Roman" w:cs="Times New Roman"/>
          <w:b/>
          <w:iCs/>
          <w:sz w:val="24"/>
          <w:szCs w:val="24"/>
          <w:lang w:val="pt-PT" w:bidi="en-US"/>
        </w:rPr>
        <w:t xml:space="preserve"> </w:t>
      </w:r>
      <w:r w:rsidRPr="00641E83">
        <w:rPr>
          <w:rFonts w:ascii="Times New Roman" w:eastAsia="Times New Roman" w:hAnsi="Times New Roman" w:cs="Times New Roman"/>
          <w:sz w:val="24"/>
          <w:szCs w:val="24"/>
          <w:lang w:val="pt-PT"/>
        </w:rPr>
        <w:t>sutartį (toliau – Sutartis).</w:t>
      </w:r>
    </w:p>
    <w:p w14:paraId="36DE3242" w14:textId="625776E9" w:rsidR="009D6810" w:rsidRPr="00896B74" w:rsidRDefault="009D6810" w:rsidP="00431AD5">
      <w:pPr>
        <w:spacing w:after="0" w:line="240" w:lineRule="auto"/>
        <w:ind w:firstLine="567"/>
        <w:rPr>
          <w:rFonts w:ascii="Times New Roman" w:eastAsia="Times New Roman" w:hAnsi="Times New Roman" w:cs="Times New Roman"/>
          <w:sz w:val="24"/>
          <w:szCs w:val="24"/>
          <w:lang w:val="lt-LT" w:eastAsia="lt-LT"/>
        </w:rPr>
      </w:pPr>
      <w:r w:rsidRPr="00641E83">
        <w:rPr>
          <w:rFonts w:ascii="Times New Roman" w:eastAsia="Times New Roman" w:hAnsi="Times New Roman" w:cs="Times New Roman"/>
          <w:sz w:val="24"/>
          <w:szCs w:val="24"/>
          <w:lang w:val="pt-PT" w:eastAsia="lt-LT"/>
        </w:rPr>
        <w:t xml:space="preserve">Sutartis sudaryta, atsižvelgiant į tai, kad Prekių gavėjas, </w:t>
      </w:r>
      <w:r w:rsidRPr="00641E83">
        <w:rPr>
          <w:rFonts w:ascii="Times New Roman" w:eastAsia="Times New Roman" w:hAnsi="Times New Roman" w:cs="Times New Roman"/>
          <w:sz w:val="24"/>
          <w:szCs w:val="24"/>
          <w:lang w:val="pt-PT"/>
        </w:rPr>
        <w:t xml:space="preserve">įvykdė viešąjį pirkimą </w:t>
      </w:r>
      <w:r w:rsidR="00431AD5" w:rsidRPr="00896B74">
        <w:rPr>
          <w:rFonts w:ascii="Times New Roman" w:eastAsia="Times New Roman" w:hAnsi="Times New Roman" w:cs="Times New Roman"/>
          <w:i/>
          <w:sz w:val="24"/>
          <w:szCs w:val="24"/>
          <w:lang w:val="lt-LT"/>
        </w:rPr>
        <w:t>(</w:t>
      </w:r>
      <w:r w:rsidR="00431AD5" w:rsidRPr="00896B74">
        <w:rPr>
          <w:rFonts w:ascii="Times New Roman" w:eastAsia="Times New Roman" w:hAnsi="Times New Roman" w:cs="Times New Roman"/>
          <w:sz w:val="24"/>
          <w:szCs w:val="24"/>
          <w:lang w:val="lt-LT" w:eastAsia="ar-SA"/>
        </w:rPr>
        <w:t xml:space="preserve">CVPIS </w:t>
      </w:r>
      <w:r w:rsidR="00896B74" w:rsidRPr="00641E83">
        <w:rPr>
          <w:rFonts w:ascii="Times New Roman" w:hAnsi="Times New Roman" w:cs="Times New Roman"/>
          <w:sz w:val="24"/>
          <w:szCs w:val="24"/>
          <w:shd w:val="clear" w:color="auto" w:fill="FFFFFF"/>
          <w:lang w:val="pt-PT"/>
        </w:rPr>
        <w:t>684119</w:t>
      </w:r>
      <w:r w:rsidR="00431AD5" w:rsidRPr="00896B74">
        <w:rPr>
          <w:rFonts w:ascii="Times New Roman" w:eastAsia="Times New Roman" w:hAnsi="Times New Roman" w:cs="Times New Roman"/>
          <w:i/>
          <w:sz w:val="24"/>
          <w:szCs w:val="24"/>
          <w:lang w:val="lt-LT" w:eastAsia="ar-SA"/>
        </w:rPr>
        <w:t xml:space="preserve">) </w:t>
      </w:r>
      <w:r w:rsidR="00896B74" w:rsidRPr="00896B74">
        <w:rPr>
          <w:rFonts w:ascii="Times New Roman" w:eastAsia="Times New Roman" w:hAnsi="Times New Roman" w:cs="Times New Roman"/>
          <w:sz w:val="24"/>
          <w:szCs w:val="24"/>
          <w:lang w:val="lt-LT" w:eastAsia="ar-SA"/>
        </w:rPr>
        <w:t>supaprastinto</w:t>
      </w:r>
      <w:r w:rsidR="00896B74">
        <w:rPr>
          <w:rFonts w:ascii="Times New Roman" w:eastAsia="Times New Roman" w:hAnsi="Times New Roman" w:cs="Times New Roman"/>
          <w:i/>
          <w:sz w:val="24"/>
          <w:szCs w:val="24"/>
          <w:lang w:val="lt-LT" w:eastAsia="ar-SA"/>
        </w:rPr>
        <w:t xml:space="preserve"> </w:t>
      </w:r>
      <w:r w:rsidR="00431AD5" w:rsidRPr="00896B74">
        <w:rPr>
          <w:rFonts w:ascii="Times New Roman" w:eastAsia="Times New Roman" w:hAnsi="Times New Roman" w:cs="Times New Roman"/>
          <w:sz w:val="24"/>
          <w:szCs w:val="24"/>
          <w:lang w:val="lt-LT" w:eastAsia="lt-LT"/>
        </w:rPr>
        <w:t>atvirto konkurso būdu, BVPŽ kodas-</w:t>
      </w:r>
      <w:r w:rsidR="00431AD5" w:rsidRPr="00641E83">
        <w:rPr>
          <w:rFonts w:ascii="Times New Roman" w:hAnsi="Times New Roman" w:cs="Times New Roman"/>
          <w:sz w:val="24"/>
          <w:szCs w:val="24"/>
          <w:shd w:val="clear" w:color="auto" w:fill="FFFFFF"/>
          <w:lang w:val="pt-PT"/>
        </w:rPr>
        <w:t xml:space="preserve"> </w:t>
      </w:r>
      <w:r w:rsidR="00896B74" w:rsidRPr="00641E83">
        <w:rPr>
          <w:rFonts w:ascii="Times New Roman" w:hAnsi="Times New Roman" w:cs="Times New Roman"/>
          <w:bCs/>
          <w:color w:val="333333"/>
          <w:sz w:val="24"/>
          <w:szCs w:val="24"/>
          <w:shd w:val="clear" w:color="auto" w:fill="FFFFFF"/>
          <w:lang w:val="pt-PT"/>
        </w:rPr>
        <w:t>48761000-0</w:t>
      </w:r>
      <w:r w:rsidR="00431AD5" w:rsidRPr="00896B74">
        <w:rPr>
          <w:rFonts w:ascii="Times New Roman" w:eastAsia="Times New Roman" w:hAnsi="Times New Roman" w:cs="Times New Roman"/>
          <w:i/>
          <w:sz w:val="24"/>
          <w:szCs w:val="24"/>
          <w:lang w:val="lt-LT" w:eastAsia="ar-SA"/>
        </w:rPr>
        <w:t xml:space="preserve"> </w:t>
      </w:r>
      <w:r w:rsidRPr="00641E83">
        <w:rPr>
          <w:rFonts w:ascii="Times New Roman" w:eastAsia="Times New Roman" w:hAnsi="Times New Roman" w:cs="Times New Roman"/>
          <w:sz w:val="24"/>
          <w:szCs w:val="24"/>
          <w:lang w:val="pt-PT" w:eastAsia="ar-SA"/>
        </w:rPr>
        <w:t>(toliau</w:t>
      </w:r>
      <w:r w:rsidR="00896B74" w:rsidRPr="00641E83">
        <w:rPr>
          <w:rFonts w:ascii="Times New Roman" w:eastAsia="Times New Roman" w:hAnsi="Times New Roman" w:cs="Times New Roman"/>
          <w:sz w:val="24"/>
          <w:szCs w:val="24"/>
          <w:lang w:val="pt-PT" w:eastAsia="ar-SA"/>
        </w:rPr>
        <w:t xml:space="preserve"> </w:t>
      </w:r>
      <w:r w:rsidRPr="00641E83">
        <w:rPr>
          <w:rFonts w:ascii="Times New Roman" w:eastAsia="Times New Roman" w:hAnsi="Times New Roman" w:cs="Times New Roman"/>
          <w:sz w:val="24"/>
          <w:szCs w:val="24"/>
          <w:lang w:val="pt-PT" w:eastAsia="ar-SA"/>
        </w:rPr>
        <w:t>– Pirkimas),</w:t>
      </w:r>
      <w:r w:rsidRPr="00641E83">
        <w:rPr>
          <w:rFonts w:ascii="Times New Roman" w:hAnsi="Times New Roman" w:cs="Times New Roman"/>
          <w:sz w:val="24"/>
          <w:szCs w:val="24"/>
          <w:lang w:val="pt-PT"/>
        </w:rPr>
        <w:t xml:space="preserve"> </w:t>
      </w:r>
      <w:r w:rsidRPr="00641E83">
        <w:rPr>
          <w:rFonts w:ascii="Times New Roman" w:eastAsia="Times New Roman" w:hAnsi="Times New Roman" w:cs="Times New Roman"/>
          <w:sz w:val="24"/>
          <w:szCs w:val="24"/>
          <w:lang w:val="pt-PT" w:eastAsia="ar-SA"/>
        </w:rPr>
        <w:t>o Prekių teikėjo pasiūlymas buvo pripažintas laimėtoju.</w:t>
      </w:r>
    </w:p>
    <w:p w14:paraId="053AF156" w14:textId="77777777" w:rsidR="009D6810" w:rsidRPr="00641E83" w:rsidRDefault="009D6810" w:rsidP="009D6810">
      <w:pPr>
        <w:spacing w:after="0" w:line="240" w:lineRule="auto"/>
        <w:ind w:right="5" w:firstLine="567"/>
        <w:rPr>
          <w:rFonts w:ascii="Times New Roman" w:eastAsia="Calibri" w:hAnsi="Times New Roman" w:cs="Times New Roman"/>
          <w:sz w:val="24"/>
          <w:szCs w:val="24"/>
          <w:lang w:val="lt-LT" w:eastAsia="ar-SA"/>
        </w:rPr>
      </w:pPr>
      <w:r w:rsidRPr="00641E83">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641E83">
        <w:rPr>
          <w:rFonts w:ascii="Times New Roman" w:eastAsia="Calibri" w:hAnsi="Times New Roman" w:cs="Times New Roman"/>
          <w:sz w:val="24"/>
          <w:szCs w:val="24"/>
          <w:lang w:val="lt-LT" w:eastAsia="ar-SA"/>
        </w:rPr>
        <w:t>ir kitais viešuosius pirkimus reglamentuojančiais teisės aktais bei Pirkimo sąlygomis.</w:t>
      </w:r>
    </w:p>
    <w:p w14:paraId="41491E2C" w14:textId="77777777" w:rsidR="009D6810" w:rsidRPr="00641E83" w:rsidRDefault="009D6810" w:rsidP="009D6810">
      <w:pPr>
        <w:spacing w:after="0" w:line="240" w:lineRule="auto"/>
        <w:ind w:right="5" w:firstLine="567"/>
        <w:rPr>
          <w:rFonts w:ascii="Times New Roman" w:eastAsia="Calibri" w:hAnsi="Times New Roman" w:cs="Times New Roman"/>
          <w:sz w:val="24"/>
          <w:szCs w:val="24"/>
          <w:lang w:val="lt-LT" w:eastAsia="ar-SA"/>
        </w:rPr>
      </w:pPr>
    </w:p>
    <w:p w14:paraId="2D176516" w14:textId="77777777" w:rsidR="009D6810" w:rsidRPr="000C3BFC" w:rsidRDefault="009D6810" w:rsidP="002423E2">
      <w:pPr>
        <w:pStyle w:val="Sraopastraipa"/>
        <w:numPr>
          <w:ilvl w:val="0"/>
          <w:numId w:val="12"/>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Sutarties dalykas</w:t>
      </w:r>
    </w:p>
    <w:p w14:paraId="758DD46E" w14:textId="77777777" w:rsidR="009D6810" w:rsidRPr="00587AC0" w:rsidRDefault="009D6810" w:rsidP="009D6810">
      <w:pPr>
        <w:spacing w:after="0" w:line="240" w:lineRule="auto"/>
        <w:ind w:right="5" w:firstLine="567"/>
        <w:rPr>
          <w:rFonts w:ascii="Times New Roman" w:eastAsia="Times New Roman" w:hAnsi="Times New Roman" w:cs="Times New Roman"/>
          <w:sz w:val="24"/>
          <w:szCs w:val="24"/>
          <w:lang w:eastAsia="lt-LT"/>
        </w:rPr>
      </w:pPr>
    </w:p>
    <w:p w14:paraId="5D1B7F30" w14:textId="46C0CF9D" w:rsidR="009D6810" w:rsidRPr="00A4708B" w:rsidRDefault="009D6810" w:rsidP="009D6810">
      <w:pPr>
        <w:pStyle w:val="Sraopastraipa"/>
        <w:spacing w:after="0" w:line="240" w:lineRule="auto"/>
        <w:ind w:left="0" w:right="5" w:firstLine="567"/>
        <w:rPr>
          <w:rFonts w:ascii="Times New Roman" w:eastAsia="Arial Unicode MS" w:hAnsi="Times New Roman" w:cs="Times New Roman"/>
          <w:sz w:val="24"/>
          <w:szCs w:val="24"/>
          <w:bdr w:val="nil"/>
          <w:lang w:eastAsia="lt-LT"/>
        </w:rPr>
      </w:pPr>
      <w:r>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ab/>
      </w:r>
      <w:r w:rsidRPr="00A4708B">
        <w:rPr>
          <w:rFonts w:ascii="Times New Roman" w:eastAsia="Arial Unicode MS" w:hAnsi="Times New Roman" w:cs="Times New Roman"/>
          <w:sz w:val="24"/>
          <w:szCs w:val="24"/>
          <w:bdr w:val="nil"/>
          <w:lang w:eastAsia="lt-LT"/>
        </w:rPr>
        <w:t xml:space="preserve">Šio pirkimo dalykas </w:t>
      </w:r>
      <w:r w:rsidRPr="00563D38">
        <w:rPr>
          <w:rFonts w:ascii="Times New Roman" w:eastAsia="Arial Unicode MS" w:hAnsi="Times New Roman" w:cs="Times New Roman"/>
          <w:sz w:val="24"/>
          <w:szCs w:val="24"/>
          <w:bdr w:val="nil"/>
          <w:lang w:eastAsia="lt-LT"/>
        </w:rPr>
        <w:t xml:space="preserve">yra </w:t>
      </w:r>
      <w:r>
        <w:rPr>
          <w:rFonts w:ascii="Times New Roman" w:eastAsia="Arial Unicode MS" w:hAnsi="Times New Roman" w:cs="Times New Roman"/>
          <w:sz w:val="24"/>
          <w:szCs w:val="24"/>
          <w:bdr w:val="nil"/>
          <w:lang w:eastAsia="lt-LT"/>
        </w:rPr>
        <w:t xml:space="preserve">antivirusinės </w:t>
      </w:r>
      <w:r w:rsidR="00041294">
        <w:rPr>
          <w:rFonts w:ascii="Times New Roman" w:eastAsia="Arial Unicode MS" w:hAnsi="Times New Roman" w:cs="Times New Roman"/>
          <w:sz w:val="24"/>
          <w:szCs w:val="24"/>
          <w:bdr w:val="nil"/>
          <w:lang w:eastAsia="lt-LT"/>
        </w:rPr>
        <w:t>programinės įrangos</w:t>
      </w:r>
      <w:r>
        <w:rPr>
          <w:rFonts w:ascii="Times New Roman" w:eastAsia="Arial Unicode MS" w:hAnsi="Times New Roman" w:cs="Times New Roman"/>
          <w:sz w:val="24"/>
          <w:szCs w:val="24"/>
          <w:bdr w:val="nil"/>
          <w:lang w:eastAsia="lt-LT"/>
        </w:rPr>
        <w:t xml:space="preserve"> metinės licencijos</w:t>
      </w:r>
      <w:r w:rsidRPr="00AC7BD9">
        <w:rPr>
          <w:rFonts w:ascii="Times New Roman" w:eastAsia="Arial Unicode MS" w:hAnsi="Times New Roman" w:cs="Times New Roman"/>
          <w:sz w:val="24"/>
          <w:szCs w:val="24"/>
          <w:bdr w:val="nil"/>
          <w:lang w:eastAsia="lt-LT"/>
        </w:rPr>
        <w:t xml:space="preserve"> </w:t>
      </w:r>
      <w:r w:rsidRPr="00A4708B">
        <w:rPr>
          <w:rFonts w:ascii="Times New Roman" w:eastAsia="Arial Unicode MS" w:hAnsi="Times New Roman" w:cs="Times New Roman"/>
          <w:sz w:val="24"/>
          <w:szCs w:val="24"/>
          <w:bdr w:val="nil"/>
          <w:lang w:eastAsia="lt-LT"/>
        </w:rPr>
        <w:t>(toliau – P</w:t>
      </w:r>
      <w:r>
        <w:rPr>
          <w:rFonts w:ascii="Times New Roman" w:eastAsia="Arial Unicode MS" w:hAnsi="Times New Roman" w:cs="Times New Roman"/>
          <w:sz w:val="24"/>
          <w:szCs w:val="24"/>
          <w:bdr w:val="nil"/>
          <w:lang w:eastAsia="lt-LT"/>
        </w:rPr>
        <w:t>rekės</w:t>
      </w:r>
      <w:r w:rsidRPr="00A4708B">
        <w:rPr>
          <w:rFonts w:ascii="Times New Roman" w:eastAsia="Arial Unicode MS" w:hAnsi="Times New Roman" w:cs="Times New Roman"/>
          <w:sz w:val="24"/>
          <w:szCs w:val="24"/>
          <w:bdr w:val="nil"/>
          <w:lang w:eastAsia="lt-LT"/>
        </w:rPr>
        <w:t>).</w:t>
      </w:r>
    </w:p>
    <w:p w14:paraId="02EB3EC4" w14:textId="77777777" w:rsidR="009D6810" w:rsidRDefault="009D6810" w:rsidP="002423E2">
      <w:pPr>
        <w:pStyle w:val="Sraopastraipa"/>
        <w:numPr>
          <w:ilvl w:val="0"/>
          <w:numId w:val="12"/>
        </w:numPr>
        <w:spacing w:after="0" w:line="240" w:lineRule="auto"/>
        <w:ind w:left="0" w:right="5" w:firstLine="567"/>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Reikalavimai P</w:t>
      </w:r>
      <w:r>
        <w:rPr>
          <w:rFonts w:ascii="Times New Roman" w:eastAsia="Times New Roman" w:hAnsi="Times New Roman" w:cs="Times New Roman"/>
          <w:sz w:val="24"/>
          <w:szCs w:val="24"/>
          <w:lang w:eastAsia="lt-LT"/>
        </w:rPr>
        <w:t>rekėm</w:t>
      </w:r>
      <w:r w:rsidRPr="009B6677">
        <w:rPr>
          <w:rFonts w:ascii="Times New Roman" w:eastAsia="Times New Roman" w:hAnsi="Times New Roman" w:cs="Times New Roman"/>
          <w:sz w:val="24"/>
          <w:szCs w:val="24"/>
          <w:lang w:eastAsia="lt-LT"/>
        </w:rPr>
        <w:t>s nustatyti sutarties</w:t>
      </w:r>
      <w:r>
        <w:rPr>
          <w:rFonts w:ascii="Times New Roman" w:eastAsia="Times New Roman" w:hAnsi="Times New Roman" w:cs="Times New Roman"/>
          <w:sz w:val="24"/>
          <w:szCs w:val="24"/>
          <w:lang w:eastAsia="lt-LT"/>
        </w:rPr>
        <w:t xml:space="preserve"> 1</w:t>
      </w:r>
      <w:r w:rsidRPr="009B6677">
        <w:rPr>
          <w:rFonts w:ascii="Times New Roman" w:eastAsia="Times New Roman" w:hAnsi="Times New Roman" w:cs="Times New Roman"/>
          <w:sz w:val="24"/>
          <w:szCs w:val="24"/>
          <w:lang w:eastAsia="lt-LT"/>
        </w:rPr>
        <w:t xml:space="preserve"> priede „Techninė specifikacija“</w:t>
      </w:r>
      <w:r>
        <w:rPr>
          <w:rFonts w:ascii="Times New Roman" w:eastAsia="Times New Roman" w:hAnsi="Times New Roman" w:cs="Times New Roman"/>
          <w:sz w:val="24"/>
          <w:szCs w:val="24"/>
          <w:lang w:eastAsia="lt-LT"/>
        </w:rPr>
        <w:t xml:space="preserve"> (toliau – Techninė specifikacija).</w:t>
      </w:r>
    </w:p>
    <w:p w14:paraId="15D38F04" w14:textId="77777777" w:rsidR="009D6810" w:rsidRPr="00563D38" w:rsidRDefault="009D6810" w:rsidP="002423E2">
      <w:pPr>
        <w:pStyle w:val="Sraopastraipa"/>
        <w:numPr>
          <w:ilvl w:val="0"/>
          <w:numId w:val="12"/>
        </w:numPr>
        <w:spacing w:after="0" w:line="240" w:lineRule="auto"/>
        <w:ind w:left="0" w:right="5" w:firstLine="567"/>
        <w:rPr>
          <w:rFonts w:ascii="Times New Roman" w:eastAsia="Times New Roman" w:hAnsi="Times New Roman" w:cs="Times New Roman"/>
          <w:sz w:val="24"/>
          <w:szCs w:val="24"/>
          <w:lang w:eastAsia="lt-LT"/>
        </w:rPr>
      </w:pPr>
      <w:r w:rsidRPr="00563D3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rekės </w:t>
      </w:r>
      <w:r w:rsidRPr="00563D38">
        <w:rPr>
          <w:rFonts w:ascii="Times New Roman" w:eastAsia="Times New Roman" w:hAnsi="Times New Roman" w:cs="Times New Roman"/>
          <w:sz w:val="24"/>
          <w:szCs w:val="24"/>
          <w:lang w:eastAsia="lt-LT"/>
        </w:rPr>
        <w:t xml:space="preserve">turi būti </w:t>
      </w:r>
      <w:r>
        <w:rPr>
          <w:rFonts w:ascii="Times New Roman" w:eastAsia="Times New Roman" w:hAnsi="Times New Roman" w:cs="Times New Roman"/>
          <w:sz w:val="24"/>
          <w:szCs w:val="24"/>
          <w:lang w:eastAsia="lt-LT"/>
        </w:rPr>
        <w:t xml:space="preserve">pateiktos </w:t>
      </w:r>
      <w:r w:rsidRPr="00563D38">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1</w:t>
      </w:r>
      <w:r w:rsidRPr="00563D38">
        <w:rPr>
          <w:rFonts w:ascii="Times New Roman" w:eastAsia="Times New Roman" w:hAnsi="Times New Roman" w:cs="Times New Roman"/>
          <w:sz w:val="24"/>
          <w:szCs w:val="24"/>
          <w:lang w:eastAsia="lt-LT"/>
        </w:rPr>
        <w:t xml:space="preserve"> mėn. nuo sutarties pasirašymo datos.</w:t>
      </w:r>
    </w:p>
    <w:p w14:paraId="70224D91" w14:textId="77777777" w:rsidR="009D6810" w:rsidRPr="009B6677" w:rsidRDefault="009D6810" w:rsidP="009D6810">
      <w:pPr>
        <w:spacing w:after="0" w:line="240" w:lineRule="auto"/>
        <w:ind w:right="5" w:firstLine="567"/>
        <w:rPr>
          <w:rFonts w:ascii="Times New Roman" w:eastAsia="Arial Unicode MS" w:hAnsi="Times New Roman" w:cs="Times New Roman"/>
          <w:sz w:val="24"/>
          <w:szCs w:val="24"/>
        </w:rPr>
      </w:pPr>
    </w:p>
    <w:p w14:paraId="6F069E99" w14:textId="57A0AA58" w:rsidR="009D6810" w:rsidRDefault="009D6810" w:rsidP="002423E2">
      <w:pPr>
        <w:pStyle w:val="Sraopastraipa"/>
        <w:numPr>
          <w:ilvl w:val="0"/>
          <w:numId w:val="14"/>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Kaina ir atsiskaitymo tvarka</w:t>
      </w:r>
    </w:p>
    <w:p w14:paraId="49B3DC97" w14:textId="77777777" w:rsidR="00366664" w:rsidRPr="000C3BFC" w:rsidRDefault="00366664" w:rsidP="00366664">
      <w:pPr>
        <w:pStyle w:val="Sraopastraipa"/>
        <w:spacing w:after="0" w:line="240" w:lineRule="auto"/>
        <w:ind w:left="1070" w:right="5"/>
        <w:rPr>
          <w:rFonts w:ascii="Times New Roman" w:eastAsia="Calibri" w:hAnsi="Times New Roman" w:cs="Times New Roman"/>
          <w:b/>
          <w:sz w:val="24"/>
          <w:szCs w:val="24"/>
          <w:lang w:eastAsia="ar-SA"/>
        </w:rPr>
      </w:pPr>
    </w:p>
    <w:p w14:paraId="0766FC63" w14:textId="783874DC" w:rsidR="00DD4F48" w:rsidRPr="0045487A" w:rsidRDefault="00DD4F48" w:rsidP="002423E2">
      <w:pPr>
        <w:pStyle w:val="Body2"/>
        <w:numPr>
          <w:ilvl w:val="0"/>
          <w:numId w:val="15"/>
        </w:numPr>
        <w:spacing w:after="0"/>
        <w:ind w:left="0" w:firstLine="567"/>
        <w:rPr>
          <w:color w:val="auto"/>
          <w:sz w:val="24"/>
          <w:szCs w:val="24"/>
        </w:rPr>
      </w:pPr>
      <w:r w:rsidRPr="0045487A">
        <w:rPr>
          <w:color w:val="auto"/>
          <w:sz w:val="24"/>
          <w:szCs w:val="24"/>
        </w:rPr>
        <w:t xml:space="preserve">Sutarties kaina yra </w:t>
      </w:r>
      <w:r w:rsidR="009B13EF" w:rsidRPr="0045487A">
        <w:rPr>
          <w:color w:val="auto"/>
          <w:sz w:val="24"/>
          <w:szCs w:val="24"/>
        </w:rPr>
        <w:t>90516</w:t>
      </w:r>
      <w:r w:rsidRPr="0045487A">
        <w:rPr>
          <w:color w:val="auto"/>
          <w:sz w:val="24"/>
          <w:szCs w:val="24"/>
        </w:rPr>
        <w:t>,00</w:t>
      </w:r>
      <w:r w:rsidRPr="0045487A">
        <w:rPr>
          <w:i/>
          <w:color w:val="auto"/>
          <w:sz w:val="24"/>
          <w:szCs w:val="24"/>
        </w:rPr>
        <w:t xml:space="preserve"> </w:t>
      </w:r>
      <w:r w:rsidRPr="0045487A">
        <w:rPr>
          <w:color w:val="auto"/>
          <w:sz w:val="24"/>
          <w:szCs w:val="24"/>
        </w:rPr>
        <w:t>Eur (</w:t>
      </w:r>
      <w:r w:rsidR="009B13EF" w:rsidRPr="0045487A">
        <w:rPr>
          <w:color w:val="auto"/>
          <w:sz w:val="24"/>
          <w:szCs w:val="24"/>
        </w:rPr>
        <w:t>devynias</w:t>
      </w:r>
      <w:r w:rsidRPr="0045487A">
        <w:rPr>
          <w:color w:val="auto"/>
          <w:sz w:val="24"/>
          <w:szCs w:val="24"/>
        </w:rPr>
        <w:t>dešimt</w:t>
      </w:r>
      <w:r w:rsidR="009B13EF" w:rsidRPr="0045487A">
        <w:rPr>
          <w:color w:val="auto"/>
          <w:sz w:val="24"/>
          <w:szCs w:val="24"/>
        </w:rPr>
        <w:t xml:space="preserve"> </w:t>
      </w:r>
      <w:r w:rsidRPr="0045487A">
        <w:rPr>
          <w:color w:val="auto"/>
          <w:sz w:val="24"/>
          <w:szCs w:val="24"/>
        </w:rPr>
        <w:t>tūkstan</w:t>
      </w:r>
      <w:r w:rsidR="009B13EF" w:rsidRPr="0045487A">
        <w:rPr>
          <w:color w:val="auto"/>
          <w:sz w:val="24"/>
          <w:szCs w:val="24"/>
        </w:rPr>
        <w:t>čių</w:t>
      </w:r>
      <w:r w:rsidR="0045487A" w:rsidRPr="0045487A">
        <w:rPr>
          <w:color w:val="auto"/>
          <w:sz w:val="24"/>
          <w:szCs w:val="24"/>
        </w:rPr>
        <w:t xml:space="preserve"> penki šimtai</w:t>
      </w:r>
      <w:r w:rsidRPr="0045487A">
        <w:rPr>
          <w:color w:val="auto"/>
          <w:sz w:val="24"/>
          <w:szCs w:val="24"/>
        </w:rPr>
        <w:t xml:space="preserve"> </w:t>
      </w:r>
      <w:r w:rsidR="0045487A" w:rsidRPr="0045487A">
        <w:rPr>
          <w:color w:val="auto"/>
          <w:sz w:val="24"/>
          <w:szCs w:val="24"/>
        </w:rPr>
        <w:t>šešiolika</w:t>
      </w:r>
      <w:r w:rsidRPr="0045487A">
        <w:rPr>
          <w:color w:val="auto"/>
          <w:sz w:val="24"/>
          <w:szCs w:val="24"/>
        </w:rPr>
        <w:t xml:space="preserve"> eurų 0 ct) </w:t>
      </w:r>
      <w:r w:rsidRPr="0045487A">
        <w:rPr>
          <w:sz w:val="24"/>
          <w:szCs w:val="24"/>
        </w:rPr>
        <w:t xml:space="preserve">be pridėtinės vertės mokesčio (toliau – PVM) / </w:t>
      </w:r>
      <w:r w:rsidRPr="0045487A">
        <w:rPr>
          <w:color w:val="auto"/>
          <w:sz w:val="24"/>
          <w:szCs w:val="24"/>
        </w:rPr>
        <w:t xml:space="preserve">Sutarties kaina yra </w:t>
      </w:r>
      <w:r w:rsidR="00167F9F" w:rsidRPr="0045487A">
        <w:rPr>
          <w:sz w:val="24"/>
          <w:szCs w:val="24"/>
        </w:rPr>
        <w:t>109524.36</w:t>
      </w:r>
      <w:r w:rsidRPr="0045487A">
        <w:rPr>
          <w:color w:val="auto"/>
          <w:sz w:val="24"/>
          <w:szCs w:val="24"/>
        </w:rPr>
        <w:t xml:space="preserve"> Eur (</w:t>
      </w:r>
      <w:r w:rsidR="00167F9F" w:rsidRPr="0045487A">
        <w:rPr>
          <w:color w:val="auto"/>
          <w:sz w:val="24"/>
          <w:szCs w:val="24"/>
        </w:rPr>
        <w:t>vienas šimtas devyni tūkstančiai penki šimtai dvidešimt keturi</w:t>
      </w:r>
      <w:r w:rsidRPr="0045487A">
        <w:rPr>
          <w:color w:val="auto"/>
          <w:sz w:val="24"/>
          <w:szCs w:val="24"/>
        </w:rPr>
        <w:t xml:space="preserve"> eurai </w:t>
      </w:r>
      <w:r w:rsidR="00167F9F" w:rsidRPr="0045487A">
        <w:rPr>
          <w:color w:val="auto"/>
          <w:sz w:val="24"/>
          <w:szCs w:val="24"/>
        </w:rPr>
        <w:t>36</w:t>
      </w:r>
      <w:r w:rsidRPr="0045487A">
        <w:rPr>
          <w:color w:val="auto"/>
          <w:sz w:val="24"/>
          <w:szCs w:val="24"/>
        </w:rPr>
        <w:t xml:space="preserve"> ct) su PVM.</w:t>
      </w:r>
    </w:p>
    <w:p w14:paraId="38A94C88" w14:textId="77777777" w:rsidR="009D6810" w:rsidRPr="009B6677" w:rsidRDefault="009D6810" w:rsidP="002423E2">
      <w:pPr>
        <w:pStyle w:val="Body2"/>
        <w:numPr>
          <w:ilvl w:val="0"/>
          <w:numId w:val="15"/>
        </w:numPr>
        <w:spacing w:after="0"/>
        <w:ind w:left="0" w:firstLine="567"/>
        <w:rPr>
          <w:color w:val="auto"/>
          <w:sz w:val="24"/>
          <w:szCs w:val="24"/>
        </w:rPr>
      </w:pP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nurodyta P</w:t>
      </w:r>
      <w:r>
        <w:rPr>
          <w:rFonts w:eastAsia="Calibri"/>
          <w:sz w:val="24"/>
          <w:szCs w:val="24"/>
        </w:rPr>
        <w:t>reki</w:t>
      </w:r>
      <w:r w:rsidRPr="009B6677">
        <w:rPr>
          <w:rFonts w:eastAsia="Calibri"/>
          <w:sz w:val="24"/>
          <w:szCs w:val="24"/>
        </w:rPr>
        <w:t>ų kaina perskaičiuojama ir taikoma nuo pridėtinės vertės mokesčio pakeitimo momento. P</w:t>
      </w:r>
      <w:r>
        <w:rPr>
          <w:rFonts w:eastAsia="Calibri"/>
          <w:sz w:val="24"/>
          <w:szCs w:val="24"/>
        </w:rPr>
        <w:t>reki</w:t>
      </w:r>
      <w:r w:rsidRPr="009B6677">
        <w:rPr>
          <w:rFonts w:eastAsia="Calibri"/>
          <w:sz w:val="24"/>
          <w:szCs w:val="24"/>
        </w:rPr>
        <w:t>ų kainos keitimą Šalys įformina Šalių įgaliotų atstovų pasirašomu susitarimu.</w:t>
      </w:r>
      <w:r w:rsidRPr="009B6677">
        <w:rPr>
          <w:sz w:val="24"/>
          <w:szCs w:val="24"/>
        </w:rPr>
        <w:t xml:space="preserve"> </w:t>
      </w:r>
      <w:r w:rsidRPr="009B6677">
        <w:rPr>
          <w:rFonts w:eastAsia="Calibri"/>
          <w:sz w:val="24"/>
          <w:szCs w:val="24"/>
        </w:rPr>
        <w:t xml:space="preserve">Sutarties galiojimo </w:t>
      </w:r>
      <w:r w:rsidRPr="009B6677">
        <w:rPr>
          <w:rFonts w:eastAsia="Calibri"/>
          <w:sz w:val="24"/>
          <w:szCs w:val="24"/>
        </w:rPr>
        <w:lastRenderedPageBreak/>
        <w:t xml:space="preserve">metu pasikeitus pridėtinės vertės mokesčiui, </w:t>
      </w:r>
      <w:r>
        <w:rPr>
          <w:rFonts w:eastAsia="Calibri"/>
          <w:sz w:val="24"/>
          <w:szCs w:val="24"/>
        </w:rPr>
        <w:t>S</w:t>
      </w:r>
      <w:r w:rsidRPr="009B6677">
        <w:rPr>
          <w:rFonts w:eastAsia="Calibri"/>
          <w:sz w:val="24"/>
          <w:szCs w:val="24"/>
        </w:rPr>
        <w:t xml:space="preserve">utartyje nurodyta </w:t>
      </w:r>
      <w:r>
        <w:rPr>
          <w:rFonts w:eastAsia="Calibri"/>
          <w:sz w:val="24"/>
          <w:szCs w:val="24"/>
        </w:rPr>
        <w:t>Preki</w:t>
      </w:r>
      <w:r w:rsidRPr="009B6677">
        <w:rPr>
          <w:rFonts w:eastAsia="Calibri"/>
          <w:sz w:val="24"/>
          <w:szCs w:val="24"/>
        </w:rPr>
        <w:t>ų kaina perskaičiuojama pagal šią formulę:</w:t>
      </w:r>
    </w:p>
    <w:p w14:paraId="51E9D73F" w14:textId="77777777" w:rsidR="009D6810" w:rsidRPr="00641E83" w:rsidRDefault="009D6810" w:rsidP="009D6810">
      <w:pPr>
        <w:tabs>
          <w:tab w:val="left" w:pos="567"/>
        </w:tabs>
        <w:spacing w:before="60" w:after="60" w:line="240" w:lineRule="auto"/>
        <w:ind w:firstLine="567"/>
        <w:rPr>
          <w:rFonts w:ascii="Times New Roman" w:eastAsia="Calibri" w:hAnsi="Times New Roman" w:cs="Times New Roman"/>
          <w:sz w:val="24"/>
          <w:szCs w:val="24"/>
          <w:lang w:val="pl-PL"/>
        </w:rPr>
      </w:pPr>
      <w:r w:rsidRPr="009B6677">
        <w:rPr>
          <w:rFonts w:ascii="Times New Roman" w:eastAsia="Calibri" w:hAnsi="Times New Roman" w:cs="Times New Roman"/>
          <w:i/>
          <w:noProof/>
          <w:sz w:val="24"/>
          <w:szCs w:val="24"/>
          <w:lang w:val="lt-LT" w:eastAsia="lt-LT"/>
        </w:rPr>
        <w:drawing>
          <wp:inline distT="0" distB="0" distL="0" distR="0" wp14:anchorId="246CFC61" wp14:editId="041AC832">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641E83">
        <w:rPr>
          <w:rFonts w:ascii="Times New Roman" w:eastAsia="Calibri" w:hAnsi="Times New Roman" w:cs="Times New Roman"/>
          <w:sz w:val="24"/>
          <w:szCs w:val="24"/>
          <w:lang w:val="pl-PL"/>
        </w:rPr>
        <w:t>, kai</w:t>
      </w:r>
    </w:p>
    <w:p w14:paraId="12F35D90" w14:textId="77777777" w:rsidR="009D6810" w:rsidRPr="00641E83" w:rsidRDefault="009D6810" w:rsidP="009D6810">
      <w:pPr>
        <w:tabs>
          <w:tab w:val="left" w:pos="567"/>
        </w:tabs>
        <w:spacing w:before="60" w:after="60" w:line="240" w:lineRule="auto"/>
        <w:ind w:firstLine="567"/>
        <w:rPr>
          <w:rFonts w:ascii="Times New Roman" w:eastAsia="Calibri" w:hAnsi="Times New Roman" w:cs="Times New Roman"/>
          <w:i/>
          <w:sz w:val="24"/>
          <w:szCs w:val="24"/>
          <w:lang w:val="pl-PL"/>
        </w:rPr>
      </w:pPr>
      <w:r w:rsidRPr="00641E83">
        <w:rPr>
          <w:rFonts w:ascii="Times New Roman" w:eastAsia="Calibri" w:hAnsi="Times New Roman" w:cs="Times New Roman"/>
          <w:i/>
          <w:sz w:val="24"/>
          <w:szCs w:val="24"/>
          <w:lang w:val="pl-PL"/>
        </w:rPr>
        <w:tab/>
      </w:r>
      <w:r w:rsidRPr="009B6677">
        <w:rPr>
          <w:rFonts w:ascii="Times New Roman" w:eastAsia="Calibri" w:hAnsi="Times New Roman" w:cs="Times New Roman"/>
          <w:i/>
          <w:noProof/>
          <w:sz w:val="24"/>
          <w:szCs w:val="24"/>
          <w:lang w:val="lt-LT" w:eastAsia="lt-LT"/>
        </w:rPr>
        <w:drawing>
          <wp:inline distT="0" distB="0" distL="0" distR="0" wp14:anchorId="127EC710" wp14:editId="24A75A53">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641E83">
        <w:rPr>
          <w:rFonts w:ascii="Times New Roman" w:eastAsia="Calibri" w:hAnsi="Times New Roman" w:cs="Times New Roman"/>
          <w:i/>
          <w:sz w:val="24"/>
          <w:szCs w:val="24"/>
          <w:lang w:val="pl-PL"/>
        </w:rPr>
        <w:t xml:space="preserve"> – </w:t>
      </w:r>
      <w:r w:rsidRPr="00641E83">
        <w:rPr>
          <w:rFonts w:ascii="Times New Roman" w:eastAsia="Calibri" w:hAnsi="Times New Roman" w:cs="Times New Roman"/>
          <w:sz w:val="24"/>
          <w:szCs w:val="24"/>
          <w:lang w:val="pl-PL"/>
        </w:rPr>
        <w:t>perskaičiuota Prekių kaina (su PVM);</w:t>
      </w:r>
    </w:p>
    <w:p w14:paraId="1D591057" w14:textId="77777777" w:rsidR="009D6810" w:rsidRPr="00641E83" w:rsidRDefault="009D6810" w:rsidP="009D6810">
      <w:pPr>
        <w:tabs>
          <w:tab w:val="left" w:pos="567"/>
        </w:tabs>
        <w:spacing w:before="60" w:after="60" w:line="240" w:lineRule="auto"/>
        <w:ind w:firstLine="567"/>
        <w:rPr>
          <w:rFonts w:ascii="Times New Roman" w:eastAsia="Calibri" w:hAnsi="Times New Roman" w:cs="Times New Roman"/>
          <w:i/>
          <w:sz w:val="24"/>
          <w:szCs w:val="24"/>
          <w:lang w:val="pl-PL"/>
        </w:rPr>
      </w:pPr>
      <w:r w:rsidRPr="00641E83">
        <w:rPr>
          <w:rFonts w:ascii="Times New Roman" w:eastAsia="Calibri" w:hAnsi="Times New Roman" w:cs="Times New Roman"/>
          <w:i/>
          <w:sz w:val="24"/>
          <w:szCs w:val="24"/>
          <w:lang w:val="pl-PL"/>
        </w:rPr>
        <w:tab/>
      </w:r>
      <w:r w:rsidRPr="009B6677">
        <w:rPr>
          <w:rFonts w:ascii="Times New Roman" w:eastAsia="Calibri" w:hAnsi="Times New Roman" w:cs="Times New Roman"/>
          <w:i/>
          <w:noProof/>
          <w:sz w:val="24"/>
          <w:szCs w:val="24"/>
          <w:lang w:val="lt-LT" w:eastAsia="lt-LT"/>
        </w:rPr>
        <w:drawing>
          <wp:inline distT="0" distB="0" distL="0" distR="0" wp14:anchorId="4340EDC1" wp14:editId="2CEDE985">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641E83">
        <w:rPr>
          <w:rFonts w:ascii="Times New Roman" w:eastAsia="Calibri" w:hAnsi="Times New Roman" w:cs="Times New Roman"/>
          <w:i/>
          <w:sz w:val="24"/>
          <w:szCs w:val="24"/>
          <w:lang w:val="pl-PL"/>
        </w:rPr>
        <w:t xml:space="preserve"> – </w:t>
      </w:r>
      <w:r w:rsidRPr="00641E83">
        <w:rPr>
          <w:rFonts w:ascii="Times New Roman" w:eastAsia="Calibri" w:hAnsi="Times New Roman" w:cs="Times New Roman"/>
          <w:sz w:val="24"/>
          <w:szCs w:val="24"/>
          <w:lang w:val="pl-PL"/>
        </w:rPr>
        <w:t>Prekių kaina (su PVM) iki perskaičiavimo;</w:t>
      </w:r>
    </w:p>
    <w:p w14:paraId="7CD4A7D4" w14:textId="77777777" w:rsidR="009D6810" w:rsidRPr="009B6677" w:rsidRDefault="009D6810" w:rsidP="009D6810">
      <w:pPr>
        <w:tabs>
          <w:tab w:val="left" w:pos="567"/>
        </w:tabs>
        <w:spacing w:before="60" w:after="60" w:line="240" w:lineRule="auto"/>
        <w:ind w:firstLine="567"/>
        <w:rPr>
          <w:rFonts w:ascii="Times New Roman" w:eastAsia="Calibri" w:hAnsi="Times New Roman" w:cs="Times New Roman"/>
          <w:i/>
          <w:sz w:val="24"/>
          <w:szCs w:val="24"/>
        </w:rPr>
      </w:pPr>
      <w:r w:rsidRPr="00641E83">
        <w:rPr>
          <w:rFonts w:ascii="Times New Roman" w:eastAsia="Calibri" w:hAnsi="Times New Roman" w:cs="Times New Roman"/>
          <w:i/>
          <w:sz w:val="24"/>
          <w:szCs w:val="24"/>
          <w:lang w:val="pl-PL"/>
        </w:rPr>
        <w:tab/>
      </w:r>
      <w:r w:rsidRPr="009B6677">
        <w:rPr>
          <w:rFonts w:ascii="Times New Roman" w:eastAsia="Calibri" w:hAnsi="Times New Roman" w:cs="Times New Roman"/>
          <w:i/>
          <w:noProof/>
          <w:sz w:val="24"/>
          <w:szCs w:val="24"/>
          <w:lang w:val="lt-LT" w:eastAsia="lt-LT"/>
        </w:rPr>
        <w:drawing>
          <wp:inline distT="0" distB="0" distL="0" distR="0" wp14:anchorId="3E245614" wp14:editId="1307110A">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senas PVM tarifas (procentais);</w:t>
      </w:r>
    </w:p>
    <w:p w14:paraId="05376223" w14:textId="77777777" w:rsidR="009D6810" w:rsidRPr="009B6677" w:rsidRDefault="009D6810" w:rsidP="009D6810">
      <w:pPr>
        <w:tabs>
          <w:tab w:val="left" w:pos="567"/>
        </w:tabs>
        <w:spacing w:before="60" w:after="60" w:line="240" w:lineRule="auto"/>
        <w:ind w:firstLine="567"/>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val="lt-LT" w:eastAsia="lt-LT"/>
        </w:rPr>
        <w:drawing>
          <wp:inline distT="0" distB="0" distL="0" distR="0" wp14:anchorId="112562F6" wp14:editId="62521EED">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naujas PVM tarifas (procentais).</w:t>
      </w:r>
    </w:p>
    <w:p w14:paraId="38BC7E68" w14:textId="77777777" w:rsidR="009D6810" w:rsidRPr="009B6677" w:rsidRDefault="009D6810" w:rsidP="002423E2">
      <w:pPr>
        <w:pStyle w:val="Body2"/>
        <w:numPr>
          <w:ilvl w:val="0"/>
          <w:numId w:val="15"/>
        </w:numPr>
        <w:spacing w:after="0"/>
        <w:ind w:left="0" w:firstLine="567"/>
        <w:rPr>
          <w:color w:val="auto"/>
          <w:sz w:val="24"/>
          <w:szCs w:val="24"/>
        </w:rPr>
      </w:pPr>
      <w:r w:rsidRPr="009B6677">
        <w:rPr>
          <w:sz w:val="24"/>
          <w:szCs w:val="24"/>
        </w:rPr>
        <w:t xml:space="preserve">Į Sutarties kainą įskaičiuoti visi mokesčiai </w:t>
      </w:r>
      <w:r>
        <w:rPr>
          <w:sz w:val="24"/>
          <w:szCs w:val="24"/>
        </w:rPr>
        <w:t>ir</w:t>
      </w:r>
      <w:r w:rsidRPr="009B6677">
        <w:rPr>
          <w:sz w:val="24"/>
          <w:szCs w:val="24"/>
        </w:rPr>
        <w:t xml:space="preserve"> visos</w:t>
      </w:r>
      <w:r w:rsidRPr="009B6677">
        <w:rPr>
          <w:b/>
          <w:sz w:val="24"/>
          <w:szCs w:val="24"/>
        </w:rPr>
        <w:t xml:space="preserve"> </w:t>
      </w:r>
      <w:r w:rsidRPr="009B6677">
        <w:rPr>
          <w:sz w:val="24"/>
          <w:szCs w:val="24"/>
        </w:rPr>
        <w:t>kitos P</w:t>
      </w:r>
      <w:r>
        <w:rPr>
          <w:sz w:val="24"/>
          <w:szCs w:val="24"/>
        </w:rPr>
        <w:t>reki</w:t>
      </w:r>
      <w:r w:rsidRPr="009B6677">
        <w:rPr>
          <w:sz w:val="24"/>
          <w:szCs w:val="24"/>
        </w:rPr>
        <w:t xml:space="preserve">ų teikėjo patirtos ir (ar) galimos patirti tiesioginės ir netiesioginės išlaidos </w:t>
      </w:r>
      <w:r>
        <w:rPr>
          <w:sz w:val="24"/>
          <w:szCs w:val="24"/>
        </w:rPr>
        <w:t>bei</w:t>
      </w:r>
      <w:r w:rsidRPr="009B6677">
        <w:rPr>
          <w:sz w:val="24"/>
          <w:szCs w:val="24"/>
        </w:rPr>
        <w:t xml:space="preserve"> mokesčiai.</w:t>
      </w:r>
    </w:p>
    <w:p w14:paraId="324A1D45" w14:textId="77777777" w:rsidR="009D6810" w:rsidRPr="009B6677" w:rsidRDefault="009D6810" w:rsidP="002423E2">
      <w:pPr>
        <w:pStyle w:val="Body2"/>
        <w:numPr>
          <w:ilvl w:val="0"/>
          <w:numId w:val="15"/>
        </w:numPr>
        <w:spacing w:after="0"/>
        <w:ind w:left="0" w:firstLine="567"/>
        <w:rPr>
          <w:color w:val="auto"/>
          <w:sz w:val="24"/>
          <w:szCs w:val="24"/>
        </w:rPr>
      </w:pPr>
      <w:r w:rsidRPr="009B6677">
        <w:rPr>
          <w:sz w:val="24"/>
          <w:szCs w:val="24"/>
        </w:rPr>
        <w:t>P</w:t>
      </w:r>
      <w:r>
        <w:rPr>
          <w:sz w:val="24"/>
          <w:szCs w:val="24"/>
        </w:rPr>
        <w:t>prekių</w:t>
      </w:r>
      <w:r w:rsidRPr="009B6677">
        <w:rPr>
          <w:sz w:val="24"/>
          <w:szCs w:val="24"/>
        </w:rPr>
        <w:t xml:space="preserve"> teikėjas sąskaitas </w:t>
      </w:r>
      <w:r w:rsidRPr="009B6677">
        <w:rPr>
          <w:bCs/>
          <w:sz w:val="24"/>
          <w:szCs w:val="24"/>
        </w:rPr>
        <w:t xml:space="preserve">(taip pat išankstines sąskaitas, jei taikoma) </w:t>
      </w:r>
      <w:r w:rsidRPr="009B6677">
        <w:rPr>
          <w:sz w:val="24"/>
          <w:szCs w:val="24"/>
        </w:rPr>
        <w:t>privalo teikti tik elektroniniu būdu</w:t>
      </w:r>
      <w:r>
        <w:rPr>
          <w:sz w:val="24"/>
          <w:szCs w:val="24"/>
        </w:rPr>
        <w:t>,</w:t>
      </w:r>
      <w:r w:rsidRPr="009B6677">
        <w:rPr>
          <w:sz w:val="24"/>
          <w:szCs w:val="24"/>
        </w:rPr>
        <w:t xml:space="preserve"> naudo</w:t>
      </w:r>
      <w:r>
        <w:rPr>
          <w:sz w:val="24"/>
          <w:szCs w:val="24"/>
        </w:rPr>
        <w:t>damasis</w:t>
      </w:r>
      <w:r w:rsidRPr="009B6677">
        <w:rPr>
          <w:sz w:val="24"/>
          <w:szCs w:val="24"/>
        </w:rPr>
        <w:t xml:space="preserve"> informacinės sistemos „E. sąskaita“ priemonėmis (</w:t>
      </w:r>
      <w:r w:rsidRPr="009B6677">
        <w:rPr>
          <w:bCs/>
          <w:iCs/>
          <w:sz w:val="24"/>
          <w:szCs w:val="24"/>
        </w:rPr>
        <w:t xml:space="preserve">svetainė pasiekiama adresu </w:t>
      </w:r>
      <w:hyperlink r:id="rId18" w:history="1">
        <w:r w:rsidRPr="009B6677">
          <w:rPr>
            <w:rStyle w:val="Hipersaitas"/>
            <w:bCs/>
            <w:iCs/>
            <w:sz w:val="24"/>
            <w:szCs w:val="24"/>
          </w:rPr>
          <w:t>www.esaskaita.eu</w:t>
        </w:r>
      </w:hyperlink>
      <w:r w:rsidRPr="009B6677">
        <w:rPr>
          <w:bCs/>
          <w:iCs/>
          <w:sz w:val="24"/>
          <w:szCs w:val="24"/>
        </w:rPr>
        <w:t>)</w:t>
      </w:r>
      <w:r w:rsidRPr="009B6677">
        <w:rPr>
          <w:sz w:val="24"/>
          <w:szCs w:val="24"/>
        </w:rPr>
        <w:t>.</w:t>
      </w:r>
    </w:p>
    <w:p w14:paraId="6051B076" w14:textId="77777777" w:rsidR="009D6810" w:rsidRPr="009B6677" w:rsidRDefault="009D6810" w:rsidP="002423E2">
      <w:pPr>
        <w:pStyle w:val="Body2"/>
        <w:numPr>
          <w:ilvl w:val="0"/>
          <w:numId w:val="15"/>
        </w:numPr>
        <w:spacing w:after="0"/>
        <w:ind w:left="0" w:firstLine="567"/>
        <w:rPr>
          <w:color w:val="auto"/>
          <w:sz w:val="24"/>
          <w:szCs w:val="24"/>
        </w:rPr>
      </w:pPr>
      <w:r>
        <w:rPr>
          <w:sz w:val="24"/>
          <w:szCs w:val="24"/>
        </w:rPr>
        <w:t>Prekių</w:t>
      </w:r>
      <w:r w:rsidRPr="009B6677">
        <w:rPr>
          <w:sz w:val="24"/>
          <w:szCs w:val="24"/>
        </w:rPr>
        <w:t xml:space="preserve"> teikėjas gali pateikti </w:t>
      </w:r>
      <w:r>
        <w:rPr>
          <w:sz w:val="24"/>
          <w:szCs w:val="24"/>
        </w:rPr>
        <w:t>Prekių</w:t>
      </w:r>
      <w:r w:rsidRPr="009B6677">
        <w:rPr>
          <w:sz w:val="24"/>
          <w:szCs w:val="24"/>
        </w:rPr>
        <w:t xml:space="preserve"> gavėjui sąskaitą ir perdavimo</w:t>
      </w:r>
      <w:r>
        <w:rPr>
          <w:sz w:val="24"/>
          <w:szCs w:val="24"/>
        </w:rPr>
        <w:t>–</w:t>
      </w:r>
      <w:r w:rsidRPr="009B6677">
        <w:rPr>
          <w:sz w:val="24"/>
          <w:szCs w:val="24"/>
        </w:rPr>
        <w:t>priėmimo dokumentą ne anksčiau</w:t>
      </w:r>
      <w:r>
        <w:rPr>
          <w:sz w:val="24"/>
          <w:szCs w:val="24"/>
        </w:rPr>
        <w:t>,</w:t>
      </w:r>
      <w:r w:rsidRPr="009B6677">
        <w:rPr>
          <w:sz w:val="24"/>
          <w:szCs w:val="24"/>
        </w:rPr>
        <w:t xml:space="preserve"> ne</w:t>
      </w:r>
      <w:r>
        <w:rPr>
          <w:sz w:val="24"/>
          <w:szCs w:val="24"/>
        </w:rPr>
        <w:t>gu</w:t>
      </w:r>
      <w:r w:rsidRPr="009B6677">
        <w:rPr>
          <w:sz w:val="24"/>
          <w:szCs w:val="24"/>
        </w:rPr>
        <w:t xml:space="preserve"> suteikia </w:t>
      </w:r>
      <w:r>
        <w:rPr>
          <w:sz w:val="24"/>
          <w:szCs w:val="24"/>
        </w:rPr>
        <w:t>Prekes</w:t>
      </w:r>
      <w:r w:rsidRPr="009B6677">
        <w:rPr>
          <w:sz w:val="24"/>
          <w:szCs w:val="24"/>
        </w:rPr>
        <w:t xml:space="preserve">. </w:t>
      </w:r>
      <w:r>
        <w:rPr>
          <w:sz w:val="24"/>
          <w:szCs w:val="24"/>
        </w:rPr>
        <w:t>Prekių</w:t>
      </w:r>
      <w:r w:rsidRPr="009B6677">
        <w:rPr>
          <w:sz w:val="24"/>
          <w:szCs w:val="24"/>
        </w:rPr>
        <w:t xml:space="preserve"> gavėjas už suteiktas </w:t>
      </w:r>
      <w:r>
        <w:rPr>
          <w:sz w:val="24"/>
          <w:szCs w:val="24"/>
        </w:rPr>
        <w:t>Prekes</w:t>
      </w:r>
      <w:r w:rsidRPr="009B6677">
        <w:rPr>
          <w:sz w:val="24"/>
          <w:szCs w:val="24"/>
        </w:rPr>
        <w:t xml:space="preserve"> apmoka </w:t>
      </w:r>
      <w:r>
        <w:rPr>
          <w:sz w:val="24"/>
          <w:szCs w:val="24"/>
        </w:rPr>
        <w:t>Prekių</w:t>
      </w:r>
      <w:r w:rsidRPr="009B6677">
        <w:rPr>
          <w:sz w:val="24"/>
          <w:szCs w:val="24"/>
        </w:rPr>
        <w:t xml:space="preserve"> teikėjui ne vėliau kaip per </w:t>
      </w:r>
      <w:r w:rsidRPr="00B44BEF">
        <w:rPr>
          <w:color w:val="auto"/>
          <w:sz w:val="24"/>
          <w:szCs w:val="24"/>
        </w:rPr>
        <w:t>30</w:t>
      </w:r>
      <w:r w:rsidRPr="009B6677">
        <w:rPr>
          <w:color w:val="FF0000"/>
          <w:sz w:val="24"/>
          <w:szCs w:val="24"/>
        </w:rPr>
        <w:t xml:space="preserve"> </w:t>
      </w:r>
      <w:r w:rsidRPr="009B6677">
        <w:rPr>
          <w:sz w:val="24"/>
          <w:szCs w:val="24"/>
        </w:rPr>
        <w:t xml:space="preserve">kalendorinių dienas (-ų) nuo </w:t>
      </w:r>
      <w:r>
        <w:rPr>
          <w:sz w:val="24"/>
          <w:szCs w:val="24"/>
        </w:rPr>
        <w:t>Prekių</w:t>
      </w:r>
      <w:r w:rsidRPr="009B6677">
        <w:rPr>
          <w:sz w:val="24"/>
          <w:szCs w:val="24"/>
        </w:rPr>
        <w:t xml:space="preserve"> gavimo, perdavimo</w:t>
      </w:r>
      <w:r>
        <w:rPr>
          <w:sz w:val="24"/>
          <w:szCs w:val="24"/>
        </w:rPr>
        <w:t>–</w:t>
      </w:r>
      <w:r w:rsidRPr="009B6677">
        <w:rPr>
          <w:sz w:val="24"/>
          <w:szCs w:val="24"/>
        </w:rPr>
        <w:t xml:space="preserve">priėmimo dokumento pasirašymo ir sąskaitos gavimo, </w:t>
      </w:r>
      <w:r>
        <w:rPr>
          <w:sz w:val="24"/>
          <w:szCs w:val="24"/>
        </w:rPr>
        <w:t>atsižvelgiant į tai</w:t>
      </w:r>
      <w:r w:rsidRPr="009B6677">
        <w:rPr>
          <w:sz w:val="24"/>
          <w:szCs w:val="24"/>
        </w:rPr>
        <w:t>, kas įvyksta vėliausiai (t.</w:t>
      </w:r>
      <w:r>
        <w:rPr>
          <w:sz w:val="24"/>
          <w:szCs w:val="24"/>
        </w:rPr>
        <w:t> </w:t>
      </w:r>
      <w:r w:rsidRPr="009B6677">
        <w:rPr>
          <w:sz w:val="24"/>
          <w:szCs w:val="24"/>
        </w:rPr>
        <w:t xml:space="preserve">y. turi būti išpildytos visos sąlygos). </w:t>
      </w:r>
    </w:p>
    <w:p w14:paraId="38EB9B40" w14:textId="77777777" w:rsidR="009D6810" w:rsidRDefault="009D6810" w:rsidP="002423E2">
      <w:pPr>
        <w:pStyle w:val="Body2"/>
        <w:numPr>
          <w:ilvl w:val="0"/>
          <w:numId w:val="15"/>
        </w:numPr>
        <w:spacing w:after="0"/>
        <w:ind w:left="0" w:firstLine="567"/>
        <w:rPr>
          <w:sz w:val="24"/>
          <w:szCs w:val="24"/>
        </w:rPr>
      </w:pPr>
      <w:r>
        <w:rPr>
          <w:sz w:val="24"/>
          <w:szCs w:val="24"/>
        </w:rPr>
        <w:t>Prekių</w:t>
      </w:r>
      <w:r w:rsidRPr="000C3BFC">
        <w:rPr>
          <w:sz w:val="24"/>
          <w:szCs w:val="24"/>
        </w:rPr>
        <w:t xml:space="preserve"> teikėjui avansas nemokamas. </w:t>
      </w:r>
      <w:bookmarkStart w:id="0" w:name="_Ref44690642"/>
    </w:p>
    <w:p w14:paraId="41AFADCF" w14:textId="77777777" w:rsidR="009D6810" w:rsidRPr="000C3BFC" w:rsidRDefault="009D6810" w:rsidP="002423E2">
      <w:pPr>
        <w:pStyle w:val="Body2"/>
        <w:numPr>
          <w:ilvl w:val="0"/>
          <w:numId w:val="15"/>
        </w:numPr>
        <w:spacing w:after="0"/>
        <w:ind w:left="0" w:firstLine="567"/>
        <w:rPr>
          <w:sz w:val="24"/>
          <w:szCs w:val="24"/>
        </w:rPr>
      </w:pPr>
      <w:r w:rsidRPr="000C3BFC">
        <w:rPr>
          <w:sz w:val="24"/>
          <w:szCs w:val="24"/>
        </w:rPr>
        <w:lastRenderedPageBreak/>
        <w:t xml:space="preserve">Jeigu </w:t>
      </w:r>
      <w:r>
        <w:rPr>
          <w:sz w:val="24"/>
          <w:szCs w:val="24"/>
        </w:rPr>
        <w:t>Prekių</w:t>
      </w:r>
      <w:r w:rsidRPr="000C3BFC">
        <w:rPr>
          <w:sz w:val="24"/>
          <w:szCs w:val="24"/>
        </w:rPr>
        <w:t xml:space="preserve"> teikėjas Sutarties vykdymui pasitelks subteikėjus, </w:t>
      </w:r>
      <w:r>
        <w:rPr>
          <w:sz w:val="24"/>
          <w:szCs w:val="24"/>
        </w:rPr>
        <w:t>Prekių</w:t>
      </w:r>
      <w:r w:rsidRPr="000C3BFC">
        <w:rPr>
          <w:sz w:val="24"/>
          <w:szCs w:val="24"/>
        </w:rPr>
        <w:t xml:space="preserve"> teikėjui sutikus, tarp </w:t>
      </w:r>
      <w:r>
        <w:rPr>
          <w:sz w:val="24"/>
          <w:szCs w:val="24"/>
        </w:rPr>
        <w:t>Prekių</w:t>
      </w:r>
      <w:r w:rsidRPr="000C3BFC">
        <w:rPr>
          <w:sz w:val="24"/>
          <w:szCs w:val="24"/>
        </w:rPr>
        <w:t xml:space="preserve"> gavėjo, </w:t>
      </w:r>
      <w:r>
        <w:rPr>
          <w:sz w:val="24"/>
          <w:szCs w:val="24"/>
        </w:rPr>
        <w:t>Prekių</w:t>
      </w:r>
      <w:r w:rsidRPr="000C3BFC">
        <w:rPr>
          <w:sz w:val="24"/>
          <w:szCs w:val="24"/>
        </w:rPr>
        <w:t xml:space="preserve"> teikėjo ir subteikėjo gali būti pasirašoma trišalė tiesioginio atsiskaitymo su subteikėju sutartis, kurioje aprašoma tiesioginio atsiskaitymo su subteikėju tvarka. </w:t>
      </w:r>
      <w:r>
        <w:rPr>
          <w:sz w:val="24"/>
          <w:szCs w:val="24"/>
        </w:rPr>
        <w:t>Prekių</w:t>
      </w:r>
      <w:r w:rsidRPr="000C3BFC">
        <w:rPr>
          <w:sz w:val="24"/>
          <w:szCs w:val="24"/>
        </w:rPr>
        <w:t xml:space="preserve"> gavėjas ne vėliau kaip per 3 (tris) darbo dienas nuo Sutarties pasirašymo (jei yra žinomi subteikėjai), arba nuo informacijos apie subteikėjo pasitelkimą iš </w:t>
      </w:r>
      <w:r>
        <w:rPr>
          <w:sz w:val="24"/>
          <w:szCs w:val="24"/>
        </w:rPr>
        <w:t>Prekių</w:t>
      </w:r>
      <w:r w:rsidRPr="000C3BFC">
        <w:rPr>
          <w:sz w:val="24"/>
          <w:szCs w:val="24"/>
        </w:rPr>
        <w:t xml:space="preserve"> teikėjo gavimo, raštu informuoja subteikėjus apie tiesioginio atsiskaitymo galimybę, o subteikėjas, norėdamas pasinaudoti tokia galimybe, raštu pateikia </w:t>
      </w:r>
      <w:r>
        <w:rPr>
          <w:sz w:val="24"/>
          <w:szCs w:val="24"/>
        </w:rPr>
        <w:t>Prekių</w:t>
      </w:r>
      <w:r w:rsidRPr="000C3BFC">
        <w:rPr>
          <w:sz w:val="24"/>
          <w:szCs w:val="24"/>
        </w:rPr>
        <w:t xml:space="preserve"> gavėjui prašymą ir </w:t>
      </w:r>
      <w:r>
        <w:rPr>
          <w:sz w:val="24"/>
          <w:szCs w:val="24"/>
        </w:rPr>
        <w:t>Prekių</w:t>
      </w:r>
      <w:r w:rsidRPr="000C3BFC">
        <w:rPr>
          <w:sz w:val="24"/>
          <w:szCs w:val="24"/>
        </w:rPr>
        <w:t xml:space="preserve"> teikėjo sutikimą dėl tiesioginio mokėjimo atlikimo jam. Subteikėjui negali būti mokamas avansas, tiesioginis atsiskaitymas subteikėjui gali būti atliekamas tik po to, kai bus suteiktos </w:t>
      </w:r>
      <w:r>
        <w:rPr>
          <w:sz w:val="24"/>
          <w:szCs w:val="24"/>
        </w:rPr>
        <w:t>Prekės</w:t>
      </w:r>
      <w:r w:rsidRPr="000C3BFC">
        <w:rPr>
          <w:sz w:val="24"/>
          <w:szCs w:val="24"/>
        </w:rPr>
        <w:t xml:space="preserve">. Kilus ginčui tarp </w:t>
      </w:r>
      <w:r>
        <w:rPr>
          <w:sz w:val="24"/>
          <w:szCs w:val="24"/>
        </w:rPr>
        <w:t>Prekių</w:t>
      </w:r>
      <w:r w:rsidRPr="000C3BFC">
        <w:rPr>
          <w:sz w:val="24"/>
          <w:szCs w:val="24"/>
        </w:rPr>
        <w:t xml:space="preserve"> teikėjo ir subteikėjo, jie ginčus sprendžia savarankiškai, </w:t>
      </w:r>
      <w:r>
        <w:rPr>
          <w:sz w:val="24"/>
          <w:szCs w:val="24"/>
        </w:rPr>
        <w:t>Prekių</w:t>
      </w:r>
      <w:r w:rsidRPr="000C3BFC">
        <w:rPr>
          <w:sz w:val="24"/>
          <w:szCs w:val="24"/>
        </w:rPr>
        <w:t xml:space="preserve"> gavėjui nedalyvaujant.</w:t>
      </w:r>
      <w:bookmarkEnd w:id="0"/>
      <w:r w:rsidRPr="000C3BFC">
        <w:rPr>
          <w:sz w:val="24"/>
          <w:szCs w:val="24"/>
        </w:rPr>
        <w:t xml:space="preserve"> Subteikėjui išmokėtų sumų dydžiu yra mažinamos </w:t>
      </w:r>
      <w:r>
        <w:rPr>
          <w:sz w:val="24"/>
          <w:szCs w:val="24"/>
        </w:rPr>
        <w:t>Prekių</w:t>
      </w:r>
      <w:r w:rsidRPr="000C3BFC">
        <w:rPr>
          <w:sz w:val="24"/>
          <w:szCs w:val="24"/>
        </w:rPr>
        <w:t xml:space="preserve"> teikėjui mokėtinos sumos.</w:t>
      </w:r>
    </w:p>
    <w:p w14:paraId="0BABA396" w14:textId="77777777" w:rsidR="009D6810" w:rsidRPr="009B6677" w:rsidRDefault="009D6810" w:rsidP="009D6810">
      <w:pPr>
        <w:pStyle w:val="Body2"/>
        <w:spacing w:after="0"/>
        <w:ind w:firstLine="567"/>
        <w:rPr>
          <w:color w:val="auto"/>
          <w:sz w:val="24"/>
          <w:szCs w:val="24"/>
        </w:rPr>
      </w:pPr>
    </w:p>
    <w:p w14:paraId="52AF6C9C" w14:textId="77777777" w:rsidR="009D6810" w:rsidRPr="009B6677" w:rsidRDefault="009D6810" w:rsidP="002423E2">
      <w:pPr>
        <w:pStyle w:val="Body2"/>
        <w:numPr>
          <w:ilvl w:val="0"/>
          <w:numId w:val="13"/>
        </w:numPr>
        <w:spacing w:after="0"/>
        <w:jc w:val="center"/>
        <w:rPr>
          <w:b/>
          <w:color w:val="auto"/>
          <w:sz w:val="24"/>
          <w:szCs w:val="24"/>
        </w:rPr>
      </w:pPr>
      <w:r w:rsidRPr="009B6677">
        <w:rPr>
          <w:b/>
          <w:color w:val="auto"/>
          <w:sz w:val="24"/>
          <w:szCs w:val="24"/>
        </w:rPr>
        <w:t>Prievolių įvykdymo užtikrinimas</w:t>
      </w:r>
    </w:p>
    <w:p w14:paraId="2EE68293" w14:textId="77777777" w:rsidR="009D6810" w:rsidRPr="009B6677" w:rsidRDefault="009D6810" w:rsidP="009D6810">
      <w:pPr>
        <w:pStyle w:val="Body2"/>
        <w:spacing w:after="0"/>
        <w:ind w:firstLine="567"/>
        <w:rPr>
          <w:b/>
          <w:color w:val="auto"/>
          <w:sz w:val="24"/>
          <w:szCs w:val="24"/>
        </w:rPr>
      </w:pPr>
    </w:p>
    <w:p w14:paraId="5C2C1C70" w14:textId="77777777" w:rsidR="009D6810" w:rsidRPr="00E81116" w:rsidRDefault="009D6810" w:rsidP="002423E2">
      <w:pPr>
        <w:pStyle w:val="Body2"/>
        <w:numPr>
          <w:ilvl w:val="0"/>
          <w:numId w:val="15"/>
        </w:numPr>
        <w:spacing w:after="0"/>
        <w:ind w:left="0" w:firstLine="567"/>
        <w:rPr>
          <w:sz w:val="24"/>
          <w:szCs w:val="24"/>
        </w:rPr>
      </w:pPr>
      <w:bookmarkStart w:id="1" w:name="_Ref45269627"/>
      <w:r w:rsidRPr="00E81116">
        <w:rPr>
          <w:sz w:val="24"/>
          <w:szCs w:val="24"/>
        </w:rPr>
        <w:t xml:space="preserve">Jeigu </w:t>
      </w:r>
      <w:r>
        <w:rPr>
          <w:sz w:val="24"/>
          <w:szCs w:val="24"/>
        </w:rPr>
        <w:t>Prekių</w:t>
      </w:r>
      <w:r w:rsidRPr="00E81116">
        <w:rPr>
          <w:sz w:val="24"/>
          <w:szCs w:val="24"/>
        </w:rPr>
        <w:t xml:space="preserve"> gavėjas vėluoja sumokėti </w:t>
      </w:r>
      <w:r>
        <w:rPr>
          <w:sz w:val="24"/>
          <w:szCs w:val="24"/>
        </w:rPr>
        <w:t>Prekių</w:t>
      </w:r>
      <w:r w:rsidRPr="00E81116">
        <w:rPr>
          <w:sz w:val="24"/>
          <w:szCs w:val="24"/>
        </w:rPr>
        <w:t xml:space="preserve"> teikėjui priklausančias sumas Sutartyje nustatytais terminais, </w:t>
      </w:r>
      <w:r>
        <w:rPr>
          <w:sz w:val="24"/>
          <w:szCs w:val="24"/>
        </w:rPr>
        <w:t>Prekių</w:t>
      </w:r>
      <w:r w:rsidRPr="00E81116">
        <w:rPr>
          <w:sz w:val="24"/>
          <w:szCs w:val="24"/>
        </w:rPr>
        <w:t xml:space="preserve"> teikėjui pareikalavus moka </w:t>
      </w:r>
      <w:r>
        <w:rPr>
          <w:sz w:val="24"/>
          <w:szCs w:val="24"/>
        </w:rPr>
        <w:t>Prekių</w:t>
      </w:r>
      <w:r w:rsidRPr="00E81116">
        <w:rPr>
          <w:sz w:val="24"/>
          <w:szCs w:val="24"/>
        </w:rPr>
        <w:t xml:space="preserve"> teikėjui 0,02 procentų delspinigius nuo neapmokėtos sąskaitos dydžio už kiekvieną uždelstą dieną.</w:t>
      </w:r>
      <w:bookmarkStart w:id="2" w:name="_Ref42094595"/>
      <w:bookmarkEnd w:id="1"/>
    </w:p>
    <w:p w14:paraId="234BE921" w14:textId="2CE75BDD" w:rsidR="009D6810" w:rsidRDefault="009D6810" w:rsidP="002423E2">
      <w:pPr>
        <w:pStyle w:val="Body2"/>
        <w:numPr>
          <w:ilvl w:val="0"/>
          <w:numId w:val="15"/>
        </w:numPr>
        <w:spacing w:after="0"/>
        <w:ind w:left="0" w:firstLine="567"/>
        <w:rPr>
          <w:sz w:val="24"/>
          <w:szCs w:val="24"/>
        </w:rPr>
      </w:pPr>
      <w:r w:rsidRPr="00E81116">
        <w:rPr>
          <w:sz w:val="24"/>
          <w:szCs w:val="24"/>
        </w:rPr>
        <w:t xml:space="preserve">Jei </w:t>
      </w:r>
      <w:r>
        <w:rPr>
          <w:sz w:val="24"/>
          <w:szCs w:val="24"/>
        </w:rPr>
        <w:t>Prekių</w:t>
      </w:r>
      <w:r w:rsidRPr="00E81116">
        <w:rPr>
          <w:sz w:val="24"/>
          <w:szCs w:val="24"/>
        </w:rPr>
        <w:t xml:space="preserve"> teikėjas vėluoja suteikti </w:t>
      </w:r>
      <w:r>
        <w:rPr>
          <w:sz w:val="24"/>
          <w:szCs w:val="24"/>
        </w:rPr>
        <w:t>Prekes</w:t>
      </w:r>
      <w:r w:rsidRPr="00E81116">
        <w:rPr>
          <w:sz w:val="24"/>
          <w:szCs w:val="24"/>
        </w:rPr>
        <w:t xml:space="preserve"> Sutartyje numatytais terminais, moka </w:t>
      </w:r>
      <w:r>
        <w:rPr>
          <w:sz w:val="24"/>
          <w:szCs w:val="24"/>
        </w:rPr>
        <w:t>Prekių</w:t>
      </w:r>
      <w:r w:rsidRPr="00E81116">
        <w:rPr>
          <w:sz w:val="24"/>
          <w:szCs w:val="24"/>
        </w:rPr>
        <w:t xml:space="preserve"> gavėjui 0,02 procentų delspinigius nuo nesuteiktų </w:t>
      </w:r>
      <w:r>
        <w:rPr>
          <w:sz w:val="24"/>
          <w:szCs w:val="24"/>
        </w:rPr>
        <w:t>Prekių</w:t>
      </w:r>
      <w:r w:rsidRPr="00E81116">
        <w:rPr>
          <w:sz w:val="24"/>
          <w:szCs w:val="24"/>
        </w:rPr>
        <w:t xml:space="preserve"> vertės už kiekvieną uždelstą dieną. </w:t>
      </w:r>
      <w:r>
        <w:rPr>
          <w:sz w:val="24"/>
          <w:szCs w:val="24"/>
        </w:rPr>
        <w:t>Prekių</w:t>
      </w:r>
      <w:r w:rsidRPr="00E81116">
        <w:rPr>
          <w:sz w:val="24"/>
          <w:szCs w:val="24"/>
        </w:rPr>
        <w:t xml:space="preserve"> gavėjas turi teisę išskaičiuoti netesybų sumą iš </w:t>
      </w:r>
      <w:r>
        <w:rPr>
          <w:sz w:val="24"/>
          <w:szCs w:val="24"/>
        </w:rPr>
        <w:t>Prekių</w:t>
      </w:r>
      <w:r w:rsidRPr="00E81116">
        <w:rPr>
          <w:sz w:val="24"/>
          <w:szCs w:val="24"/>
        </w:rPr>
        <w:t xml:space="preserve"> teikėjui mokėtinų sumų. </w:t>
      </w:r>
      <w:r>
        <w:rPr>
          <w:sz w:val="24"/>
          <w:szCs w:val="24"/>
        </w:rPr>
        <w:t>Prekių</w:t>
      </w:r>
      <w:r w:rsidRPr="00E81116">
        <w:rPr>
          <w:sz w:val="24"/>
          <w:szCs w:val="24"/>
        </w:rPr>
        <w:t xml:space="preserve"> gavėjas neprivalo įrodyti </w:t>
      </w:r>
      <w:r>
        <w:rPr>
          <w:sz w:val="24"/>
          <w:szCs w:val="24"/>
        </w:rPr>
        <w:t>Prekių</w:t>
      </w:r>
      <w:r w:rsidRPr="00E81116">
        <w:rPr>
          <w:sz w:val="24"/>
          <w:szCs w:val="24"/>
        </w:rPr>
        <w:t xml:space="preserve"> teikėjui, kad patyrė nuostolių.</w:t>
      </w:r>
      <w:bookmarkStart w:id="3" w:name="_Ref45109162"/>
      <w:bookmarkEnd w:id="2"/>
    </w:p>
    <w:p w14:paraId="42BC0374" w14:textId="38AD4A63" w:rsidR="001676B8" w:rsidRPr="001676B8" w:rsidRDefault="001676B8" w:rsidP="002423E2">
      <w:pPr>
        <w:pStyle w:val="Body2"/>
        <w:numPr>
          <w:ilvl w:val="0"/>
          <w:numId w:val="15"/>
        </w:numPr>
        <w:spacing w:after="0"/>
        <w:ind w:left="0" w:firstLine="567"/>
        <w:rPr>
          <w:rFonts w:cs="Times New Roman"/>
          <w:color w:val="auto"/>
          <w:sz w:val="24"/>
          <w:szCs w:val="24"/>
        </w:rPr>
      </w:pPr>
      <w:r w:rsidRPr="001676B8">
        <w:rPr>
          <w:rFonts w:cs="Times New Roman"/>
          <w:color w:val="auto"/>
          <w:sz w:val="24"/>
          <w:szCs w:val="24"/>
        </w:rPr>
        <w:lastRenderedPageBreak/>
        <w:t xml:space="preserve">Nutraukus Sutartį </w:t>
      </w:r>
      <w:r w:rsidR="00285522">
        <w:rPr>
          <w:rFonts w:cs="Times New Roman"/>
          <w:color w:val="auto"/>
          <w:sz w:val="24"/>
          <w:szCs w:val="24"/>
        </w:rPr>
        <w:t>44</w:t>
      </w:r>
      <w:r w:rsidRPr="001676B8">
        <w:rPr>
          <w:rFonts w:cs="Times New Roman"/>
          <w:color w:val="auto"/>
          <w:sz w:val="24"/>
          <w:szCs w:val="24"/>
        </w:rPr>
        <w:t xml:space="preserve"> punkte nustatytais pagrindais (išskyrus </w:t>
      </w:r>
      <w:r w:rsidR="00D2376A">
        <w:rPr>
          <w:rFonts w:cs="Times New Roman"/>
          <w:color w:val="auto"/>
          <w:sz w:val="24"/>
          <w:szCs w:val="24"/>
        </w:rPr>
        <w:t>44</w:t>
      </w:r>
      <w:r w:rsidRPr="001676B8">
        <w:rPr>
          <w:rFonts w:cs="Times New Roman"/>
          <w:color w:val="auto"/>
          <w:sz w:val="24"/>
          <w:szCs w:val="24"/>
        </w:rPr>
        <w:t xml:space="preserve">.1 papunktyje numatytą pagrindą), Prekių teikėjas privalo ne vėliau kaip per 5 (penkias) darbo dienas nuo Prekių gavėjo pareikalavimo pateikimo dienos sumokėti </w:t>
      </w:r>
      <w:r w:rsidRPr="001676B8">
        <w:rPr>
          <w:rFonts w:cs="Times New Roman"/>
          <w:color w:val="auto"/>
          <w:sz w:val="24"/>
          <w:szCs w:val="24"/>
          <w:shd w:val="clear" w:color="auto" w:fill="FFFFFF"/>
        </w:rPr>
        <w:t>10 proc. baudą nuo Sutarties kainos be PVM</w:t>
      </w:r>
      <w:r w:rsidRPr="001676B8">
        <w:rPr>
          <w:rFonts w:cs="Times New Roman"/>
          <w:color w:val="auto"/>
          <w:sz w:val="24"/>
          <w:szCs w:val="24"/>
        </w:rPr>
        <w:t>. Paslaugų gavėjas neprivalo įrodyti Paslaugų teikėjui, kad patyrė nuostolių.</w:t>
      </w:r>
    </w:p>
    <w:bookmarkEnd w:id="3"/>
    <w:p w14:paraId="323B54CE" w14:textId="617EE779" w:rsidR="009D6810" w:rsidRPr="009B6677" w:rsidRDefault="009D6810" w:rsidP="002423E2">
      <w:pPr>
        <w:pStyle w:val="Body2"/>
        <w:numPr>
          <w:ilvl w:val="0"/>
          <w:numId w:val="15"/>
        </w:numPr>
        <w:spacing w:after="0"/>
        <w:ind w:left="0" w:firstLine="567"/>
        <w:rPr>
          <w:color w:val="auto"/>
          <w:sz w:val="24"/>
          <w:szCs w:val="24"/>
        </w:rPr>
      </w:pPr>
      <w:r w:rsidRPr="00E81116">
        <w:rPr>
          <w:sz w:val="24"/>
          <w:szCs w:val="24"/>
        </w:rPr>
        <w:t xml:space="preserve">Netesybų sumokėjimas nepanaikina Šalies teisės reikalauti, kad kita Šalis kompensuotų jos patirtus tiesioginius nuostolius. </w:t>
      </w:r>
      <w:r w:rsidRPr="009B6677">
        <w:rPr>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E81116">
        <w:rPr>
          <w:sz w:val="24"/>
          <w:szCs w:val="24"/>
        </w:rPr>
        <w:t>bendrą Sutarties kainą be PVM sumos</w:t>
      </w:r>
      <w:r w:rsidRPr="009B6677">
        <w:rPr>
          <w:sz w:val="24"/>
          <w:szCs w:val="24"/>
        </w:rPr>
        <w:t xml:space="preserve"> </w:t>
      </w:r>
      <w:r w:rsidR="0045487A">
        <w:rPr>
          <w:sz w:val="24"/>
          <w:szCs w:val="24"/>
        </w:rPr>
        <w:t>452580,00 Eur (keturi šimtai penkiasdešimt du tūkstančiai penki šimtai aštuoniasdešimt eurų 0 ct)</w:t>
      </w:r>
      <w:r>
        <w:rPr>
          <w:i/>
          <w:color w:val="FF0000"/>
          <w:sz w:val="24"/>
          <w:szCs w:val="24"/>
        </w:rPr>
        <w:t xml:space="preserve"> </w:t>
      </w:r>
      <w:r w:rsidRPr="0085511E">
        <w:rPr>
          <w:color w:val="auto"/>
          <w:sz w:val="24"/>
          <w:szCs w:val="24"/>
        </w:rPr>
        <w:t>atlyginim</w:t>
      </w:r>
      <w:r>
        <w:rPr>
          <w:color w:val="auto"/>
          <w:sz w:val="24"/>
          <w:szCs w:val="24"/>
        </w:rPr>
        <w:t>ą</w:t>
      </w:r>
      <w:r w:rsidRPr="0085511E">
        <w:rPr>
          <w:color w:val="auto"/>
          <w:sz w:val="24"/>
          <w:szCs w:val="24"/>
        </w:rPr>
        <w:t>.</w:t>
      </w:r>
      <w:r w:rsidRPr="009B6677">
        <w:rPr>
          <w:sz w:val="24"/>
          <w:szCs w:val="24"/>
        </w:rPr>
        <w:t xml:space="preserve"> Šiame punkte numatytas kompensuotinos sumos apribojimas netaikomas</w:t>
      </w:r>
      <w:r>
        <w:rPr>
          <w:sz w:val="24"/>
          <w:szCs w:val="24"/>
        </w:rPr>
        <w:t>,</w:t>
      </w:r>
      <w:r w:rsidRPr="009B6677">
        <w:rPr>
          <w:sz w:val="24"/>
          <w:szCs w:val="24"/>
        </w:rPr>
        <w:t xml:space="preserve"> jei žala atsirado dėl Šalies sąmoningo veikimo ar didelio neatsargumo, konfidencialumo įsipareigojimų ar intelektinės nuosavybės teisių pažeidimo. </w:t>
      </w:r>
      <w:r>
        <w:rPr>
          <w:sz w:val="24"/>
          <w:szCs w:val="24"/>
        </w:rPr>
        <w:t>Prekių</w:t>
      </w:r>
      <w:r w:rsidRPr="009B6677">
        <w:rPr>
          <w:sz w:val="24"/>
          <w:szCs w:val="24"/>
        </w:rPr>
        <w:t xml:space="preserve"> gavėjas atsako tik už tiesioginius nuostolius ar žalą, tiesiogiai ir aiškiai sukeltą to, kad neįvykdė savo sutartinių įsipareigojimų dėl savo kaltės.</w:t>
      </w:r>
    </w:p>
    <w:p w14:paraId="2931370F" w14:textId="77777777" w:rsidR="009D6810" w:rsidRPr="009B6677" w:rsidRDefault="009D6810" w:rsidP="009D6810">
      <w:pPr>
        <w:pStyle w:val="Sraopastraipa"/>
        <w:spacing w:after="0" w:line="240" w:lineRule="auto"/>
        <w:ind w:left="0" w:firstLine="567"/>
        <w:rPr>
          <w:rFonts w:ascii="Times New Roman" w:eastAsia="Arial Unicode MS" w:hAnsi="Times New Roman" w:cs="Times New Roman"/>
          <w:sz w:val="24"/>
          <w:szCs w:val="24"/>
        </w:rPr>
      </w:pPr>
    </w:p>
    <w:p w14:paraId="6019F438" w14:textId="77777777" w:rsidR="009D6810" w:rsidRPr="000C3BFC" w:rsidRDefault="009D6810" w:rsidP="002423E2">
      <w:pPr>
        <w:pStyle w:val="Body2"/>
        <w:numPr>
          <w:ilvl w:val="0"/>
          <w:numId w:val="13"/>
        </w:numPr>
        <w:spacing w:after="0"/>
        <w:jc w:val="center"/>
        <w:rPr>
          <w:b/>
          <w:color w:val="auto"/>
          <w:sz w:val="24"/>
          <w:szCs w:val="24"/>
        </w:rPr>
      </w:pPr>
      <w:r w:rsidRPr="000C3BFC">
        <w:rPr>
          <w:b/>
          <w:color w:val="auto"/>
          <w:sz w:val="24"/>
          <w:szCs w:val="24"/>
        </w:rPr>
        <w:t xml:space="preserve">Šalių teisės, pareigos, atsakomybė </w:t>
      </w:r>
    </w:p>
    <w:p w14:paraId="5EBAE3E8" w14:textId="77777777" w:rsidR="009D6810" w:rsidRPr="009B6677" w:rsidRDefault="009D6810" w:rsidP="009D6810">
      <w:pPr>
        <w:pStyle w:val="Sraopastraipa"/>
        <w:spacing w:after="0" w:line="240" w:lineRule="auto"/>
        <w:ind w:left="0" w:firstLine="567"/>
        <w:jc w:val="center"/>
        <w:rPr>
          <w:rFonts w:ascii="Times New Roman" w:eastAsia="Arial Unicode MS" w:hAnsi="Times New Roman" w:cs="Times New Roman"/>
          <w:b/>
          <w:sz w:val="24"/>
          <w:szCs w:val="24"/>
        </w:rPr>
      </w:pPr>
    </w:p>
    <w:p w14:paraId="42C613C6" w14:textId="77777777" w:rsidR="009D6810" w:rsidRPr="00E81116" w:rsidRDefault="009D6810" w:rsidP="002423E2">
      <w:pPr>
        <w:pStyle w:val="Body2"/>
        <w:numPr>
          <w:ilvl w:val="0"/>
          <w:numId w:val="15"/>
        </w:numPr>
        <w:spacing w:after="0"/>
        <w:ind w:left="0" w:firstLine="567"/>
        <w:rPr>
          <w:sz w:val="24"/>
          <w:szCs w:val="24"/>
        </w:rPr>
      </w:pPr>
      <w:r w:rsidRPr="00E81116">
        <w:rPr>
          <w:sz w:val="24"/>
          <w:szCs w:val="24"/>
        </w:rPr>
        <w:t xml:space="preserve">Šalys sutaria ir patvirtina, kad abi susitarė dėl Sutarties sąlygų, turi šioje Sutartyje ir teisės aktuose, taikomuose </w:t>
      </w:r>
      <w:r>
        <w:rPr>
          <w:sz w:val="24"/>
          <w:szCs w:val="24"/>
        </w:rPr>
        <w:t>Prekių</w:t>
      </w:r>
      <w:r w:rsidRPr="00E81116">
        <w:rPr>
          <w:sz w:val="24"/>
          <w:szCs w:val="24"/>
        </w:rPr>
        <w:t xml:space="preserve"> teikimui, nustatytas ir (ar) kylančias iš šios Sutarties esmės teises, pareigas bei atsakomybę, su jomis sutinka ir įsipareigoja jų laikytis. </w:t>
      </w:r>
    </w:p>
    <w:p w14:paraId="43F15A43" w14:textId="77777777" w:rsidR="009D6810" w:rsidRPr="00E81116" w:rsidRDefault="009D6810" w:rsidP="002423E2">
      <w:pPr>
        <w:pStyle w:val="Body2"/>
        <w:numPr>
          <w:ilvl w:val="0"/>
          <w:numId w:val="15"/>
        </w:numPr>
        <w:spacing w:after="0"/>
        <w:ind w:left="0" w:firstLine="567"/>
        <w:rPr>
          <w:sz w:val="24"/>
          <w:szCs w:val="24"/>
        </w:rPr>
      </w:pPr>
      <w:r w:rsidRPr="00E81116">
        <w:rPr>
          <w:sz w:val="24"/>
          <w:szCs w:val="24"/>
        </w:rPr>
        <w:t>Šalys įsipareigoja:</w:t>
      </w:r>
    </w:p>
    <w:p w14:paraId="1D20932F" w14:textId="57A39B05" w:rsidR="009D6810" w:rsidRDefault="009D6810" w:rsidP="002423E2">
      <w:pPr>
        <w:pStyle w:val="Body2"/>
        <w:numPr>
          <w:ilvl w:val="1"/>
          <w:numId w:val="16"/>
        </w:numPr>
        <w:spacing w:after="0"/>
        <w:ind w:left="0" w:firstLine="567"/>
        <w:rPr>
          <w:color w:val="auto"/>
          <w:sz w:val="24"/>
          <w:szCs w:val="24"/>
        </w:rPr>
      </w:pPr>
      <w:r w:rsidRPr="009B6677">
        <w:rPr>
          <w:sz w:val="24"/>
          <w:szCs w:val="24"/>
        </w:rPr>
        <w:lastRenderedPageBreak/>
        <w:t>vykdant Sutartį</w:t>
      </w:r>
      <w:r>
        <w:rPr>
          <w:sz w:val="24"/>
          <w:szCs w:val="24"/>
        </w:rPr>
        <w:t>,</w:t>
      </w:r>
      <w:r w:rsidRPr="009B6677">
        <w:rPr>
          <w:sz w:val="24"/>
          <w:szCs w:val="24"/>
        </w:rPr>
        <w:t xml:space="preserve"> visą gautą informaciją naudoti tik su Sutartimi prisiimt</w:t>
      </w:r>
      <w:r>
        <w:rPr>
          <w:sz w:val="24"/>
          <w:szCs w:val="24"/>
        </w:rPr>
        <w:t>iems</w:t>
      </w:r>
      <w:r w:rsidRPr="009B6677">
        <w:rPr>
          <w:sz w:val="24"/>
          <w:szCs w:val="24"/>
        </w:rPr>
        <w:t xml:space="preserve"> įsipareigojim</w:t>
      </w:r>
      <w:r>
        <w:rPr>
          <w:sz w:val="24"/>
          <w:szCs w:val="24"/>
        </w:rPr>
        <w:t>ams</w:t>
      </w:r>
      <w:r w:rsidRPr="009B6677">
        <w:rPr>
          <w:sz w:val="24"/>
          <w:szCs w:val="24"/>
        </w:rPr>
        <w:t xml:space="preserve"> vykdy</w:t>
      </w:r>
      <w:r>
        <w:rPr>
          <w:sz w:val="24"/>
          <w:szCs w:val="24"/>
        </w:rPr>
        <w:t>t</w:t>
      </w:r>
      <w:r w:rsidRPr="009B6677">
        <w:rPr>
          <w:sz w:val="24"/>
          <w:szCs w:val="24"/>
        </w:rPr>
        <w:t xml:space="preserve">i, užtikrinti iš kitos Šalies gautos ar su Sutarties vykdymu susijusios informacijos konfidencialumą ir jos neplatinti. </w:t>
      </w:r>
      <w:r w:rsidRPr="009B6677">
        <w:rPr>
          <w:bCs/>
          <w:sz w:val="24"/>
          <w:szCs w:val="24"/>
        </w:rPr>
        <w:t>Konfidencialia informacija pagal Sutartį laikoma visa</w:t>
      </w:r>
      <w:r>
        <w:rPr>
          <w:bCs/>
          <w:sz w:val="24"/>
          <w:szCs w:val="24"/>
        </w:rPr>
        <w:t>,</w:t>
      </w:r>
      <w:r w:rsidRPr="009B6677">
        <w:rPr>
          <w:bCs/>
          <w:sz w:val="24"/>
          <w:szCs w:val="24"/>
        </w:rPr>
        <w:t xml:space="preserve"> vykdant Sutartį</w:t>
      </w:r>
      <w:r>
        <w:rPr>
          <w:bCs/>
          <w:sz w:val="24"/>
          <w:szCs w:val="24"/>
        </w:rPr>
        <w:t>,</w:t>
      </w:r>
      <w:r w:rsidRPr="009B6677">
        <w:rPr>
          <w:bCs/>
          <w:sz w:val="24"/>
          <w:szCs w:val="24"/>
        </w:rPr>
        <w:t xml:space="preserve"> gauta ir (ar) sužinota informacija apie kitą Šalį, jos darbuotojus, klientus ir pan.</w:t>
      </w:r>
      <w:r w:rsidRPr="009B6677">
        <w:rPr>
          <w:b/>
          <w:bCs/>
          <w:sz w:val="24"/>
          <w:szCs w:val="24"/>
        </w:rPr>
        <w:t xml:space="preserve"> </w:t>
      </w:r>
      <w:r w:rsidRPr="009B6677">
        <w:rPr>
          <w:sz w:val="24"/>
          <w:szCs w:val="24"/>
        </w:rPr>
        <w:t xml:space="preserve">Konfidencialumo reikalavimai galioja Sutarties vykdymo metu ir neribotą laiką po jo. Šalis, pažeidusi šiame Sutarties papunktyje nustatytus įpareigojimus, privalo atlyginti kitos Šalies patirtą žalą. </w:t>
      </w:r>
      <w:r w:rsidRPr="009B6677">
        <w:rPr>
          <w:bCs/>
          <w:sz w:val="24"/>
          <w:szCs w:val="24"/>
        </w:rPr>
        <w:t>Šio</w:t>
      </w:r>
      <w:r w:rsidRPr="009B6677">
        <w:rPr>
          <w:sz w:val="24"/>
          <w:szCs w:val="24"/>
        </w:rPr>
        <w:t xml:space="preserve"> punkto pažeidimu nebus laikoma atvejai, kai šią informaciją vadovaujantis teisės aktais</w:t>
      </w:r>
      <w:r>
        <w:rPr>
          <w:sz w:val="24"/>
          <w:szCs w:val="24"/>
        </w:rPr>
        <w:t>,</w:t>
      </w:r>
      <w:r w:rsidRPr="009B6677">
        <w:rPr>
          <w:sz w:val="24"/>
          <w:szCs w:val="24"/>
        </w:rPr>
        <w:t xml:space="preserve"> Šalis privalo pateikti teisėsaugos ar kitoms institucijoms ar paskelbti viešai;</w:t>
      </w:r>
    </w:p>
    <w:p w14:paraId="05BB398F" w14:textId="4AE26C14" w:rsidR="009D6810" w:rsidRPr="00641E83" w:rsidRDefault="00DC1EB9" w:rsidP="002423E2">
      <w:pPr>
        <w:pStyle w:val="Body2"/>
        <w:numPr>
          <w:ilvl w:val="1"/>
          <w:numId w:val="17"/>
        </w:numPr>
        <w:spacing w:after="0"/>
        <w:ind w:left="0" w:firstLine="567"/>
        <w:rPr>
          <w:color w:val="auto"/>
          <w:sz w:val="24"/>
          <w:szCs w:val="24"/>
          <w:lang w:val="pl-PL"/>
        </w:rPr>
      </w:pPr>
      <w:r>
        <w:rPr>
          <w:sz w:val="24"/>
          <w:szCs w:val="24"/>
        </w:rPr>
        <w:t xml:space="preserve"> </w:t>
      </w:r>
      <w:r w:rsidR="009D6810" w:rsidRPr="000C3BFC">
        <w:rPr>
          <w:sz w:val="24"/>
          <w:szCs w:val="24"/>
        </w:rPr>
        <w:t xml:space="preserve">be kitos Šalies sutikimo, nenaudoti kitos Šalies pavadinimo, prekių ženklų ar informacijos apie šią Sutartį jokioje reklamoje, leidiniuose ir pan. </w:t>
      </w:r>
      <w:r w:rsidR="009D6810" w:rsidRPr="00641E83">
        <w:rPr>
          <w:sz w:val="24"/>
          <w:szCs w:val="24"/>
          <w:lang w:val="pl-PL"/>
        </w:rPr>
        <w:t>Ši nuostata galioja Sutarties vykdymo metu ir neribotą laiką po jo.</w:t>
      </w:r>
    </w:p>
    <w:p w14:paraId="7A9BE15C" w14:textId="77777777" w:rsidR="009D6810" w:rsidRPr="00641E83" w:rsidRDefault="009D6810" w:rsidP="002423E2">
      <w:pPr>
        <w:pStyle w:val="Body2"/>
        <w:numPr>
          <w:ilvl w:val="0"/>
          <w:numId w:val="15"/>
        </w:numPr>
        <w:spacing w:after="0"/>
        <w:ind w:left="0" w:firstLine="567"/>
        <w:rPr>
          <w:sz w:val="24"/>
          <w:szCs w:val="24"/>
          <w:lang w:val="pl-PL"/>
        </w:rPr>
      </w:pPr>
      <w:r w:rsidRPr="00641E83">
        <w:rPr>
          <w:sz w:val="24"/>
          <w:szCs w:val="24"/>
          <w:lang w:val="pl-PL"/>
        </w:rPr>
        <w:t>Prekių teikėjas taip pat įsipareigoja:</w:t>
      </w:r>
    </w:p>
    <w:p w14:paraId="7EFD66B0" w14:textId="7AD13690" w:rsidR="005A0DAD" w:rsidRPr="00641E83" w:rsidRDefault="009D6810" w:rsidP="002423E2">
      <w:pPr>
        <w:pStyle w:val="Body2"/>
        <w:numPr>
          <w:ilvl w:val="1"/>
          <w:numId w:val="18"/>
        </w:numPr>
        <w:spacing w:after="0"/>
        <w:ind w:left="0" w:firstLine="567"/>
        <w:rPr>
          <w:color w:val="auto"/>
          <w:sz w:val="24"/>
          <w:szCs w:val="24"/>
          <w:lang w:val="pl-PL"/>
        </w:rPr>
      </w:pPr>
      <w:r w:rsidRPr="00641E83">
        <w:rPr>
          <w:color w:val="auto"/>
          <w:sz w:val="24"/>
          <w:szCs w:val="24"/>
          <w:lang w:val="pl-PL"/>
        </w:rPr>
        <w:t>neperduoti savo sutartinių teisių ir pareigų jokiai trečiajai šaliai, išskyrus piniginius reikalavimus;</w:t>
      </w:r>
    </w:p>
    <w:p w14:paraId="6684FF96"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t>nuosekliai vykdyti Sutartį, nustatytu terminu suteikti Prekes, atlikti kitus įsipareigojimus, numatytus Sutartyje ir Techninėje specifikacijoje, įskaitant ir Prekių trūkumų šalinimą. Prekių teikėjas pasirūpina visa būtina įranga, darbų sauga ir darbo jėga, reikalinga Sutarčiai vykdyti;</w:t>
      </w:r>
    </w:p>
    <w:p w14:paraId="0A133D13"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t>suteikti Prekes, atitinkančias Techninėje specifikacijoje ir Pasiūlyme nurodytus kriterijus, užtikrinant atitiktį tokios rūšies Prekėms įprastai keliamiems reikalavimams;</w:t>
      </w:r>
    </w:p>
    <w:p w14:paraId="09C2F8C8"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lastRenderedPageBreak/>
        <w:t>užtikrinti, kad Sutartį vykdys tik tokią teisę turintys asmenys, jeigu Pirkimo vykdymo metu nebuvo tikrinama Prekių teikėjo kvalifikacija dėl teisės verstis atitinkama veikla arba buvo tikrinama ne visa apimtimi;</w:t>
      </w:r>
    </w:p>
    <w:p w14:paraId="67E8520D"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t>laikytis visų galiojančių įstatymų ir kitų teisės aktų nuostatų ir užtikrinti, kad jo darbuotojai jų laikytųsi; Prekių teikėjas garantuoja Prekių gavėjui patirtų išlaidų ir (ar) nuostolių atlyginimą, jei Prekių teikėjas ar jo darbuotojai nesilaikytų įstatymų, teisės aktų reikalavimų ir dėl to Prekių gavėjui būtų pateikti kokie nors reikalavimai ar pradėti procesiniai veiksmai prieš Prekių gavėją;</w:t>
      </w:r>
    </w:p>
    <w:p w14:paraId="27FF33EB"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t>užtikrinti, kad vykdydamas Sutartį nepažeis jokių trečiųjų asmenų teisių, įskaitant, bet neapsiribojant intelektinės nuosavybės teisėmis, taip pat atlyginti nuostolius Prekių gavėjui, atsiradusius dėl bet kokių reikalavimų, kylančių dėl konfidencialumo pažeidimo, autorinių ir gretutinių teisių, patentų, licencijų, brėžinių, modelių, prekių ženklų naudojimo, išskyrus atvejus, kai toks pažeidimas atsiranda dėl Prekių gavėjo kaltės, o taip pat sumokėti visus su tuo sietinus mokesčius ir (ar) galimas baudas ne vėliau kaip per 5 (penkias) darbo dienas nuo Prekių gavėjo pareikalavimo dienos;</w:t>
      </w:r>
    </w:p>
    <w:p w14:paraId="79535EB6"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t>Prekių gavėjui paprašius, neatlygintinai per Prekių gavėjo nustatytą terminą, kuris negali būti trumpesnis negu 5 (penkios) darbo dienos, raštu pateikti išsamią informaciją apie Sutarties vykdymą: pateikti Prekių teikimo ataskaitą nurodant, kokios Prekės buvo suteiktos, ir pateikiant papildomą su Prekių teikimu susijusią informaciją;</w:t>
      </w:r>
    </w:p>
    <w:p w14:paraId="5A97BDA8" w14:textId="77777777" w:rsidR="005A0DAD" w:rsidRPr="00641E83" w:rsidRDefault="009D6810" w:rsidP="002423E2">
      <w:pPr>
        <w:pStyle w:val="Body2"/>
        <w:numPr>
          <w:ilvl w:val="1"/>
          <w:numId w:val="18"/>
        </w:numPr>
        <w:spacing w:after="0"/>
        <w:ind w:left="0" w:firstLine="567"/>
        <w:rPr>
          <w:sz w:val="24"/>
          <w:szCs w:val="24"/>
          <w:lang w:val="pl-PL"/>
        </w:rPr>
      </w:pPr>
      <w:r w:rsidRPr="00641E83">
        <w:rPr>
          <w:sz w:val="24"/>
          <w:szCs w:val="24"/>
          <w:lang w:val="pl-PL"/>
        </w:rPr>
        <w:t>viso Sutarties galiojimo laikotarpiu užtikrinti atitiktį VPĮ 37 straipsnio 9 dalies, 45 straipsnio 2</w:t>
      </w:r>
      <w:r w:rsidRPr="00641E83">
        <w:rPr>
          <w:sz w:val="24"/>
          <w:szCs w:val="24"/>
          <w:vertAlign w:val="superscript"/>
          <w:lang w:val="pl-PL"/>
        </w:rPr>
        <w:t>1</w:t>
      </w:r>
      <w:r w:rsidRPr="00641E83">
        <w:rPr>
          <w:sz w:val="24"/>
          <w:szCs w:val="24"/>
          <w:lang w:val="pl-PL"/>
        </w:rPr>
        <w:t xml:space="preserve"> dalies ir 47 straipsnio 9 dalies reikalavimams;</w:t>
      </w:r>
      <w:bookmarkStart w:id="4" w:name="_Ref104211164"/>
    </w:p>
    <w:p w14:paraId="288717F7" w14:textId="77777777" w:rsidR="005A0DAD" w:rsidRPr="00641E83" w:rsidRDefault="009D6810" w:rsidP="002423E2">
      <w:pPr>
        <w:pStyle w:val="Body2"/>
        <w:numPr>
          <w:ilvl w:val="1"/>
          <w:numId w:val="18"/>
        </w:numPr>
        <w:tabs>
          <w:tab w:val="left" w:pos="993"/>
        </w:tabs>
        <w:spacing w:after="0"/>
        <w:ind w:left="0" w:firstLine="567"/>
        <w:rPr>
          <w:sz w:val="24"/>
          <w:szCs w:val="24"/>
          <w:lang w:val="pl-PL"/>
        </w:rPr>
      </w:pPr>
      <w:r w:rsidRPr="00641E83">
        <w:rPr>
          <w:sz w:val="24"/>
          <w:szCs w:val="24"/>
          <w:lang w:val="pl-PL"/>
        </w:rPr>
        <w:lastRenderedPageBreak/>
        <w:t>nedelsiant, bet ne vėliau nei per 5 darbo dienas, informuoti Prekių gavėją, jei atsiranda aplinkybės, atitinkančios VPĮ 37 straipsnio 9 dalies ar 45 straipsnio 2</w:t>
      </w:r>
      <w:r w:rsidRPr="00641E83">
        <w:rPr>
          <w:sz w:val="24"/>
          <w:szCs w:val="24"/>
          <w:vertAlign w:val="superscript"/>
          <w:lang w:val="pl-PL"/>
        </w:rPr>
        <w:t>1</w:t>
      </w:r>
      <w:r w:rsidRPr="00641E83">
        <w:rPr>
          <w:sz w:val="24"/>
          <w:szCs w:val="24"/>
          <w:lang w:val="pl-PL"/>
        </w:rPr>
        <w:t xml:space="preserve"> dalies, ar 47 straipsnio 9 dalies reikalavimus. Prekių gavėjas bet kuriuo Sutarties vykdymo metu turi teisę pareikalauti, kad Prekių teikėjas pateiktų deklaraciją ir ją pagrindžiančius dokumentus dėl atitikties šiems reikalavimams. Situacija, kai Prekių teikėjas nepranešė Prekių gavėjui apie nurodytas aplinkybes, neatsižvelgiant į tai, ar Prekių teikėjas žinojo ar galėjo žinoti dėl šių aplinkybių atsiradimo, atsižvelgiant į imperatyvių teisės normų reikalavimus ir šioje Sutartyje numatytą pareigą užtikrinti atitiktį šiems reikalavimams, laikoma esminiu Sutarties pažeidimu ir pagrindu Prekių gavėjui vienašališkai nutraukti Sutartį. Tais atvejais, kai laikantis šiame Sutarties punkte numatytos tvarkos Prekių teikėjas informuoja apie atsiradusias aplinkybes, Prekių teikėjui leidžiama per ne ilgesnį nei 10 (dešimt) darbo dienų terminą pašalinti atsiradusias aplinkybes (jeigu pagal savo pobūdį aplinkybės gali būti pašalinamos) ar pakeisti prekes (įskaitant jų sudedamąsias dalis), kurios tiekiamos ar naudojamos</w:t>
      </w:r>
      <w:r>
        <w:rPr>
          <w:rStyle w:val="Puslapioinaosnuoroda"/>
          <w:sz w:val="24"/>
          <w:szCs w:val="24"/>
        </w:rPr>
        <w:footnoteReference w:id="1"/>
      </w:r>
      <w:r w:rsidRPr="00641E83">
        <w:rPr>
          <w:sz w:val="24"/>
          <w:szCs w:val="24"/>
          <w:lang w:val="pl-PL"/>
        </w:rPr>
        <w:t xml:space="preserve"> šios Sutarties vykdymui  į neprastesnių reikalavimų prekes, kurios ir kurių gamintojas atitinka nurodytus reikalavimus;</w:t>
      </w:r>
      <w:bookmarkEnd w:id="4"/>
    </w:p>
    <w:p w14:paraId="2A1B5750" w14:textId="2E2A518B" w:rsidR="009D6810" w:rsidRPr="00641E83" w:rsidRDefault="009D6810" w:rsidP="002423E2">
      <w:pPr>
        <w:pStyle w:val="Body2"/>
        <w:numPr>
          <w:ilvl w:val="1"/>
          <w:numId w:val="18"/>
        </w:numPr>
        <w:spacing w:after="0"/>
        <w:ind w:left="-142" w:firstLine="709"/>
        <w:rPr>
          <w:sz w:val="24"/>
          <w:szCs w:val="24"/>
          <w:lang w:val="pl-PL"/>
        </w:rPr>
      </w:pPr>
      <w:r w:rsidRPr="00641E83">
        <w:rPr>
          <w:sz w:val="24"/>
          <w:szCs w:val="24"/>
          <w:lang w:val="pl-PL"/>
        </w:rPr>
        <w:t>tinkamai vykdyti kitus įsipareigojimus, numatytus Sutartyje ir galiojančiuose teisės aktuose.</w:t>
      </w:r>
    </w:p>
    <w:p w14:paraId="75F16250" w14:textId="77777777" w:rsidR="009D6810" w:rsidRPr="00641E83" w:rsidRDefault="009D6810" w:rsidP="002423E2">
      <w:pPr>
        <w:pStyle w:val="Body2"/>
        <w:numPr>
          <w:ilvl w:val="0"/>
          <w:numId w:val="15"/>
        </w:numPr>
        <w:spacing w:after="0"/>
        <w:ind w:left="0" w:firstLine="567"/>
        <w:rPr>
          <w:sz w:val="24"/>
          <w:szCs w:val="24"/>
          <w:lang w:val="pl-PL"/>
        </w:rPr>
      </w:pPr>
      <w:r w:rsidRPr="00641E83">
        <w:rPr>
          <w:sz w:val="24"/>
          <w:szCs w:val="24"/>
          <w:lang w:val="pl-PL"/>
        </w:rPr>
        <w:t>Prekių gavėjas taip pat įsipareigoja:</w:t>
      </w:r>
    </w:p>
    <w:p w14:paraId="3CA947FB" w14:textId="77777777" w:rsidR="005A0DAD" w:rsidRPr="00641E83" w:rsidRDefault="005A0DAD" w:rsidP="002423E2">
      <w:pPr>
        <w:pStyle w:val="Body2"/>
        <w:numPr>
          <w:ilvl w:val="1"/>
          <w:numId w:val="19"/>
        </w:numPr>
        <w:spacing w:after="0"/>
        <w:ind w:left="0" w:firstLine="567"/>
        <w:rPr>
          <w:sz w:val="24"/>
          <w:szCs w:val="24"/>
          <w:lang w:val="pl-PL"/>
        </w:rPr>
      </w:pPr>
      <w:r w:rsidRPr="00641E83">
        <w:rPr>
          <w:sz w:val="24"/>
          <w:szCs w:val="24"/>
          <w:lang w:val="pl-PL"/>
        </w:rPr>
        <w:lastRenderedPageBreak/>
        <w:t xml:space="preserve"> </w:t>
      </w:r>
      <w:r w:rsidR="009D6810" w:rsidRPr="00641E83">
        <w:rPr>
          <w:sz w:val="24"/>
          <w:szCs w:val="24"/>
          <w:lang w:val="pl-PL"/>
        </w:rPr>
        <w:t>priimti Šalių sutartu laiku suteiktas Prekes, jeigu jos atitinka šios Sutarties (Techninės specifikacijos) ir Prekėms taikomus kitus kokybės reikalavimus;</w:t>
      </w:r>
    </w:p>
    <w:p w14:paraId="22042F48" w14:textId="77777777" w:rsidR="005A0DAD" w:rsidRPr="00641E83" w:rsidRDefault="009D6810" w:rsidP="002423E2">
      <w:pPr>
        <w:pStyle w:val="Body2"/>
        <w:numPr>
          <w:ilvl w:val="1"/>
          <w:numId w:val="19"/>
        </w:numPr>
        <w:spacing w:after="0"/>
        <w:ind w:left="0" w:firstLine="567"/>
        <w:rPr>
          <w:sz w:val="24"/>
          <w:szCs w:val="24"/>
          <w:lang w:val="pl-PL"/>
        </w:rPr>
      </w:pPr>
      <w:r w:rsidRPr="00641E83">
        <w:rPr>
          <w:sz w:val="24"/>
          <w:szCs w:val="24"/>
          <w:lang w:val="pl-PL"/>
        </w:rPr>
        <w:t>nustačius, kad suteiktos Prekės atitinka Sutartyje joms keliamus reikalavimus, pasirašyti Prekių perdavimo–priėmimo dokumentus;</w:t>
      </w:r>
    </w:p>
    <w:p w14:paraId="625E0B6E" w14:textId="77777777" w:rsidR="005A0DAD" w:rsidRPr="00641E83" w:rsidRDefault="009D6810" w:rsidP="002423E2">
      <w:pPr>
        <w:pStyle w:val="Body2"/>
        <w:numPr>
          <w:ilvl w:val="1"/>
          <w:numId w:val="19"/>
        </w:numPr>
        <w:spacing w:after="0"/>
        <w:ind w:left="0" w:firstLine="567"/>
        <w:rPr>
          <w:sz w:val="24"/>
          <w:szCs w:val="24"/>
          <w:lang w:val="pl-PL"/>
        </w:rPr>
      </w:pPr>
      <w:r w:rsidRPr="00641E83">
        <w:rPr>
          <w:sz w:val="24"/>
          <w:szCs w:val="24"/>
          <w:lang w:val="pl-PL"/>
        </w:rPr>
        <w:t>sumokėti Sutarties kainą Sutartyje nustatyta tvarka ir terminais;</w:t>
      </w:r>
    </w:p>
    <w:p w14:paraId="1DE92802" w14:textId="77777777" w:rsidR="005A0DAD" w:rsidRPr="00641E83" w:rsidRDefault="009D6810" w:rsidP="002423E2">
      <w:pPr>
        <w:pStyle w:val="Body2"/>
        <w:numPr>
          <w:ilvl w:val="1"/>
          <w:numId w:val="19"/>
        </w:numPr>
        <w:spacing w:after="0"/>
        <w:ind w:left="0" w:firstLine="567"/>
        <w:rPr>
          <w:sz w:val="24"/>
          <w:szCs w:val="24"/>
          <w:lang w:val="pl-PL"/>
        </w:rPr>
      </w:pPr>
      <w:r w:rsidRPr="00641E83">
        <w:rPr>
          <w:sz w:val="24"/>
          <w:szCs w:val="24"/>
          <w:lang w:val="pl-PL"/>
        </w:rPr>
        <w:t>bendradarbiauti, suteikti Prekių teikėjui visą turimą informaciją ir (ar) dokumentus, būtinus tinkamai vykdyti Sutartį;</w:t>
      </w:r>
    </w:p>
    <w:p w14:paraId="6DCC289F" w14:textId="77777777" w:rsidR="005A0DAD" w:rsidRPr="00641E83" w:rsidRDefault="009D6810" w:rsidP="002423E2">
      <w:pPr>
        <w:pStyle w:val="Body2"/>
        <w:numPr>
          <w:ilvl w:val="1"/>
          <w:numId w:val="19"/>
        </w:numPr>
        <w:spacing w:after="0"/>
        <w:ind w:left="0" w:firstLine="567"/>
        <w:rPr>
          <w:sz w:val="24"/>
          <w:szCs w:val="24"/>
          <w:lang w:val="pl-PL"/>
        </w:rPr>
      </w:pPr>
      <w:r w:rsidRPr="00641E83">
        <w:rPr>
          <w:sz w:val="24"/>
          <w:szCs w:val="24"/>
          <w:lang w:val="pl-PL"/>
        </w:rPr>
        <w:t>teikti atsakymus į Prekių teikėjo klausimus, susijusius su Prekių teikimu;</w:t>
      </w:r>
    </w:p>
    <w:p w14:paraId="2A5B666B" w14:textId="5DC8720C" w:rsidR="009D6810" w:rsidRPr="00641E83" w:rsidRDefault="009D6810" w:rsidP="002423E2">
      <w:pPr>
        <w:pStyle w:val="Body2"/>
        <w:numPr>
          <w:ilvl w:val="1"/>
          <w:numId w:val="19"/>
        </w:numPr>
        <w:spacing w:after="0"/>
        <w:ind w:left="0" w:firstLine="567"/>
        <w:rPr>
          <w:sz w:val="24"/>
          <w:szCs w:val="24"/>
          <w:lang w:val="pl-PL"/>
        </w:rPr>
      </w:pPr>
      <w:r w:rsidRPr="00641E83">
        <w:rPr>
          <w:sz w:val="24"/>
          <w:szCs w:val="24"/>
          <w:lang w:val="pl-PL"/>
        </w:rPr>
        <w:t>tinkamai vykdyti kitus įsipareigojimus, numatytus Sutartyje ir galiojančiuose teisės aktuose.</w:t>
      </w:r>
    </w:p>
    <w:p w14:paraId="0F74D42A" w14:textId="77777777" w:rsidR="009D6810" w:rsidRPr="00641E83" w:rsidRDefault="009D6810" w:rsidP="009D6810">
      <w:pPr>
        <w:pStyle w:val="Body2"/>
        <w:spacing w:after="0"/>
        <w:ind w:left="567"/>
        <w:rPr>
          <w:sz w:val="24"/>
          <w:szCs w:val="24"/>
          <w:lang w:val="pl-PL"/>
        </w:rPr>
      </w:pPr>
    </w:p>
    <w:p w14:paraId="0FFC1911" w14:textId="77777777" w:rsidR="009D6810" w:rsidRPr="000C3BFC" w:rsidRDefault="009D6810" w:rsidP="002423E2">
      <w:pPr>
        <w:pStyle w:val="Body2"/>
        <w:numPr>
          <w:ilvl w:val="0"/>
          <w:numId w:val="13"/>
        </w:numPr>
        <w:spacing w:after="0"/>
        <w:jc w:val="center"/>
        <w:rPr>
          <w:b/>
          <w:color w:val="auto"/>
          <w:sz w:val="24"/>
          <w:szCs w:val="24"/>
        </w:rPr>
      </w:pPr>
      <w:r>
        <w:rPr>
          <w:b/>
          <w:color w:val="auto"/>
          <w:sz w:val="24"/>
          <w:szCs w:val="24"/>
        </w:rPr>
        <w:t>Prekių</w:t>
      </w:r>
      <w:r w:rsidRPr="000C3BFC">
        <w:rPr>
          <w:b/>
          <w:color w:val="auto"/>
          <w:sz w:val="24"/>
          <w:szCs w:val="24"/>
        </w:rPr>
        <w:t xml:space="preserve"> teikimo ir priėmimo tvarka </w:t>
      </w:r>
    </w:p>
    <w:p w14:paraId="555A516E" w14:textId="77777777" w:rsidR="009D6810" w:rsidRPr="009B6677" w:rsidRDefault="009D6810" w:rsidP="009D6810">
      <w:pPr>
        <w:pStyle w:val="Sraopastraipa"/>
        <w:spacing w:after="0" w:line="240" w:lineRule="auto"/>
        <w:ind w:left="0" w:firstLine="567"/>
        <w:rPr>
          <w:rFonts w:ascii="Times New Roman" w:eastAsia="Arial Unicode MS" w:hAnsi="Times New Roman" w:cs="Times New Roman"/>
          <w:b/>
          <w:sz w:val="24"/>
          <w:szCs w:val="24"/>
        </w:rPr>
      </w:pPr>
    </w:p>
    <w:p w14:paraId="04F2C1E8" w14:textId="77777777" w:rsidR="009D6810" w:rsidRPr="00E81116" w:rsidRDefault="009D6810" w:rsidP="002423E2">
      <w:pPr>
        <w:pStyle w:val="Body2"/>
        <w:numPr>
          <w:ilvl w:val="0"/>
          <w:numId w:val="15"/>
        </w:numPr>
        <w:spacing w:after="0"/>
        <w:ind w:left="0" w:firstLine="567"/>
        <w:rPr>
          <w:sz w:val="24"/>
          <w:szCs w:val="24"/>
        </w:rPr>
      </w:pPr>
      <w:r>
        <w:rPr>
          <w:sz w:val="24"/>
          <w:szCs w:val="24"/>
        </w:rPr>
        <w:t>Prekių</w:t>
      </w:r>
      <w:r w:rsidRPr="00E81116">
        <w:rPr>
          <w:sz w:val="24"/>
          <w:szCs w:val="24"/>
        </w:rPr>
        <w:t xml:space="preserve"> teikėjas privalo </w:t>
      </w:r>
      <w:r>
        <w:rPr>
          <w:sz w:val="24"/>
          <w:szCs w:val="24"/>
        </w:rPr>
        <w:t>pateikti</w:t>
      </w:r>
      <w:r w:rsidRPr="00E81116">
        <w:rPr>
          <w:sz w:val="24"/>
          <w:szCs w:val="24"/>
        </w:rPr>
        <w:t xml:space="preserve"> </w:t>
      </w:r>
      <w:r>
        <w:rPr>
          <w:sz w:val="24"/>
          <w:szCs w:val="24"/>
        </w:rPr>
        <w:t>Prekes</w:t>
      </w:r>
      <w:r w:rsidRPr="00E81116">
        <w:rPr>
          <w:sz w:val="24"/>
          <w:szCs w:val="24"/>
        </w:rPr>
        <w:t xml:space="preserve"> per </w:t>
      </w:r>
      <w:r>
        <w:rPr>
          <w:sz w:val="24"/>
          <w:szCs w:val="24"/>
        </w:rPr>
        <w:t>1 mėn. nuo sutarties pasirašymo datos.</w:t>
      </w:r>
    </w:p>
    <w:p w14:paraId="700585B2" w14:textId="77777777" w:rsidR="009D6810" w:rsidRPr="00E81116" w:rsidRDefault="009D6810" w:rsidP="002423E2">
      <w:pPr>
        <w:pStyle w:val="Body2"/>
        <w:numPr>
          <w:ilvl w:val="0"/>
          <w:numId w:val="15"/>
        </w:numPr>
        <w:spacing w:after="0"/>
        <w:ind w:left="0" w:firstLine="567"/>
        <w:rPr>
          <w:sz w:val="24"/>
          <w:szCs w:val="24"/>
        </w:rPr>
      </w:pPr>
      <w:r>
        <w:rPr>
          <w:sz w:val="24"/>
          <w:szCs w:val="24"/>
        </w:rPr>
        <w:t>Prekių</w:t>
      </w:r>
      <w:r w:rsidRPr="00E81116">
        <w:rPr>
          <w:sz w:val="24"/>
          <w:szCs w:val="24"/>
        </w:rPr>
        <w:t xml:space="preserve"> perdavimas ir priėmimas įforminamas </w:t>
      </w:r>
      <w:r>
        <w:rPr>
          <w:sz w:val="24"/>
          <w:szCs w:val="24"/>
        </w:rPr>
        <w:t>Prekių</w:t>
      </w:r>
      <w:r w:rsidRPr="00E81116">
        <w:rPr>
          <w:sz w:val="24"/>
          <w:szCs w:val="24"/>
        </w:rPr>
        <w:t xml:space="preserve"> perdavimo–priėmimo aktu, kuris pasirašomas </w:t>
      </w:r>
      <w:r>
        <w:rPr>
          <w:sz w:val="24"/>
          <w:szCs w:val="24"/>
        </w:rPr>
        <w:t>Prekių</w:t>
      </w:r>
      <w:r w:rsidRPr="00E81116">
        <w:rPr>
          <w:sz w:val="24"/>
          <w:szCs w:val="24"/>
        </w:rPr>
        <w:t xml:space="preserve"> teikėjo ir </w:t>
      </w:r>
      <w:r>
        <w:rPr>
          <w:sz w:val="24"/>
          <w:szCs w:val="24"/>
        </w:rPr>
        <w:t>Prekių</w:t>
      </w:r>
      <w:r w:rsidRPr="00E81116">
        <w:rPr>
          <w:sz w:val="24"/>
          <w:szCs w:val="24"/>
        </w:rPr>
        <w:t xml:space="preserve"> gavėjo įgaliotų atstovų, jeigu </w:t>
      </w:r>
      <w:r>
        <w:rPr>
          <w:sz w:val="24"/>
          <w:szCs w:val="24"/>
        </w:rPr>
        <w:t>Prekės</w:t>
      </w:r>
      <w:r w:rsidRPr="00E81116">
        <w:rPr>
          <w:sz w:val="24"/>
          <w:szCs w:val="24"/>
        </w:rPr>
        <w:t xml:space="preserve"> suteiktos laikantis Sutarties nuostatų. </w:t>
      </w:r>
      <w:r>
        <w:rPr>
          <w:sz w:val="24"/>
          <w:szCs w:val="24"/>
        </w:rPr>
        <w:t>Prekių</w:t>
      </w:r>
      <w:r w:rsidRPr="00E81116">
        <w:rPr>
          <w:sz w:val="24"/>
          <w:szCs w:val="24"/>
        </w:rPr>
        <w:t xml:space="preserve"> gavėjas turi ne vėliau kaip po 5 (penkių) darbo dienų pasirašyti </w:t>
      </w:r>
      <w:r>
        <w:rPr>
          <w:sz w:val="24"/>
          <w:szCs w:val="24"/>
        </w:rPr>
        <w:t>Prekių</w:t>
      </w:r>
      <w:r w:rsidRPr="00E81116">
        <w:rPr>
          <w:sz w:val="24"/>
          <w:szCs w:val="24"/>
        </w:rPr>
        <w:t xml:space="preserve"> priėmimo–perdavimo aktą arba atmesti </w:t>
      </w:r>
      <w:r>
        <w:rPr>
          <w:sz w:val="24"/>
          <w:szCs w:val="24"/>
        </w:rPr>
        <w:t>Prekių</w:t>
      </w:r>
      <w:r w:rsidRPr="00E81116">
        <w:rPr>
          <w:sz w:val="24"/>
          <w:szCs w:val="24"/>
        </w:rPr>
        <w:t xml:space="preserve"> teikėjo prašymą pasirašyti </w:t>
      </w:r>
      <w:r>
        <w:rPr>
          <w:sz w:val="24"/>
          <w:szCs w:val="24"/>
        </w:rPr>
        <w:t>Prekių</w:t>
      </w:r>
      <w:r w:rsidRPr="00E81116">
        <w:rPr>
          <w:sz w:val="24"/>
          <w:szCs w:val="24"/>
        </w:rPr>
        <w:t xml:space="preserve"> perdavimo–priėmimo aktą nurodydamas savo sprendimo motyvus bei priemones, kurių </w:t>
      </w:r>
      <w:r>
        <w:rPr>
          <w:sz w:val="24"/>
          <w:szCs w:val="24"/>
        </w:rPr>
        <w:t>Prekių</w:t>
      </w:r>
      <w:r w:rsidRPr="00E81116">
        <w:rPr>
          <w:sz w:val="24"/>
          <w:szCs w:val="24"/>
        </w:rPr>
        <w:t xml:space="preserve"> teikėjas privalo imtis, kad </w:t>
      </w:r>
      <w:r>
        <w:rPr>
          <w:sz w:val="24"/>
          <w:szCs w:val="24"/>
        </w:rPr>
        <w:t>Prekių</w:t>
      </w:r>
      <w:r w:rsidRPr="00E81116">
        <w:rPr>
          <w:sz w:val="24"/>
          <w:szCs w:val="24"/>
        </w:rPr>
        <w:t xml:space="preserve"> priėmimo–perdavimo aktas būtų pasirašytas. </w:t>
      </w:r>
    </w:p>
    <w:p w14:paraId="1EE6E225" w14:textId="77777777" w:rsidR="009D6810" w:rsidRPr="00E81116" w:rsidRDefault="009D6810" w:rsidP="002423E2">
      <w:pPr>
        <w:pStyle w:val="Body2"/>
        <w:numPr>
          <w:ilvl w:val="0"/>
          <w:numId w:val="15"/>
        </w:numPr>
        <w:spacing w:after="0"/>
        <w:ind w:left="0" w:firstLine="567"/>
        <w:rPr>
          <w:sz w:val="24"/>
          <w:szCs w:val="24"/>
        </w:rPr>
      </w:pPr>
      <w:r w:rsidRPr="00E81116">
        <w:rPr>
          <w:sz w:val="24"/>
          <w:szCs w:val="24"/>
        </w:rPr>
        <w:lastRenderedPageBreak/>
        <w:t xml:space="preserve">Visi rezultatai ir su jais susijusios teisės, įgytos vykdant šią Sutartį, įskaitant autorines turtines ir kitas intelektinės ar pramoninės nuosavybės teises (išskyrus neturtines autorių teises), yra </w:t>
      </w:r>
      <w:r>
        <w:rPr>
          <w:sz w:val="24"/>
          <w:szCs w:val="24"/>
        </w:rPr>
        <w:t>Prekių</w:t>
      </w:r>
      <w:r w:rsidRPr="00E81116">
        <w:rPr>
          <w:sz w:val="24"/>
          <w:szCs w:val="24"/>
        </w:rPr>
        <w:t xml:space="preserve"> gavėjo nuosavybė. Jei suteikiant </w:t>
      </w:r>
      <w:r>
        <w:rPr>
          <w:sz w:val="24"/>
          <w:szCs w:val="24"/>
        </w:rPr>
        <w:t>Prekes</w:t>
      </w:r>
      <w:r w:rsidRPr="00E81116">
        <w:rPr>
          <w:sz w:val="24"/>
          <w:szCs w:val="24"/>
        </w:rPr>
        <w:t xml:space="preserve"> sukuriami rezultatai ar jų dalis yra autorių teisių objektai pagal Lietuvos Respublikos autorių teisių ir gretutinių teisių įstatymą, </w:t>
      </w:r>
      <w:r>
        <w:rPr>
          <w:sz w:val="24"/>
          <w:szCs w:val="24"/>
        </w:rPr>
        <w:t>Prekių</w:t>
      </w:r>
      <w:r w:rsidRPr="00E81116">
        <w:rPr>
          <w:sz w:val="24"/>
          <w:szCs w:val="24"/>
        </w:rPr>
        <w:t xml:space="preserve"> teikėjas kartu su visais rezultatais visam laikui perduoda </w:t>
      </w:r>
      <w:r>
        <w:rPr>
          <w:sz w:val="24"/>
          <w:szCs w:val="24"/>
        </w:rPr>
        <w:t>Prekių</w:t>
      </w:r>
      <w:r w:rsidRPr="00E81116">
        <w:rPr>
          <w:sz w:val="24"/>
          <w:szCs w:val="24"/>
        </w:rPr>
        <w:t xml:space="preserve"> gavėjui Lietuvos Respublikos autorių teisių ir gretutinių teisių įstatyme nurodytas išimtines autorių turtines teises į minėtus autorių teisių objektus Lietuvoje ir už jos ribų bei leidžia </w:t>
      </w:r>
      <w:r>
        <w:rPr>
          <w:sz w:val="24"/>
          <w:szCs w:val="24"/>
        </w:rPr>
        <w:t>Prekių</w:t>
      </w:r>
      <w:r w:rsidRPr="00E81116">
        <w:rPr>
          <w:sz w:val="24"/>
          <w:szCs w:val="24"/>
        </w:rPr>
        <w:t xml:space="preserve"> gavėjui naudoti minėtus autorių teisių objektus visais Lietuvos Respublikos autorių teisių ir gretutinių teisių įstatyme nurodytais būdais. Jeigu </w:t>
      </w:r>
      <w:r>
        <w:rPr>
          <w:sz w:val="24"/>
          <w:szCs w:val="24"/>
        </w:rPr>
        <w:t>Prekių</w:t>
      </w:r>
      <w:r w:rsidRPr="00E81116">
        <w:rPr>
          <w:sz w:val="24"/>
          <w:szCs w:val="24"/>
        </w:rPr>
        <w:t xml:space="preserve"> teikėjas, teikdamas </w:t>
      </w:r>
      <w:r>
        <w:rPr>
          <w:sz w:val="24"/>
          <w:szCs w:val="24"/>
        </w:rPr>
        <w:t>Prekes</w:t>
      </w:r>
      <w:r w:rsidRPr="00E81116">
        <w:rPr>
          <w:sz w:val="24"/>
          <w:szCs w:val="24"/>
        </w:rPr>
        <w:t xml:space="preserve">, naudojasi trečiųjų šalių sukurtais autorių teisių objektais, </w:t>
      </w:r>
      <w:r>
        <w:rPr>
          <w:sz w:val="24"/>
          <w:szCs w:val="24"/>
        </w:rPr>
        <w:t>Prekių</w:t>
      </w:r>
      <w:r w:rsidRPr="00E81116">
        <w:rPr>
          <w:sz w:val="24"/>
          <w:szCs w:val="24"/>
        </w:rPr>
        <w:t xml:space="preserve"> teikėjas turi užtikrinti, kad teikiant </w:t>
      </w:r>
      <w:r>
        <w:rPr>
          <w:sz w:val="24"/>
          <w:szCs w:val="24"/>
        </w:rPr>
        <w:t>Prekes</w:t>
      </w:r>
      <w:r w:rsidRPr="00E81116">
        <w:rPr>
          <w:sz w:val="24"/>
          <w:szCs w:val="24"/>
        </w:rPr>
        <w:t xml:space="preserve"> panaudotų trečiųjų šalių sukurtų autorių teisių objektų turtinės autorinės teisės pereina Perkančiajai organizacijai ta pačia apimtimi kaip ir </w:t>
      </w:r>
      <w:r>
        <w:rPr>
          <w:sz w:val="24"/>
          <w:szCs w:val="24"/>
        </w:rPr>
        <w:t>Prekių</w:t>
      </w:r>
      <w:r w:rsidRPr="00E81116">
        <w:rPr>
          <w:sz w:val="24"/>
          <w:szCs w:val="24"/>
        </w:rPr>
        <w:t xml:space="preserve"> teikėjo pagal sutartį sukurto </w:t>
      </w:r>
      <w:r>
        <w:rPr>
          <w:sz w:val="24"/>
          <w:szCs w:val="24"/>
        </w:rPr>
        <w:t>Prekių</w:t>
      </w:r>
      <w:r w:rsidRPr="00E81116">
        <w:rPr>
          <w:sz w:val="24"/>
          <w:szCs w:val="24"/>
        </w:rPr>
        <w:t xml:space="preserve"> rezultato turtinės teisės.</w:t>
      </w:r>
    </w:p>
    <w:p w14:paraId="1A7E6F40" w14:textId="77777777" w:rsidR="009D6810" w:rsidRPr="00E81116" w:rsidRDefault="009D6810" w:rsidP="002423E2">
      <w:pPr>
        <w:pStyle w:val="Body2"/>
        <w:numPr>
          <w:ilvl w:val="0"/>
          <w:numId w:val="15"/>
        </w:numPr>
        <w:spacing w:after="0"/>
        <w:ind w:left="0" w:firstLine="567"/>
        <w:rPr>
          <w:sz w:val="24"/>
          <w:szCs w:val="24"/>
        </w:rPr>
      </w:pPr>
      <w:r>
        <w:rPr>
          <w:sz w:val="24"/>
          <w:szCs w:val="24"/>
        </w:rPr>
        <w:t>Prekių</w:t>
      </w:r>
      <w:r w:rsidRPr="00E81116">
        <w:rPr>
          <w:sz w:val="24"/>
          <w:szCs w:val="24"/>
        </w:rPr>
        <w:t xml:space="preserve"> priėmimas ir (ar) apmokėjimas už jas nepanaikina </w:t>
      </w:r>
      <w:r>
        <w:rPr>
          <w:sz w:val="24"/>
          <w:szCs w:val="24"/>
        </w:rPr>
        <w:t>Prekių</w:t>
      </w:r>
      <w:r w:rsidRPr="00E81116">
        <w:rPr>
          <w:sz w:val="24"/>
          <w:szCs w:val="24"/>
        </w:rPr>
        <w:t xml:space="preserve"> teikėjo atsakomybės dėl bet kokios </w:t>
      </w:r>
      <w:r>
        <w:rPr>
          <w:sz w:val="24"/>
          <w:szCs w:val="24"/>
        </w:rPr>
        <w:t>Prekių</w:t>
      </w:r>
      <w:r w:rsidRPr="00E81116">
        <w:rPr>
          <w:sz w:val="24"/>
          <w:szCs w:val="24"/>
        </w:rPr>
        <w:t xml:space="preserve"> neatitikties Sutarties reikalavimams, kuri buvo </w:t>
      </w:r>
      <w:r>
        <w:rPr>
          <w:sz w:val="24"/>
          <w:szCs w:val="24"/>
        </w:rPr>
        <w:t>Prekių</w:t>
      </w:r>
      <w:r w:rsidRPr="00E81116">
        <w:rPr>
          <w:sz w:val="24"/>
          <w:szCs w:val="24"/>
        </w:rPr>
        <w:t xml:space="preserve"> teikimo momentu, net jeigu tas neatitikimas paaiškėja vėliau. </w:t>
      </w:r>
      <w:r>
        <w:rPr>
          <w:sz w:val="24"/>
          <w:szCs w:val="24"/>
        </w:rPr>
        <w:t>Prekių</w:t>
      </w:r>
      <w:r w:rsidRPr="00E81116">
        <w:rPr>
          <w:sz w:val="24"/>
          <w:szCs w:val="24"/>
        </w:rPr>
        <w:t xml:space="preserve"> gavėjas per protingą laiką po to, kai neatitikimą pastebėjo ar turėjo pastebėti, privalo apie tai raštu pranešti </w:t>
      </w:r>
      <w:r>
        <w:rPr>
          <w:sz w:val="24"/>
          <w:szCs w:val="24"/>
        </w:rPr>
        <w:t>Prekių</w:t>
      </w:r>
      <w:r w:rsidRPr="00E81116">
        <w:rPr>
          <w:sz w:val="24"/>
          <w:szCs w:val="24"/>
        </w:rPr>
        <w:t xml:space="preserve"> teikėjui ir nurodyti, kokių reikalavimų </w:t>
      </w:r>
      <w:r>
        <w:rPr>
          <w:sz w:val="24"/>
          <w:szCs w:val="24"/>
        </w:rPr>
        <w:t>Prekės</w:t>
      </w:r>
      <w:r w:rsidRPr="00E81116">
        <w:rPr>
          <w:sz w:val="24"/>
          <w:szCs w:val="24"/>
        </w:rPr>
        <w:t xml:space="preserve"> neatitinka. </w:t>
      </w:r>
    </w:p>
    <w:p w14:paraId="36281BC7" w14:textId="77777777" w:rsidR="009D6810" w:rsidRPr="009B6677" w:rsidRDefault="009D6810" w:rsidP="00D94DDA">
      <w:pPr>
        <w:pStyle w:val="Body2"/>
        <w:spacing w:after="0"/>
        <w:rPr>
          <w:sz w:val="24"/>
          <w:szCs w:val="24"/>
        </w:rPr>
      </w:pPr>
    </w:p>
    <w:p w14:paraId="3BBE81A7" w14:textId="77777777" w:rsidR="009D6810" w:rsidRPr="000C3BFC" w:rsidRDefault="009D6810" w:rsidP="002423E2">
      <w:pPr>
        <w:pStyle w:val="Body2"/>
        <w:numPr>
          <w:ilvl w:val="0"/>
          <w:numId w:val="13"/>
        </w:numPr>
        <w:spacing w:after="0"/>
        <w:jc w:val="center"/>
        <w:rPr>
          <w:b/>
          <w:color w:val="auto"/>
          <w:sz w:val="24"/>
          <w:szCs w:val="24"/>
        </w:rPr>
      </w:pPr>
      <w:r w:rsidRPr="000C3BFC">
        <w:rPr>
          <w:b/>
          <w:color w:val="auto"/>
          <w:sz w:val="24"/>
          <w:szCs w:val="24"/>
        </w:rPr>
        <w:t xml:space="preserve">Sutarties galiojimas </w:t>
      </w:r>
    </w:p>
    <w:p w14:paraId="1680ADC6" w14:textId="77777777" w:rsidR="009D6810" w:rsidRPr="009B6677" w:rsidRDefault="009D6810" w:rsidP="009D6810">
      <w:pPr>
        <w:pStyle w:val="Body2"/>
        <w:spacing w:after="0"/>
        <w:ind w:firstLine="567"/>
        <w:rPr>
          <w:b/>
          <w:color w:val="auto"/>
          <w:sz w:val="24"/>
          <w:szCs w:val="24"/>
        </w:rPr>
      </w:pPr>
    </w:p>
    <w:p w14:paraId="6197510E"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lastRenderedPageBreak/>
        <w:t>Sutartis įsigalioja, kai Sutartį pasirašo ab</w:t>
      </w:r>
      <w:r>
        <w:rPr>
          <w:color w:val="auto"/>
          <w:sz w:val="24"/>
          <w:szCs w:val="24"/>
        </w:rPr>
        <w:t>ie</w:t>
      </w:r>
      <w:r w:rsidRPr="009B6677">
        <w:rPr>
          <w:color w:val="auto"/>
          <w:sz w:val="24"/>
          <w:szCs w:val="24"/>
        </w:rPr>
        <w:t>jų Sutarties Šalių atstovai</w:t>
      </w:r>
      <w:r>
        <w:rPr>
          <w:color w:val="auto"/>
          <w:sz w:val="24"/>
          <w:szCs w:val="24"/>
        </w:rPr>
        <w:t>, ir</w:t>
      </w:r>
      <w:r w:rsidRPr="009B6677">
        <w:rPr>
          <w:color w:val="auto"/>
          <w:sz w:val="24"/>
          <w:szCs w:val="24"/>
        </w:rPr>
        <w:t xml:space="preserve"> galioja iki visiško sutartinių įsipareigojimų įvykdymo arba Sutarties nutraukimo, bet ne ilgiau ne</w:t>
      </w:r>
      <w:r>
        <w:rPr>
          <w:color w:val="auto"/>
          <w:sz w:val="24"/>
          <w:szCs w:val="24"/>
        </w:rPr>
        <w:t>gu 3 (tris)</w:t>
      </w:r>
      <w:r w:rsidRPr="009B6677">
        <w:rPr>
          <w:color w:val="auto"/>
          <w:sz w:val="24"/>
          <w:szCs w:val="24"/>
        </w:rPr>
        <w:t xml:space="preserve"> mėnesi</w:t>
      </w:r>
      <w:r>
        <w:rPr>
          <w:color w:val="auto"/>
          <w:sz w:val="24"/>
          <w:szCs w:val="24"/>
        </w:rPr>
        <w:t>us</w:t>
      </w:r>
      <w:r w:rsidRPr="009B6677">
        <w:rPr>
          <w:color w:val="auto"/>
          <w:sz w:val="24"/>
          <w:szCs w:val="24"/>
        </w:rPr>
        <w:t xml:space="preserve"> nuo </w:t>
      </w:r>
      <w:r>
        <w:rPr>
          <w:color w:val="auto"/>
          <w:sz w:val="24"/>
          <w:szCs w:val="24"/>
        </w:rPr>
        <w:t>S</w:t>
      </w:r>
      <w:r w:rsidRPr="009B6677">
        <w:rPr>
          <w:color w:val="auto"/>
          <w:sz w:val="24"/>
          <w:szCs w:val="24"/>
        </w:rPr>
        <w:t>utarties įsigaliojimo.</w:t>
      </w:r>
    </w:p>
    <w:p w14:paraId="050D74E9"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Nutraukus Sutartį ar jai pasibaigus, lieka galioti Sutarties sąlygos, susijusios su ginčų nagrinėjimo tvarka</w:t>
      </w:r>
      <w:r>
        <w:rPr>
          <w:color w:val="auto"/>
          <w:sz w:val="24"/>
          <w:szCs w:val="24"/>
        </w:rPr>
        <w:t xml:space="preserve"> ir</w:t>
      </w:r>
      <w:r w:rsidRPr="009B6677">
        <w:rPr>
          <w:color w:val="auto"/>
          <w:sz w:val="24"/>
          <w:szCs w:val="24"/>
        </w:rPr>
        <w:t xml:space="preserve"> atsiskaitymais tarp Šalių pagal šią Sutartį, taip pat visos kitos šios Sutarties sąlygos, kurios pagal savo esmę lieka galioti po Sutarties nutraukimo ar pasibaigimo, arba turi išlikti galioti, kad būtų visiškai įvykdyta ši Sutartis.</w:t>
      </w:r>
    </w:p>
    <w:p w14:paraId="704AB48E"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Jei bet kuri Sutarties nuostata tampa ar pripažįstama visiškai ar iš dalies negaliojančia, tai neturi įtakos kitų Sutarties nuostatų galiojimui.</w:t>
      </w:r>
      <w:bookmarkStart w:id="5" w:name="_Ref41057881"/>
    </w:p>
    <w:p w14:paraId="7CFDA857" w14:textId="77777777" w:rsidR="009D6810" w:rsidRPr="009B6677" w:rsidRDefault="009D6810" w:rsidP="009D6810">
      <w:pPr>
        <w:pStyle w:val="Body2"/>
        <w:spacing w:after="0"/>
        <w:ind w:firstLine="567"/>
        <w:rPr>
          <w:sz w:val="24"/>
          <w:szCs w:val="24"/>
        </w:rPr>
      </w:pPr>
    </w:p>
    <w:p w14:paraId="2A2FFC15" w14:textId="77777777" w:rsidR="009D6810" w:rsidRPr="009B6677" w:rsidRDefault="009D6810" w:rsidP="002423E2">
      <w:pPr>
        <w:pStyle w:val="Body2"/>
        <w:numPr>
          <w:ilvl w:val="0"/>
          <w:numId w:val="13"/>
        </w:numPr>
        <w:spacing w:after="0"/>
        <w:jc w:val="center"/>
        <w:rPr>
          <w:b/>
          <w:color w:val="auto"/>
          <w:sz w:val="24"/>
          <w:szCs w:val="24"/>
        </w:rPr>
      </w:pPr>
      <w:bookmarkStart w:id="6" w:name="_Ref101791595"/>
      <w:r w:rsidRPr="009B6677">
        <w:rPr>
          <w:b/>
          <w:color w:val="auto"/>
          <w:sz w:val="24"/>
          <w:szCs w:val="24"/>
        </w:rPr>
        <w:t>Atsakomybės pagal Sutartį netaikymas arba atleidimas nuo atsakomybės</w:t>
      </w:r>
      <w:bookmarkEnd w:id="6"/>
    </w:p>
    <w:p w14:paraId="0DE66974" w14:textId="77777777" w:rsidR="009D6810" w:rsidRPr="009B6677" w:rsidRDefault="009D6810" w:rsidP="009D6810">
      <w:pPr>
        <w:pStyle w:val="Body2"/>
        <w:spacing w:after="0"/>
        <w:ind w:firstLine="567"/>
        <w:jc w:val="center"/>
        <w:rPr>
          <w:b/>
          <w:sz w:val="24"/>
          <w:szCs w:val="24"/>
        </w:rPr>
      </w:pPr>
    </w:p>
    <w:p w14:paraId="5B6846FA"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Atsakomybė pagal Sutartį netaikoma, taip pat Šalys gali būti visiškai ar iš dalies atleistos nuo civilinės atsakomybės dėl nenugalimos jėgos (</w:t>
      </w:r>
      <w:r w:rsidRPr="00232340">
        <w:rPr>
          <w:i/>
          <w:color w:val="auto"/>
          <w:sz w:val="24"/>
          <w:szCs w:val="24"/>
        </w:rPr>
        <w:t>force majeure</w:t>
      </w:r>
      <w:r w:rsidRPr="009B6677">
        <w:rPr>
          <w:color w:val="auto"/>
          <w:sz w:val="24"/>
          <w:szCs w:val="24"/>
        </w:rPr>
        <w:t>) – taikomos Lietuvos Respublikos civilinio kodekso 6.212 straipsnio ir Lietuvos Respublikos Vyriausybės 1996 m. liepos 15</w:t>
      </w:r>
      <w:r w:rsidRPr="00232340">
        <w:rPr>
          <w:color w:val="auto"/>
          <w:sz w:val="24"/>
          <w:szCs w:val="24"/>
        </w:rPr>
        <w:t> </w:t>
      </w:r>
      <w:r w:rsidRPr="009B6677">
        <w:rPr>
          <w:color w:val="auto"/>
          <w:sz w:val="24"/>
          <w:szCs w:val="24"/>
        </w:rPr>
        <w:t>d. nutarimo Nr. 840 „</w:t>
      </w:r>
      <w:hyperlink r:id="rId19" w:history="1">
        <w:r w:rsidRPr="009B6677">
          <w:rPr>
            <w:color w:val="auto"/>
            <w:sz w:val="24"/>
            <w:szCs w:val="24"/>
          </w:rPr>
          <w:t xml:space="preserve">Dėl Atleidimo nuo atsakomybės esant nenugalimos jėgos </w:t>
        </w:r>
        <w:r w:rsidRPr="00232340">
          <w:rPr>
            <w:color w:val="auto"/>
            <w:sz w:val="24"/>
            <w:szCs w:val="24"/>
          </w:rPr>
          <w:t>(</w:t>
        </w:r>
        <w:r w:rsidRPr="00232340">
          <w:rPr>
            <w:i/>
            <w:color w:val="auto"/>
            <w:sz w:val="24"/>
            <w:szCs w:val="24"/>
          </w:rPr>
          <w:t>force majeure</w:t>
        </w:r>
        <w:r w:rsidRPr="00232340">
          <w:rPr>
            <w:color w:val="auto"/>
            <w:sz w:val="24"/>
            <w:szCs w:val="24"/>
          </w:rPr>
          <w:t xml:space="preserve">) </w:t>
        </w:r>
        <w:r w:rsidRPr="009B6677">
          <w:rPr>
            <w:color w:val="auto"/>
            <w:sz w:val="24"/>
            <w:szCs w:val="24"/>
          </w:rPr>
          <w:t>aplinkybėms taisykl</w:t>
        </w:r>
      </w:hyperlink>
      <w:r w:rsidRPr="009B6677">
        <w:rPr>
          <w:color w:val="auto"/>
          <w:sz w:val="24"/>
          <w:szCs w:val="24"/>
        </w:rPr>
        <w:t xml:space="preserve">ių patvirtinimo“ patvirtintų taisyklių nuostatos. Jeigu </w:t>
      </w:r>
      <w:r>
        <w:rPr>
          <w:color w:val="auto"/>
          <w:sz w:val="24"/>
          <w:szCs w:val="24"/>
        </w:rPr>
        <w:t>Prekių tei</w:t>
      </w:r>
      <w:r w:rsidRPr="009B6677">
        <w:rPr>
          <w:color w:val="auto"/>
          <w:sz w:val="24"/>
          <w:szCs w:val="24"/>
        </w:rPr>
        <w:t>kėjo subt</w:t>
      </w:r>
      <w:r>
        <w:rPr>
          <w:color w:val="auto"/>
          <w:sz w:val="24"/>
          <w:szCs w:val="24"/>
        </w:rPr>
        <w:t>ei</w:t>
      </w:r>
      <w:r w:rsidRPr="009B6677">
        <w:rPr>
          <w:color w:val="auto"/>
          <w:sz w:val="24"/>
          <w:szCs w:val="24"/>
        </w:rPr>
        <w:t xml:space="preserve">kėjas susiduria su nenugalimos jėgos aplinkybėmis, remtis šia sąlyga </w:t>
      </w:r>
      <w:r>
        <w:rPr>
          <w:color w:val="auto"/>
          <w:sz w:val="24"/>
          <w:szCs w:val="24"/>
        </w:rPr>
        <w:t>Prekių tei</w:t>
      </w:r>
      <w:r w:rsidRPr="009B6677">
        <w:rPr>
          <w:color w:val="auto"/>
          <w:sz w:val="24"/>
          <w:szCs w:val="24"/>
        </w:rPr>
        <w:t>kėjas gali tik tokiu atveju, jei negali pasitelkti kito subt</w:t>
      </w:r>
      <w:r>
        <w:rPr>
          <w:color w:val="auto"/>
          <w:sz w:val="24"/>
          <w:szCs w:val="24"/>
        </w:rPr>
        <w:t>ei</w:t>
      </w:r>
      <w:r w:rsidRPr="009B6677">
        <w:rPr>
          <w:color w:val="auto"/>
          <w:sz w:val="24"/>
          <w:szCs w:val="24"/>
        </w:rPr>
        <w:t xml:space="preserve">kėjo nepatirdamas nepagrįstų išlaidų. Nenugalima jėga nelaikomos aplinkybės, paskelbtos arba tikėtinos, kad bus skelbiamos Lietuvos Respublikos </w:t>
      </w:r>
      <w:r w:rsidRPr="009B6677">
        <w:rPr>
          <w:color w:val="auto"/>
          <w:sz w:val="24"/>
          <w:szCs w:val="24"/>
        </w:rPr>
        <w:lastRenderedPageBreak/>
        <w:t>kompetentingų institucijų. Šalys dėl to prisiima visą riziką, susijusią su sutartinių įsipareigojimų nevykdymu.</w:t>
      </w:r>
    </w:p>
    <w:p w14:paraId="4A77DBBB"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33578E3"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Pagrindas atleisti nuo atsakomybės atsiranda nuo kliūties atsiradimo momento arba jeigu apie ją nėra laiku pranešta – nuo pranešimo momento.</w:t>
      </w:r>
    </w:p>
    <w:p w14:paraId="656B8224" w14:textId="77777777" w:rsidR="009D6810" w:rsidRPr="009B6677" w:rsidRDefault="009D6810" w:rsidP="009D6810">
      <w:pPr>
        <w:pStyle w:val="Sraopastraipa"/>
        <w:spacing w:after="0" w:line="240" w:lineRule="auto"/>
        <w:ind w:left="0" w:firstLine="567"/>
        <w:rPr>
          <w:rFonts w:ascii="Times New Roman" w:eastAsia="Times New Roman" w:hAnsi="Times New Roman" w:cs="Times New Roman"/>
          <w:color w:val="000000"/>
          <w:sz w:val="24"/>
          <w:szCs w:val="24"/>
          <w:lang w:eastAsia="lt-LT"/>
        </w:rPr>
      </w:pPr>
    </w:p>
    <w:p w14:paraId="686C8BA6" w14:textId="77777777" w:rsidR="009D6810" w:rsidRPr="000C3BFC" w:rsidRDefault="009D6810" w:rsidP="002423E2">
      <w:pPr>
        <w:pStyle w:val="Body2"/>
        <w:numPr>
          <w:ilvl w:val="0"/>
          <w:numId w:val="13"/>
        </w:numPr>
        <w:spacing w:after="0"/>
        <w:jc w:val="center"/>
        <w:rPr>
          <w:b/>
          <w:color w:val="auto"/>
          <w:sz w:val="24"/>
          <w:szCs w:val="24"/>
        </w:rPr>
      </w:pPr>
      <w:r w:rsidRPr="000C3BFC">
        <w:rPr>
          <w:b/>
          <w:color w:val="auto"/>
          <w:sz w:val="24"/>
          <w:szCs w:val="24"/>
        </w:rPr>
        <w:t>Taikoma teisė ir ginčų sprendimo tvarka</w:t>
      </w:r>
    </w:p>
    <w:p w14:paraId="273640B7" w14:textId="77777777" w:rsidR="009D6810" w:rsidRPr="000C3BFC" w:rsidRDefault="009D6810" w:rsidP="009D6810">
      <w:pPr>
        <w:pStyle w:val="Body2"/>
        <w:spacing w:after="0"/>
        <w:ind w:left="720"/>
        <w:rPr>
          <w:b/>
          <w:color w:val="auto"/>
          <w:sz w:val="24"/>
          <w:szCs w:val="24"/>
        </w:rPr>
      </w:pPr>
    </w:p>
    <w:p w14:paraId="675D650D"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Šalys, vykdydamos Sutarties įsipareigojimus, vadovaujasi šia Sutartimi ir Pirkimo dokumentais. Sutarčiai, iš jos kylantiems Šalių santykiams bei jų aiškinimui taikoma Lietuvos Respublikos teisė.</w:t>
      </w:r>
    </w:p>
    <w:p w14:paraId="04FA82E3"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 xml:space="preserve">Vykdant Sutartį turi būti laikomasi aplinkos apsaugos, socialinės ir darbo teisės įpareigojimų, nustatytų Europos Sąjungos ir Lietuvos Respublikos teisės aktuose, kolektyvinėse sutartyse ir </w:t>
      </w:r>
      <w:r>
        <w:rPr>
          <w:color w:val="auto"/>
          <w:sz w:val="24"/>
          <w:szCs w:val="24"/>
        </w:rPr>
        <w:t>VPĮ</w:t>
      </w:r>
      <w:r w:rsidRPr="009B6677">
        <w:rPr>
          <w:color w:val="auto"/>
          <w:sz w:val="24"/>
          <w:szCs w:val="24"/>
        </w:rPr>
        <w:t xml:space="preserve"> 5 priede nurodytose tarptautinėse konvencijose.</w:t>
      </w:r>
    </w:p>
    <w:p w14:paraId="197BE5CE"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Šalių tarpusavio prieštaravimai ir nesutarimai sprendžiami derybomis tarp Šalių. Prieštaravimai ir nesutarimai, kurių nepavyksta išspręsti derybomis per 30 (trisdešimt)</w:t>
      </w:r>
      <w:r>
        <w:rPr>
          <w:color w:val="auto"/>
          <w:sz w:val="24"/>
          <w:szCs w:val="24"/>
        </w:rPr>
        <w:t xml:space="preserve"> </w:t>
      </w:r>
      <w:r>
        <w:rPr>
          <w:color w:val="auto"/>
          <w:sz w:val="24"/>
          <w:szCs w:val="24"/>
        </w:rPr>
        <w:lastRenderedPageBreak/>
        <w:t>kalendorinių</w:t>
      </w:r>
      <w:r w:rsidRPr="009B6677">
        <w:rPr>
          <w:color w:val="auto"/>
          <w:sz w:val="24"/>
          <w:szCs w:val="24"/>
        </w:rPr>
        <w:t xml:space="preserve"> dienų, sprendžiami Lietuvos Respublikos teisės aktų nustatyta tvarka Lietuvos Respublikos teismuose pagal </w:t>
      </w:r>
      <w:r>
        <w:rPr>
          <w:color w:val="auto"/>
          <w:sz w:val="24"/>
          <w:szCs w:val="24"/>
        </w:rPr>
        <w:t>Prekių gavėjo</w:t>
      </w:r>
      <w:r w:rsidRPr="009B6677">
        <w:rPr>
          <w:color w:val="auto"/>
          <w:sz w:val="24"/>
          <w:szCs w:val="24"/>
        </w:rPr>
        <w:t xml:space="preserve"> buveinės vietą.</w:t>
      </w:r>
    </w:p>
    <w:p w14:paraId="412BD12C" w14:textId="77777777" w:rsidR="009D6810" w:rsidRPr="009B6677" w:rsidRDefault="009D6810" w:rsidP="009D6810">
      <w:pPr>
        <w:pStyle w:val="Body2"/>
        <w:spacing w:after="0"/>
        <w:ind w:firstLine="567"/>
        <w:rPr>
          <w:sz w:val="24"/>
          <w:szCs w:val="24"/>
        </w:rPr>
      </w:pPr>
    </w:p>
    <w:p w14:paraId="49046DCF" w14:textId="77777777" w:rsidR="009D6810" w:rsidRPr="000C3BFC" w:rsidRDefault="009D6810" w:rsidP="002423E2">
      <w:pPr>
        <w:pStyle w:val="Body2"/>
        <w:numPr>
          <w:ilvl w:val="0"/>
          <w:numId w:val="13"/>
        </w:numPr>
        <w:spacing w:after="0"/>
        <w:jc w:val="center"/>
        <w:rPr>
          <w:b/>
          <w:color w:val="auto"/>
          <w:sz w:val="24"/>
          <w:szCs w:val="24"/>
        </w:rPr>
      </w:pPr>
      <w:r w:rsidRPr="000C3BFC">
        <w:rPr>
          <w:b/>
          <w:color w:val="auto"/>
          <w:sz w:val="24"/>
          <w:szCs w:val="24"/>
        </w:rPr>
        <w:t>Sutarties keitimas ir vykdymo stabdymas</w:t>
      </w:r>
    </w:p>
    <w:p w14:paraId="49F57C75" w14:textId="77777777" w:rsidR="009D6810" w:rsidRPr="00103C1C" w:rsidRDefault="009D6810" w:rsidP="009D6810">
      <w:pPr>
        <w:pStyle w:val="Body2"/>
        <w:spacing w:after="0"/>
        <w:ind w:firstLine="567"/>
        <w:rPr>
          <w:sz w:val="24"/>
          <w:szCs w:val="24"/>
        </w:rPr>
      </w:pPr>
    </w:p>
    <w:p w14:paraId="69B481AC"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 xml:space="preserve">Sutarties kaina peržiūrima </w:t>
      </w:r>
      <w:r w:rsidRPr="00232340">
        <w:rPr>
          <w:color w:val="auto"/>
          <w:sz w:val="24"/>
          <w:szCs w:val="24"/>
        </w:rPr>
        <w:t xml:space="preserve">pasikeitus PVM tarifui. Už </w:t>
      </w:r>
      <w:r>
        <w:rPr>
          <w:color w:val="auto"/>
          <w:sz w:val="24"/>
          <w:szCs w:val="24"/>
        </w:rPr>
        <w:t>Prekes</w:t>
      </w:r>
      <w:r w:rsidRPr="00232340">
        <w:rPr>
          <w:color w:val="auto"/>
          <w:sz w:val="24"/>
          <w:szCs w:val="24"/>
        </w:rPr>
        <w:t xml:space="preserve">,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color w:val="auto"/>
          <w:sz w:val="24"/>
          <w:szCs w:val="24"/>
        </w:rPr>
        <w:t>Prekių</w:t>
      </w:r>
      <w:r w:rsidRPr="00232340">
        <w:rPr>
          <w:color w:val="auto"/>
          <w:sz w:val="24"/>
          <w:szCs w:val="24"/>
        </w:rPr>
        <w:t xml:space="preserve"> teikėjo priklausančių aplinkybių, pavyzdžiui, pasikeičia jo veikla, tampa PVM mokėtoju ir pan. – tokius galimus pokyčius </w:t>
      </w:r>
      <w:r>
        <w:rPr>
          <w:color w:val="auto"/>
          <w:sz w:val="24"/>
          <w:szCs w:val="24"/>
        </w:rPr>
        <w:t>Prekių</w:t>
      </w:r>
      <w:r w:rsidRPr="00232340">
        <w:rPr>
          <w:color w:val="auto"/>
          <w:sz w:val="24"/>
          <w:szCs w:val="24"/>
        </w:rPr>
        <w:t xml:space="preserve"> teikėjas turi įvertinti teikdamas Pasiūlymą ir tokiu atveju kaina su PVM nebus keičiama</w:t>
      </w:r>
      <w:r w:rsidRPr="009B6677">
        <w:rPr>
          <w:color w:val="auto"/>
          <w:sz w:val="24"/>
          <w:szCs w:val="24"/>
        </w:rPr>
        <w:t>.</w:t>
      </w:r>
      <w:r w:rsidRPr="00232340">
        <w:rPr>
          <w:color w:val="auto"/>
          <w:sz w:val="24"/>
          <w:szCs w:val="24"/>
        </w:rPr>
        <w:t xml:space="preserve"> Dėl kitų, nei PVM, mokesčių pasikeitimo kaina nebus perskaičiuojama ir keičiama.</w:t>
      </w:r>
    </w:p>
    <w:p w14:paraId="4CDF9646" w14:textId="77777777" w:rsidR="009D6810" w:rsidRPr="009B6677" w:rsidRDefault="009D6810" w:rsidP="002423E2">
      <w:pPr>
        <w:pStyle w:val="Body2"/>
        <w:numPr>
          <w:ilvl w:val="0"/>
          <w:numId w:val="15"/>
        </w:numPr>
        <w:spacing w:after="0"/>
        <w:ind w:left="0" w:firstLine="567"/>
        <w:rPr>
          <w:color w:val="auto"/>
          <w:sz w:val="24"/>
          <w:szCs w:val="24"/>
        </w:rPr>
      </w:pPr>
      <w:r w:rsidRPr="00232340">
        <w:rPr>
          <w:color w:val="auto"/>
          <w:sz w:val="24"/>
          <w:szCs w:val="24"/>
        </w:rPr>
        <w:t>Sutarties vykdymas stabdomas šiais atvejais:</w:t>
      </w:r>
    </w:p>
    <w:p w14:paraId="3894DFC2" w14:textId="50614330" w:rsidR="009D6810" w:rsidRDefault="009D6810" w:rsidP="002423E2">
      <w:pPr>
        <w:pStyle w:val="Body2"/>
        <w:numPr>
          <w:ilvl w:val="1"/>
          <w:numId w:val="20"/>
        </w:numPr>
        <w:spacing w:after="0"/>
        <w:ind w:left="0" w:firstLine="567"/>
        <w:rPr>
          <w:color w:val="auto"/>
          <w:sz w:val="24"/>
          <w:szCs w:val="24"/>
        </w:rPr>
      </w:pPr>
      <w:r w:rsidRPr="00232340">
        <w:rPr>
          <w:color w:val="auto"/>
          <w:sz w:val="24"/>
          <w:szCs w:val="24"/>
        </w:rPr>
        <w:t xml:space="preserve">esant sutarties </w:t>
      </w:r>
      <w:r w:rsidR="00FC2408">
        <w:rPr>
          <w:color w:val="auto"/>
          <w:sz w:val="24"/>
          <w:szCs w:val="24"/>
        </w:rPr>
        <w:t>7</w:t>
      </w:r>
      <w:r w:rsidRPr="00232340">
        <w:rPr>
          <w:color w:val="auto"/>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4258F7A2" w14:textId="12D6AAE9" w:rsidR="009D6810" w:rsidRDefault="009D6810" w:rsidP="002423E2">
      <w:pPr>
        <w:pStyle w:val="Body2"/>
        <w:numPr>
          <w:ilvl w:val="1"/>
          <w:numId w:val="20"/>
        </w:numPr>
        <w:spacing w:after="0"/>
        <w:ind w:left="0" w:firstLine="567"/>
        <w:rPr>
          <w:color w:val="auto"/>
          <w:sz w:val="24"/>
          <w:szCs w:val="24"/>
        </w:rPr>
      </w:pPr>
      <w:r w:rsidRPr="000C3BFC">
        <w:rPr>
          <w:color w:val="auto"/>
          <w:sz w:val="24"/>
          <w:szCs w:val="24"/>
        </w:rPr>
        <w:t xml:space="preserve">esant nuo </w:t>
      </w:r>
      <w:r>
        <w:rPr>
          <w:color w:val="auto"/>
          <w:sz w:val="24"/>
          <w:szCs w:val="24"/>
        </w:rPr>
        <w:t>Prekių</w:t>
      </w:r>
      <w:r w:rsidRPr="000C3BFC">
        <w:rPr>
          <w:color w:val="auto"/>
          <w:sz w:val="24"/>
          <w:szCs w:val="24"/>
        </w:rPr>
        <w:t xml:space="preserve"> gavėjo priklausančių aplinkybių, dėl kurių negali būti vykdomas </w:t>
      </w:r>
      <w:r>
        <w:rPr>
          <w:color w:val="auto"/>
          <w:sz w:val="24"/>
          <w:szCs w:val="24"/>
        </w:rPr>
        <w:t>Prekių</w:t>
      </w:r>
      <w:r w:rsidRPr="000C3BFC">
        <w:rPr>
          <w:color w:val="auto"/>
          <w:sz w:val="24"/>
          <w:szCs w:val="24"/>
        </w:rPr>
        <w:t xml:space="preserve"> teikimas. </w:t>
      </w:r>
      <w:r>
        <w:rPr>
          <w:color w:val="auto"/>
          <w:sz w:val="24"/>
          <w:szCs w:val="24"/>
        </w:rPr>
        <w:t>Prekių</w:t>
      </w:r>
      <w:r w:rsidRPr="000C3BFC">
        <w:rPr>
          <w:color w:val="auto"/>
          <w:sz w:val="24"/>
          <w:szCs w:val="24"/>
        </w:rPr>
        <w:t xml:space="preserve"> gavėjas turi teisę reikalauti sustabdyti </w:t>
      </w:r>
      <w:r>
        <w:rPr>
          <w:color w:val="auto"/>
          <w:sz w:val="24"/>
          <w:szCs w:val="24"/>
        </w:rPr>
        <w:t>Prekių</w:t>
      </w:r>
      <w:r w:rsidRPr="000C3BFC">
        <w:rPr>
          <w:color w:val="auto"/>
          <w:sz w:val="24"/>
          <w:szCs w:val="24"/>
        </w:rPr>
        <w:t xml:space="preserve"> teikimą iki atitinkamų aplinkybių pasibaigimo;</w:t>
      </w:r>
    </w:p>
    <w:p w14:paraId="6A20D9BD" w14:textId="77777777" w:rsidR="009D6810" w:rsidRPr="000C3BFC" w:rsidRDefault="009D6810" w:rsidP="002423E2">
      <w:pPr>
        <w:pStyle w:val="Body2"/>
        <w:numPr>
          <w:ilvl w:val="1"/>
          <w:numId w:val="20"/>
        </w:numPr>
        <w:spacing w:after="0"/>
        <w:ind w:left="0" w:firstLine="567"/>
        <w:rPr>
          <w:color w:val="auto"/>
          <w:sz w:val="24"/>
          <w:szCs w:val="24"/>
        </w:rPr>
      </w:pPr>
      <w:r w:rsidRPr="000C3BFC">
        <w:rPr>
          <w:color w:val="auto"/>
          <w:sz w:val="24"/>
          <w:szCs w:val="24"/>
        </w:rPr>
        <w:lastRenderedPageBreak/>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94E2A57" w14:textId="77777777" w:rsidR="009D6810" w:rsidRDefault="009D6810" w:rsidP="002423E2">
      <w:pPr>
        <w:pStyle w:val="Body2"/>
        <w:numPr>
          <w:ilvl w:val="0"/>
          <w:numId w:val="15"/>
        </w:numPr>
        <w:spacing w:after="0"/>
        <w:ind w:left="0" w:firstLine="567"/>
        <w:rPr>
          <w:color w:val="auto"/>
          <w:sz w:val="24"/>
          <w:szCs w:val="24"/>
        </w:rPr>
      </w:pPr>
      <w:r w:rsidRPr="004802EF">
        <w:rPr>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Pr>
          <w:color w:val="auto"/>
          <w:sz w:val="24"/>
          <w:szCs w:val="24"/>
        </w:rPr>
        <w:t>kaip</w:t>
      </w:r>
      <w:r w:rsidRPr="004802EF">
        <w:rPr>
          <w:color w:val="auto"/>
          <w:sz w:val="24"/>
          <w:szCs w:val="24"/>
        </w:rPr>
        <w:t xml:space="preserve"> 3</w:t>
      </w:r>
      <w:r>
        <w:rPr>
          <w:color w:val="auto"/>
          <w:sz w:val="24"/>
          <w:szCs w:val="24"/>
        </w:rPr>
        <w:t> </w:t>
      </w:r>
      <w:r w:rsidRPr="004802EF">
        <w:rPr>
          <w:color w:val="auto"/>
          <w:sz w:val="24"/>
          <w:szCs w:val="24"/>
        </w:rPr>
        <w:t>(trims) mėnesiams</w:t>
      </w:r>
      <w:r>
        <w:rPr>
          <w:color w:val="auto"/>
          <w:sz w:val="24"/>
          <w:szCs w:val="24"/>
        </w:rPr>
        <w:t>,</w:t>
      </w:r>
      <w:r w:rsidRPr="004802EF">
        <w:rPr>
          <w:color w:val="auto"/>
          <w:sz w:val="24"/>
          <w:szCs w:val="24"/>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16BAF6B1" w14:textId="77777777" w:rsidR="009D6810" w:rsidRDefault="009D6810" w:rsidP="002423E2">
      <w:pPr>
        <w:pStyle w:val="Body2"/>
        <w:numPr>
          <w:ilvl w:val="0"/>
          <w:numId w:val="15"/>
        </w:numPr>
        <w:spacing w:after="0"/>
        <w:ind w:left="0" w:firstLine="567"/>
        <w:rPr>
          <w:color w:val="auto"/>
          <w:sz w:val="24"/>
          <w:szCs w:val="24"/>
        </w:rPr>
      </w:pPr>
      <w:r w:rsidRPr="009B6677">
        <w:rPr>
          <w:color w:val="auto"/>
          <w:sz w:val="24"/>
          <w:szCs w:val="24"/>
        </w:rPr>
        <w:t>Subt</w:t>
      </w:r>
      <w:r>
        <w:rPr>
          <w:color w:val="auto"/>
          <w:sz w:val="24"/>
          <w:szCs w:val="24"/>
        </w:rPr>
        <w:t>ei</w:t>
      </w:r>
      <w:r w:rsidRPr="009B6677">
        <w:rPr>
          <w:color w:val="auto"/>
          <w:sz w:val="24"/>
          <w:szCs w:val="24"/>
        </w:rPr>
        <w:t xml:space="preserve">kėjai ir (ar) </w:t>
      </w:r>
      <w:r>
        <w:rPr>
          <w:color w:val="auto"/>
          <w:sz w:val="24"/>
          <w:szCs w:val="24"/>
        </w:rPr>
        <w:t>kvazisubteikėjai</w:t>
      </w:r>
      <w:r w:rsidRPr="009B6677">
        <w:rPr>
          <w:color w:val="auto"/>
          <w:sz w:val="24"/>
          <w:szCs w:val="24"/>
        </w:rPr>
        <w:t xml:space="preserve"> keičiami </w:t>
      </w:r>
      <w:r>
        <w:rPr>
          <w:color w:val="auto"/>
          <w:sz w:val="24"/>
          <w:szCs w:val="24"/>
        </w:rPr>
        <w:t>VPĮ</w:t>
      </w:r>
      <w:r w:rsidRPr="009B6677">
        <w:rPr>
          <w:color w:val="auto"/>
          <w:sz w:val="24"/>
          <w:szCs w:val="24"/>
        </w:rPr>
        <w:t xml:space="preserve"> ir šios </w:t>
      </w:r>
      <w:r>
        <w:rPr>
          <w:color w:val="auto"/>
          <w:sz w:val="24"/>
          <w:szCs w:val="24"/>
        </w:rPr>
        <w:t>S</w:t>
      </w:r>
      <w:r w:rsidRPr="009B6677">
        <w:rPr>
          <w:color w:val="auto"/>
          <w:sz w:val="24"/>
          <w:szCs w:val="24"/>
        </w:rPr>
        <w:t>utarties nustatyta tvarka.</w:t>
      </w:r>
    </w:p>
    <w:p w14:paraId="1D96A8CA" w14:textId="77777777" w:rsidR="009D6810" w:rsidRPr="007B4DF8" w:rsidRDefault="009D6810" w:rsidP="002423E2">
      <w:pPr>
        <w:pStyle w:val="Body2"/>
        <w:numPr>
          <w:ilvl w:val="0"/>
          <w:numId w:val="15"/>
        </w:numPr>
        <w:spacing w:after="0"/>
        <w:ind w:left="0" w:firstLine="567"/>
        <w:rPr>
          <w:color w:val="auto"/>
          <w:sz w:val="24"/>
          <w:szCs w:val="24"/>
        </w:rPr>
      </w:pPr>
      <w:r w:rsidRPr="007B4DF8">
        <w:rPr>
          <w:color w:val="auto"/>
          <w:sz w:val="24"/>
          <w:szCs w:val="24"/>
        </w:rPr>
        <w:t>Tiekėjas pirkimo vykdytojo reikalavimu privalo pakeisti pirkimo sutarčiai įvykdyti paskirtą jo darbuotoją – 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37D6019C" w14:textId="77777777" w:rsidR="009D6810" w:rsidRPr="007B4DF8" w:rsidRDefault="009D6810" w:rsidP="002423E2">
      <w:pPr>
        <w:pStyle w:val="Body2"/>
        <w:numPr>
          <w:ilvl w:val="0"/>
          <w:numId w:val="15"/>
        </w:numPr>
        <w:spacing w:after="0"/>
        <w:ind w:left="0" w:firstLine="567"/>
        <w:rPr>
          <w:color w:val="auto"/>
          <w:sz w:val="24"/>
          <w:szCs w:val="24"/>
        </w:rPr>
      </w:pPr>
      <w:r w:rsidRPr="007B4DF8">
        <w:rPr>
          <w:color w:val="auto"/>
          <w:sz w:val="24"/>
          <w:szCs w:val="24"/>
        </w:rPr>
        <w:t xml:space="preserve">Fiksuotos kainos rangos darbų sutarties vykdymo metu gali būti atsisakoma ne daugiau kaip 15 procentų sutartyje numatytų darbų dėl nuo sutarties šalių nepriklausančių aplinkybių, kurios </w:t>
      </w:r>
      <w:r w:rsidRPr="007B4DF8">
        <w:rPr>
          <w:color w:val="auto"/>
          <w:sz w:val="24"/>
          <w:szCs w:val="24"/>
        </w:rPr>
        <w:lastRenderedPageBreak/>
        <w:t>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rinkoje nebegaminamos, nebetiekiamos prekės, medžiagos ar įranga; būtinybė / tikslingumas atsisakyti atskiro darbo ar mažinti apimtis dėl to, kad darbai ar jų dalis tapo nereikalingi, t. y. išnyko jų poreikis, pirkimo vykdytojui ir (ar) siekiant racionaliai naudoti sutarties vykdymui skirtas lėšas.</w:t>
      </w:r>
    </w:p>
    <w:p w14:paraId="2808884D" w14:textId="77777777" w:rsidR="009D6810" w:rsidRPr="00232340" w:rsidRDefault="009D6810" w:rsidP="002423E2">
      <w:pPr>
        <w:pStyle w:val="Body2"/>
        <w:numPr>
          <w:ilvl w:val="0"/>
          <w:numId w:val="15"/>
        </w:numPr>
        <w:spacing w:after="0"/>
        <w:ind w:left="0" w:firstLine="567"/>
        <w:rPr>
          <w:i/>
          <w:color w:val="FF0000"/>
          <w:sz w:val="24"/>
          <w:szCs w:val="24"/>
        </w:rPr>
      </w:pPr>
      <w:r w:rsidRPr="009B6677">
        <w:rPr>
          <w:color w:val="auto"/>
          <w:sz w:val="24"/>
          <w:szCs w:val="24"/>
        </w:rPr>
        <w:t>Sutartis nebus pratęsiama</w:t>
      </w:r>
      <w:r>
        <w:rPr>
          <w:color w:val="auto"/>
          <w:sz w:val="24"/>
          <w:szCs w:val="24"/>
        </w:rPr>
        <w:t>.</w:t>
      </w:r>
    </w:p>
    <w:p w14:paraId="6A61C883"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Kitais ne</w:t>
      </w:r>
      <w:r>
        <w:rPr>
          <w:color w:val="auto"/>
          <w:sz w:val="24"/>
          <w:szCs w:val="24"/>
        </w:rPr>
        <w:t xml:space="preserve">gu </w:t>
      </w:r>
      <w:r w:rsidRPr="009B6677">
        <w:rPr>
          <w:color w:val="auto"/>
          <w:sz w:val="24"/>
          <w:szCs w:val="24"/>
        </w:rPr>
        <w:t>šiame skyriuje nustatytais atvejais Sutartis gali būti keičiama, tik jei tai galima</w:t>
      </w:r>
      <w:r>
        <w:rPr>
          <w:color w:val="auto"/>
          <w:sz w:val="24"/>
          <w:szCs w:val="24"/>
        </w:rPr>
        <w:t xml:space="preserve"> </w:t>
      </w:r>
      <w:r w:rsidRPr="009B6677">
        <w:rPr>
          <w:color w:val="auto"/>
          <w:sz w:val="24"/>
          <w:szCs w:val="24"/>
        </w:rPr>
        <w:t xml:space="preserve">vadovaujantis </w:t>
      </w:r>
      <w:r>
        <w:rPr>
          <w:color w:val="auto"/>
          <w:sz w:val="24"/>
          <w:szCs w:val="24"/>
        </w:rPr>
        <w:t>VPĮ</w:t>
      </w:r>
      <w:r w:rsidRPr="009B6677">
        <w:rPr>
          <w:color w:val="auto"/>
          <w:sz w:val="24"/>
          <w:szCs w:val="24"/>
        </w:rPr>
        <w:t xml:space="preserve"> 89 straipsnio nuostatomis. </w:t>
      </w:r>
    </w:p>
    <w:p w14:paraId="445641ED"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Sutarties sąlygų keitimu nebus laikomas Sutarties sąlygų koregavimas Sutartyje numatytais atvejais, jeigu pakeitimo sąlygos buvo aiškiai, tiksliai ir nedviprasmiškai suformuluotos Pirkimo dokumentuose.</w:t>
      </w:r>
    </w:p>
    <w:p w14:paraId="3C2BEFFF"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 xml:space="preserve">Šalis, inicijuojanti Sutarties pakeitimą, pateikia kitai Šaliai raštišką prašymą keisti Sutarties sąlygas </w:t>
      </w:r>
      <w:r>
        <w:rPr>
          <w:color w:val="auto"/>
          <w:sz w:val="24"/>
          <w:szCs w:val="24"/>
        </w:rPr>
        <w:t>ir</w:t>
      </w:r>
      <w:r w:rsidRPr="009B6677">
        <w:rPr>
          <w:color w:val="auto"/>
          <w:sz w:val="24"/>
          <w:szCs w:val="24"/>
        </w:rPr>
        <w:t xml:space="preserve"> dokumentus, pagrindžiančius prašyme nurodytas aplinkybes, argumentus ir paaiškinimus ar</w:t>
      </w:r>
      <w:r>
        <w:rPr>
          <w:color w:val="auto"/>
          <w:sz w:val="24"/>
          <w:szCs w:val="24"/>
        </w:rPr>
        <w:t>ba</w:t>
      </w:r>
      <w:r w:rsidRPr="009B6677">
        <w:rPr>
          <w:color w:val="auto"/>
          <w:sz w:val="24"/>
          <w:szCs w:val="24"/>
        </w:rPr>
        <w:t xml:space="preserve">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CA2EDBD"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lastRenderedPageBreak/>
        <w:t>Visi Sutarties pakeitimai, papildymai ir priedai yra laikomi neatskiriama Sutarties dalimi ir galioja, jeigu jie yra sudaryti raštu ir patvirtinti Šalių įgaliotų atstovų parašais.</w:t>
      </w:r>
      <w:bookmarkEnd w:id="5"/>
    </w:p>
    <w:p w14:paraId="11875F47" w14:textId="77777777" w:rsidR="009D6810" w:rsidRPr="00103C1C" w:rsidRDefault="009D6810" w:rsidP="009D6810">
      <w:pPr>
        <w:pStyle w:val="Body2"/>
        <w:spacing w:after="0"/>
        <w:ind w:firstLine="567"/>
        <w:rPr>
          <w:sz w:val="24"/>
          <w:szCs w:val="24"/>
        </w:rPr>
      </w:pPr>
    </w:p>
    <w:p w14:paraId="115EE4C3" w14:textId="77777777" w:rsidR="009D6810" w:rsidRPr="000C3BFC" w:rsidRDefault="009D6810" w:rsidP="002423E2">
      <w:pPr>
        <w:pStyle w:val="Body2"/>
        <w:numPr>
          <w:ilvl w:val="0"/>
          <w:numId w:val="13"/>
        </w:numPr>
        <w:spacing w:after="0"/>
        <w:jc w:val="center"/>
        <w:rPr>
          <w:b/>
          <w:color w:val="auto"/>
          <w:sz w:val="24"/>
          <w:szCs w:val="24"/>
        </w:rPr>
      </w:pPr>
      <w:r w:rsidRPr="000C3BFC">
        <w:rPr>
          <w:b/>
          <w:color w:val="auto"/>
          <w:sz w:val="24"/>
          <w:szCs w:val="24"/>
        </w:rPr>
        <w:t>Sutarties nutraukimas</w:t>
      </w:r>
    </w:p>
    <w:p w14:paraId="007AC8A3" w14:textId="77777777" w:rsidR="009D6810" w:rsidRPr="00103C1C" w:rsidRDefault="009D6810" w:rsidP="009D6810">
      <w:pPr>
        <w:pStyle w:val="Body2"/>
        <w:spacing w:after="0"/>
        <w:ind w:firstLine="567"/>
        <w:rPr>
          <w:sz w:val="24"/>
          <w:szCs w:val="24"/>
        </w:rPr>
      </w:pPr>
      <w:bookmarkStart w:id="7" w:name="_GoBack"/>
      <w:bookmarkEnd w:id="7"/>
    </w:p>
    <w:p w14:paraId="016FC6BF" w14:textId="77777777" w:rsidR="009D6810" w:rsidRPr="009B6677" w:rsidRDefault="009D6810" w:rsidP="002423E2">
      <w:pPr>
        <w:pStyle w:val="Body2"/>
        <w:numPr>
          <w:ilvl w:val="0"/>
          <w:numId w:val="15"/>
        </w:numPr>
        <w:spacing w:after="0"/>
        <w:ind w:left="0" w:firstLine="567"/>
        <w:rPr>
          <w:color w:val="auto"/>
          <w:sz w:val="24"/>
          <w:szCs w:val="24"/>
        </w:rPr>
      </w:pPr>
      <w:bookmarkStart w:id="8" w:name="_Ref92181930"/>
      <w:r w:rsidRPr="009B6677">
        <w:rPr>
          <w:color w:val="auto"/>
          <w:sz w:val="24"/>
          <w:szCs w:val="24"/>
        </w:rPr>
        <w:t>Sutartis</w:t>
      </w:r>
      <w:r>
        <w:rPr>
          <w:color w:val="auto"/>
          <w:sz w:val="24"/>
          <w:szCs w:val="24"/>
        </w:rPr>
        <w:t>,</w:t>
      </w:r>
      <w:r w:rsidRPr="009B6677">
        <w:rPr>
          <w:color w:val="auto"/>
          <w:sz w:val="24"/>
          <w:szCs w:val="24"/>
        </w:rPr>
        <w:t xml:space="preserve"> </w:t>
      </w:r>
      <w:r w:rsidRPr="00097958">
        <w:rPr>
          <w:color w:val="auto"/>
          <w:sz w:val="24"/>
          <w:szCs w:val="24"/>
        </w:rPr>
        <w:t xml:space="preserve">įspėjus kitą Šalį prieš 5 darbo dienas, </w:t>
      </w:r>
      <w:r w:rsidRPr="009B6677">
        <w:rPr>
          <w:color w:val="auto"/>
          <w:sz w:val="24"/>
          <w:szCs w:val="24"/>
        </w:rPr>
        <w:t>gali būti nutraukta:</w:t>
      </w:r>
      <w:bookmarkEnd w:id="8"/>
    </w:p>
    <w:p w14:paraId="38284356" w14:textId="59A0D7B9" w:rsidR="009D6810" w:rsidRDefault="00FC2408" w:rsidP="009D6810">
      <w:pPr>
        <w:pStyle w:val="Body2"/>
        <w:spacing w:after="0"/>
        <w:ind w:left="567"/>
        <w:rPr>
          <w:sz w:val="24"/>
          <w:szCs w:val="24"/>
        </w:rPr>
      </w:pPr>
      <w:r>
        <w:rPr>
          <w:sz w:val="24"/>
          <w:szCs w:val="24"/>
        </w:rPr>
        <w:t>43</w:t>
      </w:r>
      <w:r w:rsidR="005A0DAD">
        <w:rPr>
          <w:sz w:val="24"/>
          <w:szCs w:val="24"/>
        </w:rPr>
        <w:t xml:space="preserve">.1. </w:t>
      </w:r>
      <w:r w:rsidR="009D6810">
        <w:rPr>
          <w:sz w:val="24"/>
          <w:szCs w:val="24"/>
        </w:rPr>
        <w:t>VPĮ</w:t>
      </w:r>
      <w:r w:rsidR="009D6810" w:rsidRPr="009B6677">
        <w:rPr>
          <w:sz w:val="24"/>
          <w:szCs w:val="24"/>
        </w:rPr>
        <w:t xml:space="preserve"> 90 straipsnyje nustatytais atvejais;</w:t>
      </w:r>
    </w:p>
    <w:p w14:paraId="7BAC172F" w14:textId="72BB8ED9" w:rsidR="009D6810" w:rsidRPr="000C3BFC" w:rsidRDefault="00FC2408" w:rsidP="009D6810">
      <w:pPr>
        <w:pStyle w:val="Body2"/>
        <w:spacing w:after="0"/>
        <w:ind w:left="567"/>
        <w:rPr>
          <w:color w:val="auto"/>
          <w:sz w:val="24"/>
          <w:szCs w:val="24"/>
        </w:rPr>
      </w:pPr>
      <w:r>
        <w:rPr>
          <w:sz w:val="24"/>
          <w:szCs w:val="24"/>
        </w:rPr>
        <w:t>43</w:t>
      </w:r>
      <w:r w:rsidR="005A0DAD">
        <w:rPr>
          <w:sz w:val="24"/>
          <w:szCs w:val="24"/>
        </w:rPr>
        <w:t xml:space="preserve">.2. </w:t>
      </w:r>
      <w:r w:rsidR="009D6810" w:rsidRPr="000C3BFC">
        <w:rPr>
          <w:sz w:val="24"/>
          <w:szCs w:val="24"/>
        </w:rPr>
        <w:t xml:space="preserve">jeigu Sutarties </w:t>
      </w:r>
      <w:r w:rsidR="009D6810" w:rsidRPr="000C3BFC">
        <w:rPr>
          <w:sz w:val="24"/>
          <w:szCs w:val="24"/>
        </w:rPr>
        <w:fldChar w:fldCharType="begin"/>
      </w:r>
      <w:r w:rsidR="009D6810" w:rsidRPr="000C3BFC">
        <w:rPr>
          <w:sz w:val="24"/>
          <w:szCs w:val="24"/>
        </w:rPr>
        <w:instrText xml:space="preserve"> REF _Ref101791595 \r \h </w:instrText>
      </w:r>
      <w:r w:rsidR="009D6810" w:rsidRPr="000C3BFC">
        <w:rPr>
          <w:sz w:val="24"/>
          <w:szCs w:val="24"/>
        </w:rPr>
      </w:r>
      <w:r w:rsidR="009D6810" w:rsidRPr="000C3BFC">
        <w:rPr>
          <w:sz w:val="24"/>
          <w:szCs w:val="24"/>
        </w:rPr>
        <w:fldChar w:fldCharType="separate"/>
      </w:r>
      <w:r w:rsidR="009D6810" w:rsidRPr="000C3BFC">
        <w:rPr>
          <w:sz w:val="24"/>
          <w:szCs w:val="24"/>
        </w:rPr>
        <w:t>8</w:t>
      </w:r>
      <w:r w:rsidR="009D6810" w:rsidRPr="000C3BFC">
        <w:rPr>
          <w:sz w:val="24"/>
          <w:szCs w:val="24"/>
        </w:rPr>
        <w:fldChar w:fldCharType="end"/>
      </w:r>
      <w:r w:rsidR="009D6810" w:rsidRPr="000C3BFC">
        <w:rPr>
          <w:sz w:val="24"/>
          <w:szCs w:val="24"/>
        </w:rPr>
        <w:t xml:space="preserve"> skyriuje nurodytos aplinkybės tęsiasi ilgiau negu </w:t>
      </w:r>
      <w:bookmarkStart w:id="9" w:name="_Ref41984658"/>
      <w:r w:rsidR="009D6810" w:rsidRPr="00BF513B">
        <w:rPr>
          <w:color w:val="auto"/>
          <w:sz w:val="24"/>
          <w:szCs w:val="24"/>
        </w:rPr>
        <w:t>30 dienų.</w:t>
      </w:r>
    </w:p>
    <w:p w14:paraId="14026EF9" w14:textId="77777777" w:rsidR="009D6810" w:rsidRPr="009B6677" w:rsidRDefault="009D6810" w:rsidP="002423E2">
      <w:pPr>
        <w:pStyle w:val="Body2"/>
        <w:numPr>
          <w:ilvl w:val="0"/>
          <w:numId w:val="15"/>
        </w:numPr>
        <w:spacing w:after="0"/>
        <w:ind w:left="0" w:firstLine="567"/>
        <w:rPr>
          <w:color w:val="auto"/>
          <w:sz w:val="24"/>
          <w:szCs w:val="24"/>
        </w:rPr>
      </w:pPr>
      <w:bookmarkStart w:id="10" w:name="_Ref92721133"/>
      <w:r>
        <w:rPr>
          <w:color w:val="auto"/>
          <w:sz w:val="24"/>
          <w:szCs w:val="24"/>
        </w:rPr>
        <w:t>Prekių gavėjas,</w:t>
      </w:r>
      <w:r w:rsidRPr="009B6677">
        <w:rPr>
          <w:color w:val="auto"/>
          <w:sz w:val="24"/>
          <w:szCs w:val="24"/>
        </w:rPr>
        <w:t xml:space="preserve"> </w:t>
      </w:r>
      <w:r w:rsidRPr="00097958">
        <w:rPr>
          <w:color w:val="auto"/>
          <w:sz w:val="24"/>
          <w:szCs w:val="24"/>
        </w:rPr>
        <w:t xml:space="preserve">įspėjęs </w:t>
      </w:r>
      <w:r>
        <w:rPr>
          <w:color w:val="auto"/>
          <w:sz w:val="24"/>
          <w:szCs w:val="24"/>
        </w:rPr>
        <w:t>Prekių teikėją</w:t>
      </w:r>
      <w:r w:rsidRPr="00097958">
        <w:rPr>
          <w:color w:val="auto"/>
          <w:sz w:val="24"/>
          <w:szCs w:val="24"/>
        </w:rPr>
        <w:t xml:space="preserve"> prieš 5 darbo dienas, </w:t>
      </w:r>
      <w:r>
        <w:rPr>
          <w:color w:val="auto"/>
          <w:sz w:val="24"/>
          <w:szCs w:val="24"/>
        </w:rPr>
        <w:t xml:space="preserve">taip pat </w:t>
      </w:r>
      <w:r w:rsidRPr="009B6677">
        <w:rPr>
          <w:color w:val="auto"/>
          <w:sz w:val="24"/>
          <w:szCs w:val="24"/>
        </w:rPr>
        <w:t>turi teisę vienašališkai nutraukti Sutartį, jeigu:</w:t>
      </w:r>
      <w:bookmarkEnd w:id="9"/>
      <w:bookmarkEnd w:id="10"/>
    </w:p>
    <w:p w14:paraId="50FB7E64" w14:textId="050D7952" w:rsidR="005A0DAD" w:rsidRDefault="00FC2408" w:rsidP="00A36A3A">
      <w:pPr>
        <w:pStyle w:val="Body2"/>
        <w:spacing w:after="0"/>
        <w:ind w:firstLine="567"/>
        <w:rPr>
          <w:color w:val="auto"/>
          <w:sz w:val="24"/>
          <w:szCs w:val="24"/>
        </w:rPr>
      </w:pPr>
      <w:bookmarkStart w:id="11" w:name="_Ref41984702"/>
      <w:r>
        <w:rPr>
          <w:sz w:val="24"/>
          <w:szCs w:val="24"/>
        </w:rPr>
        <w:t xml:space="preserve">44.1. </w:t>
      </w:r>
      <w:r w:rsidR="009D6810">
        <w:rPr>
          <w:sz w:val="24"/>
          <w:szCs w:val="24"/>
        </w:rPr>
        <w:t>Prekių tei</w:t>
      </w:r>
      <w:r w:rsidR="009D6810" w:rsidRPr="009B6677">
        <w:rPr>
          <w:sz w:val="24"/>
          <w:szCs w:val="24"/>
        </w:rPr>
        <w:t>kėjas</w:t>
      </w:r>
      <w:r w:rsidR="009D6810">
        <w:rPr>
          <w:sz w:val="24"/>
          <w:szCs w:val="24"/>
        </w:rPr>
        <w:t xml:space="preserve"> miršta,</w:t>
      </w:r>
      <w:r w:rsidR="009D6810" w:rsidRPr="009B6677">
        <w:rPr>
          <w:sz w:val="24"/>
          <w:szCs w:val="24"/>
        </w:rPr>
        <w:t xml:space="preserve"> bankrutuoja arba yra likviduojamas, sustabdo ūkinę veiklą arba teisės aktuose nustatyta tvarka susidaro analogiška situacija;</w:t>
      </w:r>
      <w:bookmarkEnd w:id="11"/>
    </w:p>
    <w:p w14:paraId="6E9E70FD" w14:textId="77777777" w:rsidR="00E12E48" w:rsidRDefault="00FC2408" w:rsidP="002423E2">
      <w:pPr>
        <w:pStyle w:val="Body2"/>
        <w:numPr>
          <w:ilvl w:val="1"/>
          <w:numId w:val="21"/>
        </w:numPr>
        <w:spacing w:after="0"/>
        <w:rPr>
          <w:color w:val="auto"/>
          <w:sz w:val="24"/>
          <w:szCs w:val="24"/>
        </w:rPr>
      </w:pPr>
      <w:r>
        <w:rPr>
          <w:sz w:val="24"/>
          <w:szCs w:val="24"/>
        </w:rPr>
        <w:t xml:space="preserve"> </w:t>
      </w:r>
      <w:r w:rsidR="009D6810" w:rsidRPr="005A0DAD">
        <w:rPr>
          <w:sz w:val="24"/>
          <w:szCs w:val="24"/>
        </w:rPr>
        <w:t>Prekių teikėjas iš esmės pažeidė Sutartį;</w:t>
      </w:r>
    </w:p>
    <w:p w14:paraId="0754F623" w14:textId="77777777" w:rsidR="00E12E48" w:rsidRDefault="00E12E48" w:rsidP="002423E2">
      <w:pPr>
        <w:pStyle w:val="Body2"/>
        <w:numPr>
          <w:ilvl w:val="1"/>
          <w:numId w:val="21"/>
        </w:numPr>
        <w:spacing w:after="0"/>
        <w:rPr>
          <w:color w:val="auto"/>
          <w:sz w:val="24"/>
          <w:szCs w:val="24"/>
        </w:rPr>
      </w:pPr>
      <w:r>
        <w:rPr>
          <w:sz w:val="24"/>
          <w:szCs w:val="24"/>
        </w:rPr>
        <w:t xml:space="preserve"> </w:t>
      </w:r>
      <w:r w:rsidR="009D6810" w:rsidRPr="00E12E48">
        <w:rPr>
          <w:sz w:val="24"/>
          <w:szCs w:val="24"/>
        </w:rPr>
        <w:t>Prekių teikėjas vėluoja suteikti Prekes daugiau kaip 30</w:t>
      </w:r>
      <w:r w:rsidR="009D6810" w:rsidRPr="00E12E48">
        <w:rPr>
          <w:color w:val="FF0000"/>
          <w:sz w:val="24"/>
          <w:szCs w:val="24"/>
        </w:rPr>
        <w:t xml:space="preserve"> </w:t>
      </w:r>
      <w:r w:rsidR="009D6810" w:rsidRPr="00E12E48">
        <w:rPr>
          <w:sz w:val="24"/>
          <w:szCs w:val="24"/>
        </w:rPr>
        <w:t>kalendorinių dienų;</w:t>
      </w:r>
    </w:p>
    <w:p w14:paraId="56CBF1F7" w14:textId="77777777" w:rsidR="00E12E48" w:rsidRDefault="00E12E48" w:rsidP="002423E2">
      <w:pPr>
        <w:pStyle w:val="Body2"/>
        <w:numPr>
          <w:ilvl w:val="1"/>
          <w:numId w:val="21"/>
        </w:numPr>
        <w:spacing w:after="0"/>
        <w:ind w:left="0" w:firstLine="567"/>
        <w:rPr>
          <w:color w:val="auto"/>
          <w:sz w:val="24"/>
          <w:szCs w:val="24"/>
        </w:rPr>
      </w:pPr>
      <w:r>
        <w:rPr>
          <w:sz w:val="24"/>
          <w:szCs w:val="24"/>
        </w:rPr>
        <w:t xml:space="preserve"> </w:t>
      </w:r>
      <w:r w:rsidR="009D6810" w:rsidRPr="00E12E48">
        <w:rPr>
          <w:sz w:val="24"/>
          <w:szCs w:val="24"/>
        </w:rPr>
        <w:t>Prekių teikėjas (ar bent vienas iš Prekių teikėjo dalyvių, kai Prekių teikėjas yra ūkio subjektų grupė) prarado VPĮ 23 straipsnyje nurodytą statusą arba tokį statusą prarado subteikėjas ir Prekių teikėjas jo negali pakeisti tokio subteikėjo kitu, reikalavimus atitinkančiu subteikėju, o be subteikėjo pats negali įvykdyti Sutarties. Ši sąlyga taikoma tais atvejais, kai teisė dalyvauti pirkimuose buvo rezervuota tik tokį statusą turintiems Prekių teikėjams;</w:t>
      </w:r>
    </w:p>
    <w:p w14:paraId="358FB77C" w14:textId="77777777" w:rsidR="00E12E48" w:rsidRDefault="009D6810" w:rsidP="002423E2">
      <w:pPr>
        <w:pStyle w:val="Body2"/>
        <w:numPr>
          <w:ilvl w:val="1"/>
          <w:numId w:val="21"/>
        </w:numPr>
        <w:spacing w:after="0"/>
        <w:ind w:left="0" w:firstLine="567"/>
        <w:rPr>
          <w:color w:val="auto"/>
          <w:sz w:val="24"/>
          <w:szCs w:val="24"/>
        </w:rPr>
      </w:pPr>
      <w:r w:rsidRPr="00E12E48">
        <w:rPr>
          <w:color w:val="auto"/>
          <w:sz w:val="24"/>
          <w:szCs w:val="24"/>
        </w:rPr>
        <w:lastRenderedPageBreak/>
        <w:t>Prekių teikėjas pranešė Prekių gavėjui apie atsiradusias aplinkybes, nustatytas VPĮ 37 straipsnio 9 dalyje ir (ar) 45 straipsnio 2</w:t>
      </w:r>
      <w:r w:rsidRPr="00E12E48">
        <w:rPr>
          <w:color w:val="auto"/>
          <w:sz w:val="24"/>
          <w:szCs w:val="24"/>
          <w:vertAlign w:val="superscript"/>
        </w:rPr>
        <w:t>1</w:t>
      </w:r>
      <w:r w:rsidRPr="00E12E48">
        <w:rPr>
          <w:color w:val="auto"/>
          <w:sz w:val="24"/>
          <w:szCs w:val="24"/>
        </w:rPr>
        <w:t xml:space="preserve"> dalyje ir (ar) 47 straipsnio 9 dalyje, tačiau nepašalino jų šios Sutarties </w:t>
      </w:r>
      <w:r w:rsidRPr="00E12E48">
        <w:rPr>
          <w:color w:val="auto"/>
          <w:sz w:val="24"/>
          <w:szCs w:val="24"/>
        </w:rPr>
        <w:fldChar w:fldCharType="begin"/>
      </w:r>
      <w:r w:rsidRPr="00E12E48">
        <w:rPr>
          <w:color w:val="auto"/>
          <w:sz w:val="24"/>
          <w:szCs w:val="24"/>
        </w:rPr>
        <w:instrText xml:space="preserve"> REF _Ref104211164 \r \h </w:instrText>
      </w:r>
      <w:r w:rsidRPr="00E12E48">
        <w:rPr>
          <w:color w:val="auto"/>
          <w:sz w:val="24"/>
          <w:szCs w:val="24"/>
        </w:rPr>
      </w:r>
      <w:r w:rsidRPr="00E12E48">
        <w:rPr>
          <w:color w:val="auto"/>
          <w:sz w:val="24"/>
          <w:szCs w:val="24"/>
        </w:rPr>
        <w:fldChar w:fldCharType="separate"/>
      </w:r>
      <w:r w:rsidRPr="00E12E48">
        <w:rPr>
          <w:color w:val="auto"/>
          <w:sz w:val="24"/>
          <w:szCs w:val="24"/>
        </w:rPr>
        <w:t>15.9</w:t>
      </w:r>
      <w:r w:rsidRPr="00E12E48">
        <w:rPr>
          <w:color w:val="auto"/>
          <w:sz w:val="24"/>
          <w:szCs w:val="24"/>
        </w:rPr>
        <w:fldChar w:fldCharType="end"/>
      </w:r>
      <w:r w:rsidRPr="00E12E48">
        <w:rPr>
          <w:color w:val="auto"/>
          <w:sz w:val="24"/>
          <w:szCs w:val="24"/>
        </w:rPr>
        <w:t xml:space="preserve"> punkte nustatyta tvarka ir terminais;</w:t>
      </w:r>
    </w:p>
    <w:p w14:paraId="461F73E5" w14:textId="7A1FEB38" w:rsidR="009D6810" w:rsidRPr="00E12E48" w:rsidRDefault="009D6810" w:rsidP="002423E2">
      <w:pPr>
        <w:pStyle w:val="Body2"/>
        <w:numPr>
          <w:ilvl w:val="1"/>
          <w:numId w:val="21"/>
        </w:numPr>
        <w:spacing w:after="0"/>
        <w:ind w:left="0" w:firstLine="567"/>
        <w:rPr>
          <w:color w:val="auto"/>
          <w:sz w:val="24"/>
          <w:szCs w:val="24"/>
        </w:rPr>
      </w:pPr>
      <w:r w:rsidRPr="00E12E48">
        <w:rPr>
          <w:sz w:val="24"/>
          <w:szCs w:val="24"/>
        </w:rPr>
        <w:t>paaiškėja kitos aplinkybės, dėl kurių Prekių teikėjas negalės tinkamai vykdyti Sutarties ir (ar) suteikti Prekių ir Prekių teikėjas negali pateikti pagrįstų įrodymų, kad Sutartį įvykdys tinkamai.</w:t>
      </w:r>
    </w:p>
    <w:p w14:paraId="3FADE5AB" w14:textId="77777777" w:rsidR="009D6810" w:rsidRPr="009B6677" w:rsidRDefault="009D6810" w:rsidP="002423E2">
      <w:pPr>
        <w:pStyle w:val="Body2"/>
        <w:numPr>
          <w:ilvl w:val="0"/>
          <w:numId w:val="15"/>
        </w:numPr>
        <w:spacing w:after="0"/>
        <w:ind w:left="0" w:firstLine="567"/>
        <w:rPr>
          <w:color w:val="auto"/>
          <w:sz w:val="24"/>
          <w:szCs w:val="24"/>
        </w:rPr>
      </w:pPr>
      <w:bookmarkStart w:id="12" w:name="_Ref94614978"/>
      <w:r>
        <w:rPr>
          <w:color w:val="auto"/>
          <w:sz w:val="24"/>
          <w:szCs w:val="24"/>
        </w:rPr>
        <w:t>Prekių gavėjas</w:t>
      </w:r>
      <w:r w:rsidRPr="009B6677">
        <w:rPr>
          <w:color w:val="auto"/>
          <w:sz w:val="24"/>
          <w:szCs w:val="24"/>
        </w:rPr>
        <w:t xml:space="preserve">, nesant </w:t>
      </w:r>
      <w:r>
        <w:rPr>
          <w:color w:val="auto"/>
          <w:sz w:val="24"/>
          <w:szCs w:val="24"/>
        </w:rPr>
        <w:t>Prekių tei</w:t>
      </w:r>
      <w:r w:rsidRPr="009B6677">
        <w:rPr>
          <w:color w:val="auto"/>
          <w:sz w:val="24"/>
          <w:szCs w:val="24"/>
        </w:rPr>
        <w:t xml:space="preserve">kėjo kaltės, turi teisę vienašališkai nutraukti Sutartį įspėjęs apie tai </w:t>
      </w:r>
      <w:r>
        <w:rPr>
          <w:color w:val="auto"/>
          <w:sz w:val="24"/>
          <w:szCs w:val="24"/>
        </w:rPr>
        <w:t>Prekių tei</w:t>
      </w:r>
      <w:r w:rsidRPr="009B6677">
        <w:rPr>
          <w:color w:val="auto"/>
          <w:sz w:val="24"/>
          <w:szCs w:val="24"/>
        </w:rPr>
        <w:t xml:space="preserve">kėją ne vėliau kaip prieš </w:t>
      </w:r>
      <w:r>
        <w:rPr>
          <w:color w:val="auto"/>
          <w:sz w:val="24"/>
          <w:szCs w:val="24"/>
        </w:rPr>
        <w:t>10 darbo</w:t>
      </w:r>
      <w:r w:rsidRPr="009B6677">
        <w:rPr>
          <w:color w:val="auto"/>
          <w:sz w:val="24"/>
          <w:szCs w:val="24"/>
        </w:rPr>
        <w:t xml:space="preserve"> dienų, nepaisydamas to, kad </w:t>
      </w:r>
      <w:r>
        <w:rPr>
          <w:color w:val="auto"/>
          <w:sz w:val="24"/>
          <w:szCs w:val="24"/>
        </w:rPr>
        <w:t>Prekių tei</w:t>
      </w:r>
      <w:r w:rsidRPr="009B6677">
        <w:rPr>
          <w:color w:val="auto"/>
          <w:sz w:val="24"/>
          <w:szCs w:val="24"/>
        </w:rPr>
        <w:t xml:space="preserve">kėjas jau pradėjo ją vykdyti. Šiuo atveju </w:t>
      </w:r>
      <w:r>
        <w:rPr>
          <w:color w:val="auto"/>
          <w:sz w:val="24"/>
          <w:szCs w:val="24"/>
        </w:rPr>
        <w:t>Prekių gavėjas</w:t>
      </w:r>
      <w:r w:rsidRPr="009B6677">
        <w:rPr>
          <w:color w:val="auto"/>
          <w:sz w:val="24"/>
          <w:szCs w:val="24"/>
        </w:rPr>
        <w:t xml:space="preserve"> privalo sumokėti </w:t>
      </w:r>
      <w:r>
        <w:rPr>
          <w:color w:val="auto"/>
          <w:sz w:val="24"/>
          <w:szCs w:val="24"/>
        </w:rPr>
        <w:t xml:space="preserve">Prekių teikėjui </w:t>
      </w:r>
      <w:r w:rsidRPr="009B6677">
        <w:rPr>
          <w:color w:val="auto"/>
          <w:sz w:val="24"/>
          <w:szCs w:val="24"/>
        </w:rPr>
        <w:t xml:space="preserve">už iki Sutarties nutraukimo </w:t>
      </w:r>
      <w:r>
        <w:rPr>
          <w:color w:val="auto"/>
          <w:sz w:val="24"/>
          <w:szCs w:val="24"/>
        </w:rPr>
        <w:t>suteiktas Prekes</w:t>
      </w:r>
      <w:r w:rsidRPr="009B6677">
        <w:rPr>
          <w:color w:val="auto"/>
          <w:sz w:val="24"/>
          <w:szCs w:val="24"/>
        </w:rPr>
        <w:t xml:space="preserve">, ir </w:t>
      </w:r>
      <w:r>
        <w:rPr>
          <w:color w:val="auto"/>
          <w:sz w:val="24"/>
          <w:szCs w:val="24"/>
        </w:rPr>
        <w:t>Prekių tei</w:t>
      </w:r>
      <w:r w:rsidRPr="009B6677">
        <w:rPr>
          <w:color w:val="auto"/>
          <w:sz w:val="24"/>
          <w:szCs w:val="24"/>
        </w:rPr>
        <w:t>kėjas neturi teisės gauti jokių kitokių kompensacijų.</w:t>
      </w:r>
      <w:bookmarkEnd w:id="12"/>
    </w:p>
    <w:p w14:paraId="62CE9173" w14:textId="77777777" w:rsidR="00096D71" w:rsidRDefault="009D6810" w:rsidP="002423E2">
      <w:pPr>
        <w:pStyle w:val="Body2"/>
        <w:numPr>
          <w:ilvl w:val="0"/>
          <w:numId w:val="15"/>
        </w:numPr>
        <w:spacing w:after="0"/>
        <w:ind w:left="0" w:firstLine="567"/>
        <w:rPr>
          <w:color w:val="auto"/>
          <w:sz w:val="24"/>
          <w:szCs w:val="24"/>
        </w:rPr>
      </w:pPr>
      <w:bookmarkStart w:id="13" w:name="_Ref92722849"/>
      <w:r>
        <w:rPr>
          <w:color w:val="auto"/>
          <w:sz w:val="24"/>
          <w:szCs w:val="24"/>
        </w:rPr>
        <w:t>Prekių tei</w:t>
      </w:r>
      <w:r w:rsidRPr="009B6677">
        <w:rPr>
          <w:color w:val="auto"/>
          <w:sz w:val="24"/>
          <w:szCs w:val="24"/>
        </w:rPr>
        <w:t xml:space="preserve">kėjas, nesikreipdamas į teismą, </w:t>
      </w:r>
      <w:r>
        <w:rPr>
          <w:color w:val="auto"/>
          <w:sz w:val="24"/>
          <w:szCs w:val="24"/>
        </w:rPr>
        <w:t xml:space="preserve">įspėjęs Prekių gavėją prieš 10 darbo dienų, </w:t>
      </w:r>
      <w:r w:rsidRPr="009B6677">
        <w:rPr>
          <w:color w:val="auto"/>
          <w:sz w:val="24"/>
          <w:szCs w:val="24"/>
        </w:rPr>
        <w:t>gali vienašališkai nutraukti Sutartį jeigu:</w:t>
      </w:r>
      <w:bookmarkEnd w:id="13"/>
    </w:p>
    <w:p w14:paraId="62C058A8" w14:textId="6C96B051" w:rsidR="00803E0C" w:rsidRPr="00096D71" w:rsidRDefault="009D6810" w:rsidP="002423E2">
      <w:pPr>
        <w:pStyle w:val="Body2"/>
        <w:numPr>
          <w:ilvl w:val="1"/>
          <w:numId w:val="22"/>
        </w:numPr>
        <w:spacing w:after="0"/>
        <w:ind w:left="0" w:firstLine="567"/>
        <w:rPr>
          <w:color w:val="auto"/>
          <w:sz w:val="24"/>
          <w:szCs w:val="24"/>
        </w:rPr>
      </w:pPr>
      <w:r w:rsidRPr="00096D71">
        <w:rPr>
          <w:sz w:val="24"/>
          <w:szCs w:val="24"/>
        </w:rPr>
        <w:t>Prekių gavėjas ne dėl Prekių teikėjo kaltės arba dėl Sutarties 8 skyriuje numatytų aplinkybių vėluoja atlikti mokėjimą daugiau kaip 20 (dvidešimt) kalendorinių dienų ir jeigu Prekių teikėjas apie vėlavimą prieš tai raštu pranešė Prekių gavėjui;</w:t>
      </w:r>
    </w:p>
    <w:p w14:paraId="3611844D" w14:textId="58A6870F" w:rsidR="009D6810" w:rsidRPr="00803E0C" w:rsidRDefault="009D6810" w:rsidP="002423E2">
      <w:pPr>
        <w:pStyle w:val="Body2"/>
        <w:numPr>
          <w:ilvl w:val="1"/>
          <w:numId w:val="22"/>
        </w:numPr>
        <w:spacing w:after="0"/>
        <w:ind w:left="0" w:firstLine="567"/>
        <w:rPr>
          <w:sz w:val="24"/>
          <w:szCs w:val="24"/>
        </w:rPr>
      </w:pPr>
      <w:r w:rsidRPr="00803E0C">
        <w:rPr>
          <w:sz w:val="24"/>
          <w:szCs w:val="24"/>
        </w:rPr>
        <w:t>Prekių gavėjas sustabdė Prekių teikimo terminus dėl to, kad negali priimti Prekių ir Prekių suteikimo sustabdymas trunka ilgiau kaip 3 (tris) mėnesius.</w:t>
      </w:r>
    </w:p>
    <w:p w14:paraId="590D4F58" w14:textId="77777777" w:rsidR="009D6810" w:rsidRPr="009B6677" w:rsidRDefault="009D6810" w:rsidP="009D6810">
      <w:pPr>
        <w:pStyle w:val="Body2"/>
        <w:spacing w:after="0"/>
        <w:ind w:firstLine="567"/>
        <w:rPr>
          <w:sz w:val="24"/>
          <w:szCs w:val="24"/>
        </w:rPr>
      </w:pPr>
    </w:p>
    <w:p w14:paraId="6EA9C6D8" w14:textId="1537CCB3" w:rsidR="009D6810" w:rsidRPr="009B6677" w:rsidRDefault="009D6810" w:rsidP="009D6810">
      <w:pPr>
        <w:pStyle w:val="Body2"/>
        <w:spacing w:after="0"/>
        <w:ind w:firstLine="567"/>
        <w:jc w:val="center"/>
        <w:rPr>
          <w:b/>
          <w:sz w:val="24"/>
          <w:szCs w:val="24"/>
        </w:rPr>
      </w:pPr>
      <w:r w:rsidRPr="009B6677">
        <w:rPr>
          <w:b/>
          <w:sz w:val="24"/>
          <w:szCs w:val="24"/>
        </w:rPr>
        <w:t>1</w:t>
      </w:r>
      <w:r w:rsidR="00D27D67">
        <w:rPr>
          <w:b/>
          <w:sz w:val="24"/>
          <w:szCs w:val="24"/>
        </w:rPr>
        <w:t>1</w:t>
      </w:r>
      <w:r w:rsidRPr="009B6677">
        <w:rPr>
          <w:b/>
          <w:sz w:val="24"/>
          <w:szCs w:val="24"/>
        </w:rPr>
        <w:t>. Sutarties esminiai pažeidimai</w:t>
      </w:r>
    </w:p>
    <w:p w14:paraId="023E518C" w14:textId="77777777" w:rsidR="009D6810" w:rsidRPr="009B6677" w:rsidRDefault="009D6810" w:rsidP="009D6810">
      <w:pPr>
        <w:pStyle w:val="Body2"/>
        <w:spacing w:after="0"/>
        <w:ind w:firstLine="567"/>
        <w:jc w:val="center"/>
        <w:rPr>
          <w:b/>
          <w:sz w:val="24"/>
          <w:szCs w:val="24"/>
        </w:rPr>
      </w:pPr>
    </w:p>
    <w:p w14:paraId="2BCB0BC0" w14:textId="77777777" w:rsidR="009D6810" w:rsidRDefault="009D6810" w:rsidP="002423E2">
      <w:pPr>
        <w:pStyle w:val="Body2"/>
        <w:numPr>
          <w:ilvl w:val="0"/>
          <w:numId w:val="15"/>
        </w:numPr>
        <w:spacing w:after="0"/>
        <w:ind w:left="0" w:firstLine="567"/>
        <w:rPr>
          <w:color w:val="auto"/>
          <w:sz w:val="24"/>
          <w:szCs w:val="24"/>
        </w:rPr>
      </w:pPr>
      <w:r w:rsidRPr="009B6677">
        <w:rPr>
          <w:color w:val="auto"/>
          <w:sz w:val="24"/>
          <w:szCs w:val="24"/>
        </w:rPr>
        <w:t>Sutarties esminiu pažeidimu laikoma</w:t>
      </w:r>
      <w:r>
        <w:rPr>
          <w:color w:val="auto"/>
          <w:sz w:val="24"/>
          <w:szCs w:val="24"/>
        </w:rPr>
        <w:t>:</w:t>
      </w:r>
    </w:p>
    <w:p w14:paraId="3A235514" w14:textId="4D4DB006" w:rsidR="007D2B7A" w:rsidRDefault="007410D3" w:rsidP="007D2B7A">
      <w:pPr>
        <w:pStyle w:val="Body2"/>
        <w:spacing w:after="0"/>
        <w:ind w:firstLine="567"/>
        <w:rPr>
          <w:sz w:val="24"/>
          <w:szCs w:val="24"/>
        </w:rPr>
      </w:pPr>
      <w:r>
        <w:rPr>
          <w:sz w:val="24"/>
          <w:szCs w:val="24"/>
        </w:rPr>
        <w:lastRenderedPageBreak/>
        <w:t>47</w:t>
      </w:r>
      <w:r w:rsidR="007D2B7A">
        <w:rPr>
          <w:sz w:val="24"/>
          <w:szCs w:val="24"/>
        </w:rPr>
        <w:t xml:space="preserve">.1. </w:t>
      </w:r>
      <w:r w:rsidR="009D6810">
        <w:rPr>
          <w:sz w:val="24"/>
          <w:szCs w:val="24"/>
        </w:rPr>
        <w:t>Prekės</w:t>
      </w:r>
      <w:r w:rsidR="009D6810" w:rsidRPr="00624883">
        <w:rPr>
          <w:sz w:val="24"/>
          <w:szCs w:val="24"/>
        </w:rPr>
        <w:t xml:space="preserve"> neatitinka pirkimo dokumentuose ir techninėje specifikacijoje nustatytų reikalavimų, o </w:t>
      </w:r>
      <w:r w:rsidR="009D6810">
        <w:rPr>
          <w:sz w:val="24"/>
          <w:szCs w:val="24"/>
        </w:rPr>
        <w:t>Prekių</w:t>
      </w:r>
      <w:r w:rsidR="009D6810" w:rsidRPr="00624883">
        <w:rPr>
          <w:sz w:val="24"/>
          <w:szCs w:val="24"/>
        </w:rPr>
        <w:t xml:space="preserve"> gavėjas </w:t>
      </w:r>
      <w:r w:rsidR="009D6810">
        <w:rPr>
          <w:sz w:val="24"/>
          <w:szCs w:val="24"/>
        </w:rPr>
        <w:t>nesutinka</w:t>
      </w:r>
      <w:r w:rsidR="009D6810" w:rsidRPr="00624883">
        <w:rPr>
          <w:sz w:val="24"/>
          <w:szCs w:val="24"/>
        </w:rPr>
        <w:t xml:space="preserve"> keisti </w:t>
      </w:r>
      <w:r w:rsidR="009D6810">
        <w:rPr>
          <w:sz w:val="24"/>
          <w:szCs w:val="24"/>
        </w:rPr>
        <w:t>Prekių</w:t>
      </w:r>
      <w:r w:rsidR="009D6810" w:rsidRPr="00624883">
        <w:rPr>
          <w:sz w:val="24"/>
          <w:szCs w:val="24"/>
        </w:rPr>
        <w:t xml:space="preserve"> teikimo pobūdžio;</w:t>
      </w:r>
    </w:p>
    <w:p w14:paraId="256F8F25" w14:textId="7D92E324" w:rsidR="009D6810" w:rsidRDefault="007410D3" w:rsidP="007D2B7A">
      <w:pPr>
        <w:pStyle w:val="Body2"/>
        <w:spacing w:after="0"/>
        <w:ind w:firstLine="567"/>
        <w:rPr>
          <w:sz w:val="24"/>
          <w:szCs w:val="24"/>
        </w:rPr>
      </w:pPr>
      <w:r>
        <w:rPr>
          <w:sz w:val="24"/>
          <w:szCs w:val="24"/>
        </w:rPr>
        <w:t>47</w:t>
      </w:r>
      <w:r w:rsidR="007D2B7A">
        <w:rPr>
          <w:sz w:val="24"/>
          <w:szCs w:val="24"/>
        </w:rPr>
        <w:t xml:space="preserve">.2. </w:t>
      </w:r>
      <w:r w:rsidR="009D6810">
        <w:rPr>
          <w:sz w:val="24"/>
          <w:szCs w:val="24"/>
        </w:rPr>
        <w:t>Prekių</w:t>
      </w:r>
      <w:r w:rsidR="009D6810" w:rsidRPr="000D2EB6">
        <w:rPr>
          <w:sz w:val="24"/>
          <w:szCs w:val="24"/>
        </w:rPr>
        <w:t xml:space="preserve"> teikėjas praleidžia šioje Sutartyje arba pirkimo dokumentuose numatytus </w:t>
      </w:r>
      <w:r w:rsidR="009D6810">
        <w:rPr>
          <w:sz w:val="24"/>
          <w:szCs w:val="24"/>
        </w:rPr>
        <w:t>Prekių</w:t>
      </w:r>
      <w:r w:rsidR="009D6810" w:rsidRPr="000D2EB6">
        <w:rPr>
          <w:sz w:val="24"/>
          <w:szCs w:val="24"/>
        </w:rPr>
        <w:t xml:space="preserve"> suteikimo terminus ir </w:t>
      </w:r>
      <w:r w:rsidR="009D6810">
        <w:rPr>
          <w:sz w:val="24"/>
          <w:szCs w:val="24"/>
        </w:rPr>
        <w:t>Prekių</w:t>
      </w:r>
      <w:r w:rsidR="009D6810" w:rsidRPr="000D2EB6">
        <w:rPr>
          <w:sz w:val="24"/>
          <w:szCs w:val="24"/>
        </w:rPr>
        <w:t xml:space="preserve"> gavėjas nepageidauja gauti </w:t>
      </w:r>
      <w:r w:rsidR="009D6810">
        <w:rPr>
          <w:sz w:val="24"/>
          <w:szCs w:val="24"/>
        </w:rPr>
        <w:t>Prekių</w:t>
      </w:r>
      <w:r w:rsidR="009D6810" w:rsidRPr="000D2EB6">
        <w:rPr>
          <w:sz w:val="24"/>
          <w:szCs w:val="24"/>
        </w:rPr>
        <w:t xml:space="preserve"> vėlesniais terminais;</w:t>
      </w:r>
    </w:p>
    <w:p w14:paraId="43D34267" w14:textId="2B23DA3C" w:rsidR="009D6810" w:rsidRDefault="009D6810" w:rsidP="002423E2">
      <w:pPr>
        <w:pStyle w:val="Body2"/>
        <w:numPr>
          <w:ilvl w:val="1"/>
          <w:numId w:val="23"/>
        </w:numPr>
        <w:spacing w:after="0"/>
        <w:ind w:left="0" w:firstLine="567"/>
        <w:rPr>
          <w:sz w:val="24"/>
          <w:szCs w:val="24"/>
        </w:rPr>
      </w:pPr>
      <w:r>
        <w:rPr>
          <w:sz w:val="24"/>
          <w:szCs w:val="24"/>
        </w:rPr>
        <w:t>Prekių</w:t>
      </w:r>
      <w:r w:rsidRPr="000D2EB6">
        <w:rPr>
          <w:sz w:val="24"/>
          <w:szCs w:val="24"/>
        </w:rPr>
        <w:t xml:space="preserve"> teikėjas </w:t>
      </w:r>
      <w:r>
        <w:rPr>
          <w:sz w:val="24"/>
          <w:szCs w:val="24"/>
        </w:rPr>
        <w:t>Prekes</w:t>
      </w:r>
      <w:r w:rsidRPr="000D2EB6">
        <w:rPr>
          <w:sz w:val="24"/>
          <w:szCs w:val="24"/>
        </w:rPr>
        <w:t xml:space="preserve"> teikia su trūkumais, kuriais laikoma nekokybiškų priemonių pasitelkimas </w:t>
      </w:r>
      <w:r>
        <w:rPr>
          <w:sz w:val="24"/>
          <w:szCs w:val="24"/>
        </w:rPr>
        <w:t>Prekėms</w:t>
      </w:r>
      <w:r w:rsidRPr="000D2EB6">
        <w:rPr>
          <w:sz w:val="24"/>
          <w:szCs w:val="24"/>
        </w:rPr>
        <w:t xml:space="preserve"> suteikti, nekokybiškos ir netinkamos papildomos </w:t>
      </w:r>
      <w:r>
        <w:rPr>
          <w:sz w:val="24"/>
          <w:szCs w:val="24"/>
        </w:rPr>
        <w:t>Prekės</w:t>
      </w:r>
      <w:r w:rsidRPr="000D2EB6">
        <w:rPr>
          <w:sz w:val="24"/>
          <w:szCs w:val="24"/>
        </w:rPr>
        <w:t xml:space="preserve">, siekiant užtikrinti pagrindinių </w:t>
      </w:r>
      <w:r>
        <w:rPr>
          <w:sz w:val="24"/>
          <w:szCs w:val="24"/>
        </w:rPr>
        <w:t>Prekių</w:t>
      </w:r>
      <w:r w:rsidRPr="000D2EB6">
        <w:rPr>
          <w:sz w:val="24"/>
          <w:szCs w:val="24"/>
        </w:rPr>
        <w:t xml:space="preserve"> kokybę;</w:t>
      </w:r>
    </w:p>
    <w:p w14:paraId="1AA73998" w14:textId="2A566D0B" w:rsidR="009D6810" w:rsidRDefault="009D6810" w:rsidP="002423E2">
      <w:pPr>
        <w:pStyle w:val="Body2"/>
        <w:numPr>
          <w:ilvl w:val="1"/>
          <w:numId w:val="23"/>
        </w:numPr>
        <w:spacing w:after="0"/>
        <w:ind w:left="0" w:firstLine="567"/>
        <w:rPr>
          <w:sz w:val="24"/>
          <w:szCs w:val="24"/>
        </w:rPr>
      </w:pPr>
      <w:r>
        <w:rPr>
          <w:sz w:val="24"/>
          <w:szCs w:val="24"/>
        </w:rPr>
        <w:t>Prekių</w:t>
      </w:r>
      <w:r w:rsidRPr="000D2EB6">
        <w:rPr>
          <w:sz w:val="24"/>
          <w:szCs w:val="24"/>
        </w:rPr>
        <w:t xml:space="preserve"> teikėjas teikia arba suteikė </w:t>
      </w:r>
      <w:r>
        <w:rPr>
          <w:sz w:val="24"/>
          <w:szCs w:val="24"/>
        </w:rPr>
        <w:t>Prekes</w:t>
      </w:r>
      <w:r w:rsidRPr="000D2EB6">
        <w:rPr>
          <w:sz w:val="24"/>
          <w:szCs w:val="24"/>
        </w:rPr>
        <w:t xml:space="preserve"> su nuolatiniais, arba dažnai pasitaikančiais trūkumais, kuriais laikomi </w:t>
      </w:r>
      <w:r>
        <w:rPr>
          <w:sz w:val="24"/>
          <w:szCs w:val="24"/>
        </w:rPr>
        <w:t>Prekių</w:t>
      </w:r>
      <w:r w:rsidRPr="000D2EB6">
        <w:rPr>
          <w:sz w:val="24"/>
          <w:szCs w:val="24"/>
        </w:rPr>
        <w:t xml:space="preserve"> gavėjo raginimai (ne mažiau kaip 2 kartus) tinkamai įvykdyti prievoles (suteikti </w:t>
      </w:r>
      <w:r>
        <w:rPr>
          <w:sz w:val="24"/>
          <w:szCs w:val="24"/>
        </w:rPr>
        <w:t>Prekes</w:t>
      </w:r>
      <w:r w:rsidRPr="000D2EB6">
        <w:rPr>
          <w:sz w:val="24"/>
          <w:szCs w:val="24"/>
        </w:rPr>
        <w:t xml:space="preserve"> laiku, suteikti tinkamos kokybės </w:t>
      </w:r>
      <w:r>
        <w:rPr>
          <w:sz w:val="24"/>
          <w:szCs w:val="24"/>
        </w:rPr>
        <w:t>Prekes</w:t>
      </w:r>
      <w:r w:rsidRPr="000D2EB6">
        <w:rPr>
          <w:sz w:val="24"/>
          <w:szCs w:val="24"/>
        </w:rPr>
        <w:t xml:space="preserve">, atlyginti netesybas arba nuostolius nesilaikymas ir kt.) nebendradarbiavimas su </w:t>
      </w:r>
      <w:r>
        <w:rPr>
          <w:sz w:val="24"/>
          <w:szCs w:val="24"/>
        </w:rPr>
        <w:t>Prekių</w:t>
      </w:r>
      <w:r w:rsidRPr="000D2EB6">
        <w:rPr>
          <w:sz w:val="24"/>
          <w:szCs w:val="24"/>
        </w:rPr>
        <w:t xml:space="preserve"> gavėju, </w:t>
      </w:r>
      <w:r>
        <w:rPr>
          <w:sz w:val="24"/>
          <w:szCs w:val="24"/>
        </w:rPr>
        <w:t>Prekių</w:t>
      </w:r>
      <w:r w:rsidRPr="000D2EB6">
        <w:rPr>
          <w:sz w:val="24"/>
          <w:szCs w:val="24"/>
        </w:rPr>
        <w:t xml:space="preserve">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1C593D55" w14:textId="77777777" w:rsidR="009D6810" w:rsidRDefault="009D6810" w:rsidP="002423E2">
      <w:pPr>
        <w:pStyle w:val="Body2"/>
        <w:numPr>
          <w:ilvl w:val="1"/>
          <w:numId w:val="23"/>
        </w:numPr>
        <w:spacing w:after="0"/>
        <w:ind w:left="0" w:firstLine="567"/>
        <w:rPr>
          <w:sz w:val="24"/>
          <w:szCs w:val="24"/>
        </w:rPr>
      </w:pPr>
      <w:r w:rsidRPr="000D2EB6">
        <w:rPr>
          <w:iCs/>
          <w:sz w:val="24"/>
          <w:szCs w:val="24"/>
        </w:rPr>
        <w:t>kiti esminiai trūkumai, apibrėžti Lietuvos Respublikos civilinio kodekso 6.217 straipsnio 2 dalyje;</w:t>
      </w:r>
    </w:p>
    <w:p w14:paraId="2692B9CD" w14:textId="77777777" w:rsidR="009D6810" w:rsidRPr="009B6677" w:rsidRDefault="009D6810" w:rsidP="009D6810">
      <w:pPr>
        <w:spacing w:after="0" w:line="240" w:lineRule="auto"/>
        <w:ind w:firstLine="567"/>
        <w:rPr>
          <w:rFonts w:ascii="Times New Roman" w:hAnsi="Times New Roman" w:cs="Times New Roman"/>
          <w:sz w:val="24"/>
          <w:szCs w:val="24"/>
        </w:rPr>
      </w:pPr>
    </w:p>
    <w:p w14:paraId="65EEB1BB" w14:textId="67D5FD7C" w:rsidR="009D6810" w:rsidRPr="009B6677" w:rsidRDefault="009D6810" w:rsidP="009D6810">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sidR="00D27D67">
        <w:rPr>
          <w:rFonts w:ascii="Times New Roman" w:hAnsi="Times New Roman" w:cs="Times New Roman"/>
          <w:b/>
          <w:sz w:val="24"/>
          <w:szCs w:val="24"/>
        </w:rPr>
        <w:t>2</w:t>
      </w:r>
      <w:r w:rsidRPr="009B6677">
        <w:rPr>
          <w:rFonts w:ascii="Times New Roman" w:hAnsi="Times New Roman" w:cs="Times New Roman"/>
          <w:b/>
          <w:sz w:val="24"/>
          <w:szCs w:val="24"/>
        </w:rPr>
        <w:t xml:space="preserve">. Baigiamosios nuostatos </w:t>
      </w:r>
    </w:p>
    <w:p w14:paraId="11253EFC" w14:textId="77777777" w:rsidR="009D6810" w:rsidRPr="009B6677" w:rsidRDefault="009D6810" w:rsidP="009D6810">
      <w:pPr>
        <w:pStyle w:val="Sraopastraipa"/>
        <w:spacing w:after="0" w:line="240" w:lineRule="auto"/>
        <w:ind w:left="0" w:firstLine="567"/>
        <w:jc w:val="center"/>
        <w:rPr>
          <w:rFonts w:ascii="Times New Roman" w:hAnsi="Times New Roman" w:cs="Times New Roman"/>
          <w:b/>
          <w:sz w:val="24"/>
          <w:szCs w:val="24"/>
        </w:rPr>
      </w:pPr>
    </w:p>
    <w:p w14:paraId="5CEDFA2D" w14:textId="77777777" w:rsidR="009D6810" w:rsidRPr="009B6677" w:rsidRDefault="009D6810" w:rsidP="002423E2">
      <w:pPr>
        <w:pStyle w:val="Body2"/>
        <w:numPr>
          <w:ilvl w:val="0"/>
          <w:numId w:val="15"/>
        </w:numPr>
        <w:spacing w:after="0"/>
        <w:ind w:left="0" w:firstLine="567"/>
        <w:rPr>
          <w:color w:val="auto"/>
          <w:sz w:val="24"/>
          <w:szCs w:val="24"/>
        </w:rPr>
      </w:pPr>
      <w:bookmarkStart w:id="14" w:name="_Ref45273567"/>
      <w:r w:rsidRPr="009B6677">
        <w:rPr>
          <w:color w:val="auto"/>
          <w:sz w:val="24"/>
          <w:szCs w:val="24"/>
        </w:rPr>
        <w:t xml:space="preserve">Sutartis sudaryta lietuvių kalba 2 (dviem) egzemplioriais, turinčiais vienodą teisinę galią, po 1 (vieną) egzempliorių </w:t>
      </w:r>
      <w:r>
        <w:rPr>
          <w:color w:val="auto"/>
          <w:sz w:val="24"/>
          <w:szCs w:val="24"/>
        </w:rPr>
        <w:t xml:space="preserve">Prekių gavėjui </w:t>
      </w:r>
      <w:r w:rsidRPr="009B6677">
        <w:rPr>
          <w:color w:val="auto"/>
          <w:sz w:val="24"/>
          <w:szCs w:val="24"/>
        </w:rPr>
        <w:t xml:space="preserve">ir </w:t>
      </w:r>
      <w:r>
        <w:rPr>
          <w:color w:val="auto"/>
          <w:sz w:val="24"/>
          <w:szCs w:val="24"/>
        </w:rPr>
        <w:t>Prekių tei</w:t>
      </w:r>
      <w:r w:rsidRPr="009B6677">
        <w:rPr>
          <w:color w:val="auto"/>
          <w:sz w:val="24"/>
          <w:szCs w:val="24"/>
        </w:rPr>
        <w:t>kėjui.</w:t>
      </w:r>
      <w:bookmarkEnd w:id="14"/>
    </w:p>
    <w:p w14:paraId="30A365C4" w14:textId="77777777"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lastRenderedPageBreak/>
        <w:t>Šalys, pasirašydamos Sutartį, patvirtina, kad ją perskaitė, suprato jos turinį ir pasekmes, priėmė ją kaip atitinkančią jų tikslus.</w:t>
      </w:r>
    </w:p>
    <w:p w14:paraId="0783ECBE" w14:textId="358EFBA2" w:rsidR="009D6810" w:rsidRPr="00572F9B" w:rsidRDefault="009D6810" w:rsidP="002423E2">
      <w:pPr>
        <w:pStyle w:val="Body2"/>
        <w:numPr>
          <w:ilvl w:val="0"/>
          <w:numId w:val="15"/>
        </w:numPr>
        <w:spacing w:after="0"/>
        <w:ind w:left="0" w:firstLine="567"/>
        <w:rPr>
          <w:sz w:val="24"/>
          <w:szCs w:val="24"/>
        </w:rPr>
      </w:pPr>
      <w:r w:rsidRPr="009B6677">
        <w:rPr>
          <w:color w:val="auto"/>
          <w:sz w:val="24"/>
          <w:szCs w:val="24"/>
        </w:rPr>
        <w:t>Už sutarties vykdymą Nacionalinėje švietimo agentūroje atsakingas</w:t>
      </w:r>
      <w:r w:rsidR="00572F9B">
        <w:rPr>
          <w:color w:val="auto"/>
          <w:sz w:val="24"/>
          <w:szCs w:val="24"/>
        </w:rPr>
        <w:t xml:space="preserve">: </w:t>
      </w:r>
      <w:r w:rsidR="00F60AA8" w:rsidRPr="00AD442A">
        <w:rPr>
          <w:color w:val="auto"/>
          <w:sz w:val="24"/>
          <w:szCs w:val="24"/>
        </w:rPr>
        <w:t>Nacionalinės švietimo agentūros</w:t>
      </w:r>
      <w:r w:rsidR="00F60AA8" w:rsidRPr="009B10A3">
        <w:rPr>
          <w:rFonts w:cs="Times New Roman"/>
          <w:color w:val="auto"/>
          <w:sz w:val="24"/>
          <w:szCs w:val="24"/>
        </w:rPr>
        <w:t xml:space="preserve"> </w:t>
      </w:r>
      <w:r w:rsidR="00F60AA8">
        <w:rPr>
          <w:rFonts w:cs="Times New Roman"/>
          <w:color w:val="auto"/>
          <w:sz w:val="24"/>
          <w:szCs w:val="24"/>
        </w:rPr>
        <w:t>Informacinių technologijų</w:t>
      </w:r>
      <w:r w:rsidR="00F60AA8" w:rsidRPr="009B10A3">
        <w:rPr>
          <w:rFonts w:cs="Times New Roman"/>
          <w:color w:val="auto"/>
          <w:sz w:val="24"/>
          <w:szCs w:val="24"/>
        </w:rPr>
        <w:t xml:space="preserve"> skyriaus vedėjas Evaldas Vaikutis.</w:t>
      </w:r>
      <w:r w:rsidR="00F60AA8" w:rsidRPr="009B10A3" w:rsidDel="00BC375B">
        <w:rPr>
          <w:rFonts w:cs="Times New Roman"/>
          <w:i/>
          <w:color w:val="auto"/>
          <w:sz w:val="24"/>
          <w:szCs w:val="24"/>
        </w:rPr>
        <w:t xml:space="preserve"> </w:t>
      </w:r>
    </w:p>
    <w:p w14:paraId="6B1DF503" w14:textId="5EC6CD09" w:rsidR="009D6810" w:rsidRPr="00641E83" w:rsidRDefault="009D6810" w:rsidP="002423E2">
      <w:pPr>
        <w:pStyle w:val="Body2"/>
        <w:numPr>
          <w:ilvl w:val="0"/>
          <w:numId w:val="15"/>
        </w:numPr>
        <w:spacing w:after="0"/>
        <w:ind w:left="0" w:firstLine="567"/>
        <w:rPr>
          <w:sz w:val="24"/>
          <w:szCs w:val="24"/>
        </w:rPr>
      </w:pPr>
      <w:r w:rsidRPr="00641E83">
        <w:rPr>
          <w:rStyle w:val="xdefaultfonthxmailstyle"/>
          <w:sz w:val="24"/>
          <w:szCs w:val="24"/>
          <w:bdr w:val="none" w:sz="0" w:space="0" w:color="auto" w:frame="1"/>
        </w:rPr>
        <w:t xml:space="preserve">Už sutarties vykdymą iš </w:t>
      </w:r>
      <w:r w:rsidRPr="00641E83">
        <w:rPr>
          <w:color w:val="auto"/>
          <w:sz w:val="24"/>
          <w:szCs w:val="24"/>
        </w:rPr>
        <w:t>Prekių teikėjo</w:t>
      </w:r>
      <w:r w:rsidRPr="00641E83">
        <w:rPr>
          <w:rStyle w:val="xdefaultfonthxmailstyle"/>
          <w:sz w:val="24"/>
          <w:szCs w:val="24"/>
          <w:bdr w:val="none" w:sz="0" w:space="0" w:color="auto" w:frame="1"/>
        </w:rPr>
        <w:t xml:space="preserve"> pusės atsakingas:</w:t>
      </w:r>
      <w:r w:rsidR="00641E83" w:rsidRPr="00641E83">
        <w:rPr>
          <w:rStyle w:val="xdefaultfonthxmailstyle"/>
          <w:sz w:val="24"/>
          <w:szCs w:val="24"/>
          <w:bdr w:val="none" w:sz="0" w:space="0" w:color="auto" w:frame="1"/>
        </w:rPr>
        <w:t xml:space="preserve"> Kompiuterių skyriaus vadovas Dainius Neniškis</w:t>
      </w:r>
      <w:r w:rsidR="00287759">
        <w:rPr>
          <w:rStyle w:val="xdefaultfonthxmailstyle"/>
          <w:sz w:val="24"/>
          <w:szCs w:val="24"/>
          <w:bdr w:val="none" w:sz="0" w:space="0" w:color="auto" w:frame="1"/>
        </w:rPr>
        <w:t>.</w:t>
      </w:r>
    </w:p>
    <w:p w14:paraId="774D5292" w14:textId="77777777" w:rsidR="009D6810" w:rsidRPr="009B6677" w:rsidRDefault="009D6810" w:rsidP="009D6810">
      <w:pPr>
        <w:pStyle w:val="Body2"/>
        <w:spacing w:after="0"/>
        <w:ind w:firstLine="567"/>
        <w:rPr>
          <w:sz w:val="24"/>
          <w:szCs w:val="24"/>
        </w:rPr>
      </w:pPr>
    </w:p>
    <w:p w14:paraId="6C65AD30" w14:textId="6AC51711" w:rsidR="009D6810" w:rsidRPr="009B6677" w:rsidRDefault="009D6810" w:rsidP="009D6810">
      <w:pPr>
        <w:pStyle w:val="Body2"/>
        <w:spacing w:after="0"/>
        <w:ind w:firstLine="567"/>
        <w:jc w:val="center"/>
        <w:rPr>
          <w:b/>
          <w:sz w:val="24"/>
          <w:szCs w:val="24"/>
        </w:rPr>
      </w:pPr>
      <w:r w:rsidRPr="009B6677">
        <w:rPr>
          <w:b/>
          <w:sz w:val="24"/>
          <w:szCs w:val="24"/>
        </w:rPr>
        <w:t>1</w:t>
      </w:r>
      <w:r w:rsidR="00D27D67">
        <w:rPr>
          <w:b/>
          <w:sz w:val="24"/>
          <w:szCs w:val="24"/>
        </w:rPr>
        <w:t>3</w:t>
      </w:r>
      <w:r w:rsidRPr="009B6677">
        <w:rPr>
          <w:b/>
          <w:sz w:val="24"/>
          <w:szCs w:val="24"/>
        </w:rPr>
        <w:t xml:space="preserve">. Sutarties priedai </w:t>
      </w:r>
    </w:p>
    <w:p w14:paraId="13B1F7E9" w14:textId="77777777" w:rsidR="009D6810" w:rsidRPr="009B6677" w:rsidRDefault="009D6810" w:rsidP="009D6810">
      <w:pPr>
        <w:pStyle w:val="Body2"/>
        <w:spacing w:after="0"/>
        <w:ind w:firstLine="567"/>
        <w:jc w:val="center"/>
        <w:rPr>
          <w:b/>
          <w:sz w:val="24"/>
          <w:szCs w:val="24"/>
        </w:rPr>
      </w:pPr>
    </w:p>
    <w:p w14:paraId="2D8067A8" w14:textId="5305B40A" w:rsidR="009D6810" w:rsidRPr="009B6677" w:rsidRDefault="009D6810" w:rsidP="002423E2">
      <w:pPr>
        <w:pStyle w:val="Body2"/>
        <w:numPr>
          <w:ilvl w:val="0"/>
          <w:numId w:val="15"/>
        </w:numPr>
        <w:spacing w:after="0"/>
        <w:ind w:left="0" w:firstLine="567"/>
        <w:rPr>
          <w:color w:val="auto"/>
          <w:sz w:val="24"/>
          <w:szCs w:val="24"/>
        </w:rPr>
      </w:pPr>
      <w:r w:rsidRPr="009B6677">
        <w:rPr>
          <w:color w:val="auto"/>
          <w:sz w:val="24"/>
          <w:szCs w:val="24"/>
        </w:rPr>
        <w:t xml:space="preserve">Sutartis turi </w:t>
      </w:r>
      <w:r w:rsidR="00B957E5">
        <w:rPr>
          <w:color w:val="auto"/>
          <w:sz w:val="24"/>
          <w:szCs w:val="24"/>
        </w:rPr>
        <w:t>2 (du)</w:t>
      </w:r>
      <w:r w:rsidRPr="009B6677">
        <w:rPr>
          <w:color w:val="auto"/>
          <w:sz w:val="24"/>
          <w:szCs w:val="24"/>
        </w:rPr>
        <w:t xml:space="preserve"> priedus, kurie yra neatskiriama Sutarties dalis:</w:t>
      </w:r>
    </w:p>
    <w:p w14:paraId="321572D8" w14:textId="7DEE5534" w:rsidR="009D6810" w:rsidRDefault="007D2B7A" w:rsidP="002423E2">
      <w:pPr>
        <w:pStyle w:val="Body2"/>
        <w:numPr>
          <w:ilvl w:val="1"/>
          <w:numId w:val="24"/>
        </w:numPr>
        <w:spacing w:after="0"/>
        <w:rPr>
          <w:color w:val="auto"/>
          <w:sz w:val="24"/>
          <w:szCs w:val="24"/>
        </w:rPr>
      </w:pPr>
      <w:r>
        <w:rPr>
          <w:color w:val="auto"/>
          <w:sz w:val="24"/>
          <w:szCs w:val="24"/>
        </w:rPr>
        <w:t xml:space="preserve"> </w:t>
      </w:r>
      <w:r w:rsidR="009D6810">
        <w:rPr>
          <w:color w:val="auto"/>
          <w:sz w:val="24"/>
          <w:szCs w:val="24"/>
        </w:rPr>
        <w:t>p</w:t>
      </w:r>
      <w:r w:rsidR="009D6810" w:rsidRPr="009B6677">
        <w:rPr>
          <w:color w:val="auto"/>
          <w:sz w:val="24"/>
          <w:szCs w:val="24"/>
        </w:rPr>
        <w:t>riedas</w:t>
      </w:r>
      <w:r w:rsidR="009D6810">
        <w:rPr>
          <w:color w:val="auto"/>
          <w:sz w:val="24"/>
          <w:szCs w:val="24"/>
        </w:rPr>
        <w:t xml:space="preserve"> </w:t>
      </w:r>
      <w:r w:rsidR="009D6810" w:rsidRPr="009B6677">
        <w:rPr>
          <w:color w:val="auto"/>
          <w:sz w:val="24"/>
          <w:szCs w:val="24"/>
        </w:rPr>
        <w:t>„Techninė specifikacija“;</w:t>
      </w:r>
    </w:p>
    <w:p w14:paraId="7BE3A800" w14:textId="2DB40E27" w:rsidR="009D6810" w:rsidRDefault="002423E2" w:rsidP="002423E2">
      <w:pPr>
        <w:pStyle w:val="Body2"/>
        <w:numPr>
          <w:ilvl w:val="1"/>
          <w:numId w:val="24"/>
        </w:numPr>
        <w:spacing w:after="0"/>
        <w:rPr>
          <w:color w:val="auto"/>
          <w:sz w:val="24"/>
          <w:szCs w:val="24"/>
        </w:rPr>
      </w:pPr>
      <w:r>
        <w:rPr>
          <w:color w:val="auto"/>
          <w:sz w:val="24"/>
          <w:szCs w:val="24"/>
        </w:rPr>
        <w:t xml:space="preserve"> </w:t>
      </w:r>
      <w:r w:rsidR="009D6810" w:rsidRPr="000D2EB6">
        <w:rPr>
          <w:color w:val="auto"/>
          <w:sz w:val="24"/>
          <w:szCs w:val="24"/>
        </w:rPr>
        <w:t>priedas „Pasiūlymas“</w:t>
      </w:r>
      <w:r w:rsidR="009D6810">
        <w:rPr>
          <w:color w:val="auto"/>
          <w:sz w:val="24"/>
          <w:szCs w:val="24"/>
        </w:rPr>
        <w:t>.</w:t>
      </w:r>
    </w:p>
    <w:p w14:paraId="67B0F88A" w14:textId="77777777" w:rsidR="009D6810" w:rsidRPr="000D2EB6" w:rsidRDefault="009D6810" w:rsidP="009D6810">
      <w:pPr>
        <w:pStyle w:val="Body2"/>
        <w:spacing w:after="0"/>
        <w:rPr>
          <w:color w:val="auto"/>
          <w:sz w:val="24"/>
          <w:szCs w:val="24"/>
        </w:rPr>
      </w:pPr>
    </w:p>
    <w:p w14:paraId="0B3BBFBF" w14:textId="77777777" w:rsidR="009D6810" w:rsidRPr="009B6677" w:rsidRDefault="009D6810" w:rsidP="009D6810">
      <w:pPr>
        <w:pStyle w:val="Body2"/>
        <w:spacing w:after="0"/>
        <w:ind w:firstLine="567"/>
        <w:rPr>
          <w:i/>
          <w:color w:val="auto"/>
          <w:sz w:val="24"/>
          <w:szCs w:val="24"/>
        </w:rPr>
      </w:pPr>
    </w:p>
    <w:p w14:paraId="0E37AE4C" w14:textId="3CDBF63A" w:rsidR="009D6810" w:rsidRPr="009B6677" w:rsidRDefault="009D6810" w:rsidP="009D6810">
      <w:pPr>
        <w:pStyle w:val="Body2"/>
        <w:spacing w:after="0"/>
        <w:ind w:firstLine="567"/>
        <w:jc w:val="center"/>
        <w:rPr>
          <w:b/>
          <w:color w:val="auto"/>
          <w:sz w:val="24"/>
          <w:szCs w:val="24"/>
        </w:rPr>
      </w:pPr>
      <w:r w:rsidRPr="009B6677">
        <w:rPr>
          <w:b/>
          <w:color w:val="auto"/>
          <w:sz w:val="24"/>
          <w:szCs w:val="24"/>
        </w:rPr>
        <w:t>1</w:t>
      </w:r>
      <w:r w:rsidR="00D27D67">
        <w:rPr>
          <w:b/>
          <w:color w:val="auto"/>
          <w:sz w:val="24"/>
          <w:szCs w:val="24"/>
        </w:rPr>
        <w:t>4</w:t>
      </w:r>
      <w:r w:rsidRPr="009B6677">
        <w:rPr>
          <w:b/>
          <w:color w:val="auto"/>
          <w:sz w:val="24"/>
          <w:szCs w:val="24"/>
        </w:rPr>
        <w:t>. Šalių rekvizitai</w:t>
      </w:r>
    </w:p>
    <w:p w14:paraId="09265E06" w14:textId="77777777" w:rsidR="009D6810" w:rsidRPr="009B6677" w:rsidRDefault="009D6810" w:rsidP="009D6810">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9D6810" w:rsidRPr="009B6677" w14:paraId="195B390E" w14:textId="77777777" w:rsidTr="00B31212">
        <w:tc>
          <w:tcPr>
            <w:tcW w:w="4531" w:type="dxa"/>
          </w:tcPr>
          <w:p w14:paraId="1FF1B970" w14:textId="77777777" w:rsidR="009D6810" w:rsidRPr="009B6677" w:rsidRDefault="009D6810" w:rsidP="002C6DC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Pr>
                <w:b/>
                <w:bCs/>
                <w:sz w:val="24"/>
                <w:szCs w:val="24"/>
              </w:rPr>
              <w:t>Prekių gavėjas</w:t>
            </w:r>
            <w:r w:rsidRPr="009B6677">
              <w:rPr>
                <w:b/>
                <w:bCs/>
                <w:sz w:val="24"/>
                <w:szCs w:val="24"/>
              </w:rPr>
              <w:t>:</w:t>
            </w:r>
          </w:p>
        </w:tc>
        <w:tc>
          <w:tcPr>
            <w:tcW w:w="426" w:type="dxa"/>
          </w:tcPr>
          <w:p w14:paraId="1763CC71" w14:textId="77777777" w:rsidR="009D6810" w:rsidRPr="009B6677" w:rsidRDefault="009D6810" w:rsidP="00B31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6AA6BADA" w14:textId="77777777" w:rsidR="009D6810" w:rsidRPr="009B6677" w:rsidRDefault="009D6810" w:rsidP="002C6DC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4"/>
              <w:rPr>
                <w:b/>
                <w:bCs/>
                <w:sz w:val="24"/>
                <w:szCs w:val="24"/>
              </w:rPr>
            </w:pPr>
            <w:r>
              <w:rPr>
                <w:b/>
                <w:bCs/>
                <w:sz w:val="24"/>
                <w:szCs w:val="24"/>
              </w:rPr>
              <w:t>Prekių teikėjas</w:t>
            </w:r>
            <w:r w:rsidRPr="009B6677">
              <w:rPr>
                <w:b/>
                <w:bCs/>
                <w:sz w:val="24"/>
                <w:szCs w:val="24"/>
              </w:rPr>
              <w:t>:</w:t>
            </w:r>
          </w:p>
        </w:tc>
      </w:tr>
      <w:tr w:rsidR="00FB40AA" w:rsidRPr="009B6677" w14:paraId="763A8AEB" w14:textId="77777777" w:rsidTr="00B31212">
        <w:tc>
          <w:tcPr>
            <w:tcW w:w="4531" w:type="dxa"/>
          </w:tcPr>
          <w:p w14:paraId="5FC7515D"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Nacionalinė švietimo agentūra</w:t>
            </w:r>
          </w:p>
          <w:p w14:paraId="7C8940D0"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K. Kalinausko g. 7, LT-03107, Vilnius</w:t>
            </w:r>
          </w:p>
          <w:p w14:paraId="38885836"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Juridinio asmens kodas 305238040</w:t>
            </w:r>
          </w:p>
          <w:p w14:paraId="61ACD1C7"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Banko a/s Nr. LT427300010002456989</w:t>
            </w:r>
          </w:p>
          <w:p w14:paraId="3DF8A80B"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AB bankas „Swedbank</w:t>
            </w:r>
          </w:p>
          <w:p w14:paraId="0753854B"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Banko kodas 73000</w:t>
            </w:r>
          </w:p>
          <w:p w14:paraId="2A2D32D0"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Tel. Nr. 8 658 18504</w:t>
            </w:r>
          </w:p>
          <w:p w14:paraId="2303219E"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El. p. info@nsa.smm.lt</w:t>
            </w:r>
          </w:p>
          <w:p w14:paraId="4A2D6BE3"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4B90B3DD"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0950FB4E"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Direktorė </w:t>
            </w:r>
          </w:p>
          <w:p w14:paraId="02C5A6E6" w14:textId="77777777" w:rsidR="00FB40AA" w:rsidRPr="009B10A3" w:rsidRDefault="00FB40AA" w:rsidP="00FB40AA">
            <w:pPr>
              <w:rPr>
                <w:rFonts w:ascii="Times New Roman" w:hAnsi="Times New Roman" w:cs="Times New Roman"/>
                <w:sz w:val="24"/>
                <w:szCs w:val="24"/>
              </w:rPr>
            </w:pPr>
            <w:r w:rsidRPr="009B10A3">
              <w:rPr>
                <w:rFonts w:ascii="Times New Roman" w:hAnsi="Times New Roman" w:cs="Times New Roman"/>
                <w:sz w:val="24"/>
                <w:szCs w:val="24"/>
              </w:rPr>
              <w:t>Rūta Krasauskienė</w:t>
            </w:r>
          </w:p>
          <w:p w14:paraId="03935754" w14:textId="4E38D78C" w:rsidR="00FB40AA" w:rsidRPr="009B6677"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4689ECB5" w14:textId="77777777" w:rsidR="00FB40AA" w:rsidRPr="009B6677"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73A06492"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noProof/>
                <w:color w:val="auto"/>
                <w:sz w:val="24"/>
                <w:szCs w:val="24"/>
              </w:rPr>
              <w:t>UAB „EIT Sprendimai“</w:t>
            </w:r>
          </w:p>
          <w:p w14:paraId="6B3F3CE2" w14:textId="77777777" w:rsidR="00FB40AA" w:rsidRPr="009B10A3" w:rsidRDefault="00FB40AA" w:rsidP="00FB40AA">
            <w:pPr>
              <w:rPr>
                <w:rFonts w:ascii="Times New Roman" w:hAnsi="Times New Roman" w:cs="Times New Roman"/>
                <w:sz w:val="24"/>
                <w:szCs w:val="24"/>
              </w:rPr>
            </w:pPr>
            <w:r w:rsidRPr="009B10A3">
              <w:rPr>
                <w:rFonts w:ascii="Times New Roman" w:eastAsia="Times New Roman" w:hAnsi="Times New Roman" w:cs="Times New Roman"/>
                <w:sz w:val="24"/>
                <w:szCs w:val="24"/>
                <w:lang w:eastAsia="lt-LT"/>
              </w:rPr>
              <w:t>J. Rutkausko g. 6, 05132, Vilnius</w:t>
            </w:r>
          </w:p>
          <w:p w14:paraId="740FA701"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Juridinio asmens kodas </w:t>
            </w:r>
            <w:r w:rsidRPr="009B10A3">
              <w:rPr>
                <w:rFonts w:eastAsia="Times New Roman" w:cs="Times New Roman"/>
                <w:color w:val="auto"/>
                <w:sz w:val="24"/>
                <w:szCs w:val="24"/>
              </w:rPr>
              <w:t xml:space="preserve"> 226107940</w:t>
            </w:r>
          </w:p>
          <w:p w14:paraId="1786C9C7" w14:textId="77777777" w:rsidR="00FB40AA" w:rsidRPr="00641E8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pl-PL"/>
              </w:rPr>
            </w:pPr>
            <w:r w:rsidRPr="00641E83">
              <w:rPr>
                <w:rFonts w:cs="Times New Roman"/>
                <w:color w:val="auto"/>
                <w:sz w:val="24"/>
                <w:szCs w:val="24"/>
                <w:lang w:val="pl-PL"/>
              </w:rPr>
              <w:t xml:space="preserve">PVM mokėtojo kodas </w:t>
            </w:r>
            <w:r w:rsidRPr="00641E83">
              <w:rPr>
                <w:rFonts w:eastAsia="Times New Roman" w:cs="Times New Roman"/>
                <w:color w:val="auto"/>
                <w:sz w:val="24"/>
                <w:szCs w:val="24"/>
                <w:lang w:val="pl-PL"/>
              </w:rPr>
              <w:t>LT261079416</w:t>
            </w:r>
          </w:p>
          <w:p w14:paraId="28F786E0" w14:textId="77777777" w:rsidR="00FB40AA" w:rsidRPr="00641E8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pl-PL"/>
              </w:rPr>
            </w:pPr>
            <w:r w:rsidRPr="00641E83">
              <w:rPr>
                <w:rFonts w:cs="Times New Roman"/>
                <w:color w:val="auto"/>
                <w:sz w:val="24"/>
                <w:szCs w:val="24"/>
                <w:lang w:val="pl-PL"/>
              </w:rPr>
              <w:t xml:space="preserve">Banko a/s Nr. </w:t>
            </w:r>
            <w:r w:rsidRPr="00641E83">
              <w:rPr>
                <w:rFonts w:eastAsia="Times New Roman" w:cs="Times New Roman"/>
                <w:color w:val="auto"/>
                <w:sz w:val="24"/>
                <w:szCs w:val="24"/>
                <w:lang w:val="pl-PL"/>
              </w:rPr>
              <w:t>LT087044060001781165</w:t>
            </w:r>
          </w:p>
          <w:p w14:paraId="3AFDFFF7" w14:textId="77777777" w:rsidR="00FB40AA" w:rsidRPr="009B10A3" w:rsidRDefault="00FB40AA" w:rsidP="00FB40AA">
            <w:pPr>
              <w:rPr>
                <w:rFonts w:ascii="Times New Roman" w:hAnsi="Times New Roman" w:cs="Times New Roman"/>
                <w:b/>
                <w:noProof/>
                <w:sz w:val="24"/>
                <w:szCs w:val="24"/>
                <w:lang w:val="lt-LT"/>
              </w:rPr>
            </w:pPr>
            <w:r w:rsidRPr="00641E83">
              <w:rPr>
                <w:rFonts w:ascii="Times New Roman" w:hAnsi="Times New Roman" w:cs="Times New Roman"/>
                <w:noProof/>
                <w:sz w:val="24"/>
                <w:szCs w:val="24"/>
                <w:lang w:val="pl-PL"/>
              </w:rPr>
              <w:t>AB SEB bankas</w:t>
            </w:r>
          </w:p>
          <w:p w14:paraId="3D51703C" w14:textId="77777777" w:rsidR="00FB40AA" w:rsidRPr="00641E8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pl-PL"/>
              </w:rPr>
            </w:pPr>
            <w:r w:rsidRPr="00641E83">
              <w:rPr>
                <w:rFonts w:cs="Times New Roman"/>
                <w:color w:val="auto"/>
                <w:sz w:val="24"/>
                <w:szCs w:val="24"/>
                <w:lang w:val="pl-PL"/>
              </w:rPr>
              <w:t>Banko kodas 70440</w:t>
            </w:r>
          </w:p>
          <w:p w14:paraId="784B8EE7"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Tel. Nr. </w:t>
            </w:r>
            <w:r w:rsidRPr="009B10A3">
              <w:rPr>
                <w:rFonts w:eastAsia="Times New Roman" w:cs="Times New Roman"/>
                <w:color w:val="auto"/>
                <w:sz w:val="24"/>
                <w:szCs w:val="24"/>
              </w:rPr>
              <w:t>+370 5 2688111</w:t>
            </w:r>
            <w:r w:rsidRPr="009B10A3" w:rsidDel="002E3296">
              <w:rPr>
                <w:rFonts w:cs="Times New Roman"/>
                <w:noProof/>
                <w:color w:val="auto"/>
                <w:sz w:val="24"/>
                <w:szCs w:val="24"/>
              </w:rPr>
              <w:t xml:space="preserve"> </w:t>
            </w:r>
          </w:p>
          <w:p w14:paraId="05B61D59"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Style w:val="Hipersaitas"/>
                <w:rFonts w:cs="Times New Roman"/>
                <w:noProof/>
                <w:color w:val="auto"/>
                <w:sz w:val="24"/>
                <w:szCs w:val="24"/>
              </w:rPr>
            </w:pPr>
            <w:r w:rsidRPr="009B10A3">
              <w:rPr>
                <w:rFonts w:cs="Times New Roman"/>
                <w:color w:val="auto"/>
                <w:sz w:val="24"/>
                <w:szCs w:val="24"/>
              </w:rPr>
              <w:lastRenderedPageBreak/>
              <w:t xml:space="preserve">El. p. </w:t>
            </w:r>
            <w:r w:rsidRPr="009B10A3">
              <w:rPr>
                <w:rFonts w:cs="Times New Roman"/>
                <w:color w:val="auto"/>
                <w:sz w:val="24"/>
                <w:szCs w:val="24"/>
                <w:shd w:val="clear" w:color="auto" w:fill="F6F6F6"/>
              </w:rPr>
              <w:t>info@eit.lt</w:t>
            </w:r>
          </w:p>
          <w:p w14:paraId="36908253"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60E47D52"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Generalinė direktorė</w:t>
            </w:r>
          </w:p>
          <w:p w14:paraId="38A8A475" w14:textId="77777777" w:rsidR="00FB40AA" w:rsidRPr="009B10A3" w:rsidRDefault="00FB40AA" w:rsidP="00FB40AA">
            <w:pPr>
              <w:rPr>
                <w:rFonts w:ascii="Times New Roman" w:hAnsi="Times New Roman" w:cs="Times New Roman"/>
                <w:b/>
                <w:bCs/>
                <w:noProof/>
                <w:sz w:val="24"/>
                <w:szCs w:val="24"/>
              </w:rPr>
            </w:pPr>
            <w:r w:rsidRPr="009B10A3">
              <w:rPr>
                <w:rFonts w:ascii="Times New Roman" w:hAnsi="Times New Roman" w:cs="Times New Roman"/>
                <w:sz w:val="24"/>
                <w:szCs w:val="24"/>
                <w:shd w:val="clear" w:color="auto" w:fill="FAFAFA"/>
              </w:rPr>
              <w:t>Daiva Šmakovienė</w:t>
            </w:r>
          </w:p>
          <w:p w14:paraId="38B9E509" w14:textId="77777777" w:rsidR="00FB40AA" w:rsidRPr="009B10A3"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03E4A92B" w14:textId="0B40975F" w:rsidR="00FB40AA" w:rsidRPr="009B6677" w:rsidRDefault="00FB40AA" w:rsidP="00FB4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bl>
    <w:p w14:paraId="3EF05155" w14:textId="77777777" w:rsidR="009D6810" w:rsidRPr="009B6677" w:rsidRDefault="009D6810" w:rsidP="009D6810">
      <w:pPr>
        <w:pStyle w:val="Body2"/>
        <w:spacing w:after="0"/>
        <w:ind w:firstLine="567"/>
        <w:rPr>
          <w:sz w:val="24"/>
          <w:szCs w:val="24"/>
        </w:rPr>
      </w:pPr>
    </w:p>
    <w:p w14:paraId="0AA3E16E" w14:textId="14378443" w:rsidR="00BF47C6" w:rsidRDefault="00BF47C6" w:rsidP="00BF47C6">
      <w:pPr>
        <w:suppressAutoHyphens/>
        <w:spacing w:after="0" w:line="240" w:lineRule="auto"/>
        <w:ind w:right="332"/>
        <w:outlineLvl w:val="6"/>
        <w:rPr>
          <w:rFonts w:ascii="Calibri Light" w:hAnsi="Calibri Light" w:cs="Calibri Light"/>
          <w:b/>
          <w:lang w:val="lt-LT"/>
        </w:rPr>
      </w:pPr>
    </w:p>
    <w:p w14:paraId="30D9B1BE" w14:textId="2A8490BB" w:rsidR="00AB19AF" w:rsidRDefault="00AB19AF" w:rsidP="00BF47C6">
      <w:pPr>
        <w:suppressAutoHyphens/>
        <w:spacing w:after="0" w:line="240" w:lineRule="auto"/>
        <w:ind w:right="332"/>
        <w:outlineLvl w:val="6"/>
        <w:rPr>
          <w:rFonts w:ascii="Calibri Light" w:hAnsi="Calibri Light" w:cs="Calibri Light"/>
          <w:b/>
          <w:lang w:val="lt-LT"/>
        </w:rPr>
      </w:pPr>
    </w:p>
    <w:p w14:paraId="3AB10D15" w14:textId="354FAC7B" w:rsidR="00AB19AF" w:rsidRDefault="00AB19AF" w:rsidP="00BF47C6">
      <w:pPr>
        <w:suppressAutoHyphens/>
        <w:spacing w:after="0" w:line="240" w:lineRule="auto"/>
        <w:ind w:right="332"/>
        <w:outlineLvl w:val="6"/>
        <w:rPr>
          <w:rFonts w:ascii="Calibri Light" w:hAnsi="Calibri Light" w:cs="Calibri Light"/>
          <w:b/>
          <w:lang w:val="lt-LT"/>
        </w:rPr>
      </w:pPr>
    </w:p>
    <w:p w14:paraId="4C98B9F5" w14:textId="1A22CC97" w:rsidR="00AB19AF" w:rsidRDefault="00AB19AF" w:rsidP="00BF47C6">
      <w:pPr>
        <w:suppressAutoHyphens/>
        <w:spacing w:after="0" w:line="240" w:lineRule="auto"/>
        <w:ind w:right="332"/>
        <w:outlineLvl w:val="6"/>
        <w:rPr>
          <w:rFonts w:ascii="Calibri Light" w:hAnsi="Calibri Light" w:cs="Calibri Light"/>
          <w:b/>
          <w:lang w:val="lt-LT"/>
        </w:rPr>
      </w:pPr>
    </w:p>
    <w:p w14:paraId="440F7580" w14:textId="201B95A1" w:rsidR="00AB19AF" w:rsidRDefault="00AB19AF" w:rsidP="00BF47C6">
      <w:pPr>
        <w:suppressAutoHyphens/>
        <w:spacing w:after="0" w:line="240" w:lineRule="auto"/>
        <w:ind w:right="332"/>
        <w:outlineLvl w:val="6"/>
        <w:rPr>
          <w:rFonts w:ascii="Calibri Light" w:hAnsi="Calibri Light" w:cs="Calibri Light"/>
          <w:b/>
          <w:lang w:val="lt-LT"/>
        </w:rPr>
      </w:pPr>
    </w:p>
    <w:p w14:paraId="5D480B11" w14:textId="2FDD7341" w:rsidR="00AB19AF" w:rsidRDefault="00AB19AF" w:rsidP="00BF47C6">
      <w:pPr>
        <w:suppressAutoHyphens/>
        <w:spacing w:after="0" w:line="240" w:lineRule="auto"/>
        <w:ind w:right="332"/>
        <w:outlineLvl w:val="6"/>
        <w:rPr>
          <w:rFonts w:ascii="Calibri Light" w:hAnsi="Calibri Light" w:cs="Calibri Light"/>
          <w:b/>
          <w:lang w:val="lt-LT"/>
        </w:rPr>
      </w:pPr>
    </w:p>
    <w:p w14:paraId="5D9B438D" w14:textId="287B683E" w:rsidR="00AB19AF" w:rsidRDefault="00AB19AF" w:rsidP="00BF47C6">
      <w:pPr>
        <w:suppressAutoHyphens/>
        <w:spacing w:after="0" w:line="240" w:lineRule="auto"/>
        <w:ind w:right="332"/>
        <w:outlineLvl w:val="6"/>
        <w:rPr>
          <w:rFonts w:ascii="Calibri Light" w:hAnsi="Calibri Light" w:cs="Calibri Light"/>
          <w:b/>
          <w:lang w:val="lt-LT"/>
        </w:rPr>
      </w:pPr>
    </w:p>
    <w:p w14:paraId="215ADB35" w14:textId="35983B13" w:rsidR="00AB19AF" w:rsidRDefault="00AB19AF" w:rsidP="00BF47C6">
      <w:pPr>
        <w:suppressAutoHyphens/>
        <w:spacing w:after="0" w:line="240" w:lineRule="auto"/>
        <w:ind w:right="332"/>
        <w:outlineLvl w:val="6"/>
        <w:rPr>
          <w:rFonts w:ascii="Calibri Light" w:hAnsi="Calibri Light" w:cs="Calibri Light"/>
          <w:b/>
          <w:lang w:val="lt-LT"/>
        </w:rPr>
      </w:pPr>
    </w:p>
    <w:p w14:paraId="2C1F11EF" w14:textId="3EFFC2FC" w:rsidR="00AB19AF" w:rsidRDefault="00AB19AF" w:rsidP="00BF47C6">
      <w:pPr>
        <w:suppressAutoHyphens/>
        <w:spacing w:after="0" w:line="240" w:lineRule="auto"/>
        <w:ind w:right="332"/>
        <w:outlineLvl w:val="6"/>
        <w:rPr>
          <w:rFonts w:ascii="Calibri Light" w:hAnsi="Calibri Light" w:cs="Calibri Light"/>
          <w:b/>
          <w:lang w:val="lt-LT"/>
        </w:rPr>
      </w:pPr>
    </w:p>
    <w:p w14:paraId="74E80A1F" w14:textId="04D93988" w:rsidR="00AB19AF" w:rsidRDefault="00AB19AF" w:rsidP="00BF47C6">
      <w:pPr>
        <w:suppressAutoHyphens/>
        <w:spacing w:after="0" w:line="240" w:lineRule="auto"/>
        <w:ind w:right="332"/>
        <w:outlineLvl w:val="6"/>
        <w:rPr>
          <w:rFonts w:ascii="Calibri Light" w:hAnsi="Calibri Light" w:cs="Calibri Light"/>
          <w:b/>
          <w:lang w:val="lt-LT"/>
        </w:rPr>
      </w:pPr>
    </w:p>
    <w:p w14:paraId="1C80CA09" w14:textId="13D37485" w:rsidR="00AB19AF" w:rsidRDefault="00AB19AF" w:rsidP="00BF47C6">
      <w:pPr>
        <w:suppressAutoHyphens/>
        <w:spacing w:after="0" w:line="240" w:lineRule="auto"/>
        <w:ind w:right="332"/>
        <w:outlineLvl w:val="6"/>
        <w:rPr>
          <w:rFonts w:ascii="Calibri Light" w:hAnsi="Calibri Light" w:cs="Calibri Light"/>
          <w:b/>
          <w:lang w:val="lt-LT"/>
        </w:rPr>
      </w:pPr>
    </w:p>
    <w:p w14:paraId="3229BD1A" w14:textId="06485D6C" w:rsidR="00AB19AF" w:rsidRDefault="00AB19AF" w:rsidP="00BF47C6">
      <w:pPr>
        <w:suppressAutoHyphens/>
        <w:spacing w:after="0" w:line="240" w:lineRule="auto"/>
        <w:ind w:right="332"/>
        <w:outlineLvl w:val="6"/>
        <w:rPr>
          <w:rFonts w:ascii="Calibri Light" w:hAnsi="Calibri Light" w:cs="Calibri Light"/>
          <w:b/>
          <w:lang w:val="lt-LT"/>
        </w:rPr>
      </w:pPr>
    </w:p>
    <w:p w14:paraId="2134BCF2" w14:textId="7F41590A" w:rsidR="00AB19AF" w:rsidRDefault="00AB19AF" w:rsidP="00BF47C6">
      <w:pPr>
        <w:suppressAutoHyphens/>
        <w:spacing w:after="0" w:line="240" w:lineRule="auto"/>
        <w:ind w:right="332"/>
        <w:outlineLvl w:val="6"/>
        <w:rPr>
          <w:rFonts w:ascii="Calibri Light" w:hAnsi="Calibri Light" w:cs="Calibri Light"/>
          <w:b/>
          <w:lang w:val="lt-LT"/>
        </w:rPr>
      </w:pPr>
    </w:p>
    <w:p w14:paraId="0901DFA1" w14:textId="27ECD4DE" w:rsidR="00AB19AF" w:rsidRDefault="00AB19AF" w:rsidP="00BF47C6">
      <w:pPr>
        <w:suppressAutoHyphens/>
        <w:spacing w:after="0" w:line="240" w:lineRule="auto"/>
        <w:ind w:right="332"/>
        <w:outlineLvl w:val="6"/>
        <w:rPr>
          <w:rFonts w:ascii="Calibri Light" w:hAnsi="Calibri Light" w:cs="Calibri Light"/>
          <w:b/>
          <w:lang w:val="lt-LT"/>
        </w:rPr>
      </w:pPr>
    </w:p>
    <w:p w14:paraId="43AF1706" w14:textId="2F131ADF" w:rsidR="00AB19AF" w:rsidRDefault="00AB19AF" w:rsidP="00BF47C6">
      <w:pPr>
        <w:suppressAutoHyphens/>
        <w:spacing w:after="0" w:line="240" w:lineRule="auto"/>
        <w:ind w:right="332"/>
        <w:outlineLvl w:val="6"/>
        <w:rPr>
          <w:rFonts w:ascii="Calibri Light" w:hAnsi="Calibri Light" w:cs="Calibri Light"/>
          <w:b/>
          <w:lang w:val="lt-LT"/>
        </w:rPr>
      </w:pPr>
    </w:p>
    <w:p w14:paraId="0AFAA0C0" w14:textId="4BF5A105" w:rsidR="00AB19AF" w:rsidRDefault="00AB19AF" w:rsidP="00BF47C6">
      <w:pPr>
        <w:suppressAutoHyphens/>
        <w:spacing w:after="0" w:line="240" w:lineRule="auto"/>
        <w:ind w:right="332"/>
        <w:outlineLvl w:val="6"/>
        <w:rPr>
          <w:rFonts w:ascii="Calibri Light" w:hAnsi="Calibri Light" w:cs="Calibri Light"/>
          <w:b/>
          <w:lang w:val="lt-LT"/>
        </w:rPr>
      </w:pPr>
    </w:p>
    <w:p w14:paraId="292F0A4B" w14:textId="0CAAB20C" w:rsidR="00AB19AF" w:rsidRDefault="00AB19AF" w:rsidP="00BF47C6">
      <w:pPr>
        <w:suppressAutoHyphens/>
        <w:spacing w:after="0" w:line="240" w:lineRule="auto"/>
        <w:ind w:right="332"/>
        <w:outlineLvl w:val="6"/>
        <w:rPr>
          <w:rFonts w:ascii="Calibri Light" w:hAnsi="Calibri Light" w:cs="Calibri Light"/>
          <w:b/>
          <w:lang w:val="lt-LT"/>
        </w:rPr>
      </w:pPr>
    </w:p>
    <w:p w14:paraId="0B7D1ED3" w14:textId="5A143B6C" w:rsidR="00AB19AF" w:rsidRDefault="00AB19AF" w:rsidP="00BF47C6">
      <w:pPr>
        <w:suppressAutoHyphens/>
        <w:spacing w:after="0" w:line="240" w:lineRule="auto"/>
        <w:ind w:right="332"/>
        <w:outlineLvl w:val="6"/>
        <w:rPr>
          <w:rFonts w:ascii="Calibri Light" w:hAnsi="Calibri Light" w:cs="Calibri Light"/>
          <w:b/>
          <w:lang w:val="lt-LT"/>
        </w:rPr>
      </w:pPr>
    </w:p>
    <w:p w14:paraId="3AD63CFB" w14:textId="77777777" w:rsidR="00302D98" w:rsidRDefault="00302D98" w:rsidP="00BF47C6">
      <w:pPr>
        <w:suppressAutoHyphens/>
        <w:spacing w:after="0" w:line="240" w:lineRule="auto"/>
        <w:ind w:right="332"/>
        <w:outlineLvl w:val="6"/>
        <w:rPr>
          <w:rFonts w:ascii="Calibri Light" w:hAnsi="Calibri Light" w:cs="Calibri Light"/>
          <w:b/>
          <w:lang w:val="lt-LT"/>
        </w:rPr>
      </w:pPr>
    </w:p>
    <w:p w14:paraId="22874984" w14:textId="103CD1D6" w:rsidR="00AB19AF" w:rsidRDefault="00AB19AF" w:rsidP="00AB19AF">
      <w:pPr>
        <w:suppressAutoHyphens/>
        <w:spacing w:after="0" w:line="240" w:lineRule="auto"/>
        <w:ind w:right="332"/>
        <w:jc w:val="right"/>
        <w:outlineLvl w:val="6"/>
        <w:rPr>
          <w:rFonts w:ascii="Times New Roman" w:hAnsi="Times New Roman" w:cs="Times New Roman"/>
          <w:sz w:val="24"/>
          <w:szCs w:val="24"/>
          <w:lang w:val="lt-LT"/>
        </w:rPr>
      </w:pPr>
      <w:r w:rsidRPr="00AB19AF">
        <w:rPr>
          <w:rFonts w:ascii="Times New Roman" w:hAnsi="Times New Roman" w:cs="Times New Roman"/>
          <w:sz w:val="24"/>
          <w:szCs w:val="24"/>
          <w:lang w:val="lt-LT"/>
        </w:rPr>
        <w:t>Sutarties 1 priedas</w:t>
      </w:r>
    </w:p>
    <w:p w14:paraId="347E81B3" w14:textId="77777777" w:rsidR="00160D3B" w:rsidRDefault="00160D3B" w:rsidP="00160D3B">
      <w:pPr>
        <w:spacing w:line="240" w:lineRule="auto"/>
        <w:jc w:val="center"/>
        <w:rPr>
          <w:b/>
        </w:rPr>
      </w:pPr>
      <w:r w:rsidRPr="007D69B0">
        <w:rPr>
          <w:b/>
        </w:rPr>
        <w:t>Prekių techninė specifikacija</w:t>
      </w:r>
    </w:p>
    <w:p w14:paraId="74427243" w14:textId="77777777" w:rsidR="00160D3B" w:rsidRDefault="00160D3B" w:rsidP="00160D3B">
      <w:pPr>
        <w:jc w:val="center"/>
        <w:rPr>
          <w:b/>
        </w:rPr>
      </w:pPr>
    </w:p>
    <w:tbl>
      <w:tblPr>
        <w:tblW w:w="1052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799"/>
        <w:gridCol w:w="1591"/>
      </w:tblGrid>
      <w:tr w:rsidR="00160D3B" w:rsidRPr="004C25B1" w14:paraId="113C979A" w14:textId="77777777" w:rsidTr="00C37771">
        <w:tc>
          <w:tcPr>
            <w:tcW w:w="1134" w:type="dxa"/>
          </w:tcPr>
          <w:p w14:paraId="3426640F" w14:textId="77777777" w:rsidR="00160D3B" w:rsidRPr="004C25B1" w:rsidRDefault="00160D3B" w:rsidP="00C71FB9">
            <w:pPr>
              <w:pStyle w:val="Antrat2"/>
              <w:ind w:left="540" w:hanging="540"/>
              <w:rPr>
                <w:rFonts w:ascii="Times New Roman" w:hAnsi="Times New Roman" w:cs="Times New Roman"/>
                <w:b w:val="0"/>
                <w:sz w:val="24"/>
                <w:szCs w:val="24"/>
              </w:rPr>
            </w:pPr>
            <w:r w:rsidRPr="004C25B1">
              <w:rPr>
                <w:rFonts w:ascii="Times New Roman" w:hAnsi="Times New Roman" w:cs="Times New Roman"/>
                <w:b w:val="0"/>
                <w:sz w:val="24"/>
                <w:szCs w:val="24"/>
              </w:rPr>
              <w:t>Eilės Nr.</w:t>
            </w:r>
          </w:p>
        </w:tc>
        <w:tc>
          <w:tcPr>
            <w:tcW w:w="7799" w:type="dxa"/>
          </w:tcPr>
          <w:p w14:paraId="3FD966B2" w14:textId="77777777" w:rsidR="00160D3B" w:rsidRPr="004C25B1" w:rsidRDefault="00160D3B" w:rsidP="00C71FB9">
            <w:pPr>
              <w:pStyle w:val="Antrat2"/>
              <w:ind w:left="540"/>
              <w:rPr>
                <w:rFonts w:ascii="Times New Roman" w:hAnsi="Times New Roman" w:cs="Times New Roman"/>
                <w:b w:val="0"/>
                <w:sz w:val="24"/>
                <w:szCs w:val="24"/>
              </w:rPr>
            </w:pPr>
            <w:r w:rsidRPr="004C25B1">
              <w:rPr>
                <w:rFonts w:ascii="Times New Roman" w:hAnsi="Times New Roman" w:cs="Times New Roman"/>
                <w:b w:val="0"/>
                <w:sz w:val="24"/>
                <w:szCs w:val="24"/>
              </w:rPr>
              <w:t>Perkamos prekės</w:t>
            </w:r>
          </w:p>
        </w:tc>
        <w:tc>
          <w:tcPr>
            <w:tcW w:w="1591" w:type="dxa"/>
          </w:tcPr>
          <w:p w14:paraId="12458CF0" w14:textId="77777777" w:rsidR="00160D3B" w:rsidRPr="004C25B1" w:rsidRDefault="00160D3B" w:rsidP="00C71FB9">
            <w:pPr>
              <w:pStyle w:val="Antrat2"/>
              <w:ind w:left="540"/>
              <w:rPr>
                <w:rFonts w:ascii="Times New Roman" w:hAnsi="Times New Roman" w:cs="Times New Roman"/>
                <w:b w:val="0"/>
                <w:sz w:val="24"/>
                <w:szCs w:val="24"/>
              </w:rPr>
            </w:pPr>
            <w:r w:rsidRPr="004C25B1">
              <w:rPr>
                <w:rFonts w:ascii="Times New Roman" w:hAnsi="Times New Roman" w:cs="Times New Roman"/>
                <w:b w:val="0"/>
                <w:sz w:val="24"/>
                <w:szCs w:val="24"/>
              </w:rPr>
              <w:t>Kiekis, vnt.</w:t>
            </w:r>
          </w:p>
        </w:tc>
      </w:tr>
      <w:tr w:rsidR="00160D3B" w:rsidRPr="004C25B1" w14:paraId="012AC6E2" w14:textId="77777777" w:rsidTr="00C37771">
        <w:tc>
          <w:tcPr>
            <w:tcW w:w="1134" w:type="dxa"/>
          </w:tcPr>
          <w:p w14:paraId="5C909C33" w14:textId="77777777" w:rsidR="00160D3B" w:rsidRPr="004C25B1" w:rsidRDefault="00160D3B" w:rsidP="00C71FB9">
            <w:pPr>
              <w:pStyle w:val="Antrat2"/>
              <w:ind w:left="540"/>
              <w:rPr>
                <w:rFonts w:ascii="Times New Roman" w:hAnsi="Times New Roman" w:cs="Times New Roman"/>
                <w:b w:val="0"/>
                <w:sz w:val="24"/>
                <w:szCs w:val="24"/>
              </w:rPr>
            </w:pPr>
            <w:r w:rsidRPr="004C25B1">
              <w:rPr>
                <w:rFonts w:ascii="Times New Roman" w:hAnsi="Times New Roman" w:cs="Times New Roman"/>
                <w:b w:val="0"/>
                <w:sz w:val="24"/>
                <w:szCs w:val="24"/>
              </w:rPr>
              <w:t>1</w:t>
            </w:r>
          </w:p>
        </w:tc>
        <w:tc>
          <w:tcPr>
            <w:tcW w:w="7799" w:type="dxa"/>
          </w:tcPr>
          <w:p w14:paraId="32C545A4" w14:textId="77777777" w:rsidR="00160D3B" w:rsidRPr="004C25B1" w:rsidRDefault="00160D3B" w:rsidP="004C25B1">
            <w:pPr>
              <w:pStyle w:val="Antrat2"/>
              <w:rPr>
                <w:rFonts w:ascii="Times New Roman" w:hAnsi="Times New Roman" w:cs="Times New Roman"/>
                <w:b w:val="0"/>
                <w:sz w:val="24"/>
                <w:szCs w:val="24"/>
              </w:rPr>
            </w:pPr>
            <w:r w:rsidRPr="004C25B1">
              <w:rPr>
                <w:rFonts w:ascii="Times New Roman" w:hAnsi="Times New Roman" w:cs="Times New Roman"/>
                <w:b w:val="0"/>
                <w:sz w:val="24"/>
                <w:szCs w:val="24"/>
              </w:rPr>
              <w:t>Antivirusinės programinės įrangos licencijų paketas 38000 asmeninių kompiuterių (1 metams).</w:t>
            </w:r>
          </w:p>
        </w:tc>
        <w:tc>
          <w:tcPr>
            <w:tcW w:w="1591" w:type="dxa"/>
          </w:tcPr>
          <w:p w14:paraId="550D7ABF" w14:textId="77777777" w:rsidR="00160D3B" w:rsidRPr="004C25B1" w:rsidRDefault="00160D3B" w:rsidP="00C71FB9">
            <w:pPr>
              <w:pStyle w:val="Antrat2"/>
              <w:ind w:left="540"/>
              <w:rPr>
                <w:rFonts w:ascii="Times New Roman" w:hAnsi="Times New Roman" w:cs="Times New Roman"/>
                <w:b w:val="0"/>
                <w:sz w:val="24"/>
                <w:szCs w:val="24"/>
              </w:rPr>
            </w:pPr>
            <w:r w:rsidRPr="004C25B1">
              <w:rPr>
                <w:rFonts w:ascii="Times New Roman" w:hAnsi="Times New Roman" w:cs="Times New Roman"/>
                <w:b w:val="0"/>
                <w:sz w:val="24"/>
                <w:szCs w:val="24"/>
              </w:rPr>
              <w:t>1</w:t>
            </w:r>
          </w:p>
        </w:tc>
      </w:tr>
      <w:tr w:rsidR="00160D3B" w:rsidRPr="004C25B1" w14:paraId="418F8FDC" w14:textId="77777777" w:rsidTr="00C37771">
        <w:tc>
          <w:tcPr>
            <w:tcW w:w="1134" w:type="dxa"/>
          </w:tcPr>
          <w:p w14:paraId="611C893E" w14:textId="77777777" w:rsidR="00160D3B" w:rsidRPr="004C25B1" w:rsidRDefault="00160D3B" w:rsidP="00C71FB9">
            <w:pPr>
              <w:pStyle w:val="Antrat2"/>
              <w:ind w:left="540"/>
              <w:rPr>
                <w:rFonts w:ascii="Times New Roman" w:hAnsi="Times New Roman" w:cs="Times New Roman"/>
                <w:b w:val="0"/>
                <w:sz w:val="24"/>
                <w:szCs w:val="24"/>
              </w:rPr>
            </w:pPr>
            <w:r w:rsidRPr="004C25B1">
              <w:rPr>
                <w:rFonts w:ascii="Times New Roman" w:hAnsi="Times New Roman" w:cs="Times New Roman"/>
                <w:b w:val="0"/>
                <w:sz w:val="24"/>
                <w:szCs w:val="24"/>
              </w:rPr>
              <w:t>2</w:t>
            </w:r>
          </w:p>
        </w:tc>
        <w:tc>
          <w:tcPr>
            <w:tcW w:w="7799" w:type="dxa"/>
          </w:tcPr>
          <w:p w14:paraId="1EC9F1C2" w14:textId="77777777" w:rsidR="00160D3B" w:rsidRPr="004C25B1" w:rsidRDefault="00160D3B" w:rsidP="004C25B1">
            <w:pPr>
              <w:pStyle w:val="Antrat2"/>
              <w:rPr>
                <w:rFonts w:ascii="Times New Roman" w:hAnsi="Times New Roman" w:cs="Times New Roman"/>
                <w:b w:val="0"/>
                <w:sz w:val="24"/>
                <w:szCs w:val="24"/>
              </w:rPr>
            </w:pPr>
            <w:r w:rsidRPr="004C25B1">
              <w:rPr>
                <w:rFonts w:ascii="Times New Roman" w:hAnsi="Times New Roman" w:cs="Times New Roman"/>
                <w:b w:val="0"/>
                <w:sz w:val="24"/>
                <w:szCs w:val="24"/>
              </w:rPr>
              <w:t>Antivirusinė programinė įranga skirta korporaciniams tinklams, leidžianti centralizuotai valdyti / atnaujinti antivirusinę apsaugą visame įstaigos tinkle (1 metams 1700 administruojamų vartotojų).</w:t>
            </w:r>
          </w:p>
        </w:tc>
        <w:tc>
          <w:tcPr>
            <w:tcW w:w="1591" w:type="dxa"/>
          </w:tcPr>
          <w:p w14:paraId="444C6370" w14:textId="77777777" w:rsidR="00160D3B" w:rsidRPr="004C25B1" w:rsidRDefault="00160D3B" w:rsidP="00C71FB9">
            <w:pPr>
              <w:pStyle w:val="Antrat2"/>
              <w:ind w:left="540"/>
              <w:rPr>
                <w:rFonts w:ascii="Times New Roman" w:hAnsi="Times New Roman" w:cs="Times New Roman"/>
                <w:b w:val="0"/>
                <w:sz w:val="24"/>
                <w:szCs w:val="24"/>
              </w:rPr>
            </w:pPr>
            <w:r w:rsidRPr="004C25B1">
              <w:rPr>
                <w:rFonts w:ascii="Times New Roman" w:hAnsi="Times New Roman" w:cs="Times New Roman"/>
                <w:b w:val="0"/>
                <w:sz w:val="24"/>
                <w:szCs w:val="24"/>
              </w:rPr>
              <w:t>1</w:t>
            </w:r>
          </w:p>
        </w:tc>
      </w:tr>
      <w:tr w:rsidR="00160D3B" w:rsidRPr="00641E83" w14:paraId="230AFCA1" w14:textId="77777777" w:rsidTr="00C37771">
        <w:tblPrEx>
          <w:tblLook w:val="04A0" w:firstRow="1" w:lastRow="0" w:firstColumn="1" w:lastColumn="0" w:noHBand="0" w:noVBand="1"/>
        </w:tblPrEx>
        <w:trPr>
          <w:trHeight w:val="7395"/>
        </w:trPr>
        <w:tc>
          <w:tcPr>
            <w:tcW w:w="10524" w:type="dxa"/>
            <w:gridSpan w:val="3"/>
            <w:tcBorders>
              <w:top w:val="single" w:sz="4" w:space="0" w:color="auto"/>
              <w:left w:val="single" w:sz="4" w:space="0" w:color="auto"/>
              <w:bottom w:val="single" w:sz="4" w:space="0" w:color="auto"/>
              <w:right w:val="single" w:sz="4" w:space="0" w:color="auto"/>
            </w:tcBorders>
          </w:tcPr>
          <w:p w14:paraId="3B8ED266" w14:textId="77777777" w:rsidR="00160D3B" w:rsidRPr="00C37771" w:rsidRDefault="00160D3B" w:rsidP="00C71FB9">
            <w:pPr>
              <w:pStyle w:val="Antrat2"/>
              <w:ind w:left="540"/>
              <w:rPr>
                <w:rFonts w:ascii="Times New Roman" w:hAnsi="Times New Roman" w:cs="Times New Roman"/>
                <w:sz w:val="24"/>
                <w:szCs w:val="24"/>
              </w:rPr>
            </w:pPr>
          </w:p>
          <w:tbl>
            <w:tblPr>
              <w:tblW w:w="10815" w:type="dxa"/>
              <w:tblBorders>
                <w:top w:val="nil"/>
                <w:left w:val="nil"/>
                <w:bottom w:val="nil"/>
                <w:right w:val="nil"/>
              </w:tblBorders>
              <w:tblLayout w:type="fixed"/>
              <w:tblLook w:val="0000" w:firstRow="0" w:lastRow="0" w:firstColumn="0" w:lastColumn="0" w:noHBand="0" w:noVBand="0"/>
            </w:tblPr>
            <w:tblGrid>
              <w:gridCol w:w="10815"/>
            </w:tblGrid>
            <w:tr w:rsidR="00160D3B" w:rsidRPr="00641E83" w14:paraId="617804E6" w14:textId="77777777" w:rsidTr="00C71FB9">
              <w:trPr>
                <w:trHeight w:val="2592"/>
              </w:trPr>
              <w:tc>
                <w:tcPr>
                  <w:tcW w:w="10815" w:type="dxa"/>
                </w:tcPr>
                <w:tbl>
                  <w:tblPr>
                    <w:tblW w:w="0" w:type="auto"/>
                    <w:tblBorders>
                      <w:top w:val="nil"/>
                      <w:left w:val="nil"/>
                      <w:bottom w:val="nil"/>
                      <w:right w:val="nil"/>
                    </w:tblBorders>
                    <w:tblLayout w:type="fixed"/>
                    <w:tblLook w:val="0000" w:firstRow="0" w:lastRow="0" w:firstColumn="0" w:lastColumn="0" w:noHBand="0" w:noVBand="0"/>
                  </w:tblPr>
                  <w:tblGrid>
                    <w:gridCol w:w="10568"/>
                  </w:tblGrid>
                  <w:tr w:rsidR="00160D3B" w:rsidRPr="00641E83" w14:paraId="544AF9E9" w14:textId="77777777" w:rsidTr="00C71FB9">
                    <w:trPr>
                      <w:trHeight w:val="2592"/>
                    </w:trPr>
                    <w:tc>
                      <w:tcPr>
                        <w:tcW w:w="10568" w:type="dxa"/>
                      </w:tcPr>
                      <w:p w14:paraId="712A66F9" w14:textId="77777777" w:rsidR="00160D3B" w:rsidRPr="00C37771" w:rsidRDefault="00160D3B" w:rsidP="00C71FB9">
                        <w:pPr>
                          <w:pStyle w:val="Default"/>
                        </w:pPr>
                        <w:r w:rsidRPr="00C37771">
                          <w:t xml:space="preserve">Pirkimo objektas į dalis neskirstomas, kadangi PĮ ir licencijos turi būti to pačio gamintojo. </w:t>
                        </w:r>
                      </w:p>
                      <w:p w14:paraId="02BD4916" w14:textId="77777777" w:rsidR="00160D3B" w:rsidRPr="00C37771" w:rsidRDefault="00160D3B" w:rsidP="00C71FB9">
                        <w:pPr>
                          <w:pStyle w:val="Default"/>
                        </w:pPr>
                        <w:r w:rsidRPr="00C37771">
                          <w:t xml:space="preserve">1. Programinė įranga turi būti to paties gamintojo. </w:t>
                        </w:r>
                      </w:p>
                      <w:p w14:paraId="32A97063" w14:textId="77777777" w:rsidR="00160D3B" w:rsidRPr="00C37771" w:rsidRDefault="00160D3B" w:rsidP="00C71FB9">
                        <w:pPr>
                          <w:pStyle w:val="Default"/>
                        </w:pPr>
                        <w:r w:rsidRPr="00C37771">
                          <w:t xml:space="preserve">2. Perkamos licencijos antivirusinės programinės įrangos, kuri atitinka šiuos reikalavimus: </w:t>
                        </w:r>
                      </w:p>
                      <w:p w14:paraId="294963EE" w14:textId="77777777" w:rsidR="00160D3B" w:rsidRPr="00C37771" w:rsidRDefault="00160D3B" w:rsidP="00C71FB9">
                        <w:pPr>
                          <w:pStyle w:val="Default"/>
                        </w:pPr>
                        <w:r w:rsidRPr="00C37771">
                          <w:t xml:space="preserve">2.1 Programinė įranga atlieka nenutrūkstantį rezidentinio saugotojo stebėjimą, kontroliuoja visas operacijas su bylomis, aptinka ir blokuoja kenkėjiškas programas realiame laike, išorinių atminties įrenginių monitoringas ir skanavimas realiame laike,. </w:t>
                        </w:r>
                      </w:p>
                      <w:p w14:paraId="7F8B6365" w14:textId="77777777" w:rsidR="00160D3B" w:rsidRPr="00C37771" w:rsidRDefault="00160D3B" w:rsidP="00C71FB9">
                        <w:pPr>
                          <w:pStyle w:val="Default"/>
                        </w:pPr>
                        <w:r w:rsidRPr="00C37771">
                          <w:t xml:space="preserve">2.2 Programinę įrangą galima iš gamintojo ar platintojo internetinio puslapio atsisiųsti internetu. </w:t>
                        </w:r>
                      </w:p>
                      <w:p w14:paraId="217113E7" w14:textId="77777777" w:rsidR="00160D3B" w:rsidRPr="00C37771" w:rsidRDefault="00160D3B" w:rsidP="00C71FB9">
                        <w:pPr>
                          <w:pStyle w:val="Default"/>
                        </w:pPr>
                        <w:r w:rsidRPr="00C37771">
                          <w:t xml:space="preserve">2.3 Programinė įranga turi vartotojo sąsają lietuvių kalba (reikalavimas taikomas tik asmeniniams kompiuteriams skirtoje PĮ). </w:t>
                        </w:r>
                      </w:p>
                      <w:p w14:paraId="0A15424A" w14:textId="77777777" w:rsidR="00160D3B" w:rsidRPr="00C37771" w:rsidRDefault="00160D3B" w:rsidP="00C71FB9">
                        <w:pPr>
                          <w:pStyle w:val="Default"/>
                        </w:pPr>
                        <w:r w:rsidRPr="00C37771">
                          <w:t xml:space="preserve">2.4 Programinė įranga: asmeniniams kompiuteriams pritaikyta darbui, Windows 7 (32/64 bit), Windows 8 (32/64) Windows 10 (32/64) operacinėse sistemose Windows 11 (32/64) operacinėse sistemose; tarnybinėms stotims pritaikyta darbui, Windows Server 2012 (32/64 bit), Windows Server 2016 (32/64 bit), Windows Server 2019 (32/64 bit), Windows Server 2022 (32/64 bit)  operacinėse sistemose. </w:t>
                        </w:r>
                      </w:p>
                      <w:p w14:paraId="6C9CBB4A" w14:textId="77777777" w:rsidR="00160D3B" w:rsidRPr="00C37771" w:rsidRDefault="00160D3B" w:rsidP="00C71FB9">
                        <w:pPr>
                          <w:pStyle w:val="Default"/>
                        </w:pPr>
                        <w:r w:rsidRPr="00C37771">
                          <w:t xml:space="preserve">2.5 Yra galimybė automatiškai internetu atnaujinti programinę įrangą ir virusų aprašų duomenų bazes. </w:t>
                        </w:r>
                      </w:p>
                      <w:p w14:paraId="53C9FEBE" w14:textId="77777777" w:rsidR="00160D3B" w:rsidRPr="00C37771" w:rsidRDefault="00160D3B" w:rsidP="00C71FB9">
                        <w:pPr>
                          <w:pStyle w:val="Default"/>
                        </w:pPr>
                        <w:r w:rsidRPr="00C37771">
                          <w:t xml:space="preserve">2.6 Programinė įranga skirta korporaciniams tinklams turi suteikti galimybę tinklo administratoriams, dirbantiems tiek tinklo viduje, tiek ir nutolusiame kompiuteryje per interneto prieigą, valdyti antivirusinės apsaugos komponentus kompanijos tinkle, nustatinėti parametrus atskiriems kompiuteriams, kontroliuoti antivirusinių duomenų bazių atsinaujinimo sistemą, operatyviai gauti pranešimus apie galimus sistemos užkrėtimus. </w:t>
                        </w:r>
                      </w:p>
                      <w:p w14:paraId="073E986B" w14:textId="77777777" w:rsidR="00160D3B" w:rsidRPr="00641E83" w:rsidRDefault="00160D3B" w:rsidP="00C71FB9">
                        <w:pPr>
                          <w:pStyle w:val="Default"/>
                          <w:rPr>
                            <w:color w:val="auto"/>
                          </w:rPr>
                        </w:pPr>
                        <w:r w:rsidRPr="00C37771">
                          <w:t>2.7 12 mėn. programinės įrangos palaikymas ir g</w:t>
                        </w:r>
                        <w:r w:rsidRPr="00641E83">
                          <w:rPr>
                            <w:color w:val="auto"/>
                          </w:rPr>
                          <w:t>amintojo atstovas turi teikti nemokamą pagalbą, konsultacijas telefonu ar nurodytu  el. paštu, kreipiantis į gamintojo atstovo pagalbos centrą darbo dienomis darbo valandomis</w:t>
                        </w:r>
                        <w:r w:rsidRPr="00C37771">
                          <w:t>.</w:t>
                        </w:r>
                      </w:p>
                      <w:p w14:paraId="0769E8BD" w14:textId="77777777" w:rsidR="00160D3B" w:rsidRPr="00C37771" w:rsidRDefault="00160D3B" w:rsidP="00C71FB9">
                        <w:pPr>
                          <w:pStyle w:val="Default"/>
                        </w:pPr>
                        <w:r w:rsidRPr="00C37771">
                          <w:t xml:space="preserve">3. Tiekėjas licencinius raktus mokykloms pateikia elektroninėmis priemonėmis. </w:t>
                        </w:r>
                      </w:p>
                      <w:p w14:paraId="0512400E" w14:textId="77777777" w:rsidR="00160D3B" w:rsidRPr="00C37771" w:rsidRDefault="00160D3B" w:rsidP="00C71FB9">
                        <w:pPr>
                          <w:pStyle w:val="Default"/>
                        </w:pPr>
                      </w:p>
                      <w:p w14:paraId="282FFEB4" w14:textId="77777777" w:rsidR="00160D3B" w:rsidRPr="00C37771" w:rsidRDefault="00160D3B" w:rsidP="00C71FB9">
                        <w:pPr>
                          <w:pStyle w:val="Default"/>
                        </w:pPr>
                        <w:r w:rsidRPr="00C37771">
                          <w:t>4. Pirkimui yra taikomos žaliųjų pirkimų nuostatos. Antivirusinės programinės įrangos licencijos turi būti pateiktos elektroniniu pavidalu.</w:t>
                        </w:r>
                      </w:p>
                    </w:tc>
                  </w:tr>
                </w:tbl>
                <w:p w14:paraId="5B62342A" w14:textId="77777777" w:rsidR="00160D3B" w:rsidRPr="00C37771" w:rsidRDefault="00160D3B" w:rsidP="00C71FB9">
                  <w:pPr>
                    <w:pStyle w:val="Default"/>
                  </w:pPr>
                </w:p>
              </w:tc>
            </w:tr>
          </w:tbl>
          <w:p w14:paraId="5460DCFF" w14:textId="77777777" w:rsidR="00160D3B" w:rsidRPr="00641E83" w:rsidRDefault="00160D3B" w:rsidP="00C71FB9">
            <w:pPr>
              <w:pStyle w:val="Antrat2"/>
              <w:ind w:left="540"/>
              <w:rPr>
                <w:rFonts w:ascii="Times New Roman" w:hAnsi="Times New Roman" w:cs="Times New Roman"/>
                <w:sz w:val="24"/>
                <w:szCs w:val="24"/>
                <w:lang w:val="lt-LT"/>
              </w:rPr>
            </w:pPr>
            <w:r w:rsidRPr="00641E83">
              <w:rPr>
                <w:rFonts w:ascii="Times New Roman" w:hAnsi="Times New Roman" w:cs="Times New Roman"/>
                <w:sz w:val="24"/>
                <w:szCs w:val="24"/>
                <w:lang w:val="lt-LT"/>
              </w:rPr>
              <w:t xml:space="preserve"> </w:t>
            </w:r>
          </w:p>
        </w:tc>
      </w:tr>
    </w:tbl>
    <w:p w14:paraId="778A65BB" w14:textId="77777777" w:rsidR="00160D3B" w:rsidRPr="00641E83" w:rsidRDefault="00160D3B" w:rsidP="00160D3B">
      <w:pPr>
        <w:rPr>
          <w:lang w:val="lt-LT"/>
        </w:rPr>
      </w:pPr>
    </w:p>
    <w:p w14:paraId="084AB13F" w14:textId="77777777" w:rsidR="00160D3B" w:rsidRPr="00AB19AF" w:rsidRDefault="00160D3B" w:rsidP="00AB19AF">
      <w:pPr>
        <w:suppressAutoHyphens/>
        <w:spacing w:after="0" w:line="240" w:lineRule="auto"/>
        <w:ind w:right="332"/>
        <w:jc w:val="right"/>
        <w:outlineLvl w:val="6"/>
        <w:rPr>
          <w:rFonts w:ascii="Times New Roman" w:hAnsi="Times New Roman" w:cs="Times New Roman"/>
          <w:sz w:val="24"/>
          <w:szCs w:val="24"/>
          <w:lang w:val="lt-LT"/>
        </w:rPr>
      </w:pPr>
    </w:p>
    <w:sectPr w:rsidR="00160D3B" w:rsidRPr="00AB19AF" w:rsidSect="007A6859">
      <w:footerReference w:type="even" r:id="rId20"/>
      <w:footerReference w:type="default" r:id="rId21"/>
      <w:footerReference w:type="first" r:id="rId2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6F8B8" w14:textId="77777777" w:rsidR="00E00322" w:rsidRDefault="00E00322">
      <w:pPr>
        <w:spacing w:after="0" w:line="240" w:lineRule="auto"/>
      </w:pPr>
      <w:r>
        <w:separator/>
      </w:r>
    </w:p>
  </w:endnote>
  <w:endnote w:type="continuationSeparator" w:id="0">
    <w:p w14:paraId="5EA63A46" w14:textId="77777777" w:rsidR="00E00322" w:rsidRDefault="00E0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5C42" w14:textId="5141AA72" w:rsidR="00641E83" w:rsidRDefault="00641E83">
    <w:pPr>
      <w:pStyle w:val="Porat"/>
    </w:pPr>
    <w:r>
      <w:rPr>
        <w:noProof/>
        <w:lang w:val="lt-LT" w:eastAsia="lt-LT"/>
      </w:rPr>
      <mc:AlternateContent>
        <mc:Choice Requires="wps">
          <w:drawing>
            <wp:anchor distT="0" distB="0" distL="0" distR="0" simplePos="0" relativeHeight="251659264" behindDoc="0" locked="0" layoutInCell="1" allowOverlap="1" wp14:anchorId="5F34C57B" wp14:editId="4A47AB6E">
              <wp:simplePos x="635" y="635"/>
              <wp:positionH relativeFrom="page">
                <wp:align>left</wp:align>
              </wp:positionH>
              <wp:positionV relativeFrom="page">
                <wp:align>bottom</wp:align>
              </wp:positionV>
              <wp:extent cx="443865" cy="443865"/>
              <wp:effectExtent l="0" t="0" r="8255" b="0"/>
              <wp:wrapNone/>
              <wp:docPr id="1349748976" name="Text Box 2" descr="Sensitivity: Internal">
                <a:extLst xmlns:a="http://schemas.openxmlformats.org/drawingml/2006/main">
                  <a:ext uri="{5AE41FA2-C0FF-4470-9BD4-5FADCA87CBE2}">
                    <aclsh:classification xmlns:oel="http://schemas.microsoft.com/office/2019/extlst" xmlns:w16cex="http://schemas.microsoft.com/office/word/2018/wordml/cex" xmlns:w16="http://schemas.microsoft.com/office/word/2018/wordml" xmlns:w16sdtdh="http://schemas.microsoft.com/office/word/2020/wordml/sdtdatahash" xmlns:aclsh="http://schemas.microsoft.com/office/drawing/2020/classificationShap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F109D" w14:textId="6BED5164" w:rsidR="00641E83" w:rsidRPr="00641E83" w:rsidRDefault="00641E83" w:rsidP="00641E83">
                          <w:pPr>
                            <w:spacing w:after="0"/>
                            <w:rPr>
                              <w:rFonts w:ascii="Times New Roman" w:eastAsia="Times New Roman" w:hAnsi="Times New Roman" w:cs="Times New Roman"/>
                              <w:noProof/>
                              <w:color w:val="000000"/>
                              <w:sz w:val="16"/>
                              <w:szCs w:val="16"/>
                            </w:rPr>
                          </w:pPr>
                          <w:r w:rsidRPr="00641E8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4C57B" id="_x0000_t202" coordsize="21600,21600" o:spt="202" path="m,l,21600r21600,l21600,xe">
              <v:stroke joinstyle="miter"/>
              <v:path gradientshapeok="t" o:connecttype="rect"/>
            </v:shapetype>
            <v:shape id="Text Box 2" o:spid="_x0000_s1026" type="#_x0000_t202" alt="Sensitivity: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L4S8eAIAALsEAAAOAAAAZHJzL2Uyb0RvYy54bWysVMFu2zAMvQ/YPwi6p3ZSp0mMOIWb1EOB oi2QDj0rspwIsCVBUmNnw/69pOx0W7fTsItMkRT5+Eh6ed01NTkK66RWGR1fxJQIxXUp1T6jX5+L 0ZwS55kqWa2VyOhJOHq9+vxp2ZpUTPRB16WwBIIol7YmowfvTRpFjh9Ew9yFNkKBsdK2YR6udh+V lrUQvamjSRxfRa22pbGaC+dAu+mNdBXiV5Xg/rGqnPCkzihg8+G04dzhGa2WLN1bZg6SDzDYP6Bo mFSQ9D3UhnlGXq38I1QjudVOV/6C6ybSVSW5CDVANeP4QzXbAzMi1ALkOPNOk/t/YfnD8ckSWULv LpPFLJkvZleUKNZAr55F58mN7siEklI4DrRthXLSy6P0p5TcKS+sYnUoHHzvnUcK8FUo/fs0v03G RT4ZreOiGCXJLB4tbjbJaFrkm3U+n61vbic/sAVReBXeR61xaUCFPQzi1gBE3wESQInuqHegxGxd ZRv8ApUE7NDj03tfEQkHZZJczq+mlHAwDXKf9PzYWOe/CN0QFDJqYWxCUewImHrXswvmUrqQdQ16 ltbqNwUUgppQRI8Qsfpu1w2wd7o8QTVW95PoDC8k5Lxnzj8xC6MHBcA6+Uc4qlq3GdWDRMlB229/ 06M/TARYKWlhlDOqYNcoqe8UTMpkmsQxjn64gWDPwi4I40U8Rbt6bdYatmQMC2t4ENHZ12exsrp5 gW3LMRuYmOKQM6O7s7j2/WLBtnKR58EJptwwf6+2hmNoJAuZfO5emDUD3R769KDPw87SD6z3vvjS mfzVA/ehJUhsz+bAN2xImKRhm3EFf70Hr5//nNUbAAAA//8DAFBLAwQUAAYACAAAACEA2G08/tcA AAADAQAADwAAAGRycy9kb3ducmV2LnhtbEyPT0/DMAzF70h8h8hI3FjKDhUrTaeJf+JKmQRHt/Ga ao1T6mwr354AB7j4yXrWez+X69kP6kiT9IENXC8yUMRtsD13Bravj1c3oCQiWxwCk4FPElhX52cl Fjac+IWOdexUCmEp0ICLcSy0ltaRR1mEkTh5uzB5jGmdOm0nPKVwP+hlluXaY8+pweFId47afX3w BvL7p40b3/L3j91SnqUJ+1iHB2MuL+bNLahIc/w7hm/8hA5VYmrCga2owUB6JP7M5OWrFajmV3VV 6v/s1RcAAAD//wMAUEsBAi0AFAAGAAgAAAAhALaDOJL+AAAA4QEAABMAAAAAAAAAAAAAAAAAAAAA AFtDb250ZW50X1R5cGVzXS54bWxQSwECLQAUAAYACAAAACEAOP0h/9YAAACUAQAACwAAAAAAAAAA AAAAAAAvAQAAX3JlbHMvLnJlbHNQSwECLQAUAAYACAAAACEA3y+EvHgCAAC7BAAADgAAAAAAAAAA AAAAAAAuAgAAZHJzL2Uyb0RvYy54bWxQSwECLQAUAAYACAAAACEA2G08/tcAAAADAQAADwAAAAAA AAAAAAAAAADSBAAAZHJzL2Rvd25yZXYueG1sUEsFBgAAAAAEAAQA8wAAANYFAAAAAA== " filled="f" stroked="f">
              <v:textbox style="mso-fit-shape-to-text:t" inset="20pt,0,0,15pt">
                <w:txbxContent>
                  <w:p w14:paraId="7BBF109D" w14:textId="6BED5164" w:rsidR="00641E83" w:rsidRPr="00641E83" w:rsidRDefault="00641E83" w:rsidP="00641E83">
                    <w:pPr>
                      <w:spacing w:after="0"/>
                      <w:rPr>
                        <w:rFonts w:ascii="Times New Roman" w:eastAsia="Times New Roman" w:hAnsi="Times New Roman" w:cs="Times New Roman"/>
                        <w:noProof/>
                        <w:color w:val="000000"/>
                        <w:sz w:val="16"/>
                        <w:szCs w:val="16"/>
                      </w:rPr>
                    </w:pPr>
                    <w:r w:rsidRPr="00641E83">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E250" w14:textId="0A87861F" w:rsidR="00012758" w:rsidRDefault="00641E83" w:rsidP="003D5439">
    <w:pPr>
      <w:pStyle w:val="Porat"/>
      <w:ind w:right="-1"/>
      <w:jc w:val="right"/>
    </w:pPr>
    <w:r>
      <w:rPr>
        <w:noProof/>
        <w:lang w:val="lt-LT" w:eastAsia="lt-LT"/>
      </w:rPr>
      <mc:AlternateContent>
        <mc:Choice Requires="wps">
          <w:drawing>
            <wp:anchor distT="0" distB="0" distL="0" distR="0" simplePos="0" relativeHeight="251660288" behindDoc="0" locked="0" layoutInCell="1" allowOverlap="1" wp14:anchorId="05A16B1B" wp14:editId="3DECBBC8">
              <wp:simplePos x="1082040" y="10081260"/>
              <wp:positionH relativeFrom="page">
                <wp:align>left</wp:align>
              </wp:positionH>
              <wp:positionV relativeFrom="page">
                <wp:align>bottom</wp:align>
              </wp:positionV>
              <wp:extent cx="443865" cy="443865"/>
              <wp:effectExtent l="0" t="0" r="8255" b="0"/>
              <wp:wrapNone/>
              <wp:docPr id="701149263" name="Text Box 3" descr="Sensitivity: Internal">
                <a:extLst xmlns:a="http://schemas.openxmlformats.org/drawingml/2006/main">
                  <a:ext uri="{5AE41FA2-C0FF-4470-9BD4-5FADCA87CBE2}">
                    <aclsh:classification xmlns:oel="http://schemas.microsoft.com/office/2019/extlst" xmlns:w16cex="http://schemas.microsoft.com/office/word/2018/wordml/cex" xmlns:w16="http://schemas.microsoft.com/office/word/2018/wordml" xmlns:w16sdtdh="http://schemas.microsoft.com/office/word/2020/wordml/sdtdatahash" xmlns:aclsh="http://schemas.microsoft.com/office/drawing/2020/classificationShap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9E576" w14:textId="16C4CE04" w:rsidR="00641E83" w:rsidRPr="00641E83" w:rsidRDefault="00641E83" w:rsidP="00641E83">
                          <w:pPr>
                            <w:spacing w:after="0"/>
                            <w:rPr>
                              <w:rFonts w:ascii="Times New Roman" w:eastAsia="Times New Roman" w:hAnsi="Times New Roman" w:cs="Times New Roman"/>
                              <w:noProof/>
                              <w:color w:val="000000"/>
                              <w:sz w:val="16"/>
                              <w:szCs w:val="16"/>
                            </w:rPr>
                          </w:pPr>
                          <w:r w:rsidRPr="00641E8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A16B1B" id="_x0000_t202" coordsize="21600,21600" o:spt="202" path="m,l,21600r21600,l21600,xe">
              <v:stroke joinstyle="miter"/>
              <v:path gradientshapeok="t" o:connecttype="rect"/>
            </v:shapetype>
            <v:shape id="Text Box 3" o:spid="_x0000_s1027" type="#_x0000_t202" alt="Sensitivity: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JFreeAIAAMEEAAAOAAAAZHJzL2Uyb0RvYy54bWysVEtv2zAMvg/YfxB0T22nzsuoU7hJPRQo 2gLp0LMiy40AWxIkNXY27L+XlJNs63YadpEpkuLjIz9fXfdtQ/bCOqlVTpOLmBKhuK6kes3p1+dy NKfEeaYq1mglcnoQjl4vP3+66kwmxnqnm0pYAkGUyzqT0533Josix3eiZe5CG6HAWGvbMg9X+xpV lnUQvW2icRxPo07byljNhXOgXQ9Gugzx61pw/1jXTnjS5BRq8+G04dziGS2vWPZqmdlJfiyD/UMV LZMKkp5DrZln5M3KP0K1klvtdO0vuG4jXdeSi9ADdJPEH7rZ7JgRoRcAx5kzTO7/heUP+ydLZJXT WZwk6WI8vaREsRZG9Sx6T250T0BTCccBtY1QTnq5l/6QkTvlhVWsCX2D773ziAC+Cp1/nxS3aVIW 49EqLstRms7i0eJmnY4mZbFeFfPZ6uZ2/AMnEIVX4X3UGZeFonCEQdwYqND3UAksGLqj3oESs/W1 bfELSBKww4gP57FiJRyUaXo5n04o4WA6ykPS02Njnf8idEtQyKmFrQlNsT3UNLieXDCX0qVsGtCz rFG/KaAR1IQmhgqxVt9v+wDxufqtrg7QlNXDPjrDSwmp75nzT8zCAkIfQCr/CEfd6C6n+ihRstP2 29/06A97AVZKOljonCpgHCXNnYJ9GU/SOEYChBsI9iRsg5As4gna1Vu70sCVBGhreBDR2Tcnsba6 fQHOFZgNTExxyJnT7Ulc+YFewFkuiiI4wa4b5u/VxnAMjZghoM/9C7PmiLqHcT3o08qz7AP4gy++ dKZ48zCCMBnEd0DzCDvwJCzUkdNIxF/vwevnn2f5DgAA//8DAFBLAwQUAAYACAAAACEA2G08/tcA AAADAQAADwAAAGRycy9kb3ducmV2LnhtbEyPT0/DMAzF70h8h8hI3FjKDhUrTaeJf+JKmQRHt/Ga ao1T6mwr354AB7j4yXrWez+X69kP6kiT9IENXC8yUMRtsD13Bravj1c3oCQiWxwCk4FPElhX52cl Fjac+IWOdexUCmEp0ICLcSy0ltaRR1mEkTh5uzB5jGmdOm0nPKVwP+hlluXaY8+pweFId47afX3w BvL7p40b3/L3j91SnqUJ+1iHB2MuL+bNLahIc/w7hm/8hA5VYmrCga2owUB6JP7M5OWrFajmV3VV 6v/s1RcAAAD//wMAUEsBAi0AFAAGAAgAAAAhALaDOJL+AAAA4QEAABMAAAAAAAAAAAAAAAAAAAAA AFtDb250ZW50X1R5cGVzXS54bWxQSwECLQAUAAYACAAAACEAOP0h/9YAAACUAQAACwAAAAAAAAAA AAAAAAAvAQAAX3JlbHMvLnJlbHNQSwECLQAUAAYACAAAACEAxSRa3ngCAADBBAAADgAAAAAAAAAA AAAAAAAuAgAAZHJzL2Uyb0RvYy54bWxQSwECLQAUAAYACAAAACEA2G08/tcAAAADAQAADwAAAAAA AAAAAAAAAADSBAAAZHJzL2Rvd25yZXYueG1sUEsFBgAAAAAEAAQA8wAAANYFAAAAAA== " filled="f" stroked="f">
              <v:textbox style="mso-fit-shape-to-text:t" inset="20pt,0,0,15pt">
                <w:txbxContent>
                  <w:p w14:paraId="5F59E576" w14:textId="16C4CE04" w:rsidR="00641E83" w:rsidRPr="00641E83" w:rsidRDefault="00641E83" w:rsidP="00641E83">
                    <w:pPr>
                      <w:spacing w:after="0"/>
                      <w:rPr>
                        <w:rFonts w:ascii="Times New Roman" w:eastAsia="Times New Roman" w:hAnsi="Times New Roman" w:cs="Times New Roman"/>
                        <w:noProof/>
                        <w:color w:val="000000"/>
                        <w:sz w:val="16"/>
                        <w:szCs w:val="16"/>
                      </w:rPr>
                    </w:pPr>
                    <w:r w:rsidRPr="00641E83">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r w:rsidR="00012758" w:rsidRPr="00922056">
              <w:rPr>
                <w:rFonts w:ascii="Calibri Light" w:hAnsi="Calibri Light" w:cs="Calibri Light"/>
                <w:bCs/>
                <w:sz w:val="24"/>
                <w:szCs w:val="24"/>
              </w:rPr>
              <w:fldChar w:fldCharType="begin"/>
            </w:r>
            <w:r w:rsidR="00012758" w:rsidRPr="00922056">
              <w:rPr>
                <w:rFonts w:ascii="Calibri Light" w:hAnsi="Calibri Light" w:cs="Calibri Light"/>
                <w:bCs/>
              </w:rPr>
              <w:instrText>PAGE</w:instrText>
            </w:r>
            <w:r w:rsidR="00012758" w:rsidRPr="00922056">
              <w:rPr>
                <w:rFonts w:ascii="Calibri Light" w:hAnsi="Calibri Light" w:cs="Calibri Light"/>
                <w:bCs/>
                <w:sz w:val="24"/>
                <w:szCs w:val="24"/>
              </w:rPr>
              <w:fldChar w:fldCharType="separate"/>
            </w:r>
            <w:r w:rsidR="00F56187">
              <w:rPr>
                <w:rFonts w:ascii="Calibri Light" w:hAnsi="Calibri Light" w:cs="Calibri Light"/>
                <w:bCs/>
                <w:noProof/>
              </w:rPr>
              <w:t>9</w:t>
            </w:r>
            <w:r w:rsidR="00012758" w:rsidRPr="00922056">
              <w:rPr>
                <w:rFonts w:ascii="Calibri Light" w:hAnsi="Calibri Light" w:cs="Calibri Light"/>
                <w:bCs/>
                <w:sz w:val="24"/>
                <w:szCs w:val="24"/>
              </w:rPr>
              <w:fldChar w:fldCharType="end"/>
            </w:r>
            <w:r w:rsidR="00012758" w:rsidRPr="00922056">
              <w:rPr>
                <w:rFonts w:ascii="Calibri Light" w:hAnsi="Calibri Light" w:cs="Calibri Light"/>
                <w:lang w:val="lt-LT"/>
              </w:rPr>
              <w:t>/</w:t>
            </w:r>
            <w:r w:rsidR="00012758" w:rsidRPr="00922056">
              <w:rPr>
                <w:rFonts w:ascii="Calibri Light" w:hAnsi="Calibri Light" w:cs="Calibri Light"/>
                <w:bCs/>
                <w:sz w:val="24"/>
                <w:szCs w:val="24"/>
              </w:rPr>
              <w:fldChar w:fldCharType="begin"/>
            </w:r>
            <w:r w:rsidR="00012758" w:rsidRPr="00922056">
              <w:rPr>
                <w:rFonts w:ascii="Calibri Light" w:hAnsi="Calibri Light" w:cs="Calibri Light"/>
                <w:bCs/>
              </w:rPr>
              <w:instrText>NUMPAGES</w:instrText>
            </w:r>
            <w:r w:rsidR="00012758" w:rsidRPr="00922056">
              <w:rPr>
                <w:rFonts w:ascii="Calibri Light" w:hAnsi="Calibri Light" w:cs="Calibri Light"/>
                <w:bCs/>
                <w:sz w:val="24"/>
                <w:szCs w:val="24"/>
              </w:rPr>
              <w:fldChar w:fldCharType="separate"/>
            </w:r>
            <w:r w:rsidR="00F56187">
              <w:rPr>
                <w:rFonts w:ascii="Calibri Light" w:hAnsi="Calibri Light" w:cs="Calibri Light"/>
                <w:bCs/>
                <w:noProof/>
              </w:rPr>
              <w:t>9</w:t>
            </w:r>
            <w:r w:rsidR="00012758" w:rsidRPr="00922056">
              <w:rPr>
                <w:rFonts w:ascii="Calibri Light" w:hAnsi="Calibri Light" w:cs="Calibri Light"/>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A659" w14:textId="5F8135F8" w:rsidR="00641E83" w:rsidRDefault="00641E83">
    <w:pPr>
      <w:pStyle w:val="Porat"/>
    </w:pPr>
    <w:r>
      <w:rPr>
        <w:noProof/>
        <w:lang w:val="lt-LT" w:eastAsia="lt-LT"/>
      </w:rPr>
      <mc:AlternateContent>
        <mc:Choice Requires="wps">
          <w:drawing>
            <wp:anchor distT="0" distB="0" distL="0" distR="0" simplePos="0" relativeHeight="251658240" behindDoc="0" locked="0" layoutInCell="1" allowOverlap="1" wp14:anchorId="7B0047B4" wp14:editId="518BDDD6">
              <wp:simplePos x="635" y="635"/>
              <wp:positionH relativeFrom="page">
                <wp:align>left</wp:align>
              </wp:positionH>
              <wp:positionV relativeFrom="page">
                <wp:align>bottom</wp:align>
              </wp:positionV>
              <wp:extent cx="443865" cy="443865"/>
              <wp:effectExtent l="0" t="0" r="8255" b="0"/>
              <wp:wrapNone/>
              <wp:docPr id="1557297110" name="Text Box 1" descr="Sensitivity: Internal">
                <a:extLst xmlns:a="http://schemas.openxmlformats.org/drawingml/2006/main">
                  <a:ext uri="{5AE41FA2-C0FF-4470-9BD4-5FADCA87CBE2}">
                    <aclsh:classification xmlns:oel="http://schemas.microsoft.com/office/2019/extlst" xmlns:w16cex="http://schemas.microsoft.com/office/word/2018/wordml/cex" xmlns:w16="http://schemas.microsoft.com/office/word/2018/wordml" xmlns:w16sdtdh="http://schemas.microsoft.com/office/word/2020/wordml/sdtdatahash" xmlns:aclsh="http://schemas.microsoft.com/office/drawing/2020/classificationShap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0C3A3" w14:textId="082E495E" w:rsidR="00641E83" w:rsidRPr="00641E83" w:rsidRDefault="00641E83" w:rsidP="00641E83">
                          <w:pPr>
                            <w:spacing w:after="0"/>
                            <w:rPr>
                              <w:rFonts w:ascii="Times New Roman" w:eastAsia="Times New Roman" w:hAnsi="Times New Roman" w:cs="Times New Roman"/>
                              <w:noProof/>
                              <w:color w:val="000000"/>
                              <w:sz w:val="16"/>
                              <w:szCs w:val="16"/>
                            </w:rPr>
                          </w:pPr>
                          <w:r w:rsidRPr="00641E8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0047B4" id="_x0000_t202" coordsize="21600,21600" o:spt="202" path="m,l,21600r21600,l21600,xe">
              <v:stroke joinstyle="miter"/>
              <v:path gradientshapeok="t" o:connecttype="rect"/>
            </v:shapetype>
            <v:shape id="Text Box 1" o:spid="_x0000_s1028" type="#_x0000_t202" alt="Sensitivity: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eWGeQIAAMIEAAAOAAAAZHJzL2Uyb0RvYy54bWysVE1v2zAMvQ/YfxB0T/wxu0mNOoWT1EOB oi2QDj0rspwIsCVBUmJnw/77KNnutm6nYReZIiny8ZH0zW3fNujMtOFS5DiahxgxQWXFxSHHX17K 2RIjY4moSCMFy/GFGXy7+vjhplMZi+VRNhXTCIIIk3Uqx0drVRYEhh5ZS8xcKibAWEvdEgtXfQgq TTqI3jZBHIZXQSd1pbSkzBjQbgcjXvn4dc2ofaprwyxqcgzYrD+1P/fuDFY3JDtooo6cjjDIP6Bo CReQ9C3UlliCTpr/EarlVEsjazunsg1kXXPKfA1QTRS+q2Z3JIr5WoAco95oMv8vLH08P2vEK+hd mi7i60UUAU2CtNCrF9ZbtJY9ijCqmKFA244Jwy0/c3vJ0L2wTAvS+MLB98FYR4F75Uv/lhZ3SVQW 8WwTluUsSRbh7Hq9TWZpWWw3xXKxWd/F310LAv/Kvw86ZTKPyvXQizsFEG0PSAClc3d6A0qXra91 675AJQI7gL+89dUhoaBMkk/LqxQjCqZRHpJOj5U29jOTLXJCjjWMjS+KnAHT4Dq5uFxClrxpQE+y RvymgEKcxhcxIHRYbb/vPcfxhH4vqwsUpeUwkEbRkkPqB2LsM9EwgVAHbJV9gqNuZJdjOUoYHaX+ +je984fBACtGHUx0jgWsHEbNvYCBidMkDN0G+BsIehL2Xoiuw9TZxandSFgW6Dmg8qJzts0k1lq2 r7B0hcsGJiIo5MzxfhI3dtgvWFrKisI7wbArYh/ETlEX2nHmCH3pX4lWI+sW2vUop5kn2TvyB1/3 0qjiZKEFvjOO34HNkXZYFD9Q41K7Tfz17r1+/npWPwAAAP//AwBQSwMEFAAGAAgAAAAhANhtPP7X AAAAAwEAAA8AAABkcnMvZG93bnJldi54bWxMj09PwzAMxe9IfIfISNxYyg4VK02niX/iSpkER7fx mmqNU+psK9+eAAe4+Ml61ns/l+vZD+pIk/SBDVwvMlDEbbA9dwa2r49XN6AkIlscApOBTxJYV+dn JRY2nPiFjnXsVAphKdCAi3EstJbWkUdZhJE4ebsweYxpnTptJzylcD/oZZbl2mPPqcHhSHeO2n19 8Aby+6eNG9/y94/dUp6lCftYhwdjLi/mzS2oSHP8O4Zv/IQOVWJqwoGtqMFAeiT+zOTlqxWo5ld1 Ver/7NUXAAAA//8DAFBLAQItABQABgAIAAAAIQC2gziS/gAAAOEBAAATAAAAAAAAAAAAAAAAAAAA AABbQ29udGVudF9UeXBlc10ueG1sUEsBAi0AFAAGAAgAAAAhADj9If/WAAAAlAEAAAsAAAAAAAAA AAAAAAAALwEAAF9yZWxzLy5yZWxzUEsBAi0AFAAGAAgAAAAhAK4R5YZ5AgAAwgQAAA4AAAAAAAAA AAAAAAAALgIAAGRycy9lMm9Eb2MueG1sUEsBAi0AFAAGAAgAAAAhANhtPP7XAAAAAwEAAA8AAAAA AAAAAAAAAAAA0wQAAGRycy9kb3ducmV2LnhtbFBLBQYAAAAABAAEAPMAAADXBQAAAAA= " filled="f" stroked="f">
              <v:textbox style="mso-fit-shape-to-text:t" inset="20pt,0,0,15pt">
                <w:txbxContent>
                  <w:p w14:paraId="7210C3A3" w14:textId="082E495E" w:rsidR="00641E83" w:rsidRPr="00641E83" w:rsidRDefault="00641E83" w:rsidP="00641E83">
                    <w:pPr>
                      <w:spacing w:after="0"/>
                      <w:rPr>
                        <w:rFonts w:ascii="Times New Roman" w:eastAsia="Times New Roman" w:hAnsi="Times New Roman" w:cs="Times New Roman"/>
                        <w:noProof/>
                        <w:color w:val="000000"/>
                        <w:sz w:val="16"/>
                        <w:szCs w:val="16"/>
                      </w:rPr>
                    </w:pPr>
                    <w:r w:rsidRPr="00641E83">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0990" w14:textId="77777777" w:rsidR="00E00322" w:rsidRDefault="00E00322">
      <w:pPr>
        <w:spacing w:after="0" w:line="240" w:lineRule="auto"/>
      </w:pPr>
      <w:r>
        <w:separator/>
      </w:r>
    </w:p>
  </w:footnote>
  <w:footnote w:type="continuationSeparator" w:id="0">
    <w:p w14:paraId="74C04226" w14:textId="77777777" w:rsidR="00E00322" w:rsidRDefault="00E00322">
      <w:pPr>
        <w:spacing w:after="0" w:line="240" w:lineRule="auto"/>
      </w:pPr>
      <w:r>
        <w:continuationSeparator/>
      </w:r>
    </w:p>
  </w:footnote>
  <w:footnote w:id="1">
    <w:p w14:paraId="037966B5" w14:textId="77777777" w:rsidR="009D6810" w:rsidRPr="002E2EC8" w:rsidRDefault="009D6810" w:rsidP="009D6810">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6365E3DA" w14:textId="77777777" w:rsidR="009D6810" w:rsidRDefault="009D6810" w:rsidP="009D681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6" w15:restartNumberingAfterBreak="0">
    <w:nsid w:val="197727F7"/>
    <w:multiLevelType w:val="multilevel"/>
    <w:tmpl w:val="CCC2A4EC"/>
    <w:lvl w:ilvl="0">
      <w:start w:val="4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4804CA"/>
    <w:multiLevelType w:val="multilevel"/>
    <w:tmpl w:val="BDA4E512"/>
    <w:lvl w:ilvl="0">
      <w:start w:val="16"/>
      <w:numFmt w:val="decimal"/>
      <w:lvlText w:val="%1"/>
      <w:lvlJc w:val="left"/>
      <w:pPr>
        <w:ind w:left="420" w:hanging="420"/>
      </w:pPr>
      <w:rPr>
        <w:rFonts w:hint="default"/>
        <w:color w:val="000000"/>
      </w:rPr>
    </w:lvl>
    <w:lvl w:ilvl="1">
      <w:start w:val="2"/>
      <w:numFmt w:val="decimal"/>
      <w:lvlText w:val="%1.%2"/>
      <w:lvlJc w:val="left"/>
      <w:pPr>
        <w:ind w:left="987"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0"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9E5C6B"/>
    <w:multiLevelType w:val="multilevel"/>
    <w:tmpl w:val="0290BE8A"/>
    <w:lvl w:ilvl="0">
      <w:start w:val="17"/>
      <w:numFmt w:val="decimal"/>
      <w:lvlText w:val="%1."/>
      <w:lvlJc w:val="left"/>
      <w:pPr>
        <w:ind w:left="480" w:hanging="480"/>
      </w:pPr>
      <w:rPr>
        <w:rFonts w:hint="default"/>
        <w:color w:val="FF0000"/>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7E35C3"/>
    <w:multiLevelType w:val="multilevel"/>
    <w:tmpl w:val="60DAE02E"/>
    <w:lvl w:ilvl="0">
      <w:start w:val="1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5" w15:restartNumberingAfterBreak="0">
    <w:nsid w:val="3B4748BD"/>
    <w:multiLevelType w:val="multilevel"/>
    <w:tmpl w:val="9CA02FBC"/>
    <w:lvl w:ilvl="0">
      <w:start w:val="5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E17395C"/>
    <w:multiLevelType w:val="hybridMultilevel"/>
    <w:tmpl w:val="863C264C"/>
    <w:lvl w:ilvl="0" w:tplc="AF3886D4">
      <w:start w:val="2"/>
      <w:numFmt w:val="decimal"/>
      <w:lvlText w:val="%1."/>
      <w:lvlJc w:val="left"/>
      <w:pPr>
        <w:ind w:left="107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302EF2"/>
    <w:multiLevelType w:val="multilevel"/>
    <w:tmpl w:val="7FB25570"/>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942FDD"/>
    <w:multiLevelType w:val="multilevel"/>
    <w:tmpl w:val="C4F6CE86"/>
    <w:lvl w:ilvl="0">
      <w:start w:val="3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0C402F"/>
    <w:multiLevelType w:val="hybridMultilevel"/>
    <w:tmpl w:val="3C24976C"/>
    <w:lvl w:ilvl="0" w:tplc="674E9378">
      <w:start w:val="4"/>
      <w:numFmt w:val="decimal"/>
      <w:lvlText w:val="%1."/>
      <w:lvlJc w:val="left"/>
      <w:pPr>
        <w:ind w:left="107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83C76"/>
    <w:multiLevelType w:val="multilevel"/>
    <w:tmpl w:val="9A66A4CA"/>
    <w:lvl w:ilvl="0">
      <w:start w:val="44"/>
      <w:numFmt w:val="decimal"/>
      <w:lvlText w:val="%1."/>
      <w:lvlJc w:val="left"/>
      <w:pPr>
        <w:ind w:left="480" w:hanging="480"/>
      </w:pPr>
      <w:rPr>
        <w:rFonts w:hint="default"/>
        <w:color w:val="000000"/>
      </w:rPr>
    </w:lvl>
    <w:lvl w:ilvl="1">
      <w:start w:val="2"/>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6BF67BB0"/>
    <w:multiLevelType w:val="multilevel"/>
    <w:tmpl w:val="A670B78A"/>
    <w:lvl w:ilvl="0">
      <w:start w:val="4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2"/>
  </w:num>
  <w:num w:numId="8">
    <w:abstractNumId w:val="23"/>
  </w:num>
  <w:num w:numId="9">
    <w:abstractNumId w:val="19"/>
  </w:num>
  <w:num w:numId="10">
    <w:abstractNumId w:val="5"/>
  </w:num>
  <w:num w:numId="11">
    <w:abstractNumId w:val="13"/>
  </w:num>
  <w:num w:numId="12">
    <w:abstractNumId w:val="10"/>
  </w:num>
  <w:num w:numId="13">
    <w:abstractNumId w:val="8"/>
  </w:num>
  <w:num w:numId="14">
    <w:abstractNumId w:val="16"/>
  </w:num>
  <w:num w:numId="15">
    <w:abstractNumId w:val="20"/>
  </w:num>
  <w:num w:numId="16">
    <w:abstractNumId w:val="14"/>
  </w:num>
  <w:num w:numId="17">
    <w:abstractNumId w:val="9"/>
  </w:num>
  <w:num w:numId="18">
    <w:abstractNumId w:val="11"/>
  </w:num>
  <w:num w:numId="19">
    <w:abstractNumId w:val="17"/>
  </w:num>
  <w:num w:numId="20">
    <w:abstractNumId w:val="18"/>
  </w:num>
  <w:num w:numId="21">
    <w:abstractNumId w:val="21"/>
  </w:num>
  <w:num w:numId="22">
    <w:abstractNumId w:val="22"/>
  </w:num>
  <w:num w:numId="23">
    <w:abstractNumId w:val="6"/>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758"/>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294"/>
    <w:rsid w:val="000418AA"/>
    <w:rsid w:val="00042A69"/>
    <w:rsid w:val="000432B0"/>
    <w:rsid w:val="0004508F"/>
    <w:rsid w:val="0004685E"/>
    <w:rsid w:val="0005055B"/>
    <w:rsid w:val="00050796"/>
    <w:rsid w:val="00050CC1"/>
    <w:rsid w:val="00051DEA"/>
    <w:rsid w:val="0005633C"/>
    <w:rsid w:val="000602CC"/>
    <w:rsid w:val="000634CD"/>
    <w:rsid w:val="0007005B"/>
    <w:rsid w:val="00070F5C"/>
    <w:rsid w:val="000712F7"/>
    <w:rsid w:val="00071315"/>
    <w:rsid w:val="00071701"/>
    <w:rsid w:val="00071AF6"/>
    <w:rsid w:val="0007339C"/>
    <w:rsid w:val="00073A5A"/>
    <w:rsid w:val="000763C5"/>
    <w:rsid w:val="00081D43"/>
    <w:rsid w:val="00082416"/>
    <w:rsid w:val="0008444C"/>
    <w:rsid w:val="00084F44"/>
    <w:rsid w:val="000864AA"/>
    <w:rsid w:val="000956EE"/>
    <w:rsid w:val="0009621F"/>
    <w:rsid w:val="00096D71"/>
    <w:rsid w:val="00097241"/>
    <w:rsid w:val="000A23D3"/>
    <w:rsid w:val="000A2426"/>
    <w:rsid w:val="000A4609"/>
    <w:rsid w:val="000A4E1F"/>
    <w:rsid w:val="000A61E0"/>
    <w:rsid w:val="000B0A6A"/>
    <w:rsid w:val="000B18CB"/>
    <w:rsid w:val="000B2D98"/>
    <w:rsid w:val="000B5A73"/>
    <w:rsid w:val="000C01B2"/>
    <w:rsid w:val="000C110A"/>
    <w:rsid w:val="000C1197"/>
    <w:rsid w:val="000C3937"/>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07B"/>
    <w:rsid w:val="000F663C"/>
    <w:rsid w:val="000F6B0B"/>
    <w:rsid w:val="00100513"/>
    <w:rsid w:val="001038BF"/>
    <w:rsid w:val="00103A07"/>
    <w:rsid w:val="00104761"/>
    <w:rsid w:val="00110215"/>
    <w:rsid w:val="0011196E"/>
    <w:rsid w:val="00114CA2"/>
    <w:rsid w:val="00121E5F"/>
    <w:rsid w:val="001224FE"/>
    <w:rsid w:val="00123016"/>
    <w:rsid w:val="0012515A"/>
    <w:rsid w:val="00126836"/>
    <w:rsid w:val="00127B6F"/>
    <w:rsid w:val="001305D4"/>
    <w:rsid w:val="0014465A"/>
    <w:rsid w:val="0015224A"/>
    <w:rsid w:val="00152A1C"/>
    <w:rsid w:val="00152C9C"/>
    <w:rsid w:val="00153F22"/>
    <w:rsid w:val="00156E05"/>
    <w:rsid w:val="00160D3B"/>
    <w:rsid w:val="0016225E"/>
    <w:rsid w:val="00164119"/>
    <w:rsid w:val="00165468"/>
    <w:rsid w:val="001660BF"/>
    <w:rsid w:val="00166AA6"/>
    <w:rsid w:val="001676B8"/>
    <w:rsid w:val="00167943"/>
    <w:rsid w:val="00167F9F"/>
    <w:rsid w:val="00171C82"/>
    <w:rsid w:val="0017345A"/>
    <w:rsid w:val="001756A9"/>
    <w:rsid w:val="00176238"/>
    <w:rsid w:val="0018209C"/>
    <w:rsid w:val="00182EBF"/>
    <w:rsid w:val="00186E6D"/>
    <w:rsid w:val="001874DA"/>
    <w:rsid w:val="001905F2"/>
    <w:rsid w:val="00190DD5"/>
    <w:rsid w:val="001923DD"/>
    <w:rsid w:val="00192838"/>
    <w:rsid w:val="001949A2"/>
    <w:rsid w:val="0019527D"/>
    <w:rsid w:val="001975F8"/>
    <w:rsid w:val="001A0C73"/>
    <w:rsid w:val="001A3D4A"/>
    <w:rsid w:val="001A61A9"/>
    <w:rsid w:val="001A7C55"/>
    <w:rsid w:val="001B2077"/>
    <w:rsid w:val="001B2A6E"/>
    <w:rsid w:val="001B3EC9"/>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772"/>
    <w:rsid w:val="00207229"/>
    <w:rsid w:val="002101D9"/>
    <w:rsid w:val="002129BC"/>
    <w:rsid w:val="002158B1"/>
    <w:rsid w:val="0021613C"/>
    <w:rsid w:val="00216CC3"/>
    <w:rsid w:val="00220BAA"/>
    <w:rsid w:val="00223C21"/>
    <w:rsid w:val="002242B4"/>
    <w:rsid w:val="002306F2"/>
    <w:rsid w:val="00230C9A"/>
    <w:rsid w:val="002310E6"/>
    <w:rsid w:val="00233E09"/>
    <w:rsid w:val="0023636F"/>
    <w:rsid w:val="002423E2"/>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5522"/>
    <w:rsid w:val="002862F1"/>
    <w:rsid w:val="00287759"/>
    <w:rsid w:val="00290944"/>
    <w:rsid w:val="002912FE"/>
    <w:rsid w:val="00291926"/>
    <w:rsid w:val="0029323F"/>
    <w:rsid w:val="00294805"/>
    <w:rsid w:val="002A017D"/>
    <w:rsid w:val="002A3A68"/>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6DC7"/>
    <w:rsid w:val="002C73BD"/>
    <w:rsid w:val="002C7F2C"/>
    <w:rsid w:val="002D45D7"/>
    <w:rsid w:val="002D664C"/>
    <w:rsid w:val="002D7FB2"/>
    <w:rsid w:val="002E146D"/>
    <w:rsid w:val="002E1E02"/>
    <w:rsid w:val="002E22BD"/>
    <w:rsid w:val="002E3FC1"/>
    <w:rsid w:val="002E407A"/>
    <w:rsid w:val="002E5620"/>
    <w:rsid w:val="002E63FD"/>
    <w:rsid w:val="002E649B"/>
    <w:rsid w:val="002F1549"/>
    <w:rsid w:val="002F2766"/>
    <w:rsid w:val="00302D98"/>
    <w:rsid w:val="0030646B"/>
    <w:rsid w:val="00310A4F"/>
    <w:rsid w:val="003129FA"/>
    <w:rsid w:val="00313922"/>
    <w:rsid w:val="00314FAE"/>
    <w:rsid w:val="003150D0"/>
    <w:rsid w:val="00316E4B"/>
    <w:rsid w:val="0031786E"/>
    <w:rsid w:val="00323165"/>
    <w:rsid w:val="003236D0"/>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6AEB"/>
    <w:rsid w:val="00357455"/>
    <w:rsid w:val="00357BD5"/>
    <w:rsid w:val="00357E55"/>
    <w:rsid w:val="00364249"/>
    <w:rsid w:val="00366664"/>
    <w:rsid w:val="003673D6"/>
    <w:rsid w:val="0037054F"/>
    <w:rsid w:val="003731F5"/>
    <w:rsid w:val="0037350F"/>
    <w:rsid w:val="003761F1"/>
    <w:rsid w:val="0037728C"/>
    <w:rsid w:val="00377913"/>
    <w:rsid w:val="00377C49"/>
    <w:rsid w:val="0038007F"/>
    <w:rsid w:val="003813C7"/>
    <w:rsid w:val="0038399A"/>
    <w:rsid w:val="00383F0F"/>
    <w:rsid w:val="00385616"/>
    <w:rsid w:val="00386DCD"/>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4EA1"/>
    <w:rsid w:val="00416F2E"/>
    <w:rsid w:val="0042175D"/>
    <w:rsid w:val="00421F46"/>
    <w:rsid w:val="004236D4"/>
    <w:rsid w:val="0042600F"/>
    <w:rsid w:val="00427583"/>
    <w:rsid w:val="00430A6E"/>
    <w:rsid w:val="00431AD5"/>
    <w:rsid w:val="0043323F"/>
    <w:rsid w:val="004355E1"/>
    <w:rsid w:val="004358BC"/>
    <w:rsid w:val="00440856"/>
    <w:rsid w:val="0044238E"/>
    <w:rsid w:val="0044263D"/>
    <w:rsid w:val="00443697"/>
    <w:rsid w:val="00451370"/>
    <w:rsid w:val="00452BA7"/>
    <w:rsid w:val="004539F4"/>
    <w:rsid w:val="0045481B"/>
    <w:rsid w:val="0045487A"/>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25B1"/>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31B4"/>
    <w:rsid w:val="0050743B"/>
    <w:rsid w:val="00507ADB"/>
    <w:rsid w:val="00511D9E"/>
    <w:rsid w:val="00512519"/>
    <w:rsid w:val="00512ED4"/>
    <w:rsid w:val="00516740"/>
    <w:rsid w:val="005214D4"/>
    <w:rsid w:val="005231BB"/>
    <w:rsid w:val="0052346E"/>
    <w:rsid w:val="00523EF5"/>
    <w:rsid w:val="00525246"/>
    <w:rsid w:val="00525359"/>
    <w:rsid w:val="00525B4D"/>
    <w:rsid w:val="00530853"/>
    <w:rsid w:val="0053268E"/>
    <w:rsid w:val="005332C7"/>
    <w:rsid w:val="0053400D"/>
    <w:rsid w:val="00534691"/>
    <w:rsid w:val="00535B21"/>
    <w:rsid w:val="0054186A"/>
    <w:rsid w:val="00541944"/>
    <w:rsid w:val="0054390D"/>
    <w:rsid w:val="005442CE"/>
    <w:rsid w:val="00547246"/>
    <w:rsid w:val="0054737C"/>
    <w:rsid w:val="00547939"/>
    <w:rsid w:val="00552071"/>
    <w:rsid w:val="005550AC"/>
    <w:rsid w:val="005560A3"/>
    <w:rsid w:val="00556361"/>
    <w:rsid w:val="0055663C"/>
    <w:rsid w:val="00561126"/>
    <w:rsid w:val="00563564"/>
    <w:rsid w:val="0057086E"/>
    <w:rsid w:val="00571560"/>
    <w:rsid w:val="00572F9B"/>
    <w:rsid w:val="00576756"/>
    <w:rsid w:val="00577277"/>
    <w:rsid w:val="00580758"/>
    <w:rsid w:val="00581C0E"/>
    <w:rsid w:val="005859A2"/>
    <w:rsid w:val="00586033"/>
    <w:rsid w:val="00586EF4"/>
    <w:rsid w:val="00587AC4"/>
    <w:rsid w:val="005921D7"/>
    <w:rsid w:val="00593149"/>
    <w:rsid w:val="00593E56"/>
    <w:rsid w:val="005976DA"/>
    <w:rsid w:val="005A0985"/>
    <w:rsid w:val="005A0DAD"/>
    <w:rsid w:val="005A310C"/>
    <w:rsid w:val="005A3209"/>
    <w:rsid w:val="005A36EA"/>
    <w:rsid w:val="005A53E9"/>
    <w:rsid w:val="005A56B6"/>
    <w:rsid w:val="005A79B7"/>
    <w:rsid w:val="005B12A9"/>
    <w:rsid w:val="005B272E"/>
    <w:rsid w:val="005C00A4"/>
    <w:rsid w:val="005C1A46"/>
    <w:rsid w:val="005C29DF"/>
    <w:rsid w:val="005C623A"/>
    <w:rsid w:val="005D1C93"/>
    <w:rsid w:val="005D4203"/>
    <w:rsid w:val="005D453C"/>
    <w:rsid w:val="005D627E"/>
    <w:rsid w:val="005D6C6E"/>
    <w:rsid w:val="005D7BE5"/>
    <w:rsid w:val="005E53A6"/>
    <w:rsid w:val="005E66EA"/>
    <w:rsid w:val="005F321E"/>
    <w:rsid w:val="005F51B1"/>
    <w:rsid w:val="005F6FD6"/>
    <w:rsid w:val="00603DDD"/>
    <w:rsid w:val="00604800"/>
    <w:rsid w:val="00607250"/>
    <w:rsid w:val="0061585F"/>
    <w:rsid w:val="0061644E"/>
    <w:rsid w:val="006166DD"/>
    <w:rsid w:val="006171F1"/>
    <w:rsid w:val="00623313"/>
    <w:rsid w:val="0062688A"/>
    <w:rsid w:val="0063093F"/>
    <w:rsid w:val="00631882"/>
    <w:rsid w:val="0064005E"/>
    <w:rsid w:val="00641E83"/>
    <w:rsid w:val="0064489F"/>
    <w:rsid w:val="00646293"/>
    <w:rsid w:val="0064677A"/>
    <w:rsid w:val="006478EC"/>
    <w:rsid w:val="00650B9A"/>
    <w:rsid w:val="00651BEC"/>
    <w:rsid w:val="006542F8"/>
    <w:rsid w:val="006546C4"/>
    <w:rsid w:val="006571C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5349"/>
    <w:rsid w:val="006A6282"/>
    <w:rsid w:val="006B0FB5"/>
    <w:rsid w:val="006B2576"/>
    <w:rsid w:val="006B5389"/>
    <w:rsid w:val="006C070D"/>
    <w:rsid w:val="006C22CD"/>
    <w:rsid w:val="006C76B7"/>
    <w:rsid w:val="006D01A1"/>
    <w:rsid w:val="006D0AEA"/>
    <w:rsid w:val="006D0B0D"/>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5F87"/>
    <w:rsid w:val="007369C9"/>
    <w:rsid w:val="00736E88"/>
    <w:rsid w:val="007410D3"/>
    <w:rsid w:val="00741436"/>
    <w:rsid w:val="00742209"/>
    <w:rsid w:val="00742E61"/>
    <w:rsid w:val="00744019"/>
    <w:rsid w:val="00747713"/>
    <w:rsid w:val="00752758"/>
    <w:rsid w:val="007556A6"/>
    <w:rsid w:val="0075777D"/>
    <w:rsid w:val="00757E14"/>
    <w:rsid w:val="007651CB"/>
    <w:rsid w:val="00766494"/>
    <w:rsid w:val="00767889"/>
    <w:rsid w:val="00781241"/>
    <w:rsid w:val="0078428B"/>
    <w:rsid w:val="00785C94"/>
    <w:rsid w:val="00787A8B"/>
    <w:rsid w:val="00790956"/>
    <w:rsid w:val="00790CE2"/>
    <w:rsid w:val="00791CCE"/>
    <w:rsid w:val="00794F63"/>
    <w:rsid w:val="00795452"/>
    <w:rsid w:val="00795D76"/>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2B7A"/>
    <w:rsid w:val="007D484D"/>
    <w:rsid w:val="007D747E"/>
    <w:rsid w:val="007E2345"/>
    <w:rsid w:val="007E3DD9"/>
    <w:rsid w:val="007E41FC"/>
    <w:rsid w:val="007F074C"/>
    <w:rsid w:val="007F1D6D"/>
    <w:rsid w:val="007F5503"/>
    <w:rsid w:val="00801195"/>
    <w:rsid w:val="00803C8E"/>
    <w:rsid w:val="00803E0C"/>
    <w:rsid w:val="008120E8"/>
    <w:rsid w:val="0081317B"/>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471"/>
    <w:rsid w:val="00862EA0"/>
    <w:rsid w:val="008643A6"/>
    <w:rsid w:val="008702D5"/>
    <w:rsid w:val="00870771"/>
    <w:rsid w:val="00870A84"/>
    <w:rsid w:val="00875005"/>
    <w:rsid w:val="0087517C"/>
    <w:rsid w:val="00876DB8"/>
    <w:rsid w:val="008770ED"/>
    <w:rsid w:val="008816B6"/>
    <w:rsid w:val="008841E0"/>
    <w:rsid w:val="00885B34"/>
    <w:rsid w:val="008860E8"/>
    <w:rsid w:val="00890D16"/>
    <w:rsid w:val="008921E1"/>
    <w:rsid w:val="00892363"/>
    <w:rsid w:val="0089457B"/>
    <w:rsid w:val="00895251"/>
    <w:rsid w:val="00896B6B"/>
    <w:rsid w:val="00896B74"/>
    <w:rsid w:val="00897691"/>
    <w:rsid w:val="008A1708"/>
    <w:rsid w:val="008A720F"/>
    <w:rsid w:val="008B0106"/>
    <w:rsid w:val="008B13A4"/>
    <w:rsid w:val="008B1BC3"/>
    <w:rsid w:val="008B54D8"/>
    <w:rsid w:val="008B680B"/>
    <w:rsid w:val="008B6DD2"/>
    <w:rsid w:val="008C01B9"/>
    <w:rsid w:val="008C03B5"/>
    <w:rsid w:val="008C1F2B"/>
    <w:rsid w:val="008C2772"/>
    <w:rsid w:val="008C2BFA"/>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E796C"/>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35D95"/>
    <w:rsid w:val="0095171C"/>
    <w:rsid w:val="00951C6E"/>
    <w:rsid w:val="00953490"/>
    <w:rsid w:val="009565C1"/>
    <w:rsid w:val="00956C72"/>
    <w:rsid w:val="00957A69"/>
    <w:rsid w:val="0096466D"/>
    <w:rsid w:val="009649AF"/>
    <w:rsid w:val="00966A41"/>
    <w:rsid w:val="00967BC5"/>
    <w:rsid w:val="00971021"/>
    <w:rsid w:val="00974023"/>
    <w:rsid w:val="009763C7"/>
    <w:rsid w:val="00982821"/>
    <w:rsid w:val="00983E68"/>
    <w:rsid w:val="00985A21"/>
    <w:rsid w:val="0098680B"/>
    <w:rsid w:val="0099016D"/>
    <w:rsid w:val="009915CA"/>
    <w:rsid w:val="0099199E"/>
    <w:rsid w:val="00992F72"/>
    <w:rsid w:val="00993A80"/>
    <w:rsid w:val="00993F3E"/>
    <w:rsid w:val="00995E52"/>
    <w:rsid w:val="00996D5A"/>
    <w:rsid w:val="009A2B16"/>
    <w:rsid w:val="009A326A"/>
    <w:rsid w:val="009A698C"/>
    <w:rsid w:val="009B13EF"/>
    <w:rsid w:val="009B1AB3"/>
    <w:rsid w:val="009B26D3"/>
    <w:rsid w:val="009B2F08"/>
    <w:rsid w:val="009B479C"/>
    <w:rsid w:val="009C1A2B"/>
    <w:rsid w:val="009C1CD8"/>
    <w:rsid w:val="009C3407"/>
    <w:rsid w:val="009C3BD8"/>
    <w:rsid w:val="009D0B8C"/>
    <w:rsid w:val="009D0DD3"/>
    <w:rsid w:val="009D10A9"/>
    <w:rsid w:val="009D18D1"/>
    <w:rsid w:val="009D389A"/>
    <w:rsid w:val="009D4CE5"/>
    <w:rsid w:val="009D6810"/>
    <w:rsid w:val="009D749A"/>
    <w:rsid w:val="009E14C1"/>
    <w:rsid w:val="009E2271"/>
    <w:rsid w:val="009E50D3"/>
    <w:rsid w:val="009E6982"/>
    <w:rsid w:val="009F02CE"/>
    <w:rsid w:val="009F47E6"/>
    <w:rsid w:val="009F6675"/>
    <w:rsid w:val="009F6EAF"/>
    <w:rsid w:val="00A016DE"/>
    <w:rsid w:val="00A0398C"/>
    <w:rsid w:val="00A05806"/>
    <w:rsid w:val="00A07F97"/>
    <w:rsid w:val="00A10F34"/>
    <w:rsid w:val="00A1109D"/>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53E"/>
    <w:rsid w:val="00A33D41"/>
    <w:rsid w:val="00A36A3A"/>
    <w:rsid w:val="00A37D70"/>
    <w:rsid w:val="00A4138A"/>
    <w:rsid w:val="00A430B3"/>
    <w:rsid w:val="00A4610F"/>
    <w:rsid w:val="00A55AE1"/>
    <w:rsid w:val="00A5617A"/>
    <w:rsid w:val="00A56488"/>
    <w:rsid w:val="00A57E6A"/>
    <w:rsid w:val="00A613C9"/>
    <w:rsid w:val="00A64008"/>
    <w:rsid w:val="00A644E3"/>
    <w:rsid w:val="00A6684E"/>
    <w:rsid w:val="00A66923"/>
    <w:rsid w:val="00A720FA"/>
    <w:rsid w:val="00A72B0E"/>
    <w:rsid w:val="00A74DCC"/>
    <w:rsid w:val="00A80502"/>
    <w:rsid w:val="00A8053B"/>
    <w:rsid w:val="00A81F73"/>
    <w:rsid w:val="00A82DE4"/>
    <w:rsid w:val="00A83357"/>
    <w:rsid w:val="00A84D62"/>
    <w:rsid w:val="00A871F1"/>
    <w:rsid w:val="00A90287"/>
    <w:rsid w:val="00A91815"/>
    <w:rsid w:val="00A940C8"/>
    <w:rsid w:val="00A95166"/>
    <w:rsid w:val="00A9518C"/>
    <w:rsid w:val="00A951B0"/>
    <w:rsid w:val="00A9564A"/>
    <w:rsid w:val="00A97EDA"/>
    <w:rsid w:val="00AA4B00"/>
    <w:rsid w:val="00AA5045"/>
    <w:rsid w:val="00AA7DF6"/>
    <w:rsid w:val="00AB19AF"/>
    <w:rsid w:val="00AB3525"/>
    <w:rsid w:val="00AB4722"/>
    <w:rsid w:val="00AB6B02"/>
    <w:rsid w:val="00AB6F30"/>
    <w:rsid w:val="00AC1927"/>
    <w:rsid w:val="00AC2AB0"/>
    <w:rsid w:val="00AC2AF5"/>
    <w:rsid w:val="00AC312D"/>
    <w:rsid w:val="00AC4170"/>
    <w:rsid w:val="00AC46D8"/>
    <w:rsid w:val="00AC781C"/>
    <w:rsid w:val="00AD1057"/>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111D"/>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553F"/>
    <w:rsid w:val="00B957E5"/>
    <w:rsid w:val="00B95DA9"/>
    <w:rsid w:val="00B96311"/>
    <w:rsid w:val="00B96888"/>
    <w:rsid w:val="00BA05BE"/>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37771"/>
    <w:rsid w:val="00C410CE"/>
    <w:rsid w:val="00C41A96"/>
    <w:rsid w:val="00C43163"/>
    <w:rsid w:val="00C442F8"/>
    <w:rsid w:val="00C4540F"/>
    <w:rsid w:val="00C470C2"/>
    <w:rsid w:val="00C5270C"/>
    <w:rsid w:val="00C52E8B"/>
    <w:rsid w:val="00C54F6C"/>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B2001"/>
    <w:rsid w:val="00CB7168"/>
    <w:rsid w:val="00CC0F45"/>
    <w:rsid w:val="00CC572E"/>
    <w:rsid w:val="00CC68BE"/>
    <w:rsid w:val="00CD04E4"/>
    <w:rsid w:val="00CD0DE0"/>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3998"/>
    <w:rsid w:val="00D13D36"/>
    <w:rsid w:val="00D154B8"/>
    <w:rsid w:val="00D16F2D"/>
    <w:rsid w:val="00D17C59"/>
    <w:rsid w:val="00D21D72"/>
    <w:rsid w:val="00D2233A"/>
    <w:rsid w:val="00D2376A"/>
    <w:rsid w:val="00D23D84"/>
    <w:rsid w:val="00D2442F"/>
    <w:rsid w:val="00D25C2F"/>
    <w:rsid w:val="00D26FCA"/>
    <w:rsid w:val="00D27D67"/>
    <w:rsid w:val="00D3392C"/>
    <w:rsid w:val="00D34C9E"/>
    <w:rsid w:val="00D3614E"/>
    <w:rsid w:val="00D36DA9"/>
    <w:rsid w:val="00D36EA8"/>
    <w:rsid w:val="00D4152E"/>
    <w:rsid w:val="00D4275B"/>
    <w:rsid w:val="00D42E76"/>
    <w:rsid w:val="00D449DC"/>
    <w:rsid w:val="00D45771"/>
    <w:rsid w:val="00D5021A"/>
    <w:rsid w:val="00D56403"/>
    <w:rsid w:val="00D62C94"/>
    <w:rsid w:val="00D642FB"/>
    <w:rsid w:val="00D64CF7"/>
    <w:rsid w:val="00D66CD1"/>
    <w:rsid w:val="00D73158"/>
    <w:rsid w:val="00D7352C"/>
    <w:rsid w:val="00D745A0"/>
    <w:rsid w:val="00D815F1"/>
    <w:rsid w:val="00D825D4"/>
    <w:rsid w:val="00D83E98"/>
    <w:rsid w:val="00D84530"/>
    <w:rsid w:val="00D8455C"/>
    <w:rsid w:val="00D92147"/>
    <w:rsid w:val="00D92A1E"/>
    <w:rsid w:val="00D94DDA"/>
    <w:rsid w:val="00DA3287"/>
    <w:rsid w:val="00DA35BC"/>
    <w:rsid w:val="00DA4399"/>
    <w:rsid w:val="00DA5420"/>
    <w:rsid w:val="00DA5D18"/>
    <w:rsid w:val="00DA6967"/>
    <w:rsid w:val="00DB2CC7"/>
    <w:rsid w:val="00DB3519"/>
    <w:rsid w:val="00DB4A48"/>
    <w:rsid w:val="00DB727C"/>
    <w:rsid w:val="00DC1EB9"/>
    <w:rsid w:val="00DC3467"/>
    <w:rsid w:val="00DC3AAF"/>
    <w:rsid w:val="00DC4384"/>
    <w:rsid w:val="00DC57F2"/>
    <w:rsid w:val="00DD0861"/>
    <w:rsid w:val="00DD0D53"/>
    <w:rsid w:val="00DD2628"/>
    <w:rsid w:val="00DD2695"/>
    <w:rsid w:val="00DD4F48"/>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0322"/>
    <w:rsid w:val="00E0108D"/>
    <w:rsid w:val="00E011BB"/>
    <w:rsid w:val="00E05543"/>
    <w:rsid w:val="00E07062"/>
    <w:rsid w:val="00E12E48"/>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1261"/>
    <w:rsid w:val="00E42CD0"/>
    <w:rsid w:val="00E43B5A"/>
    <w:rsid w:val="00E50D42"/>
    <w:rsid w:val="00E510F4"/>
    <w:rsid w:val="00E532FE"/>
    <w:rsid w:val="00E56AE9"/>
    <w:rsid w:val="00E60F7C"/>
    <w:rsid w:val="00E622F0"/>
    <w:rsid w:val="00E6712B"/>
    <w:rsid w:val="00E7213A"/>
    <w:rsid w:val="00E7285F"/>
    <w:rsid w:val="00E819AF"/>
    <w:rsid w:val="00E832CB"/>
    <w:rsid w:val="00E832EA"/>
    <w:rsid w:val="00E83E2B"/>
    <w:rsid w:val="00E849A9"/>
    <w:rsid w:val="00E851E2"/>
    <w:rsid w:val="00E85E40"/>
    <w:rsid w:val="00E866C9"/>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57E7"/>
    <w:rsid w:val="00EC7B3B"/>
    <w:rsid w:val="00ED0360"/>
    <w:rsid w:val="00ED1516"/>
    <w:rsid w:val="00EE4ACB"/>
    <w:rsid w:val="00EF0650"/>
    <w:rsid w:val="00F001AA"/>
    <w:rsid w:val="00F0403C"/>
    <w:rsid w:val="00F048F2"/>
    <w:rsid w:val="00F05AD8"/>
    <w:rsid w:val="00F06D07"/>
    <w:rsid w:val="00F07C84"/>
    <w:rsid w:val="00F12787"/>
    <w:rsid w:val="00F12E7A"/>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6187"/>
    <w:rsid w:val="00F570C2"/>
    <w:rsid w:val="00F60AA8"/>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B0980"/>
    <w:rsid w:val="00FB2AD4"/>
    <w:rsid w:val="00FB32A1"/>
    <w:rsid w:val="00FB33FE"/>
    <w:rsid w:val="00FB40AA"/>
    <w:rsid w:val="00FB46C5"/>
    <w:rsid w:val="00FB6783"/>
    <w:rsid w:val="00FB6C54"/>
    <w:rsid w:val="00FC044B"/>
    <w:rsid w:val="00FC1C38"/>
    <w:rsid w:val="00FC2408"/>
    <w:rsid w:val="00FC72ED"/>
    <w:rsid w:val="00FD0AA9"/>
    <w:rsid w:val="00FD3544"/>
    <w:rsid w:val="00FD3DD0"/>
    <w:rsid w:val="00FE0950"/>
    <w:rsid w:val="00FE55BE"/>
    <w:rsid w:val="00FE57FC"/>
    <w:rsid w:val="00FE6CF2"/>
    <w:rsid w:val="00FE7036"/>
    <w:rsid w:val="00FF1288"/>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8"/>
      </w:numPr>
    </w:pPr>
  </w:style>
  <w:style w:type="numbering" w:customStyle="1" w:styleId="Stilius1">
    <w:name w:val="Stilius1"/>
    <w:uiPriority w:val="99"/>
    <w:rsid w:val="009B479C"/>
    <w:pPr>
      <w:numPr>
        <w:numId w:val="9"/>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0"/>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1"/>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xdefaultfonthxmailstyle">
    <w:name w:val="x_defaultfonthxmailstyle"/>
    <w:basedOn w:val="Numatytasispastraiposriftas"/>
    <w:rsid w:val="009D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tar.lt/portal/lt/legalAct/TAR.6E3127CAC37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4" ma:contentTypeDescription="Kurkite naują dokumentą." ma:contentTypeScope="" ma:versionID="9d20d711c2a8ea175ccd14a87eefb63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521fb950ae1151486c9533f9498fbae3"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3.xml><?xml version="1.0" encoding="utf-8"?>
<ds:datastoreItem xmlns:ds="http://schemas.openxmlformats.org/officeDocument/2006/customXml" ds:itemID="{84B15BD9-E8EA-4822-BD66-364F5049A4DC}">
  <ds:schemaRefs>
    <ds:schemaRef ds:uri="http://purl.org/dc/elements/1.1/"/>
    <ds:schemaRef ds:uri="http://schemas.openxmlformats.org/package/2006/metadata/core-properties"/>
    <ds:schemaRef ds:uri="ef442c5f-0610-4720-baae-1016e5279731"/>
    <ds:schemaRef ds:uri="70e84bf1-8243-4edb-bbec-32ed2d0750cb"/>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C34F9722-DFFC-4689-825D-9C6A67F5A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E03F6E-58FB-4C13-8C94-4D1A0215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9</Pages>
  <Words>18907</Words>
  <Characters>10778</Characters>
  <Application>Microsoft Office Word</Application>
  <DocSecurity>4</DocSecurity>
  <Lines>89</Lines>
  <Paragraphs>59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2023-09-11T13:21:00Z</dcterms:created>
  <dcterms:modified xsi:type="dcterms:W3CDTF">2023-09-11T13:21:00Z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y fmtid="{D5CDD505-2E9C-101B-9397-08002B2CF9AE}" pid="4" name="ClassificationContentMarkingFooterShapeIds">
    <vt:lpwstr>5cd277d6,507388f0,29cab04f</vt:lpwstr>
  </property>
  <property fmtid="{D5CDD505-2E9C-101B-9397-08002B2CF9AE}" pid="5" name="ClassificationContentMarkingFooterFontProps">
    <vt:lpwstr>#000000,8,Times New Roman</vt:lpwstr>
  </property>
  <property fmtid="{D5CDD505-2E9C-101B-9397-08002B2CF9AE}" pid="6" name="ClassificationContentMarkingFooterText">
    <vt:lpwstr>Sensitivity: Internal</vt:lpwstr>
  </property>
  <property fmtid="{D5CDD505-2E9C-101B-9397-08002B2CF9AE}" pid="7" name="MSIP_Label_18450391-6d50-49e0-a466-bfda2ff2a5e1_Enabled">
    <vt:lpwstr>true</vt:lpwstr>
  </property>
  <property fmtid="{D5CDD505-2E9C-101B-9397-08002B2CF9AE}" pid="8" name="MSIP_Label_18450391-6d50-49e0-a466-bfda2ff2a5e1_SetDate">
    <vt:lpwstr>2023-08-31T06:46:16Z</vt:lpwstr>
  </property>
  <property fmtid="{D5CDD505-2E9C-101B-9397-08002B2CF9AE}" pid="9" name="MSIP_Label_18450391-6d50-49e0-a466-bfda2ff2a5e1_Method">
    <vt:lpwstr>Privileged</vt:lpwstr>
  </property>
  <property fmtid="{D5CDD505-2E9C-101B-9397-08002B2CF9AE}" pid="10" name="MSIP_Label_18450391-6d50-49e0-a466-bfda2ff2a5e1_Name">
    <vt:lpwstr>18450391-6d50-49e0-a466-bfda2ff2a5e1</vt:lpwstr>
  </property>
  <property fmtid="{D5CDD505-2E9C-101B-9397-08002B2CF9AE}" pid="11" name="MSIP_Label_18450391-6d50-49e0-a466-bfda2ff2a5e1_SiteId">
    <vt:lpwstr>65f51067-7d65-4aa9-b996-4cc43a0d7111</vt:lpwstr>
  </property>
  <property fmtid="{D5CDD505-2E9C-101B-9397-08002B2CF9AE}" pid="12" name="MSIP_Label_18450391-6d50-49e0-a466-bfda2ff2a5e1_ActionId">
    <vt:lpwstr>5fedc9d7-2d58-419e-a62a-1076ec17fb15</vt:lpwstr>
  </property>
  <property fmtid="{D5CDD505-2E9C-101B-9397-08002B2CF9AE}" pid="13" name="MSIP_Label_18450391-6d50-49e0-a466-bfda2ff2a5e1_ContentBits">
    <vt:lpwstr>2</vt:lpwstr>
  </property>
</Properties>
</file>