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761F" w14:textId="77777777" w:rsidR="00676534" w:rsidRPr="008F5AAD" w:rsidRDefault="00676534" w:rsidP="00676534">
      <w:pPr>
        <w:spacing w:line="240" w:lineRule="auto"/>
        <w:jc w:val="center"/>
        <w:rPr>
          <w:rFonts w:ascii="Times New Roman" w:hAnsi="Times New Roman"/>
          <w:b/>
          <w:sz w:val="16"/>
          <w:szCs w:val="16"/>
          <w:lang w:val="lt-LT" w:eastAsia="en-US"/>
        </w:rPr>
      </w:pPr>
      <w:r w:rsidRPr="008F5AAD">
        <w:rPr>
          <w:rFonts w:ascii="Times New Roman" w:hAnsi="Times New Roman"/>
          <w:b/>
          <w:sz w:val="16"/>
          <w:szCs w:val="16"/>
          <w:lang w:val="lt-LT" w:eastAsia="en-US"/>
        </w:rPr>
        <w:t>FRESENIUS KABI BALTICS UAB</w:t>
      </w:r>
    </w:p>
    <w:p w14:paraId="42A37AC6" w14:textId="47CC0B34" w:rsidR="00676534" w:rsidRPr="008F5AAD" w:rsidRDefault="00676534" w:rsidP="00676534">
      <w:pPr>
        <w:spacing w:line="240" w:lineRule="auto"/>
        <w:jc w:val="center"/>
        <w:rPr>
          <w:rFonts w:ascii="Times New Roman" w:hAnsi="Times New Roman"/>
          <w:color w:val="808080"/>
          <w:sz w:val="16"/>
          <w:szCs w:val="16"/>
          <w:lang w:val="lt-LT" w:eastAsia="en-US"/>
        </w:rPr>
      </w:pPr>
      <w:r w:rsidRPr="008F5AAD">
        <w:rPr>
          <w:rFonts w:ascii="Times New Roman" w:hAnsi="Times New Roman"/>
          <w:color w:val="808080"/>
          <w:sz w:val="16"/>
          <w:szCs w:val="16"/>
          <w:lang w:val="lt-LT" w:eastAsia="en-US"/>
        </w:rPr>
        <w:t>Uždaroji akcinė bendrovė, J. Basanavičiaus g. 26, 032</w:t>
      </w:r>
      <w:r w:rsidR="00CC2F74" w:rsidRPr="008F5AAD">
        <w:rPr>
          <w:rFonts w:ascii="Times New Roman" w:hAnsi="Times New Roman"/>
          <w:color w:val="808080"/>
          <w:sz w:val="16"/>
          <w:szCs w:val="16"/>
          <w:lang w:val="en-US" w:eastAsia="en-US"/>
        </w:rPr>
        <w:t>2</w:t>
      </w:r>
      <w:r w:rsidRPr="008F5AAD">
        <w:rPr>
          <w:rFonts w:ascii="Times New Roman" w:hAnsi="Times New Roman"/>
          <w:color w:val="808080"/>
          <w:sz w:val="16"/>
          <w:szCs w:val="16"/>
          <w:lang w:val="lt-LT" w:eastAsia="en-US"/>
        </w:rPr>
        <w:t>4 Vilnius, tel. (8 5) 260 9169, faks. (8 5) 260 8696</w:t>
      </w:r>
    </w:p>
    <w:p w14:paraId="14A9CCE8" w14:textId="635AC778" w:rsidR="00676534" w:rsidRPr="008F5AAD" w:rsidRDefault="00676534" w:rsidP="00676534">
      <w:pPr>
        <w:spacing w:line="240" w:lineRule="auto"/>
        <w:jc w:val="center"/>
        <w:rPr>
          <w:rFonts w:ascii="Times New Roman" w:hAnsi="Times New Roman"/>
          <w:color w:val="808080"/>
          <w:sz w:val="16"/>
          <w:szCs w:val="16"/>
          <w:lang w:val="lt-LT" w:eastAsia="en-US"/>
        </w:rPr>
      </w:pPr>
      <w:r w:rsidRPr="008F5AAD">
        <w:rPr>
          <w:rFonts w:ascii="Times New Roman" w:hAnsi="Times New Roman"/>
          <w:color w:val="808080"/>
          <w:sz w:val="16"/>
          <w:szCs w:val="16"/>
          <w:lang w:val="lt-LT" w:eastAsia="en-US"/>
        </w:rPr>
        <w:t>El.p. info</w:t>
      </w:r>
      <w:r w:rsidR="003A54DE" w:rsidRPr="008F5AAD">
        <w:rPr>
          <w:rFonts w:ascii="Times New Roman" w:hAnsi="Times New Roman"/>
          <w:color w:val="808080"/>
          <w:sz w:val="16"/>
          <w:szCs w:val="16"/>
          <w:lang w:val="lt-LT" w:eastAsia="en-US"/>
        </w:rPr>
        <w:t>.baltics</w:t>
      </w:r>
      <w:r w:rsidRPr="008F5AAD">
        <w:rPr>
          <w:rFonts w:ascii="Times New Roman" w:hAnsi="Times New Roman"/>
          <w:color w:val="808080"/>
          <w:sz w:val="16"/>
          <w:szCs w:val="16"/>
          <w:lang w:val="lt-LT" w:eastAsia="en-US"/>
        </w:rPr>
        <w:t>@fresenius-kabi.</w:t>
      </w:r>
      <w:r w:rsidR="003A54DE" w:rsidRPr="008F5AAD">
        <w:rPr>
          <w:rFonts w:ascii="Times New Roman" w:hAnsi="Times New Roman"/>
          <w:color w:val="808080"/>
          <w:sz w:val="16"/>
          <w:szCs w:val="16"/>
          <w:lang w:val="lt-LT" w:eastAsia="en-US"/>
        </w:rPr>
        <w:t>com</w:t>
      </w:r>
      <w:r w:rsidRPr="008F5AAD">
        <w:rPr>
          <w:rFonts w:ascii="Times New Roman" w:hAnsi="Times New Roman"/>
          <w:color w:val="808080"/>
          <w:sz w:val="16"/>
          <w:szCs w:val="16"/>
          <w:lang w:val="lt-LT" w:eastAsia="en-US"/>
        </w:rPr>
        <w:t xml:space="preserve">, </w:t>
      </w:r>
      <w:r w:rsidR="00271B49" w:rsidRPr="008F5AAD">
        <w:rPr>
          <w:rFonts w:ascii="Times New Roman" w:hAnsi="Times New Roman"/>
          <w:color w:val="808080"/>
          <w:sz w:val="16"/>
          <w:szCs w:val="16"/>
          <w:lang w:val="lt-LT" w:eastAsia="en-US"/>
        </w:rPr>
        <w:t>atsisk. sąsk. FI47 8421 0710 0114 32</w:t>
      </w:r>
      <w:r w:rsidR="000A22A3" w:rsidRPr="008F5AAD">
        <w:rPr>
          <w:rFonts w:ascii="Times New Roman" w:hAnsi="Times New Roman"/>
          <w:color w:val="808080"/>
          <w:sz w:val="16"/>
          <w:szCs w:val="16"/>
          <w:lang w:val="lt-LT" w:eastAsia="en-US"/>
        </w:rPr>
        <w:t>,</w:t>
      </w:r>
      <w:r w:rsidR="00271B49" w:rsidRPr="008F5AAD">
        <w:rPr>
          <w:rFonts w:ascii="Times New Roman" w:hAnsi="Times New Roman"/>
          <w:color w:val="808080"/>
          <w:sz w:val="16"/>
          <w:szCs w:val="16"/>
          <w:lang w:val="lt-LT" w:eastAsia="en-US"/>
        </w:rPr>
        <w:t xml:space="preserve"> Danske Bank A/S Finland Branch, SWIFT/ BIC DABAFIHH</w:t>
      </w:r>
    </w:p>
    <w:p w14:paraId="5126A4FD" w14:textId="1EE427E9" w:rsidR="00676534" w:rsidRPr="008F5AAD" w:rsidRDefault="00676534" w:rsidP="00676534">
      <w:pPr>
        <w:pBdr>
          <w:bottom w:val="single" w:sz="6" w:space="1" w:color="auto"/>
        </w:pBdr>
        <w:spacing w:line="240" w:lineRule="auto"/>
        <w:jc w:val="center"/>
        <w:rPr>
          <w:rFonts w:ascii="Times New Roman" w:hAnsi="Times New Roman"/>
          <w:color w:val="808080"/>
          <w:sz w:val="16"/>
          <w:szCs w:val="16"/>
          <w:lang w:val="lt-LT" w:eastAsia="en-US"/>
        </w:rPr>
      </w:pPr>
      <w:r w:rsidRPr="008F5AAD">
        <w:rPr>
          <w:rFonts w:ascii="Times New Roman" w:hAnsi="Times New Roman"/>
          <w:color w:val="808080"/>
          <w:sz w:val="16"/>
          <w:szCs w:val="16"/>
          <w:lang w:val="lt-LT" w:eastAsia="en-US"/>
        </w:rPr>
        <w:t>Duomenys kaupiami ir saugomi Juridinių asmenų registre, kodas 302992398</w:t>
      </w:r>
    </w:p>
    <w:p w14:paraId="199EC4FB" w14:textId="77777777" w:rsidR="00F76717" w:rsidRPr="008F5AAD" w:rsidRDefault="00F76717" w:rsidP="00676534">
      <w:pPr>
        <w:spacing w:line="240" w:lineRule="auto"/>
        <w:jc w:val="center"/>
        <w:rPr>
          <w:rFonts w:ascii="Times New Roman" w:hAnsi="Times New Roman"/>
          <w:color w:val="808080"/>
          <w:szCs w:val="20"/>
          <w:lang w:val="lt-LT" w:eastAsia="en-US"/>
        </w:rPr>
      </w:pPr>
    </w:p>
    <w:p w14:paraId="1F026850" w14:textId="77777777" w:rsidR="005954AB" w:rsidRPr="00C559C8" w:rsidRDefault="005954AB" w:rsidP="005954AB">
      <w:pPr>
        <w:spacing w:line="240" w:lineRule="auto"/>
        <w:rPr>
          <w:szCs w:val="24"/>
          <w:u w:val="single"/>
        </w:rPr>
      </w:pPr>
      <w:bookmarkStart w:id="0" w:name="_Hlk36047064"/>
      <w:r w:rsidRPr="00C559C8">
        <w:rPr>
          <w:szCs w:val="24"/>
          <w:u w:val="single"/>
        </w:rPr>
        <w:t xml:space="preserve">Viešoji įstaiga Klaipėdos </w:t>
      </w:r>
      <w:r>
        <w:rPr>
          <w:szCs w:val="24"/>
          <w:u w:val="single"/>
        </w:rPr>
        <w:t>universiteto</w:t>
      </w:r>
      <w:r w:rsidRPr="00C559C8">
        <w:rPr>
          <w:szCs w:val="24"/>
          <w:u w:val="single"/>
        </w:rPr>
        <w:t xml:space="preserve"> ligoninė</w:t>
      </w:r>
    </w:p>
    <w:p w14:paraId="3A687D42" w14:textId="77777777" w:rsidR="005954AB" w:rsidRPr="006F5955" w:rsidRDefault="005954AB" w:rsidP="005954AB">
      <w:pPr>
        <w:tabs>
          <w:tab w:val="center" w:pos="2520"/>
        </w:tabs>
        <w:spacing w:line="240" w:lineRule="auto"/>
        <w:jc w:val="both"/>
        <w:rPr>
          <w:szCs w:val="24"/>
        </w:rPr>
      </w:pPr>
      <w:r w:rsidRPr="006F5955">
        <w:rPr>
          <w:szCs w:val="24"/>
        </w:rPr>
        <w:t>(Adresatas (perkančioji organizacija))</w:t>
      </w:r>
    </w:p>
    <w:p w14:paraId="559A2FA8" w14:textId="77777777" w:rsidR="005954AB" w:rsidRPr="006F5955" w:rsidRDefault="005954AB" w:rsidP="005954AB">
      <w:pPr>
        <w:spacing w:line="240" w:lineRule="auto"/>
        <w:jc w:val="center"/>
        <w:rPr>
          <w:b/>
          <w:szCs w:val="24"/>
        </w:rPr>
      </w:pPr>
    </w:p>
    <w:p w14:paraId="17232257" w14:textId="77777777" w:rsidR="005954AB" w:rsidRPr="002158BE" w:rsidRDefault="005954AB" w:rsidP="005954AB">
      <w:pPr>
        <w:spacing w:line="240" w:lineRule="auto"/>
        <w:jc w:val="center"/>
        <w:rPr>
          <w:b/>
          <w:szCs w:val="24"/>
        </w:rPr>
      </w:pPr>
      <w:r w:rsidRPr="002158BE">
        <w:rPr>
          <w:b/>
          <w:szCs w:val="24"/>
        </w:rPr>
        <w:t>PASIŪLYMAS</w:t>
      </w:r>
    </w:p>
    <w:p w14:paraId="39E92312" w14:textId="77777777" w:rsidR="005954AB" w:rsidRDefault="005954AB" w:rsidP="005954AB">
      <w:pPr>
        <w:spacing w:line="240" w:lineRule="auto"/>
        <w:jc w:val="center"/>
        <w:rPr>
          <w:b/>
          <w:szCs w:val="24"/>
        </w:rPr>
      </w:pPr>
      <w:r w:rsidRPr="002158BE">
        <w:rPr>
          <w:b/>
          <w:szCs w:val="24"/>
        </w:rPr>
        <w:t xml:space="preserve">DĖL </w:t>
      </w:r>
      <w:r>
        <w:rPr>
          <w:b/>
          <w:szCs w:val="24"/>
        </w:rPr>
        <w:t>MEDICINOS IR SLAUGOS PRIEMONĖS</w:t>
      </w:r>
    </w:p>
    <w:p w14:paraId="3FF33D9C" w14:textId="77777777" w:rsidR="005954AB" w:rsidRPr="002158BE" w:rsidRDefault="005954AB" w:rsidP="005954AB">
      <w:pPr>
        <w:spacing w:line="240" w:lineRule="auto"/>
        <w:jc w:val="center"/>
        <w:rPr>
          <w:szCs w:val="24"/>
        </w:rPr>
      </w:pPr>
      <w:r w:rsidRPr="002158BE">
        <w:rPr>
          <w:b/>
          <w:szCs w:val="24"/>
        </w:rPr>
        <w:t>PIRKIMO</w:t>
      </w:r>
    </w:p>
    <w:p w14:paraId="718F5BDE" w14:textId="77777777" w:rsidR="005954AB" w:rsidRPr="006F5955" w:rsidRDefault="005954AB" w:rsidP="005954AB">
      <w:pPr>
        <w:shd w:val="clear" w:color="auto" w:fill="FFFFFF"/>
        <w:spacing w:line="240" w:lineRule="auto"/>
        <w:jc w:val="center"/>
        <w:rPr>
          <w:szCs w:val="24"/>
        </w:rPr>
      </w:pPr>
    </w:p>
    <w:p w14:paraId="399034E2" w14:textId="5265C92F" w:rsidR="005954AB" w:rsidRPr="006F5955" w:rsidRDefault="005954AB" w:rsidP="005954AB">
      <w:pPr>
        <w:shd w:val="clear" w:color="auto" w:fill="FFFFFF"/>
        <w:spacing w:line="240" w:lineRule="auto"/>
        <w:jc w:val="center"/>
        <w:rPr>
          <w:bCs/>
          <w:color w:val="000000"/>
          <w:szCs w:val="24"/>
        </w:rPr>
      </w:pPr>
      <w:r>
        <w:rPr>
          <w:szCs w:val="24"/>
        </w:rPr>
        <w:t>2023-06-0</w:t>
      </w:r>
      <w:r w:rsidR="00544450">
        <w:rPr>
          <w:szCs w:val="24"/>
        </w:rPr>
        <w:t>7</w:t>
      </w:r>
    </w:p>
    <w:p w14:paraId="5D387202" w14:textId="7874096F" w:rsidR="005954AB" w:rsidRDefault="005954AB" w:rsidP="005954AB">
      <w:pPr>
        <w:shd w:val="clear" w:color="auto" w:fill="FFFFFF"/>
        <w:spacing w:line="240" w:lineRule="auto"/>
        <w:jc w:val="center"/>
        <w:rPr>
          <w:bCs/>
          <w:color w:val="000000"/>
          <w:szCs w:val="24"/>
        </w:rPr>
      </w:pPr>
      <w:r>
        <w:rPr>
          <w:bCs/>
          <w:color w:val="000000"/>
          <w:szCs w:val="24"/>
        </w:rPr>
        <w:t>Vilnius</w:t>
      </w:r>
    </w:p>
    <w:p w14:paraId="169AF1B8" w14:textId="77777777" w:rsidR="005954AB" w:rsidRPr="006F5955" w:rsidRDefault="005954AB" w:rsidP="005954AB">
      <w:pPr>
        <w:shd w:val="clear" w:color="auto" w:fill="FFFFFF"/>
        <w:spacing w:line="240" w:lineRule="auto"/>
        <w:jc w:val="center"/>
        <w:rPr>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954AB" w:rsidRPr="006F5955" w14:paraId="1902A2A3" w14:textId="77777777" w:rsidTr="001A64EB">
        <w:tc>
          <w:tcPr>
            <w:tcW w:w="4928" w:type="dxa"/>
            <w:tcBorders>
              <w:top w:val="single" w:sz="4" w:space="0" w:color="auto"/>
              <w:left w:val="single" w:sz="4" w:space="0" w:color="auto"/>
              <w:bottom w:val="single" w:sz="4" w:space="0" w:color="auto"/>
              <w:right w:val="single" w:sz="4" w:space="0" w:color="auto"/>
            </w:tcBorders>
          </w:tcPr>
          <w:p w14:paraId="597AA0E6" w14:textId="77777777" w:rsidR="005954AB" w:rsidRPr="006F5955" w:rsidRDefault="005954AB" w:rsidP="001A64EB">
            <w:pPr>
              <w:spacing w:line="240" w:lineRule="auto"/>
              <w:jc w:val="both"/>
              <w:rPr>
                <w:szCs w:val="24"/>
              </w:rPr>
            </w:pPr>
            <w:r w:rsidRPr="006F5955">
              <w:rPr>
                <w:szCs w:val="24"/>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07B8027" w14:textId="6809D2AF" w:rsidR="005954AB" w:rsidRPr="005954AB" w:rsidRDefault="005954AB" w:rsidP="001A64EB">
            <w:pPr>
              <w:spacing w:line="240" w:lineRule="auto"/>
              <w:jc w:val="both"/>
              <w:rPr>
                <w:szCs w:val="20"/>
              </w:rPr>
            </w:pPr>
            <w:r w:rsidRPr="005954AB">
              <w:rPr>
                <w:rFonts w:cs="Arial"/>
                <w:szCs w:val="20"/>
              </w:rPr>
              <w:t>Fresenius Kabi Baltics UAB</w:t>
            </w:r>
          </w:p>
          <w:p w14:paraId="2CF047E3" w14:textId="77777777" w:rsidR="005954AB" w:rsidRPr="005954AB" w:rsidRDefault="005954AB" w:rsidP="001A64EB">
            <w:pPr>
              <w:spacing w:line="240" w:lineRule="auto"/>
              <w:jc w:val="both"/>
              <w:rPr>
                <w:szCs w:val="20"/>
              </w:rPr>
            </w:pPr>
          </w:p>
        </w:tc>
      </w:tr>
      <w:tr w:rsidR="005954AB" w:rsidRPr="006F5955" w14:paraId="7074099C" w14:textId="77777777" w:rsidTr="001A64EB">
        <w:tc>
          <w:tcPr>
            <w:tcW w:w="4928" w:type="dxa"/>
            <w:tcBorders>
              <w:top w:val="single" w:sz="4" w:space="0" w:color="auto"/>
              <w:left w:val="single" w:sz="4" w:space="0" w:color="auto"/>
              <w:bottom w:val="single" w:sz="4" w:space="0" w:color="auto"/>
              <w:right w:val="single" w:sz="4" w:space="0" w:color="auto"/>
            </w:tcBorders>
          </w:tcPr>
          <w:p w14:paraId="15261285" w14:textId="77777777" w:rsidR="005954AB" w:rsidRPr="006F5955" w:rsidRDefault="005954AB" w:rsidP="001A64EB">
            <w:pPr>
              <w:spacing w:line="240" w:lineRule="auto"/>
              <w:jc w:val="both"/>
              <w:rPr>
                <w:szCs w:val="24"/>
              </w:rPr>
            </w:pPr>
            <w:r w:rsidRPr="006F5955">
              <w:rPr>
                <w:szCs w:val="24"/>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E8DE7F6" w14:textId="77777777" w:rsidR="005954AB" w:rsidRPr="005954AB" w:rsidRDefault="005954AB" w:rsidP="005954AB">
            <w:pPr>
              <w:pStyle w:val="Body2"/>
              <w:rPr>
                <w:rFonts w:ascii="Verdana" w:hAnsi="Verdana" w:cs="Times New Roman"/>
                <w:sz w:val="20"/>
                <w:szCs w:val="20"/>
                <w:lang w:val="lt-LT"/>
              </w:rPr>
            </w:pPr>
            <w:r w:rsidRPr="005954AB">
              <w:rPr>
                <w:rFonts w:ascii="Verdana" w:hAnsi="Verdana" w:cs="Times New Roman"/>
                <w:sz w:val="20"/>
                <w:szCs w:val="20"/>
                <w:lang w:val="lt-LT"/>
              </w:rPr>
              <w:t>J. Basanavičiaus 26, 03224 Vilnius</w:t>
            </w:r>
          </w:p>
          <w:p w14:paraId="70A140D8" w14:textId="77777777" w:rsidR="005954AB" w:rsidRPr="005954AB" w:rsidRDefault="005954AB" w:rsidP="001A64EB">
            <w:pPr>
              <w:spacing w:line="240" w:lineRule="auto"/>
              <w:jc w:val="both"/>
              <w:rPr>
                <w:szCs w:val="20"/>
              </w:rPr>
            </w:pPr>
          </w:p>
          <w:p w14:paraId="75419813" w14:textId="77777777" w:rsidR="005954AB" w:rsidRPr="005954AB" w:rsidRDefault="005954AB" w:rsidP="001A64EB">
            <w:pPr>
              <w:spacing w:line="240" w:lineRule="auto"/>
              <w:jc w:val="both"/>
              <w:rPr>
                <w:szCs w:val="20"/>
              </w:rPr>
            </w:pPr>
          </w:p>
        </w:tc>
      </w:tr>
      <w:tr w:rsidR="005954AB" w:rsidRPr="006F5955" w14:paraId="37899E9D" w14:textId="77777777" w:rsidTr="001A64EB">
        <w:tc>
          <w:tcPr>
            <w:tcW w:w="4928" w:type="dxa"/>
            <w:tcBorders>
              <w:top w:val="single" w:sz="4" w:space="0" w:color="auto"/>
              <w:left w:val="single" w:sz="4" w:space="0" w:color="auto"/>
              <w:bottom w:val="single" w:sz="4" w:space="0" w:color="auto"/>
              <w:right w:val="single" w:sz="4" w:space="0" w:color="auto"/>
            </w:tcBorders>
          </w:tcPr>
          <w:p w14:paraId="2EA1977D" w14:textId="77777777" w:rsidR="005954AB" w:rsidRPr="006F5955" w:rsidRDefault="005954AB" w:rsidP="001A64EB">
            <w:pPr>
              <w:spacing w:line="240" w:lineRule="auto"/>
              <w:jc w:val="both"/>
              <w:rPr>
                <w:szCs w:val="24"/>
              </w:rPr>
            </w:pPr>
            <w:r w:rsidRPr="006F5955">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83D6CF5" w14:textId="0ED31BC8" w:rsidR="005954AB" w:rsidRPr="005954AB" w:rsidRDefault="005954AB" w:rsidP="001A64EB">
            <w:pPr>
              <w:spacing w:line="240" w:lineRule="auto"/>
              <w:jc w:val="both"/>
              <w:rPr>
                <w:szCs w:val="20"/>
              </w:rPr>
            </w:pPr>
            <w:r w:rsidRPr="005954AB">
              <w:rPr>
                <w:szCs w:val="20"/>
                <w:lang w:eastAsia="lt-LT"/>
              </w:rPr>
              <w:t>Baltijos šalių medicinos įrangos srities vadovas Andrius Bataitis</w:t>
            </w:r>
          </w:p>
        </w:tc>
      </w:tr>
      <w:tr w:rsidR="005954AB" w:rsidRPr="006F5955" w14:paraId="1701AEB7" w14:textId="77777777" w:rsidTr="001A64EB">
        <w:tc>
          <w:tcPr>
            <w:tcW w:w="4928" w:type="dxa"/>
            <w:tcBorders>
              <w:top w:val="single" w:sz="4" w:space="0" w:color="auto"/>
              <w:left w:val="single" w:sz="4" w:space="0" w:color="auto"/>
              <w:bottom w:val="single" w:sz="4" w:space="0" w:color="auto"/>
              <w:right w:val="single" w:sz="4" w:space="0" w:color="auto"/>
            </w:tcBorders>
          </w:tcPr>
          <w:p w14:paraId="3596BBF0" w14:textId="77777777" w:rsidR="005954AB" w:rsidRPr="006F5955" w:rsidRDefault="005954AB" w:rsidP="001A64EB">
            <w:pPr>
              <w:spacing w:line="240" w:lineRule="auto"/>
              <w:jc w:val="both"/>
              <w:rPr>
                <w:szCs w:val="24"/>
              </w:rPr>
            </w:pPr>
            <w:r w:rsidRPr="006F5955">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72B4A3ED" w14:textId="64676C4A" w:rsidR="005954AB" w:rsidRPr="005954AB" w:rsidRDefault="005954AB" w:rsidP="001A64EB">
            <w:pPr>
              <w:spacing w:line="240" w:lineRule="auto"/>
              <w:jc w:val="both"/>
              <w:rPr>
                <w:szCs w:val="20"/>
              </w:rPr>
            </w:pPr>
            <w:r w:rsidRPr="005954AB">
              <w:rPr>
                <w:szCs w:val="20"/>
                <w:lang w:eastAsia="lt-LT"/>
              </w:rPr>
              <w:t>8 671 02796</w:t>
            </w:r>
          </w:p>
        </w:tc>
      </w:tr>
      <w:tr w:rsidR="005954AB" w:rsidRPr="006F5955" w14:paraId="6432D3EE" w14:textId="77777777" w:rsidTr="001A64EB">
        <w:tc>
          <w:tcPr>
            <w:tcW w:w="4928" w:type="dxa"/>
            <w:tcBorders>
              <w:top w:val="single" w:sz="4" w:space="0" w:color="auto"/>
              <w:left w:val="single" w:sz="4" w:space="0" w:color="auto"/>
              <w:bottom w:val="single" w:sz="4" w:space="0" w:color="auto"/>
              <w:right w:val="single" w:sz="4" w:space="0" w:color="auto"/>
            </w:tcBorders>
          </w:tcPr>
          <w:p w14:paraId="36986072" w14:textId="77777777" w:rsidR="005954AB" w:rsidRPr="006F5955" w:rsidRDefault="005954AB" w:rsidP="001A64EB">
            <w:pPr>
              <w:spacing w:line="240" w:lineRule="auto"/>
              <w:jc w:val="both"/>
              <w:rPr>
                <w:szCs w:val="24"/>
              </w:rPr>
            </w:pPr>
            <w:r w:rsidRPr="006F5955">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0EB8D793" w14:textId="4D27522B" w:rsidR="005954AB" w:rsidRPr="005954AB" w:rsidRDefault="005954AB" w:rsidP="001A64EB">
            <w:pPr>
              <w:spacing w:line="240" w:lineRule="auto"/>
              <w:jc w:val="both"/>
              <w:rPr>
                <w:szCs w:val="20"/>
              </w:rPr>
            </w:pPr>
            <w:r w:rsidRPr="005954AB">
              <w:rPr>
                <w:szCs w:val="20"/>
                <w:lang w:val="lt-LT"/>
              </w:rPr>
              <w:t>85 2608696</w:t>
            </w:r>
          </w:p>
        </w:tc>
      </w:tr>
      <w:tr w:rsidR="005954AB" w:rsidRPr="006F5955" w14:paraId="00F60BBA" w14:textId="77777777" w:rsidTr="001A64EB">
        <w:tc>
          <w:tcPr>
            <w:tcW w:w="4928" w:type="dxa"/>
            <w:tcBorders>
              <w:top w:val="single" w:sz="4" w:space="0" w:color="auto"/>
              <w:left w:val="single" w:sz="4" w:space="0" w:color="auto"/>
              <w:bottom w:val="single" w:sz="4" w:space="0" w:color="auto"/>
              <w:right w:val="single" w:sz="4" w:space="0" w:color="auto"/>
            </w:tcBorders>
          </w:tcPr>
          <w:p w14:paraId="0CF92DC7" w14:textId="77777777" w:rsidR="005954AB" w:rsidRPr="006F5955" w:rsidRDefault="005954AB" w:rsidP="001A64EB">
            <w:pPr>
              <w:spacing w:line="240" w:lineRule="auto"/>
              <w:jc w:val="both"/>
              <w:rPr>
                <w:szCs w:val="24"/>
              </w:rPr>
            </w:pPr>
            <w:r w:rsidRPr="006F5955">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4E5DD660" w14:textId="68F0A49F" w:rsidR="005954AB" w:rsidRPr="005954AB" w:rsidRDefault="005954AB" w:rsidP="001A64EB">
            <w:pPr>
              <w:spacing w:line="240" w:lineRule="auto"/>
              <w:jc w:val="both"/>
              <w:rPr>
                <w:szCs w:val="20"/>
              </w:rPr>
            </w:pPr>
            <w:hyperlink r:id="rId8" w:history="1">
              <w:r w:rsidRPr="005954AB">
                <w:rPr>
                  <w:rStyle w:val="Hyperlink"/>
                  <w:szCs w:val="20"/>
                  <w:lang w:eastAsia="lt-LT"/>
                </w:rPr>
                <w:t>Andrius.Bataitis@fresenius-kabi.com</w:t>
              </w:r>
            </w:hyperlink>
          </w:p>
        </w:tc>
      </w:tr>
      <w:tr w:rsidR="005954AB" w:rsidRPr="006F5955" w14:paraId="2C5A42BE" w14:textId="77777777" w:rsidTr="001A64EB">
        <w:tc>
          <w:tcPr>
            <w:tcW w:w="4928" w:type="dxa"/>
            <w:tcBorders>
              <w:top w:val="single" w:sz="4" w:space="0" w:color="auto"/>
              <w:left w:val="single" w:sz="4" w:space="0" w:color="auto"/>
              <w:bottom w:val="single" w:sz="4" w:space="0" w:color="auto"/>
              <w:right w:val="single" w:sz="4" w:space="0" w:color="auto"/>
            </w:tcBorders>
          </w:tcPr>
          <w:p w14:paraId="7A2C92CB" w14:textId="77777777" w:rsidR="005954AB" w:rsidRPr="006F5955" w:rsidRDefault="005954AB" w:rsidP="001A64EB">
            <w:pPr>
              <w:spacing w:line="240" w:lineRule="auto"/>
              <w:jc w:val="both"/>
              <w:rPr>
                <w:szCs w:val="24"/>
              </w:rPr>
            </w:pPr>
            <w:r w:rsidRPr="006F5955">
              <w:rPr>
                <w:szCs w:val="24"/>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1B0866BE" w14:textId="7799BF0A" w:rsidR="005954AB" w:rsidRPr="005954AB" w:rsidRDefault="005954AB" w:rsidP="001A64EB">
            <w:pPr>
              <w:spacing w:line="240" w:lineRule="auto"/>
              <w:jc w:val="both"/>
              <w:rPr>
                <w:szCs w:val="20"/>
              </w:rPr>
            </w:pPr>
            <w:r w:rsidRPr="005954AB">
              <w:rPr>
                <w:rFonts w:cs="Arial"/>
                <w:bCs/>
                <w:color w:val="000000"/>
                <w:szCs w:val="20"/>
              </w:rPr>
              <w:t>302992398</w:t>
            </w:r>
          </w:p>
        </w:tc>
      </w:tr>
    </w:tbl>
    <w:p w14:paraId="1DBF43F3" w14:textId="77777777" w:rsidR="005954AB" w:rsidRPr="006F5955" w:rsidRDefault="005954AB" w:rsidP="005954AB">
      <w:pPr>
        <w:spacing w:line="240" w:lineRule="auto"/>
        <w:ind w:firstLine="720"/>
        <w:jc w:val="both"/>
        <w:rPr>
          <w:bCs/>
          <w:szCs w:val="24"/>
        </w:rPr>
      </w:pPr>
      <w:r w:rsidRPr="006F5955">
        <w:rPr>
          <w:szCs w:val="24"/>
        </w:rPr>
        <w:t xml:space="preserve"> </w:t>
      </w:r>
      <w:r w:rsidRPr="006F5955">
        <w:rPr>
          <w:bCs/>
          <w:szCs w:val="24"/>
        </w:rPr>
        <w:t>Vykdant sutartį pasitelksiu šiuos subtiekėjus (subteikėjus):</w:t>
      </w:r>
    </w:p>
    <w:p w14:paraId="4D9E7B59" w14:textId="77777777" w:rsidR="005954AB" w:rsidRPr="006F5955" w:rsidRDefault="005954AB" w:rsidP="005954AB">
      <w:pPr>
        <w:jc w:val="both"/>
        <w:rPr>
          <w:spacing w:val="-4"/>
          <w:szCs w:val="24"/>
        </w:rPr>
      </w:pPr>
      <w:r w:rsidRPr="006F5955">
        <w:rPr>
          <w:i/>
          <w:spacing w:val="-4"/>
          <w:szCs w:val="24"/>
        </w:rPr>
        <w:t>Pastaba. Pildoma, jei tiekėjas ketina pasitelkti subrangovą (-us), subtiekėją (-us)</w:t>
      </w:r>
      <w:r w:rsidRPr="006F5955">
        <w:rPr>
          <w:i/>
          <w:strike/>
          <w:spacing w:val="-4"/>
          <w:szCs w:val="24"/>
        </w:rPr>
        <w:t>,</w:t>
      </w:r>
      <w:r w:rsidRPr="006F5955">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5954AB" w:rsidRPr="006F5955" w14:paraId="0ECADD37" w14:textId="77777777" w:rsidTr="001A64EB">
        <w:tc>
          <w:tcPr>
            <w:tcW w:w="5353" w:type="dxa"/>
            <w:tcBorders>
              <w:top w:val="single" w:sz="4" w:space="0" w:color="auto"/>
              <w:left w:val="single" w:sz="4" w:space="0" w:color="auto"/>
              <w:bottom w:val="single" w:sz="4" w:space="0" w:color="auto"/>
              <w:right w:val="single" w:sz="4" w:space="0" w:color="auto"/>
            </w:tcBorders>
          </w:tcPr>
          <w:p w14:paraId="53EED667" w14:textId="77777777" w:rsidR="005954AB" w:rsidRPr="006F5955" w:rsidRDefault="005954AB" w:rsidP="001A64EB">
            <w:pPr>
              <w:spacing w:line="240" w:lineRule="auto"/>
              <w:rPr>
                <w:szCs w:val="24"/>
              </w:rPr>
            </w:pPr>
            <w:r w:rsidRPr="006F5955">
              <w:rPr>
                <w:szCs w:val="24"/>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0CA41BCA" w14:textId="77777777" w:rsidR="005954AB" w:rsidRPr="006F5955" w:rsidRDefault="005954AB" w:rsidP="001A64EB">
            <w:pPr>
              <w:spacing w:line="240" w:lineRule="auto"/>
              <w:jc w:val="both"/>
              <w:rPr>
                <w:szCs w:val="24"/>
              </w:rPr>
            </w:pPr>
          </w:p>
        </w:tc>
      </w:tr>
      <w:tr w:rsidR="005954AB" w:rsidRPr="006F5955" w14:paraId="42904CB0" w14:textId="77777777" w:rsidTr="001A64EB">
        <w:tc>
          <w:tcPr>
            <w:tcW w:w="5353" w:type="dxa"/>
            <w:tcBorders>
              <w:top w:val="single" w:sz="4" w:space="0" w:color="auto"/>
              <w:left w:val="single" w:sz="4" w:space="0" w:color="auto"/>
              <w:bottom w:val="single" w:sz="4" w:space="0" w:color="auto"/>
              <w:right w:val="single" w:sz="4" w:space="0" w:color="auto"/>
            </w:tcBorders>
          </w:tcPr>
          <w:p w14:paraId="17954FBD" w14:textId="77777777" w:rsidR="005954AB" w:rsidRPr="006F5955" w:rsidRDefault="005954AB" w:rsidP="001A64EB">
            <w:pPr>
              <w:spacing w:line="240" w:lineRule="auto"/>
              <w:rPr>
                <w:szCs w:val="24"/>
              </w:rPr>
            </w:pPr>
            <w:r w:rsidRPr="006F5955">
              <w:rPr>
                <w:szCs w:val="24"/>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5620C772" w14:textId="77777777" w:rsidR="005954AB" w:rsidRPr="006F5955" w:rsidRDefault="005954AB" w:rsidP="001A64EB">
            <w:pPr>
              <w:spacing w:line="240" w:lineRule="auto"/>
              <w:jc w:val="both"/>
              <w:rPr>
                <w:szCs w:val="24"/>
              </w:rPr>
            </w:pPr>
          </w:p>
        </w:tc>
      </w:tr>
      <w:tr w:rsidR="005954AB" w:rsidRPr="009D09F4" w14:paraId="0B6938C1" w14:textId="77777777" w:rsidTr="001A64EB">
        <w:tc>
          <w:tcPr>
            <w:tcW w:w="5353" w:type="dxa"/>
            <w:tcBorders>
              <w:top w:val="single" w:sz="4" w:space="0" w:color="auto"/>
              <w:left w:val="single" w:sz="4" w:space="0" w:color="auto"/>
              <w:bottom w:val="single" w:sz="4" w:space="0" w:color="auto"/>
              <w:right w:val="single" w:sz="4" w:space="0" w:color="auto"/>
            </w:tcBorders>
          </w:tcPr>
          <w:p w14:paraId="34DAC179" w14:textId="77777777" w:rsidR="005954AB" w:rsidRPr="009D09F4" w:rsidRDefault="005954AB" w:rsidP="001A64EB">
            <w:pPr>
              <w:spacing w:line="240" w:lineRule="auto"/>
              <w:rPr>
                <w:szCs w:val="20"/>
              </w:rPr>
            </w:pPr>
            <w:r w:rsidRPr="009D09F4">
              <w:rPr>
                <w:szCs w:val="20"/>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73D0803" w14:textId="77777777" w:rsidR="005954AB" w:rsidRPr="009D09F4" w:rsidRDefault="005954AB" w:rsidP="001A64EB">
            <w:pPr>
              <w:spacing w:line="240" w:lineRule="auto"/>
              <w:jc w:val="both"/>
              <w:rPr>
                <w:szCs w:val="20"/>
              </w:rPr>
            </w:pPr>
          </w:p>
        </w:tc>
      </w:tr>
      <w:tr w:rsidR="005954AB" w:rsidRPr="009D09F4" w14:paraId="30F32E97" w14:textId="77777777" w:rsidTr="001A64EB">
        <w:tc>
          <w:tcPr>
            <w:tcW w:w="5353" w:type="dxa"/>
            <w:tcBorders>
              <w:top w:val="single" w:sz="4" w:space="0" w:color="auto"/>
              <w:left w:val="single" w:sz="4" w:space="0" w:color="auto"/>
              <w:bottom w:val="single" w:sz="4" w:space="0" w:color="auto"/>
              <w:right w:val="single" w:sz="4" w:space="0" w:color="auto"/>
            </w:tcBorders>
          </w:tcPr>
          <w:p w14:paraId="5EB2F989" w14:textId="77777777" w:rsidR="005954AB" w:rsidRPr="009D09F4" w:rsidRDefault="005954AB" w:rsidP="001A64EB">
            <w:pPr>
              <w:spacing w:line="240" w:lineRule="auto"/>
              <w:rPr>
                <w:szCs w:val="20"/>
              </w:rPr>
            </w:pPr>
            <w:r w:rsidRPr="009D09F4">
              <w:rPr>
                <w:szCs w:val="20"/>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131BEA2B" w14:textId="77777777" w:rsidR="005954AB" w:rsidRPr="009D09F4" w:rsidRDefault="005954AB" w:rsidP="001A64EB">
            <w:pPr>
              <w:spacing w:line="240" w:lineRule="auto"/>
              <w:jc w:val="both"/>
              <w:rPr>
                <w:szCs w:val="20"/>
              </w:rPr>
            </w:pPr>
          </w:p>
        </w:tc>
      </w:tr>
    </w:tbl>
    <w:p w14:paraId="7C4F2ED1" w14:textId="77777777" w:rsidR="005954AB" w:rsidRPr="009D09F4" w:rsidRDefault="005954AB" w:rsidP="005954AB">
      <w:pPr>
        <w:spacing w:line="240" w:lineRule="auto"/>
        <w:jc w:val="both"/>
        <w:rPr>
          <w:szCs w:val="20"/>
        </w:rPr>
      </w:pPr>
    </w:p>
    <w:p w14:paraId="04C41193" w14:textId="77777777" w:rsidR="005954AB" w:rsidRPr="009D09F4" w:rsidRDefault="005954AB" w:rsidP="005954AB">
      <w:pPr>
        <w:tabs>
          <w:tab w:val="left" w:pos="709"/>
        </w:tabs>
        <w:spacing w:line="240" w:lineRule="auto"/>
        <w:ind w:firstLine="426"/>
        <w:jc w:val="both"/>
        <w:rPr>
          <w:szCs w:val="20"/>
        </w:rPr>
      </w:pPr>
      <w:r w:rsidRPr="009D09F4">
        <w:rPr>
          <w:szCs w:val="20"/>
        </w:rPr>
        <w:t>1 . Šiuo pasiūlymu pažymime, kad sutinkame su visomis pirkimo sąlygomis, nustatytomis:</w:t>
      </w:r>
    </w:p>
    <w:p w14:paraId="70E2DB70" w14:textId="77777777" w:rsidR="005954AB" w:rsidRPr="009D09F4" w:rsidRDefault="005954AB" w:rsidP="005954AB">
      <w:pPr>
        <w:spacing w:line="240" w:lineRule="auto"/>
        <w:ind w:firstLine="993"/>
        <w:jc w:val="both"/>
        <w:rPr>
          <w:szCs w:val="20"/>
        </w:rPr>
      </w:pPr>
      <w:r w:rsidRPr="009D09F4">
        <w:rPr>
          <w:szCs w:val="20"/>
        </w:rPr>
        <w:t>1) atviro konkurso skelbime, paskelbtame Viešųjų pirkimų įstatymo nustatyta tvarka, CVP IS ir Europos Sąjungos oficialiajame leidinyje;</w:t>
      </w:r>
    </w:p>
    <w:p w14:paraId="4A0949E1" w14:textId="77777777" w:rsidR="005954AB" w:rsidRPr="009D09F4" w:rsidRDefault="005954AB" w:rsidP="005954AB">
      <w:pPr>
        <w:spacing w:line="240" w:lineRule="auto"/>
        <w:ind w:firstLine="993"/>
        <w:jc w:val="both"/>
        <w:rPr>
          <w:szCs w:val="20"/>
        </w:rPr>
      </w:pPr>
      <w:r w:rsidRPr="009D09F4">
        <w:rPr>
          <w:szCs w:val="20"/>
        </w:rPr>
        <w:t>2) atviro konkurso sąlygose;</w:t>
      </w:r>
    </w:p>
    <w:p w14:paraId="61640FAF" w14:textId="77777777" w:rsidR="005954AB" w:rsidRPr="009D09F4" w:rsidRDefault="005954AB" w:rsidP="005954AB">
      <w:pPr>
        <w:spacing w:line="240" w:lineRule="auto"/>
        <w:ind w:firstLine="993"/>
        <w:jc w:val="both"/>
        <w:rPr>
          <w:szCs w:val="20"/>
        </w:rPr>
      </w:pPr>
      <w:r w:rsidRPr="009D09F4">
        <w:rPr>
          <w:szCs w:val="20"/>
        </w:rPr>
        <w:t>3) kituose pirkimo dokumentuose (jų paaiškinimuose, papildymuose).</w:t>
      </w:r>
    </w:p>
    <w:p w14:paraId="56BA8956" w14:textId="77777777" w:rsidR="005954AB" w:rsidRPr="009D09F4" w:rsidRDefault="005954AB" w:rsidP="005954AB">
      <w:pPr>
        <w:tabs>
          <w:tab w:val="left" w:pos="567"/>
          <w:tab w:val="left" w:pos="709"/>
        </w:tabs>
        <w:spacing w:line="240" w:lineRule="auto"/>
        <w:ind w:firstLine="426"/>
        <w:jc w:val="both"/>
        <w:rPr>
          <w:b/>
          <w:szCs w:val="20"/>
        </w:rPr>
      </w:pPr>
      <w:r w:rsidRPr="009D09F4">
        <w:rPr>
          <w:szCs w:val="20"/>
        </w:rPr>
        <w:t xml:space="preserve">2. </w:t>
      </w:r>
      <w:r w:rsidRPr="009D09F4">
        <w:rPr>
          <w:spacing w:val="-4"/>
          <w:szCs w:val="20"/>
        </w:rPr>
        <w:t>Pasirašydamas CVP IS priemonėmis pateiktą pasiūlymą, patvirtinu, kad dokumentų skaitmeninės</w:t>
      </w:r>
      <w:r w:rsidRPr="009D09F4">
        <w:rPr>
          <w:szCs w:val="20"/>
        </w:rPr>
        <w:t xml:space="preserve"> kopijos ir elektroninėmis priemonėmis pateikti duomenys yra tikri.</w:t>
      </w:r>
    </w:p>
    <w:p w14:paraId="4D337D23" w14:textId="77777777" w:rsidR="005954AB" w:rsidRPr="009D09F4" w:rsidRDefault="005954AB" w:rsidP="005954AB">
      <w:pPr>
        <w:tabs>
          <w:tab w:val="left" w:pos="284"/>
        </w:tabs>
        <w:spacing w:line="240" w:lineRule="auto"/>
        <w:ind w:firstLine="426"/>
        <w:jc w:val="both"/>
        <w:rPr>
          <w:szCs w:val="20"/>
        </w:rPr>
      </w:pPr>
      <w:r w:rsidRPr="009D09F4">
        <w:rPr>
          <w:szCs w:val="20"/>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4B5479D6" w14:textId="77777777" w:rsidR="005954AB" w:rsidRPr="009D09F4" w:rsidRDefault="005954AB" w:rsidP="005954AB">
      <w:pPr>
        <w:tabs>
          <w:tab w:val="left" w:pos="284"/>
        </w:tabs>
        <w:spacing w:line="240" w:lineRule="auto"/>
        <w:ind w:firstLine="426"/>
        <w:jc w:val="both"/>
        <w:rPr>
          <w:szCs w:val="20"/>
        </w:rPr>
      </w:pPr>
    </w:p>
    <w:p w14:paraId="02D2E395" w14:textId="77777777" w:rsidR="005954AB" w:rsidRPr="009D09F4" w:rsidRDefault="005954AB" w:rsidP="005954AB">
      <w:pPr>
        <w:tabs>
          <w:tab w:val="left" w:pos="540"/>
        </w:tabs>
        <w:ind w:firstLine="426"/>
        <w:jc w:val="both"/>
        <w:rPr>
          <w:b/>
          <w:szCs w:val="20"/>
        </w:rPr>
      </w:pPr>
      <w:r w:rsidRPr="009D09F4">
        <w:rPr>
          <w:szCs w:val="20"/>
        </w:rPr>
        <w:lastRenderedPageBreak/>
        <w:t xml:space="preserve">4. Mes siūlome 2 priede „Techninė specifikacija“ nurodytas medicinos ir slaugos priemones ir patvirtiname, kad mūsų siūlomos prekės atitinka visus šiose konkurso sąlygose nurodytus keliamus reikalavimus </w:t>
      </w:r>
      <w:r w:rsidRPr="009D09F4">
        <w:rPr>
          <w:b/>
          <w:szCs w:val="20"/>
        </w:rPr>
        <w:t>(pateikiamas užpildytas 2 priedas „Techninė specifikacija“).</w:t>
      </w:r>
    </w:p>
    <w:p w14:paraId="6F7180A0" w14:textId="77777777" w:rsidR="005954AB" w:rsidRPr="009D09F4" w:rsidRDefault="005954AB" w:rsidP="005954AB">
      <w:pPr>
        <w:tabs>
          <w:tab w:val="left" w:pos="851"/>
        </w:tabs>
        <w:spacing w:line="240" w:lineRule="auto"/>
        <w:ind w:firstLine="426"/>
        <w:jc w:val="both"/>
        <w:rPr>
          <w:szCs w:val="20"/>
        </w:rPr>
      </w:pPr>
      <w:r w:rsidRPr="009D09F4">
        <w:rPr>
          <w:szCs w:val="20"/>
        </w:rPr>
        <w:t>Tais atvejais, kai pagal galiojančius teisės aktus tiekėjui nereikia mokėti PVM, jis lentelės PVM skilties nepildo ir nurodo priežastis, dėl kurių PVM nemoka.</w:t>
      </w:r>
    </w:p>
    <w:p w14:paraId="70606E7D" w14:textId="77777777" w:rsidR="005954AB" w:rsidRPr="009D09F4" w:rsidRDefault="005954AB" w:rsidP="005954AB">
      <w:pPr>
        <w:spacing w:line="240" w:lineRule="auto"/>
        <w:ind w:firstLine="426"/>
        <w:jc w:val="both"/>
        <w:rPr>
          <w:szCs w:val="20"/>
        </w:rPr>
      </w:pPr>
    </w:p>
    <w:p w14:paraId="3E7BA5A0" w14:textId="77777777" w:rsidR="005954AB" w:rsidRPr="009D09F4" w:rsidRDefault="005954AB" w:rsidP="005954AB">
      <w:pPr>
        <w:spacing w:line="240" w:lineRule="auto"/>
        <w:ind w:firstLine="426"/>
        <w:jc w:val="both"/>
        <w:rPr>
          <w:szCs w:val="20"/>
        </w:rPr>
      </w:pPr>
      <w:r w:rsidRPr="009D09F4">
        <w:rPr>
          <w:szCs w:val="20"/>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88DBA7A" w14:textId="77777777" w:rsidR="005954AB" w:rsidRPr="009D09F4" w:rsidRDefault="005954AB" w:rsidP="005954AB">
      <w:pPr>
        <w:spacing w:line="240" w:lineRule="auto"/>
        <w:jc w:val="both"/>
        <w:rPr>
          <w:szCs w:val="20"/>
        </w:rPr>
      </w:pPr>
      <w:r w:rsidRPr="009D09F4">
        <w:rPr>
          <w:szCs w:val="20"/>
        </w:rPr>
        <w:t>Tiekėjai pasiūlyme turi nurodyti, kokia pasiūlyme pateikta informacija yra konfidenciali.</w:t>
      </w:r>
    </w:p>
    <w:p w14:paraId="60379B82" w14:textId="77777777" w:rsidR="005954AB" w:rsidRPr="009D09F4" w:rsidRDefault="005954AB" w:rsidP="005954AB">
      <w:pPr>
        <w:spacing w:line="240" w:lineRule="auto"/>
        <w:jc w:val="both"/>
        <w:rPr>
          <w:szCs w:val="20"/>
        </w:rPr>
      </w:pPr>
      <w:r w:rsidRPr="009D09F4">
        <w:rPr>
          <w:szCs w:val="20"/>
        </w:rPr>
        <w:t xml:space="preserve">Šiame pasiūlyme pateikta ir </w:t>
      </w:r>
      <w:r w:rsidRPr="009D09F4">
        <w:rPr>
          <w:color w:val="FF0000"/>
          <w:szCs w:val="20"/>
        </w:rPr>
        <w:t>konfidenciali informacija</w:t>
      </w:r>
      <w:r w:rsidRPr="009D09F4">
        <w:rPr>
          <w:szCs w:val="20"/>
        </w:rPr>
        <w:t>*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276"/>
        <w:gridCol w:w="4658"/>
      </w:tblGrid>
      <w:tr w:rsidR="005954AB" w:rsidRPr="009D09F4" w14:paraId="04361AC7" w14:textId="77777777" w:rsidTr="001A64EB">
        <w:tc>
          <w:tcPr>
            <w:tcW w:w="556" w:type="dxa"/>
            <w:shd w:val="clear" w:color="auto" w:fill="auto"/>
          </w:tcPr>
          <w:p w14:paraId="5055A51D" w14:textId="77777777" w:rsidR="005954AB" w:rsidRPr="009D09F4" w:rsidRDefault="005954AB" w:rsidP="001A64EB">
            <w:pPr>
              <w:spacing w:line="240" w:lineRule="auto"/>
              <w:jc w:val="both"/>
              <w:rPr>
                <w:szCs w:val="20"/>
              </w:rPr>
            </w:pPr>
            <w:r w:rsidRPr="009D09F4">
              <w:rPr>
                <w:szCs w:val="20"/>
              </w:rPr>
              <w:t>Eil. Nr.</w:t>
            </w:r>
          </w:p>
        </w:tc>
        <w:tc>
          <w:tcPr>
            <w:tcW w:w="4372" w:type="dxa"/>
            <w:shd w:val="clear" w:color="auto" w:fill="auto"/>
          </w:tcPr>
          <w:p w14:paraId="00AC300B" w14:textId="77777777" w:rsidR="005954AB" w:rsidRPr="009D09F4" w:rsidRDefault="005954AB" w:rsidP="001A64EB">
            <w:pPr>
              <w:spacing w:line="240" w:lineRule="auto"/>
              <w:ind w:firstLine="720"/>
              <w:jc w:val="both"/>
              <w:rPr>
                <w:szCs w:val="20"/>
              </w:rPr>
            </w:pPr>
            <w:r w:rsidRPr="009D09F4">
              <w:rPr>
                <w:szCs w:val="20"/>
              </w:rPr>
              <w:t>Pateikto dokumento pavadinimas</w:t>
            </w:r>
          </w:p>
        </w:tc>
        <w:tc>
          <w:tcPr>
            <w:tcW w:w="4926" w:type="dxa"/>
            <w:shd w:val="clear" w:color="auto" w:fill="auto"/>
          </w:tcPr>
          <w:p w14:paraId="68BBB5B0" w14:textId="77777777" w:rsidR="005954AB" w:rsidRPr="009D09F4" w:rsidRDefault="005954AB" w:rsidP="001A64EB">
            <w:pPr>
              <w:spacing w:line="240" w:lineRule="auto"/>
              <w:jc w:val="both"/>
              <w:rPr>
                <w:szCs w:val="20"/>
              </w:rPr>
            </w:pPr>
            <w:r w:rsidRPr="009D09F4">
              <w:rPr>
                <w:szCs w:val="20"/>
              </w:rPr>
              <w:t>Dokumentas yra įkeltas pasiūlymo lango eilutėje „Prisegti dokumentai“</w:t>
            </w:r>
          </w:p>
        </w:tc>
      </w:tr>
      <w:tr w:rsidR="005954AB" w:rsidRPr="009D09F4" w14:paraId="338F45C0" w14:textId="77777777" w:rsidTr="001A64EB">
        <w:tc>
          <w:tcPr>
            <w:tcW w:w="556" w:type="dxa"/>
            <w:shd w:val="clear" w:color="auto" w:fill="auto"/>
          </w:tcPr>
          <w:p w14:paraId="2AADEA35" w14:textId="394CFCDF" w:rsidR="005954AB" w:rsidRPr="009D09F4" w:rsidRDefault="00CB5B91" w:rsidP="00CB5B91">
            <w:pPr>
              <w:spacing w:line="240" w:lineRule="auto"/>
              <w:jc w:val="both"/>
              <w:rPr>
                <w:szCs w:val="20"/>
              </w:rPr>
            </w:pPr>
            <w:r w:rsidRPr="009D09F4">
              <w:rPr>
                <w:szCs w:val="20"/>
              </w:rPr>
              <w:t>1.</w:t>
            </w:r>
          </w:p>
        </w:tc>
        <w:tc>
          <w:tcPr>
            <w:tcW w:w="4372" w:type="dxa"/>
            <w:shd w:val="clear" w:color="auto" w:fill="auto"/>
          </w:tcPr>
          <w:p w14:paraId="6CFEC9A5" w14:textId="111C566E" w:rsidR="005954AB" w:rsidRPr="009D09F4" w:rsidRDefault="00CB5B91" w:rsidP="00CB5B91">
            <w:pPr>
              <w:spacing w:line="240" w:lineRule="auto"/>
              <w:jc w:val="both"/>
              <w:rPr>
                <w:szCs w:val="20"/>
              </w:rPr>
            </w:pPr>
            <w:r w:rsidRPr="009D09F4">
              <w:rPr>
                <w:szCs w:val="20"/>
              </w:rPr>
              <w:t>ĮG2023.04_01 Igaliojimas konkursams Indrė Baronaitė_KONFIDENCIALUS</w:t>
            </w:r>
          </w:p>
        </w:tc>
        <w:tc>
          <w:tcPr>
            <w:tcW w:w="4926" w:type="dxa"/>
            <w:shd w:val="clear" w:color="auto" w:fill="auto"/>
          </w:tcPr>
          <w:p w14:paraId="058AA958" w14:textId="06AB515F" w:rsidR="005954AB" w:rsidRPr="009D09F4" w:rsidRDefault="003A5887" w:rsidP="003A5887">
            <w:pPr>
              <w:spacing w:line="240" w:lineRule="auto"/>
              <w:jc w:val="both"/>
              <w:rPr>
                <w:szCs w:val="20"/>
              </w:rPr>
            </w:pPr>
            <w:r w:rsidRPr="009D09F4">
              <w:rPr>
                <w:szCs w:val="20"/>
              </w:rPr>
              <w:t>Taip</w:t>
            </w:r>
          </w:p>
        </w:tc>
      </w:tr>
      <w:tr w:rsidR="005954AB" w:rsidRPr="009D09F4" w14:paraId="6716087B" w14:textId="77777777" w:rsidTr="001A64EB">
        <w:tc>
          <w:tcPr>
            <w:tcW w:w="556" w:type="dxa"/>
            <w:shd w:val="clear" w:color="auto" w:fill="auto"/>
          </w:tcPr>
          <w:p w14:paraId="1A7393BF" w14:textId="4E69739E" w:rsidR="005954AB" w:rsidRPr="009D09F4" w:rsidRDefault="00CB5B91" w:rsidP="00CB5B91">
            <w:pPr>
              <w:spacing w:line="240" w:lineRule="auto"/>
              <w:jc w:val="both"/>
              <w:rPr>
                <w:szCs w:val="20"/>
              </w:rPr>
            </w:pPr>
            <w:r w:rsidRPr="009D09F4">
              <w:rPr>
                <w:szCs w:val="20"/>
              </w:rPr>
              <w:t>2.</w:t>
            </w:r>
          </w:p>
        </w:tc>
        <w:tc>
          <w:tcPr>
            <w:tcW w:w="4372" w:type="dxa"/>
            <w:shd w:val="clear" w:color="auto" w:fill="auto"/>
          </w:tcPr>
          <w:p w14:paraId="5EF7B451" w14:textId="34600866" w:rsidR="005954AB" w:rsidRPr="009D09F4" w:rsidRDefault="00CB5B91" w:rsidP="00CB5B91">
            <w:pPr>
              <w:spacing w:line="240" w:lineRule="auto"/>
              <w:jc w:val="both"/>
              <w:rPr>
                <w:szCs w:val="20"/>
              </w:rPr>
            </w:pPr>
            <w:r w:rsidRPr="009D09F4">
              <w:rPr>
                <w:szCs w:val="20"/>
              </w:rPr>
              <w:t>EBVPD_667197</w:t>
            </w:r>
          </w:p>
        </w:tc>
        <w:tc>
          <w:tcPr>
            <w:tcW w:w="4926" w:type="dxa"/>
            <w:shd w:val="clear" w:color="auto" w:fill="auto"/>
          </w:tcPr>
          <w:p w14:paraId="5FCD6E87" w14:textId="28CDE6B8" w:rsidR="005954AB" w:rsidRPr="009D09F4" w:rsidRDefault="003A5887" w:rsidP="003A5887">
            <w:pPr>
              <w:spacing w:line="240" w:lineRule="auto"/>
              <w:jc w:val="both"/>
              <w:rPr>
                <w:szCs w:val="20"/>
              </w:rPr>
            </w:pPr>
            <w:r w:rsidRPr="009D09F4">
              <w:rPr>
                <w:szCs w:val="20"/>
              </w:rPr>
              <w:t>Taip</w:t>
            </w:r>
          </w:p>
        </w:tc>
      </w:tr>
    </w:tbl>
    <w:p w14:paraId="535055E9" w14:textId="77777777" w:rsidR="005954AB" w:rsidRPr="009D09F4" w:rsidRDefault="005954AB" w:rsidP="005954AB">
      <w:pPr>
        <w:spacing w:line="240" w:lineRule="auto"/>
        <w:jc w:val="both"/>
        <w:rPr>
          <w:szCs w:val="20"/>
        </w:rPr>
      </w:pPr>
      <w:r w:rsidRPr="009D09F4">
        <w:rPr>
          <w:szCs w:val="20"/>
        </w:rPr>
        <w:t>*Konfidencialia informacija gali būti, įskaitant, bet ja neapsiribojant, komercinė (gamybinė</w:t>
      </w:r>
      <w:r w:rsidRPr="009D09F4">
        <w:rPr>
          <w:rStyle w:val="t450"/>
          <w:szCs w:val="20"/>
        </w:rPr>
        <w:t>) paslaptis ir konfidencialieji pasi</w:t>
      </w:r>
      <w:r w:rsidRPr="009D09F4">
        <w:rPr>
          <w:szCs w:val="20"/>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9D09F4">
        <w:rPr>
          <w:b/>
          <w:szCs w:val="20"/>
        </w:rPr>
        <w:t>Jei tiekėjas nenurodo konfidencialios informacijos, laikoma, kad tokios tiekė</w:t>
      </w:r>
      <w:r w:rsidRPr="009D09F4">
        <w:rPr>
          <w:rStyle w:val="t455"/>
          <w:b/>
          <w:szCs w:val="20"/>
        </w:rPr>
        <w:t>jo pasi</w:t>
      </w:r>
      <w:r w:rsidRPr="009D09F4">
        <w:rPr>
          <w:b/>
          <w:szCs w:val="20"/>
        </w:rPr>
        <w:t>ūlyme nė</w:t>
      </w:r>
      <w:r w:rsidRPr="009D09F4">
        <w:rPr>
          <w:rStyle w:val="t456"/>
          <w:b/>
          <w:szCs w:val="20"/>
        </w:rPr>
        <w:t>ra</w:t>
      </w:r>
      <w:r w:rsidRPr="009D09F4">
        <w:rPr>
          <w:rStyle w:val="t456"/>
          <w:szCs w:val="20"/>
        </w:rPr>
        <w:t>.</w:t>
      </w:r>
    </w:p>
    <w:p w14:paraId="4BFCB5D1" w14:textId="77777777" w:rsidR="005954AB" w:rsidRPr="009D09F4" w:rsidRDefault="005954AB" w:rsidP="005954AB">
      <w:pPr>
        <w:spacing w:line="240" w:lineRule="auto"/>
        <w:jc w:val="both"/>
        <w:rPr>
          <w:szCs w:val="20"/>
        </w:rPr>
      </w:pPr>
    </w:p>
    <w:p w14:paraId="38D7FB87" w14:textId="77777777" w:rsidR="005954AB" w:rsidRPr="009D09F4" w:rsidRDefault="005954AB" w:rsidP="005954AB">
      <w:pPr>
        <w:spacing w:line="240" w:lineRule="auto"/>
        <w:ind w:firstLine="426"/>
        <w:jc w:val="both"/>
        <w:rPr>
          <w:szCs w:val="20"/>
        </w:rPr>
      </w:pPr>
      <w:r w:rsidRPr="009D09F4">
        <w:rPr>
          <w:szCs w:val="20"/>
        </w:rPr>
        <w:t>6. Kartu su pasiūlymu pateikiami šie dokumentai (pasirašydamas pasiūlymą patvirtinu, kad dokumentų skaitmeninės kopijos yra tikros):</w:t>
      </w:r>
    </w:p>
    <w:p w14:paraId="50D93366" w14:textId="77777777" w:rsidR="005954AB" w:rsidRPr="009D09F4" w:rsidRDefault="005954AB" w:rsidP="005954AB">
      <w:pPr>
        <w:spacing w:line="240" w:lineRule="auto"/>
        <w:ind w:firstLine="720"/>
        <w:jc w:val="both"/>
        <w:rPr>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5954AB" w:rsidRPr="009D09F4" w14:paraId="770B9307" w14:textId="77777777" w:rsidTr="00DD7E05">
        <w:tc>
          <w:tcPr>
            <w:tcW w:w="675" w:type="dxa"/>
            <w:tcBorders>
              <w:top w:val="single" w:sz="4" w:space="0" w:color="auto"/>
              <w:left w:val="single" w:sz="4" w:space="0" w:color="auto"/>
              <w:bottom w:val="single" w:sz="4" w:space="0" w:color="auto"/>
              <w:right w:val="single" w:sz="4" w:space="0" w:color="auto"/>
            </w:tcBorders>
          </w:tcPr>
          <w:p w14:paraId="3795A33A" w14:textId="77777777" w:rsidR="005954AB" w:rsidRPr="009D09F4" w:rsidRDefault="005954AB" w:rsidP="001A64EB">
            <w:pPr>
              <w:spacing w:line="240" w:lineRule="auto"/>
              <w:jc w:val="center"/>
              <w:rPr>
                <w:szCs w:val="20"/>
              </w:rPr>
            </w:pPr>
            <w:r w:rsidRPr="009D09F4">
              <w:rPr>
                <w:szCs w:val="20"/>
              </w:rPr>
              <w:t>Eil.Nr.</w:t>
            </w:r>
          </w:p>
        </w:tc>
        <w:tc>
          <w:tcPr>
            <w:tcW w:w="6518" w:type="dxa"/>
            <w:tcBorders>
              <w:top w:val="single" w:sz="4" w:space="0" w:color="auto"/>
              <w:left w:val="single" w:sz="4" w:space="0" w:color="auto"/>
              <w:bottom w:val="single" w:sz="4" w:space="0" w:color="auto"/>
              <w:right w:val="single" w:sz="4" w:space="0" w:color="auto"/>
            </w:tcBorders>
          </w:tcPr>
          <w:p w14:paraId="02A3B361" w14:textId="77777777" w:rsidR="005954AB" w:rsidRPr="009D09F4" w:rsidRDefault="005954AB" w:rsidP="001A64EB">
            <w:pPr>
              <w:spacing w:line="240" w:lineRule="auto"/>
              <w:jc w:val="center"/>
              <w:rPr>
                <w:szCs w:val="20"/>
              </w:rPr>
            </w:pPr>
            <w:r w:rsidRPr="009D09F4">
              <w:rPr>
                <w:szCs w:val="20"/>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253267" w14:textId="77777777" w:rsidR="005954AB" w:rsidRPr="009D09F4" w:rsidRDefault="005954AB" w:rsidP="001A64EB">
            <w:pPr>
              <w:spacing w:line="240" w:lineRule="auto"/>
              <w:jc w:val="center"/>
              <w:rPr>
                <w:szCs w:val="20"/>
              </w:rPr>
            </w:pPr>
            <w:r w:rsidRPr="009D09F4">
              <w:rPr>
                <w:szCs w:val="20"/>
              </w:rPr>
              <w:t>Dokumento puslapių skaičius</w:t>
            </w:r>
          </w:p>
        </w:tc>
      </w:tr>
      <w:tr w:rsidR="005954AB" w:rsidRPr="009D09F4" w14:paraId="027C422E" w14:textId="77777777" w:rsidTr="00DD7E05">
        <w:tc>
          <w:tcPr>
            <w:tcW w:w="675" w:type="dxa"/>
            <w:tcBorders>
              <w:top w:val="single" w:sz="4" w:space="0" w:color="auto"/>
              <w:left w:val="single" w:sz="4" w:space="0" w:color="auto"/>
              <w:bottom w:val="single" w:sz="4" w:space="0" w:color="auto"/>
              <w:right w:val="single" w:sz="4" w:space="0" w:color="auto"/>
            </w:tcBorders>
          </w:tcPr>
          <w:p w14:paraId="12145CD2" w14:textId="77777777" w:rsidR="005954AB" w:rsidRPr="009D09F4" w:rsidRDefault="005954AB" w:rsidP="005954AB">
            <w:pPr>
              <w:numPr>
                <w:ilvl w:val="0"/>
                <w:numId w:val="44"/>
              </w:numPr>
              <w:spacing w:line="240" w:lineRule="auto"/>
              <w:ind w:left="357" w:hanging="357"/>
              <w:jc w:val="center"/>
              <w:rPr>
                <w:szCs w:val="20"/>
              </w:rPr>
            </w:pPr>
          </w:p>
        </w:tc>
        <w:tc>
          <w:tcPr>
            <w:tcW w:w="6518" w:type="dxa"/>
            <w:tcBorders>
              <w:top w:val="single" w:sz="4" w:space="0" w:color="auto"/>
              <w:left w:val="single" w:sz="4" w:space="0" w:color="auto"/>
              <w:bottom w:val="single" w:sz="4" w:space="0" w:color="auto"/>
              <w:right w:val="single" w:sz="4" w:space="0" w:color="auto"/>
            </w:tcBorders>
          </w:tcPr>
          <w:p w14:paraId="32399FB5" w14:textId="77777777" w:rsidR="005954AB" w:rsidRPr="009D09F4" w:rsidRDefault="005954AB" w:rsidP="001A64EB">
            <w:pPr>
              <w:spacing w:line="240" w:lineRule="auto"/>
              <w:jc w:val="both"/>
              <w:rPr>
                <w:szCs w:val="20"/>
              </w:rPr>
            </w:pPr>
            <w:r w:rsidRPr="009D09F4">
              <w:rPr>
                <w:szCs w:val="20"/>
              </w:rPr>
              <w:t>19919_FK_VL_Cat_Airblock_Catalogue</w:t>
            </w:r>
          </w:p>
        </w:tc>
        <w:tc>
          <w:tcPr>
            <w:tcW w:w="2635" w:type="dxa"/>
            <w:tcBorders>
              <w:top w:val="single" w:sz="4" w:space="0" w:color="auto"/>
              <w:left w:val="single" w:sz="4" w:space="0" w:color="auto"/>
              <w:bottom w:val="single" w:sz="4" w:space="0" w:color="auto"/>
              <w:right w:val="single" w:sz="4" w:space="0" w:color="auto"/>
            </w:tcBorders>
          </w:tcPr>
          <w:p w14:paraId="67B0BE2A" w14:textId="77777777" w:rsidR="005954AB" w:rsidRPr="009D09F4" w:rsidRDefault="005954AB" w:rsidP="001A64EB">
            <w:pPr>
              <w:spacing w:line="240" w:lineRule="auto"/>
              <w:jc w:val="center"/>
              <w:rPr>
                <w:szCs w:val="20"/>
              </w:rPr>
            </w:pPr>
            <w:r w:rsidRPr="009D09F4">
              <w:rPr>
                <w:szCs w:val="20"/>
              </w:rPr>
              <w:t>88</w:t>
            </w:r>
          </w:p>
        </w:tc>
      </w:tr>
      <w:tr w:rsidR="005954AB" w:rsidRPr="009D09F4" w14:paraId="61A0230E" w14:textId="77777777" w:rsidTr="00DD7E05">
        <w:tc>
          <w:tcPr>
            <w:tcW w:w="675" w:type="dxa"/>
            <w:tcBorders>
              <w:top w:val="single" w:sz="4" w:space="0" w:color="auto"/>
              <w:left w:val="single" w:sz="4" w:space="0" w:color="auto"/>
              <w:bottom w:val="single" w:sz="4" w:space="0" w:color="auto"/>
              <w:right w:val="single" w:sz="4" w:space="0" w:color="auto"/>
            </w:tcBorders>
          </w:tcPr>
          <w:p w14:paraId="740387EB" w14:textId="77777777" w:rsidR="005954AB" w:rsidRPr="009D09F4" w:rsidRDefault="005954AB" w:rsidP="005954AB">
            <w:pPr>
              <w:numPr>
                <w:ilvl w:val="0"/>
                <w:numId w:val="44"/>
              </w:numPr>
              <w:spacing w:line="240" w:lineRule="auto"/>
              <w:ind w:left="357" w:hanging="357"/>
              <w:jc w:val="center"/>
              <w:rPr>
                <w:szCs w:val="20"/>
              </w:rPr>
            </w:pPr>
          </w:p>
        </w:tc>
        <w:tc>
          <w:tcPr>
            <w:tcW w:w="6518" w:type="dxa"/>
            <w:tcBorders>
              <w:top w:val="single" w:sz="4" w:space="0" w:color="auto"/>
              <w:left w:val="single" w:sz="4" w:space="0" w:color="auto"/>
              <w:bottom w:val="single" w:sz="4" w:space="0" w:color="auto"/>
              <w:right w:val="single" w:sz="4" w:space="0" w:color="auto"/>
            </w:tcBorders>
          </w:tcPr>
          <w:p w14:paraId="46823ED4" w14:textId="77777777" w:rsidR="005954AB" w:rsidRPr="009D09F4" w:rsidRDefault="005954AB" w:rsidP="001A64EB">
            <w:pPr>
              <w:pStyle w:val="Header"/>
              <w:tabs>
                <w:tab w:val="left" w:pos="1296"/>
              </w:tabs>
              <w:rPr>
                <w:szCs w:val="20"/>
              </w:rPr>
            </w:pPr>
            <w:r w:rsidRPr="009D09F4">
              <w:rPr>
                <w:szCs w:val="20"/>
              </w:rPr>
              <w:t>EC Certificate_G1 047402 0083</w:t>
            </w:r>
          </w:p>
        </w:tc>
        <w:tc>
          <w:tcPr>
            <w:tcW w:w="2635" w:type="dxa"/>
            <w:tcBorders>
              <w:top w:val="single" w:sz="4" w:space="0" w:color="auto"/>
              <w:left w:val="single" w:sz="4" w:space="0" w:color="auto"/>
              <w:bottom w:val="single" w:sz="4" w:space="0" w:color="auto"/>
              <w:right w:val="single" w:sz="4" w:space="0" w:color="auto"/>
            </w:tcBorders>
          </w:tcPr>
          <w:p w14:paraId="0DB1308C" w14:textId="77777777" w:rsidR="005954AB" w:rsidRPr="009D09F4" w:rsidRDefault="005954AB" w:rsidP="001A64EB">
            <w:pPr>
              <w:spacing w:line="240" w:lineRule="auto"/>
              <w:jc w:val="center"/>
              <w:rPr>
                <w:szCs w:val="20"/>
              </w:rPr>
            </w:pPr>
            <w:r w:rsidRPr="009D09F4">
              <w:rPr>
                <w:szCs w:val="20"/>
              </w:rPr>
              <w:t>1</w:t>
            </w:r>
          </w:p>
        </w:tc>
      </w:tr>
      <w:tr w:rsidR="005B6817" w:rsidRPr="009D09F4" w14:paraId="41A66B41" w14:textId="77777777" w:rsidTr="00DD7E05">
        <w:tc>
          <w:tcPr>
            <w:tcW w:w="675" w:type="dxa"/>
            <w:tcBorders>
              <w:top w:val="single" w:sz="4" w:space="0" w:color="auto"/>
              <w:left w:val="single" w:sz="4" w:space="0" w:color="auto"/>
              <w:bottom w:val="single" w:sz="4" w:space="0" w:color="auto"/>
              <w:right w:val="single" w:sz="4" w:space="0" w:color="auto"/>
            </w:tcBorders>
          </w:tcPr>
          <w:p w14:paraId="2E249606" w14:textId="77777777" w:rsidR="005B6817" w:rsidRPr="009D09F4" w:rsidRDefault="005B6817" w:rsidP="005954AB">
            <w:pPr>
              <w:numPr>
                <w:ilvl w:val="0"/>
                <w:numId w:val="44"/>
              </w:numPr>
              <w:spacing w:line="240" w:lineRule="auto"/>
              <w:ind w:left="357" w:hanging="357"/>
              <w:jc w:val="center"/>
              <w:rPr>
                <w:szCs w:val="20"/>
              </w:rPr>
            </w:pPr>
          </w:p>
        </w:tc>
        <w:tc>
          <w:tcPr>
            <w:tcW w:w="6518" w:type="dxa"/>
            <w:tcBorders>
              <w:top w:val="single" w:sz="4" w:space="0" w:color="auto"/>
              <w:left w:val="single" w:sz="4" w:space="0" w:color="auto"/>
              <w:bottom w:val="single" w:sz="4" w:space="0" w:color="auto"/>
              <w:right w:val="single" w:sz="4" w:space="0" w:color="auto"/>
            </w:tcBorders>
          </w:tcPr>
          <w:p w14:paraId="4C9C1D80" w14:textId="495D7B73" w:rsidR="005B6817" w:rsidRPr="009D09F4" w:rsidRDefault="005B6817" w:rsidP="005B6817">
            <w:pPr>
              <w:pStyle w:val="Header"/>
              <w:tabs>
                <w:tab w:val="clear" w:pos="4536"/>
                <w:tab w:val="clear" w:pos="9072"/>
                <w:tab w:val="left" w:pos="1741"/>
              </w:tabs>
              <w:rPr>
                <w:szCs w:val="20"/>
              </w:rPr>
            </w:pPr>
            <w:r w:rsidRPr="005B6817">
              <w:rPr>
                <w:szCs w:val="20"/>
              </w:rPr>
              <w:t>2 Priedas. Techninė specifikacija – KOREGUOTA AB</w:t>
            </w:r>
          </w:p>
        </w:tc>
        <w:tc>
          <w:tcPr>
            <w:tcW w:w="2635" w:type="dxa"/>
            <w:tcBorders>
              <w:top w:val="single" w:sz="4" w:space="0" w:color="auto"/>
              <w:left w:val="single" w:sz="4" w:space="0" w:color="auto"/>
              <w:bottom w:val="single" w:sz="4" w:space="0" w:color="auto"/>
              <w:right w:val="single" w:sz="4" w:space="0" w:color="auto"/>
            </w:tcBorders>
          </w:tcPr>
          <w:p w14:paraId="1C248F9E" w14:textId="2255C5BE" w:rsidR="005B6817" w:rsidRPr="009D09F4" w:rsidRDefault="005B6817" w:rsidP="001A64EB">
            <w:pPr>
              <w:spacing w:line="240" w:lineRule="auto"/>
              <w:jc w:val="center"/>
              <w:rPr>
                <w:szCs w:val="20"/>
              </w:rPr>
            </w:pPr>
            <w:r>
              <w:rPr>
                <w:szCs w:val="20"/>
              </w:rPr>
              <w:t>6</w:t>
            </w:r>
          </w:p>
        </w:tc>
      </w:tr>
      <w:tr w:rsidR="005B6817" w:rsidRPr="009D09F4" w14:paraId="5B91EECA" w14:textId="77777777" w:rsidTr="00DD7E05">
        <w:tc>
          <w:tcPr>
            <w:tcW w:w="675" w:type="dxa"/>
            <w:tcBorders>
              <w:top w:val="single" w:sz="4" w:space="0" w:color="auto"/>
              <w:left w:val="single" w:sz="4" w:space="0" w:color="auto"/>
              <w:bottom w:val="single" w:sz="4" w:space="0" w:color="auto"/>
              <w:right w:val="single" w:sz="4" w:space="0" w:color="auto"/>
            </w:tcBorders>
          </w:tcPr>
          <w:p w14:paraId="24E463B4" w14:textId="77777777" w:rsidR="005B6817" w:rsidRPr="009D09F4" w:rsidRDefault="005B6817" w:rsidP="005954AB">
            <w:pPr>
              <w:numPr>
                <w:ilvl w:val="0"/>
                <w:numId w:val="44"/>
              </w:numPr>
              <w:spacing w:line="240" w:lineRule="auto"/>
              <w:ind w:left="357" w:hanging="357"/>
              <w:jc w:val="center"/>
              <w:rPr>
                <w:szCs w:val="20"/>
              </w:rPr>
            </w:pPr>
          </w:p>
        </w:tc>
        <w:tc>
          <w:tcPr>
            <w:tcW w:w="6518" w:type="dxa"/>
            <w:tcBorders>
              <w:top w:val="single" w:sz="4" w:space="0" w:color="auto"/>
              <w:left w:val="single" w:sz="4" w:space="0" w:color="auto"/>
              <w:bottom w:val="single" w:sz="4" w:space="0" w:color="auto"/>
              <w:right w:val="single" w:sz="4" w:space="0" w:color="auto"/>
            </w:tcBorders>
          </w:tcPr>
          <w:p w14:paraId="68D1A630" w14:textId="2B2835BB" w:rsidR="005B6817" w:rsidRPr="009D09F4" w:rsidRDefault="005B6817" w:rsidP="001A64EB">
            <w:pPr>
              <w:pStyle w:val="Header"/>
              <w:tabs>
                <w:tab w:val="left" w:pos="1296"/>
              </w:tabs>
              <w:rPr>
                <w:szCs w:val="20"/>
              </w:rPr>
            </w:pPr>
            <w:r w:rsidRPr="005B6817">
              <w:rPr>
                <w:szCs w:val="20"/>
              </w:rPr>
              <w:t>EBVPD_667197</w:t>
            </w:r>
          </w:p>
        </w:tc>
        <w:tc>
          <w:tcPr>
            <w:tcW w:w="2635" w:type="dxa"/>
            <w:tcBorders>
              <w:top w:val="single" w:sz="4" w:space="0" w:color="auto"/>
              <w:left w:val="single" w:sz="4" w:space="0" w:color="auto"/>
              <w:bottom w:val="single" w:sz="4" w:space="0" w:color="auto"/>
              <w:right w:val="single" w:sz="4" w:space="0" w:color="auto"/>
            </w:tcBorders>
          </w:tcPr>
          <w:p w14:paraId="4DE16950" w14:textId="2288EEE0" w:rsidR="005B6817" w:rsidRPr="009D09F4" w:rsidRDefault="005B6817" w:rsidP="001A64EB">
            <w:pPr>
              <w:spacing w:line="240" w:lineRule="auto"/>
              <w:jc w:val="center"/>
              <w:rPr>
                <w:szCs w:val="20"/>
              </w:rPr>
            </w:pPr>
            <w:r>
              <w:rPr>
                <w:szCs w:val="20"/>
              </w:rPr>
              <w:t>14</w:t>
            </w:r>
          </w:p>
        </w:tc>
      </w:tr>
      <w:tr w:rsidR="005B6817" w:rsidRPr="009D09F4" w14:paraId="0C6EEAD1" w14:textId="77777777" w:rsidTr="00DD7E05">
        <w:tc>
          <w:tcPr>
            <w:tcW w:w="675" w:type="dxa"/>
            <w:tcBorders>
              <w:top w:val="single" w:sz="4" w:space="0" w:color="auto"/>
              <w:left w:val="single" w:sz="4" w:space="0" w:color="auto"/>
              <w:bottom w:val="single" w:sz="4" w:space="0" w:color="auto"/>
              <w:right w:val="single" w:sz="4" w:space="0" w:color="auto"/>
            </w:tcBorders>
          </w:tcPr>
          <w:p w14:paraId="2F49ADB7" w14:textId="77777777" w:rsidR="005B6817" w:rsidRPr="009D09F4" w:rsidRDefault="005B6817" w:rsidP="005954AB">
            <w:pPr>
              <w:numPr>
                <w:ilvl w:val="0"/>
                <w:numId w:val="44"/>
              </w:numPr>
              <w:spacing w:line="240" w:lineRule="auto"/>
              <w:ind w:left="357" w:hanging="357"/>
              <w:jc w:val="center"/>
              <w:rPr>
                <w:szCs w:val="20"/>
              </w:rPr>
            </w:pPr>
          </w:p>
        </w:tc>
        <w:tc>
          <w:tcPr>
            <w:tcW w:w="6518" w:type="dxa"/>
            <w:tcBorders>
              <w:top w:val="single" w:sz="4" w:space="0" w:color="auto"/>
              <w:left w:val="single" w:sz="4" w:space="0" w:color="auto"/>
              <w:bottom w:val="single" w:sz="4" w:space="0" w:color="auto"/>
              <w:right w:val="single" w:sz="4" w:space="0" w:color="auto"/>
            </w:tcBorders>
          </w:tcPr>
          <w:p w14:paraId="389A113C" w14:textId="4E4032D5" w:rsidR="005B6817" w:rsidRPr="009D09F4" w:rsidRDefault="005B6817" w:rsidP="001A64EB">
            <w:pPr>
              <w:pStyle w:val="Header"/>
              <w:tabs>
                <w:tab w:val="left" w:pos="1296"/>
              </w:tabs>
              <w:rPr>
                <w:szCs w:val="20"/>
              </w:rPr>
            </w:pPr>
            <w:r w:rsidRPr="005B6817">
              <w:rPr>
                <w:szCs w:val="20"/>
              </w:rPr>
              <w:t>ĮG2023.04_01 Igaliojimas konkursams Indrė Baronaitė_KONFIDENCIALUS</w:t>
            </w:r>
          </w:p>
        </w:tc>
        <w:tc>
          <w:tcPr>
            <w:tcW w:w="2635" w:type="dxa"/>
            <w:tcBorders>
              <w:top w:val="single" w:sz="4" w:space="0" w:color="auto"/>
              <w:left w:val="single" w:sz="4" w:space="0" w:color="auto"/>
              <w:bottom w:val="single" w:sz="4" w:space="0" w:color="auto"/>
              <w:right w:val="single" w:sz="4" w:space="0" w:color="auto"/>
            </w:tcBorders>
          </w:tcPr>
          <w:p w14:paraId="0993F6C7" w14:textId="0FEB00D4" w:rsidR="005B6817" w:rsidRPr="009D09F4" w:rsidRDefault="005B6817" w:rsidP="001A64EB">
            <w:pPr>
              <w:spacing w:line="240" w:lineRule="auto"/>
              <w:jc w:val="center"/>
              <w:rPr>
                <w:szCs w:val="20"/>
              </w:rPr>
            </w:pPr>
            <w:r>
              <w:rPr>
                <w:szCs w:val="20"/>
              </w:rPr>
              <w:t>1</w:t>
            </w:r>
          </w:p>
        </w:tc>
      </w:tr>
      <w:tr w:rsidR="005954AB" w:rsidRPr="009D09F4" w14:paraId="61E52860" w14:textId="77777777" w:rsidTr="00DD7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576DB2C4" w14:textId="77777777" w:rsidR="005954AB" w:rsidRPr="009D09F4" w:rsidRDefault="005954AB" w:rsidP="001A64EB">
            <w:pPr>
              <w:spacing w:line="240" w:lineRule="auto"/>
              <w:ind w:right="-108"/>
              <w:jc w:val="both"/>
              <w:rPr>
                <w:szCs w:val="20"/>
              </w:rPr>
            </w:pPr>
          </w:p>
          <w:p w14:paraId="266FEB83" w14:textId="77777777" w:rsidR="005954AB" w:rsidRPr="009D09F4" w:rsidRDefault="005954AB" w:rsidP="001A64EB">
            <w:pPr>
              <w:spacing w:line="240" w:lineRule="auto"/>
              <w:ind w:right="-108"/>
              <w:jc w:val="both"/>
              <w:rPr>
                <w:szCs w:val="20"/>
              </w:rPr>
            </w:pPr>
            <w:r w:rsidRPr="009D09F4">
              <w:rPr>
                <w:szCs w:val="20"/>
              </w:rPr>
              <w:t>7. Pasiūlymas galioja iki termino, nustatyto pirkimo dokumentuose.</w:t>
            </w:r>
          </w:p>
          <w:p w14:paraId="2EAAC00E" w14:textId="77777777" w:rsidR="005954AB" w:rsidRPr="009D09F4" w:rsidRDefault="005954AB" w:rsidP="001A64EB">
            <w:pPr>
              <w:spacing w:line="240" w:lineRule="auto"/>
              <w:ind w:right="-108"/>
              <w:jc w:val="both"/>
              <w:rPr>
                <w:szCs w:val="20"/>
              </w:rPr>
            </w:pPr>
          </w:p>
          <w:p w14:paraId="1F005CBB" w14:textId="77777777" w:rsidR="00DD7E05" w:rsidRDefault="00DD7E05" w:rsidP="001A64EB">
            <w:pPr>
              <w:pStyle w:val="Bodytext"/>
              <w:ind w:firstLine="0"/>
              <w:rPr>
                <w:rFonts w:ascii="Verdana" w:hAnsi="Verdana"/>
                <w:lang w:val="lt-LT"/>
              </w:rPr>
            </w:pPr>
          </w:p>
          <w:p w14:paraId="1A7DA9BB" w14:textId="6247D259" w:rsidR="005954AB" w:rsidRPr="009D09F4" w:rsidRDefault="00DD7E05" w:rsidP="001A64EB">
            <w:pPr>
              <w:pStyle w:val="Bodytext"/>
              <w:ind w:firstLine="0"/>
              <w:rPr>
                <w:rFonts w:ascii="Verdana" w:hAnsi="Verdana"/>
                <w:lang w:val="lt-LT"/>
              </w:rPr>
            </w:pPr>
            <w:r w:rsidRPr="00D72373">
              <w:rPr>
                <w:rFonts w:ascii="Verdana" w:hAnsi="Verdana"/>
                <w:u w:val="single"/>
                <w:lang w:val="lt-LT"/>
              </w:rPr>
              <w:t>Klientų aptarnavimo specialistė</w:t>
            </w:r>
            <w:r>
              <w:rPr>
                <w:rFonts w:ascii="Verdana" w:hAnsi="Verdana"/>
                <w:lang w:val="lt-LT"/>
              </w:rPr>
              <w:t xml:space="preserve">           </w:t>
            </w:r>
            <w:r w:rsidRPr="00D72373">
              <w:rPr>
                <w:rFonts w:ascii="Verdana" w:hAnsi="Verdana"/>
                <w:u w:val="single"/>
                <w:lang w:val="lt-LT"/>
              </w:rPr>
              <w:t>Indrė Baronaitė</w:t>
            </w:r>
            <w:r w:rsidR="005954AB" w:rsidRPr="009D09F4">
              <w:rPr>
                <w:rFonts w:ascii="Verdana" w:hAnsi="Verdana"/>
                <w:lang w:val="lt-LT"/>
              </w:rPr>
              <w:t xml:space="preserve">                           </w:t>
            </w:r>
          </w:p>
        </w:tc>
      </w:tr>
    </w:tbl>
    <w:p w14:paraId="2F4AC29E" w14:textId="722B4F63" w:rsidR="005954AB" w:rsidRPr="009D09F4" w:rsidRDefault="005954AB" w:rsidP="005954AB">
      <w:pPr>
        <w:rPr>
          <w:szCs w:val="20"/>
        </w:rPr>
      </w:pPr>
      <w:r w:rsidRPr="009D09F4">
        <w:rPr>
          <w:szCs w:val="20"/>
        </w:rPr>
        <w:t xml:space="preserve">(Tiekėjo arba jo įgalioto asmens pareigų pavadinimas)           </w:t>
      </w:r>
      <w:r w:rsidR="00DD7E05">
        <w:rPr>
          <w:szCs w:val="20"/>
        </w:rPr>
        <w:t xml:space="preserve">                  </w:t>
      </w:r>
      <w:r w:rsidRPr="009D09F4">
        <w:rPr>
          <w:szCs w:val="20"/>
        </w:rPr>
        <w:t xml:space="preserve">( Parašas)                                    </w:t>
      </w:r>
      <w:r w:rsidR="00D72373">
        <w:rPr>
          <w:szCs w:val="20"/>
        </w:rPr>
        <w:t xml:space="preserve">                  </w:t>
      </w:r>
      <w:r w:rsidRPr="009D09F4">
        <w:rPr>
          <w:szCs w:val="20"/>
        </w:rPr>
        <w:t>( Vardas ir pavardė)</w:t>
      </w:r>
    </w:p>
    <w:p w14:paraId="6218F5C6" w14:textId="77777777" w:rsidR="005954AB" w:rsidRPr="009D09F4" w:rsidRDefault="005954AB" w:rsidP="005954AB">
      <w:pPr>
        <w:rPr>
          <w:szCs w:val="20"/>
        </w:rPr>
      </w:pPr>
    </w:p>
    <w:p w14:paraId="55B9E568" w14:textId="77777777" w:rsidR="005A6F15" w:rsidRPr="009D09F4" w:rsidRDefault="005A6F15" w:rsidP="005954AB">
      <w:pPr>
        <w:autoSpaceDN w:val="0"/>
        <w:jc w:val="center"/>
        <w:rPr>
          <w:szCs w:val="20"/>
        </w:rPr>
      </w:pPr>
    </w:p>
    <w:bookmarkEnd w:id="0"/>
    <w:sectPr w:rsidR="005A6F15" w:rsidRPr="009D09F4" w:rsidSect="00831F6C">
      <w:headerReference w:type="default" r:id="rId9"/>
      <w:headerReference w:type="first" r:id="rId10"/>
      <w:footerReference w:type="first" r:id="rId11"/>
      <w:pgSz w:w="11906" w:h="16838" w:code="9"/>
      <w:pgMar w:top="2835" w:right="991" w:bottom="1134" w:left="1418"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C70B8" w14:textId="77777777" w:rsidR="00DF3EE1" w:rsidRDefault="00DF3EE1">
      <w:pPr>
        <w:spacing w:line="240" w:lineRule="auto"/>
      </w:pPr>
      <w:r>
        <w:separator/>
      </w:r>
    </w:p>
  </w:endnote>
  <w:endnote w:type="continuationSeparator" w:id="0">
    <w:p w14:paraId="045C2263" w14:textId="77777777" w:rsidR="00DF3EE1" w:rsidRDefault="00DF3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Y="4682"/>
      <w:tblW w:w="0" w:type="auto"/>
      <w:tblLook w:val="01E0" w:firstRow="1" w:lastRow="1" w:firstColumn="1" w:lastColumn="1" w:noHBand="0" w:noVBand="0"/>
    </w:tblPr>
    <w:tblGrid>
      <w:gridCol w:w="2906"/>
      <w:gridCol w:w="2980"/>
      <w:gridCol w:w="3230"/>
    </w:tblGrid>
    <w:tr w:rsidR="00DF3EE1" w:rsidRPr="008D2571" w14:paraId="660AD4A2" w14:textId="77777777" w:rsidTr="00DF3EE1">
      <w:tc>
        <w:tcPr>
          <w:tcW w:w="2906" w:type="dxa"/>
        </w:tcPr>
        <w:p w14:paraId="34D72F2C" w14:textId="77777777" w:rsidR="00DF3EE1" w:rsidRPr="008D2571" w:rsidRDefault="00DF3EE1" w:rsidP="000A22A3">
          <w:pPr>
            <w:rPr>
              <w:rFonts w:cs="Arial"/>
              <w:color w:val="808080"/>
              <w:sz w:val="14"/>
              <w:szCs w:val="14"/>
            </w:rPr>
          </w:pPr>
          <w:r w:rsidRPr="008D2571">
            <w:rPr>
              <w:rFonts w:cs="Arial"/>
              <w:color w:val="808080"/>
              <w:sz w:val="14"/>
              <w:szCs w:val="14"/>
            </w:rPr>
            <w:t>Fresenius Kabi Baltics UAB</w:t>
          </w:r>
          <w:r w:rsidRPr="008D2571">
            <w:rPr>
              <w:rFonts w:cs="Arial"/>
              <w:color w:val="808080"/>
              <w:sz w:val="14"/>
              <w:szCs w:val="14"/>
            </w:rPr>
            <w:br/>
            <w:t>J. Basanavičiaus st. 26</w:t>
          </w:r>
        </w:p>
        <w:p w14:paraId="3E397C22" w14:textId="6ED17AEF" w:rsidR="00DF3EE1" w:rsidRPr="008D2571" w:rsidRDefault="00DF3EE1" w:rsidP="000A22A3">
          <w:pPr>
            <w:rPr>
              <w:rFonts w:cs="Arial"/>
              <w:color w:val="808080"/>
              <w:sz w:val="14"/>
              <w:szCs w:val="14"/>
            </w:rPr>
          </w:pPr>
          <w:r w:rsidRPr="008D2571">
            <w:rPr>
              <w:rFonts w:cs="Arial"/>
              <w:color w:val="808080"/>
              <w:sz w:val="14"/>
              <w:szCs w:val="14"/>
            </w:rPr>
            <w:t>032</w:t>
          </w:r>
          <w:r w:rsidR="00CC2F74">
            <w:rPr>
              <w:rFonts w:cs="Arial"/>
              <w:color w:val="808080"/>
              <w:sz w:val="14"/>
              <w:szCs w:val="14"/>
            </w:rPr>
            <w:t>2</w:t>
          </w:r>
          <w:r w:rsidRPr="008D2571">
            <w:rPr>
              <w:rFonts w:cs="Arial"/>
              <w:color w:val="808080"/>
              <w:sz w:val="14"/>
              <w:szCs w:val="14"/>
            </w:rPr>
            <w:t>4, Vilnius</w:t>
          </w:r>
        </w:p>
        <w:p w14:paraId="3E5BF354" w14:textId="77777777" w:rsidR="00DF3EE1" w:rsidRPr="008D2571" w:rsidRDefault="00DF3EE1" w:rsidP="000A22A3">
          <w:pPr>
            <w:rPr>
              <w:rFonts w:cs="Arial"/>
              <w:color w:val="808080"/>
              <w:sz w:val="14"/>
              <w:szCs w:val="14"/>
            </w:rPr>
          </w:pPr>
          <w:r w:rsidRPr="008D2571">
            <w:rPr>
              <w:rFonts w:cs="Arial"/>
              <w:color w:val="808080"/>
              <w:sz w:val="14"/>
              <w:szCs w:val="14"/>
            </w:rPr>
            <w:t>Lithuania</w:t>
          </w:r>
        </w:p>
        <w:p w14:paraId="6892A239" w14:textId="77777777" w:rsidR="00DF3EE1" w:rsidRPr="008D2571" w:rsidRDefault="00DF3EE1" w:rsidP="000A22A3">
          <w:pPr>
            <w:rPr>
              <w:rFonts w:cs="Arial"/>
              <w:color w:val="808080"/>
              <w:sz w:val="14"/>
              <w:szCs w:val="14"/>
            </w:rPr>
          </w:pPr>
        </w:p>
      </w:tc>
      <w:tc>
        <w:tcPr>
          <w:tcW w:w="2980" w:type="dxa"/>
          <w:hideMark/>
        </w:tcPr>
        <w:p w14:paraId="5C665433" w14:textId="77777777" w:rsidR="00DF3EE1" w:rsidRPr="008D2571" w:rsidRDefault="00DF3EE1" w:rsidP="000A22A3">
          <w:pPr>
            <w:rPr>
              <w:rFonts w:cs="Arial"/>
              <w:color w:val="808080"/>
              <w:sz w:val="14"/>
              <w:szCs w:val="14"/>
            </w:rPr>
          </w:pPr>
          <w:r w:rsidRPr="008D2571">
            <w:rPr>
              <w:rFonts w:cs="Arial"/>
              <w:color w:val="808080"/>
              <w:sz w:val="14"/>
              <w:szCs w:val="14"/>
            </w:rPr>
            <w:t>Phone +370 52609169</w:t>
          </w:r>
          <w:r w:rsidRPr="008D2571">
            <w:rPr>
              <w:rFonts w:cs="Arial"/>
              <w:color w:val="808080"/>
              <w:sz w:val="14"/>
              <w:szCs w:val="14"/>
            </w:rPr>
            <w:br/>
            <w:t>Fax +370 52608696</w:t>
          </w:r>
        </w:p>
        <w:p w14:paraId="5CB90D28" w14:textId="77777777" w:rsidR="00DF3EE1" w:rsidRPr="008D2571" w:rsidRDefault="00DF3EE1" w:rsidP="000A22A3">
          <w:pPr>
            <w:rPr>
              <w:rFonts w:cs="Arial"/>
              <w:color w:val="808080"/>
              <w:sz w:val="14"/>
              <w:szCs w:val="14"/>
            </w:rPr>
          </w:pPr>
          <w:r w:rsidRPr="008D2571">
            <w:rPr>
              <w:rFonts w:cs="Arial"/>
              <w:color w:val="808080"/>
              <w:sz w:val="14"/>
              <w:szCs w:val="14"/>
            </w:rPr>
            <w:t>E-Mail info.baltics@fresenius-kabi.com</w:t>
          </w:r>
          <w:r w:rsidRPr="008D2571">
            <w:rPr>
              <w:rFonts w:cs="Arial"/>
              <w:color w:val="808080"/>
              <w:sz w:val="14"/>
              <w:szCs w:val="14"/>
            </w:rPr>
            <w:br/>
          </w:r>
        </w:p>
      </w:tc>
      <w:tc>
        <w:tcPr>
          <w:tcW w:w="3230" w:type="dxa"/>
          <w:hideMark/>
        </w:tcPr>
        <w:p w14:paraId="423A8F33" w14:textId="77777777" w:rsidR="00DF3EE1" w:rsidRPr="008D2571" w:rsidRDefault="00DF3EE1" w:rsidP="000A22A3">
          <w:pPr>
            <w:rPr>
              <w:rFonts w:cs="Arial"/>
              <w:color w:val="808080"/>
              <w:sz w:val="14"/>
              <w:szCs w:val="14"/>
            </w:rPr>
          </w:pPr>
          <w:r w:rsidRPr="008D2571">
            <w:rPr>
              <w:rFonts w:cs="Arial"/>
              <w:color w:val="808080"/>
              <w:sz w:val="14"/>
              <w:szCs w:val="14"/>
            </w:rPr>
            <w:t>VAT code</w:t>
          </w:r>
          <w:r w:rsidRPr="008D2571">
            <w:rPr>
              <w:rFonts w:eastAsia="Calibri" w:cs="Arial"/>
              <w:bCs/>
              <w:color w:val="000000"/>
              <w:sz w:val="14"/>
              <w:szCs w:val="14"/>
            </w:rPr>
            <w:t xml:space="preserve"> </w:t>
          </w:r>
          <w:r w:rsidRPr="008D2571">
            <w:rPr>
              <w:rFonts w:eastAsia="Calibri" w:cs="Arial"/>
              <w:bCs/>
              <w:color w:val="808080"/>
              <w:sz w:val="14"/>
              <w:szCs w:val="14"/>
            </w:rPr>
            <w:t>LT100007642217</w:t>
          </w:r>
        </w:p>
        <w:p w14:paraId="5B945EEF" w14:textId="77777777" w:rsidR="00DF3EE1" w:rsidRPr="008D2571" w:rsidRDefault="00DF3EE1" w:rsidP="000A22A3">
          <w:pPr>
            <w:rPr>
              <w:rFonts w:cs="Arial"/>
              <w:color w:val="808080"/>
              <w:sz w:val="14"/>
              <w:szCs w:val="14"/>
            </w:rPr>
          </w:pPr>
          <w:r w:rsidRPr="008D2571">
            <w:rPr>
              <w:rFonts w:cs="Arial"/>
              <w:color w:val="808080"/>
              <w:sz w:val="14"/>
              <w:szCs w:val="14"/>
            </w:rPr>
            <w:t xml:space="preserve">Company code </w:t>
          </w:r>
          <w:r w:rsidRPr="008D2571">
            <w:rPr>
              <w:rFonts w:eastAsia="Calibri" w:cs="Arial"/>
              <w:bCs/>
              <w:color w:val="808080"/>
              <w:sz w:val="14"/>
              <w:szCs w:val="14"/>
            </w:rPr>
            <w:t>302992398</w:t>
          </w:r>
          <w:r w:rsidRPr="008D2571">
            <w:rPr>
              <w:rFonts w:cs="Arial"/>
              <w:color w:val="808080"/>
              <w:sz w:val="14"/>
              <w:szCs w:val="14"/>
            </w:rPr>
            <w:br/>
          </w:r>
          <w:r w:rsidRPr="00B44DAA">
            <w:rPr>
              <w:rFonts w:eastAsia="Calibri" w:cs="Arial"/>
              <w:color w:val="808080"/>
              <w:sz w:val="14"/>
              <w:szCs w:val="14"/>
            </w:rPr>
            <w:t xml:space="preserve">Danske Bank A/S Finland Branch </w:t>
          </w:r>
          <w:r w:rsidRPr="008D2571">
            <w:rPr>
              <w:rFonts w:cs="Arial"/>
              <w:color w:val="808080"/>
              <w:sz w:val="14"/>
              <w:szCs w:val="14"/>
            </w:rPr>
            <w:br/>
            <w:t xml:space="preserve">Account </w:t>
          </w:r>
          <w:r>
            <w:t xml:space="preserve"> </w:t>
          </w:r>
          <w:r w:rsidRPr="00B44DAA">
            <w:rPr>
              <w:rFonts w:cs="Arial"/>
              <w:color w:val="808080"/>
              <w:sz w:val="14"/>
              <w:szCs w:val="14"/>
            </w:rPr>
            <w:t>FI47 8421 0710 0114 32</w:t>
          </w:r>
        </w:p>
      </w:tc>
    </w:tr>
  </w:tbl>
  <w:p w14:paraId="1A38D19B" w14:textId="77777777" w:rsidR="00DF3EE1" w:rsidRDefault="00DF3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CE7E0" w14:textId="77777777" w:rsidR="00DF3EE1" w:rsidRDefault="00DF3EE1">
      <w:pPr>
        <w:spacing w:line="240" w:lineRule="auto"/>
      </w:pPr>
      <w:r>
        <w:separator/>
      </w:r>
    </w:p>
  </w:footnote>
  <w:footnote w:type="continuationSeparator" w:id="0">
    <w:p w14:paraId="72227967" w14:textId="77777777" w:rsidR="00DF3EE1" w:rsidRDefault="00DF3E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27D36" w14:textId="77777777" w:rsidR="00DF3EE1" w:rsidRPr="00760280" w:rsidRDefault="00DF3EE1" w:rsidP="002433F1">
    <w:pPr>
      <w:pStyle w:val="Header"/>
      <w:spacing w:before="600" w:after="40"/>
    </w:pPr>
    <w:r>
      <w:t xml:space="preserve">Seite </w:t>
    </w:r>
    <w:r>
      <w:fldChar w:fldCharType="begin"/>
    </w:r>
    <w:r>
      <w:instrText xml:space="preserve"> PAGE   \* MERGEFORMAT </w:instrText>
    </w:r>
    <w:r>
      <w:fldChar w:fldCharType="separate"/>
    </w:r>
    <w:r>
      <w:rPr>
        <w:noProof/>
      </w:rPr>
      <w:t>2</w:t>
    </w:r>
    <w:r>
      <w:fldChar w:fldCharType="end"/>
    </w:r>
    <w:r>
      <w:t>/</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C2E5F" w14:textId="77777777" w:rsidR="00DF3EE1" w:rsidRDefault="00DF3EE1">
    <w:pPr>
      <w:pStyle w:val="Header"/>
    </w:pPr>
    <w:r>
      <w:rPr>
        <w:noProof/>
        <w:lang w:val="en-US" w:eastAsia="en-US"/>
      </w:rPr>
      <mc:AlternateContent>
        <mc:Choice Requires="wpg">
          <w:drawing>
            <wp:anchor distT="0" distB="0" distL="114300" distR="114300" simplePos="0" relativeHeight="251658240" behindDoc="0" locked="0" layoutInCell="1" allowOverlap="1" wp14:anchorId="4C028D6B" wp14:editId="18F8168B">
              <wp:simplePos x="0" y="0"/>
              <wp:positionH relativeFrom="page">
                <wp:posOffset>330835</wp:posOffset>
              </wp:positionH>
              <wp:positionV relativeFrom="page">
                <wp:posOffset>551180</wp:posOffset>
              </wp:positionV>
              <wp:extent cx="1551305" cy="676275"/>
              <wp:effectExtent l="0" t="0" r="0" b="9525"/>
              <wp:wrapNone/>
              <wp:docPr id="15"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1305" cy="676275"/>
                        <a:chOff x="0" y="0"/>
                        <a:chExt cx="5754370" cy="2508885"/>
                      </a:xfrm>
                    </wpg:grpSpPr>
                    <wps:wsp>
                      <wps:cNvPr id="9" name="Freeform 5"/>
                      <wps:cNvSpPr>
                        <a:spLocks/>
                      </wps:cNvSpPr>
                      <wps:spPr bwMode="auto">
                        <a:xfrm>
                          <a:off x="428625" y="0"/>
                          <a:ext cx="641350" cy="1536065"/>
                        </a:xfrm>
                        <a:custGeom>
                          <a:avLst/>
                          <a:gdLst>
                            <a:gd name="T0" fmla="*/ 2021 w 2021"/>
                            <a:gd name="T1" fmla="*/ 3065 h 4837"/>
                            <a:gd name="T2" fmla="*/ 2013 w 2021"/>
                            <a:gd name="T3" fmla="*/ 2883 h 4837"/>
                            <a:gd name="T4" fmla="*/ 1991 w 2021"/>
                            <a:gd name="T5" fmla="*/ 2726 h 4837"/>
                            <a:gd name="T6" fmla="*/ 1956 w 2021"/>
                            <a:gd name="T7" fmla="*/ 2589 h 4837"/>
                            <a:gd name="T8" fmla="*/ 1909 w 2021"/>
                            <a:gd name="T9" fmla="*/ 2472 h 4837"/>
                            <a:gd name="T10" fmla="*/ 1852 w 2021"/>
                            <a:gd name="T11" fmla="*/ 2371 h 4837"/>
                            <a:gd name="T12" fmla="*/ 1787 w 2021"/>
                            <a:gd name="T13" fmla="*/ 2286 h 4837"/>
                            <a:gd name="T14" fmla="*/ 1714 w 2021"/>
                            <a:gd name="T15" fmla="*/ 2211 h 4837"/>
                            <a:gd name="T16" fmla="*/ 1636 w 2021"/>
                            <a:gd name="T17" fmla="*/ 2149 h 4837"/>
                            <a:gd name="T18" fmla="*/ 1555 w 2021"/>
                            <a:gd name="T19" fmla="*/ 2095 h 4837"/>
                            <a:gd name="T20" fmla="*/ 1413 w 2021"/>
                            <a:gd name="T21" fmla="*/ 2017 h 4837"/>
                            <a:gd name="T22" fmla="*/ 1191 w 2021"/>
                            <a:gd name="T23" fmla="*/ 1903 h 4837"/>
                            <a:gd name="T24" fmla="*/ 1089 w 2021"/>
                            <a:gd name="T25" fmla="*/ 1842 h 4837"/>
                            <a:gd name="T26" fmla="*/ 1018 w 2021"/>
                            <a:gd name="T27" fmla="*/ 1789 h 4837"/>
                            <a:gd name="T28" fmla="*/ 955 w 2021"/>
                            <a:gd name="T29" fmla="*/ 1729 h 4837"/>
                            <a:gd name="T30" fmla="*/ 902 w 2021"/>
                            <a:gd name="T31" fmla="*/ 1658 h 4837"/>
                            <a:gd name="T32" fmla="*/ 858 w 2021"/>
                            <a:gd name="T33" fmla="*/ 1575 h 4837"/>
                            <a:gd name="T34" fmla="*/ 828 w 2021"/>
                            <a:gd name="T35" fmla="*/ 1479 h 4837"/>
                            <a:gd name="T36" fmla="*/ 810 w 2021"/>
                            <a:gd name="T37" fmla="*/ 1367 h 4837"/>
                            <a:gd name="T38" fmla="*/ 806 w 2021"/>
                            <a:gd name="T39" fmla="*/ 1280 h 4837"/>
                            <a:gd name="T40" fmla="*/ 815 w 2021"/>
                            <a:gd name="T41" fmla="*/ 1162 h 4837"/>
                            <a:gd name="T42" fmla="*/ 850 w 2021"/>
                            <a:gd name="T43" fmla="*/ 923 h 4837"/>
                            <a:gd name="T44" fmla="*/ 886 w 2021"/>
                            <a:gd name="T45" fmla="*/ 677 h 4837"/>
                            <a:gd name="T46" fmla="*/ 894 w 2021"/>
                            <a:gd name="T47" fmla="*/ 550 h 4837"/>
                            <a:gd name="T48" fmla="*/ 891 w 2021"/>
                            <a:gd name="T49" fmla="*/ 479 h 4837"/>
                            <a:gd name="T50" fmla="*/ 882 w 2021"/>
                            <a:gd name="T51" fmla="*/ 384 h 4837"/>
                            <a:gd name="T52" fmla="*/ 866 w 2021"/>
                            <a:gd name="T53" fmla="*/ 300 h 4837"/>
                            <a:gd name="T54" fmla="*/ 844 w 2021"/>
                            <a:gd name="T55" fmla="*/ 227 h 4837"/>
                            <a:gd name="T56" fmla="*/ 804 w 2021"/>
                            <a:gd name="T57" fmla="*/ 129 h 4837"/>
                            <a:gd name="T58" fmla="*/ 756 w 2021"/>
                            <a:gd name="T59" fmla="*/ 48 h 4837"/>
                            <a:gd name="T60" fmla="*/ 723 w 2021"/>
                            <a:gd name="T61" fmla="*/ 7 h 4837"/>
                            <a:gd name="T62" fmla="*/ 0 w 2021"/>
                            <a:gd name="T63" fmla="*/ 0 h 4837"/>
                            <a:gd name="T64" fmla="*/ 29 w 2021"/>
                            <a:gd name="T65" fmla="*/ 31 h 4837"/>
                            <a:gd name="T66" fmla="*/ 74 w 2021"/>
                            <a:gd name="T67" fmla="*/ 98 h 4837"/>
                            <a:gd name="T68" fmla="*/ 123 w 2021"/>
                            <a:gd name="T69" fmla="*/ 204 h 4837"/>
                            <a:gd name="T70" fmla="*/ 146 w 2021"/>
                            <a:gd name="T71" fmla="*/ 274 h 4837"/>
                            <a:gd name="T72" fmla="*/ 163 w 2021"/>
                            <a:gd name="T73" fmla="*/ 354 h 4837"/>
                            <a:gd name="T74" fmla="*/ 175 w 2021"/>
                            <a:gd name="T75" fmla="*/ 446 h 4837"/>
                            <a:gd name="T76" fmla="*/ 180 w 2021"/>
                            <a:gd name="T77" fmla="*/ 550 h 4837"/>
                            <a:gd name="T78" fmla="*/ 176 w 2021"/>
                            <a:gd name="T79" fmla="*/ 633 h 4837"/>
                            <a:gd name="T80" fmla="*/ 153 w 2021"/>
                            <a:gd name="T81" fmla="*/ 821 h 4837"/>
                            <a:gd name="T82" fmla="*/ 106 w 2021"/>
                            <a:gd name="T83" fmla="*/ 1115 h 4837"/>
                            <a:gd name="T84" fmla="*/ 94 w 2021"/>
                            <a:gd name="T85" fmla="*/ 1244 h 4837"/>
                            <a:gd name="T86" fmla="*/ 94 w 2021"/>
                            <a:gd name="T87" fmla="*/ 1324 h 4837"/>
                            <a:gd name="T88" fmla="*/ 106 w 2021"/>
                            <a:gd name="T89" fmla="*/ 1444 h 4837"/>
                            <a:gd name="T90" fmla="*/ 133 w 2021"/>
                            <a:gd name="T91" fmla="*/ 1547 h 4837"/>
                            <a:gd name="T92" fmla="*/ 172 w 2021"/>
                            <a:gd name="T93" fmla="*/ 1634 h 4837"/>
                            <a:gd name="T94" fmla="*/ 222 w 2021"/>
                            <a:gd name="T95" fmla="*/ 1709 h 4837"/>
                            <a:gd name="T96" fmla="*/ 281 w 2021"/>
                            <a:gd name="T97" fmla="*/ 1774 h 4837"/>
                            <a:gd name="T98" fmla="*/ 350 w 2021"/>
                            <a:gd name="T99" fmla="*/ 1829 h 4837"/>
                            <a:gd name="T100" fmla="*/ 424 w 2021"/>
                            <a:gd name="T101" fmla="*/ 1879 h 4837"/>
                            <a:gd name="T102" fmla="*/ 586 w 2021"/>
                            <a:gd name="T103" fmla="*/ 1966 h 4837"/>
                            <a:gd name="T104" fmla="*/ 811 w 2021"/>
                            <a:gd name="T105" fmla="*/ 2085 h 4837"/>
                            <a:gd name="T106" fmla="*/ 895 w 2021"/>
                            <a:gd name="T107" fmla="*/ 2137 h 4837"/>
                            <a:gd name="T108" fmla="*/ 974 w 2021"/>
                            <a:gd name="T109" fmla="*/ 2196 h 4837"/>
                            <a:gd name="T110" fmla="*/ 1047 w 2021"/>
                            <a:gd name="T111" fmla="*/ 2266 h 4837"/>
                            <a:gd name="T112" fmla="*/ 1116 w 2021"/>
                            <a:gd name="T113" fmla="*/ 2347 h 4837"/>
                            <a:gd name="T114" fmla="*/ 1175 w 2021"/>
                            <a:gd name="T115" fmla="*/ 2442 h 4837"/>
                            <a:gd name="T116" fmla="*/ 1225 w 2021"/>
                            <a:gd name="T117" fmla="*/ 2553 h 4837"/>
                            <a:gd name="T118" fmla="*/ 1264 w 2021"/>
                            <a:gd name="T119" fmla="*/ 2682 h 4837"/>
                            <a:gd name="T120" fmla="*/ 1292 w 2021"/>
                            <a:gd name="T121" fmla="*/ 2831 h 4837"/>
                            <a:gd name="T122" fmla="*/ 1304 w 2021"/>
                            <a:gd name="T123" fmla="*/ 3002 h 4837"/>
                            <a:gd name="T124" fmla="*/ 2021 w 2021"/>
                            <a:gd name="T125" fmla="*/ 4837 h 4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1" h="4837">
                              <a:moveTo>
                                <a:pt x="2021" y="4837"/>
                              </a:moveTo>
                              <a:lnTo>
                                <a:pt x="2021" y="3065"/>
                              </a:lnTo>
                              <a:lnTo>
                                <a:pt x="2021" y="3065"/>
                              </a:lnTo>
                              <a:lnTo>
                                <a:pt x="2020" y="3001"/>
                              </a:lnTo>
                              <a:lnTo>
                                <a:pt x="2017" y="2941"/>
                              </a:lnTo>
                              <a:lnTo>
                                <a:pt x="2013" y="2883"/>
                              </a:lnTo>
                              <a:lnTo>
                                <a:pt x="2007" y="2829"/>
                              </a:lnTo>
                              <a:lnTo>
                                <a:pt x="2000" y="2776"/>
                              </a:lnTo>
                              <a:lnTo>
                                <a:pt x="1991" y="2726"/>
                              </a:lnTo>
                              <a:lnTo>
                                <a:pt x="1981" y="2679"/>
                              </a:lnTo>
                              <a:lnTo>
                                <a:pt x="1969" y="2633"/>
                              </a:lnTo>
                              <a:lnTo>
                                <a:pt x="1956" y="2589"/>
                              </a:lnTo>
                              <a:lnTo>
                                <a:pt x="1942" y="2548"/>
                              </a:lnTo>
                              <a:lnTo>
                                <a:pt x="1925" y="2509"/>
                              </a:lnTo>
                              <a:lnTo>
                                <a:pt x="1909" y="2472"/>
                              </a:lnTo>
                              <a:lnTo>
                                <a:pt x="1891" y="2437"/>
                              </a:lnTo>
                              <a:lnTo>
                                <a:pt x="1872" y="2403"/>
                              </a:lnTo>
                              <a:lnTo>
                                <a:pt x="1852" y="2371"/>
                              </a:lnTo>
                              <a:lnTo>
                                <a:pt x="1831" y="2341"/>
                              </a:lnTo>
                              <a:lnTo>
                                <a:pt x="1810" y="2313"/>
                              </a:lnTo>
                              <a:lnTo>
                                <a:pt x="1787" y="2286"/>
                              </a:lnTo>
                              <a:lnTo>
                                <a:pt x="1764" y="2260"/>
                              </a:lnTo>
                              <a:lnTo>
                                <a:pt x="1739" y="2235"/>
                              </a:lnTo>
                              <a:lnTo>
                                <a:pt x="1714" y="2211"/>
                              </a:lnTo>
                              <a:lnTo>
                                <a:pt x="1689" y="2190"/>
                              </a:lnTo>
                              <a:lnTo>
                                <a:pt x="1663" y="2169"/>
                              </a:lnTo>
                              <a:lnTo>
                                <a:pt x="1636" y="2149"/>
                              </a:lnTo>
                              <a:lnTo>
                                <a:pt x="1610" y="2130"/>
                              </a:lnTo>
                              <a:lnTo>
                                <a:pt x="1582" y="2112"/>
                              </a:lnTo>
                              <a:lnTo>
                                <a:pt x="1555" y="2095"/>
                              </a:lnTo>
                              <a:lnTo>
                                <a:pt x="1526" y="2078"/>
                              </a:lnTo>
                              <a:lnTo>
                                <a:pt x="1471" y="2046"/>
                              </a:lnTo>
                              <a:lnTo>
                                <a:pt x="1413" y="2017"/>
                              </a:lnTo>
                              <a:lnTo>
                                <a:pt x="1300" y="1960"/>
                              </a:lnTo>
                              <a:lnTo>
                                <a:pt x="1244" y="1932"/>
                              </a:lnTo>
                              <a:lnTo>
                                <a:pt x="1191" y="1903"/>
                              </a:lnTo>
                              <a:lnTo>
                                <a:pt x="1138" y="1874"/>
                              </a:lnTo>
                              <a:lnTo>
                                <a:pt x="1113" y="1859"/>
                              </a:lnTo>
                              <a:lnTo>
                                <a:pt x="1089" y="1842"/>
                              </a:lnTo>
                              <a:lnTo>
                                <a:pt x="1064" y="1826"/>
                              </a:lnTo>
                              <a:lnTo>
                                <a:pt x="1040" y="1808"/>
                              </a:lnTo>
                              <a:lnTo>
                                <a:pt x="1018" y="1789"/>
                              </a:lnTo>
                              <a:lnTo>
                                <a:pt x="996" y="1770"/>
                              </a:lnTo>
                              <a:lnTo>
                                <a:pt x="975" y="1750"/>
                              </a:lnTo>
                              <a:lnTo>
                                <a:pt x="955" y="1729"/>
                              </a:lnTo>
                              <a:lnTo>
                                <a:pt x="936" y="1706"/>
                              </a:lnTo>
                              <a:lnTo>
                                <a:pt x="919" y="1683"/>
                              </a:lnTo>
                              <a:lnTo>
                                <a:pt x="902" y="1658"/>
                              </a:lnTo>
                              <a:lnTo>
                                <a:pt x="886" y="1632"/>
                              </a:lnTo>
                              <a:lnTo>
                                <a:pt x="871" y="1605"/>
                              </a:lnTo>
                              <a:lnTo>
                                <a:pt x="858" y="1575"/>
                              </a:lnTo>
                              <a:lnTo>
                                <a:pt x="847" y="1545"/>
                              </a:lnTo>
                              <a:lnTo>
                                <a:pt x="836" y="1513"/>
                              </a:lnTo>
                              <a:lnTo>
                                <a:pt x="828" y="1479"/>
                              </a:lnTo>
                              <a:lnTo>
                                <a:pt x="819" y="1443"/>
                              </a:lnTo>
                              <a:lnTo>
                                <a:pt x="814" y="1405"/>
                              </a:lnTo>
                              <a:lnTo>
                                <a:pt x="810" y="1367"/>
                              </a:lnTo>
                              <a:lnTo>
                                <a:pt x="808" y="1324"/>
                              </a:lnTo>
                              <a:lnTo>
                                <a:pt x="806" y="1280"/>
                              </a:lnTo>
                              <a:lnTo>
                                <a:pt x="806" y="1280"/>
                              </a:lnTo>
                              <a:lnTo>
                                <a:pt x="808" y="1245"/>
                              </a:lnTo>
                              <a:lnTo>
                                <a:pt x="810" y="1205"/>
                              </a:lnTo>
                              <a:lnTo>
                                <a:pt x="815" y="1162"/>
                              </a:lnTo>
                              <a:lnTo>
                                <a:pt x="819" y="1118"/>
                              </a:lnTo>
                              <a:lnTo>
                                <a:pt x="834" y="1023"/>
                              </a:lnTo>
                              <a:lnTo>
                                <a:pt x="850" y="923"/>
                              </a:lnTo>
                              <a:lnTo>
                                <a:pt x="866" y="823"/>
                              </a:lnTo>
                              <a:lnTo>
                                <a:pt x="880" y="725"/>
                              </a:lnTo>
                              <a:lnTo>
                                <a:pt x="886" y="677"/>
                              </a:lnTo>
                              <a:lnTo>
                                <a:pt x="890" y="633"/>
                              </a:lnTo>
                              <a:lnTo>
                                <a:pt x="893" y="590"/>
                              </a:lnTo>
                              <a:lnTo>
                                <a:pt x="894" y="550"/>
                              </a:lnTo>
                              <a:lnTo>
                                <a:pt x="894" y="550"/>
                              </a:lnTo>
                              <a:lnTo>
                                <a:pt x="893" y="513"/>
                              </a:lnTo>
                              <a:lnTo>
                                <a:pt x="891" y="479"/>
                              </a:lnTo>
                              <a:lnTo>
                                <a:pt x="889" y="446"/>
                              </a:lnTo>
                              <a:lnTo>
                                <a:pt x="886" y="414"/>
                              </a:lnTo>
                              <a:lnTo>
                                <a:pt x="882" y="384"/>
                              </a:lnTo>
                              <a:lnTo>
                                <a:pt x="877" y="354"/>
                              </a:lnTo>
                              <a:lnTo>
                                <a:pt x="871" y="326"/>
                              </a:lnTo>
                              <a:lnTo>
                                <a:pt x="866" y="300"/>
                              </a:lnTo>
                              <a:lnTo>
                                <a:pt x="860" y="274"/>
                              </a:lnTo>
                              <a:lnTo>
                                <a:pt x="853" y="249"/>
                              </a:lnTo>
                              <a:lnTo>
                                <a:pt x="844" y="227"/>
                              </a:lnTo>
                              <a:lnTo>
                                <a:pt x="837" y="204"/>
                              </a:lnTo>
                              <a:lnTo>
                                <a:pt x="821" y="164"/>
                              </a:lnTo>
                              <a:lnTo>
                                <a:pt x="804" y="129"/>
                              </a:lnTo>
                              <a:lnTo>
                                <a:pt x="788" y="98"/>
                              </a:lnTo>
                              <a:lnTo>
                                <a:pt x="771" y="71"/>
                              </a:lnTo>
                              <a:lnTo>
                                <a:pt x="756" y="48"/>
                              </a:lnTo>
                              <a:lnTo>
                                <a:pt x="743" y="31"/>
                              </a:lnTo>
                              <a:lnTo>
                                <a:pt x="731" y="18"/>
                              </a:lnTo>
                              <a:lnTo>
                                <a:pt x="723" y="7"/>
                              </a:lnTo>
                              <a:lnTo>
                                <a:pt x="714" y="0"/>
                              </a:lnTo>
                              <a:lnTo>
                                <a:pt x="0" y="0"/>
                              </a:lnTo>
                              <a:lnTo>
                                <a:pt x="0" y="0"/>
                              </a:lnTo>
                              <a:lnTo>
                                <a:pt x="9" y="7"/>
                              </a:lnTo>
                              <a:lnTo>
                                <a:pt x="17" y="18"/>
                              </a:lnTo>
                              <a:lnTo>
                                <a:pt x="29" y="31"/>
                              </a:lnTo>
                              <a:lnTo>
                                <a:pt x="42" y="48"/>
                              </a:lnTo>
                              <a:lnTo>
                                <a:pt x="57" y="71"/>
                              </a:lnTo>
                              <a:lnTo>
                                <a:pt x="74" y="98"/>
                              </a:lnTo>
                              <a:lnTo>
                                <a:pt x="90" y="129"/>
                              </a:lnTo>
                              <a:lnTo>
                                <a:pt x="107" y="164"/>
                              </a:lnTo>
                              <a:lnTo>
                                <a:pt x="123" y="204"/>
                              </a:lnTo>
                              <a:lnTo>
                                <a:pt x="131" y="227"/>
                              </a:lnTo>
                              <a:lnTo>
                                <a:pt x="139" y="249"/>
                              </a:lnTo>
                              <a:lnTo>
                                <a:pt x="146" y="274"/>
                              </a:lnTo>
                              <a:lnTo>
                                <a:pt x="152" y="300"/>
                              </a:lnTo>
                              <a:lnTo>
                                <a:pt x="157" y="326"/>
                              </a:lnTo>
                              <a:lnTo>
                                <a:pt x="163" y="354"/>
                              </a:lnTo>
                              <a:lnTo>
                                <a:pt x="168" y="384"/>
                              </a:lnTo>
                              <a:lnTo>
                                <a:pt x="172" y="414"/>
                              </a:lnTo>
                              <a:lnTo>
                                <a:pt x="175" y="446"/>
                              </a:lnTo>
                              <a:lnTo>
                                <a:pt x="178" y="479"/>
                              </a:lnTo>
                              <a:lnTo>
                                <a:pt x="180" y="513"/>
                              </a:lnTo>
                              <a:lnTo>
                                <a:pt x="180" y="550"/>
                              </a:lnTo>
                              <a:lnTo>
                                <a:pt x="180" y="550"/>
                              </a:lnTo>
                              <a:lnTo>
                                <a:pt x="179" y="590"/>
                              </a:lnTo>
                              <a:lnTo>
                                <a:pt x="176" y="633"/>
                              </a:lnTo>
                              <a:lnTo>
                                <a:pt x="172" y="677"/>
                              </a:lnTo>
                              <a:lnTo>
                                <a:pt x="166" y="723"/>
                              </a:lnTo>
                              <a:lnTo>
                                <a:pt x="153" y="821"/>
                              </a:lnTo>
                              <a:lnTo>
                                <a:pt x="136" y="920"/>
                              </a:lnTo>
                              <a:lnTo>
                                <a:pt x="120" y="1020"/>
                              </a:lnTo>
                              <a:lnTo>
                                <a:pt x="106" y="1115"/>
                              </a:lnTo>
                              <a:lnTo>
                                <a:pt x="101" y="1160"/>
                              </a:lnTo>
                              <a:lnTo>
                                <a:pt x="96" y="1204"/>
                              </a:lnTo>
                              <a:lnTo>
                                <a:pt x="94" y="1244"/>
                              </a:lnTo>
                              <a:lnTo>
                                <a:pt x="93" y="1280"/>
                              </a:lnTo>
                              <a:lnTo>
                                <a:pt x="93" y="1280"/>
                              </a:lnTo>
                              <a:lnTo>
                                <a:pt x="94" y="1324"/>
                              </a:lnTo>
                              <a:lnTo>
                                <a:pt x="96" y="1367"/>
                              </a:lnTo>
                              <a:lnTo>
                                <a:pt x="100" y="1407"/>
                              </a:lnTo>
                              <a:lnTo>
                                <a:pt x="106" y="1444"/>
                              </a:lnTo>
                              <a:lnTo>
                                <a:pt x="114" y="1480"/>
                              </a:lnTo>
                              <a:lnTo>
                                <a:pt x="122" y="1514"/>
                              </a:lnTo>
                              <a:lnTo>
                                <a:pt x="133" y="1547"/>
                              </a:lnTo>
                              <a:lnTo>
                                <a:pt x="144" y="1578"/>
                              </a:lnTo>
                              <a:lnTo>
                                <a:pt x="157" y="1606"/>
                              </a:lnTo>
                              <a:lnTo>
                                <a:pt x="172" y="1634"/>
                              </a:lnTo>
                              <a:lnTo>
                                <a:pt x="188" y="1660"/>
                              </a:lnTo>
                              <a:lnTo>
                                <a:pt x="205" y="1685"/>
                              </a:lnTo>
                              <a:lnTo>
                                <a:pt x="222" y="1709"/>
                              </a:lnTo>
                              <a:lnTo>
                                <a:pt x="241" y="1732"/>
                              </a:lnTo>
                              <a:lnTo>
                                <a:pt x="261" y="1754"/>
                              </a:lnTo>
                              <a:lnTo>
                                <a:pt x="281" y="1774"/>
                              </a:lnTo>
                              <a:lnTo>
                                <a:pt x="304" y="1793"/>
                              </a:lnTo>
                              <a:lnTo>
                                <a:pt x="326" y="1811"/>
                              </a:lnTo>
                              <a:lnTo>
                                <a:pt x="350" y="1829"/>
                              </a:lnTo>
                              <a:lnTo>
                                <a:pt x="373" y="1847"/>
                              </a:lnTo>
                              <a:lnTo>
                                <a:pt x="398" y="1863"/>
                              </a:lnTo>
                              <a:lnTo>
                                <a:pt x="424" y="1879"/>
                              </a:lnTo>
                              <a:lnTo>
                                <a:pt x="476" y="1909"/>
                              </a:lnTo>
                              <a:lnTo>
                                <a:pt x="530" y="1938"/>
                              </a:lnTo>
                              <a:lnTo>
                                <a:pt x="586" y="1966"/>
                              </a:lnTo>
                              <a:lnTo>
                                <a:pt x="699" y="2023"/>
                              </a:lnTo>
                              <a:lnTo>
                                <a:pt x="756" y="2053"/>
                              </a:lnTo>
                              <a:lnTo>
                                <a:pt x="811" y="2085"/>
                              </a:lnTo>
                              <a:lnTo>
                                <a:pt x="840" y="2102"/>
                              </a:lnTo>
                              <a:lnTo>
                                <a:pt x="867" y="2118"/>
                              </a:lnTo>
                              <a:lnTo>
                                <a:pt x="895" y="2137"/>
                              </a:lnTo>
                              <a:lnTo>
                                <a:pt x="921" y="2156"/>
                              </a:lnTo>
                              <a:lnTo>
                                <a:pt x="948" y="2176"/>
                              </a:lnTo>
                              <a:lnTo>
                                <a:pt x="974" y="2196"/>
                              </a:lnTo>
                              <a:lnTo>
                                <a:pt x="999" y="2219"/>
                              </a:lnTo>
                              <a:lnTo>
                                <a:pt x="1024" y="2242"/>
                              </a:lnTo>
                              <a:lnTo>
                                <a:pt x="1047" y="2266"/>
                              </a:lnTo>
                              <a:lnTo>
                                <a:pt x="1071" y="2292"/>
                              </a:lnTo>
                              <a:lnTo>
                                <a:pt x="1093" y="2319"/>
                              </a:lnTo>
                              <a:lnTo>
                                <a:pt x="1116" y="2347"/>
                              </a:lnTo>
                              <a:lnTo>
                                <a:pt x="1137" y="2377"/>
                              </a:lnTo>
                              <a:lnTo>
                                <a:pt x="1156" y="2409"/>
                              </a:lnTo>
                              <a:lnTo>
                                <a:pt x="1175" y="2442"/>
                              </a:lnTo>
                              <a:lnTo>
                                <a:pt x="1194" y="2477"/>
                              </a:lnTo>
                              <a:lnTo>
                                <a:pt x="1210" y="2514"/>
                              </a:lnTo>
                              <a:lnTo>
                                <a:pt x="1225" y="2553"/>
                              </a:lnTo>
                              <a:lnTo>
                                <a:pt x="1240" y="2594"/>
                              </a:lnTo>
                              <a:lnTo>
                                <a:pt x="1253" y="2636"/>
                              </a:lnTo>
                              <a:lnTo>
                                <a:pt x="1264" y="2682"/>
                              </a:lnTo>
                              <a:lnTo>
                                <a:pt x="1275" y="2730"/>
                              </a:lnTo>
                              <a:lnTo>
                                <a:pt x="1284" y="2779"/>
                              </a:lnTo>
                              <a:lnTo>
                                <a:pt x="1292" y="2831"/>
                              </a:lnTo>
                              <a:lnTo>
                                <a:pt x="1297" y="2885"/>
                              </a:lnTo>
                              <a:lnTo>
                                <a:pt x="1301" y="2942"/>
                              </a:lnTo>
                              <a:lnTo>
                                <a:pt x="1304" y="3002"/>
                              </a:lnTo>
                              <a:lnTo>
                                <a:pt x="1304" y="3065"/>
                              </a:lnTo>
                              <a:lnTo>
                                <a:pt x="1304" y="4837"/>
                              </a:lnTo>
                              <a:lnTo>
                                <a:pt x="2021" y="4837"/>
                              </a:lnTo>
                              <a:lnTo>
                                <a:pt x="2021" y="4837"/>
                              </a:lnTo>
                              <a:lnTo>
                                <a:pt x="2021" y="4837"/>
                              </a:lnTo>
                              <a:close/>
                            </a:path>
                          </a:pathLst>
                        </a:custGeom>
                        <a:solidFill>
                          <a:srgbClr val="0063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0" y="0"/>
                          <a:ext cx="641350" cy="1536065"/>
                        </a:xfrm>
                        <a:custGeom>
                          <a:avLst/>
                          <a:gdLst>
                            <a:gd name="T0" fmla="*/ 2020 w 2020"/>
                            <a:gd name="T1" fmla="*/ 3065 h 4837"/>
                            <a:gd name="T2" fmla="*/ 2012 w 2020"/>
                            <a:gd name="T3" fmla="*/ 2883 h 4837"/>
                            <a:gd name="T4" fmla="*/ 1990 w 2020"/>
                            <a:gd name="T5" fmla="*/ 2726 h 4837"/>
                            <a:gd name="T6" fmla="*/ 1955 w 2020"/>
                            <a:gd name="T7" fmla="*/ 2589 h 4837"/>
                            <a:gd name="T8" fmla="*/ 1908 w 2020"/>
                            <a:gd name="T9" fmla="*/ 2472 h 4837"/>
                            <a:gd name="T10" fmla="*/ 1852 w 2020"/>
                            <a:gd name="T11" fmla="*/ 2371 h 4837"/>
                            <a:gd name="T12" fmla="*/ 1785 w 2020"/>
                            <a:gd name="T13" fmla="*/ 2286 h 4837"/>
                            <a:gd name="T14" fmla="*/ 1714 w 2020"/>
                            <a:gd name="T15" fmla="*/ 2211 h 4837"/>
                            <a:gd name="T16" fmla="*/ 1636 w 2020"/>
                            <a:gd name="T17" fmla="*/ 2149 h 4837"/>
                            <a:gd name="T18" fmla="*/ 1554 w 2020"/>
                            <a:gd name="T19" fmla="*/ 2095 h 4837"/>
                            <a:gd name="T20" fmla="*/ 1413 w 2020"/>
                            <a:gd name="T21" fmla="*/ 2017 h 4837"/>
                            <a:gd name="T22" fmla="*/ 1190 w 2020"/>
                            <a:gd name="T23" fmla="*/ 1903 h 4837"/>
                            <a:gd name="T24" fmla="*/ 1087 w 2020"/>
                            <a:gd name="T25" fmla="*/ 1842 h 4837"/>
                            <a:gd name="T26" fmla="*/ 1017 w 2020"/>
                            <a:gd name="T27" fmla="*/ 1789 h 4837"/>
                            <a:gd name="T28" fmla="*/ 955 w 2020"/>
                            <a:gd name="T29" fmla="*/ 1729 h 4837"/>
                            <a:gd name="T30" fmla="*/ 900 w 2020"/>
                            <a:gd name="T31" fmla="*/ 1658 h 4837"/>
                            <a:gd name="T32" fmla="*/ 858 w 2020"/>
                            <a:gd name="T33" fmla="*/ 1575 h 4837"/>
                            <a:gd name="T34" fmla="*/ 826 w 2020"/>
                            <a:gd name="T35" fmla="*/ 1479 h 4837"/>
                            <a:gd name="T36" fmla="*/ 810 w 2020"/>
                            <a:gd name="T37" fmla="*/ 1367 h 4837"/>
                            <a:gd name="T38" fmla="*/ 806 w 2020"/>
                            <a:gd name="T39" fmla="*/ 1280 h 4837"/>
                            <a:gd name="T40" fmla="*/ 813 w 2020"/>
                            <a:gd name="T41" fmla="*/ 1162 h 4837"/>
                            <a:gd name="T42" fmla="*/ 850 w 2020"/>
                            <a:gd name="T43" fmla="*/ 923 h 4837"/>
                            <a:gd name="T44" fmla="*/ 885 w 2020"/>
                            <a:gd name="T45" fmla="*/ 677 h 4837"/>
                            <a:gd name="T46" fmla="*/ 893 w 2020"/>
                            <a:gd name="T47" fmla="*/ 550 h 4837"/>
                            <a:gd name="T48" fmla="*/ 891 w 2020"/>
                            <a:gd name="T49" fmla="*/ 479 h 4837"/>
                            <a:gd name="T50" fmla="*/ 882 w 2020"/>
                            <a:gd name="T51" fmla="*/ 384 h 4837"/>
                            <a:gd name="T52" fmla="*/ 865 w 2020"/>
                            <a:gd name="T53" fmla="*/ 300 h 4837"/>
                            <a:gd name="T54" fmla="*/ 844 w 2020"/>
                            <a:gd name="T55" fmla="*/ 227 h 4837"/>
                            <a:gd name="T56" fmla="*/ 804 w 2020"/>
                            <a:gd name="T57" fmla="*/ 129 h 4837"/>
                            <a:gd name="T58" fmla="*/ 755 w 2020"/>
                            <a:gd name="T59" fmla="*/ 48 h 4837"/>
                            <a:gd name="T60" fmla="*/ 721 w 2020"/>
                            <a:gd name="T61" fmla="*/ 7 h 4837"/>
                            <a:gd name="T62" fmla="*/ 0 w 2020"/>
                            <a:gd name="T63" fmla="*/ 0 h 4837"/>
                            <a:gd name="T64" fmla="*/ 28 w 2020"/>
                            <a:gd name="T65" fmla="*/ 31 h 4837"/>
                            <a:gd name="T66" fmla="*/ 73 w 2020"/>
                            <a:gd name="T67" fmla="*/ 98 h 4837"/>
                            <a:gd name="T68" fmla="*/ 123 w 2020"/>
                            <a:gd name="T69" fmla="*/ 204 h 4837"/>
                            <a:gd name="T70" fmla="*/ 144 w 2020"/>
                            <a:gd name="T71" fmla="*/ 274 h 4837"/>
                            <a:gd name="T72" fmla="*/ 163 w 2020"/>
                            <a:gd name="T73" fmla="*/ 354 h 4837"/>
                            <a:gd name="T74" fmla="*/ 175 w 2020"/>
                            <a:gd name="T75" fmla="*/ 446 h 4837"/>
                            <a:gd name="T76" fmla="*/ 179 w 2020"/>
                            <a:gd name="T77" fmla="*/ 550 h 4837"/>
                            <a:gd name="T78" fmla="*/ 176 w 2020"/>
                            <a:gd name="T79" fmla="*/ 633 h 4837"/>
                            <a:gd name="T80" fmla="*/ 151 w 2020"/>
                            <a:gd name="T81" fmla="*/ 821 h 4837"/>
                            <a:gd name="T82" fmla="*/ 105 w 2020"/>
                            <a:gd name="T83" fmla="*/ 1115 h 4837"/>
                            <a:gd name="T84" fmla="*/ 92 w 2020"/>
                            <a:gd name="T85" fmla="*/ 1244 h 4837"/>
                            <a:gd name="T86" fmla="*/ 92 w 2020"/>
                            <a:gd name="T87" fmla="*/ 1324 h 4837"/>
                            <a:gd name="T88" fmla="*/ 105 w 2020"/>
                            <a:gd name="T89" fmla="*/ 1444 h 4837"/>
                            <a:gd name="T90" fmla="*/ 132 w 2020"/>
                            <a:gd name="T91" fmla="*/ 1547 h 4837"/>
                            <a:gd name="T92" fmla="*/ 171 w 2020"/>
                            <a:gd name="T93" fmla="*/ 1634 h 4837"/>
                            <a:gd name="T94" fmla="*/ 222 w 2020"/>
                            <a:gd name="T95" fmla="*/ 1709 h 4837"/>
                            <a:gd name="T96" fmla="*/ 281 w 2020"/>
                            <a:gd name="T97" fmla="*/ 1774 h 4837"/>
                            <a:gd name="T98" fmla="*/ 349 w 2020"/>
                            <a:gd name="T99" fmla="*/ 1829 h 4837"/>
                            <a:gd name="T100" fmla="*/ 422 w 2020"/>
                            <a:gd name="T101" fmla="*/ 1879 h 4837"/>
                            <a:gd name="T102" fmla="*/ 585 w 2020"/>
                            <a:gd name="T103" fmla="*/ 1966 h 4837"/>
                            <a:gd name="T104" fmla="*/ 811 w 2020"/>
                            <a:gd name="T105" fmla="*/ 2085 h 4837"/>
                            <a:gd name="T106" fmla="*/ 893 w 2020"/>
                            <a:gd name="T107" fmla="*/ 2137 h 4837"/>
                            <a:gd name="T108" fmla="*/ 972 w 2020"/>
                            <a:gd name="T109" fmla="*/ 2196 h 4837"/>
                            <a:gd name="T110" fmla="*/ 1047 w 2020"/>
                            <a:gd name="T111" fmla="*/ 2266 h 4837"/>
                            <a:gd name="T112" fmla="*/ 1115 w 2020"/>
                            <a:gd name="T113" fmla="*/ 2347 h 4837"/>
                            <a:gd name="T114" fmla="*/ 1174 w 2020"/>
                            <a:gd name="T115" fmla="*/ 2442 h 4837"/>
                            <a:gd name="T116" fmla="*/ 1225 w 2020"/>
                            <a:gd name="T117" fmla="*/ 2553 h 4837"/>
                            <a:gd name="T118" fmla="*/ 1264 w 2020"/>
                            <a:gd name="T119" fmla="*/ 2682 h 4837"/>
                            <a:gd name="T120" fmla="*/ 1291 w 2020"/>
                            <a:gd name="T121" fmla="*/ 2831 h 4837"/>
                            <a:gd name="T122" fmla="*/ 1303 w 2020"/>
                            <a:gd name="T123" fmla="*/ 3002 h 4837"/>
                            <a:gd name="T124" fmla="*/ 2020 w 2020"/>
                            <a:gd name="T125" fmla="*/ 4837 h 4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0" h="4837">
                              <a:moveTo>
                                <a:pt x="2020" y="4837"/>
                              </a:moveTo>
                              <a:lnTo>
                                <a:pt x="2020" y="3065"/>
                              </a:lnTo>
                              <a:lnTo>
                                <a:pt x="2020" y="3065"/>
                              </a:lnTo>
                              <a:lnTo>
                                <a:pt x="2019" y="3001"/>
                              </a:lnTo>
                              <a:lnTo>
                                <a:pt x="2017" y="2941"/>
                              </a:lnTo>
                              <a:lnTo>
                                <a:pt x="2012" y="2883"/>
                              </a:lnTo>
                              <a:lnTo>
                                <a:pt x="2006" y="2829"/>
                              </a:lnTo>
                              <a:lnTo>
                                <a:pt x="1999" y="2776"/>
                              </a:lnTo>
                              <a:lnTo>
                                <a:pt x="1990" y="2726"/>
                              </a:lnTo>
                              <a:lnTo>
                                <a:pt x="1980" y="2679"/>
                              </a:lnTo>
                              <a:lnTo>
                                <a:pt x="1968" y="2633"/>
                              </a:lnTo>
                              <a:lnTo>
                                <a:pt x="1955" y="2589"/>
                              </a:lnTo>
                              <a:lnTo>
                                <a:pt x="1940" y="2548"/>
                              </a:lnTo>
                              <a:lnTo>
                                <a:pt x="1925" y="2509"/>
                              </a:lnTo>
                              <a:lnTo>
                                <a:pt x="1908" y="2472"/>
                              </a:lnTo>
                              <a:lnTo>
                                <a:pt x="1891" y="2437"/>
                              </a:lnTo>
                              <a:lnTo>
                                <a:pt x="1872" y="2403"/>
                              </a:lnTo>
                              <a:lnTo>
                                <a:pt x="1852" y="2371"/>
                              </a:lnTo>
                              <a:lnTo>
                                <a:pt x="1830" y="2341"/>
                              </a:lnTo>
                              <a:lnTo>
                                <a:pt x="1809" y="2313"/>
                              </a:lnTo>
                              <a:lnTo>
                                <a:pt x="1785" y="2286"/>
                              </a:lnTo>
                              <a:lnTo>
                                <a:pt x="1763" y="2260"/>
                              </a:lnTo>
                              <a:lnTo>
                                <a:pt x="1738" y="2235"/>
                              </a:lnTo>
                              <a:lnTo>
                                <a:pt x="1714" y="2211"/>
                              </a:lnTo>
                              <a:lnTo>
                                <a:pt x="1689" y="2190"/>
                              </a:lnTo>
                              <a:lnTo>
                                <a:pt x="1663" y="2169"/>
                              </a:lnTo>
                              <a:lnTo>
                                <a:pt x="1636" y="2149"/>
                              </a:lnTo>
                              <a:lnTo>
                                <a:pt x="1608" y="2130"/>
                              </a:lnTo>
                              <a:lnTo>
                                <a:pt x="1581" y="2112"/>
                              </a:lnTo>
                              <a:lnTo>
                                <a:pt x="1554" y="2095"/>
                              </a:lnTo>
                              <a:lnTo>
                                <a:pt x="1526" y="2078"/>
                              </a:lnTo>
                              <a:lnTo>
                                <a:pt x="1469" y="2046"/>
                              </a:lnTo>
                              <a:lnTo>
                                <a:pt x="1413" y="2017"/>
                              </a:lnTo>
                              <a:lnTo>
                                <a:pt x="1299" y="1960"/>
                              </a:lnTo>
                              <a:lnTo>
                                <a:pt x="1244" y="1932"/>
                              </a:lnTo>
                              <a:lnTo>
                                <a:pt x="1190" y="1903"/>
                              </a:lnTo>
                              <a:lnTo>
                                <a:pt x="1138" y="1874"/>
                              </a:lnTo>
                              <a:lnTo>
                                <a:pt x="1112" y="1859"/>
                              </a:lnTo>
                              <a:lnTo>
                                <a:pt x="1087" y="1842"/>
                              </a:lnTo>
                              <a:lnTo>
                                <a:pt x="1063" y="1826"/>
                              </a:lnTo>
                              <a:lnTo>
                                <a:pt x="1040" y="1808"/>
                              </a:lnTo>
                              <a:lnTo>
                                <a:pt x="1017" y="1789"/>
                              </a:lnTo>
                              <a:lnTo>
                                <a:pt x="995" y="1770"/>
                              </a:lnTo>
                              <a:lnTo>
                                <a:pt x="975" y="1750"/>
                              </a:lnTo>
                              <a:lnTo>
                                <a:pt x="955" y="1729"/>
                              </a:lnTo>
                              <a:lnTo>
                                <a:pt x="936" y="1706"/>
                              </a:lnTo>
                              <a:lnTo>
                                <a:pt x="918" y="1683"/>
                              </a:lnTo>
                              <a:lnTo>
                                <a:pt x="900" y="1658"/>
                              </a:lnTo>
                              <a:lnTo>
                                <a:pt x="885" y="1632"/>
                              </a:lnTo>
                              <a:lnTo>
                                <a:pt x="871" y="1605"/>
                              </a:lnTo>
                              <a:lnTo>
                                <a:pt x="858" y="1575"/>
                              </a:lnTo>
                              <a:lnTo>
                                <a:pt x="846" y="1545"/>
                              </a:lnTo>
                              <a:lnTo>
                                <a:pt x="836" y="1513"/>
                              </a:lnTo>
                              <a:lnTo>
                                <a:pt x="826" y="1479"/>
                              </a:lnTo>
                              <a:lnTo>
                                <a:pt x="819" y="1443"/>
                              </a:lnTo>
                              <a:lnTo>
                                <a:pt x="813" y="1405"/>
                              </a:lnTo>
                              <a:lnTo>
                                <a:pt x="810" y="1367"/>
                              </a:lnTo>
                              <a:lnTo>
                                <a:pt x="806" y="1324"/>
                              </a:lnTo>
                              <a:lnTo>
                                <a:pt x="806" y="1280"/>
                              </a:lnTo>
                              <a:lnTo>
                                <a:pt x="806" y="1280"/>
                              </a:lnTo>
                              <a:lnTo>
                                <a:pt x="806" y="1245"/>
                              </a:lnTo>
                              <a:lnTo>
                                <a:pt x="810" y="1205"/>
                              </a:lnTo>
                              <a:lnTo>
                                <a:pt x="813" y="1162"/>
                              </a:lnTo>
                              <a:lnTo>
                                <a:pt x="819" y="1118"/>
                              </a:lnTo>
                              <a:lnTo>
                                <a:pt x="833" y="1023"/>
                              </a:lnTo>
                              <a:lnTo>
                                <a:pt x="850" y="923"/>
                              </a:lnTo>
                              <a:lnTo>
                                <a:pt x="865" y="823"/>
                              </a:lnTo>
                              <a:lnTo>
                                <a:pt x="879" y="725"/>
                              </a:lnTo>
                              <a:lnTo>
                                <a:pt x="885" y="677"/>
                              </a:lnTo>
                              <a:lnTo>
                                <a:pt x="889" y="633"/>
                              </a:lnTo>
                              <a:lnTo>
                                <a:pt x="892" y="590"/>
                              </a:lnTo>
                              <a:lnTo>
                                <a:pt x="893" y="550"/>
                              </a:lnTo>
                              <a:lnTo>
                                <a:pt x="893" y="550"/>
                              </a:lnTo>
                              <a:lnTo>
                                <a:pt x="892" y="513"/>
                              </a:lnTo>
                              <a:lnTo>
                                <a:pt x="891" y="479"/>
                              </a:lnTo>
                              <a:lnTo>
                                <a:pt x="889" y="446"/>
                              </a:lnTo>
                              <a:lnTo>
                                <a:pt x="885" y="414"/>
                              </a:lnTo>
                              <a:lnTo>
                                <a:pt x="882" y="384"/>
                              </a:lnTo>
                              <a:lnTo>
                                <a:pt x="877" y="354"/>
                              </a:lnTo>
                              <a:lnTo>
                                <a:pt x="871" y="326"/>
                              </a:lnTo>
                              <a:lnTo>
                                <a:pt x="865" y="300"/>
                              </a:lnTo>
                              <a:lnTo>
                                <a:pt x="858" y="274"/>
                              </a:lnTo>
                              <a:lnTo>
                                <a:pt x="851" y="249"/>
                              </a:lnTo>
                              <a:lnTo>
                                <a:pt x="844" y="227"/>
                              </a:lnTo>
                              <a:lnTo>
                                <a:pt x="837" y="204"/>
                              </a:lnTo>
                              <a:lnTo>
                                <a:pt x="820" y="164"/>
                              </a:lnTo>
                              <a:lnTo>
                                <a:pt x="804" y="129"/>
                              </a:lnTo>
                              <a:lnTo>
                                <a:pt x="787" y="98"/>
                              </a:lnTo>
                              <a:lnTo>
                                <a:pt x="771" y="71"/>
                              </a:lnTo>
                              <a:lnTo>
                                <a:pt x="755" y="48"/>
                              </a:lnTo>
                              <a:lnTo>
                                <a:pt x="742" y="31"/>
                              </a:lnTo>
                              <a:lnTo>
                                <a:pt x="730" y="18"/>
                              </a:lnTo>
                              <a:lnTo>
                                <a:pt x="721" y="7"/>
                              </a:lnTo>
                              <a:lnTo>
                                <a:pt x="714" y="0"/>
                              </a:lnTo>
                              <a:lnTo>
                                <a:pt x="0" y="0"/>
                              </a:lnTo>
                              <a:lnTo>
                                <a:pt x="0" y="0"/>
                              </a:lnTo>
                              <a:lnTo>
                                <a:pt x="8" y="7"/>
                              </a:lnTo>
                              <a:lnTo>
                                <a:pt x="17" y="18"/>
                              </a:lnTo>
                              <a:lnTo>
                                <a:pt x="28" y="31"/>
                              </a:lnTo>
                              <a:lnTo>
                                <a:pt x="41" y="48"/>
                              </a:lnTo>
                              <a:lnTo>
                                <a:pt x="57" y="71"/>
                              </a:lnTo>
                              <a:lnTo>
                                <a:pt x="73" y="98"/>
                              </a:lnTo>
                              <a:lnTo>
                                <a:pt x="90" y="129"/>
                              </a:lnTo>
                              <a:lnTo>
                                <a:pt x="106" y="164"/>
                              </a:lnTo>
                              <a:lnTo>
                                <a:pt x="123" y="204"/>
                              </a:lnTo>
                              <a:lnTo>
                                <a:pt x="130" y="227"/>
                              </a:lnTo>
                              <a:lnTo>
                                <a:pt x="138" y="249"/>
                              </a:lnTo>
                              <a:lnTo>
                                <a:pt x="144" y="274"/>
                              </a:lnTo>
                              <a:lnTo>
                                <a:pt x="151" y="300"/>
                              </a:lnTo>
                              <a:lnTo>
                                <a:pt x="157" y="326"/>
                              </a:lnTo>
                              <a:lnTo>
                                <a:pt x="163" y="354"/>
                              </a:lnTo>
                              <a:lnTo>
                                <a:pt x="168" y="384"/>
                              </a:lnTo>
                              <a:lnTo>
                                <a:pt x="171" y="414"/>
                              </a:lnTo>
                              <a:lnTo>
                                <a:pt x="175" y="446"/>
                              </a:lnTo>
                              <a:lnTo>
                                <a:pt x="177" y="479"/>
                              </a:lnTo>
                              <a:lnTo>
                                <a:pt x="178" y="513"/>
                              </a:lnTo>
                              <a:lnTo>
                                <a:pt x="179" y="550"/>
                              </a:lnTo>
                              <a:lnTo>
                                <a:pt x="179" y="550"/>
                              </a:lnTo>
                              <a:lnTo>
                                <a:pt x="178" y="590"/>
                              </a:lnTo>
                              <a:lnTo>
                                <a:pt x="176" y="633"/>
                              </a:lnTo>
                              <a:lnTo>
                                <a:pt x="171" y="677"/>
                              </a:lnTo>
                              <a:lnTo>
                                <a:pt x="165" y="723"/>
                              </a:lnTo>
                              <a:lnTo>
                                <a:pt x="151" y="821"/>
                              </a:lnTo>
                              <a:lnTo>
                                <a:pt x="136" y="920"/>
                              </a:lnTo>
                              <a:lnTo>
                                <a:pt x="119" y="1020"/>
                              </a:lnTo>
                              <a:lnTo>
                                <a:pt x="105" y="1115"/>
                              </a:lnTo>
                              <a:lnTo>
                                <a:pt x="99" y="1160"/>
                              </a:lnTo>
                              <a:lnTo>
                                <a:pt x="96" y="1204"/>
                              </a:lnTo>
                              <a:lnTo>
                                <a:pt x="92" y="1244"/>
                              </a:lnTo>
                              <a:lnTo>
                                <a:pt x="92" y="1280"/>
                              </a:lnTo>
                              <a:lnTo>
                                <a:pt x="92" y="1280"/>
                              </a:lnTo>
                              <a:lnTo>
                                <a:pt x="92" y="1324"/>
                              </a:lnTo>
                              <a:lnTo>
                                <a:pt x="96" y="1367"/>
                              </a:lnTo>
                              <a:lnTo>
                                <a:pt x="99" y="1407"/>
                              </a:lnTo>
                              <a:lnTo>
                                <a:pt x="105" y="1444"/>
                              </a:lnTo>
                              <a:lnTo>
                                <a:pt x="112" y="1480"/>
                              </a:lnTo>
                              <a:lnTo>
                                <a:pt x="122" y="1514"/>
                              </a:lnTo>
                              <a:lnTo>
                                <a:pt x="132" y="1547"/>
                              </a:lnTo>
                              <a:lnTo>
                                <a:pt x="144" y="1578"/>
                              </a:lnTo>
                              <a:lnTo>
                                <a:pt x="157" y="1606"/>
                              </a:lnTo>
                              <a:lnTo>
                                <a:pt x="171" y="1634"/>
                              </a:lnTo>
                              <a:lnTo>
                                <a:pt x="186" y="1660"/>
                              </a:lnTo>
                              <a:lnTo>
                                <a:pt x="203" y="1685"/>
                              </a:lnTo>
                              <a:lnTo>
                                <a:pt x="222" y="1709"/>
                              </a:lnTo>
                              <a:lnTo>
                                <a:pt x="241" y="1732"/>
                              </a:lnTo>
                              <a:lnTo>
                                <a:pt x="261" y="1754"/>
                              </a:lnTo>
                              <a:lnTo>
                                <a:pt x="281" y="1774"/>
                              </a:lnTo>
                              <a:lnTo>
                                <a:pt x="303" y="1793"/>
                              </a:lnTo>
                              <a:lnTo>
                                <a:pt x="326" y="1811"/>
                              </a:lnTo>
                              <a:lnTo>
                                <a:pt x="349" y="1829"/>
                              </a:lnTo>
                              <a:lnTo>
                                <a:pt x="373" y="1847"/>
                              </a:lnTo>
                              <a:lnTo>
                                <a:pt x="398" y="1863"/>
                              </a:lnTo>
                              <a:lnTo>
                                <a:pt x="422" y="1879"/>
                              </a:lnTo>
                              <a:lnTo>
                                <a:pt x="476" y="1909"/>
                              </a:lnTo>
                              <a:lnTo>
                                <a:pt x="530" y="1938"/>
                              </a:lnTo>
                              <a:lnTo>
                                <a:pt x="585" y="1966"/>
                              </a:lnTo>
                              <a:lnTo>
                                <a:pt x="697" y="2023"/>
                              </a:lnTo>
                              <a:lnTo>
                                <a:pt x="754" y="2053"/>
                              </a:lnTo>
                              <a:lnTo>
                                <a:pt x="811" y="2085"/>
                              </a:lnTo>
                              <a:lnTo>
                                <a:pt x="839" y="2102"/>
                              </a:lnTo>
                              <a:lnTo>
                                <a:pt x="866" y="2118"/>
                              </a:lnTo>
                              <a:lnTo>
                                <a:pt x="893" y="2137"/>
                              </a:lnTo>
                              <a:lnTo>
                                <a:pt x="920" y="2156"/>
                              </a:lnTo>
                              <a:lnTo>
                                <a:pt x="946" y="2176"/>
                              </a:lnTo>
                              <a:lnTo>
                                <a:pt x="972" y="2196"/>
                              </a:lnTo>
                              <a:lnTo>
                                <a:pt x="998" y="2219"/>
                              </a:lnTo>
                              <a:lnTo>
                                <a:pt x="1023" y="2242"/>
                              </a:lnTo>
                              <a:lnTo>
                                <a:pt x="1047" y="2266"/>
                              </a:lnTo>
                              <a:lnTo>
                                <a:pt x="1070" y="2292"/>
                              </a:lnTo>
                              <a:lnTo>
                                <a:pt x="1093" y="2319"/>
                              </a:lnTo>
                              <a:lnTo>
                                <a:pt x="1115" y="2347"/>
                              </a:lnTo>
                              <a:lnTo>
                                <a:pt x="1135" y="2377"/>
                              </a:lnTo>
                              <a:lnTo>
                                <a:pt x="1155" y="2409"/>
                              </a:lnTo>
                              <a:lnTo>
                                <a:pt x="1174" y="2442"/>
                              </a:lnTo>
                              <a:lnTo>
                                <a:pt x="1192" y="2477"/>
                              </a:lnTo>
                              <a:lnTo>
                                <a:pt x="1208" y="2514"/>
                              </a:lnTo>
                              <a:lnTo>
                                <a:pt x="1225" y="2553"/>
                              </a:lnTo>
                              <a:lnTo>
                                <a:pt x="1239" y="2594"/>
                              </a:lnTo>
                              <a:lnTo>
                                <a:pt x="1252" y="2636"/>
                              </a:lnTo>
                              <a:lnTo>
                                <a:pt x="1264" y="2682"/>
                              </a:lnTo>
                              <a:lnTo>
                                <a:pt x="1275" y="2730"/>
                              </a:lnTo>
                              <a:lnTo>
                                <a:pt x="1283" y="2779"/>
                              </a:lnTo>
                              <a:lnTo>
                                <a:pt x="1291" y="2831"/>
                              </a:lnTo>
                              <a:lnTo>
                                <a:pt x="1297" y="2885"/>
                              </a:lnTo>
                              <a:lnTo>
                                <a:pt x="1300" y="2942"/>
                              </a:lnTo>
                              <a:lnTo>
                                <a:pt x="1303" y="3002"/>
                              </a:lnTo>
                              <a:lnTo>
                                <a:pt x="1304" y="3065"/>
                              </a:lnTo>
                              <a:lnTo>
                                <a:pt x="1304" y="4837"/>
                              </a:lnTo>
                              <a:lnTo>
                                <a:pt x="2020" y="4837"/>
                              </a:lnTo>
                              <a:lnTo>
                                <a:pt x="2020" y="4837"/>
                              </a:lnTo>
                              <a:lnTo>
                                <a:pt x="2020" y="4837"/>
                              </a:lnTo>
                              <a:close/>
                            </a:path>
                          </a:pathLst>
                        </a:custGeom>
                        <a:solidFill>
                          <a:srgbClr val="0063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
                      <wps:cNvSpPr>
                        <a:spLocks/>
                      </wps:cNvSpPr>
                      <wps:spPr bwMode="auto">
                        <a:xfrm>
                          <a:off x="847725" y="0"/>
                          <a:ext cx="641350" cy="1536065"/>
                        </a:xfrm>
                        <a:custGeom>
                          <a:avLst/>
                          <a:gdLst>
                            <a:gd name="T0" fmla="*/ 1305 w 2020"/>
                            <a:gd name="T1" fmla="*/ 3065 h 4837"/>
                            <a:gd name="T2" fmla="*/ 1301 w 2020"/>
                            <a:gd name="T3" fmla="*/ 2942 h 4837"/>
                            <a:gd name="T4" fmla="*/ 1284 w 2020"/>
                            <a:gd name="T5" fmla="*/ 2779 h 4837"/>
                            <a:gd name="T6" fmla="*/ 1252 w 2020"/>
                            <a:gd name="T7" fmla="*/ 2636 h 4837"/>
                            <a:gd name="T8" fmla="*/ 1209 w 2020"/>
                            <a:gd name="T9" fmla="*/ 2514 h 4837"/>
                            <a:gd name="T10" fmla="*/ 1156 w 2020"/>
                            <a:gd name="T11" fmla="*/ 2409 h 4837"/>
                            <a:gd name="T12" fmla="*/ 1094 w 2020"/>
                            <a:gd name="T13" fmla="*/ 2319 h 4837"/>
                            <a:gd name="T14" fmla="*/ 1023 w 2020"/>
                            <a:gd name="T15" fmla="*/ 2242 h 4837"/>
                            <a:gd name="T16" fmla="*/ 947 w 2020"/>
                            <a:gd name="T17" fmla="*/ 2176 h 4837"/>
                            <a:gd name="T18" fmla="*/ 867 w 2020"/>
                            <a:gd name="T19" fmla="*/ 2118 h 4837"/>
                            <a:gd name="T20" fmla="*/ 755 w 2020"/>
                            <a:gd name="T21" fmla="*/ 2053 h 4837"/>
                            <a:gd name="T22" fmla="*/ 530 w 2020"/>
                            <a:gd name="T23" fmla="*/ 1938 h 4837"/>
                            <a:gd name="T24" fmla="*/ 397 w 2020"/>
                            <a:gd name="T25" fmla="*/ 1863 h 4837"/>
                            <a:gd name="T26" fmla="*/ 325 w 2020"/>
                            <a:gd name="T27" fmla="*/ 1811 h 4837"/>
                            <a:gd name="T28" fmla="*/ 261 w 2020"/>
                            <a:gd name="T29" fmla="*/ 1754 h 4837"/>
                            <a:gd name="T30" fmla="*/ 204 w 2020"/>
                            <a:gd name="T31" fmla="*/ 1685 h 4837"/>
                            <a:gd name="T32" fmla="*/ 157 w 2020"/>
                            <a:gd name="T33" fmla="*/ 1606 h 4837"/>
                            <a:gd name="T34" fmla="*/ 121 w 2020"/>
                            <a:gd name="T35" fmla="*/ 1514 h 4837"/>
                            <a:gd name="T36" fmla="*/ 100 w 2020"/>
                            <a:gd name="T37" fmla="*/ 1407 h 4837"/>
                            <a:gd name="T38" fmla="*/ 92 w 2020"/>
                            <a:gd name="T39" fmla="*/ 1280 h 4837"/>
                            <a:gd name="T40" fmla="*/ 95 w 2020"/>
                            <a:gd name="T41" fmla="*/ 1204 h 4837"/>
                            <a:gd name="T42" fmla="*/ 120 w 2020"/>
                            <a:gd name="T43" fmla="*/ 1020 h 4837"/>
                            <a:gd name="T44" fmla="*/ 166 w 2020"/>
                            <a:gd name="T45" fmla="*/ 723 h 4837"/>
                            <a:gd name="T46" fmla="*/ 178 w 2020"/>
                            <a:gd name="T47" fmla="*/ 590 h 4837"/>
                            <a:gd name="T48" fmla="*/ 179 w 2020"/>
                            <a:gd name="T49" fmla="*/ 513 h 4837"/>
                            <a:gd name="T50" fmla="*/ 172 w 2020"/>
                            <a:gd name="T51" fmla="*/ 414 h 4837"/>
                            <a:gd name="T52" fmla="*/ 158 w 2020"/>
                            <a:gd name="T53" fmla="*/ 326 h 4837"/>
                            <a:gd name="T54" fmla="*/ 138 w 2020"/>
                            <a:gd name="T55" fmla="*/ 249 h 4837"/>
                            <a:gd name="T56" fmla="*/ 106 w 2020"/>
                            <a:gd name="T57" fmla="*/ 164 h 4837"/>
                            <a:gd name="T58" fmla="*/ 56 w 2020"/>
                            <a:gd name="T59" fmla="*/ 71 h 4837"/>
                            <a:gd name="T60" fmla="*/ 16 w 2020"/>
                            <a:gd name="T61" fmla="*/ 18 h 4837"/>
                            <a:gd name="T62" fmla="*/ 714 w 2020"/>
                            <a:gd name="T63" fmla="*/ 0 h 4837"/>
                            <a:gd name="T64" fmla="*/ 731 w 2020"/>
                            <a:gd name="T65" fmla="*/ 18 h 4837"/>
                            <a:gd name="T66" fmla="*/ 772 w 2020"/>
                            <a:gd name="T67" fmla="*/ 71 h 4837"/>
                            <a:gd name="T68" fmla="*/ 821 w 2020"/>
                            <a:gd name="T69" fmla="*/ 164 h 4837"/>
                            <a:gd name="T70" fmla="*/ 853 w 2020"/>
                            <a:gd name="T71" fmla="*/ 249 h 4837"/>
                            <a:gd name="T72" fmla="*/ 873 w 2020"/>
                            <a:gd name="T73" fmla="*/ 326 h 4837"/>
                            <a:gd name="T74" fmla="*/ 887 w 2020"/>
                            <a:gd name="T75" fmla="*/ 414 h 4837"/>
                            <a:gd name="T76" fmla="*/ 894 w 2020"/>
                            <a:gd name="T77" fmla="*/ 513 h 4837"/>
                            <a:gd name="T78" fmla="*/ 894 w 2020"/>
                            <a:gd name="T79" fmla="*/ 590 h 4837"/>
                            <a:gd name="T80" fmla="*/ 881 w 2020"/>
                            <a:gd name="T81" fmla="*/ 725 h 4837"/>
                            <a:gd name="T82" fmla="*/ 835 w 2020"/>
                            <a:gd name="T83" fmla="*/ 1023 h 4837"/>
                            <a:gd name="T84" fmla="*/ 812 w 2020"/>
                            <a:gd name="T85" fmla="*/ 1205 h 4837"/>
                            <a:gd name="T86" fmla="*/ 808 w 2020"/>
                            <a:gd name="T87" fmla="*/ 1280 h 4837"/>
                            <a:gd name="T88" fmla="*/ 815 w 2020"/>
                            <a:gd name="T89" fmla="*/ 1405 h 4837"/>
                            <a:gd name="T90" fmla="*/ 838 w 2020"/>
                            <a:gd name="T91" fmla="*/ 1513 h 4837"/>
                            <a:gd name="T92" fmla="*/ 873 w 2020"/>
                            <a:gd name="T93" fmla="*/ 1605 h 4837"/>
                            <a:gd name="T94" fmla="*/ 920 w 2020"/>
                            <a:gd name="T95" fmla="*/ 1683 h 4837"/>
                            <a:gd name="T96" fmla="*/ 977 w 2020"/>
                            <a:gd name="T97" fmla="*/ 1750 h 4837"/>
                            <a:gd name="T98" fmla="*/ 1042 w 2020"/>
                            <a:gd name="T99" fmla="*/ 1808 h 4837"/>
                            <a:gd name="T100" fmla="*/ 1114 w 2020"/>
                            <a:gd name="T101" fmla="*/ 1859 h 4837"/>
                            <a:gd name="T102" fmla="*/ 1246 w 2020"/>
                            <a:gd name="T103" fmla="*/ 1932 h 4837"/>
                            <a:gd name="T104" fmla="*/ 1471 w 2020"/>
                            <a:gd name="T105" fmla="*/ 2046 h 4837"/>
                            <a:gd name="T106" fmla="*/ 1582 w 2020"/>
                            <a:gd name="T107" fmla="*/ 2112 h 4837"/>
                            <a:gd name="T108" fmla="*/ 1664 w 2020"/>
                            <a:gd name="T109" fmla="*/ 2169 h 4837"/>
                            <a:gd name="T110" fmla="*/ 1739 w 2020"/>
                            <a:gd name="T111" fmla="*/ 2235 h 4837"/>
                            <a:gd name="T112" fmla="*/ 1809 w 2020"/>
                            <a:gd name="T113" fmla="*/ 2313 h 4837"/>
                            <a:gd name="T114" fmla="*/ 1871 w 2020"/>
                            <a:gd name="T115" fmla="*/ 2403 h 4837"/>
                            <a:gd name="T116" fmla="*/ 1926 w 2020"/>
                            <a:gd name="T117" fmla="*/ 2509 h 4837"/>
                            <a:gd name="T118" fmla="*/ 1968 w 2020"/>
                            <a:gd name="T119" fmla="*/ 2633 h 4837"/>
                            <a:gd name="T120" fmla="*/ 1999 w 2020"/>
                            <a:gd name="T121" fmla="*/ 2776 h 4837"/>
                            <a:gd name="T122" fmla="*/ 2017 w 2020"/>
                            <a:gd name="T123" fmla="*/ 2941 h 4837"/>
                            <a:gd name="T124" fmla="*/ 2020 w 2020"/>
                            <a:gd name="T125" fmla="*/ 4837 h 4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0" h="4837">
                              <a:moveTo>
                                <a:pt x="2020" y="4837"/>
                              </a:moveTo>
                              <a:lnTo>
                                <a:pt x="1305" y="4837"/>
                              </a:lnTo>
                              <a:lnTo>
                                <a:pt x="1305" y="3065"/>
                              </a:lnTo>
                              <a:lnTo>
                                <a:pt x="1305" y="3065"/>
                              </a:lnTo>
                              <a:lnTo>
                                <a:pt x="1304" y="3002"/>
                              </a:lnTo>
                              <a:lnTo>
                                <a:pt x="1301" y="2942"/>
                              </a:lnTo>
                              <a:lnTo>
                                <a:pt x="1297" y="2885"/>
                              </a:lnTo>
                              <a:lnTo>
                                <a:pt x="1291" y="2831"/>
                              </a:lnTo>
                              <a:lnTo>
                                <a:pt x="1284" y="2779"/>
                              </a:lnTo>
                              <a:lnTo>
                                <a:pt x="1274" y="2730"/>
                              </a:lnTo>
                              <a:lnTo>
                                <a:pt x="1264" y="2682"/>
                              </a:lnTo>
                              <a:lnTo>
                                <a:pt x="1252" y="2636"/>
                              </a:lnTo>
                              <a:lnTo>
                                <a:pt x="1239" y="2594"/>
                              </a:lnTo>
                              <a:lnTo>
                                <a:pt x="1225" y="2553"/>
                              </a:lnTo>
                              <a:lnTo>
                                <a:pt x="1209" y="2514"/>
                              </a:lnTo>
                              <a:lnTo>
                                <a:pt x="1193" y="2477"/>
                              </a:lnTo>
                              <a:lnTo>
                                <a:pt x="1175" y="2442"/>
                              </a:lnTo>
                              <a:lnTo>
                                <a:pt x="1156" y="2409"/>
                              </a:lnTo>
                              <a:lnTo>
                                <a:pt x="1136" y="2377"/>
                              </a:lnTo>
                              <a:lnTo>
                                <a:pt x="1115" y="2347"/>
                              </a:lnTo>
                              <a:lnTo>
                                <a:pt x="1094" y="2319"/>
                              </a:lnTo>
                              <a:lnTo>
                                <a:pt x="1070" y="2292"/>
                              </a:lnTo>
                              <a:lnTo>
                                <a:pt x="1048" y="2266"/>
                              </a:lnTo>
                              <a:lnTo>
                                <a:pt x="1023" y="2242"/>
                              </a:lnTo>
                              <a:lnTo>
                                <a:pt x="998" y="2219"/>
                              </a:lnTo>
                              <a:lnTo>
                                <a:pt x="973" y="2196"/>
                              </a:lnTo>
                              <a:lnTo>
                                <a:pt x="947" y="2176"/>
                              </a:lnTo>
                              <a:lnTo>
                                <a:pt x="920" y="2156"/>
                              </a:lnTo>
                              <a:lnTo>
                                <a:pt x="894" y="2137"/>
                              </a:lnTo>
                              <a:lnTo>
                                <a:pt x="867" y="2118"/>
                              </a:lnTo>
                              <a:lnTo>
                                <a:pt x="839" y="2102"/>
                              </a:lnTo>
                              <a:lnTo>
                                <a:pt x="812" y="2085"/>
                              </a:lnTo>
                              <a:lnTo>
                                <a:pt x="755" y="2053"/>
                              </a:lnTo>
                              <a:lnTo>
                                <a:pt x="698" y="2023"/>
                              </a:lnTo>
                              <a:lnTo>
                                <a:pt x="585" y="1966"/>
                              </a:lnTo>
                              <a:lnTo>
                                <a:pt x="530" y="1938"/>
                              </a:lnTo>
                              <a:lnTo>
                                <a:pt x="475" y="1909"/>
                              </a:lnTo>
                              <a:lnTo>
                                <a:pt x="423" y="1879"/>
                              </a:lnTo>
                              <a:lnTo>
                                <a:pt x="397" y="1863"/>
                              </a:lnTo>
                              <a:lnTo>
                                <a:pt x="373" y="1847"/>
                              </a:lnTo>
                              <a:lnTo>
                                <a:pt x="349" y="1829"/>
                              </a:lnTo>
                              <a:lnTo>
                                <a:pt x="325" y="1811"/>
                              </a:lnTo>
                              <a:lnTo>
                                <a:pt x="303" y="1793"/>
                              </a:lnTo>
                              <a:lnTo>
                                <a:pt x="282" y="1774"/>
                              </a:lnTo>
                              <a:lnTo>
                                <a:pt x="261" y="1754"/>
                              </a:lnTo>
                              <a:lnTo>
                                <a:pt x="240" y="1732"/>
                              </a:lnTo>
                              <a:lnTo>
                                <a:pt x="222" y="1709"/>
                              </a:lnTo>
                              <a:lnTo>
                                <a:pt x="204" y="1685"/>
                              </a:lnTo>
                              <a:lnTo>
                                <a:pt x="187" y="1660"/>
                              </a:lnTo>
                              <a:lnTo>
                                <a:pt x="171" y="1634"/>
                              </a:lnTo>
                              <a:lnTo>
                                <a:pt x="157" y="1606"/>
                              </a:lnTo>
                              <a:lnTo>
                                <a:pt x="144" y="1578"/>
                              </a:lnTo>
                              <a:lnTo>
                                <a:pt x="132" y="1547"/>
                              </a:lnTo>
                              <a:lnTo>
                                <a:pt x="121" y="1514"/>
                              </a:lnTo>
                              <a:lnTo>
                                <a:pt x="113" y="1480"/>
                              </a:lnTo>
                              <a:lnTo>
                                <a:pt x="106" y="1444"/>
                              </a:lnTo>
                              <a:lnTo>
                                <a:pt x="100" y="1407"/>
                              </a:lnTo>
                              <a:lnTo>
                                <a:pt x="95" y="1367"/>
                              </a:lnTo>
                              <a:lnTo>
                                <a:pt x="93" y="1324"/>
                              </a:lnTo>
                              <a:lnTo>
                                <a:pt x="92" y="1280"/>
                              </a:lnTo>
                              <a:lnTo>
                                <a:pt x="92" y="1280"/>
                              </a:lnTo>
                              <a:lnTo>
                                <a:pt x="93" y="1244"/>
                              </a:lnTo>
                              <a:lnTo>
                                <a:pt x="95" y="1204"/>
                              </a:lnTo>
                              <a:lnTo>
                                <a:pt x="100" y="1160"/>
                              </a:lnTo>
                              <a:lnTo>
                                <a:pt x="106" y="1115"/>
                              </a:lnTo>
                              <a:lnTo>
                                <a:pt x="120" y="1020"/>
                              </a:lnTo>
                              <a:lnTo>
                                <a:pt x="135" y="920"/>
                              </a:lnTo>
                              <a:lnTo>
                                <a:pt x="152" y="821"/>
                              </a:lnTo>
                              <a:lnTo>
                                <a:pt x="166" y="723"/>
                              </a:lnTo>
                              <a:lnTo>
                                <a:pt x="171" y="677"/>
                              </a:lnTo>
                              <a:lnTo>
                                <a:pt x="176" y="633"/>
                              </a:lnTo>
                              <a:lnTo>
                                <a:pt x="178" y="590"/>
                              </a:lnTo>
                              <a:lnTo>
                                <a:pt x="179" y="550"/>
                              </a:lnTo>
                              <a:lnTo>
                                <a:pt x="179" y="550"/>
                              </a:lnTo>
                              <a:lnTo>
                                <a:pt x="179" y="513"/>
                              </a:lnTo>
                              <a:lnTo>
                                <a:pt x="177" y="479"/>
                              </a:lnTo>
                              <a:lnTo>
                                <a:pt x="174" y="446"/>
                              </a:lnTo>
                              <a:lnTo>
                                <a:pt x="172" y="414"/>
                              </a:lnTo>
                              <a:lnTo>
                                <a:pt x="167" y="384"/>
                              </a:lnTo>
                              <a:lnTo>
                                <a:pt x="163" y="354"/>
                              </a:lnTo>
                              <a:lnTo>
                                <a:pt x="158" y="326"/>
                              </a:lnTo>
                              <a:lnTo>
                                <a:pt x="151" y="300"/>
                              </a:lnTo>
                              <a:lnTo>
                                <a:pt x="145" y="274"/>
                              </a:lnTo>
                              <a:lnTo>
                                <a:pt x="138" y="249"/>
                              </a:lnTo>
                              <a:lnTo>
                                <a:pt x="131" y="227"/>
                              </a:lnTo>
                              <a:lnTo>
                                <a:pt x="122" y="204"/>
                              </a:lnTo>
                              <a:lnTo>
                                <a:pt x="106" y="164"/>
                              </a:lnTo>
                              <a:lnTo>
                                <a:pt x="89" y="129"/>
                              </a:lnTo>
                              <a:lnTo>
                                <a:pt x="73" y="98"/>
                              </a:lnTo>
                              <a:lnTo>
                                <a:pt x="56" y="71"/>
                              </a:lnTo>
                              <a:lnTo>
                                <a:pt x="42" y="48"/>
                              </a:lnTo>
                              <a:lnTo>
                                <a:pt x="28" y="31"/>
                              </a:lnTo>
                              <a:lnTo>
                                <a:pt x="16" y="18"/>
                              </a:lnTo>
                              <a:lnTo>
                                <a:pt x="8" y="7"/>
                              </a:lnTo>
                              <a:lnTo>
                                <a:pt x="0" y="0"/>
                              </a:lnTo>
                              <a:lnTo>
                                <a:pt x="714" y="0"/>
                              </a:lnTo>
                              <a:lnTo>
                                <a:pt x="714" y="0"/>
                              </a:lnTo>
                              <a:lnTo>
                                <a:pt x="722" y="7"/>
                              </a:lnTo>
                              <a:lnTo>
                                <a:pt x="731" y="18"/>
                              </a:lnTo>
                              <a:lnTo>
                                <a:pt x="742" y="31"/>
                              </a:lnTo>
                              <a:lnTo>
                                <a:pt x="756" y="48"/>
                              </a:lnTo>
                              <a:lnTo>
                                <a:pt x="772" y="71"/>
                              </a:lnTo>
                              <a:lnTo>
                                <a:pt x="788" y="98"/>
                              </a:lnTo>
                              <a:lnTo>
                                <a:pt x="805" y="129"/>
                              </a:lnTo>
                              <a:lnTo>
                                <a:pt x="821" y="164"/>
                              </a:lnTo>
                              <a:lnTo>
                                <a:pt x="838" y="204"/>
                              </a:lnTo>
                              <a:lnTo>
                                <a:pt x="846" y="227"/>
                              </a:lnTo>
                              <a:lnTo>
                                <a:pt x="853" y="249"/>
                              </a:lnTo>
                              <a:lnTo>
                                <a:pt x="860" y="274"/>
                              </a:lnTo>
                              <a:lnTo>
                                <a:pt x="867" y="300"/>
                              </a:lnTo>
                              <a:lnTo>
                                <a:pt x="873" y="326"/>
                              </a:lnTo>
                              <a:lnTo>
                                <a:pt x="879" y="354"/>
                              </a:lnTo>
                              <a:lnTo>
                                <a:pt x="884" y="384"/>
                              </a:lnTo>
                              <a:lnTo>
                                <a:pt x="887" y="414"/>
                              </a:lnTo>
                              <a:lnTo>
                                <a:pt x="891" y="446"/>
                              </a:lnTo>
                              <a:lnTo>
                                <a:pt x="893" y="479"/>
                              </a:lnTo>
                              <a:lnTo>
                                <a:pt x="894" y="513"/>
                              </a:lnTo>
                              <a:lnTo>
                                <a:pt x="895" y="550"/>
                              </a:lnTo>
                              <a:lnTo>
                                <a:pt x="895" y="550"/>
                              </a:lnTo>
                              <a:lnTo>
                                <a:pt x="894" y="590"/>
                              </a:lnTo>
                              <a:lnTo>
                                <a:pt x="892" y="633"/>
                              </a:lnTo>
                              <a:lnTo>
                                <a:pt x="887" y="677"/>
                              </a:lnTo>
                              <a:lnTo>
                                <a:pt x="881" y="725"/>
                              </a:lnTo>
                              <a:lnTo>
                                <a:pt x="867" y="823"/>
                              </a:lnTo>
                              <a:lnTo>
                                <a:pt x="852" y="923"/>
                              </a:lnTo>
                              <a:lnTo>
                                <a:pt x="835" y="1023"/>
                              </a:lnTo>
                              <a:lnTo>
                                <a:pt x="821" y="1118"/>
                              </a:lnTo>
                              <a:lnTo>
                                <a:pt x="816" y="1162"/>
                              </a:lnTo>
                              <a:lnTo>
                                <a:pt x="812" y="1205"/>
                              </a:lnTo>
                              <a:lnTo>
                                <a:pt x="809" y="1245"/>
                              </a:lnTo>
                              <a:lnTo>
                                <a:pt x="808" y="1280"/>
                              </a:lnTo>
                              <a:lnTo>
                                <a:pt x="808" y="1280"/>
                              </a:lnTo>
                              <a:lnTo>
                                <a:pt x="809" y="1324"/>
                              </a:lnTo>
                              <a:lnTo>
                                <a:pt x="812" y="1367"/>
                              </a:lnTo>
                              <a:lnTo>
                                <a:pt x="815" y="1405"/>
                              </a:lnTo>
                              <a:lnTo>
                                <a:pt x="821" y="1443"/>
                              </a:lnTo>
                              <a:lnTo>
                                <a:pt x="829" y="1479"/>
                              </a:lnTo>
                              <a:lnTo>
                                <a:pt x="838" y="1513"/>
                              </a:lnTo>
                              <a:lnTo>
                                <a:pt x="848" y="1545"/>
                              </a:lnTo>
                              <a:lnTo>
                                <a:pt x="860" y="1575"/>
                              </a:lnTo>
                              <a:lnTo>
                                <a:pt x="873" y="1605"/>
                              </a:lnTo>
                              <a:lnTo>
                                <a:pt x="887" y="1632"/>
                              </a:lnTo>
                              <a:lnTo>
                                <a:pt x="903" y="1658"/>
                              </a:lnTo>
                              <a:lnTo>
                                <a:pt x="920" y="1683"/>
                              </a:lnTo>
                              <a:lnTo>
                                <a:pt x="938" y="1706"/>
                              </a:lnTo>
                              <a:lnTo>
                                <a:pt x="957" y="1729"/>
                              </a:lnTo>
                              <a:lnTo>
                                <a:pt x="977" y="1750"/>
                              </a:lnTo>
                              <a:lnTo>
                                <a:pt x="997" y="1770"/>
                              </a:lnTo>
                              <a:lnTo>
                                <a:pt x="1019" y="1789"/>
                              </a:lnTo>
                              <a:lnTo>
                                <a:pt x="1042" y="1808"/>
                              </a:lnTo>
                              <a:lnTo>
                                <a:pt x="1065" y="1826"/>
                              </a:lnTo>
                              <a:lnTo>
                                <a:pt x="1089" y="1842"/>
                              </a:lnTo>
                              <a:lnTo>
                                <a:pt x="1114" y="1859"/>
                              </a:lnTo>
                              <a:lnTo>
                                <a:pt x="1140" y="1874"/>
                              </a:lnTo>
                              <a:lnTo>
                                <a:pt x="1192" y="1903"/>
                              </a:lnTo>
                              <a:lnTo>
                                <a:pt x="1246" y="1932"/>
                              </a:lnTo>
                              <a:lnTo>
                                <a:pt x="1301" y="1960"/>
                              </a:lnTo>
                              <a:lnTo>
                                <a:pt x="1415" y="2017"/>
                              </a:lnTo>
                              <a:lnTo>
                                <a:pt x="1471" y="2046"/>
                              </a:lnTo>
                              <a:lnTo>
                                <a:pt x="1527" y="2078"/>
                              </a:lnTo>
                              <a:lnTo>
                                <a:pt x="1555" y="2095"/>
                              </a:lnTo>
                              <a:lnTo>
                                <a:pt x="1582" y="2112"/>
                              </a:lnTo>
                              <a:lnTo>
                                <a:pt x="1609" y="2130"/>
                              </a:lnTo>
                              <a:lnTo>
                                <a:pt x="1637" y="2149"/>
                              </a:lnTo>
                              <a:lnTo>
                                <a:pt x="1664" y="2169"/>
                              </a:lnTo>
                              <a:lnTo>
                                <a:pt x="1690" y="2190"/>
                              </a:lnTo>
                              <a:lnTo>
                                <a:pt x="1714" y="2211"/>
                              </a:lnTo>
                              <a:lnTo>
                                <a:pt x="1739" y="2235"/>
                              </a:lnTo>
                              <a:lnTo>
                                <a:pt x="1763" y="2260"/>
                              </a:lnTo>
                              <a:lnTo>
                                <a:pt x="1786" y="2286"/>
                              </a:lnTo>
                              <a:lnTo>
                                <a:pt x="1809" y="2313"/>
                              </a:lnTo>
                              <a:lnTo>
                                <a:pt x="1831" y="2341"/>
                              </a:lnTo>
                              <a:lnTo>
                                <a:pt x="1851" y="2371"/>
                              </a:lnTo>
                              <a:lnTo>
                                <a:pt x="1871" y="2403"/>
                              </a:lnTo>
                              <a:lnTo>
                                <a:pt x="1890" y="2437"/>
                              </a:lnTo>
                              <a:lnTo>
                                <a:pt x="1908" y="2472"/>
                              </a:lnTo>
                              <a:lnTo>
                                <a:pt x="1926" y="2509"/>
                              </a:lnTo>
                              <a:lnTo>
                                <a:pt x="1941" y="2548"/>
                              </a:lnTo>
                              <a:lnTo>
                                <a:pt x="1955" y="2589"/>
                              </a:lnTo>
                              <a:lnTo>
                                <a:pt x="1968" y="2633"/>
                              </a:lnTo>
                              <a:lnTo>
                                <a:pt x="1980" y="2679"/>
                              </a:lnTo>
                              <a:lnTo>
                                <a:pt x="1991" y="2726"/>
                              </a:lnTo>
                              <a:lnTo>
                                <a:pt x="1999" y="2776"/>
                              </a:lnTo>
                              <a:lnTo>
                                <a:pt x="2007" y="2829"/>
                              </a:lnTo>
                              <a:lnTo>
                                <a:pt x="2013" y="2883"/>
                              </a:lnTo>
                              <a:lnTo>
                                <a:pt x="2017" y="2941"/>
                              </a:lnTo>
                              <a:lnTo>
                                <a:pt x="2020" y="3001"/>
                              </a:lnTo>
                              <a:lnTo>
                                <a:pt x="2020" y="3065"/>
                              </a:lnTo>
                              <a:lnTo>
                                <a:pt x="2020" y="4837"/>
                              </a:lnTo>
                              <a:lnTo>
                                <a:pt x="2020" y="4837"/>
                              </a:lnTo>
                              <a:lnTo>
                                <a:pt x="2020" y="4837"/>
                              </a:lnTo>
                              <a:close/>
                            </a:path>
                          </a:pathLst>
                        </a:custGeom>
                        <a:solidFill>
                          <a:srgbClr val="0063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8"/>
                      <wps:cNvSpPr>
                        <a:spLocks noEditPoints="1"/>
                      </wps:cNvSpPr>
                      <wps:spPr bwMode="auto">
                        <a:xfrm>
                          <a:off x="2124075" y="1066800"/>
                          <a:ext cx="1558925" cy="472440"/>
                        </a:xfrm>
                        <a:custGeom>
                          <a:avLst/>
                          <a:gdLst>
                            <a:gd name="T0" fmla="*/ 380 w 4909"/>
                            <a:gd name="T1" fmla="*/ 1488 h 1488"/>
                            <a:gd name="T2" fmla="*/ 380 w 4909"/>
                            <a:gd name="T3" fmla="*/ 568 h 1488"/>
                            <a:gd name="T4" fmla="*/ 1349 w 4909"/>
                            <a:gd name="T5" fmla="*/ 1488 h 1488"/>
                            <a:gd name="T6" fmla="*/ 904 w 4909"/>
                            <a:gd name="T7" fmla="*/ 1488 h 1488"/>
                            <a:gd name="T8" fmla="*/ 1961 w 4909"/>
                            <a:gd name="T9" fmla="*/ 0 h 1488"/>
                            <a:gd name="T10" fmla="*/ 2391 w 4909"/>
                            <a:gd name="T11" fmla="*/ 1203 h 1488"/>
                            <a:gd name="T12" fmla="*/ 2478 w 4909"/>
                            <a:gd name="T13" fmla="*/ 1488 h 1488"/>
                            <a:gd name="T14" fmla="*/ 1998 w 4909"/>
                            <a:gd name="T15" fmla="*/ 890 h 1488"/>
                            <a:gd name="T16" fmla="*/ 3733 w 4909"/>
                            <a:gd name="T17" fmla="*/ 1488 h 1488"/>
                            <a:gd name="T18" fmla="*/ 3829 w 4909"/>
                            <a:gd name="T19" fmla="*/ 1484 h 1488"/>
                            <a:gd name="T20" fmla="*/ 3944 w 4909"/>
                            <a:gd name="T21" fmla="*/ 1464 h 1488"/>
                            <a:gd name="T22" fmla="*/ 4042 w 4909"/>
                            <a:gd name="T23" fmla="*/ 1428 h 1488"/>
                            <a:gd name="T24" fmla="*/ 4124 w 4909"/>
                            <a:gd name="T25" fmla="*/ 1377 h 1488"/>
                            <a:gd name="T26" fmla="*/ 4191 w 4909"/>
                            <a:gd name="T27" fmla="*/ 1312 h 1488"/>
                            <a:gd name="T28" fmla="*/ 4239 w 4909"/>
                            <a:gd name="T29" fmla="*/ 1233 h 1488"/>
                            <a:gd name="T30" fmla="*/ 4270 w 4909"/>
                            <a:gd name="T31" fmla="*/ 1141 h 1488"/>
                            <a:gd name="T32" fmla="*/ 4284 w 4909"/>
                            <a:gd name="T33" fmla="*/ 1036 h 1488"/>
                            <a:gd name="T34" fmla="*/ 4280 w 4909"/>
                            <a:gd name="T35" fmla="*/ 948 h 1488"/>
                            <a:gd name="T36" fmla="*/ 4251 w 4909"/>
                            <a:gd name="T37" fmla="*/ 846 h 1488"/>
                            <a:gd name="T38" fmla="*/ 4195 w 4909"/>
                            <a:gd name="T39" fmla="*/ 765 h 1488"/>
                            <a:gd name="T40" fmla="*/ 4117 w 4909"/>
                            <a:gd name="T41" fmla="*/ 704 h 1488"/>
                            <a:gd name="T42" fmla="*/ 4090 w 4909"/>
                            <a:gd name="T43" fmla="*/ 668 h 1488"/>
                            <a:gd name="T44" fmla="*/ 4155 w 4909"/>
                            <a:gd name="T45" fmla="*/ 616 h 1488"/>
                            <a:gd name="T46" fmla="*/ 4206 w 4909"/>
                            <a:gd name="T47" fmla="*/ 551 h 1488"/>
                            <a:gd name="T48" fmla="*/ 4237 w 4909"/>
                            <a:gd name="T49" fmla="*/ 466 h 1488"/>
                            <a:gd name="T50" fmla="*/ 4244 w 4909"/>
                            <a:gd name="T51" fmla="*/ 388 h 1488"/>
                            <a:gd name="T52" fmla="*/ 4235 w 4909"/>
                            <a:gd name="T53" fmla="*/ 300 h 1488"/>
                            <a:gd name="T54" fmla="*/ 4213 w 4909"/>
                            <a:gd name="T55" fmla="*/ 222 h 1488"/>
                            <a:gd name="T56" fmla="*/ 4174 w 4909"/>
                            <a:gd name="T57" fmla="*/ 156 h 1488"/>
                            <a:gd name="T58" fmla="*/ 4120 w 4909"/>
                            <a:gd name="T59" fmla="*/ 101 h 1488"/>
                            <a:gd name="T60" fmla="*/ 4049 w 4909"/>
                            <a:gd name="T61" fmla="*/ 57 h 1488"/>
                            <a:gd name="T62" fmla="*/ 3963 w 4909"/>
                            <a:gd name="T63" fmla="*/ 25 h 1488"/>
                            <a:gd name="T64" fmla="*/ 3859 w 4909"/>
                            <a:gd name="T65" fmla="*/ 6 h 1488"/>
                            <a:gd name="T66" fmla="*/ 3740 w 4909"/>
                            <a:gd name="T67" fmla="*/ 0 h 1488"/>
                            <a:gd name="T68" fmla="*/ 3733 w 4909"/>
                            <a:gd name="T69" fmla="*/ 1488 h 1488"/>
                            <a:gd name="T70" fmla="*/ 3727 w 4909"/>
                            <a:gd name="T71" fmla="*/ 308 h 1488"/>
                            <a:gd name="T72" fmla="*/ 3795 w 4909"/>
                            <a:gd name="T73" fmla="*/ 318 h 1488"/>
                            <a:gd name="T74" fmla="*/ 3841 w 4909"/>
                            <a:gd name="T75" fmla="*/ 342 h 1488"/>
                            <a:gd name="T76" fmla="*/ 3866 w 4909"/>
                            <a:gd name="T77" fmla="*/ 383 h 1488"/>
                            <a:gd name="T78" fmla="*/ 3873 w 4909"/>
                            <a:gd name="T79" fmla="*/ 433 h 1488"/>
                            <a:gd name="T80" fmla="*/ 3870 w 4909"/>
                            <a:gd name="T81" fmla="*/ 473 h 1488"/>
                            <a:gd name="T82" fmla="*/ 3850 w 4909"/>
                            <a:gd name="T83" fmla="*/ 516 h 1488"/>
                            <a:gd name="T84" fmla="*/ 3811 w 4909"/>
                            <a:gd name="T85" fmla="*/ 545 h 1488"/>
                            <a:gd name="T86" fmla="*/ 3750 w 4909"/>
                            <a:gd name="T87" fmla="*/ 558 h 1488"/>
                            <a:gd name="T88" fmla="*/ 3727 w 4909"/>
                            <a:gd name="T89" fmla="*/ 308 h 1488"/>
                            <a:gd name="T90" fmla="*/ 3743 w 4909"/>
                            <a:gd name="T91" fmla="*/ 857 h 1488"/>
                            <a:gd name="T92" fmla="*/ 3801 w 4909"/>
                            <a:gd name="T93" fmla="*/ 863 h 1488"/>
                            <a:gd name="T94" fmla="*/ 3859 w 4909"/>
                            <a:gd name="T95" fmla="*/ 889 h 1488"/>
                            <a:gd name="T96" fmla="*/ 3896 w 4909"/>
                            <a:gd name="T97" fmla="*/ 934 h 1488"/>
                            <a:gd name="T98" fmla="*/ 3911 w 4909"/>
                            <a:gd name="T99" fmla="*/ 996 h 1488"/>
                            <a:gd name="T100" fmla="*/ 3909 w 4909"/>
                            <a:gd name="T101" fmla="*/ 1048 h 1488"/>
                            <a:gd name="T102" fmla="*/ 3888 w 4909"/>
                            <a:gd name="T103" fmla="*/ 1108 h 1488"/>
                            <a:gd name="T104" fmla="*/ 3847 w 4909"/>
                            <a:gd name="T105" fmla="*/ 1151 h 1488"/>
                            <a:gd name="T106" fmla="*/ 3782 w 4909"/>
                            <a:gd name="T107" fmla="*/ 1174 h 1488"/>
                            <a:gd name="T108" fmla="*/ 3393 w 4909"/>
                            <a:gd name="T109" fmla="*/ 857 h 1488"/>
                            <a:gd name="T110" fmla="*/ 3743 w 4909"/>
                            <a:gd name="T111" fmla="*/ 857 h 1488"/>
                            <a:gd name="T112" fmla="*/ 4528 w 4909"/>
                            <a:gd name="T113" fmla="*/ 0 h 1488"/>
                            <a:gd name="T114" fmla="*/ 4528 w 4909"/>
                            <a:gd name="T115" fmla="*/ 148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909" h="1488">
                              <a:moveTo>
                                <a:pt x="904" y="1488"/>
                              </a:moveTo>
                              <a:lnTo>
                                <a:pt x="562" y="826"/>
                              </a:lnTo>
                              <a:lnTo>
                                <a:pt x="380" y="1043"/>
                              </a:lnTo>
                              <a:lnTo>
                                <a:pt x="380" y="1488"/>
                              </a:lnTo>
                              <a:lnTo>
                                <a:pt x="0" y="1488"/>
                              </a:lnTo>
                              <a:lnTo>
                                <a:pt x="0" y="0"/>
                              </a:lnTo>
                              <a:lnTo>
                                <a:pt x="380" y="0"/>
                              </a:lnTo>
                              <a:lnTo>
                                <a:pt x="380" y="568"/>
                              </a:lnTo>
                              <a:lnTo>
                                <a:pt x="823" y="0"/>
                              </a:lnTo>
                              <a:lnTo>
                                <a:pt x="1278" y="0"/>
                              </a:lnTo>
                              <a:lnTo>
                                <a:pt x="833" y="521"/>
                              </a:lnTo>
                              <a:lnTo>
                                <a:pt x="1349" y="1488"/>
                              </a:lnTo>
                              <a:lnTo>
                                <a:pt x="904" y="1488"/>
                              </a:lnTo>
                              <a:lnTo>
                                <a:pt x="904" y="1488"/>
                              </a:lnTo>
                              <a:lnTo>
                                <a:pt x="904" y="1488"/>
                              </a:lnTo>
                              <a:lnTo>
                                <a:pt x="904" y="1488"/>
                              </a:lnTo>
                              <a:close/>
                              <a:moveTo>
                                <a:pt x="2478" y="1488"/>
                              </a:moveTo>
                              <a:lnTo>
                                <a:pt x="2885" y="1488"/>
                              </a:lnTo>
                              <a:lnTo>
                                <a:pt x="2335" y="0"/>
                              </a:lnTo>
                              <a:lnTo>
                                <a:pt x="1961" y="0"/>
                              </a:lnTo>
                              <a:lnTo>
                                <a:pt x="1413" y="1488"/>
                              </a:lnTo>
                              <a:lnTo>
                                <a:pt x="1813" y="1488"/>
                              </a:lnTo>
                              <a:lnTo>
                                <a:pt x="1900" y="1203"/>
                              </a:lnTo>
                              <a:lnTo>
                                <a:pt x="2391" y="1203"/>
                              </a:lnTo>
                              <a:lnTo>
                                <a:pt x="2478" y="1488"/>
                              </a:lnTo>
                              <a:lnTo>
                                <a:pt x="2478" y="1488"/>
                              </a:lnTo>
                              <a:lnTo>
                                <a:pt x="2478" y="1488"/>
                              </a:lnTo>
                              <a:lnTo>
                                <a:pt x="2478" y="1488"/>
                              </a:lnTo>
                              <a:close/>
                              <a:moveTo>
                                <a:pt x="1998" y="890"/>
                              </a:moveTo>
                              <a:lnTo>
                                <a:pt x="2147" y="410"/>
                              </a:lnTo>
                              <a:lnTo>
                                <a:pt x="2293" y="890"/>
                              </a:lnTo>
                              <a:lnTo>
                                <a:pt x="1998" y="890"/>
                              </a:lnTo>
                              <a:lnTo>
                                <a:pt x="1998" y="890"/>
                              </a:lnTo>
                              <a:lnTo>
                                <a:pt x="1998" y="890"/>
                              </a:lnTo>
                              <a:lnTo>
                                <a:pt x="1998" y="890"/>
                              </a:lnTo>
                              <a:close/>
                              <a:moveTo>
                                <a:pt x="3733" y="1488"/>
                              </a:moveTo>
                              <a:lnTo>
                                <a:pt x="3733" y="1488"/>
                              </a:lnTo>
                              <a:lnTo>
                                <a:pt x="3766" y="1487"/>
                              </a:lnTo>
                              <a:lnTo>
                                <a:pt x="3798" y="1486"/>
                              </a:lnTo>
                              <a:lnTo>
                                <a:pt x="3829" y="1484"/>
                              </a:lnTo>
                              <a:lnTo>
                                <a:pt x="3859" y="1480"/>
                              </a:lnTo>
                              <a:lnTo>
                                <a:pt x="3888" y="1475"/>
                              </a:lnTo>
                              <a:lnTo>
                                <a:pt x="3917" y="1471"/>
                              </a:lnTo>
                              <a:lnTo>
                                <a:pt x="3944" y="1464"/>
                              </a:lnTo>
                              <a:lnTo>
                                <a:pt x="3970" y="1456"/>
                              </a:lnTo>
                              <a:lnTo>
                                <a:pt x="3995" y="1448"/>
                              </a:lnTo>
                              <a:lnTo>
                                <a:pt x="4019" y="1439"/>
                              </a:lnTo>
                              <a:lnTo>
                                <a:pt x="4042" y="1428"/>
                              </a:lnTo>
                              <a:lnTo>
                                <a:pt x="4064" y="1416"/>
                              </a:lnTo>
                              <a:lnTo>
                                <a:pt x="4086" y="1405"/>
                              </a:lnTo>
                              <a:lnTo>
                                <a:pt x="4106" y="1392"/>
                              </a:lnTo>
                              <a:lnTo>
                                <a:pt x="4124" y="1377"/>
                              </a:lnTo>
                              <a:lnTo>
                                <a:pt x="4142" y="1363"/>
                              </a:lnTo>
                              <a:lnTo>
                                <a:pt x="4160" y="1347"/>
                              </a:lnTo>
                              <a:lnTo>
                                <a:pt x="4175" y="1330"/>
                              </a:lnTo>
                              <a:lnTo>
                                <a:pt x="4191" y="1312"/>
                              </a:lnTo>
                              <a:lnTo>
                                <a:pt x="4204" y="1295"/>
                              </a:lnTo>
                              <a:lnTo>
                                <a:pt x="4217" y="1275"/>
                              </a:lnTo>
                              <a:lnTo>
                                <a:pt x="4228" y="1255"/>
                              </a:lnTo>
                              <a:lnTo>
                                <a:pt x="4239" y="1233"/>
                              </a:lnTo>
                              <a:lnTo>
                                <a:pt x="4248" y="1212"/>
                              </a:lnTo>
                              <a:lnTo>
                                <a:pt x="4257" y="1190"/>
                              </a:lnTo>
                              <a:lnTo>
                                <a:pt x="4264" y="1166"/>
                              </a:lnTo>
                              <a:lnTo>
                                <a:pt x="4270" y="1141"/>
                              </a:lnTo>
                              <a:lnTo>
                                <a:pt x="4274" y="1117"/>
                              </a:lnTo>
                              <a:lnTo>
                                <a:pt x="4279" y="1091"/>
                              </a:lnTo>
                              <a:lnTo>
                                <a:pt x="4281" y="1063"/>
                              </a:lnTo>
                              <a:lnTo>
                                <a:pt x="4284" y="1036"/>
                              </a:lnTo>
                              <a:lnTo>
                                <a:pt x="4284" y="1008"/>
                              </a:lnTo>
                              <a:lnTo>
                                <a:pt x="4284" y="1008"/>
                              </a:lnTo>
                              <a:lnTo>
                                <a:pt x="4283" y="977"/>
                              </a:lnTo>
                              <a:lnTo>
                                <a:pt x="4280" y="948"/>
                              </a:lnTo>
                              <a:lnTo>
                                <a:pt x="4276" y="921"/>
                              </a:lnTo>
                              <a:lnTo>
                                <a:pt x="4268" y="895"/>
                              </a:lnTo>
                              <a:lnTo>
                                <a:pt x="4260" y="870"/>
                              </a:lnTo>
                              <a:lnTo>
                                <a:pt x="4251" y="846"/>
                              </a:lnTo>
                              <a:lnTo>
                                <a:pt x="4239" y="824"/>
                              </a:lnTo>
                              <a:lnTo>
                                <a:pt x="4226" y="803"/>
                              </a:lnTo>
                              <a:lnTo>
                                <a:pt x="4212" y="783"/>
                              </a:lnTo>
                              <a:lnTo>
                                <a:pt x="4195" y="765"/>
                              </a:lnTo>
                              <a:lnTo>
                                <a:pt x="4178" y="747"/>
                              </a:lnTo>
                              <a:lnTo>
                                <a:pt x="4159" y="732"/>
                              </a:lnTo>
                              <a:lnTo>
                                <a:pt x="4139" y="717"/>
                              </a:lnTo>
                              <a:lnTo>
                                <a:pt x="4117" y="704"/>
                              </a:lnTo>
                              <a:lnTo>
                                <a:pt x="4095" y="691"/>
                              </a:lnTo>
                              <a:lnTo>
                                <a:pt x="4071" y="680"/>
                              </a:lnTo>
                              <a:lnTo>
                                <a:pt x="4071" y="680"/>
                              </a:lnTo>
                              <a:lnTo>
                                <a:pt x="4090" y="668"/>
                              </a:lnTo>
                              <a:lnTo>
                                <a:pt x="4108" y="656"/>
                              </a:lnTo>
                              <a:lnTo>
                                <a:pt x="4124" y="645"/>
                              </a:lnTo>
                              <a:lnTo>
                                <a:pt x="4140" y="630"/>
                              </a:lnTo>
                              <a:lnTo>
                                <a:pt x="4155" y="616"/>
                              </a:lnTo>
                              <a:lnTo>
                                <a:pt x="4169" y="602"/>
                              </a:lnTo>
                              <a:lnTo>
                                <a:pt x="4182" y="586"/>
                              </a:lnTo>
                              <a:lnTo>
                                <a:pt x="4195" y="569"/>
                              </a:lnTo>
                              <a:lnTo>
                                <a:pt x="4206" y="551"/>
                              </a:lnTo>
                              <a:lnTo>
                                <a:pt x="4215" y="531"/>
                              </a:lnTo>
                              <a:lnTo>
                                <a:pt x="4224" y="511"/>
                              </a:lnTo>
                              <a:lnTo>
                                <a:pt x="4231" y="490"/>
                              </a:lnTo>
                              <a:lnTo>
                                <a:pt x="4237" y="466"/>
                              </a:lnTo>
                              <a:lnTo>
                                <a:pt x="4240" y="443"/>
                              </a:lnTo>
                              <a:lnTo>
                                <a:pt x="4242" y="417"/>
                              </a:lnTo>
                              <a:lnTo>
                                <a:pt x="4244" y="388"/>
                              </a:lnTo>
                              <a:lnTo>
                                <a:pt x="4244" y="388"/>
                              </a:lnTo>
                              <a:lnTo>
                                <a:pt x="4242" y="366"/>
                              </a:lnTo>
                              <a:lnTo>
                                <a:pt x="4241" y="344"/>
                              </a:lnTo>
                              <a:lnTo>
                                <a:pt x="4239" y="321"/>
                              </a:lnTo>
                              <a:lnTo>
                                <a:pt x="4235" y="300"/>
                              </a:lnTo>
                              <a:lnTo>
                                <a:pt x="4232" y="280"/>
                              </a:lnTo>
                              <a:lnTo>
                                <a:pt x="4226" y="260"/>
                              </a:lnTo>
                              <a:lnTo>
                                <a:pt x="4220" y="241"/>
                              </a:lnTo>
                              <a:lnTo>
                                <a:pt x="4213" y="222"/>
                              </a:lnTo>
                              <a:lnTo>
                                <a:pt x="4205" y="204"/>
                              </a:lnTo>
                              <a:lnTo>
                                <a:pt x="4195" y="188"/>
                              </a:lnTo>
                              <a:lnTo>
                                <a:pt x="4186" y="171"/>
                              </a:lnTo>
                              <a:lnTo>
                                <a:pt x="4174" y="156"/>
                              </a:lnTo>
                              <a:lnTo>
                                <a:pt x="4162" y="141"/>
                              </a:lnTo>
                              <a:lnTo>
                                <a:pt x="4149" y="127"/>
                              </a:lnTo>
                              <a:lnTo>
                                <a:pt x="4135" y="114"/>
                              </a:lnTo>
                              <a:lnTo>
                                <a:pt x="4120" y="101"/>
                              </a:lnTo>
                              <a:lnTo>
                                <a:pt x="4103" y="89"/>
                              </a:lnTo>
                              <a:lnTo>
                                <a:pt x="4087" y="77"/>
                              </a:lnTo>
                              <a:lnTo>
                                <a:pt x="4069" y="66"/>
                              </a:lnTo>
                              <a:lnTo>
                                <a:pt x="4049" y="57"/>
                              </a:lnTo>
                              <a:lnTo>
                                <a:pt x="4029" y="47"/>
                              </a:lnTo>
                              <a:lnTo>
                                <a:pt x="4008" y="39"/>
                              </a:lnTo>
                              <a:lnTo>
                                <a:pt x="3986" y="32"/>
                              </a:lnTo>
                              <a:lnTo>
                                <a:pt x="3963" y="25"/>
                              </a:lnTo>
                              <a:lnTo>
                                <a:pt x="3938" y="19"/>
                              </a:lnTo>
                              <a:lnTo>
                                <a:pt x="3913" y="14"/>
                              </a:lnTo>
                              <a:lnTo>
                                <a:pt x="3887" y="10"/>
                              </a:lnTo>
                              <a:lnTo>
                                <a:pt x="3859" y="6"/>
                              </a:lnTo>
                              <a:lnTo>
                                <a:pt x="3831" y="4"/>
                              </a:lnTo>
                              <a:lnTo>
                                <a:pt x="3801" y="1"/>
                              </a:lnTo>
                              <a:lnTo>
                                <a:pt x="3770" y="0"/>
                              </a:lnTo>
                              <a:lnTo>
                                <a:pt x="3740" y="0"/>
                              </a:lnTo>
                              <a:lnTo>
                                <a:pt x="3032" y="0"/>
                              </a:lnTo>
                              <a:lnTo>
                                <a:pt x="3032" y="1488"/>
                              </a:lnTo>
                              <a:lnTo>
                                <a:pt x="3733" y="1488"/>
                              </a:lnTo>
                              <a:lnTo>
                                <a:pt x="3733" y="1488"/>
                              </a:lnTo>
                              <a:lnTo>
                                <a:pt x="3733" y="1488"/>
                              </a:lnTo>
                              <a:lnTo>
                                <a:pt x="3733" y="1488"/>
                              </a:lnTo>
                              <a:close/>
                              <a:moveTo>
                                <a:pt x="3727" y="308"/>
                              </a:moveTo>
                              <a:lnTo>
                                <a:pt x="3727" y="308"/>
                              </a:lnTo>
                              <a:lnTo>
                                <a:pt x="3746" y="308"/>
                              </a:lnTo>
                              <a:lnTo>
                                <a:pt x="3765" y="311"/>
                              </a:lnTo>
                              <a:lnTo>
                                <a:pt x="3781" y="313"/>
                              </a:lnTo>
                              <a:lnTo>
                                <a:pt x="3795" y="318"/>
                              </a:lnTo>
                              <a:lnTo>
                                <a:pt x="3809" y="322"/>
                              </a:lnTo>
                              <a:lnTo>
                                <a:pt x="3821" y="328"/>
                              </a:lnTo>
                              <a:lnTo>
                                <a:pt x="3832" y="335"/>
                              </a:lnTo>
                              <a:lnTo>
                                <a:pt x="3841" y="342"/>
                              </a:lnTo>
                              <a:lnTo>
                                <a:pt x="3848" y="352"/>
                              </a:lnTo>
                              <a:lnTo>
                                <a:pt x="3855" y="361"/>
                              </a:lnTo>
                              <a:lnTo>
                                <a:pt x="3861" y="372"/>
                              </a:lnTo>
                              <a:lnTo>
                                <a:pt x="3866" y="383"/>
                              </a:lnTo>
                              <a:lnTo>
                                <a:pt x="3870" y="394"/>
                              </a:lnTo>
                              <a:lnTo>
                                <a:pt x="3872" y="407"/>
                              </a:lnTo>
                              <a:lnTo>
                                <a:pt x="3873" y="420"/>
                              </a:lnTo>
                              <a:lnTo>
                                <a:pt x="3873" y="433"/>
                              </a:lnTo>
                              <a:lnTo>
                                <a:pt x="3873" y="433"/>
                              </a:lnTo>
                              <a:lnTo>
                                <a:pt x="3873" y="447"/>
                              </a:lnTo>
                              <a:lnTo>
                                <a:pt x="3872" y="460"/>
                              </a:lnTo>
                              <a:lnTo>
                                <a:pt x="3870" y="473"/>
                              </a:lnTo>
                              <a:lnTo>
                                <a:pt x="3866" y="485"/>
                              </a:lnTo>
                              <a:lnTo>
                                <a:pt x="3861" y="496"/>
                              </a:lnTo>
                              <a:lnTo>
                                <a:pt x="3855" y="506"/>
                              </a:lnTo>
                              <a:lnTo>
                                <a:pt x="3850" y="516"/>
                              </a:lnTo>
                              <a:lnTo>
                                <a:pt x="3841" y="524"/>
                              </a:lnTo>
                              <a:lnTo>
                                <a:pt x="3832" y="532"/>
                              </a:lnTo>
                              <a:lnTo>
                                <a:pt x="3822" y="540"/>
                              </a:lnTo>
                              <a:lnTo>
                                <a:pt x="3811" y="545"/>
                              </a:lnTo>
                              <a:lnTo>
                                <a:pt x="3798" y="550"/>
                              </a:lnTo>
                              <a:lnTo>
                                <a:pt x="3783" y="554"/>
                              </a:lnTo>
                              <a:lnTo>
                                <a:pt x="3767" y="557"/>
                              </a:lnTo>
                              <a:lnTo>
                                <a:pt x="3750" y="558"/>
                              </a:lnTo>
                              <a:lnTo>
                                <a:pt x="3732" y="560"/>
                              </a:lnTo>
                              <a:lnTo>
                                <a:pt x="3393" y="560"/>
                              </a:lnTo>
                              <a:lnTo>
                                <a:pt x="3393" y="308"/>
                              </a:lnTo>
                              <a:lnTo>
                                <a:pt x="3727" y="308"/>
                              </a:lnTo>
                              <a:lnTo>
                                <a:pt x="3727" y="308"/>
                              </a:lnTo>
                              <a:lnTo>
                                <a:pt x="3727" y="308"/>
                              </a:lnTo>
                              <a:lnTo>
                                <a:pt x="3727" y="308"/>
                              </a:lnTo>
                              <a:close/>
                              <a:moveTo>
                                <a:pt x="3743" y="857"/>
                              </a:moveTo>
                              <a:lnTo>
                                <a:pt x="3743" y="857"/>
                              </a:lnTo>
                              <a:lnTo>
                                <a:pt x="3765" y="857"/>
                              </a:lnTo>
                              <a:lnTo>
                                <a:pt x="3783" y="859"/>
                              </a:lnTo>
                              <a:lnTo>
                                <a:pt x="3801" y="863"/>
                              </a:lnTo>
                              <a:lnTo>
                                <a:pt x="3818" y="868"/>
                              </a:lnTo>
                              <a:lnTo>
                                <a:pt x="3833" y="873"/>
                              </a:lnTo>
                              <a:lnTo>
                                <a:pt x="3846" y="881"/>
                              </a:lnTo>
                              <a:lnTo>
                                <a:pt x="3859" y="889"/>
                              </a:lnTo>
                              <a:lnTo>
                                <a:pt x="3870" y="898"/>
                              </a:lnTo>
                              <a:lnTo>
                                <a:pt x="3880" y="909"/>
                              </a:lnTo>
                              <a:lnTo>
                                <a:pt x="3888" y="921"/>
                              </a:lnTo>
                              <a:lnTo>
                                <a:pt x="3896" y="934"/>
                              </a:lnTo>
                              <a:lnTo>
                                <a:pt x="3901" y="948"/>
                              </a:lnTo>
                              <a:lnTo>
                                <a:pt x="3906" y="962"/>
                              </a:lnTo>
                              <a:lnTo>
                                <a:pt x="3909" y="979"/>
                              </a:lnTo>
                              <a:lnTo>
                                <a:pt x="3911" y="996"/>
                              </a:lnTo>
                              <a:lnTo>
                                <a:pt x="3912" y="1014"/>
                              </a:lnTo>
                              <a:lnTo>
                                <a:pt x="3912" y="1014"/>
                              </a:lnTo>
                              <a:lnTo>
                                <a:pt x="3911" y="1032"/>
                              </a:lnTo>
                              <a:lnTo>
                                <a:pt x="3909" y="1048"/>
                              </a:lnTo>
                              <a:lnTo>
                                <a:pt x="3906" y="1065"/>
                              </a:lnTo>
                              <a:lnTo>
                                <a:pt x="3901" y="1080"/>
                              </a:lnTo>
                              <a:lnTo>
                                <a:pt x="3896" y="1094"/>
                              </a:lnTo>
                              <a:lnTo>
                                <a:pt x="3888" y="1108"/>
                              </a:lnTo>
                              <a:lnTo>
                                <a:pt x="3880" y="1120"/>
                              </a:lnTo>
                              <a:lnTo>
                                <a:pt x="3871" y="1132"/>
                              </a:lnTo>
                              <a:lnTo>
                                <a:pt x="3859" y="1143"/>
                              </a:lnTo>
                              <a:lnTo>
                                <a:pt x="3847" y="1151"/>
                              </a:lnTo>
                              <a:lnTo>
                                <a:pt x="3833" y="1159"/>
                              </a:lnTo>
                              <a:lnTo>
                                <a:pt x="3818" y="1166"/>
                              </a:lnTo>
                              <a:lnTo>
                                <a:pt x="3801" y="1171"/>
                              </a:lnTo>
                              <a:lnTo>
                                <a:pt x="3782" y="1174"/>
                              </a:lnTo>
                              <a:lnTo>
                                <a:pt x="3763" y="1177"/>
                              </a:lnTo>
                              <a:lnTo>
                                <a:pt x="3742" y="1178"/>
                              </a:lnTo>
                              <a:lnTo>
                                <a:pt x="3393" y="1178"/>
                              </a:lnTo>
                              <a:lnTo>
                                <a:pt x="3393" y="857"/>
                              </a:lnTo>
                              <a:lnTo>
                                <a:pt x="3743" y="857"/>
                              </a:lnTo>
                              <a:lnTo>
                                <a:pt x="3743" y="857"/>
                              </a:lnTo>
                              <a:lnTo>
                                <a:pt x="3743" y="857"/>
                              </a:lnTo>
                              <a:lnTo>
                                <a:pt x="3743" y="857"/>
                              </a:lnTo>
                              <a:close/>
                              <a:moveTo>
                                <a:pt x="4528" y="1488"/>
                              </a:moveTo>
                              <a:lnTo>
                                <a:pt x="4909" y="1488"/>
                              </a:lnTo>
                              <a:lnTo>
                                <a:pt x="4909" y="0"/>
                              </a:lnTo>
                              <a:lnTo>
                                <a:pt x="4528" y="0"/>
                              </a:lnTo>
                              <a:lnTo>
                                <a:pt x="4528" y="1488"/>
                              </a:lnTo>
                              <a:lnTo>
                                <a:pt x="4528" y="1488"/>
                              </a:lnTo>
                              <a:lnTo>
                                <a:pt x="4528" y="1488"/>
                              </a:lnTo>
                              <a:lnTo>
                                <a:pt x="4528" y="1488"/>
                              </a:lnTo>
                              <a:close/>
                            </a:path>
                          </a:pathLst>
                        </a:custGeom>
                        <a:solidFill>
                          <a:srgbClr val="0063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
                      <wps:cNvSpPr>
                        <a:spLocks noEditPoints="1"/>
                      </wps:cNvSpPr>
                      <wps:spPr bwMode="auto">
                        <a:xfrm>
                          <a:off x="2124075" y="352425"/>
                          <a:ext cx="3630295" cy="488315"/>
                        </a:xfrm>
                        <a:custGeom>
                          <a:avLst/>
                          <a:gdLst>
                            <a:gd name="T0" fmla="*/ 374 w 11434"/>
                            <a:gd name="T1" fmla="*/ 356 h 1537"/>
                            <a:gd name="T2" fmla="*/ 2418 w 11434"/>
                            <a:gd name="T3" fmla="*/ 778 h 1537"/>
                            <a:gd name="T4" fmla="*/ 2481 w 11434"/>
                            <a:gd name="T5" fmla="*/ 385 h 1537"/>
                            <a:gd name="T6" fmla="*/ 2315 w 11434"/>
                            <a:gd name="T7" fmla="*/ 122 h 1537"/>
                            <a:gd name="T8" fmla="*/ 1993 w 11434"/>
                            <a:gd name="T9" fmla="*/ 24 h 1537"/>
                            <a:gd name="T10" fmla="*/ 1922 w 11434"/>
                            <a:gd name="T11" fmla="*/ 345 h 1537"/>
                            <a:gd name="T12" fmla="*/ 2108 w 11434"/>
                            <a:gd name="T13" fmla="*/ 457 h 1537"/>
                            <a:gd name="T14" fmla="*/ 2055 w 11434"/>
                            <a:gd name="T15" fmla="*/ 655 h 1537"/>
                            <a:gd name="T16" fmla="*/ 1922 w 11434"/>
                            <a:gd name="T17" fmla="*/ 345 h 1537"/>
                            <a:gd name="T18" fmla="*/ 2705 w 11434"/>
                            <a:gd name="T19" fmla="*/ 1514 h 1537"/>
                            <a:gd name="T20" fmla="*/ 4770 w 11434"/>
                            <a:gd name="T21" fmla="*/ 1508 h 1537"/>
                            <a:gd name="T22" fmla="*/ 5046 w 11434"/>
                            <a:gd name="T23" fmla="*/ 1332 h 1537"/>
                            <a:gd name="T24" fmla="*/ 5124 w 11434"/>
                            <a:gd name="T25" fmla="*/ 1031 h 1537"/>
                            <a:gd name="T26" fmla="*/ 5017 w 11434"/>
                            <a:gd name="T27" fmla="*/ 768 h 1537"/>
                            <a:gd name="T28" fmla="*/ 4657 w 11434"/>
                            <a:gd name="T29" fmla="*/ 598 h 1537"/>
                            <a:gd name="T30" fmla="*/ 4340 w 11434"/>
                            <a:gd name="T31" fmla="*/ 473 h 1537"/>
                            <a:gd name="T32" fmla="*/ 4381 w 11434"/>
                            <a:gd name="T33" fmla="*/ 358 h 1537"/>
                            <a:gd name="T34" fmla="*/ 4639 w 11434"/>
                            <a:gd name="T35" fmla="*/ 349 h 1537"/>
                            <a:gd name="T36" fmla="*/ 5100 w 11434"/>
                            <a:gd name="T37" fmla="*/ 193 h 1537"/>
                            <a:gd name="T38" fmla="*/ 4657 w 11434"/>
                            <a:gd name="T39" fmla="*/ 7 h 1537"/>
                            <a:gd name="T40" fmla="*/ 4267 w 11434"/>
                            <a:gd name="T41" fmla="*/ 41 h 1537"/>
                            <a:gd name="T42" fmla="*/ 4019 w 11434"/>
                            <a:gd name="T43" fmla="*/ 230 h 1537"/>
                            <a:gd name="T44" fmla="*/ 3958 w 11434"/>
                            <a:gd name="T45" fmla="*/ 513 h 1537"/>
                            <a:gd name="T46" fmla="*/ 4070 w 11434"/>
                            <a:gd name="T47" fmla="*/ 762 h 1537"/>
                            <a:gd name="T48" fmla="*/ 4467 w 11434"/>
                            <a:gd name="T49" fmla="*/ 926 h 1537"/>
                            <a:gd name="T50" fmla="*/ 4739 w 11434"/>
                            <a:gd name="T51" fmla="*/ 1050 h 1537"/>
                            <a:gd name="T52" fmla="*/ 4683 w 11434"/>
                            <a:gd name="T53" fmla="*/ 1182 h 1537"/>
                            <a:gd name="T54" fmla="*/ 4391 w 11434"/>
                            <a:gd name="T55" fmla="*/ 1186 h 1537"/>
                            <a:gd name="T56" fmla="*/ 3906 w 11434"/>
                            <a:gd name="T57" fmla="*/ 1327 h 1537"/>
                            <a:gd name="T58" fmla="*/ 4383 w 11434"/>
                            <a:gd name="T59" fmla="*/ 1529 h 1537"/>
                            <a:gd name="T60" fmla="*/ 6168 w 11434"/>
                            <a:gd name="T61" fmla="*/ 571 h 1537"/>
                            <a:gd name="T62" fmla="*/ 7546 w 11434"/>
                            <a:gd name="T63" fmla="*/ 23 h 1537"/>
                            <a:gd name="T64" fmla="*/ 8559 w 11434"/>
                            <a:gd name="T65" fmla="*/ 23 h 1537"/>
                            <a:gd name="T66" fmla="*/ 9640 w 11434"/>
                            <a:gd name="T67" fmla="*/ 1515 h 1537"/>
                            <a:gd name="T68" fmla="*/ 9960 w 11434"/>
                            <a:gd name="T69" fmla="*/ 1308 h 1537"/>
                            <a:gd name="T70" fmla="*/ 10080 w 11434"/>
                            <a:gd name="T71" fmla="*/ 870 h 1537"/>
                            <a:gd name="T72" fmla="*/ 9638 w 11434"/>
                            <a:gd name="T73" fmla="*/ 1110 h 1537"/>
                            <a:gd name="T74" fmla="*/ 9492 w 11434"/>
                            <a:gd name="T75" fmla="*/ 1194 h 1537"/>
                            <a:gd name="T76" fmla="*/ 9322 w 11434"/>
                            <a:gd name="T77" fmla="*/ 1168 h 1537"/>
                            <a:gd name="T78" fmla="*/ 9205 w 11434"/>
                            <a:gd name="T79" fmla="*/ 1006 h 1537"/>
                            <a:gd name="T80" fmla="*/ 8826 w 11434"/>
                            <a:gd name="T81" fmla="*/ 1068 h 1537"/>
                            <a:gd name="T82" fmla="*/ 9030 w 11434"/>
                            <a:gd name="T83" fmla="*/ 1414 h 1537"/>
                            <a:gd name="T84" fmla="*/ 9408 w 11434"/>
                            <a:gd name="T85" fmla="*/ 1537 h 1537"/>
                            <a:gd name="T86" fmla="*/ 11052 w 11434"/>
                            <a:gd name="T87" fmla="*/ 1515 h 1537"/>
                            <a:gd name="T88" fmla="*/ 11341 w 11434"/>
                            <a:gd name="T89" fmla="*/ 1351 h 1537"/>
                            <a:gd name="T90" fmla="*/ 11434 w 11434"/>
                            <a:gd name="T91" fmla="*/ 1058 h 1537"/>
                            <a:gd name="T92" fmla="*/ 11340 w 11434"/>
                            <a:gd name="T93" fmla="*/ 783 h 1537"/>
                            <a:gd name="T94" fmla="*/ 11023 w 11434"/>
                            <a:gd name="T95" fmla="*/ 613 h 1537"/>
                            <a:gd name="T96" fmla="*/ 10655 w 11434"/>
                            <a:gd name="T97" fmla="*/ 483 h 1537"/>
                            <a:gd name="T98" fmla="*/ 10679 w 11434"/>
                            <a:gd name="T99" fmla="*/ 364 h 1537"/>
                            <a:gd name="T100" fmla="*/ 10923 w 11434"/>
                            <a:gd name="T101" fmla="*/ 343 h 1537"/>
                            <a:gd name="T102" fmla="*/ 11410 w 11434"/>
                            <a:gd name="T103" fmla="*/ 193 h 1537"/>
                            <a:gd name="T104" fmla="*/ 11007 w 11434"/>
                            <a:gd name="T105" fmla="*/ 13 h 1537"/>
                            <a:gd name="T106" fmla="*/ 10602 w 11434"/>
                            <a:gd name="T107" fmla="*/ 33 h 1537"/>
                            <a:gd name="T108" fmla="*/ 10341 w 11434"/>
                            <a:gd name="T109" fmla="*/ 210 h 1537"/>
                            <a:gd name="T110" fmla="*/ 10265 w 11434"/>
                            <a:gd name="T111" fmla="*/ 487 h 1537"/>
                            <a:gd name="T112" fmla="*/ 10365 w 11434"/>
                            <a:gd name="T113" fmla="*/ 748 h 1537"/>
                            <a:gd name="T114" fmla="*/ 10715 w 11434"/>
                            <a:gd name="T115" fmla="*/ 912 h 1537"/>
                            <a:gd name="T116" fmla="*/ 11043 w 11434"/>
                            <a:gd name="T117" fmla="*/ 1039 h 1537"/>
                            <a:gd name="T118" fmla="*/ 11006 w 11434"/>
                            <a:gd name="T119" fmla="*/ 1176 h 1537"/>
                            <a:gd name="T120" fmla="*/ 10729 w 11434"/>
                            <a:gd name="T121" fmla="*/ 1191 h 1537"/>
                            <a:gd name="T122" fmla="*/ 10215 w 11434"/>
                            <a:gd name="T123" fmla="*/ 1327 h 1537"/>
                            <a:gd name="T124" fmla="*/ 10649 w 11434"/>
                            <a:gd name="T125" fmla="*/ 1522 h 1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434" h="1537">
                              <a:moveTo>
                                <a:pt x="374" y="356"/>
                              </a:moveTo>
                              <a:lnTo>
                                <a:pt x="374" y="586"/>
                              </a:lnTo>
                              <a:lnTo>
                                <a:pt x="900" y="586"/>
                              </a:lnTo>
                              <a:lnTo>
                                <a:pt x="900" y="915"/>
                              </a:lnTo>
                              <a:lnTo>
                                <a:pt x="374" y="915"/>
                              </a:lnTo>
                              <a:lnTo>
                                <a:pt x="374" y="1514"/>
                              </a:lnTo>
                              <a:lnTo>
                                <a:pt x="0" y="1514"/>
                              </a:lnTo>
                              <a:lnTo>
                                <a:pt x="0" y="23"/>
                              </a:lnTo>
                              <a:lnTo>
                                <a:pt x="1111" y="23"/>
                              </a:lnTo>
                              <a:lnTo>
                                <a:pt x="1111" y="356"/>
                              </a:lnTo>
                              <a:lnTo>
                                <a:pt x="374" y="356"/>
                              </a:lnTo>
                              <a:lnTo>
                                <a:pt x="374" y="356"/>
                              </a:lnTo>
                              <a:lnTo>
                                <a:pt x="374" y="356"/>
                              </a:lnTo>
                              <a:lnTo>
                                <a:pt x="374" y="356"/>
                              </a:lnTo>
                              <a:close/>
                              <a:moveTo>
                                <a:pt x="2089" y="1514"/>
                              </a:moveTo>
                              <a:lnTo>
                                <a:pt x="2510" y="1514"/>
                              </a:lnTo>
                              <a:lnTo>
                                <a:pt x="2216" y="941"/>
                              </a:lnTo>
                              <a:lnTo>
                                <a:pt x="2216" y="941"/>
                              </a:lnTo>
                              <a:lnTo>
                                <a:pt x="2248" y="926"/>
                              </a:lnTo>
                              <a:lnTo>
                                <a:pt x="2278" y="911"/>
                              </a:lnTo>
                              <a:lnTo>
                                <a:pt x="2306" y="893"/>
                              </a:lnTo>
                              <a:lnTo>
                                <a:pt x="2332" y="873"/>
                              </a:lnTo>
                              <a:lnTo>
                                <a:pt x="2357" y="852"/>
                              </a:lnTo>
                              <a:lnTo>
                                <a:pt x="2379" y="829"/>
                              </a:lnTo>
                              <a:lnTo>
                                <a:pt x="2400" y="804"/>
                              </a:lnTo>
                              <a:lnTo>
                                <a:pt x="2418" y="778"/>
                              </a:lnTo>
                              <a:lnTo>
                                <a:pt x="2435" y="751"/>
                              </a:lnTo>
                              <a:lnTo>
                                <a:pt x="2450" y="722"/>
                              </a:lnTo>
                              <a:lnTo>
                                <a:pt x="2462" y="690"/>
                              </a:lnTo>
                              <a:lnTo>
                                <a:pt x="2472" y="657"/>
                              </a:lnTo>
                              <a:lnTo>
                                <a:pt x="2481" y="621"/>
                              </a:lnTo>
                              <a:lnTo>
                                <a:pt x="2487" y="585"/>
                              </a:lnTo>
                              <a:lnTo>
                                <a:pt x="2490" y="546"/>
                              </a:lnTo>
                              <a:lnTo>
                                <a:pt x="2491" y="505"/>
                              </a:lnTo>
                              <a:lnTo>
                                <a:pt x="2491" y="505"/>
                              </a:lnTo>
                              <a:lnTo>
                                <a:pt x="2490" y="473"/>
                              </a:lnTo>
                              <a:lnTo>
                                <a:pt x="2489" y="443"/>
                              </a:lnTo>
                              <a:lnTo>
                                <a:pt x="2485" y="414"/>
                              </a:lnTo>
                              <a:lnTo>
                                <a:pt x="2481" y="385"/>
                              </a:lnTo>
                              <a:lnTo>
                                <a:pt x="2475" y="359"/>
                              </a:lnTo>
                              <a:lnTo>
                                <a:pt x="2468" y="334"/>
                              </a:lnTo>
                              <a:lnTo>
                                <a:pt x="2459" y="309"/>
                              </a:lnTo>
                              <a:lnTo>
                                <a:pt x="2450" y="285"/>
                              </a:lnTo>
                              <a:lnTo>
                                <a:pt x="2439" y="263"/>
                              </a:lnTo>
                              <a:lnTo>
                                <a:pt x="2427" y="241"/>
                              </a:lnTo>
                              <a:lnTo>
                                <a:pt x="2415" y="221"/>
                              </a:lnTo>
                              <a:lnTo>
                                <a:pt x="2400" y="203"/>
                              </a:lnTo>
                              <a:lnTo>
                                <a:pt x="2385" y="185"/>
                              </a:lnTo>
                              <a:lnTo>
                                <a:pt x="2370" y="167"/>
                              </a:lnTo>
                              <a:lnTo>
                                <a:pt x="2352" y="151"/>
                              </a:lnTo>
                              <a:lnTo>
                                <a:pt x="2334" y="136"/>
                              </a:lnTo>
                              <a:lnTo>
                                <a:pt x="2315" y="122"/>
                              </a:lnTo>
                              <a:lnTo>
                                <a:pt x="2295" y="109"/>
                              </a:lnTo>
                              <a:lnTo>
                                <a:pt x="2274" y="96"/>
                              </a:lnTo>
                              <a:lnTo>
                                <a:pt x="2253" y="86"/>
                              </a:lnTo>
                              <a:lnTo>
                                <a:pt x="2230" y="75"/>
                              </a:lnTo>
                              <a:lnTo>
                                <a:pt x="2207" y="66"/>
                              </a:lnTo>
                              <a:lnTo>
                                <a:pt x="2183" y="57"/>
                              </a:lnTo>
                              <a:lnTo>
                                <a:pt x="2157" y="50"/>
                              </a:lnTo>
                              <a:lnTo>
                                <a:pt x="2132" y="44"/>
                              </a:lnTo>
                              <a:lnTo>
                                <a:pt x="2105" y="39"/>
                              </a:lnTo>
                              <a:lnTo>
                                <a:pt x="2078" y="34"/>
                              </a:lnTo>
                              <a:lnTo>
                                <a:pt x="2051" y="30"/>
                              </a:lnTo>
                              <a:lnTo>
                                <a:pt x="2023" y="27"/>
                              </a:lnTo>
                              <a:lnTo>
                                <a:pt x="1993" y="24"/>
                              </a:lnTo>
                              <a:lnTo>
                                <a:pt x="1964" y="23"/>
                              </a:lnTo>
                              <a:lnTo>
                                <a:pt x="1933" y="23"/>
                              </a:lnTo>
                              <a:lnTo>
                                <a:pt x="1256" y="23"/>
                              </a:lnTo>
                              <a:lnTo>
                                <a:pt x="1256" y="1514"/>
                              </a:lnTo>
                              <a:lnTo>
                                <a:pt x="1626" y="1514"/>
                              </a:lnTo>
                              <a:lnTo>
                                <a:pt x="1626" y="1000"/>
                              </a:lnTo>
                              <a:lnTo>
                                <a:pt x="1837" y="1000"/>
                              </a:lnTo>
                              <a:lnTo>
                                <a:pt x="2089" y="1514"/>
                              </a:lnTo>
                              <a:lnTo>
                                <a:pt x="2089" y="1514"/>
                              </a:lnTo>
                              <a:lnTo>
                                <a:pt x="2089" y="1514"/>
                              </a:lnTo>
                              <a:lnTo>
                                <a:pt x="2089" y="1514"/>
                              </a:lnTo>
                              <a:close/>
                              <a:moveTo>
                                <a:pt x="1922" y="345"/>
                              </a:moveTo>
                              <a:lnTo>
                                <a:pt x="1922" y="345"/>
                              </a:lnTo>
                              <a:lnTo>
                                <a:pt x="1946" y="345"/>
                              </a:lnTo>
                              <a:lnTo>
                                <a:pt x="1968" y="348"/>
                              </a:lnTo>
                              <a:lnTo>
                                <a:pt x="1990" y="351"/>
                              </a:lnTo>
                              <a:lnTo>
                                <a:pt x="2009" y="356"/>
                              </a:lnTo>
                              <a:lnTo>
                                <a:pt x="2025" y="362"/>
                              </a:lnTo>
                              <a:lnTo>
                                <a:pt x="2042" y="370"/>
                              </a:lnTo>
                              <a:lnTo>
                                <a:pt x="2056" y="378"/>
                              </a:lnTo>
                              <a:lnTo>
                                <a:pt x="2068" y="389"/>
                              </a:lnTo>
                              <a:lnTo>
                                <a:pt x="2079" y="401"/>
                              </a:lnTo>
                              <a:lnTo>
                                <a:pt x="2089" y="413"/>
                              </a:lnTo>
                              <a:lnTo>
                                <a:pt x="2096" y="427"/>
                              </a:lnTo>
                              <a:lnTo>
                                <a:pt x="2103" y="442"/>
                              </a:lnTo>
                              <a:lnTo>
                                <a:pt x="2108" y="457"/>
                              </a:lnTo>
                              <a:lnTo>
                                <a:pt x="2111" y="475"/>
                              </a:lnTo>
                              <a:lnTo>
                                <a:pt x="2114" y="494"/>
                              </a:lnTo>
                              <a:lnTo>
                                <a:pt x="2114" y="513"/>
                              </a:lnTo>
                              <a:lnTo>
                                <a:pt x="2114" y="513"/>
                              </a:lnTo>
                              <a:lnTo>
                                <a:pt x="2114" y="534"/>
                              </a:lnTo>
                              <a:lnTo>
                                <a:pt x="2111" y="554"/>
                              </a:lnTo>
                              <a:lnTo>
                                <a:pt x="2108" y="572"/>
                              </a:lnTo>
                              <a:lnTo>
                                <a:pt x="2103" y="590"/>
                              </a:lnTo>
                              <a:lnTo>
                                <a:pt x="2096" y="605"/>
                              </a:lnTo>
                              <a:lnTo>
                                <a:pt x="2088" y="619"/>
                              </a:lnTo>
                              <a:lnTo>
                                <a:pt x="2078" y="632"/>
                              </a:lnTo>
                              <a:lnTo>
                                <a:pt x="2068" y="645"/>
                              </a:lnTo>
                              <a:lnTo>
                                <a:pt x="2055" y="655"/>
                              </a:lnTo>
                              <a:lnTo>
                                <a:pt x="2040" y="664"/>
                              </a:lnTo>
                              <a:lnTo>
                                <a:pt x="2024" y="672"/>
                              </a:lnTo>
                              <a:lnTo>
                                <a:pt x="2006" y="678"/>
                              </a:lnTo>
                              <a:lnTo>
                                <a:pt x="1987" y="683"/>
                              </a:lnTo>
                              <a:lnTo>
                                <a:pt x="1966" y="686"/>
                              </a:lnTo>
                              <a:lnTo>
                                <a:pt x="1942" y="689"/>
                              </a:lnTo>
                              <a:lnTo>
                                <a:pt x="1919" y="690"/>
                              </a:lnTo>
                              <a:lnTo>
                                <a:pt x="1626" y="690"/>
                              </a:lnTo>
                              <a:lnTo>
                                <a:pt x="1626" y="345"/>
                              </a:lnTo>
                              <a:lnTo>
                                <a:pt x="1922" y="345"/>
                              </a:lnTo>
                              <a:lnTo>
                                <a:pt x="1922" y="345"/>
                              </a:lnTo>
                              <a:lnTo>
                                <a:pt x="1922" y="345"/>
                              </a:lnTo>
                              <a:lnTo>
                                <a:pt x="1922" y="345"/>
                              </a:lnTo>
                              <a:close/>
                              <a:moveTo>
                                <a:pt x="2705" y="1514"/>
                              </a:moveTo>
                              <a:lnTo>
                                <a:pt x="3832" y="1514"/>
                              </a:lnTo>
                              <a:lnTo>
                                <a:pt x="3832" y="1186"/>
                              </a:lnTo>
                              <a:lnTo>
                                <a:pt x="3078" y="1186"/>
                              </a:lnTo>
                              <a:lnTo>
                                <a:pt x="3078" y="894"/>
                              </a:lnTo>
                              <a:lnTo>
                                <a:pt x="3547" y="894"/>
                              </a:lnTo>
                              <a:lnTo>
                                <a:pt x="3547" y="571"/>
                              </a:lnTo>
                              <a:lnTo>
                                <a:pt x="3078" y="571"/>
                              </a:lnTo>
                              <a:lnTo>
                                <a:pt x="3078" y="351"/>
                              </a:lnTo>
                              <a:lnTo>
                                <a:pt x="3780" y="351"/>
                              </a:lnTo>
                              <a:lnTo>
                                <a:pt x="3780" y="23"/>
                              </a:lnTo>
                              <a:lnTo>
                                <a:pt x="2705" y="23"/>
                              </a:lnTo>
                              <a:lnTo>
                                <a:pt x="2705" y="1514"/>
                              </a:lnTo>
                              <a:lnTo>
                                <a:pt x="2705" y="1514"/>
                              </a:lnTo>
                              <a:lnTo>
                                <a:pt x="2705" y="1514"/>
                              </a:lnTo>
                              <a:lnTo>
                                <a:pt x="2705" y="1514"/>
                              </a:lnTo>
                              <a:close/>
                              <a:moveTo>
                                <a:pt x="4517" y="1537"/>
                              </a:moveTo>
                              <a:lnTo>
                                <a:pt x="4517" y="1537"/>
                              </a:lnTo>
                              <a:lnTo>
                                <a:pt x="4552" y="1537"/>
                              </a:lnTo>
                              <a:lnTo>
                                <a:pt x="4586" y="1535"/>
                              </a:lnTo>
                              <a:lnTo>
                                <a:pt x="4619" y="1534"/>
                              </a:lnTo>
                              <a:lnTo>
                                <a:pt x="4651" y="1530"/>
                              </a:lnTo>
                              <a:lnTo>
                                <a:pt x="4683" y="1525"/>
                              </a:lnTo>
                              <a:lnTo>
                                <a:pt x="4712" y="1521"/>
                              </a:lnTo>
                              <a:lnTo>
                                <a:pt x="4742" y="1515"/>
                              </a:lnTo>
                              <a:lnTo>
                                <a:pt x="4770" y="1508"/>
                              </a:lnTo>
                              <a:lnTo>
                                <a:pt x="4798" y="1499"/>
                              </a:lnTo>
                              <a:lnTo>
                                <a:pt x="4824" y="1491"/>
                              </a:lnTo>
                              <a:lnTo>
                                <a:pt x="4850" y="1482"/>
                              </a:lnTo>
                              <a:lnTo>
                                <a:pt x="4874" y="1470"/>
                              </a:lnTo>
                              <a:lnTo>
                                <a:pt x="4897" y="1459"/>
                              </a:lnTo>
                              <a:lnTo>
                                <a:pt x="4920" y="1446"/>
                              </a:lnTo>
                              <a:lnTo>
                                <a:pt x="4941" y="1433"/>
                              </a:lnTo>
                              <a:lnTo>
                                <a:pt x="4961" y="1418"/>
                              </a:lnTo>
                              <a:lnTo>
                                <a:pt x="4980" y="1403"/>
                              </a:lnTo>
                              <a:lnTo>
                                <a:pt x="4999" y="1386"/>
                              </a:lnTo>
                              <a:lnTo>
                                <a:pt x="5015" y="1370"/>
                              </a:lnTo>
                              <a:lnTo>
                                <a:pt x="5031" y="1351"/>
                              </a:lnTo>
                              <a:lnTo>
                                <a:pt x="5046" y="1332"/>
                              </a:lnTo>
                              <a:lnTo>
                                <a:pt x="5059" y="1312"/>
                              </a:lnTo>
                              <a:lnTo>
                                <a:pt x="5071" y="1291"/>
                              </a:lnTo>
                              <a:lnTo>
                                <a:pt x="5083" y="1268"/>
                              </a:lnTo>
                              <a:lnTo>
                                <a:pt x="5092" y="1246"/>
                              </a:lnTo>
                              <a:lnTo>
                                <a:pt x="5100" y="1222"/>
                              </a:lnTo>
                              <a:lnTo>
                                <a:pt x="5107" y="1197"/>
                              </a:lnTo>
                              <a:lnTo>
                                <a:pt x="5113" y="1171"/>
                              </a:lnTo>
                              <a:lnTo>
                                <a:pt x="5118" y="1144"/>
                              </a:lnTo>
                              <a:lnTo>
                                <a:pt x="5122" y="1116"/>
                              </a:lnTo>
                              <a:lnTo>
                                <a:pt x="5124" y="1088"/>
                              </a:lnTo>
                              <a:lnTo>
                                <a:pt x="5124" y="1058"/>
                              </a:lnTo>
                              <a:lnTo>
                                <a:pt x="5124" y="1058"/>
                              </a:lnTo>
                              <a:lnTo>
                                <a:pt x="5124" y="1031"/>
                              </a:lnTo>
                              <a:lnTo>
                                <a:pt x="5122" y="1005"/>
                              </a:lnTo>
                              <a:lnTo>
                                <a:pt x="5119" y="980"/>
                              </a:lnTo>
                              <a:lnTo>
                                <a:pt x="5116" y="957"/>
                              </a:lnTo>
                              <a:lnTo>
                                <a:pt x="5110" y="934"/>
                              </a:lnTo>
                              <a:lnTo>
                                <a:pt x="5104" y="912"/>
                              </a:lnTo>
                              <a:lnTo>
                                <a:pt x="5097" y="891"/>
                              </a:lnTo>
                              <a:lnTo>
                                <a:pt x="5089" y="870"/>
                              </a:lnTo>
                              <a:lnTo>
                                <a:pt x="5079" y="852"/>
                              </a:lnTo>
                              <a:lnTo>
                                <a:pt x="5069" y="833"/>
                              </a:lnTo>
                              <a:lnTo>
                                <a:pt x="5057" y="816"/>
                              </a:lnTo>
                              <a:lnTo>
                                <a:pt x="5045" y="798"/>
                              </a:lnTo>
                              <a:lnTo>
                                <a:pt x="5031" y="783"/>
                              </a:lnTo>
                              <a:lnTo>
                                <a:pt x="5017" y="768"/>
                              </a:lnTo>
                              <a:lnTo>
                                <a:pt x="5001" y="754"/>
                              </a:lnTo>
                              <a:lnTo>
                                <a:pt x="4985" y="739"/>
                              </a:lnTo>
                              <a:lnTo>
                                <a:pt x="4967" y="726"/>
                              </a:lnTo>
                              <a:lnTo>
                                <a:pt x="4948" y="714"/>
                              </a:lnTo>
                              <a:lnTo>
                                <a:pt x="4929" y="702"/>
                              </a:lnTo>
                              <a:lnTo>
                                <a:pt x="4908" y="690"/>
                              </a:lnTo>
                              <a:lnTo>
                                <a:pt x="4887" y="678"/>
                              </a:lnTo>
                              <a:lnTo>
                                <a:pt x="4866" y="669"/>
                              </a:lnTo>
                              <a:lnTo>
                                <a:pt x="4842" y="658"/>
                              </a:lnTo>
                              <a:lnTo>
                                <a:pt x="4818" y="649"/>
                              </a:lnTo>
                              <a:lnTo>
                                <a:pt x="4768" y="631"/>
                              </a:lnTo>
                              <a:lnTo>
                                <a:pt x="4713" y="613"/>
                              </a:lnTo>
                              <a:lnTo>
                                <a:pt x="4657" y="598"/>
                              </a:lnTo>
                              <a:lnTo>
                                <a:pt x="4597" y="584"/>
                              </a:lnTo>
                              <a:lnTo>
                                <a:pt x="4597" y="584"/>
                              </a:lnTo>
                              <a:lnTo>
                                <a:pt x="4526" y="566"/>
                              </a:lnTo>
                              <a:lnTo>
                                <a:pt x="4468" y="549"/>
                              </a:lnTo>
                              <a:lnTo>
                                <a:pt x="4444" y="541"/>
                              </a:lnTo>
                              <a:lnTo>
                                <a:pt x="4423" y="534"/>
                              </a:lnTo>
                              <a:lnTo>
                                <a:pt x="4404" y="526"/>
                              </a:lnTo>
                              <a:lnTo>
                                <a:pt x="4388" y="518"/>
                              </a:lnTo>
                              <a:lnTo>
                                <a:pt x="4375" y="509"/>
                              </a:lnTo>
                              <a:lnTo>
                                <a:pt x="4363" y="501"/>
                              </a:lnTo>
                              <a:lnTo>
                                <a:pt x="4353" y="493"/>
                              </a:lnTo>
                              <a:lnTo>
                                <a:pt x="4346" y="483"/>
                              </a:lnTo>
                              <a:lnTo>
                                <a:pt x="4340" y="473"/>
                              </a:lnTo>
                              <a:lnTo>
                                <a:pt x="4337" y="462"/>
                              </a:lnTo>
                              <a:lnTo>
                                <a:pt x="4335" y="450"/>
                              </a:lnTo>
                              <a:lnTo>
                                <a:pt x="4335" y="439"/>
                              </a:lnTo>
                              <a:lnTo>
                                <a:pt x="4335" y="439"/>
                              </a:lnTo>
                              <a:lnTo>
                                <a:pt x="4335" y="428"/>
                              </a:lnTo>
                              <a:lnTo>
                                <a:pt x="4336" y="417"/>
                              </a:lnTo>
                              <a:lnTo>
                                <a:pt x="4338" y="408"/>
                              </a:lnTo>
                              <a:lnTo>
                                <a:pt x="4343" y="398"/>
                              </a:lnTo>
                              <a:lnTo>
                                <a:pt x="4348" y="389"/>
                              </a:lnTo>
                              <a:lnTo>
                                <a:pt x="4353" y="381"/>
                              </a:lnTo>
                              <a:lnTo>
                                <a:pt x="4360" y="372"/>
                              </a:lnTo>
                              <a:lnTo>
                                <a:pt x="4370" y="364"/>
                              </a:lnTo>
                              <a:lnTo>
                                <a:pt x="4381" y="358"/>
                              </a:lnTo>
                              <a:lnTo>
                                <a:pt x="4392" y="352"/>
                              </a:lnTo>
                              <a:lnTo>
                                <a:pt x="4407" y="347"/>
                              </a:lnTo>
                              <a:lnTo>
                                <a:pt x="4422" y="342"/>
                              </a:lnTo>
                              <a:lnTo>
                                <a:pt x="4441" y="339"/>
                              </a:lnTo>
                              <a:lnTo>
                                <a:pt x="4461" y="336"/>
                              </a:lnTo>
                              <a:lnTo>
                                <a:pt x="4482" y="335"/>
                              </a:lnTo>
                              <a:lnTo>
                                <a:pt x="4507" y="335"/>
                              </a:lnTo>
                              <a:lnTo>
                                <a:pt x="4507" y="335"/>
                              </a:lnTo>
                              <a:lnTo>
                                <a:pt x="4534" y="335"/>
                              </a:lnTo>
                              <a:lnTo>
                                <a:pt x="4561" y="337"/>
                              </a:lnTo>
                              <a:lnTo>
                                <a:pt x="4587" y="339"/>
                              </a:lnTo>
                              <a:lnTo>
                                <a:pt x="4613" y="343"/>
                              </a:lnTo>
                              <a:lnTo>
                                <a:pt x="4639" y="349"/>
                              </a:lnTo>
                              <a:lnTo>
                                <a:pt x="4664" y="355"/>
                              </a:lnTo>
                              <a:lnTo>
                                <a:pt x="4689" y="362"/>
                              </a:lnTo>
                              <a:lnTo>
                                <a:pt x="4713" y="370"/>
                              </a:lnTo>
                              <a:lnTo>
                                <a:pt x="4737" y="380"/>
                              </a:lnTo>
                              <a:lnTo>
                                <a:pt x="4762" y="390"/>
                              </a:lnTo>
                              <a:lnTo>
                                <a:pt x="4784" y="402"/>
                              </a:lnTo>
                              <a:lnTo>
                                <a:pt x="4808" y="414"/>
                              </a:lnTo>
                              <a:lnTo>
                                <a:pt x="4831" y="428"/>
                              </a:lnTo>
                              <a:lnTo>
                                <a:pt x="4854" y="442"/>
                              </a:lnTo>
                              <a:lnTo>
                                <a:pt x="4876" y="456"/>
                              </a:lnTo>
                              <a:lnTo>
                                <a:pt x="4899" y="473"/>
                              </a:lnTo>
                              <a:lnTo>
                                <a:pt x="5100" y="193"/>
                              </a:lnTo>
                              <a:lnTo>
                                <a:pt x="5100" y="193"/>
                              </a:lnTo>
                              <a:lnTo>
                                <a:pt x="5072" y="171"/>
                              </a:lnTo>
                              <a:lnTo>
                                <a:pt x="5043" y="149"/>
                              </a:lnTo>
                              <a:lnTo>
                                <a:pt x="5013" y="129"/>
                              </a:lnTo>
                              <a:lnTo>
                                <a:pt x="4981" y="112"/>
                              </a:lnTo>
                              <a:lnTo>
                                <a:pt x="4949" y="94"/>
                              </a:lnTo>
                              <a:lnTo>
                                <a:pt x="4918" y="77"/>
                              </a:lnTo>
                              <a:lnTo>
                                <a:pt x="4883" y="63"/>
                              </a:lnTo>
                              <a:lnTo>
                                <a:pt x="4849" y="50"/>
                              </a:lnTo>
                              <a:lnTo>
                                <a:pt x="4812" y="39"/>
                              </a:lnTo>
                              <a:lnTo>
                                <a:pt x="4776" y="28"/>
                              </a:lnTo>
                              <a:lnTo>
                                <a:pt x="4737" y="20"/>
                              </a:lnTo>
                              <a:lnTo>
                                <a:pt x="4697" y="13"/>
                              </a:lnTo>
                              <a:lnTo>
                                <a:pt x="4657" y="7"/>
                              </a:lnTo>
                              <a:lnTo>
                                <a:pt x="4614" y="3"/>
                              </a:lnTo>
                              <a:lnTo>
                                <a:pt x="4569" y="1"/>
                              </a:lnTo>
                              <a:lnTo>
                                <a:pt x="4525" y="0"/>
                              </a:lnTo>
                              <a:lnTo>
                                <a:pt x="4525" y="0"/>
                              </a:lnTo>
                              <a:lnTo>
                                <a:pt x="4493" y="1"/>
                              </a:lnTo>
                              <a:lnTo>
                                <a:pt x="4462" y="2"/>
                              </a:lnTo>
                              <a:lnTo>
                                <a:pt x="4432" y="4"/>
                              </a:lnTo>
                              <a:lnTo>
                                <a:pt x="4403" y="8"/>
                              </a:lnTo>
                              <a:lnTo>
                                <a:pt x="4375" y="13"/>
                              </a:lnTo>
                              <a:lnTo>
                                <a:pt x="4346" y="18"/>
                              </a:lnTo>
                              <a:lnTo>
                                <a:pt x="4319" y="24"/>
                              </a:lnTo>
                              <a:lnTo>
                                <a:pt x="4293" y="33"/>
                              </a:lnTo>
                              <a:lnTo>
                                <a:pt x="4267" y="41"/>
                              </a:lnTo>
                              <a:lnTo>
                                <a:pt x="4242" y="50"/>
                              </a:lnTo>
                              <a:lnTo>
                                <a:pt x="4219" y="61"/>
                              </a:lnTo>
                              <a:lnTo>
                                <a:pt x="4196" y="72"/>
                              </a:lnTo>
                              <a:lnTo>
                                <a:pt x="4174" y="83"/>
                              </a:lnTo>
                              <a:lnTo>
                                <a:pt x="4153" y="96"/>
                              </a:lnTo>
                              <a:lnTo>
                                <a:pt x="4133" y="110"/>
                              </a:lnTo>
                              <a:lnTo>
                                <a:pt x="4114" y="125"/>
                              </a:lnTo>
                              <a:lnTo>
                                <a:pt x="4095" y="140"/>
                              </a:lnTo>
                              <a:lnTo>
                                <a:pt x="4078" y="157"/>
                              </a:lnTo>
                              <a:lnTo>
                                <a:pt x="4062" y="174"/>
                              </a:lnTo>
                              <a:lnTo>
                                <a:pt x="4047" y="192"/>
                              </a:lnTo>
                              <a:lnTo>
                                <a:pt x="4032" y="210"/>
                              </a:lnTo>
                              <a:lnTo>
                                <a:pt x="4019" y="230"/>
                              </a:lnTo>
                              <a:lnTo>
                                <a:pt x="4008" y="250"/>
                              </a:lnTo>
                              <a:lnTo>
                                <a:pt x="3997" y="270"/>
                              </a:lnTo>
                              <a:lnTo>
                                <a:pt x="3988" y="291"/>
                              </a:lnTo>
                              <a:lnTo>
                                <a:pt x="3979" y="313"/>
                              </a:lnTo>
                              <a:lnTo>
                                <a:pt x="3972" y="336"/>
                              </a:lnTo>
                              <a:lnTo>
                                <a:pt x="3966" y="359"/>
                              </a:lnTo>
                              <a:lnTo>
                                <a:pt x="3962" y="384"/>
                              </a:lnTo>
                              <a:lnTo>
                                <a:pt x="3958" y="409"/>
                              </a:lnTo>
                              <a:lnTo>
                                <a:pt x="3956" y="434"/>
                              </a:lnTo>
                              <a:lnTo>
                                <a:pt x="3956" y="460"/>
                              </a:lnTo>
                              <a:lnTo>
                                <a:pt x="3956" y="460"/>
                              </a:lnTo>
                              <a:lnTo>
                                <a:pt x="3956" y="487"/>
                              </a:lnTo>
                              <a:lnTo>
                                <a:pt x="3958" y="513"/>
                              </a:lnTo>
                              <a:lnTo>
                                <a:pt x="3960" y="538"/>
                              </a:lnTo>
                              <a:lnTo>
                                <a:pt x="3964" y="561"/>
                              </a:lnTo>
                              <a:lnTo>
                                <a:pt x="3969" y="585"/>
                              </a:lnTo>
                              <a:lnTo>
                                <a:pt x="3975" y="606"/>
                              </a:lnTo>
                              <a:lnTo>
                                <a:pt x="3981" y="627"/>
                              </a:lnTo>
                              <a:lnTo>
                                <a:pt x="3989" y="646"/>
                              </a:lnTo>
                              <a:lnTo>
                                <a:pt x="3997" y="665"/>
                              </a:lnTo>
                              <a:lnTo>
                                <a:pt x="4006" y="684"/>
                              </a:lnTo>
                              <a:lnTo>
                                <a:pt x="4018" y="701"/>
                              </a:lnTo>
                              <a:lnTo>
                                <a:pt x="4030" y="717"/>
                              </a:lnTo>
                              <a:lnTo>
                                <a:pt x="4042" y="732"/>
                              </a:lnTo>
                              <a:lnTo>
                                <a:pt x="4056" y="748"/>
                              </a:lnTo>
                              <a:lnTo>
                                <a:pt x="4070" y="762"/>
                              </a:lnTo>
                              <a:lnTo>
                                <a:pt x="4087" y="775"/>
                              </a:lnTo>
                              <a:lnTo>
                                <a:pt x="4103" y="788"/>
                              </a:lnTo>
                              <a:lnTo>
                                <a:pt x="4121" y="800"/>
                              </a:lnTo>
                              <a:lnTo>
                                <a:pt x="4139" y="811"/>
                              </a:lnTo>
                              <a:lnTo>
                                <a:pt x="4159" y="823"/>
                              </a:lnTo>
                              <a:lnTo>
                                <a:pt x="4179" y="834"/>
                              </a:lnTo>
                              <a:lnTo>
                                <a:pt x="4200" y="843"/>
                              </a:lnTo>
                              <a:lnTo>
                                <a:pt x="4222" y="853"/>
                              </a:lnTo>
                              <a:lnTo>
                                <a:pt x="4246" y="862"/>
                              </a:lnTo>
                              <a:lnTo>
                                <a:pt x="4296" y="880"/>
                              </a:lnTo>
                              <a:lnTo>
                                <a:pt x="4349" y="896"/>
                              </a:lnTo>
                              <a:lnTo>
                                <a:pt x="4405" y="912"/>
                              </a:lnTo>
                              <a:lnTo>
                                <a:pt x="4467" y="926"/>
                              </a:lnTo>
                              <a:lnTo>
                                <a:pt x="4467" y="926"/>
                              </a:lnTo>
                              <a:lnTo>
                                <a:pt x="4543" y="945"/>
                              </a:lnTo>
                              <a:lnTo>
                                <a:pt x="4576" y="954"/>
                              </a:lnTo>
                              <a:lnTo>
                                <a:pt x="4605" y="964"/>
                              </a:lnTo>
                              <a:lnTo>
                                <a:pt x="4631" y="973"/>
                              </a:lnTo>
                              <a:lnTo>
                                <a:pt x="4654" y="981"/>
                              </a:lnTo>
                              <a:lnTo>
                                <a:pt x="4673" y="991"/>
                              </a:lnTo>
                              <a:lnTo>
                                <a:pt x="4691" y="999"/>
                              </a:lnTo>
                              <a:lnTo>
                                <a:pt x="4705" y="1009"/>
                              </a:lnTo>
                              <a:lnTo>
                                <a:pt x="4717" y="1018"/>
                              </a:lnTo>
                              <a:lnTo>
                                <a:pt x="4726" y="1029"/>
                              </a:lnTo>
                              <a:lnTo>
                                <a:pt x="4733" y="1039"/>
                              </a:lnTo>
                              <a:lnTo>
                                <a:pt x="4739" y="1050"/>
                              </a:lnTo>
                              <a:lnTo>
                                <a:pt x="4743" y="1062"/>
                              </a:lnTo>
                              <a:lnTo>
                                <a:pt x="4745" y="1073"/>
                              </a:lnTo>
                              <a:lnTo>
                                <a:pt x="4745" y="1086"/>
                              </a:lnTo>
                              <a:lnTo>
                                <a:pt x="4745" y="1086"/>
                              </a:lnTo>
                              <a:lnTo>
                                <a:pt x="4745" y="1101"/>
                              </a:lnTo>
                              <a:lnTo>
                                <a:pt x="4743" y="1115"/>
                              </a:lnTo>
                              <a:lnTo>
                                <a:pt x="4739" y="1128"/>
                              </a:lnTo>
                              <a:lnTo>
                                <a:pt x="4733" y="1140"/>
                              </a:lnTo>
                              <a:lnTo>
                                <a:pt x="4726" y="1150"/>
                              </a:lnTo>
                              <a:lnTo>
                                <a:pt x="4718" y="1160"/>
                              </a:lnTo>
                              <a:lnTo>
                                <a:pt x="4709" y="1168"/>
                              </a:lnTo>
                              <a:lnTo>
                                <a:pt x="4696" y="1176"/>
                              </a:lnTo>
                              <a:lnTo>
                                <a:pt x="4683" y="1182"/>
                              </a:lnTo>
                              <a:lnTo>
                                <a:pt x="4666" y="1188"/>
                              </a:lnTo>
                              <a:lnTo>
                                <a:pt x="4650" y="1193"/>
                              </a:lnTo>
                              <a:lnTo>
                                <a:pt x="4630" y="1196"/>
                              </a:lnTo>
                              <a:lnTo>
                                <a:pt x="4608" y="1200"/>
                              </a:lnTo>
                              <a:lnTo>
                                <a:pt x="4585" y="1201"/>
                              </a:lnTo>
                              <a:lnTo>
                                <a:pt x="4559" y="1202"/>
                              </a:lnTo>
                              <a:lnTo>
                                <a:pt x="4530" y="1203"/>
                              </a:lnTo>
                              <a:lnTo>
                                <a:pt x="4530" y="1203"/>
                              </a:lnTo>
                              <a:lnTo>
                                <a:pt x="4503" y="1202"/>
                              </a:lnTo>
                              <a:lnTo>
                                <a:pt x="4476" y="1200"/>
                              </a:lnTo>
                              <a:lnTo>
                                <a:pt x="4448" y="1196"/>
                              </a:lnTo>
                              <a:lnTo>
                                <a:pt x="4421" y="1191"/>
                              </a:lnTo>
                              <a:lnTo>
                                <a:pt x="4391" y="1186"/>
                              </a:lnTo>
                              <a:lnTo>
                                <a:pt x="4363" y="1177"/>
                              </a:lnTo>
                              <a:lnTo>
                                <a:pt x="4335" y="1169"/>
                              </a:lnTo>
                              <a:lnTo>
                                <a:pt x="4306" y="1160"/>
                              </a:lnTo>
                              <a:lnTo>
                                <a:pt x="4279" y="1149"/>
                              </a:lnTo>
                              <a:lnTo>
                                <a:pt x="4252" y="1137"/>
                              </a:lnTo>
                              <a:lnTo>
                                <a:pt x="4225" y="1124"/>
                              </a:lnTo>
                              <a:lnTo>
                                <a:pt x="4200" y="1111"/>
                              </a:lnTo>
                              <a:lnTo>
                                <a:pt x="4175" y="1097"/>
                              </a:lnTo>
                              <a:lnTo>
                                <a:pt x="4152" y="1083"/>
                              </a:lnTo>
                              <a:lnTo>
                                <a:pt x="4129" y="1068"/>
                              </a:lnTo>
                              <a:lnTo>
                                <a:pt x="4109" y="1052"/>
                              </a:lnTo>
                              <a:lnTo>
                                <a:pt x="3906" y="1327"/>
                              </a:lnTo>
                              <a:lnTo>
                                <a:pt x="3906" y="1327"/>
                              </a:lnTo>
                              <a:lnTo>
                                <a:pt x="3933" y="1350"/>
                              </a:lnTo>
                              <a:lnTo>
                                <a:pt x="3963" y="1371"/>
                              </a:lnTo>
                              <a:lnTo>
                                <a:pt x="3995" y="1392"/>
                              </a:lnTo>
                              <a:lnTo>
                                <a:pt x="4027" y="1412"/>
                              </a:lnTo>
                              <a:lnTo>
                                <a:pt x="4062" y="1430"/>
                              </a:lnTo>
                              <a:lnTo>
                                <a:pt x="4097" y="1448"/>
                              </a:lnTo>
                              <a:lnTo>
                                <a:pt x="4135" y="1464"/>
                              </a:lnTo>
                              <a:lnTo>
                                <a:pt x="4174" y="1478"/>
                              </a:lnTo>
                              <a:lnTo>
                                <a:pt x="4213" y="1491"/>
                              </a:lnTo>
                              <a:lnTo>
                                <a:pt x="4254" y="1503"/>
                              </a:lnTo>
                              <a:lnTo>
                                <a:pt x="4297" y="1514"/>
                              </a:lnTo>
                              <a:lnTo>
                                <a:pt x="4339" y="1522"/>
                              </a:lnTo>
                              <a:lnTo>
                                <a:pt x="4383" y="1529"/>
                              </a:lnTo>
                              <a:lnTo>
                                <a:pt x="4428" y="1534"/>
                              </a:lnTo>
                              <a:lnTo>
                                <a:pt x="4473" y="1536"/>
                              </a:lnTo>
                              <a:lnTo>
                                <a:pt x="4517" y="1537"/>
                              </a:lnTo>
                              <a:lnTo>
                                <a:pt x="4517" y="1537"/>
                              </a:lnTo>
                              <a:lnTo>
                                <a:pt x="4517" y="1537"/>
                              </a:lnTo>
                              <a:lnTo>
                                <a:pt x="4517" y="1537"/>
                              </a:lnTo>
                              <a:close/>
                              <a:moveTo>
                                <a:pt x="5326" y="1514"/>
                              </a:moveTo>
                              <a:lnTo>
                                <a:pt x="6453" y="1514"/>
                              </a:lnTo>
                              <a:lnTo>
                                <a:pt x="6453" y="1186"/>
                              </a:lnTo>
                              <a:lnTo>
                                <a:pt x="5699" y="1186"/>
                              </a:lnTo>
                              <a:lnTo>
                                <a:pt x="5699" y="894"/>
                              </a:lnTo>
                              <a:lnTo>
                                <a:pt x="6168" y="894"/>
                              </a:lnTo>
                              <a:lnTo>
                                <a:pt x="6168" y="571"/>
                              </a:lnTo>
                              <a:lnTo>
                                <a:pt x="5699" y="571"/>
                              </a:lnTo>
                              <a:lnTo>
                                <a:pt x="5699" y="351"/>
                              </a:lnTo>
                              <a:lnTo>
                                <a:pt x="6401" y="351"/>
                              </a:lnTo>
                              <a:lnTo>
                                <a:pt x="6401" y="23"/>
                              </a:lnTo>
                              <a:lnTo>
                                <a:pt x="5326" y="23"/>
                              </a:lnTo>
                              <a:lnTo>
                                <a:pt x="5326" y="1514"/>
                              </a:lnTo>
                              <a:lnTo>
                                <a:pt x="5326" y="1514"/>
                              </a:lnTo>
                              <a:lnTo>
                                <a:pt x="5326" y="1514"/>
                              </a:lnTo>
                              <a:lnTo>
                                <a:pt x="5326" y="1514"/>
                              </a:lnTo>
                              <a:close/>
                              <a:moveTo>
                                <a:pt x="7594" y="1514"/>
                              </a:moveTo>
                              <a:lnTo>
                                <a:pt x="7908" y="1514"/>
                              </a:lnTo>
                              <a:lnTo>
                                <a:pt x="7908" y="23"/>
                              </a:lnTo>
                              <a:lnTo>
                                <a:pt x="7546" y="23"/>
                              </a:lnTo>
                              <a:lnTo>
                                <a:pt x="7546" y="836"/>
                              </a:lnTo>
                              <a:lnTo>
                                <a:pt x="6971" y="23"/>
                              </a:lnTo>
                              <a:lnTo>
                                <a:pt x="6632" y="23"/>
                              </a:lnTo>
                              <a:lnTo>
                                <a:pt x="6632" y="1514"/>
                              </a:lnTo>
                              <a:lnTo>
                                <a:pt x="6994" y="1514"/>
                              </a:lnTo>
                              <a:lnTo>
                                <a:pt x="6994" y="660"/>
                              </a:lnTo>
                              <a:lnTo>
                                <a:pt x="7594" y="1514"/>
                              </a:lnTo>
                              <a:lnTo>
                                <a:pt x="7594" y="1514"/>
                              </a:lnTo>
                              <a:lnTo>
                                <a:pt x="7594" y="1514"/>
                              </a:lnTo>
                              <a:lnTo>
                                <a:pt x="7594" y="1514"/>
                              </a:lnTo>
                              <a:close/>
                              <a:moveTo>
                                <a:pt x="8178" y="1514"/>
                              </a:moveTo>
                              <a:lnTo>
                                <a:pt x="8559" y="1514"/>
                              </a:lnTo>
                              <a:lnTo>
                                <a:pt x="8559" y="23"/>
                              </a:lnTo>
                              <a:lnTo>
                                <a:pt x="8178" y="23"/>
                              </a:lnTo>
                              <a:lnTo>
                                <a:pt x="8178" y="1514"/>
                              </a:lnTo>
                              <a:lnTo>
                                <a:pt x="8178" y="1514"/>
                              </a:lnTo>
                              <a:lnTo>
                                <a:pt x="8178" y="1514"/>
                              </a:lnTo>
                              <a:lnTo>
                                <a:pt x="8178" y="1514"/>
                              </a:lnTo>
                              <a:close/>
                              <a:moveTo>
                                <a:pt x="9442" y="1537"/>
                              </a:moveTo>
                              <a:lnTo>
                                <a:pt x="9442" y="1537"/>
                              </a:lnTo>
                              <a:lnTo>
                                <a:pt x="9477" y="1537"/>
                              </a:lnTo>
                              <a:lnTo>
                                <a:pt x="9512" y="1535"/>
                              </a:lnTo>
                              <a:lnTo>
                                <a:pt x="9545" y="1531"/>
                              </a:lnTo>
                              <a:lnTo>
                                <a:pt x="9578" y="1528"/>
                              </a:lnTo>
                              <a:lnTo>
                                <a:pt x="9610" y="1522"/>
                              </a:lnTo>
                              <a:lnTo>
                                <a:pt x="9640" y="1515"/>
                              </a:lnTo>
                              <a:lnTo>
                                <a:pt x="9671" y="1507"/>
                              </a:lnTo>
                              <a:lnTo>
                                <a:pt x="9700" y="1497"/>
                              </a:lnTo>
                              <a:lnTo>
                                <a:pt x="9729" y="1486"/>
                              </a:lnTo>
                              <a:lnTo>
                                <a:pt x="9756" y="1475"/>
                              </a:lnTo>
                              <a:lnTo>
                                <a:pt x="9783" y="1462"/>
                              </a:lnTo>
                              <a:lnTo>
                                <a:pt x="9809" y="1448"/>
                              </a:lnTo>
                              <a:lnTo>
                                <a:pt x="9834" y="1431"/>
                              </a:lnTo>
                              <a:lnTo>
                                <a:pt x="9857" y="1414"/>
                              </a:lnTo>
                              <a:lnTo>
                                <a:pt x="9880" y="1396"/>
                              </a:lnTo>
                              <a:lnTo>
                                <a:pt x="9902" y="1376"/>
                              </a:lnTo>
                              <a:lnTo>
                                <a:pt x="9922" y="1354"/>
                              </a:lnTo>
                              <a:lnTo>
                                <a:pt x="9942" y="1332"/>
                              </a:lnTo>
                              <a:lnTo>
                                <a:pt x="9960" y="1308"/>
                              </a:lnTo>
                              <a:lnTo>
                                <a:pt x="9978" y="1282"/>
                              </a:lnTo>
                              <a:lnTo>
                                <a:pt x="9993" y="1256"/>
                              </a:lnTo>
                              <a:lnTo>
                                <a:pt x="10008" y="1228"/>
                              </a:lnTo>
                              <a:lnTo>
                                <a:pt x="10021" y="1199"/>
                              </a:lnTo>
                              <a:lnTo>
                                <a:pt x="10033" y="1168"/>
                              </a:lnTo>
                              <a:lnTo>
                                <a:pt x="10045" y="1136"/>
                              </a:lnTo>
                              <a:lnTo>
                                <a:pt x="10054" y="1102"/>
                              </a:lnTo>
                              <a:lnTo>
                                <a:pt x="10063" y="1068"/>
                              </a:lnTo>
                              <a:lnTo>
                                <a:pt x="10069" y="1031"/>
                              </a:lnTo>
                              <a:lnTo>
                                <a:pt x="10075" y="993"/>
                              </a:lnTo>
                              <a:lnTo>
                                <a:pt x="10078" y="954"/>
                              </a:lnTo>
                              <a:lnTo>
                                <a:pt x="10080" y="913"/>
                              </a:lnTo>
                              <a:lnTo>
                                <a:pt x="10080" y="870"/>
                              </a:lnTo>
                              <a:lnTo>
                                <a:pt x="10080" y="23"/>
                              </a:lnTo>
                              <a:lnTo>
                                <a:pt x="9702" y="23"/>
                              </a:lnTo>
                              <a:lnTo>
                                <a:pt x="9702" y="870"/>
                              </a:lnTo>
                              <a:lnTo>
                                <a:pt x="9702" y="870"/>
                              </a:lnTo>
                              <a:lnTo>
                                <a:pt x="9700" y="908"/>
                              </a:lnTo>
                              <a:lnTo>
                                <a:pt x="9698" y="942"/>
                              </a:lnTo>
                              <a:lnTo>
                                <a:pt x="9692" y="975"/>
                              </a:lnTo>
                              <a:lnTo>
                                <a:pt x="9685" y="1007"/>
                              </a:lnTo>
                              <a:lnTo>
                                <a:pt x="9677" y="1036"/>
                              </a:lnTo>
                              <a:lnTo>
                                <a:pt x="9666" y="1063"/>
                              </a:lnTo>
                              <a:lnTo>
                                <a:pt x="9653" y="1088"/>
                              </a:lnTo>
                              <a:lnTo>
                                <a:pt x="9645" y="1098"/>
                              </a:lnTo>
                              <a:lnTo>
                                <a:pt x="9638" y="1110"/>
                              </a:lnTo>
                              <a:lnTo>
                                <a:pt x="9630" y="1119"/>
                              </a:lnTo>
                              <a:lnTo>
                                <a:pt x="9621" y="1130"/>
                              </a:lnTo>
                              <a:lnTo>
                                <a:pt x="9612" y="1138"/>
                              </a:lnTo>
                              <a:lnTo>
                                <a:pt x="9601" y="1147"/>
                              </a:lnTo>
                              <a:lnTo>
                                <a:pt x="9592" y="1155"/>
                              </a:lnTo>
                              <a:lnTo>
                                <a:pt x="9581" y="1162"/>
                              </a:lnTo>
                              <a:lnTo>
                                <a:pt x="9569" y="1168"/>
                              </a:lnTo>
                              <a:lnTo>
                                <a:pt x="9558" y="1174"/>
                              </a:lnTo>
                              <a:lnTo>
                                <a:pt x="9546" y="1180"/>
                              </a:lnTo>
                              <a:lnTo>
                                <a:pt x="9533" y="1184"/>
                              </a:lnTo>
                              <a:lnTo>
                                <a:pt x="9520" y="1188"/>
                              </a:lnTo>
                              <a:lnTo>
                                <a:pt x="9506" y="1191"/>
                              </a:lnTo>
                              <a:lnTo>
                                <a:pt x="9492" y="1194"/>
                              </a:lnTo>
                              <a:lnTo>
                                <a:pt x="9477" y="1195"/>
                              </a:lnTo>
                              <a:lnTo>
                                <a:pt x="9462" y="1196"/>
                              </a:lnTo>
                              <a:lnTo>
                                <a:pt x="9447" y="1196"/>
                              </a:lnTo>
                              <a:lnTo>
                                <a:pt x="9447" y="1196"/>
                              </a:lnTo>
                              <a:lnTo>
                                <a:pt x="9430" y="1196"/>
                              </a:lnTo>
                              <a:lnTo>
                                <a:pt x="9415" y="1195"/>
                              </a:lnTo>
                              <a:lnTo>
                                <a:pt x="9400" y="1194"/>
                              </a:lnTo>
                              <a:lnTo>
                                <a:pt x="9385" y="1191"/>
                              </a:lnTo>
                              <a:lnTo>
                                <a:pt x="9371" y="1188"/>
                              </a:lnTo>
                              <a:lnTo>
                                <a:pt x="9358" y="1184"/>
                              </a:lnTo>
                              <a:lnTo>
                                <a:pt x="9345" y="1180"/>
                              </a:lnTo>
                              <a:lnTo>
                                <a:pt x="9333" y="1174"/>
                              </a:lnTo>
                              <a:lnTo>
                                <a:pt x="9322" y="1168"/>
                              </a:lnTo>
                              <a:lnTo>
                                <a:pt x="9310" y="1162"/>
                              </a:lnTo>
                              <a:lnTo>
                                <a:pt x="9299" y="1154"/>
                              </a:lnTo>
                              <a:lnTo>
                                <a:pt x="9289" y="1147"/>
                              </a:lnTo>
                              <a:lnTo>
                                <a:pt x="9279" y="1138"/>
                              </a:lnTo>
                              <a:lnTo>
                                <a:pt x="9270" y="1129"/>
                              </a:lnTo>
                              <a:lnTo>
                                <a:pt x="9261" y="1119"/>
                              </a:lnTo>
                              <a:lnTo>
                                <a:pt x="9253" y="1109"/>
                              </a:lnTo>
                              <a:lnTo>
                                <a:pt x="9245" y="1098"/>
                              </a:lnTo>
                              <a:lnTo>
                                <a:pt x="9238" y="1086"/>
                              </a:lnTo>
                              <a:lnTo>
                                <a:pt x="9231" y="1075"/>
                              </a:lnTo>
                              <a:lnTo>
                                <a:pt x="9225" y="1062"/>
                              </a:lnTo>
                              <a:lnTo>
                                <a:pt x="9213" y="1036"/>
                              </a:lnTo>
                              <a:lnTo>
                                <a:pt x="9205" y="1006"/>
                              </a:lnTo>
                              <a:lnTo>
                                <a:pt x="9198" y="975"/>
                              </a:lnTo>
                              <a:lnTo>
                                <a:pt x="9193" y="942"/>
                              </a:lnTo>
                              <a:lnTo>
                                <a:pt x="9189" y="907"/>
                              </a:lnTo>
                              <a:lnTo>
                                <a:pt x="9188" y="870"/>
                              </a:lnTo>
                              <a:lnTo>
                                <a:pt x="9188" y="23"/>
                              </a:lnTo>
                              <a:lnTo>
                                <a:pt x="8807" y="23"/>
                              </a:lnTo>
                              <a:lnTo>
                                <a:pt x="8807" y="870"/>
                              </a:lnTo>
                              <a:lnTo>
                                <a:pt x="8807" y="870"/>
                              </a:lnTo>
                              <a:lnTo>
                                <a:pt x="8808" y="913"/>
                              </a:lnTo>
                              <a:lnTo>
                                <a:pt x="8811" y="954"/>
                              </a:lnTo>
                              <a:lnTo>
                                <a:pt x="8814" y="993"/>
                              </a:lnTo>
                              <a:lnTo>
                                <a:pt x="8819" y="1031"/>
                              </a:lnTo>
                              <a:lnTo>
                                <a:pt x="8826" y="1068"/>
                              </a:lnTo>
                              <a:lnTo>
                                <a:pt x="8834" y="1103"/>
                              </a:lnTo>
                              <a:lnTo>
                                <a:pt x="8844" y="1137"/>
                              </a:lnTo>
                              <a:lnTo>
                                <a:pt x="8854" y="1169"/>
                              </a:lnTo>
                              <a:lnTo>
                                <a:pt x="8866" y="1200"/>
                              </a:lnTo>
                              <a:lnTo>
                                <a:pt x="8879" y="1229"/>
                              </a:lnTo>
                              <a:lnTo>
                                <a:pt x="8894" y="1258"/>
                              </a:lnTo>
                              <a:lnTo>
                                <a:pt x="8910" y="1283"/>
                              </a:lnTo>
                              <a:lnTo>
                                <a:pt x="8927" y="1309"/>
                              </a:lnTo>
                              <a:lnTo>
                                <a:pt x="8945" y="1333"/>
                              </a:lnTo>
                              <a:lnTo>
                                <a:pt x="8965" y="1355"/>
                              </a:lnTo>
                              <a:lnTo>
                                <a:pt x="8985" y="1377"/>
                              </a:lnTo>
                              <a:lnTo>
                                <a:pt x="9008" y="1397"/>
                              </a:lnTo>
                              <a:lnTo>
                                <a:pt x="9030" y="1414"/>
                              </a:lnTo>
                              <a:lnTo>
                                <a:pt x="9054" y="1432"/>
                              </a:lnTo>
                              <a:lnTo>
                                <a:pt x="9079" y="1448"/>
                              </a:lnTo>
                              <a:lnTo>
                                <a:pt x="9104" y="1462"/>
                              </a:lnTo>
                              <a:lnTo>
                                <a:pt x="9130" y="1476"/>
                              </a:lnTo>
                              <a:lnTo>
                                <a:pt x="9158" y="1488"/>
                              </a:lnTo>
                              <a:lnTo>
                                <a:pt x="9187" y="1498"/>
                              </a:lnTo>
                              <a:lnTo>
                                <a:pt x="9215" y="1508"/>
                              </a:lnTo>
                              <a:lnTo>
                                <a:pt x="9246" y="1515"/>
                              </a:lnTo>
                              <a:lnTo>
                                <a:pt x="9277" y="1522"/>
                              </a:lnTo>
                              <a:lnTo>
                                <a:pt x="9309" y="1528"/>
                              </a:lnTo>
                              <a:lnTo>
                                <a:pt x="9341" y="1531"/>
                              </a:lnTo>
                              <a:lnTo>
                                <a:pt x="9374" y="1535"/>
                              </a:lnTo>
                              <a:lnTo>
                                <a:pt x="9408" y="1537"/>
                              </a:lnTo>
                              <a:lnTo>
                                <a:pt x="9442" y="1537"/>
                              </a:lnTo>
                              <a:lnTo>
                                <a:pt x="9442" y="1537"/>
                              </a:lnTo>
                              <a:lnTo>
                                <a:pt x="9442" y="1537"/>
                              </a:lnTo>
                              <a:lnTo>
                                <a:pt x="9442" y="1537"/>
                              </a:lnTo>
                              <a:close/>
                              <a:moveTo>
                                <a:pt x="10827" y="1537"/>
                              </a:moveTo>
                              <a:lnTo>
                                <a:pt x="10827" y="1537"/>
                              </a:lnTo>
                              <a:lnTo>
                                <a:pt x="10862" y="1537"/>
                              </a:lnTo>
                              <a:lnTo>
                                <a:pt x="10896" y="1535"/>
                              </a:lnTo>
                              <a:lnTo>
                                <a:pt x="10929" y="1534"/>
                              </a:lnTo>
                              <a:lnTo>
                                <a:pt x="10961" y="1530"/>
                              </a:lnTo>
                              <a:lnTo>
                                <a:pt x="10991" y="1525"/>
                              </a:lnTo>
                              <a:lnTo>
                                <a:pt x="11022" y="1521"/>
                              </a:lnTo>
                              <a:lnTo>
                                <a:pt x="11052" y="1515"/>
                              </a:lnTo>
                              <a:lnTo>
                                <a:pt x="11080" y="1508"/>
                              </a:lnTo>
                              <a:lnTo>
                                <a:pt x="11107" y="1499"/>
                              </a:lnTo>
                              <a:lnTo>
                                <a:pt x="11133" y="1491"/>
                              </a:lnTo>
                              <a:lnTo>
                                <a:pt x="11159" y="1482"/>
                              </a:lnTo>
                              <a:lnTo>
                                <a:pt x="11184" y="1470"/>
                              </a:lnTo>
                              <a:lnTo>
                                <a:pt x="11207" y="1459"/>
                              </a:lnTo>
                              <a:lnTo>
                                <a:pt x="11229" y="1446"/>
                              </a:lnTo>
                              <a:lnTo>
                                <a:pt x="11251" y="1433"/>
                              </a:lnTo>
                              <a:lnTo>
                                <a:pt x="11271" y="1418"/>
                              </a:lnTo>
                              <a:lnTo>
                                <a:pt x="11290" y="1403"/>
                              </a:lnTo>
                              <a:lnTo>
                                <a:pt x="11308" y="1386"/>
                              </a:lnTo>
                              <a:lnTo>
                                <a:pt x="11324" y="1370"/>
                              </a:lnTo>
                              <a:lnTo>
                                <a:pt x="11341" y="1351"/>
                              </a:lnTo>
                              <a:lnTo>
                                <a:pt x="11355" y="1332"/>
                              </a:lnTo>
                              <a:lnTo>
                                <a:pt x="11368" y="1312"/>
                              </a:lnTo>
                              <a:lnTo>
                                <a:pt x="11381" y="1291"/>
                              </a:lnTo>
                              <a:lnTo>
                                <a:pt x="11392" y="1268"/>
                              </a:lnTo>
                              <a:lnTo>
                                <a:pt x="11401" y="1246"/>
                              </a:lnTo>
                              <a:lnTo>
                                <a:pt x="11409" y="1222"/>
                              </a:lnTo>
                              <a:lnTo>
                                <a:pt x="11417" y="1197"/>
                              </a:lnTo>
                              <a:lnTo>
                                <a:pt x="11423" y="1171"/>
                              </a:lnTo>
                              <a:lnTo>
                                <a:pt x="11428" y="1144"/>
                              </a:lnTo>
                              <a:lnTo>
                                <a:pt x="11430" y="1116"/>
                              </a:lnTo>
                              <a:lnTo>
                                <a:pt x="11433" y="1088"/>
                              </a:lnTo>
                              <a:lnTo>
                                <a:pt x="11434" y="1058"/>
                              </a:lnTo>
                              <a:lnTo>
                                <a:pt x="11434" y="1058"/>
                              </a:lnTo>
                              <a:lnTo>
                                <a:pt x="11433" y="1031"/>
                              </a:lnTo>
                              <a:lnTo>
                                <a:pt x="11432" y="1005"/>
                              </a:lnTo>
                              <a:lnTo>
                                <a:pt x="11428" y="980"/>
                              </a:lnTo>
                              <a:lnTo>
                                <a:pt x="11425" y="957"/>
                              </a:lnTo>
                              <a:lnTo>
                                <a:pt x="11420" y="934"/>
                              </a:lnTo>
                              <a:lnTo>
                                <a:pt x="11413" y="912"/>
                              </a:lnTo>
                              <a:lnTo>
                                <a:pt x="11406" y="891"/>
                              </a:lnTo>
                              <a:lnTo>
                                <a:pt x="11397" y="870"/>
                              </a:lnTo>
                              <a:lnTo>
                                <a:pt x="11388" y="852"/>
                              </a:lnTo>
                              <a:lnTo>
                                <a:pt x="11377" y="833"/>
                              </a:lnTo>
                              <a:lnTo>
                                <a:pt x="11366" y="816"/>
                              </a:lnTo>
                              <a:lnTo>
                                <a:pt x="11354" y="798"/>
                              </a:lnTo>
                              <a:lnTo>
                                <a:pt x="11340" y="783"/>
                              </a:lnTo>
                              <a:lnTo>
                                <a:pt x="11325" y="768"/>
                              </a:lnTo>
                              <a:lnTo>
                                <a:pt x="11310" y="754"/>
                              </a:lnTo>
                              <a:lnTo>
                                <a:pt x="11294" y="739"/>
                              </a:lnTo>
                              <a:lnTo>
                                <a:pt x="11276" y="726"/>
                              </a:lnTo>
                              <a:lnTo>
                                <a:pt x="11257" y="714"/>
                              </a:lnTo>
                              <a:lnTo>
                                <a:pt x="11238" y="702"/>
                              </a:lnTo>
                              <a:lnTo>
                                <a:pt x="11218" y="690"/>
                              </a:lnTo>
                              <a:lnTo>
                                <a:pt x="11197" y="678"/>
                              </a:lnTo>
                              <a:lnTo>
                                <a:pt x="11174" y="669"/>
                              </a:lnTo>
                              <a:lnTo>
                                <a:pt x="11151" y="658"/>
                              </a:lnTo>
                              <a:lnTo>
                                <a:pt x="11127" y="649"/>
                              </a:lnTo>
                              <a:lnTo>
                                <a:pt x="11076" y="631"/>
                              </a:lnTo>
                              <a:lnTo>
                                <a:pt x="11023" y="613"/>
                              </a:lnTo>
                              <a:lnTo>
                                <a:pt x="10966" y="598"/>
                              </a:lnTo>
                              <a:lnTo>
                                <a:pt x="10905" y="584"/>
                              </a:lnTo>
                              <a:lnTo>
                                <a:pt x="10905" y="584"/>
                              </a:lnTo>
                              <a:lnTo>
                                <a:pt x="10835" y="566"/>
                              </a:lnTo>
                              <a:lnTo>
                                <a:pt x="10778" y="549"/>
                              </a:lnTo>
                              <a:lnTo>
                                <a:pt x="10753" y="541"/>
                              </a:lnTo>
                              <a:lnTo>
                                <a:pt x="10732" y="534"/>
                              </a:lnTo>
                              <a:lnTo>
                                <a:pt x="10713" y="526"/>
                              </a:lnTo>
                              <a:lnTo>
                                <a:pt x="10698" y="518"/>
                              </a:lnTo>
                              <a:lnTo>
                                <a:pt x="10683" y="509"/>
                              </a:lnTo>
                              <a:lnTo>
                                <a:pt x="10672" y="501"/>
                              </a:lnTo>
                              <a:lnTo>
                                <a:pt x="10662" y="493"/>
                              </a:lnTo>
                              <a:lnTo>
                                <a:pt x="10655" y="483"/>
                              </a:lnTo>
                              <a:lnTo>
                                <a:pt x="10650" y="473"/>
                              </a:lnTo>
                              <a:lnTo>
                                <a:pt x="10647" y="462"/>
                              </a:lnTo>
                              <a:lnTo>
                                <a:pt x="10645" y="450"/>
                              </a:lnTo>
                              <a:lnTo>
                                <a:pt x="10643" y="439"/>
                              </a:lnTo>
                              <a:lnTo>
                                <a:pt x="10643" y="439"/>
                              </a:lnTo>
                              <a:lnTo>
                                <a:pt x="10645" y="428"/>
                              </a:lnTo>
                              <a:lnTo>
                                <a:pt x="10646" y="417"/>
                              </a:lnTo>
                              <a:lnTo>
                                <a:pt x="10648" y="408"/>
                              </a:lnTo>
                              <a:lnTo>
                                <a:pt x="10652" y="398"/>
                              </a:lnTo>
                              <a:lnTo>
                                <a:pt x="10656" y="389"/>
                              </a:lnTo>
                              <a:lnTo>
                                <a:pt x="10662" y="381"/>
                              </a:lnTo>
                              <a:lnTo>
                                <a:pt x="10669" y="372"/>
                              </a:lnTo>
                              <a:lnTo>
                                <a:pt x="10679" y="364"/>
                              </a:lnTo>
                              <a:lnTo>
                                <a:pt x="10689" y="358"/>
                              </a:lnTo>
                              <a:lnTo>
                                <a:pt x="10701" y="352"/>
                              </a:lnTo>
                              <a:lnTo>
                                <a:pt x="10715" y="347"/>
                              </a:lnTo>
                              <a:lnTo>
                                <a:pt x="10732" y="342"/>
                              </a:lnTo>
                              <a:lnTo>
                                <a:pt x="10750" y="339"/>
                              </a:lnTo>
                              <a:lnTo>
                                <a:pt x="10770" y="336"/>
                              </a:lnTo>
                              <a:lnTo>
                                <a:pt x="10792" y="335"/>
                              </a:lnTo>
                              <a:lnTo>
                                <a:pt x="10816" y="335"/>
                              </a:lnTo>
                              <a:lnTo>
                                <a:pt x="10816" y="335"/>
                              </a:lnTo>
                              <a:lnTo>
                                <a:pt x="10844" y="335"/>
                              </a:lnTo>
                              <a:lnTo>
                                <a:pt x="10870" y="337"/>
                              </a:lnTo>
                              <a:lnTo>
                                <a:pt x="10897" y="339"/>
                              </a:lnTo>
                              <a:lnTo>
                                <a:pt x="10923" y="343"/>
                              </a:lnTo>
                              <a:lnTo>
                                <a:pt x="10948" y="349"/>
                              </a:lnTo>
                              <a:lnTo>
                                <a:pt x="10974" y="355"/>
                              </a:lnTo>
                              <a:lnTo>
                                <a:pt x="10997" y="362"/>
                              </a:lnTo>
                              <a:lnTo>
                                <a:pt x="11022" y="370"/>
                              </a:lnTo>
                              <a:lnTo>
                                <a:pt x="11047" y="380"/>
                              </a:lnTo>
                              <a:lnTo>
                                <a:pt x="11071" y="390"/>
                              </a:lnTo>
                              <a:lnTo>
                                <a:pt x="11094" y="402"/>
                              </a:lnTo>
                              <a:lnTo>
                                <a:pt x="11117" y="414"/>
                              </a:lnTo>
                              <a:lnTo>
                                <a:pt x="11140" y="428"/>
                              </a:lnTo>
                              <a:lnTo>
                                <a:pt x="11163" y="442"/>
                              </a:lnTo>
                              <a:lnTo>
                                <a:pt x="11186" y="456"/>
                              </a:lnTo>
                              <a:lnTo>
                                <a:pt x="11209" y="473"/>
                              </a:lnTo>
                              <a:lnTo>
                                <a:pt x="11410" y="193"/>
                              </a:lnTo>
                              <a:lnTo>
                                <a:pt x="11410" y="193"/>
                              </a:lnTo>
                              <a:lnTo>
                                <a:pt x="11382" y="171"/>
                              </a:lnTo>
                              <a:lnTo>
                                <a:pt x="11353" y="149"/>
                              </a:lnTo>
                              <a:lnTo>
                                <a:pt x="11322" y="129"/>
                              </a:lnTo>
                              <a:lnTo>
                                <a:pt x="11291" y="112"/>
                              </a:lnTo>
                              <a:lnTo>
                                <a:pt x="11259" y="94"/>
                              </a:lnTo>
                              <a:lnTo>
                                <a:pt x="11226" y="77"/>
                              </a:lnTo>
                              <a:lnTo>
                                <a:pt x="11192" y="63"/>
                              </a:lnTo>
                              <a:lnTo>
                                <a:pt x="11158" y="50"/>
                              </a:lnTo>
                              <a:lnTo>
                                <a:pt x="11121" y="39"/>
                              </a:lnTo>
                              <a:lnTo>
                                <a:pt x="11085" y="28"/>
                              </a:lnTo>
                              <a:lnTo>
                                <a:pt x="11046" y="20"/>
                              </a:lnTo>
                              <a:lnTo>
                                <a:pt x="11007" y="13"/>
                              </a:lnTo>
                              <a:lnTo>
                                <a:pt x="10966" y="7"/>
                              </a:lnTo>
                              <a:lnTo>
                                <a:pt x="10923" y="3"/>
                              </a:lnTo>
                              <a:lnTo>
                                <a:pt x="10878" y="1"/>
                              </a:lnTo>
                              <a:lnTo>
                                <a:pt x="10833" y="0"/>
                              </a:lnTo>
                              <a:lnTo>
                                <a:pt x="10833" y="0"/>
                              </a:lnTo>
                              <a:lnTo>
                                <a:pt x="10801" y="1"/>
                              </a:lnTo>
                              <a:lnTo>
                                <a:pt x="10772" y="2"/>
                              </a:lnTo>
                              <a:lnTo>
                                <a:pt x="10741" y="4"/>
                              </a:lnTo>
                              <a:lnTo>
                                <a:pt x="10712" y="8"/>
                              </a:lnTo>
                              <a:lnTo>
                                <a:pt x="10683" y="13"/>
                              </a:lnTo>
                              <a:lnTo>
                                <a:pt x="10656" y="18"/>
                              </a:lnTo>
                              <a:lnTo>
                                <a:pt x="10629" y="24"/>
                              </a:lnTo>
                              <a:lnTo>
                                <a:pt x="10602" y="33"/>
                              </a:lnTo>
                              <a:lnTo>
                                <a:pt x="10577" y="41"/>
                              </a:lnTo>
                              <a:lnTo>
                                <a:pt x="10552" y="50"/>
                              </a:lnTo>
                              <a:lnTo>
                                <a:pt x="10529" y="61"/>
                              </a:lnTo>
                              <a:lnTo>
                                <a:pt x="10505" y="72"/>
                              </a:lnTo>
                              <a:lnTo>
                                <a:pt x="10483" y="83"/>
                              </a:lnTo>
                              <a:lnTo>
                                <a:pt x="10463" y="96"/>
                              </a:lnTo>
                              <a:lnTo>
                                <a:pt x="10442" y="110"/>
                              </a:lnTo>
                              <a:lnTo>
                                <a:pt x="10423" y="125"/>
                              </a:lnTo>
                              <a:lnTo>
                                <a:pt x="10405" y="140"/>
                              </a:lnTo>
                              <a:lnTo>
                                <a:pt x="10387" y="157"/>
                              </a:lnTo>
                              <a:lnTo>
                                <a:pt x="10371" y="174"/>
                              </a:lnTo>
                              <a:lnTo>
                                <a:pt x="10355" y="192"/>
                              </a:lnTo>
                              <a:lnTo>
                                <a:pt x="10341" y="210"/>
                              </a:lnTo>
                              <a:lnTo>
                                <a:pt x="10328" y="230"/>
                              </a:lnTo>
                              <a:lnTo>
                                <a:pt x="10316" y="250"/>
                              </a:lnTo>
                              <a:lnTo>
                                <a:pt x="10306" y="270"/>
                              </a:lnTo>
                              <a:lnTo>
                                <a:pt x="10296" y="291"/>
                              </a:lnTo>
                              <a:lnTo>
                                <a:pt x="10288" y="313"/>
                              </a:lnTo>
                              <a:lnTo>
                                <a:pt x="10281" y="336"/>
                              </a:lnTo>
                              <a:lnTo>
                                <a:pt x="10275" y="359"/>
                              </a:lnTo>
                              <a:lnTo>
                                <a:pt x="10270" y="384"/>
                              </a:lnTo>
                              <a:lnTo>
                                <a:pt x="10267" y="409"/>
                              </a:lnTo>
                              <a:lnTo>
                                <a:pt x="10265" y="434"/>
                              </a:lnTo>
                              <a:lnTo>
                                <a:pt x="10265" y="460"/>
                              </a:lnTo>
                              <a:lnTo>
                                <a:pt x="10265" y="460"/>
                              </a:lnTo>
                              <a:lnTo>
                                <a:pt x="10265" y="487"/>
                              </a:lnTo>
                              <a:lnTo>
                                <a:pt x="10267" y="513"/>
                              </a:lnTo>
                              <a:lnTo>
                                <a:pt x="10269" y="538"/>
                              </a:lnTo>
                              <a:lnTo>
                                <a:pt x="10273" y="561"/>
                              </a:lnTo>
                              <a:lnTo>
                                <a:pt x="10278" y="585"/>
                              </a:lnTo>
                              <a:lnTo>
                                <a:pt x="10283" y="606"/>
                              </a:lnTo>
                              <a:lnTo>
                                <a:pt x="10289" y="627"/>
                              </a:lnTo>
                              <a:lnTo>
                                <a:pt x="10298" y="646"/>
                              </a:lnTo>
                              <a:lnTo>
                                <a:pt x="10306" y="665"/>
                              </a:lnTo>
                              <a:lnTo>
                                <a:pt x="10316" y="684"/>
                              </a:lnTo>
                              <a:lnTo>
                                <a:pt x="10327" y="701"/>
                              </a:lnTo>
                              <a:lnTo>
                                <a:pt x="10339" y="717"/>
                              </a:lnTo>
                              <a:lnTo>
                                <a:pt x="10352" y="732"/>
                              </a:lnTo>
                              <a:lnTo>
                                <a:pt x="10365" y="748"/>
                              </a:lnTo>
                              <a:lnTo>
                                <a:pt x="10380" y="762"/>
                              </a:lnTo>
                              <a:lnTo>
                                <a:pt x="10396" y="775"/>
                              </a:lnTo>
                              <a:lnTo>
                                <a:pt x="10412" y="788"/>
                              </a:lnTo>
                              <a:lnTo>
                                <a:pt x="10430" y="800"/>
                              </a:lnTo>
                              <a:lnTo>
                                <a:pt x="10449" y="811"/>
                              </a:lnTo>
                              <a:lnTo>
                                <a:pt x="10468" y="823"/>
                              </a:lnTo>
                              <a:lnTo>
                                <a:pt x="10489" y="834"/>
                              </a:lnTo>
                              <a:lnTo>
                                <a:pt x="10510" y="843"/>
                              </a:lnTo>
                              <a:lnTo>
                                <a:pt x="10532" y="853"/>
                              </a:lnTo>
                              <a:lnTo>
                                <a:pt x="10556" y="862"/>
                              </a:lnTo>
                              <a:lnTo>
                                <a:pt x="10606" y="880"/>
                              </a:lnTo>
                              <a:lnTo>
                                <a:pt x="10659" y="896"/>
                              </a:lnTo>
                              <a:lnTo>
                                <a:pt x="10715" y="912"/>
                              </a:lnTo>
                              <a:lnTo>
                                <a:pt x="10776" y="926"/>
                              </a:lnTo>
                              <a:lnTo>
                                <a:pt x="10776" y="926"/>
                              </a:lnTo>
                              <a:lnTo>
                                <a:pt x="10852" y="945"/>
                              </a:lnTo>
                              <a:lnTo>
                                <a:pt x="10885" y="954"/>
                              </a:lnTo>
                              <a:lnTo>
                                <a:pt x="10915" y="964"/>
                              </a:lnTo>
                              <a:lnTo>
                                <a:pt x="10941" y="973"/>
                              </a:lnTo>
                              <a:lnTo>
                                <a:pt x="10963" y="981"/>
                              </a:lnTo>
                              <a:lnTo>
                                <a:pt x="10983" y="991"/>
                              </a:lnTo>
                              <a:lnTo>
                                <a:pt x="11000" y="999"/>
                              </a:lnTo>
                              <a:lnTo>
                                <a:pt x="11014" y="1009"/>
                              </a:lnTo>
                              <a:lnTo>
                                <a:pt x="11026" y="1018"/>
                              </a:lnTo>
                              <a:lnTo>
                                <a:pt x="11035" y="1029"/>
                              </a:lnTo>
                              <a:lnTo>
                                <a:pt x="11043" y="1039"/>
                              </a:lnTo>
                              <a:lnTo>
                                <a:pt x="11048" y="1050"/>
                              </a:lnTo>
                              <a:lnTo>
                                <a:pt x="11052" y="1062"/>
                              </a:lnTo>
                              <a:lnTo>
                                <a:pt x="11054" y="1073"/>
                              </a:lnTo>
                              <a:lnTo>
                                <a:pt x="11055" y="1086"/>
                              </a:lnTo>
                              <a:lnTo>
                                <a:pt x="11055" y="1086"/>
                              </a:lnTo>
                              <a:lnTo>
                                <a:pt x="11054" y="1101"/>
                              </a:lnTo>
                              <a:lnTo>
                                <a:pt x="11052" y="1115"/>
                              </a:lnTo>
                              <a:lnTo>
                                <a:pt x="11048" y="1128"/>
                              </a:lnTo>
                              <a:lnTo>
                                <a:pt x="11043" y="1140"/>
                              </a:lnTo>
                              <a:lnTo>
                                <a:pt x="11036" y="1150"/>
                              </a:lnTo>
                              <a:lnTo>
                                <a:pt x="11028" y="1160"/>
                              </a:lnTo>
                              <a:lnTo>
                                <a:pt x="11017" y="1168"/>
                              </a:lnTo>
                              <a:lnTo>
                                <a:pt x="11006" y="1176"/>
                              </a:lnTo>
                              <a:lnTo>
                                <a:pt x="10991" y="1182"/>
                              </a:lnTo>
                              <a:lnTo>
                                <a:pt x="10976" y="1188"/>
                              </a:lnTo>
                              <a:lnTo>
                                <a:pt x="10958" y="1193"/>
                              </a:lnTo>
                              <a:lnTo>
                                <a:pt x="10938" y="1196"/>
                              </a:lnTo>
                              <a:lnTo>
                                <a:pt x="10917" y="1200"/>
                              </a:lnTo>
                              <a:lnTo>
                                <a:pt x="10894" y="1201"/>
                              </a:lnTo>
                              <a:lnTo>
                                <a:pt x="10868" y="1202"/>
                              </a:lnTo>
                              <a:lnTo>
                                <a:pt x="10839" y="1203"/>
                              </a:lnTo>
                              <a:lnTo>
                                <a:pt x="10839" y="1203"/>
                              </a:lnTo>
                              <a:lnTo>
                                <a:pt x="10813" y="1202"/>
                              </a:lnTo>
                              <a:lnTo>
                                <a:pt x="10786" y="1200"/>
                              </a:lnTo>
                              <a:lnTo>
                                <a:pt x="10758" y="1196"/>
                              </a:lnTo>
                              <a:lnTo>
                                <a:pt x="10729" y="1191"/>
                              </a:lnTo>
                              <a:lnTo>
                                <a:pt x="10701" y="1186"/>
                              </a:lnTo>
                              <a:lnTo>
                                <a:pt x="10673" y="1177"/>
                              </a:lnTo>
                              <a:lnTo>
                                <a:pt x="10645" y="1169"/>
                              </a:lnTo>
                              <a:lnTo>
                                <a:pt x="10616" y="1160"/>
                              </a:lnTo>
                              <a:lnTo>
                                <a:pt x="10588" y="1149"/>
                              </a:lnTo>
                              <a:lnTo>
                                <a:pt x="10561" y="1137"/>
                              </a:lnTo>
                              <a:lnTo>
                                <a:pt x="10535" y="1124"/>
                              </a:lnTo>
                              <a:lnTo>
                                <a:pt x="10509" y="1111"/>
                              </a:lnTo>
                              <a:lnTo>
                                <a:pt x="10484" y="1097"/>
                              </a:lnTo>
                              <a:lnTo>
                                <a:pt x="10460" y="1083"/>
                              </a:lnTo>
                              <a:lnTo>
                                <a:pt x="10438" y="1068"/>
                              </a:lnTo>
                              <a:lnTo>
                                <a:pt x="10418" y="1052"/>
                              </a:lnTo>
                              <a:lnTo>
                                <a:pt x="10215" y="1327"/>
                              </a:lnTo>
                              <a:lnTo>
                                <a:pt x="10215" y="1327"/>
                              </a:lnTo>
                              <a:lnTo>
                                <a:pt x="10243" y="1350"/>
                              </a:lnTo>
                              <a:lnTo>
                                <a:pt x="10272" y="1371"/>
                              </a:lnTo>
                              <a:lnTo>
                                <a:pt x="10303" y="1392"/>
                              </a:lnTo>
                              <a:lnTo>
                                <a:pt x="10337" y="1412"/>
                              </a:lnTo>
                              <a:lnTo>
                                <a:pt x="10371" y="1430"/>
                              </a:lnTo>
                              <a:lnTo>
                                <a:pt x="10406" y="1448"/>
                              </a:lnTo>
                              <a:lnTo>
                                <a:pt x="10444" y="1464"/>
                              </a:lnTo>
                              <a:lnTo>
                                <a:pt x="10483" y="1478"/>
                              </a:lnTo>
                              <a:lnTo>
                                <a:pt x="10523" y="1491"/>
                              </a:lnTo>
                              <a:lnTo>
                                <a:pt x="10564" y="1503"/>
                              </a:lnTo>
                              <a:lnTo>
                                <a:pt x="10606" y="1514"/>
                              </a:lnTo>
                              <a:lnTo>
                                <a:pt x="10649" y="1522"/>
                              </a:lnTo>
                              <a:lnTo>
                                <a:pt x="10693" y="1529"/>
                              </a:lnTo>
                              <a:lnTo>
                                <a:pt x="10737" y="1534"/>
                              </a:lnTo>
                              <a:lnTo>
                                <a:pt x="10781" y="1536"/>
                              </a:lnTo>
                              <a:lnTo>
                                <a:pt x="10827" y="1537"/>
                              </a:lnTo>
                              <a:lnTo>
                                <a:pt x="10827" y="1537"/>
                              </a:lnTo>
                              <a:lnTo>
                                <a:pt x="10827" y="1537"/>
                              </a:lnTo>
                              <a:lnTo>
                                <a:pt x="10827" y="1537"/>
                              </a:lnTo>
                              <a:close/>
                            </a:path>
                          </a:pathLst>
                        </a:custGeom>
                        <a:solidFill>
                          <a:srgbClr val="0063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0"/>
                      <wps:cNvSpPr>
                        <a:spLocks noEditPoints="1"/>
                      </wps:cNvSpPr>
                      <wps:spPr bwMode="auto">
                        <a:xfrm>
                          <a:off x="2095500" y="1952625"/>
                          <a:ext cx="3649980" cy="556260"/>
                        </a:xfrm>
                        <a:custGeom>
                          <a:avLst/>
                          <a:gdLst>
                            <a:gd name="T0" fmla="*/ 11250 w 11496"/>
                            <a:gd name="T1" fmla="*/ 394 h 1751"/>
                            <a:gd name="T2" fmla="*/ 10762 w 11496"/>
                            <a:gd name="T3" fmla="*/ 559 h 1751"/>
                            <a:gd name="T4" fmla="*/ 10776 w 11496"/>
                            <a:gd name="T5" fmla="*/ 1238 h 1751"/>
                            <a:gd name="T6" fmla="*/ 11257 w 11496"/>
                            <a:gd name="T7" fmla="*/ 1383 h 1751"/>
                            <a:gd name="T8" fmla="*/ 11045 w 11496"/>
                            <a:gd name="T9" fmla="*/ 1275 h 1751"/>
                            <a:gd name="T10" fmla="*/ 11496 w 11496"/>
                            <a:gd name="T11" fmla="*/ 857 h 1751"/>
                            <a:gd name="T12" fmla="*/ 11110 w 11496"/>
                            <a:gd name="T13" fmla="*/ 491 h 1751"/>
                            <a:gd name="T14" fmla="*/ 10189 w 11496"/>
                            <a:gd name="T15" fmla="*/ 387 h 1751"/>
                            <a:gd name="T16" fmla="*/ 10433 w 11496"/>
                            <a:gd name="T17" fmla="*/ 134 h 1751"/>
                            <a:gd name="T18" fmla="*/ 10205 w 11496"/>
                            <a:gd name="T19" fmla="*/ 137 h 1751"/>
                            <a:gd name="T20" fmla="*/ 9574 w 11496"/>
                            <a:gd name="T21" fmla="*/ 78 h 1751"/>
                            <a:gd name="T22" fmla="*/ 9728 w 11496"/>
                            <a:gd name="T23" fmla="*/ 191 h 1751"/>
                            <a:gd name="T24" fmla="*/ 9674 w 11496"/>
                            <a:gd name="T25" fmla="*/ 6 h 1751"/>
                            <a:gd name="T26" fmla="*/ 7987 w 11496"/>
                            <a:gd name="T27" fmla="*/ 523 h 1751"/>
                            <a:gd name="T28" fmla="*/ 8100 w 11496"/>
                            <a:gd name="T29" fmla="*/ 367 h 1751"/>
                            <a:gd name="T30" fmla="*/ 6830 w 11496"/>
                            <a:gd name="T31" fmla="*/ 400 h 1751"/>
                            <a:gd name="T32" fmla="*/ 6566 w 11496"/>
                            <a:gd name="T33" fmla="*/ 949 h 1751"/>
                            <a:gd name="T34" fmla="*/ 6926 w 11496"/>
                            <a:gd name="T35" fmla="*/ 1401 h 1751"/>
                            <a:gd name="T36" fmla="*/ 7387 w 11496"/>
                            <a:gd name="T37" fmla="*/ 1128 h 1751"/>
                            <a:gd name="T38" fmla="*/ 7292 w 11496"/>
                            <a:gd name="T39" fmla="*/ 480 h 1751"/>
                            <a:gd name="T40" fmla="*/ 6879 w 11496"/>
                            <a:gd name="T41" fmla="*/ 1255 h 1751"/>
                            <a:gd name="T42" fmla="*/ 6713 w 11496"/>
                            <a:gd name="T43" fmla="*/ 790 h 1751"/>
                            <a:gd name="T44" fmla="*/ 6980 w 11496"/>
                            <a:gd name="T45" fmla="*/ 491 h 1751"/>
                            <a:gd name="T46" fmla="*/ 7271 w 11496"/>
                            <a:gd name="T47" fmla="*/ 730 h 1751"/>
                            <a:gd name="T48" fmla="*/ 7152 w 11496"/>
                            <a:gd name="T49" fmla="*/ 1233 h 1751"/>
                            <a:gd name="T50" fmla="*/ 6191 w 11496"/>
                            <a:gd name="T51" fmla="*/ 224 h 1751"/>
                            <a:gd name="T52" fmla="*/ 6353 w 11496"/>
                            <a:gd name="T53" fmla="*/ 9 h 1751"/>
                            <a:gd name="T54" fmla="*/ 4876 w 11496"/>
                            <a:gd name="T55" fmla="*/ 445 h 1751"/>
                            <a:gd name="T56" fmla="*/ 4411 w 11496"/>
                            <a:gd name="T57" fmla="*/ 469 h 1751"/>
                            <a:gd name="T58" fmla="*/ 4302 w 11496"/>
                            <a:gd name="T59" fmla="*/ 1128 h 1751"/>
                            <a:gd name="T60" fmla="*/ 4681 w 11496"/>
                            <a:gd name="T61" fmla="*/ 1402 h 1751"/>
                            <a:gd name="T62" fmla="*/ 4874 w 11496"/>
                            <a:gd name="T63" fmla="*/ 1541 h 1751"/>
                            <a:gd name="T64" fmla="*/ 4851 w 11496"/>
                            <a:gd name="T65" fmla="*/ 1700 h 1751"/>
                            <a:gd name="T66" fmla="*/ 4933 w 11496"/>
                            <a:gd name="T67" fmla="*/ 1137 h 1751"/>
                            <a:gd name="T68" fmla="*/ 4550 w 11496"/>
                            <a:gd name="T69" fmla="*/ 1251 h 1751"/>
                            <a:gd name="T70" fmla="*/ 4463 w 11496"/>
                            <a:gd name="T71" fmla="*/ 622 h 1751"/>
                            <a:gd name="T72" fmla="*/ 4820 w 11496"/>
                            <a:gd name="T73" fmla="*/ 533 h 1751"/>
                            <a:gd name="T74" fmla="*/ 3418 w 11496"/>
                            <a:gd name="T75" fmla="*/ 493 h 1751"/>
                            <a:gd name="T76" fmla="*/ 3604 w 11496"/>
                            <a:gd name="T77" fmla="*/ 494 h 1751"/>
                            <a:gd name="T78" fmla="*/ 4032 w 11496"/>
                            <a:gd name="T79" fmla="*/ 1384 h 1751"/>
                            <a:gd name="T80" fmla="*/ 3810 w 11496"/>
                            <a:gd name="T81" fmla="*/ 384 h 1751"/>
                            <a:gd name="T82" fmla="*/ 2756 w 11496"/>
                            <a:gd name="T83" fmla="*/ 51 h 1751"/>
                            <a:gd name="T84" fmla="*/ 2872 w 11496"/>
                            <a:gd name="T85" fmla="*/ 204 h 1751"/>
                            <a:gd name="T86" fmla="*/ 2872 w 11496"/>
                            <a:gd name="T87" fmla="*/ 10 h 1751"/>
                            <a:gd name="T88" fmla="*/ 2296 w 11496"/>
                            <a:gd name="T89" fmla="*/ 508 h 1751"/>
                            <a:gd name="T90" fmla="*/ 2321 w 11496"/>
                            <a:gd name="T91" fmla="*/ 377 h 1751"/>
                            <a:gd name="T92" fmla="*/ 1057 w 11496"/>
                            <a:gd name="T93" fmla="*/ 561 h 1751"/>
                            <a:gd name="T94" fmla="*/ 1546 w 11496"/>
                            <a:gd name="T95" fmla="*/ 823 h 1751"/>
                            <a:gd name="T96" fmla="*/ 964 w 11496"/>
                            <a:gd name="T97" fmla="*/ 913 h 1751"/>
                            <a:gd name="T98" fmla="*/ 1016 w 11496"/>
                            <a:gd name="T99" fmla="*/ 1336 h 1751"/>
                            <a:gd name="T100" fmla="*/ 1546 w 11496"/>
                            <a:gd name="T101" fmla="*/ 1262 h 1751"/>
                            <a:gd name="T102" fmla="*/ 1500 w 11496"/>
                            <a:gd name="T103" fmla="*/ 389 h 1751"/>
                            <a:gd name="T104" fmla="*/ 1259 w 11496"/>
                            <a:gd name="T105" fmla="*/ 1290 h 1751"/>
                            <a:gd name="T106" fmla="*/ 1150 w 11496"/>
                            <a:gd name="T107" fmla="*/ 910 h 1751"/>
                            <a:gd name="T108" fmla="*/ 550 w 11496"/>
                            <a:gd name="T109" fmla="*/ 515 h 1751"/>
                            <a:gd name="T110" fmla="*/ 390 w 11496"/>
                            <a:gd name="T111" fmla="*/ 368 h 1751"/>
                            <a:gd name="T112" fmla="*/ 6 w 11496"/>
                            <a:gd name="T113" fmla="*/ 793 h 1751"/>
                            <a:gd name="T114" fmla="*/ 244 w 11496"/>
                            <a:gd name="T115" fmla="*/ 1365 h 1751"/>
                            <a:gd name="T116" fmla="*/ 656 w 11496"/>
                            <a:gd name="T117" fmla="*/ 1175 h 1751"/>
                            <a:gd name="T118" fmla="*/ 270 w 11496"/>
                            <a:gd name="T119" fmla="*/ 1228 h 1751"/>
                            <a:gd name="T120" fmla="*/ 171 w 11496"/>
                            <a:gd name="T121" fmla="*/ 695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496" h="1751">
                              <a:moveTo>
                                <a:pt x="11496" y="857"/>
                              </a:moveTo>
                              <a:lnTo>
                                <a:pt x="11496" y="857"/>
                              </a:lnTo>
                              <a:lnTo>
                                <a:pt x="11496" y="829"/>
                              </a:lnTo>
                              <a:lnTo>
                                <a:pt x="11495" y="803"/>
                              </a:lnTo>
                              <a:lnTo>
                                <a:pt x="11493" y="779"/>
                              </a:lnTo>
                              <a:lnTo>
                                <a:pt x="11490" y="753"/>
                              </a:lnTo>
                              <a:lnTo>
                                <a:pt x="11487" y="729"/>
                              </a:lnTo>
                              <a:lnTo>
                                <a:pt x="11482" y="705"/>
                              </a:lnTo>
                              <a:lnTo>
                                <a:pt x="11476" y="682"/>
                              </a:lnTo>
                              <a:lnTo>
                                <a:pt x="11470" y="659"/>
                              </a:lnTo>
                              <a:lnTo>
                                <a:pt x="11463" y="637"/>
                              </a:lnTo>
                              <a:lnTo>
                                <a:pt x="11456" y="616"/>
                              </a:lnTo>
                              <a:lnTo>
                                <a:pt x="11448" y="596"/>
                              </a:lnTo>
                              <a:lnTo>
                                <a:pt x="11438" y="576"/>
                              </a:lnTo>
                              <a:lnTo>
                                <a:pt x="11428" y="557"/>
                              </a:lnTo>
                              <a:lnTo>
                                <a:pt x="11417" y="539"/>
                              </a:lnTo>
                              <a:lnTo>
                                <a:pt x="11407" y="521"/>
                              </a:lnTo>
                              <a:lnTo>
                                <a:pt x="11394" y="505"/>
                              </a:lnTo>
                              <a:lnTo>
                                <a:pt x="11381" y="488"/>
                              </a:lnTo>
                              <a:lnTo>
                                <a:pt x="11366" y="473"/>
                              </a:lnTo>
                              <a:lnTo>
                                <a:pt x="11352" y="459"/>
                              </a:lnTo>
                              <a:lnTo>
                                <a:pt x="11337" y="446"/>
                              </a:lnTo>
                              <a:lnTo>
                                <a:pt x="11320" y="434"/>
                              </a:lnTo>
                              <a:lnTo>
                                <a:pt x="11304" y="422"/>
                              </a:lnTo>
                              <a:lnTo>
                                <a:pt x="11286" y="412"/>
                              </a:lnTo>
                              <a:lnTo>
                                <a:pt x="11268" y="402"/>
                              </a:lnTo>
                              <a:lnTo>
                                <a:pt x="11250" y="394"/>
                              </a:lnTo>
                              <a:lnTo>
                                <a:pt x="11230" y="387"/>
                              </a:lnTo>
                              <a:lnTo>
                                <a:pt x="11209" y="381"/>
                              </a:lnTo>
                              <a:lnTo>
                                <a:pt x="11188" y="375"/>
                              </a:lnTo>
                              <a:lnTo>
                                <a:pt x="11166" y="371"/>
                              </a:lnTo>
                              <a:lnTo>
                                <a:pt x="11143" y="369"/>
                              </a:lnTo>
                              <a:lnTo>
                                <a:pt x="11120" y="367"/>
                              </a:lnTo>
                              <a:lnTo>
                                <a:pt x="11096" y="367"/>
                              </a:lnTo>
                              <a:lnTo>
                                <a:pt x="11096" y="367"/>
                              </a:lnTo>
                              <a:lnTo>
                                <a:pt x="11074" y="367"/>
                              </a:lnTo>
                              <a:lnTo>
                                <a:pt x="11053" y="368"/>
                              </a:lnTo>
                              <a:lnTo>
                                <a:pt x="11031" y="371"/>
                              </a:lnTo>
                              <a:lnTo>
                                <a:pt x="11010" y="375"/>
                              </a:lnTo>
                              <a:lnTo>
                                <a:pt x="10990" y="381"/>
                              </a:lnTo>
                              <a:lnTo>
                                <a:pt x="10970" y="387"/>
                              </a:lnTo>
                              <a:lnTo>
                                <a:pt x="10950" y="394"/>
                              </a:lnTo>
                              <a:lnTo>
                                <a:pt x="10931" y="402"/>
                              </a:lnTo>
                              <a:lnTo>
                                <a:pt x="10913" y="412"/>
                              </a:lnTo>
                              <a:lnTo>
                                <a:pt x="10896" y="422"/>
                              </a:lnTo>
                              <a:lnTo>
                                <a:pt x="10878" y="433"/>
                              </a:lnTo>
                              <a:lnTo>
                                <a:pt x="10861" y="446"/>
                              </a:lnTo>
                              <a:lnTo>
                                <a:pt x="10845" y="459"/>
                              </a:lnTo>
                              <a:lnTo>
                                <a:pt x="10829" y="473"/>
                              </a:lnTo>
                              <a:lnTo>
                                <a:pt x="10815" y="488"/>
                              </a:lnTo>
                              <a:lnTo>
                                <a:pt x="10801" y="505"/>
                              </a:lnTo>
                              <a:lnTo>
                                <a:pt x="10787" y="521"/>
                              </a:lnTo>
                              <a:lnTo>
                                <a:pt x="10775" y="540"/>
                              </a:lnTo>
                              <a:lnTo>
                                <a:pt x="10762" y="559"/>
                              </a:lnTo>
                              <a:lnTo>
                                <a:pt x="10752" y="579"/>
                              </a:lnTo>
                              <a:lnTo>
                                <a:pt x="10741" y="599"/>
                              </a:lnTo>
                              <a:lnTo>
                                <a:pt x="10732" y="620"/>
                              </a:lnTo>
                              <a:lnTo>
                                <a:pt x="10723" y="643"/>
                              </a:lnTo>
                              <a:lnTo>
                                <a:pt x="10715" y="667"/>
                              </a:lnTo>
                              <a:lnTo>
                                <a:pt x="10708" y="690"/>
                              </a:lnTo>
                              <a:lnTo>
                                <a:pt x="10702" y="716"/>
                              </a:lnTo>
                              <a:lnTo>
                                <a:pt x="10696" y="741"/>
                              </a:lnTo>
                              <a:lnTo>
                                <a:pt x="10691" y="768"/>
                              </a:lnTo>
                              <a:lnTo>
                                <a:pt x="10688" y="795"/>
                              </a:lnTo>
                              <a:lnTo>
                                <a:pt x="10686" y="822"/>
                              </a:lnTo>
                              <a:lnTo>
                                <a:pt x="10684" y="852"/>
                              </a:lnTo>
                              <a:lnTo>
                                <a:pt x="10684" y="881"/>
                              </a:lnTo>
                              <a:lnTo>
                                <a:pt x="10684" y="881"/>
                              </a:lnTo>
                              <a:lnTo>
                                <a:pt x="10684" y="917"/>
                              </a:lnTo>
                              <a:lnTo>
                                <a:pt x="10687" y="951"/>
                              </a:lnTo>
                              <a:lnTo>
                                <a:pt x="10689" y="984"/>
                              </a:lnTo>
                              <a:lnTo>
                                <a:pt x="10694" y="1016"/>
                              </a:lnTo>
                              <a:lnTo>
                                <a:pt x="10700" y="1045"/>
                              </a:lnTo>
                              <a:lnTo>
                                <a:pt x="10706" y="1075"/>
                              </a:lnTo>
                              <a:lnTo>
                                <a:pt x="10713" y="1102"/>
                              </a:lnTo>
                              <a:lnTo>
                                <a:pt x="10721" y="1128"/>
                              </a:lnTo>
                              <a:lnTo>
                                <a:pt x="10730" y="1153"/>
                              </a:lnTo>
                              <a:lnTo>
                                <a:pt x="10741" y="1176"/>
                              </a:lnTo>
                              <a:lnTo>
                                <a:pt x="10752" y="1198"/>
                              </a:lnTo>
                              <a:lnTo>
                                <a:pt x="10763" y="1219"/>
                              </a:lnTo>
                              <a:lnTo>
                                <a:pt x="10776" y="1238"/>
                              </a:lnTo>
                              <a:lnTo>
                                <a:pt x="10789" y="1257"/>
                              </a:lnTo>
                              <a:lnTo>
                                <a:pt x="10804" y="1274"/>
                              </a:lnTo>
                              <a:lnTo>
                                <a:pt x="10818" y="1290"/>
                              </a:lnTo>
                              <a:lnTo>
                                <a:pt x="10833" y="1305"/>
                              </a:lnTo>
                              <a:lnTo>
                                <a:pt x="10848" y="1318"/>
                              </a:lnTo>
                              <a:lnTo>
                                <a:pt x="10864" y="1331"/>
                              </a:lnTo>
                              <a:lnTo>
                                <a:pt x="10880" y="1343"/>
                              </a:lnTo>
                              <a:lnTo>
                                <a:pt x="10897" y="1353"/>
                              </a:lnTo>
                              <a:lnTo>
                                <a:pt x="10913" y="1363"/>
                              </a:lnTo>
                              <a:lnTo>
                                <a:pt x="10931" y="1371"/>
                              </a:lnTo>
                              <a:lnTo>
                                <a:pt x="10949" y="1378"/>
                              </a:lnTo>
                              <a:lnTo>
                                <a:pt x="10965" y="1385"/>
                              </a:lnTo>
                              <a:lnTo>
                                <a:pt x="10983" y="1390"/>
                              </a:lnTo>
                              <a:lnTo>
                                <a:pt x="11001" y="1395"/>
                              </a:lnTo>
                              <a:lnTo>
                                <a:pt x="11018" y="1398"/>
                              </a:lnTo>
                              <a:lnTo>
                                <a:pt x="11036" y="1402"/>
                              </a:lnTo>
                              <a:lnTo>
                                <a:pt x="11054" y="1404"/>
                              </a:lnTo>
                              <a:lnTo>
                                <a:pt x="11071" y="1405"/>
                              </a:lnTo>
                              <a:lnTo>
                                <a:pt x="11088" y="1405"/>
                              </a:lnTo>
                              <a:lnTo>
                                <a:pt x="11088" y="1405"/>
                              </a:lnTo>
                              <a:lnTo>
                                <a:pt x="11115" y="1405"/>
                              </a:lnTo>
                              <a:lnTo>
                                <a:pt x="11141" y="1403"/>
                              </a:lnTo>
                              <a:lnTo>
                                <a:pt x="11167" y="1401"/>
                              </a:lnTo>
                              <a:lnTo>
                                <a:pt x="11191" y="1398"/>
                              </a:lnTo>
                              <a:lnTo>
                                <a:pt x="11213" y="1393"/>
                              </a:lnTo>
                              <a:lnTo>
                                <a:pt x="11235" y="1389"/>
                              </a:lnTo>
                              <a:lnTo>
                                <a:pt x="11257" y="1383"/>
                              </a:lnTo>
                              <a:lnTo>
                                <a:pt x="11278" y="1376"/>
                              </a:lnTo>
                              <a:lnTo>
                                <a:pt x="11299" y="1367"/>
                              </a:lnTo>
                              <a:lnTo>
                                <a:pt x="11319" y="1359"/>
                              </a:lnTo>
                              <a:lnTo>
                                <a:pt x="11339" y="1350"/>
                              </a:lnTo>
                              <a:lnTo>
                                <a:pt x="11361" y="1339"/>
                              </a:lnTo>
                              <a:lnTo>
                                <a:pt x="11402" y="1316"/>
                              </a:lnTo>
                              <a:lnTo>
                                <a:pt x="11445" y="1290"/>
                              </a:lnTo>
                              <a:lnTo>
                                <a:pt x="11378" y="1187"/>
                              </a:lnTo>
                              <a:lnTo>
                                <a:pt x="11378" y="1187"/>
                              </a:lnTo>
                              <a:lnTo>
                                <a:pt x="11345" y="1208"/>
                              </a:lnTo>
                              <a:lnTo>
                                <a:pt x="11313" y="1227"/>
                              </a:lnTo>
                              <a:lnTo>
                                <a:pt x="11283" y="1244"/>
                              </a:lnTo>
                              <a:lnTo>
                                <a:pt x="11266" y="1251"/>
                              </a:lnTo>
                              <a:lnTo>
                                <a:pt x="11251" y="1257"/>
                              </a:lnTo>
                              <a:lnTo>
                                <a:pt x="11234" y="1262"/>
                              </a:lnTo>
                              <a:lnTo>
                                <a:pt x="11218" y="1267"/>
                              </a:lnTo>
                              <a:lnTo>
                                <a:pt x="11200" y="1272"/>
                              </a:lnTo>
                              <a:lnTo>
                                <a:pt x="11182" y="1275"/>
                              </a:lnTo>
                              <a:lnTo>
                                <a:pt x="11163" y="1278"/>
                              </a:lnTo>
                              <a:lnTo>
                                <a:pt x="11145" y="1280"/>
                              </a:lnTo>
                              <a:lnTo>
                                <a:pt x="11125" y="1281"/>
                              </a:lnTo>
                              <a:lnTo>
                                <a:pt x="11103" y="1281"/>
                              </a:lnTo>
                              <a:lnTo>
                                <a:pt x="11103" y="1281"/>
                              </a:lnTo>
                              <a:lnTo>
                                <a:pt x="11088" y="1281"/>
                              </a:lnTo>
                              <a:lnTo>
                                <a:pt x="11074" y="1280"/>
                              </a:lnTo>
                              <a:lnTo>
                                <a:pt x="11060" y="1278"/>
                              </a:lnTo>
                              <a:lnTo>
                                <a:pt x="11045" y="1275"/>
                              </a:lnTo>
                              <a:lnTo>
                                <a:pt x="11031" y="1272"/>
                              </a:lnTo>
                              <a:lnTo>
                                <a:pt x="11018" y="1267"/>
                              </a:lnTo>
                              <a:lnTo>
                                <a:pt x="11005" y="1262"/>
                              </a:lnTo>
                              <a:lnTo>
                                <a:pt x="10994" y="1257"/>
                              </a:lnTo>
                              <a:lnTo>
                                <a:pt x="10981" y="1251"/>
                              </a:lnTo>
                              <a:lnTo>
                                <a:pt x="10969" y="1244"/>
                              </a:lnTo>
                              <a:lnTo>
                                <a:pt x="10958" y="1236"/>
                              </a:lnTo>
                              <a:lnTo>
                                <a:pt x="10947" y="1227"/>
                              </a:lnTo>
                              <a:lnTo>
                                <a:pt x="10937" y="1219"/>
                              </a:lnTo>
                              <a:lnTo>
                                <a:pt x="10927" y="1209"/>
                              </a:lnTo>
                              <a:lnTo>
                                <a:pt x="10918" y="1199"/>
                              </a:lnTo>
                              <a:lnTo>
                                <a:pt x="10909" y="1187"/>
                              </a:lnTo>
                              <a:lnTo>
                                <a:pt x="10900" y="1176"/>
                              </a:lnTo>
                              <a:lnTo>
                                <a:pt x="10892" y="1163"/>
                              </a:lnTo>
                              <a:lnTo>
                                <a:pt x="10877" y="1137"/>
                              </a:lnTo>
                              <a:lnTo>
                                <a:pt x="10864" y="1109"/>
                              </a:lnTo>
                              <a:lnTo>
                                <a:pt x="10852" y="1078"/>
                              </a:lnTo>
                              <a:lnTo>
                                <a:pt x="10842" y="1045"/>
                              </a:lnTo>
                              <a:lnTo>
                                <a:pt x="10835" y="1010"/>
                              </a:lnTo>
                              <a:lnTo>
                                <a:pt x="10829" y="973"/>
                              </a:lnTo>
                              <a:lnTo>
                                <a:pt x="10826" y="934"/>
                              </a:lnTo>
                              <a:lnTo>
                                <a:pt x="11490" y="934"/>
                              </a:lnTo>
                              <a:lnTo>
                                <a:pt x="11490" y="934"/>
                              </a:lnTo>
                              <a:lnTo>
                                <a:pt x="11494" y="917"/>
                              </a:lnTo>
                              <a:lnTo>
                                <a:pt x="11495" y="899"/>
                              </a:lnTo>
                              <a:lnTo>
                                <a:pt x="11496" y="879"/>
                              </a:lnTo>
                              <a:lnTo>
                                <a:pt x="11496" y="857"/>
                              </a:lnTo>
                              <a:lnTo>
                                <a:pt x="11496" y="857"/>
                              </a:lnTo>
                              <a:lnTo>
                                <a:pt x="11496" y="857"/>
                              </a:lnTo>
                              <a:close/>
                              <a:moveTo>
                                <a:pt x="10826" y="819"/>
                              </a:moveTo>
                              <a:lnTo>
                                <a:pt x="10826" y="819"/>
                              </a:lnTo>
                              <a:lnTo>
                                <a:pt x="10831" y="779"/>
                              </a:lnTo>
                              <a:lnTo>
                                <a:pt x="10837" y="741"/>
                              </a:lnTo>
                              <a:lnTo>
                                <a:pt x="10845" y="705"/>
                              </a:lnTo>
                              <a:lnTo>
                                <a:pt x="10854" y="674"/>
                              </a:lnTo>
                              <a:lnTo>
                                <a:pt x="10866" y="644"/>
                              </a:lnTo>
                              <a:lnTo>
                                <a:pt x="10879" y="617"/>
                              </a:lnTo>
                              <a:lnTo>
                                <a:pt x="10894" y="592"/>
                              </a:lnTo>
                              <a:lnTo>
                                <a:pt x="10903" y="582"/>
                              </a:lnTo>
                              <a:lnTo>
                                <a:pt x="10911" y="571"/>
                              </a:lnTo>
                              <a:lnTo>
                                <a:pt x="10919" y="560"/>
                              </a:lnTo>
                              <a:lnTo>
                                <a:pt x="10929" y="552"/>
                              </a:lnTo>
                              <a:lnTo>
                                <a:pt x="10938" y="543"/>
                              </a:lnTo>
                              <a:lnTo>
                                <a:pt x="10949" y="536"/>
                              </a:lnTo>
                              <a:lnTo>
                                <a:pt x="10959" y="527"/>
                              </a:lnTo>
                              <a:lnTo>
                                <a:pt x="10970" y="521"/>
                              </a:lnTo>
                              <a:lnTo>
                                <a:pt x="10981" y="515"/>
                              </a:lnTo>
                              <a:lnTo>
                                <a:pt x="10992" y="510"/>
                              </a:lnTo>
                              <a:lnTo>
                                <a:pt x="11016" y="501"/>
                              </a:lnTo>
                              <a:lnTo>
                                <a:pt x="11041" y="494"/>
                              </a:lnTo>
                              <a:lnTo>
                                <a:pt x="11067" y="491"/>
                              </a:lnTo>
                              <a:lnTo>
                                <a:pt x="11094" y="489"/>
                              </a:lnTo>
                              <a:lnTo>
                                <a:pt x="11094" y="489"/>
                              </a:lnTo>
                              <a:lnTo>
                                <a:pt x="11110" y="491"/>
                              </a:lnTo>
                              <a:lnTo>
                                <a:pt x="11126" y="492"/>
                              </a:lnTo>
                              <a:lnTo>
                                <a:pt x="11141" y="493"/>
                              </a:lnTo>
                              <a:lnTo>
                                <a:pt x="11155" y="495"/>
                              </a:lnTo>
                              <a:lnTo>
                                <a:pt x="11169" y="499"/>
                              </a:lnTo>
                              <a:lnTo>
                                <a:pt x="11182" y="504"/>
                              </a:lnTo>
                              <a:lnTo>
                                <a:pt x="11195" y="508"/>
                              </a:lnTo>
                              <a:lnTo>
                                <a:pt x="11208" y="514"/>
                              </a:lnTo>
                              <a:lnTo>
                                <a:pt x="11220" y="520"/>
                              </a:lnTo>
                              <a:lnTo>
                                <a:pt x="11232" y="527"/>
                              </a:lnTo>
                              <a:lnTo>
                                <a:pt x="11243" y="534"/>
                              </a:lnTo>
                              <a:lnTo>
                                <a:pt x="11253" y="543"/>
                              </a:lnTo>
                              <a:lnTo>
                                <a:pt x="11263" y="551"/>
                              </a:lnTo>
                              <a:lnTo>
                                <a:pt x="11272" y="560"/>
                              </a:lnTo>
                              <a:lnTo>
                                <a:pt x="11281" y="571"/>
                              </a:lnTo>
                              <a:lnTo>
                                <a:pt x="11290" y="582"/>
                              </a:lnTo>
                              <a:lnTo>
                                <a:pt x="11305" y="604"/>
                              </a:lnTo>
                              <a:lnTo>
                                <a:pt x="11319" y="629"/>
                              </a:lnTo>
                              <a:lnTo>
                                <a:pt x="11331" y="656"/>
                              </a:lnTo>
                              <a:lnTo>
                                <a:pt x="11342" y="685"/>
                              </a:lnTo>
                              <a:lnTo>
                                <a:pt x="11350" y="716"/>
                              </a:lnTo>
                              <a:lnTo>
                                <a:pt x="11356" y="749"/>
                              </a:lnTo>
                              <a:lnTo>
                                <a:pt x="11361" y="782"/>
                              </a:lnTo>
                              <a:lnTo>
                                <a:pt x="11364" y="819"/>
                              </a:lnTo>
                              <a:lnTo>
                                <a:pt x="10826" y="819"/>
                              </a:lnTo>
                              <a:lnTo>
                                <a:pt x="10826" y="819"/>
                              </a:lnTo>
                              <a:close/>
                              <a:moveTo>
                                <a:pt x="10189" y="250"/>
                              </a:moveTo>
                              <a:lnTo>
                                <a:pt x="10189" y="387"/>
                              </a:lnTo>
                              <a:lnTo>
                                <a:pt x="10052" y="387"/>
                              </a:lnTo>
                              <a:lnTo>
                                <a:pt x="10052" y="507"/>
                              </a:lnTo>
                              <a:lnTo>
                                <a:pt x="10189" y="507"/>
                              </a:lnTo>
                              <a:lnTo>
                                <a:pt x="10189" y="1384"/>
                              </a:lnTo>
                              <a:lnTo>
                                <a:pt x="10330" y="1384"/>
                              </a:lnTo>
                              <a:lnTo>
                                <a:pt x="10330" y="507"/>
                              </a:lnTo>
                              <a:lnTo>
                                <a:pt x="10526" y="507"/>
                              </a:lnTo>
                              <a:lnTo>
                                <a:pt x="10526" y="387"/>
                              </a:lnTo>
                              <a:lnTo>
                                <a:pt x="10330" y="387"/>
                              </a:lnTo>
                              <a:lnTo>
                                <a:pt x="10330" y="239"/>
                              </a:lnTo>
                              <a:lnTo>
                                <a:pt x="10330" y="239"/>
                              </a:lnTo>
                              <a:lnTo>
                                <a:pt x="10331" y="224"/>
                              </a:lnTo>
                              <a:lnTo>
                                <a:pt x="10333" y="211"/>
                              </a:lnTo>
                              <a:lnTo>
                                <a:pt x="10335" y="198"/>
                              </a:lnTo>
                              <a:lnTo>
                                <a:pt x="10339" y="187"/>
                              </a:lnTo>
                              <a:lnTo>
                                <a:pt x="10343" y="178"/>
                              </a:lnTo>
                              <a:lnTo>
                                <a:pt x="10348" y="169"/>
                              </a:lnTo>
                              <a:lnTo>
                                <a:pt x="10354" y="161"/>
                              </a:lnTo>
                              <a:lnTo>
                                <a:pt x="10360" y="156"/>
                              </a:lnTo>
                              <a:lnTo>
                                <a:pt x="10367" y="150"/>
                              </a:lnTo>
                              <a:lnTo>
                                <a:pt x="10375" y="145"/>
                              </a:lnTo>
                              <a:lnTo>
                                <a:pt x="10383" y="141"/>
                              </a:lnTo>
                              <a:lnTo>
                                <a:pt x="10393" y="139"/>
                              </a:lnTo>
                              <a:lnTo>
                                <a:pt x="10402" y="137"/>
                              </a:lnTo>
                              <a:lnTo>
                                <a:pt x="10412" y="135"/>
                              </a:lnTo>
                              <a:lnTo>
                                <a:pt x="10433" y="134"/>
                              </a:lnTo>
                              <a:lnTo>
                                <a:pt x="10433" y="134"/>
                              </a:lnTo>
                              <a:lnTo>
                                <a:pt x="10451" y="135"/>
                              </a:lnTo>
                              <a:lnTo>
                                <a:pt x="10466" y="135"/>
                              </a:lnTo>
                              <a:lnTo>
                                <a:pt x="10481" y="138"/>
                              </a:lnTo>
                              <a:lnTo>
                                <a:pt x="10497" y="140"/>
                              </a:lnTo>
                              <a:lnTo>
                                <a:pt x="10511" y="144"/>
                              </a:lnTo>
                              <a:lnTo>
                                <a:pt x="10524" y="147"/>
                              </a:lnTo>
                              <a:lnTo>
                                <a:pt x="10537" y="152"/>
                              </a:lnTo>
                              <a:lnTo>
                                <a:pt x="10549" y="157"/>
                              </a:lnTo>
                              <a:lnTo>
                                <a:pt x="10549" y="22"/>
                              </a:lnTo>
                              <a:lnTo>
                                <a:pt x="10549" y="22"/>
                              </a:lnTo>
                              <a:lnTo>
                                <a:pt x="10523" y="15"/>
                              </a:lnTo>
                              <a:lnTo>
                                <a:pt x="10496" y="9"/>
                              </a:lnTo>
                              <a:lnTo>
                                <a:pt x="10462" y="7"/>
                              </a:lnTo>
                              <a:lnTo>
                                <a:pt x="10424" y="6"/>
                              </a:lnTo>
                              <a:lnTo>
                                <a:pt x="10424" y="6"/>
                              </a:lnTo>
                              <a:lnTo>
                                <a:pt x="10399" y="7"/>
                              </a:lnTo>
                              <a:lnTo>
                                <a:pt x="10374" y="9"/>
                              </a:lnTo>
                              <a:lnTo>
                                <a:pt x="10350" y="13"/>
                              </a:lnTo>
                              <a:lnTo>
                                <a:pt x="10328" y="19"/>
                              </a:lnTo>
                              <a:lnTo>
                                <a:pt x="10308" y="27"/>
                              </a:lnTo>
                              <a:lnTo>
                                <a:pt x="10288" y="36"/>
                              </a:lnTo>
                              <a:lnTo>
                                <a:pt x="10270" y="47"/>
                              </a:lnTo>
                              <a:lnTo>
                                <a:pt x="10254" y="61"/>
                              </a:lnTo>
                              <a:lnTo>
                                <a:pt x="10239" y="76"/>
                              </a:lnTo>
                              <a:lnTo>
                                <a:pt x="10226" y="94"/>
                              </a:lnTo>
                              <a:lnTo>
                                <a:pt x="10215" y="114"/>
                              </a:lnTo>
                              <a:lnTo>
                                <a:pt x="10205" y="137"/>
                              </a:lnTo>
                              <a:lnTo>
                                <a:pt x="10198" y="161"/>
                              </a:lnTo>
                              <a:lnTo>
                                <a:pt x="10193" y="189"/>
                              </a:lnTo>
                              <a:lnTo>
                                <a:pt x="10190" y="218"/>
                              </a:lnTo>
                              <a:lnTo>
                                <a:pt x="10189" y="250"/>
                              </a:lnTo>
                              <a:lnTo>
                                <a:pt x="10189" y="250"/>
                              </a:lnTo>
                              <a:lnTo>
                                <a:pt x="10189" y="250"/>
                              </a:lnTo>
                              <a:close/>
                              <a:moveTo>
                                <a:pt x="9600" y="1384"/>
                              </a:moveTo>
                              <a:lnTo>
                                <a:pt x="9743" y="1384"/>
                              </a:lnTo>
                              <a:lnTo>
                                <a:pt x="9743" y="387"/>
                              </a:lnTo>
                              <a:lnTo>
                                <a:pt x="9600" y="387"/>
                              </a:lnTo>
                              <a:lnTo>
                                <a:pt x="9600" y="1384"/>
                              </a:lnTo>
                              <a:lnTo>
                                <a:pt x="9600" y="1384"/>
                              </a:lnTo>
                              <a:close/>
                              <a:moveTo>
                                <a:pt x="9674" y="6"/>
                              </a:moveTo>
                              <a:lnTo>
                                <a:pt x="9674" y="6"/>
                              </a:lnTo>
                              <a:lnTo>
                                <a:pt x="9662" y="6"/>
                              </a:lnTo>
                              <a:lnTo>
                                <a:pt x="9653" y="8"/>
                              </a:lnTo>
                              <a:lnTo>
                                <a:pt x="9642" y="10"/>
                              </a:lnTo>
                              <a:lnTo>
                                <a:pt x="9633" y="14"/>
                              </a:lnTo>
                              <a:lnTo>
                                <a:pt x="9623" y="17"/>
                              </a:lnTo>
                              <a:lnTo>
                                <a:pt x="9615" y="23"/>
                              </a:lnTo>
                              <a:lnTo>
                                <a:pt x="9607" y="29"/>
                              </a:lnTo>
                              <a:lnTo>
                                <a:pt x="9600" y="35"/>
                              </a:lnTo>
                              <a:lnTo>
                                <a:pt x="9593" y="42"/>
                              </a:lnTo>
                              <a:lnTo>
                                <a:pt x="9587" y="51"/>
                              </a:lnTo>
                              <a:lnTo>
                                <a:pt x="9582" y="59"/>
                              </a:lnTo>
                              <a:lnTo>
                                <a:pt x="9577" y="68"/>
                              </a:lnTo>
                              <a:lnTo>
                                <a:pt x="9574" y="78"/>
                              </a:lnTo>
                              <a:lnTo>
                                <a:pt x="9571" y="87"/>
                              </a:lnTo>
                              <a:lnTo>
                                <a:pt x="9570" y="98"/>
                              </a:lnTo>
                              <a:lnTo>
                                <a:pt x="9569" y="107"/>
                              </a:lnTo>
                              <a:lnTo>
                                <a:pt x="9569" y="107"/>
                              </a:lnTo>
                              <a:lnTo>
                                <a:pt x="9570" y="118"/>
                              </a:lnTo>
                              <a:lnTo>
                                <a:pt x="9571" y="128"/>
                              </a:lnTo>
                              <a:lnTo>
                                <a:pt x="9574" y="138"/>
                              </a:lnTo>
                              <a:lnTo>
                                <a:pt x="9577" y="147"/>
                              </a:lnTo>
                              <a:lnTo>
                                <a:pt x="9582" y="156"/>
                              </a:lnTo>
                              <a:lnTo>
                                <a:pt x="9587" y="164"/>
                              </a:lnTo>
                              <a:lnTo>
                                <a:pt x="9593" y="172"/>
                              </a:lnTo>
                              <a:lnTo>
                                <a:pt x="9600" y="179"/>
                              </a:lnTo>
                              <a:lnTo>
                                <a:pt x="9607" y="185"/>
                              </a:lnTo>
                              <a:lnTo>
                                <a:pt x="9615" y="191"/>
                              </a:lnTo>
                              <a:lnTo>
                                <a:pt x="9623" y="197"/>
                              </a:lnTo>
                              <a:lnTo>
                                <a:pt x="9633" y="200"/>
                              </a:lnTo>
                              <a:lnTo>
                                <a:pt x="9642" y="204"/>
                              </a:lnTo>
                              <a:lnTo>
                                <a:pt x="9653" y="206"/>
                              </a:lnTo>
                              <a:lnTo>
                                <a:pt x="9662" y="209"/>
                              </a:lnTo>
                              <a:lnTo>
                                <a:pt x="9674" y="209"/>
                              </a:lnTo>
                              <a:lnTo>
                                <a:pt x="9674" y="209"/>
                              </a:lnTo>
                              <a:lnTo>
                                <a:pt x="9684" y="209"/>
                              </a:lnTo>
                              <a:lnTo>
                                <a:pt x="9693" y="206"/>
                              </a:lnTo>
                              <a:lnTo>
                                <a:pt x="9702" y="204"/>
                              </a:lnTo>
                              <a:lnTo>
                                <a:pt x="9712" y="200"/>
                              </a:lnTo>
                              <a:lnTo>
                                <a:pt x="9720" y="197"/>
                              </a:lnTo>
                              <a:lnTo>
                                <a:pt x="9728" y="191"/>
                              </a:lnTo>
                              <a:lnTo>
                                <a:pt x="9736" y="185"/>
                              </a:lnTo>
                              <a:lnTo>
                                <a:pt x="9743" y="179"/>
                              </a:lnTo>
                              <a:lnTo>
                                <a:pt x="9750" y="172"/>
                              </a:lnTo>
                              <a:lnTo>
                                <a:pt x="9756" y="164"/>
                              </a:lnTo>
                              <a:lnTo>
                                <a:pt x="9760" y="156"/>
                              </a:lnTo>
                              <a:lnTo>
                                <a:pt x="9764" y="147"/>
                              </a:lnTo>
                              <a:lnTo>
                                <a:pt x="9767" y="138"/>
                              </a:lnTo>
                              <a:lnTo>
                                <a:pt x="9770" y="128"/>
                              </a:lnTo>
                              <a:lnTo>
                                <a:pt x="9772" y="118"/>
                              </a:lnTo>
                              <a:lnTo>
                                <a:pt x="9772" y="107"/>
                              </a:lnTo>
                              <a:lnTo>
                                <a:pt x="9772" y="107"/>
                              </a:lnTo>
                              <a:lnTo>
                                <a:pt x="9772" y="98"/>
                              </a:lnTo>
                              <a:lnTo>
                                <a:pt x="9770" y="87"/>
                              </a:lnTo>
                              <a:lnTo>
                                <a:pt x="9767" y="78"/>
                              </a:lnTo>
                              <a:lnTo>
                                <a:pt x="9764" y="68"/>
                              </a:lnTo>
                              <a:lnTo>
                                <a:pt x="9760" y="59"/>
                              </a:lnTo>
                              <a:lnTo>
                                <a:pt x="9756" y="51"/>
                              </a:lnTo>
                              <a:lnTo>
                                <a:pt x="9750" y="42"/>
                              </a:lnTo>
                              <a:lnTo>
                                <a:pt x="9743" y="35"/>
                              </a:lnTo>
                              <a:lnTo>
                                <a:pt x="9736" y="29"/>
                              </a:lnTo>
                              <a:lnTo>
                                <a:pt x="9728" y="23"/>
                              </a:lnTo>
                              <a:lnTo>
                                <a:pt x="9720" y="17"/>
                              </a:lnTo>
                              <a:lnTo>
                                <a:pt x="9712" y="14"/>
                              </a:lnTo>
                              <a:lnTo>
                                <a:pt x="9702" y="10"/>
                              </a:lnTo>
                              <a:lnTo>
                                <a:pt x="9693" y="8"/>
                              </a:lnTo>
                              <a:lnTo>
                                <a:pt x="9684" y="6"/>
                              </a:lnTo>
                              <a:lnTo>
                                <a:pt x="9674" y="6"/>
                              </a:lnTo>
                              <a:lnTo>
                                <a:pt x="9674" y="6"/>
                              </a:lnTo>
                              <a:lnTo>
                                <a:pt x="9674" y="6"/>
                              </a:lnTo>
                              <a:close/>
                              <a:moveTo>
                                <a:pt x="9063" y="1384"/>
                              </a:moveTo>
                              <a:lnTo>
                                <a:pt x="9204" y="1384"/>
                              </a:lnTo>
                              <a:lnTo>
                                <a:pt x="9204" y="0"/>
                              </a:lnTo>
                              <a:lnTo>
                                <a:pt x="9063" y="80"/>
                              </a:lnTo>
                              <a:lnTo>
                                <a:pt x="9063" y="1384"/>
                              </a:lnTo>
                              <a:lnTo>
                                <a:pt x="9063" y="1384"/>
                              </a:lnTo>
                              <a:close/>
                              <a:moveTo>
                                <a:pt x="7872" y="511"/>
                              </a:moveTo>
                              <a:lnTo>
                                <a:pt x="7872" y="387"/>
                              </a:lnTo>
                              <a:lnTo>
                                <a:pt x="7731" y="387"/>
                              </a:lnTo>
                              <a:lnTo>
                                <a:pt x="7731" y="1384"/>
                              </a:lnTo>
                              <a:lnTo>
                                <a:pt x="7872" y="1384"/>
                              </a:lnTo>
                              <a:lnTo>
                                <a:pt x="7872" y="800"/>
                              </a:lnTo>
                              <a:lnTo>
                                <a:pt x="7872" y="800"/>
                              </a:lnTo>
                              <a:lnTo>
                                <a:pt x="7873" y="764"/>
                              </a:lnTo>
                              <a:lnTo>
                                <a:pt x="7876" y="731"/>
                              </a:lnTo>
                              <a:lnTo>
                                <a:pt x="7880" y="701"/>
                              </a:lnTo>
                              <a:lnTo>
                                <a:pt x="7887" y="672"/>
                              </a:lnTo>
                              <a:lnTo>
                                <a:pt x="7895" y="645"/>
                              </a:lnTo>
                              <a:lnTo>
                                <a:pt x="7904" y="620"/>
                              </a:lnTo>
                              <a:lnTo>
                                <a:pt x="7916" y="598"/>
                              </a:lnTo>
                              <a:lnTo>
                                <a:pt x="7929" y="577"/>
                              </a:lnTo>
                              <a:lnTo>
                                <a:pt x="7943" y="559"/>
                              </a:lnTo>
                              <a:lnTo>
                                <a:pt x="7959" y="543"/>
                              </a:lnTo>
                              <a:lnTo>
                                <a:pt x="7977" y="530"/>
                              </a:lnTo>
                              <a:lnTo>
                                <a:pt x="7987" y="523"/>
                              </a:lnTo>
                              <a:lnTo>
                                <a:pt x="7997" y="518"/>
                              </a:lnTo>
                              <a:lnTo>
                                <a:pt x="8007" y="513"/>
                              </a:lnTo>
                              <a:lnTo>
                                <a:pt x="8017" y="508"/>
                              </a:lnTo>
                              <a:lnTo>
                                <a:pt x="8040" y="502"/>
                              </a:lnTo>
                              <a:lnTo>
                                <a:pt x="8063" y="499"/>
                              </a:lnTo>
                              <a:lnTo>
                                <a:pt x="8089" y="498"/>
                              </a:lnTo>
                              <a:lnTo>
                                <a:pt x="8089" y="498"/>
                              </a:lnTo>
                              <a:lnTo>
                                <a:pt x="8113" y="498"/>
                              </a:lnTo>
                              <a:lnTo>
                                <a:pt x="8135" y="500"/>
                              </a:lnTo>
                              <a:lnTo>
                                <a:pt x="8155" y="504"/>
                              </a:lnTo>
                              <a:lnTo>
                                <a:pt x="8174" y="507"/>
                              </a:lnTo>
                              <a:lnTo>
                                <a:pt x="8192" y="513"/>
                              </a:lnTo>
                              <a:lnTo>
                                <a:pt x="8208" y="520"/>
                              </a:lnTo>
                              <a:lnTo>
                                <a:pt x="8224" y="527"/>
                              </a:lnTo>
                              <a:lnTo>
                                <a:pt x="8239" y="536"/>
                              </a:lnTo>
                              <a:lnTo>
                                <a:pt x="8276" y="390"/>
                              </a:lnTo>
                              <a:lnTo>
                                <a:pt x="8276" y="390"/>
                              </a:lnTo>
                              <a:lnTo>
                                <a:pt x="8262" y="386"/>
                              </a:lnTo>
                              <a:lnTo>
                                <a:pt x="8247" y="381"/>
                              </a:lnTo>
                              <a:lnTo>
                                <a:pt x="8231" y="376"/>
                              </a:lnTo>
                              <a:lnTo>
                                <a:pt x="8212" y="373"/>
                              </a:lnTo>
                              <a:lnTo>
                                <a:pt x="8192" y="370"/>
                              </a:lnTo>
                              <a:lnTo>
                                <a:pt x="8171" y="368"/>
                              </a:lnTo>
                              <a:lnTo>
                                <a:pt x="8146" y="367"/>
                              </a:lnTo>
                              <a:lnTo>
                                <a:pt x="8120" y="367"/>
                              </a:lnTo>
                              <a:lnTo>
                                <a:pt x="8120" y="367"/>
                              </a:lnTo>
                              <a:lnTo>
                                <a:pt x="8100" y="367"/>
                              </a:lnTo>
                              <a:lnTo>
                                <a:pt x="8080" y="369"/>
                              </a:lnTo>
                              <a:lnTo>
                                <a:pt x="8061" y="373"/>
                              </a:lnTo>
                              <a:lnTo>
                                <a:pt x="8042" y="377"/>
                              </a:lnTo>
                              <a:lnTo>
                                <a:pt x="8024" y="383"/>
                              </a:lnTo>
                              <a:lnTo>
                                <a:pt x="8007" y="390"/>
                              </a:lnTo>
                              <a:lnTo>
                                <a:pt x="7990" y="399"/>
                              </a:lnTo>
                              <a:lnTo>
                                <a:pt x="7974" y="408"/>
                              </a:lnTo>
                              <a:lnTo>
                                <a:pt x="7957" y="419"/>
                              </a:lnTo>
                              <a:lnTo>
                                <a:pt x="7943" y="429"/>
                              </a:lnTo>
                              <a:lnTo>
                                <a:pt x="7929" y="441"/>
                              </a:lnTo>
                              <a:lnTo>
                                <a:pt x="7916" y="454"/>
                              </a:lnTo>
                              <a:lnTo>
                                <a:pt x="7903" y="467"/>
                              </a:lnTo>
                              <a:lnTo>
                                <a:pt x="7892" y="481"/>
                              </a:lnTo>
                              <a:lnTo>
                                <a:pt x="7882" y="495"/>
                              </a:lnTo>
                              <a:lnTo>
                                <a:pt x="7872" y="511"/>
                              </a:lnTo>
                              <a:lnTo>
                                <a:pt x="7872" y="511"/>
                              </a:lnTo>
                              <a:lnTo>
                                <a:pt x="7872" y="511"/>
                              </a:lnTo>
                              <a:close/>
                              <a:moveTo>
                                <a:pt x="7000" y="367"/>
                              </a:moveTo>
                              <a:lnTo>
                                <a:pt x="7000" y="367"/>
                              </a:lnTo>
                              <a:lnTo>
                                <a:pt x="6978" y="367"/>
                              </a:lnTo>
                              <a:lnTo>
                                <a:pt x="6955" y="368"/>
                              </a:lnTo>
                              <a:lnTo>
                                <a:pt x="6934" y="371"/>
                              </a:lnTo>
                              <a:lnTo>
                                <a:pt x="6912" y="375"/>
                              </a:lnTo>
                              <a:lnTo>
                                <a:pt x="6890" y="380"/>
                              </a:lnTo>
                              <a:lnTo>
                                <a:pt x="6870" y="386"/>
                              </a:lnTo>
                              <a:lnTo>
                                <a:pt x="6849" y="392"/>
                              </a:lnTo>
                              <a:lnTo>
                                <a:pt x="6830" y="400"/>
                              </a:lnTo>
                              <a:lnTo>
                                <a:pt x="6810" y="409"/>
                              </a:lnTo>
                              <a:lnTo>
                                <a:pt x="6791" y="419"/>
                              </a:lnTo>
                              <a:lnTo>
                                <a:pt x="6773" y="429"/>
                              </a:lnTo>
                              <a:lnTo>
                                <a:pt x="6756" y="441"/>
                              </a:lnTo>
                              <a:lnTo>
                                <a:pt x="6738" y="454"/>
                              </a:lnTo>
                              <a:lnTo>
                                <a:pt x="6722" y="468"/>
                              </a:lnTo>
                              <a:lnTo>
                                <a:pt x="6706" y="484"/>
                              </a:lnTo>
                              <a:lnTo>
                                <a:pt x="6691" y="500"/>
                              </a:lnTo>
                              <a:lnTo>
                                <a:pt x="6677" y="517"/>
                              </a:lnTo>
                              <a:lnTo>
                                <a:pt x="6663" y="534"/>
                              </a:lnTo>
                              <a:lnTo>
                                <a:pt x="6650" y="553"/>
                              </a:lnTo>
                              <a:lnTo>
                                <a:pt x="6638" y="573"/>
                              </a:lnTo>
                              <a:lnTo>
                                <a:pt x="6626" y="595"/>
                              </a:lnTo>
                              <a:lnTo>
                                <a:pt x="6615" y="616"/>
                              </a:lnTo>
                              <a:lnTo>
                                <a:pt x="6606" y="638"/>
                              </a:lnTo>
                              <a:lnTo>
                                <a:pt x="6598" y="663"/>
                              </a:lnTo>
                              <a:lnTo>
                                <a:pt x="6589" y="688"/>
                              </a:lnTo>
                              <a:lnTo>
                                <a:pt x="6583" y="713"/>
                              </a:lnTo>
                              <a:lnTo>
                                <a:pt x="6578" y="740"/>
                              </a:lnTo>
                              <a:lnTo>
                                <a:pt x="6572" y="767"/>
                              </a:lnTo>
                              <a:lnTo>
                                <a:pt x="6568" y="795"/>
                              </a:lnTo>
                              <a:lnTo>
                                <a:pt x="6566" y="825"/>
                              </a:lnTo>
                              <a:lnTo>
                                <a:pt x="6565" y="855"/>
                              </a:lnTo>
                              <a:lnTo>
                                <a:pt x="6563" y="886"/>
                              </a:lnTo>
                              <a:lnTo>
                                <a:pt x="6563" y="886"/>
                              </a:lnTo>
                              <a:lnTo>
                                <a:pt x="6563" y="918"/>
                              </a:lnTo>
                              <a:lnTo>
                                <a:pt x="6566" y="949"/>
                              </a:lnTo>
                              <a:lnTo>
                                <a:pt x="6568" y="977"/>
                              </a:lnTo>
                              <a:lnTo>
                                <a:pt x="6572" y="1006"/>
                              </a:lnTo>
                              <a:lnTo>
                                <a:pt x="6576" y="1034"/>
                              </a:lnTo>
                              <a:lnTo>
                                <a:pt x="6582" y="1059"/>
                              </a:lnTo>
                              <a:lnTo>
                                <a:pt x="6589" y="1085"/>
                              </a:lnTo>
                              <a:lnTo>
                                <a:pt x="6596" y="1110"/>
                              </a:lnTo>
                              <a:lnTo>
                                <a:pt x="6605" y="1134"/>
                              </a:lnTo>
                              <a:lnTo>
                                <a:pt x="6614" y="1156"/>
                              </a:lnTo>
                              <a:lnTo>
                                <a:pt x="6625" y="1179"/>
                              </a:lnTo>
                              <a:lnTo>
                                <a:pt x="6635" y="1199"/>
                              </a:lnTo>
                              <a:lnTo>
                                <a:pt x="6647" y="1219"/>
                              </a:lnTo>
                              <a:lnTo>
                                <a:pt x="6660" y="1238"/>
                              </a:lnTo>
                              <a:lnTo>
                                <a:pt x="6673" y="1255"/>
                              </a:lnTo>
                              <a:lnTo>
                                <a:pt x="6687" y="1273"/>
                              </a:lnTo>
                              <a:lnTo>
                                <a:pt x="6702" y="1288"/>
                              </a:lnTo>
                              <a:lnTo>
                                <a:pt x="6717" y="1304"/>
                              </a:lnTo>
                              <a:lnTo>
                                <a:pt x="6733" y="1318"/>
                              </a:lnTo>
                              <a:lnTo>
                                <a:pt x="6750" y="1330"/>
                              </a:lnTo>
                              <a:lnTo>
                                <a:pt x="6768" y="1343"/>
                              </a:lnTo>
                              <a:lnTo>
                                <a:pt x="6785" y="1353"/>
                              </a:lnTo>
                              <a:lnTo>
                                <a:pt x="6804" y="1363"/>
                              </a:lnTo>
                              <a:lnTo>
                                <a:pt x="6823" y="1372"/>
                              </a:lnTo>
                              <a:lnTo>
                                <a:pt x="6843" y="1379"/>
                              </a:lnTo>
                              <a:lnTo>
                                <a:pt x="6863" y="1386"/>
                              </a:lnTo>
                              <a:lnTo>
                                <a:pt x="6883" y="1392"/>
                              </a:lnTo>
                              <a:lnTo>
                                <a:pt x="6904" y="1397"/>
                              </a:lnTo>
                              <a:lnTo>
                                <a:pt x="6926" y="1401"/>
                              </a:lnTo>
                              <a:lnTo>
                                <a:pt x="6948" y="1403"/>
                              </a:lnTo>
                              <a:lnTo>
                                <a:pt x="6971" y="1405"/>
                              </a:lnTo>
                              <a:lnTo>
                                <a:pt x="6993" y="1405"/>
                              </a:lnTo>
                              <a:lnTo>
                                <a:pt x="6993" y="1405"/>
                              </a:lnTo>
                              <a:lnTo>
                                <a:pt x="7015" y="1404"/>
                              </a:lnTo>
                              <a:lnTo>
                                <a:pt x="7038" y="1403"/>
                              </a:lnTo>
                              <a:lnTo>
                                <a:pt x="7060" y="1401"/>
                              </a:lnTo>
                              <a:lnTo>
                                <a:pt x="7081" y="1397"/>
                              </a:lnTo>
                              <a:lnTo>
                                <a:pt x="7103" y="1391"/>
                              </a:lnTo>
                              <a:lnTo>
                                <a:pt x="7124" y="1385"/>
                              </a:lnTo>
                              <a:lnTo>
                                <a:pt x="7144" y="1378"/>
                              </a:lnTo>
                              <a:lnTo>
                                <a:pt x="7164" y="1371"/>
                              </a:lnTo>
                              <a:lnTo>
                                <a:pt x="7183" y="1362"/>
                              </a:lnTo>
                              <a:lnTo>
                                <a:pt x="7202" y="1351"/>
                              </a:lnTo>
                              <a:lnTo>
                                <a:pt x="7221" y="1340"/>
                              </a:lnTo>
                              <a:lnTo>
                                <a:pt x="7238" y="1327"/>
                              </a:lnTo>
                              <a:lnTo>
                                <a:pt x="7255" y="1314"/>
                              </a:lnTo>
                              <a:lnTo>
                                <a:pt x="7271" y="1300"/>
                              </a:lnTo>
                              <a:lnTo>
                                <a:pt x="7288" y="1285"/>
                              </a:lnTo>
                              <a:lnTo>
                                <a:pt x="7302" y="1268"/>
                              </a:lnTo>
                              <a:lnTo>
                                <a:pt x="7318" y="1252"/>
                              </a:lnTo>
                              <a:lnTo>
                                <a:pt x="7330" y="1233"/>
                              </a:lnTo>
                              <a:lnTo>
                                <a:pt x="7343" y="1214"/>
                              </a:lnTo>
                              <a:lnTo>
                                <a:pt x="7355" y="1194"/>
                              </a:lnTo>
                              <a:lnTo>
                                <a:pt x="7367" y="1173"/>
                              </a:lnTo>
                              <a:lnTo>
                                <a:pt x="7378" y="1150"/>
                              </a:lnTo>
                              <a:lnTo>
                                <a:pt x="7387" y="1128"/>
                              </a:lnTo>
                              <a:lnTo>
                                <a:pt x="7395" y="1104"/>
                              </a:lnTo>
                              <a:lnTo>
                                <a:pt x="7404" y="1078"/>
                              </a:lnTo>
                              <a:lnTo>
                                <a:pt x="7411" y="1054"/>
                              </a:lnTo>
                              <a:lnTo>
                                <a:pt x="7417" y="1026"/>
                              </a:lnTo>
                              <a:lnTo>
                                <a:pt x="7421" y="998"/>
                              </a:lnTo>
                              <a:lnTo>
                                <a:pt x="7425" y="970"/>
                              </a:lnTo>
                              <a:lnTo>
                                <a:pt x="7427" y="940"/>
                              </a:lnTo>
                              <a:lnTo>
                                <a:pt x="7430" y="910"/>
                              </a:lnTo>
                              <a:lnTo>
                                <a:pt x="7430" y="879"/>
                              </a:lnTo>
                              <a:lnTo>
                                <a:pt x="7430" y="879"/>
                              </a:lnTo>
                              <a:lnTo>
                                <a:pt x="7430" y="848"/>
                              </a:lnTo>
                              <a:lnTo>
                                <a:pt x="7427" y="818"/>
                              </a:lnTo>
                              <a:lnTo>
                                <a:pt x="7425" y="788"/>
                              </a:lnTo>
                              <a:lnTo>
                                <a:pt x="7421" y="760"/>
                              </a:lnTo>
                              <a:lnTo>
                                <a:pt x="7417" y="733"/>
                              </a:lnTo>
                              <a:lnTo>
                                <a:pt x="7411" y="707"/>
                              </a:lnTo>
                              <a:lnTo>
                                <a:pt x="7405" y="681"/>
                              </a:lnTo>
                              <a:lnTo>
                                <a:pt x="7397" y="656"/>
                              </a:lnTo>
                              <a:lnTo>
                                <a:pt x="7388" y="632"/>
                              </a:lnTo>
                              <a:lnTo>
                                <a:pt x="7379" y="610"/>
                              </a:lnTo>
                              <a:lnTo>
                                <a:pt x="7369" y="589"/>
                              </a:lnTo>
                              <a:lnTo>
                                <a:pt x="7358" y="569"/>
                              </a:lnTo>
                              <a:lnTo>
                                <a:pt x="7346" y="549"/>
                              </a:lnTo>
                              <a:lnTo>
                                <a:pt x="7334" y="530"/>
                              </a:lnTo>
                              <a:lnTo>
                                <a:pt x="7320" y="512"/>
                              </a:lnTo>
                              <a:lnTo>
                                <a:pt x="7307" y="495"/>
                              </a:lnTo>
                              <a:lnTo>
                                <a:pt x="7292" y="480"/>
                              </a:lnTo>
                              <a:lnTo>
                                <a:pt x="7276" y="466"/>
                              </a:lnTo>
                              <a:lnTo>
                                <a:pt x="7260" y="452"/>
                              </a:lnTo>
                              <a:lnTo>
                                <a:pt x="7243" y="439"/>
                              </a:lnTo>
                              <a:lnTo>
                                <a:pt x="7225" y="428"/>
                              </a:lnTo>
                              <a:lnTo>
                                <a:pt x="7208" y="418"/>
                              </a:lnTo>
                              <a:lnTo>
                                <a:pt x="7189" y="407"/>
                              </a:lnTo>
                              <a:lnTo>
                                <a:pt x="7170" y="399"/>
                              </a:lnTo>
                              <a:lnTo>
                                <a:pt x="7150" y="392"/>
                              </a:lnTo>
                              <a:lnTo>
                                <a:pt x="7130" y="384"/>
                              </a:lnTo>
                              <a:lnTo>
                                <a:pt x="7110" y="379"/>
                              </a:lnTo>
                              <a:lnTo>
                                <a:pt x="7089" y="374"/>
                              </a:lnTo>
                              <a:lnTo>
                                <a:pt x="7067" y="370"/>
                              </a:lnTo>
                              <a:lnTo>
                                <a:pt x="7045" y="368"/>
                              </a:lnTo>
                              <a:lnTo>
                                <a:pt x="7022" y="367"/>
                              </a:lnTo>
                              <a:lnTo>
                                <a:pt x="7000" y="367"/>
                              </a:lnTo>
                              <a:lnTo>
                                <a:pt x="7000" y="367"/>
                              </a:lnTo>
                              <a:lnTo>
                                <a:pt x="7000" y="367"/>
                              </a:lnTo>
                              <a:close/>
                              <a:moveTo>
                                <a:pt x="6997" y="1281"/>
                              </a:moveTo>
                              <a:lnTo>
                                <a:pt x="6997" y="1281"/>
                              </a:lnTo>
                              <a:lnTo>
                                <a:pt x="6980" y="1281"/>
                              </a:lnTo>
                              <a:lnTo>
                                <a:pt x="6965" y="1280"/>
                              </a:lnTo>
                              <a:lnTo>
                                <a:pt x="6949" y="1278"/>
                              </a:lnTo>
                              <a:lnTo>
                                <a:pt x="6934" y="1275"/>
                              </a:lnTo>
                              <a:lnTo>
                                <a:pt x="6920" y="1272"/>
                              </a:lnTo>
                              <a:lnTo>
                                <a:pt x="6906" y="1267"/>
                              </a:lnTo>
                              <a:lnTo>
                                <a:pt x="6891" y="1262"/>
                              </a:lnTo>
                              <a:lnTo>
                                <a:pt x="6879" y="1255"/>
                              </a:lnTo>
                              <a:lnTo>
                                <a:pt x="6866" y="1249"/>
                              </a:lnTo>
                              <a:lnTo>
                                <a:pt x="6853" y="1241"/>
                              </a:lnTo>
                              <a:lnTo>
                                <a:pt x="6841" y="1233"/>
                              </a:lnTo>
                              <a:lnTo>
                                <a:pt x="6829" y="1225"/>
                              </a:lnTo>
                              <a:lnTo>
                                <a:pt x="6818" y="1214"/>
                              </a:lnTo>
                              <a:lnTo>
                                <a:pt x="6808" y="1203"/>
                              </a:lnTo>
                              <a:lnTo>
                                <a:pt x="6797" y="1193"/>
                              </a:lnTo>
                              <a:lnTo>
                                <a:pt x="6788" y="1180"/>
                              </a:lnTo>
                              <a:lnTo>
                                <a:pt x="6778" y="1167"/>
                              </a:lnTo>
                              <a:lnTo>
                                <a:pt x="6770" y="1154"/>
                              </a:lnTo>
                              <a:lnTo>
                                <a:pt x="6762" y="1140"/>
                              </a:lnTo>
                              <a:lnTo>
                                <a:pt x="6753" y="1124"/>
                              </a:lnTo>
                              <a:lnTo>
                                <a:pt x="6746" y="1108"/>
                              </a:lnTo>
                              <a:lnTo>
                                <a:pt x="6740" y="1091"/>
                              </a:lnTo>
                              <a:lnTo>
                                <a:pt x="6735" y="1074"/>
                              </a:lnTo>
                              <a:lnTo>
                                <a:pt x="6729" y="1056"/>
                              </a:lnTo>
                              <a:lnTo>
                                <a:pt x="6724" y="1037"/>
                              </a:lnTo>
                              <a:lnTo>
                                <a:pt x="6719" y="1017"/>
                              </a:lnTo>
                              <a:lnTo>
                                <a:pt x="6716" y="997"/>
                              </a:lnTo>
                              <a:lnTo>
                                <a:pt x="6713" y="976"/>
                              </a:lnTo>
                              <a:lnTo>
                                <a:pt x="6711" y="953"/>
                              </a:lnTo>
                              <a:lnTo>
                                <a:pt x="6709" y="931"/>
                              </a:lnTo>
                              <a:lnTo>
                                <a:pt x="6707" y="882"/>
                              </a:lnTo>
                              <a:lnTo>
                                <a:pt x="6707" y="882"/>
                              </a:lnTo>
                              <a:lnTo>
                                <a:pt x="6709" y="835"/>
                              </a:lnTo>
                              <a:lnTo>
                                <a:pt x="6711" y="813"/>
                              </a:lnTo>
                              <a:lnTo>
                                <a:pt x="6713" y="790"/>
                              </a:lnTo>
                              <a:lnTo>
                                <a:pt x="6716" y="769"/>
                              </a:lnTo>
                              <a:lnTo>
                                <a:pt x="6719" y="749"/>
                              </a:lnTo>
                              <a:lnTo>
                                <a:pt x="6724" y="730"/>
                              </a:lnTo>
                              <a:lnTo>
                                <a:pt x="6729" y="711"/>
                              </a:lnTo>
                              <a:lnTo>
                                <a:pt x="6735" y="692"/>
                              </a:lnTo>
                              <a:lnTo>
                                <a:pt x="6740" y="676"/>
                              </a:lnTo>
                              <a:lnTo>
                                <a:pt x="6746" y="659"/>
                              </a:lnTo>
                              <a:lnTo>
                                <a:pt x="6753" y="643"/>
                              </a:lnTo>
                              <a:lnTo>
                                <a:pt x="6762" y="629"/>
                              </a:lnTo>
                              <a:lnTo>
                                <a:pt x="6770" y="615"/>
                              </a:lnTo>
                              <a:lnTo>
                                <a:pt x="6778" y="600"/>
                              </a:lnTo>
                              <a:lnTo>
                                <a:pt x="6788" y="587"/>
                              </a:lnTo>
                              <a:lnTo>
                                <a:pt x="6797" y="576"/>
                              </a:lnTo>
                              <a:lnTo>
                                <a:pt x="6808" y="565"/>
                              </a:lnTo>
                              <a:lnTo>
                                <a:pt x="6818" y="554"/>
                              </a:lnTo>
                              <a:lnTo>
                                <a:pt x="6829" y="545"/>
                              </a:lnTo>
                              <a:lnTo>
                                <a:pt x="6841" y="537"/>
                              </a:lnTo>
                              <a:lnTo>
                                <a:pt x="6853" y="528"/>
                              </a:lnTo>
                              <a:lnTo>
                                <a:pt x="6866" y="521"/>
                              </a:lnTo>
                              <a:lnTo>
                                <a:pt x="6879" y="514"/>
                              </a:lnTo>
                              <a:lnTo>
                                <a:pt x="6891" y="508"/>
                              </a:lnTo>
                              <a:lnTo>
                                <a:pt x="6906" y="504"/>
                              </a:lnTo>
                              <a:lnTo>
                                <a:pt x="6920" y="499"/>
                              </a:lnTo>
                              <a:lnTo>
                                <a:pt x="6934" y="495"/>
                              </a:lnTo>
                              <a:lnTo>
                                <a:pt x="6949" y="493"/>
                              </a:lnTo>
                              <a:lnTo>
                                <a:pt x="6965" y="492"/>
                              </a:lnTo>
                              <a:lnTo>
                                <a:pt x="6980" y="491"/>
                              </a:lnTo>
                              <a:lnTo>
                                <a:pt x="6997" y="489"/>
                              </a:lnTo>
                              <a:lnTo>
                                <a:pt x="6997" y="489"/>
                              </a:lnTo>
                              <a:lnTo>
                                <a:pt x="7013" y="491"/>
                              </a:lnTo>
                              <a:lnTo>
                                <a:pt x="7028" y="492"/>
                              </a:lnTo>
                              <a:lnTo>
                                <a:pt x="7044" y="493"/>
                              </a:lnTo>
                              <a:lnTo>
                                <a:pt x="7059" y="495"/>
                              </a:lnTo>
                              <a:lnTo>
                                <a:pt x="7073" y="499"/>
                              </a:lnTo>
                              <a:lnTo>
                                <a:pt x="7087" y="504"/>
                              </a:lnTo>
                              <a:lnTo>
                                <a:pt x="7102" y="508"/>
                              </a:lnTo>
                              <a:lnTo>
                                <a:pt x="7115" y="514"/>
                              </a:lnTo>
                              <a:lnTo>
                                <a:pt x="7128" y="521"/>
                              </a:lnTo>
                              <a:lnTo>
                                <a:pt x="7140" y="528"/>
                              </a:lnTo>
                              <a:lnTo>
                                <a:pt x="7152" y="537"/>
                              </a:lnTo>
                              <a:lnTo>
                                <a:pt x="7164" y="545"/>
                              </a:lnTo>
                              <a:lnTo>
                                <a:pt x="7176" y="554"/>
                              </a:lnTo>
                              <a:lnTo>
                                <a:pt x="7187" y="565"/>
                              </a:lnTo>
                              <a:lnTo>
                                <a:pt x="7197" y="576"/>
                              </a:lnTo>
                              <a:lnTo>
                                <a:pt x="7207" y="587"/>
                              </a:lnTo>
                              <a:lnTo>
                                <a:pt x="7216" y="600"/>
                              </a:lnTo>
                              <a:lnTo>
                                <a:pt x="7225" y="615"/>
                              </a:lnTo>
                              <a:lnTo>
                                <a:pt x="7234" y="629"/>
                              </a:lnTo>
                              <a:lnTo>
                                <a:pt x="7241" y="643"/>
                              </a:lnTo>
                              <a:lnTo>
                                <a:pt x="7248" y="659"/>
                              </a:lnTo>
                              <a:lnTo>
                                <a:pt x="7255" y="676"/>
                              </a:lnTo>
                              <a:lnTo>
                                <a:pt x="7261" y="692"/>
                              </a:lnTo>
                              <a:lnTo>
                                <a:pt x="7267" y="711"/>
                              </a:lnTo>
                              <a:lnTo>
                                <a:pt x="7271" y="730"/>
                              </a:lnTo>
                              <a:lnTo>
                                <a:pt x="7275" y="749"/>
                              </a:lnTo>
                              <a:lnTo>
                                <a:pt x="7279" y="769"/>
                              </a:lnTo>
                              <a:lnTo>
                                <a:pt x="7282" y="790"/>
                              </a:lnTo>
                              <a:lnTo>
                                <a:pt x="7284" y="813"/>
                              </a:lnTo>
                              <a:lnTo>
                                <a:pt x="7286" y="835"/>
                              </a:lnTo>
                              <a:lnTo>
                                <a:pt x="7287" y="882"/>
                              </a:lnTo>
                              <a:lnTo>
                                <a:pt x="7287" y="882"/>
                              </a:lnTo>
                              <a:lnTo>
                                <a:pt x="7286" y="931"/>
                              </a:lnTo>
                              <a:lnTo>
                                <a:pt x="7284" y="953"/>
                              </a:lnTo>
                              <a:lnTo>
                                <a:pt x="7282" y="976"/>
                              </a:lnTo>
                              <a:lnTo>
                                <a:pt x="7279" y="997"/>
                              </a:lnTo>
                              <a:lnTo>
                                <a:pt x="7275" y="1017"/>
                              </a:lnTo>
                              <a:lnTo>
                                <a:pt x="7271" y="1037"/>
                              </a:lnTo>
                              <a:lnTo>
                                <a:pt x="7267" y="1056"/>
                              </a:lnTo>
                              <a:lnTo>
                                <a:pt x="7261" y="1074"/>
                              </a:lnTo>
                              <a:lnTo>
                                <a:pt x="7255" y="1091"/>
                              </a:lnTo>
                              <a:lnTo>
                                <a:pt x="7248" y="1108"/>
                              </a:lnTo>
                              <a:lnTo>
                                <a:pt x="7241" y="1124"/>
                              </a:lnTo>
                              <a:lnTo>
                                <a:pt x="7234" y="1140"/>
                              </a:lnTo>
                              <a:lnTo>
                                <a:pt x="7225" y="1154"/>
                              </a:lnTo>
                              <a:lnTo>
                                <a:pt x="7216" y="1167"/>
                              </a:lnTo>
                              <a:lnTo>
                                <a:pt x="7207" y="1180"/>
                              </a:lnTo>
                              <a:lnTo>
                                <a:pt x="7197" y="1193"/>
                              </a:lnTo>
                              <a:lnTo>
                                <a:pt x="7187" y="1203"/>
                              </a:lnTo>
                              <a:lnTo>
                                <a:pt x="7176" y="1214"/>
                              </a:lnTo>
                              <a:lnTo>
                                <a:pt x="7164" y="1225"/>
                              </a:lnTo>
                              <a:lnTo>
                                <a:pt x="7152" y="1233"/>
                              </a:lnTo>
                              <a:lnTo>
                                <a:pt x="7140" y="1241"/>
                              </a:lnTo>
                              <a:lnTo>
                                <a:pt x="7128" y="1249"/>
                              </a:lnTo>
                              <a:lnTo>
                                <a:pt x="7115" y="1255"/>
                              </a:lnTo>
                              <a:lnTo>
                                <a:pt x="7102" y="1262"/>
                              </a:lnTo>
                              <a:lnTo>
                                <a:pt x="7087" y="1267"/>
                              </a:lnTo>
                              <a:lnTo>
                                <a:pt x="7073" y="1272"/>
                              </a:lnTo>
                              <a:lnTo>
                                <a:pt x="7059" y="1275"/>
                              </a:lnTo>
                              <a:lnTo>
                                <a:pt x="7044" y="1278"/>
                              </a:lnTo>
                              <a:lnTo>
                                <a:pt x="7028" y="1280"/>
                              </a:lnTo>
                              <a:lnTo>
                                <a:pt x="7013" y="1281"/>
                              </a:lnTo>
                              <a:lnTo>
                                <a:pt x="6997" y="1281"/>
                              </a:lnTo>
                              <a:lnTo>
                                <a:pt x="6997" y="1281"/>
                              </a:lnTo>
                              <a:lnTo>
                                <a:pt x="6997" y="1281"/>
                              </a:lnTo>
                              <a:close/>
                              <a:moveTo>
                                <a:pt x="6047" y="250"/>
                              </a:moveTo>
                              <a:lnTo>
                                <a:pt x="6047" y="387"/>
                              </a:lnTo>
                              <a:lnTo>
                                <a:pt x="5910" y="387"/>
                              </a:lnTo>
                              <a:lnTo>
                                <a:pt x="5910" y="507"/>
                              </a:lnTo>
                              <a:lnTo>
                                <a:pt x="6047" y="507"/>
                              </a:lnTo>
                              <a:lnTo>
                                <a:pt x="6047" y="1384"/>
                              </a:lnTo>
                              <a:lnTo>
                                <a:pt x="6189" y="1384"/>
                              </a:lnTo>
                              <a:lnTo>
                                <a:pt x="6189" y="507"/>
                              </a:lnTo>
                              <a:lnTo>
                                <a:pt x="6385" y="507"/>
                              </a:lnTo>
                              <a:lnTo>
                                <a:pt x="6385" y="387"/>
                              </a:lnTo>
                              <a:lnTo>
                                <a:pt x="6189" y="387"/>
                              </a:lnTo>
                              <a:lnTo>
                                <a:pt x="6189" y="239"/>
                              </a:lnTo>
                              <a:lnTo>
                                <a:pt x="6189" y="239"/>
                              </a:lnTo>
                              <a:lnTo>
                                <a:pt x="6191" y="224"/>
                              </a:lnTo>
                              <a:lnTo>
                                <a:pt x="6192" y="211"/>
                              </a:lnTo>
                              <a:lnTo>
                                <a:pt x="6194" y="198"/>
                              </a:lnTo>
                              <a:lnTo>
                                <a:pt x="6198" y="187"/>
                              </a:lnTo>
                              <a:lnTo>
                                <a:pt x="6201" y="178"/>
                              </a:lnTo>
                              <a:lnTo>
                                <a:pt x="6206" y="169"/>
                              </a:lnTo>
                              <a:lnTo>
                                <a:pt x="6212" y="161"/>
                              </a:lnTo>
                              <a:lnTo>
                                <a:pt x="6219" y="156"/>
                              </a:lnTo>
                              <a:lnTo>
                                <a:pt x="6226" y="150"/>
                              </a:lnTo>
                              <a:lnTo>
                                <a:pt x="6233" y="145"/>
                              </a:lnTo>
                              <a:lnTo>
                                <a:pt x="6241" y="141"/>
                              </a:lnTo>
                              <a:lnTo>
                                <a:pt x="6251" y="139"/>
                              </a:lnTo>
                              <a:lnTo>
                                <a:pt x="6260" y="137"/>
                              </a:lnTo>
                              <a:lnTo>
                                <a:pt x="6271" y="135"/>
                              </a:lnTo>
                              <a:lnTo>
                                <a:pt x="6292" y="134"/>
                              </a:lnTo>
                              <a:lnTo>
                                <a:pt x="6292" y="134"/>
                              </a:lnTo>
                              <a:lnTo>
                                <a:pt x="6309" y="135"/>
                              </a:lnTo>
                              <a:lnTo>
                                <a:pt x="6324" y="135"/>
                              </a:lnTo>
                              <a:lnTo>
                                <a:pt x="6340" y="138"/>
                              </a:lnTo>
                              <a:lnTo>
                                <a:pt x="6355" y="140"/>
                              </a:lnTo>
                              <a:lnTo>
                                <a:pt x="6369" y="144"/>
                              </a:lnTo>
                              <a:lnTo>
                                <a:pt x="6382" y="147"/>
                              </a:lnTo>
                              <a:lnTo>
                                <a:pt x="6395" y="152"/>
                              </a:lnTo>
                              <a:lnTo>
                                <a:pt x="6408" y="157"/>
                              </a:lnTo>
                              <a:lnTo>
                                <a:pt x="6408" y="22"/>
                              </a:lnTo>
                              <a:lnTo>
                                <a:pt x="6408" y="22"/>
                              </a:lnTo>
                              <a:lnTo>
                                <a:pt x="6382" y="15"/>
                              </a:lnTo>
                              <a:lnTo>
                                <a:pt x="6353" y="9"/>
                              </a:lnTo>
                              <a:lnTo>
                                <a:pt x="6322" y="7"/>
                              </a:lnTo>
                              <a:lnTo>
                                <a:pt x="6281" y="6"/>
                              </a:lnTo>
                              <a:lnTo>
                                <a:pt x="6281" y="6"/>
                              </a:lnTo>
                              <a:lnTo>
                                <a:pt x="6257" y="7"/>
                              </a:lnTo>
                              <a:lnTo>
                                <a:pt x="6232" y="9"/>
                              </a:lnTo>
                              <a:lnTo>
                                <a:pt x="6208" y="13"/>
                              </a:lnTo>
                              <a:lnTo>
                                <a:pt x="6187" y="19"/>
                              </a:lnTo>
                              <a:lnTo>
                                <a:pt x="6166" y="27"/>
                              </a:lnTo>
                              <a:lnTo>
                                <a:pt x="6147" y="36"/>
                              </a:lnTo>
                              <a:lnTo>
                                <a:pt x="6129" y="47"/>
                              </a:lnTo>
                              <a:lnTo>
                                <a:pt x="6113" y="61"/>
                              </a:lnTo>
                              <a:lnTo>
                                <a:pt x="6097" y="76"/>
                              </a:lnTo>
                              <a:lnTo>
                                <a:pt x="6084" y="94"/>
                              </a:lnTo>
                              <a:lnTo>
                                <a:pt x="6074" y="114"/>
                              </a:lnTo>
                              <a:lnTo>
                                <a:pt x="6064" y="137"/>
                              </a:lnTo>
                              <a:lnTo>
                                <a:pt x="6057" y="161"/>
                              </a:lnTo>
                              <a:lnTo>
                                <a:pt x="6051" y="189"/>
                              </a:lnTo>
                              <a:lnTo>
                                <a:pt x="6048" y="218"/>
                              </a:lnTo>
                              <a:lnTo>
                                <a:pt x="6047" y="250"/>
                              </a:lnTo>
                              <a:lnTo>
                                <a:pt x="6047" y="250"/>
                              </a:lnTo>
                              <a:lnTo>
                                <a:pt x="6047" y="250"/>
                              </a:lnTo>
                              <a:close/>
                              <a:moveTo>
                                <a:pt x="4933" y="499"/>
                              </a:moveTo>
                              <a:lnTo>
                                <a:pt x="4933" y="499"/>
                              </a:lnTo>
                              <a:lnTo>
                                <a:pt x="4918" y="485"/>
                              </a:lnTo>
                              <a:lnTo>
                                <a:pt x="4905" y="471"/>
                              </a:lnTo>
                              <a:lnTo>
                                <a:pt x="4891" y="458"/>
                              </a:lnTo>
                              <a:lnTo>
                                <a:pt x="4876" y="445"/>
                              </a:lnTo>
                              <a:lnTo>
                                <a:pt x="4861" y="433"/>
                              </a:lnTo>
                              <a:lnTo>
                                <a:pt x="4845" y="422"/>
                              </a:lnTo>
                              <a:lnTo>
                                <a:pt x="4829" y="412"/>
                              </a:lnTo>
                              <a:lnTo>
                                <a:pt x="4812" y="402"/>
                              </a:lnTo>
                              <a:lnTo>
                                <a:pt x="4794" y="395"/>
                              </a:lnTo>
                              <a:lnTo>
                                <a:pt x="4777" y="387"/>
                              </a:lnTo>
                              <a:lnTo>
                                <a:pt x="4758" y="381"/>
                              </a:lnTo>
                              <a:lnTo>
                                <a:pt x="4738" y="376"/>
                              </a:lnTo>
                              <a:lnTo>
                                <a:pt x="4718" y="371"/>
                              </a:lnTo>
                              <a:lnTo>
                                <a:pt x="4697" y="369"/>
                              </a:lnTo>
                              <a:lnTo>
                                <a:pt x="4674" y="367"/>
                              </a:lnTo>
                              <a:lnTo>
                                <a:pt x="4652" y="367"/>
                              </a:lnTo>
                              <a:lnTo>
                                <a:pt x="4652" y="367"/>
                              </a:lnTo>
                              <a:lnTo>
                                <a:pt x="4632" y="367"/>
                              </a:lnTo>
                              <a:lnTo>
                                <a:pt x="4613" y="368"/>
                              </a:lnTo>
                              <a:lnTo>
                                <a:pt x="4594" y="371"/>
                              </a:lnTo>
                              <a:lnTo>
                                <a:pt x="4575" y="375"/>
                              </a:lnTo>
                              <a:lnTo>
                                <a:pt x="4557" y="380"/>
                              </a:lnTo>
                              <a:lnTo>
                                <a:pt x="4538" y="386"/>
                              </a:lnTo>
                              <a:lnTo>
                                <a:pt x="4522" y="393"/>
                              </a:lnTo>
                              <a:lnTo>
                                <a:pt x="4504" y="400"/>
                              </a:lnTo>
                              <a:lnTo>
                                <a:pt x="4488" y="409"/>
                              </a:lnTo>
                              <a:lnTo>
                                <a:pt x="4471" y="419"/>
                              </a:lnTo>
                              <a:lnTo>
                                <a:pt x="4456" y="430"/>
                              </a:lnTo>
                              <a:lnTo>
                                <a:pt x="4440" y="442"/>
                              </a:lnTo>
                              <a:lnTo>
                                <a:pt x="4425" y="455"/>
                              </a:lnTo>
                              <a:lnTo>
                                <a:pt x="4411" y="469"/>
                              </a:lnTo>
                              <a:lnTo>
                                <a:pt x="4398" y="485"/>
                              </a:lnTo>
                              <a:lnTo>
                                <a:pt x="4385" y="501"/>
                              </a:lnTo>
                              <a:lnTo>
                                <a:pt x="4372" y="519"/>
                              </a:lnTo>
                              <a:lnTo>
                                <a:pt x="4360" y="537"/>
                              </a:lnTo>
                              <a:lnTo>
                                <a:pt x="4350" y="557"/>
                              </a:lnTo>
                              <a:lnTo>
                                <a:pt x="4339" y="577"/>
                              </a:lnTo>
                              <a:lnTo>
                                <a:pt x="4330" y="598"/>
                              </a:lnTo>
                              <a:lnTo>
                                <a:pt x="4320" y="620"/>
                              </a:lnTo>
                              <a:lnTo>
                                <a:pt x="4312" y="644"/>
                              </a:lnTo>
                              <a:lnTo>
                                <a:pt x="4305" y="669"/>
                              </a:lnTo>
                              <a:lnTo>
                                <a:pt x="4298" y="695"/>
                              </a:lnTo>
                              <a:lnTo>
                                <a:pt x="4292" y="721"/>
                              </a:lnTo>
                              <a:lnTo>
                                <a:pt x="4287" y="748"/>
                              </a:lnTo>
                              <a:lnTo>
                                <a:pt x="4282" y="777"/>
                              </a:lnTo>
                              <a:lnTo>
                                <a:pt x="4279" y="807"/>
                              </a:lnTo>
                              <a:lnTo>
                                <a:pt x="4276" y="838"/>
                              </a:lnTo>
                              <a:lnTo>
                                <a:pt x="4275" y="868"/>
                              </a:lnTo>
                              <a:lnTo>
                                <a:pt x="4275" y="901"/>
                              </a:lnTo>
                              <a:lnTo>
                                <a:pt x="4275" y="901"/>
                              </a:lnTo>
                              <a:lnTo>
                                <a:pt x="4275" y="933"/>
                              </a:lnTo>
                              <a:lnTo>
                                <a:pt x="4276" y="965"/>
                              </a:lnTo>
                              <a:lnTo>
                                <a:pt x="4279" y="995"/>
                              </a:lnTo>
                              <a:lnTo>
                                <a:pt x="4282" y="1024"/>
                              </a:lnTo>
                              <a:lnTo>
                                <a:pt x="4286" y="1052"/>
                              </a:lnTo>
                              <a:lnTo>
                                <a:pt x="4291" y="1078"/>
                              </a:lnTo>
                              <a:lnTo>
                                <a:pt x="4296" y="1104"/>
                              </a:lnTo>
                              <a:lnTo>
                                <a:pt x="4302" y="1128"/>
                              </a:lnTo>
                              <a:lnTo>
                                <a:pt x="4309" y="1152"/>
                              </a:lnTo>
                              <a:lnTo>
                                <a:pt x="4318" y="1174"/>
                              </a:lnTo>
                              <a:lnTo>
                                <a:pt x="4326" y="1195"/>
                              </a:lnTo>
                              <a:lnTo>
                                <a:pt x="4335" y="1215"/>
                              </a:lnTo>
                              <a:lnTo>
                                <a:pt x="4345" y="1234"/>
                              </a:lnTo>
                              <a:lnTo>
                                <a:pt x="4355" y="1252"/>
                              </a:lnTo>
                              <a:lnTo>
                                <a:pt x="4367" y="1270"/>
                              </a:lnTo>
                              <a:lnTo>
                                <a:pt x="4379" y="1285"/>
                              </a:lnTo>
                              <a:lnTo>
                                <a:pt x="4391" y="1300"/>
                              </a:lnTo>
                              <a:lnTo>
                                <a:pt x="4404" y="1314"/>
                              </a:lnTo>
                              <a:lnTo>
                                <a:pt x="4418" y="1326"/>
                              </a:lnTo>
                              <a:lnTo>
                                <a:pt x="4431" y="1338"/>
                              </a:lnTo>
                              <a:lnTo>
                                <a:pt x="4446" y="1350"/>
                              </a:lnTo>
                              <a:lnTo>
                                <a:pt x="4460" y="1359"/>
                              </a:lnTo>
                              <a:lnTo>
                                <a:pt x="4476" y="1367"/>
                              </a:lnTo>
                              <a:lnTo>
                                <a:pt x="4492" y="1376"/>
                              </a:lnTo>
                              <a:lnTo>
                                <a:pt x="4509" y="1383"/>
                              </a:lnTo>
                              <a:lnTo>
                                <a:pt x="4525" y="1389"/>
                              </a:lnTo>
                              <a:lnTo>
                                <a:pt x="4542" y="1393"/>
                              </a:lnTo>
                              <a:lnTo>
                                <a:pt x="4560" y="1398"/>
                              </a:lnTo>
                              <a:lnTo>
                                <a:pt x="4577" y="1402"/>
                              </a:lnTo>
                              <a:lnTo>
                                <a:pt x="4595" y="1403"/>
                              </a:lnTo>
                              <a:lnTo>
                                <a:pt x="4614" y="1405"/>
                              </a:lnTo>
                              <a:lnTo>
                                <a:pt x="4632" y="1405"/>
                              </a:lnTo>
                              <a:lnTo>
                                <a:pt x="4632" y="1405"/>
                              </a:lnTo>
                              <a:lnTo>
                                <a:pt x="4656" y="1404"/>
                              </a:lnTo>
                              <a:lnTo>
                                <a:pt x="4681" y="1402"/>
                              </a:lnTo>
                              <a:lnTo>
                                <a:pt x="4704" y="1398"/>
                              </a:lnTo>
                              <a:lnTo>
                                <a:pt x="4726" y="1393"/>
                              </a:lnTo>
                              <a:lnTo>
                                <a:pt x="4747" y="1388"/>
                              </a:lnTo>
                              <a:lnTo>
                                <a:pt x="4767" y="1380"/>
                              </a:lnTo>
                              <a:lnTo>
                                <a:pt x="4787" y="1372"/>
                              </a:lnTo>
                              <a:lnTo>
                                <a:pt x="4806" y="1363"/>
                              </a:lnTo>
                              <a:lnTo>
                                <a:pt x="4824" y="1352"/>
                              </a:lnTo>
                              <a:lnTo>
                                <a:pt x="4842" y="1342"/>
                              </a:lnTo>
                              <a:lnTo>
                                <a:pt x="4858" y="1330"/>
                              </a:lnTo>
                              <a:lnTo>
                                <a:pt x="4875" y="1317"/>
                              </a:lnTo>
                              <a:lnTo>
                                <a:pt x="4890" y="1304"/>
                              </a:lnTo>
                              <a:lnTo>
                                <a:pt x="4904" y="1291"/>
                              </a:lnTo>
                              <a:lnTo>
                                <a:pt x="4933" y="1262"/>
                              </a:lnTo>
                              <a:lnTo>
                                <a:pt x="4933" y="1314"/>
                              </a:lnTo>
                              <a:lnTo>
                                <a:pt x="4933" y="1314"/>
                              </a:lnTo>
                              <a:lnTo>
                                <a:pt x="4931" y="1356"/>
                              </a:lnTo>
                              <a:lnTo>
                                <a:pt x="4928" y="1395"/>
                              </a:lnTo>
                              <a:lnTo>
                                <a:pt x="4925" y="1412"/>
                              </a:lnTo>
                              <a:lnTo>
                                <a:pt x="4923" y="1430"/>
                              </a:lnTo>
                              <a:lnTo>
                                <a:pt x="4920" y="1447"/>
                              </a:lnTo>
                              <a:lnTo>
                                <a:pt x="4915" y="1462"/>
                              </a:lnTo>
                              <a:lnTo>
                                <a:pt x="4910" y="1477"/>
                              </a:lnTo>
                              <a:lnTo>
                                <a:pt x="4904" y="1491"/>
                              </a:lnTo>
                              <a:lnTo>
                                <a:pt x="4898" y="1504"/>
                              </a:lnTo>
                              <a:lnTo>
                                <a:pt x="4891" y="1517"/>
                              </a:lnTo>
                              <a:lnTo>
                                <a:pt x="4883" y="1529"/>
                              </a:lnTo>
                              <a:lnTo>
                                <a:pt x="4874" y="1541"/>
                              </a:lnTo>
                              <a:lnTo>
                                <a:pt x="4864" y="1552"/>
                              </a:lnTo>
                              <a:lnTo>
                                <a:pt x="4852" y="1562"/>
                              </a:lnTo>
                              <a:lnTo>
                                <a:pt x="4840" y="1572"/>
                              </a:lnTo>
                              <a:lnTo>
                                <a:pt x="4828" y="1580"/>
                              </a:lnTo>
                              <a:lnTo>
                                <a:pt x="4815" y="1588"/>
                              </a:lnTo>
                              <a:lnTo>
                                <a:pt x="4799" y="1595"/>
                              </a:lnTo>
                              <a:lnTo>
                                <a:pt x="4783" y="1602"/>
                              </a:lnTo>
                              <a:lnTo>
                                <a:pt x="4766" y="1608"/>
                              </a:lnTo>
                              <a:lnTo>
                                <a:pt x="4747" y="1614"/>
                              </a:lnTo>
                              <a:lnTo>
                                <a:pt x="4728" y="1620"/>
                              </a:lnTo>
                              <a:lnTo>
                                <a:pt x="4707" y="1625"/>
                              </a:lnTo>
                              <a:lnTo>
                                <a:pt x="4685" y="1628"/>
                              </a:lnTo>
                              <a:lnTo>
                                <a:pt x="4636" y="1635"/>
                              </a:lnTo>
                              <a:lnTo>
                                <a:pt x="4583" y="1640"/>
                              </a:lnTo>
                              <a:lnTo>
                                <a:pt x="4524" y="1642"/>
                              </a:lnTo>
                              <a:lnTo>
                                <a:pt x="4569" y="1751"/>
                              </a:lnTo>
                              <a:lnTo>
                                <a:pt x="4569" y="1751"/>
                              </a:lnTo>
                              <a:lnTo>
                                <a:pt x="4603" y="1750"/>
                              </a:lnTo>
                              <a:lnTo>
                                <a:pt x="4636" y="1747"/>
                              </a:lnTo>
                              <a:lnTo>
                                <a:pt x="4667" y="1744"/>
                              </a:lnTo>
                              <a:lnTo>
                                <a:pt x="4698" y="1740"/>
                              </a:lnTo>
                              <a:lnTo>
                                <a:pt x="4726" y="1736"/>
                              </a:lnTo>
                              <a:lnTo>
                                <a:pt x="4753" y="1730"/>
                              </a:lnTo>
                              <a:lnTo>
                                <a:pt x="4780" y="1724"/>
                              </a:lnTo>
                              <a:lnTo>
                                <a:pt x="4805" y="1717"/>
                              </a:lnTo>
                              <a:lnTo>
                                <a:pt x="4829" y="1709"/>
                              </a:lnTo>
                              <a:lnTo>
                                <a:pt x="4851" y="1700"/>
                              </a:lnTo>
                              <a:lnTo>
                                <a:pt x="4872" y="1691"/>
                              </a:lnTo>
                              <a:lnTo>
                                <a:pt x="4892" y="1680"/>
                              </a:lnTo>
                              <a:lnTo>
                                <a:pt x="4911" y="1670"/>
                              </a:lnTo>
                              <a:lnTo>
                                <a:pt x="4929" y="1658"/>
                              </a:lnTo>
                              <a:lnTo>
                                <a:pt x="4946" y="1645"/>
                              </a:lnTo>
                              <a:lnTo>
                                <a:pt x="4961" y="1631"/>
                              </a:lnTo>
                              <a:lnTo>
                                <a:pt x="4975" y="1616"/>
                              </a:lnTo>
                              <a:lnTo>
                                <a:pt x="4989" y="1601"/>
                              </a:lnTo>
                              <a:lnTo>
                                <a:pt x="5001" y="1585"/>
                              </a:lnTo>
                              <a:lnTo>
                                <a:pt x="5013" y="1568"/>
                              </a:lnTo>
                              <a:lnTo>
                                <a:pt x="5023" y="1550"/>
                              </a:lnTo>
                              <a:lnTo>
                                <a:pt x="5032" y="1532"/>
                              </a:lnTo>
                              <a:lnTo>
                                <a:pt x="5041" y="1511"/>
                              </a:lnTo>
                              <a:lnTo>
                                <a:pt x="5048" y="1491"/>
                              </a:lnTo>
                              <a:lnTo>
                                <a:pt x="5054" y="1469"/>
                              </a:lnTo>
                              <a:lnTo>
                                <a:pt x="5060" y="1448"/>
                              </a:lnTo>
                              <a:lnTo>
                                <a:pt x="5065" y="1424"/>
                              </a:lnTo>
                              <a:lnTo>
                                <a:pt x="5068" y="1401"/>
                              </a:lnTo>
                              <a:lnTo>
                                <a:pt x="5072" y="1375"/>
                              </a:lnTo>
                              <a:lnTo>
                                <a:pt x="5073" y="1349"/>
                              </a:lnTo>
                              <a:lnTo>
                                <a:pt x="5074" y="1323"/>
                              </a:lnTo>
                              <a:lnTo>
                                <a:pt x="5075" y="1294"/>
                              </a:lnTo>
                              <a:lnTo>
                                <a:pt x="5075" y="387"/>
                              </a:lnTo>
                              <a:lnTo>
                                <a:pt x="4933" y="387"/>
                              </a:lnTo>
                              <a:lnTo>
                                <a:pt x="4933" y="499"/>
                              </a:lnTo>
                              <a:lnTo>
                                <a:pt x="4933" y="499"/>
                              </a:lnTo>
                              <a:close/>
                              <a:moveTo>
                                <a:pt x="4933" y="1137"/>
                              </a:moveTo>
                              <a:lnTo>
                                <a:pt x="4933" y="1137"/>
                              </a:lnTo>
                              <a:lnTo>
                                <a:pt x="4918" y="1153"/>
                              </a:lnTo>
                              <a:lnTo>
                                <a:pt x="4905" y="1168"/>
                              </a:lnTo>
                              <a:lnTo>
                                <a:pt x="4891" y="1183"/>
                              </a:lnTo>
                              <a:lnTo>
                                <a:pt x="4876" y="1196"/>
                              </a:lnTo>
                              <a:lnTo>
                                <a:pt x="4862" y="1209"/>
                              </a:lnTo>
                              <a:lnTo>
                                <a:pt x="4845" y="1221"/>
                              </a:lnTo>
                              <a:lnTo>
                                <a:pt x="4830" y="1232"/>
                              </a:lnTo>
                              <a:lnTo>
                                <a:pt x="4813" y="1242"/>
                              </a:lnTo>
                              <a:lnTo>
                                <a:pt x="4797" y="1251"/>
                              </a:lnTo>
                              <a:lnTo>
                                <a:pt x="4780" y="1259"/>
                              </a:lnTo>
                              <a:lnTo>
                                <a:pt x="4763" y="1266"/>
                              </a:lnTo>
                              <a:lnTo>
                                <a:pt x="4745" y="1271"/>
                              </a:lnTo>
                              <a:lnTo>
                                <a:pt x="4726" y="1275"/>
                              </a:lnTo>
                              <a:lnTo>
                                <a:pt x="4707" y="1279"/>
                              </a:lnTo>
                              <a:lnTo>
                                <a:pt x="4688" y="1281"/>
                              </a:lnTo>
                              <a:lnTo>
                                <a:pt x="4668" y="1281"/>
                              </a:lnTo>
                              <a:lnTo>
                                <a:pt x="4668" y="1281"/>
                              </a:lnTo>
                              <a:lnTo>
                                <a:pt x="4654" y="1281"/>
                              </a:lnTo>
                              <a:lnTo>
                                <a:pt x="4639" y="1280"/>
                              </a:lnTo>
                              <a:lnTo>
                                <a:pt x="4626" y="1278"/>
                              </a:lnTo>
                              <a:lnTo>
                                <a:pt x="4612" y="1275"/>
                              </a:lnTo>
                              <a:lnTo>
                                <a:pt x="4599" y="1272"/>
                              </a:lnTo>
                              <a:lnTo>
                                <a:pt x="4587" y="1267"/>
                              </a:lnTo>
                              <a:lnTo>
                                <a:pt x="4574" y="1262"/>
                              </a:lnTo>
                              <a:lnTo>
                                <a:pt x="4562" y="1257"/>
                              </a:lnTo>
                              <a:lnTo>
                                <a:pt x="4550" y="1251"/>
                              </a:lnTo>
                              <a:lnTo>
                                <a:pt x="4540" y="1244"/>
                              </a:lnTo>
                              <a:lnTo>
                                <a:pt x="4529" y="1235"/>
                              </a:lnTo>
                              <a:lnTo>
                                <a:pt x="4520" y="1227"/>
                              </a:lnTo>
                              <a:lnTo>
                                <a:pt x="4509" y="1218"/>
                              </a:lnTo>
                              <a:lnTo>
                                <a:pt x="4499" y="1207"/>
                              </a:lnTo>
                              <a:lnTo>
                                <a:pt x="4491" y="1196"/>
                              </a:lnTo>
                              <a:lnTo>
                                <a:pt x="4483" y="1185"/>
                              </a:lnTo>
                              <a:lnTo>
                                <a:pt x="4475" y="1172"/>
                              </a:lnTo>
                              <a:lnTo>
                                <a:pt x="4468" y="1159"/>
                              </a:lnTo>
                              <a:lnTo>
                                <a:pt x="4460" y="1146"/>
                              </a:lnTo>
                              <a:lnTo>
                                <a:pt x="4453" y="1130"/>
                              </a:lnTo>
                              <a:lnTo>
                                <a:pt x="4448" y="1115"/>
                              </a:lnTo>
                              <a:lnTo>
                                <a:pt x="4443" y="1100"/>
                              </a:lnTo>
                              <a:lnTo>
                                <a:pt x="4433" y="1065"/>
                              </a:lnTo>
                              <a:lnTo>
                                <a:pt x="4425" y="1028"/>
                              </a:lnTo>
                              <a:lnTo>
                                <a:pt x="4420" y="987"/>
                              </a:lnTo>
                              <a:lnTo>
                                <a:pt x="4417" y="945"/>
                              </a:lnTo>
                              <a:lnTo>
                                <a:pt x="4416" y="900"/>
                              </a:lnTo>
                              <a:lnTo>
                                <a:pt x="4416" y="900"/>
                              </a:lnTo>
                              <a:lnTo>
                                <a:pt x="4417" y="851"/>
                              </a:lnTo>
                              <a:lnTo>
                                <a:pt x="4419" y="805"/>
                              </a:lnTo>
                              <a:lnTo>
                                <a:pt x="4424" y="762"/>
                              </a:lnTo>
                              <a:lnTo>
                                <a:pt x="4431" y="723"/>
                              </a:lnTo>
                              <a:lnTo>
                                <a:pt x="4439" y="685"/>
                              </a:lnTo>
                              <a:lnTo>
                                <a:pt x="4450" y="652"/>
                              </a:lnTo>
                              <a:lnTo>
                                <a:pt x="4456" y="637"/>
                              </a:lnTo>
                              <a:lnTo>
                                <a:pt x="4463" y="622"/>
                              </a:lnTo>
                              <a:lnTo>
                                <a:pt x="4470" y="608"/>
                              </a:lnTo>
                              <a:lnTo>
                                <a:pt x="4477" y="595"/>
                              </a:lnTo>
                              <a:lnTo>
                                <a:pt x="4485" y="582"/>
                              </a:lnTo>
                              <a:lnTo>
                                <a:pt x="4494" y="570"/>
                              </a:lnTo>
                              <a:lnTo>
                                <a:pt x="4502" y="559"/>
                              </a:lnTo>
                              <a:lnTo>
                                <a:pt x="4511" y="549"/>
                              </a:lnTo>
                              <a:lnTo>
                                <a:pt x="4522" y="539"/>
                              </a:lnTo>
                              <a:lnTo>
                                <a:pt x="4532" y="531"/>
                              </a:lnTo>
                              <a:lnTo>
                                <a:pt x="4543" y="523"/>
                              </a:lnTo>
                              <a:lnTo>
                                <a:pt x="4554" y="517"/>
                              </a:lnTo>
                              <a:lnTo>
                                <a:pt x="4566" y="510"/>
                              </a:lnTo>
                              <a:lnTo>
                                <a:pt x="4579" y="505"/>
                              </a:lnTo>
                              <a:lnTo>
                                <a:pt x="4591" y="500"/>
                              </a:lnTo>
                              <a:lnTo>
                                <a:pt x="4604" y="497"/>
                              </a:lnTo>
                              <a:lnTo>
                                <a:pt x="4619" y="493"/>
                              </a:lnTo>
                              <a:lnTo>
                                <a:pt x="4633" y="492"/>
                              </a:lnTo>
                              <a:lnTo>
                                <a:pt x="4647" y="491"/>
                              </a:lnTo>
                              <a:lnTo>
                                <a:pt x="4662" y="489"/>
                              </a:lnTo>
                              <a:lnTo>
                                <a:pt x="4662" y="489"/>
                              </a:lnTo>
                              <a:lnTo>
                                <a:pt x="4685" y="491"/>
                              </a:lnTo>
                              <a:lnTo>
                                <a:pt x="4706" y="493"/>
                              </a:lnTo>
                              <a:lnTo>
                                <a:pt x="4726" y="497"/>
                              </a:lnTo>
                              <a:lnTo>
                                <a:pt x="4746" y="501"/>
                              </a:lnTo>
                              <a:lnTo>
                                <a:pt x="4766" y="507"/>
                              </a:lnTo>
                              <a:lnTo>
                                <a:pt x="4785" y="515"/>
                              </a:lnTo>
                              <a:lnTo>
                                <a:pt x="4803" y="524"/>
                              </a:lnTo>
                              <a:lnTo>
                                <a:pt x="4820" y="533"/>
                              </a:lnTo>
                              <a:lnTo>
                                <a:pt x="4838" y="544"/>
                              </a:lnTo>
                              <a:lnTo>
                                <a:pt x="4853" y="556"/>
                              </a:lnTo>
                              <a:lnTo>
                                <a:pt x="4869" y="567"/>
                              </a:lnTo>
                              <a:lnTo>
                                <a:pt x="4883" y="580"/>
                              </a:lnTo>
                              <a:lnTo>
                                <a:pt x="4897" y="595"/>
                              </a:lnTo>
                              <a:lnTo>
                                <a:pt x="4910" y="609"/>
                              </a:lnTo>
                              <a:lnTo>
                                <a:pt x="4922" y="624"/>
                              </a:lnTo>
                              <a:lnTo>
                                <a:pt x="4933" y="639"/>
                              </a:lnTo>
                              <a:lnTo>
                                <a:pt x="4933" y="1137"/>
                              </a:lnTo>
                              <a:lnTo>
                                <a:pt x="4933" y="1137"/>
                              </a:lnTo>
                              <a:close/>
                              <a:moveTo>
                                <a:pt x="3683" y="367"/>
                              </a:moveTo>
                              <a:lnTo>
                                <a:pt x="3683" y="367"/>
                              </a:lnTo>
                              <a:lnTo>
                                <a:pt x="3659" y="367"/>
                              </a:lnTo>
                              <a:lnTo>
                                <a:pt x="3637" y="369"/>
                              </a:lnTo>
                              <a:lnTo>
                                <a:pt x="3616" y="373"/>
                              </a:lnTo>
                              <a:lnTo>
                                <a:pt x="3594" y="376"/>
                              </a:lnTo>
                              <a:lnTo>
                                <a:pt x="3574" y="382"/>
                              </a:lnTo>
                              <a:lnTo>
                                <a:pt x="3555" y="389"/>
                              </a:lnTo>
                              <a:lnTo>
                                <a:pt x="3536" y="397"/>
                              </a:lnTo>
                              <a:lnTo>
                                <a:pt x="3519" y="406"/>
                              </a:lnTo>
                              <a:lnTo>
                                <a:pt x="3502" y="416"/>
                              </a:lnTo>
                              <a:lnTo>
                                <a:pt x="3486" y="427"/>
                              </a:lnTo>
                              <a:lnTo>
                                <a:pt x="3470" y="439"/>
                              </a:lnTo>
                              <a:lnTo>
                                <a:pt x="3456" y="452"/>
                              </a:lnTo>
                              <a:lnTo>
                                <a:pt x="3443" y="465"/>
                              </a:lnTo>
                              <a:lnTo>
                                <a:pt x="3430" y="479"/>
                              </a:lnTo>
                              <a:lnTo>
                                <a:pt x="3418" y="493"/>
                              </a:lnTo>
                              <a:lnTo>
                                <a:pt x="3407" y="508"/>
                              </a:lnTo>
                              <a:lnTo>
                                <a:pt x="3407" y="387"/>
                              </a:lnTo>
                              <a:lnTo>
                                <a:pt x="3265" y="387"/>
                              </a:lnTo>
                              <a:lnTo>
                                <a:pt x="3265" y="1384"/>
                              </a:lnTo>
                              <a:lnTo>
                                <a:pt x="3407" y="1384"/>
                              </a:lnTo>
                              <a:lnTo>
                                <a:pt x="3407" y="801"/>
                              </a:lnTo>
                              <a:lnTo>
                                <a:pt x="3407" y="801"/>
                              </a:lnTo>
                              <a:lnTo>
                                <a:pt x="3408" y="762"/>
                              </a:lnTo>
                              <a:lnTo>
                                <a:pt x="3411" y="726"/>
                              </a:lnTo>
                              <a:lnTo>
                                <a:pt x="3417" y="691"/>
                              </a:lnTo>
                              <a:lnTo>
                                <a:pt x="3426" y="661"/>
                              </a:lnTo>
                              <a:lnTo>
                                <a:pt x="3430" y="645"/>
                              </a:lnTo>
                              <a:lnTo>
                                <a:pt x="3436" y="632"/>
                              </a:lnTo>
                              <a:lnTo>
                                <a:pt x="3442" y="619"/>
                              </a:lnTo>
                              <a:lnTo>
                                <a:pt x="3448" y="606"/>
                              </a:lnTo>
                              <a:lnTo>
                                <a:pt x="3455" y="595"/>
                              </a:lnTo>
                              <a:lnTo>
                                <a:pt x="3462" y="584"/>
                              </a:lnTo>
                              <a:lnTo>
                                <a:pt x="3470" y="573"/>
                              </a:lnTo>
                              <a:lnTo>
                                <a:pt x="3479" y="564"/>
                              </a:lnTo>
                              <a:lnTo>
                                <a:pt x="3487" y="554"/>
                              </a:lnTo>
                              <a:lnTo>
                                <a:pt x="3496" y="546"/>
                              </a:lnTo>
                              <a:lnTo>
                                <a:pt x="3505" y="538"/>
                              </a:lnTo>
                              <a:lnTo>
                                <a:pt x="3515" y="531"/>
                              </a:lnTo>
                              <a:lnTo>
                                <a:pt x="3535" y="518"/>
                              </a:lnTo>
                              <a:lnTo>
                                <a:pt x="3557" y="507"/>
                              </a:lnTo>
                              <a:lnTo>
                                <a:pt x="3580" y="500"/>
                              </a:lnTo>
                              <a:lnTo>
                                <a:pt x="3604" y="494"/>
                              </a:lnTo>
                              <a:lnTo>
                                <a:pt x="3629" y="491"/>
                              </a:lnTo>
                              <a:lnTo>
                                <a:pt x="3654" y="489"/>
                              </a:lnTo>
                              <a:lnTo>
                                <a:pt x="3654" y="489"/>
                              </a:lnTo>
                              <a:lnTo>
                                <a:pt x="3683" y="491"/>
                              </a:lnTo>
                              <a:lnTo>
                                <a:pt x="3710" y="494"/>
                              </a:lnTo>
                              <a:lnTo>
                                <a:pt x="3735" y="500"/>
                              </a:lnTo>
                              <a:lnTo>
                                <a:pt x="3747" y="504"/>
                              </a:lnTo>
                              <a:lnTo>
                                <a:pt x="3758" y="508"/>
                              </a:lnTo>
                              <a:lnTo>
                                <a:pt x="3769" y="513"/>
                              </a:lnTo>
                              <a:lnTo>
                                <a:pt x="3780" y="519"/>
                              </a:lnTo>
                              <a:lnTo>
                                <a:pt x="3789" y="525"/>
                              </a:lnTo>
                              <a:lnTo>
                                <a:pt x="3798" y="532"/>
                              </a:lnTo>
                              <a:lnTo>
                                <a:pt x="3808" y="539"/>
                              </a:lnTo>
                              <a:lnTo>
                                <a:pt x="3816" y="547"/>
                              </a:lnTo>
                              <a:lnTo>
                                <a:pt x="3824" y="556"/>
                              </a:lnTo>
                              <a:lnTo>
                                <a:pt x="3832" y="565"/>
                              </a:lnTo>
                              <a:lnTo>
                                <a:pt x="3839" y="574"/>
                              </a:lnTo>
                              <a:lnTo>
                                <a:pt x="3846" y="585"/>
                              </a:lnTo>
                              <a:lnTo>
                                <a:pt x="3857" y="609"/>
                              </a:lnTo>
                              <a:lnTo>
                                <a:pt x="3867" y="633"/>
                              </a:lnTo>
                              <a:lnTo>
                                <a:pt x="3875" y="662"/>
                              </a:lnTo>
                              <a:lnTo>
                                <a:pt x="3881" y="692"/>
                              </a:lnTo>
                              <a:lnTo>
                                <a:pt x="3886" y="726"/>
                              </a:lnTo>
                              <a:lnTo>
                                <a:pt x="3889" y="762"/>
                              </a:lnTo>
                              <a:lnTo>
                                <a:pt x="3889" y="801"/>
                              </a:lnTo>
                              <a:lnTo>
                                <a:pt x="3889" y="1384"/>
                              </a:lnTo>
                              <a:lnTo>
                                <a:pt x="4032" y="1384"/>
                              </a:lnTo>
                              <a:lnTo>
                                <a:pt x="4032" y="776"/>
                              </a:lnTo>
                              <a:lnTo>
                                <a:pt x="4032" y="776"/>
                              </a:lnTo>
                              <a:lnTo>
                                <a:pt x="4032" y="750"/>
                              </a:lnTo>
                              <a:lnTo>
                                <a:pt x="4031" y="724"/>
                              </a:lnTo>
                              <a:lnTo>
                                <a:pt x="4029" y="701"/>
                              </a:lnTo>
                              <a:lnTo>
                                <a:pt x="4026" y="677"/>
                              </a:lnTo>
                              <a:lnTo>
                                <a:pt x="4023" y="654"/>
                              </a:lnTo>
                              <a:lnTo>
                                <a:pt x="4018" y="632"/>
                              </a:lnTo>
                              <a:lnTo>
                                <a:pt x="4013" y="611"/>
                              </a:lnTo>
                              <a:lnTo>
                                <a:pt x="4007" y="591"/>
                              </a:lnTo>
                              <a:lnTo>
                                <a:pt x="4000" y="572"/>
                              </a:lnTo>
                              <a:lnTo>
                                <a:pt x="3993" y="554"/>
                              </a:lnTo>
                              <a:lnTo>
                                <a:pt x="3986" y="537"/>
                              </a:lnTo>
                              <a:lnTo>
                                <a:pt x="3977" y="520"/>
                              </a:lnTo>
                              <a:lnTo>
                                <a:pt x="3968" y="505"/>
                              </a:lnTo>
                              <a:lnTo>
                                <a:pt x="3958" y="491"/>
                              </a:lnTo>
                              <a:lnTo>
                                <a:pt x="3947" y="477"/>
                              </a:lnTo>
                              <a:lnTo>
                                <a:pt x="3937" y="464"/>
                              </a:lnTo>
                              <a:lnTo>
                                <a:pt x="3925" y="452"/>
                              </a:lnTo>
                              <a:lnTo>
                                <a:pt x="3912" y="440"/>
                              </a:lnTo>
                              <a:lnTo>
                                <a:pt x="3899" y="430"/>
                              </a:lnTo>
                              <a:lnTo>
                                <a:pt x="3886" y="420"/>
                              </a:lnTo>
                              <a:lnTo>
                                <a:pt x="3872" y="412"/>
                              </a:lnTo>
                              <a:lnTo>
                                <a:pt x="3857" y="403"/>
                              </a:lnTo>
                              <a:lnTo>
                                <a:pt x="3842" y="396"/>
                              </a:lnTo>
                              <a:lnTo>
                                <a:pt x="3826" y="390"/>
                              </a:lnTo>
                              <a:lnTo>
                                <a:pt x="3810" y="384"/>
                              </a:lnTo>
                              <a:lnTo>
                                <a:pt x="3793" y="380"/>
                              </a:lnTo>
                              <a:lnTo>
                                <a:pt x="3776" y="375"/>
                              </a:lnTo>
                              <a:lnTo>
                                <a:pt x="3758" y="373"/>
                              </a:lnTo>
                              <a:lnTo>
                                <a:pt x="3739" y="369"/>
                              </a:lnTo>
                              <a:lnTo>
                                <a:pt x="3721" y="368"/>
                              </a:lnTo>
                              <a:lnTo>
                                <a:pt x="3702" y="367"/>
                              </a:lnTo>
                              <a:lnTo>
                                <a:pt x="3683" y="367"/>
                              </a:lnTo>
                              <a:lnTo>
                                <a:pt x="3683" y="367"/>
                              </a:lnTo>
                              <a:lnTo>
                                <a:pt x="3683" y="367"/>
                              </a:lnTo>
                              <a:close/>
                              <a:moveTo>
                                <a:pt x="2769" y="1384"/>
                              </a:moveTo>
                              <a:lnTo>
                                <a:pt x="2911" y="1384"/>
                              </a:lnTo>
                              <a:lnTo>
                                <a:pt x="2911" y="387"/>
                              </a:lnTo>
                              <a:lnTo>
                                <a:pt x="2769" y="387"/>
                              </a:lnTo>
                              <a:lnTo>
                                <a:pt x="2769" y="1384"/>
                              </a:lnTo>
                              <a:lnTo>
                                <a:pt x="2769" y="1384"/>
                              </a:lnTo>
                              <a:close/>
                              <a:moveTo>
                                <a:pt x="2843" y="6"/>
                              </a:moveTo>
                              <a:lnTo>
                                <a:pt x="2843" y="6"/>
                              </a:lnTo>
                              <a:lnTo>
                                <a:pt x="2832" y="6"/>
                              </a:lnTo>
                              <a:lnTo>
                                <a:pt x="2821" y="8"/>
                              </a:lnTo>
                              <a:lnTo>
                                <a:pt x="2812" y="10"/>
                              </a:lnTo>
                              <a:lnTo>
                                <a:pt x="2801" y="14"/>
                              </a:lnTo>
                              <a:lnTo>
                                <a:pt x="2793" y="17"/>
                              </a:lnTo>
                              <a:lnTo>
                                <a:pt x="2785" y="23"/>
                              </a:lnTo>
                              <a:lnTo>
                                <a:pt x="2776" y="29"/>
                              </a:lnTo>
                              <a:lnTo>
                                <a:pt x="2769" y="35"/>
                              </a:lnTo>
                              <a:lnTo>
                                <a:pt x="2762" y="42"/>
                              </a:lnTo>
                              <a:lnTo>
                                <a:pt x="2756" y="51"/>
                              </a:lnTo>
                              <a:lnTo>
                                <a:pt x="2752" y="59"/>
                              </a:lnTo>
                              <a:lnTo>
                                <a:pt x="2747" y="68"/>
                              </a:lnTo>
                              <a:lnTo>
                                <a:pt x="2743" y="78"/>
                              </a:lnTo>
                              <a:lnTo>
                                <a:pt x="2741" y="87"/>
                              </a:lnTo>
                              <a:lnTo>
                                <a:pt x="2740" y="98"/>
                              </a:lnTo>
                              <a:lnTo>
                                <a:pt x="2739" y="107"/>
                              </a:lnTo>
                              <a:lnTo>
                                <a:pt x="2739" y="107"/>
                              </a:lnTo>
                              <a:lnTo>
                                <a:pt x="2740" y="118"/>
                              </a:lnTo>
                              <a:lnTo>
                                <a:pt x="2741" y="128"/>
                              </a:lnTo>
                              <a:lnTo>
                                <a:pt x="2743" y="138"/>
                              </a:lnTo>
                              <a:lnTo>
                                <a:pt x="2747" y="147"/>
                              </a:lnTo>
                              <a:lnTo>
                                <a:pt x="2752" y="156"/>
                              </a:lnTo>
                              <a:lnTo>
                                <a:pt x="2756" y="164"/>
                              </a:lnTo>
                              <a:lnTo>
                                <a:pt x="2762" y="172"/>
                              </a:lnTo>
                              <a:lnTo>
                                <a:pt x="2769" y="179"/>
                              </a:lnTo>
                              <a:lnTo>
                                <a:pt x="2776" y="185"/>
                              </a:lnTo>
                              <a:lnTo>
                                <a:pt x="2785" y="191"/>
                              </a:lnTo>
                              <a:lnTo>
                                <a:pt x="2793" y="197"/>
                              </a:lnTo>
                              <a:lnTo>
                                <a:pt x="2801" y="200"/>
                              </a:lnTo>
                              <a:lnTo>
                                <a:pt x="2812" y="204"/>
                              </a:lnTo>
                              <a:lnTo>
                                <a:pt x="2821" y="206"/>
                              </a:lnTo>
                              <a:lnTo>
                                <a:pt x="2832" y="209"/>
                              </a:lnTo>
                              <a:lnTo>
                                <a:pt x="2843" y="209"/>
                              </a:lnTo>
                              <a:lnTo>
                                <a:pt x="2843" y="209"/>
                              </a:lnTo>
                              <a:lnTo>
                                <a:pt x="2853" y="209"/>
                              </a:lnTo>
                              <a:lnTo>
                                <a:pt x="2863" y="206"/>
                              </a:lnTo>
                              <a:lnTo>
                                <a:pt x="2872" y="204"/>
                              </a:lnTo>
                              <a:lnTo>
                                <a:pt x="2882" y="200"/>
                              </a:lnTo>
                              <a:lnTo>
                                <a:pt x="2890" y="197"/>
                              </a:lnTo>
                              <a:lnTo>
                                <a:pt x="2898" y="191"/>
                              </a:lnTo>
                              <a:lnTo>
                                <a:pt x="2905" y="185"/>
                              </a:lnTo>
                              <a:lnTo>
                                <a:pt x="2912" y="179"/>
                              </a:lnTo>
                              <a:lnTo>
                                <a:pt x="2919" y="172"/>
                              </a:lnTo>
                              <a:lnTo>
                                <a:pt x="2925" y="164"/>
                              </a:lnTo>
                              <a:lnTo>
                                <a:pt x="2930" y="156"/>
                              </a:lnTo>
                              <a:lnTo>
                                <a:pt x="2933" y="147"/>
                              </a:lnTo>
                              <a:lnTo>
                                <a:pt x="2937" y="138"/>
                              </a:lnTo>
                              <a:lnTo>
                                <a:pt x="2939" y="128"/>
                              </a:lnTo>
                              <a:lnTo>
                                <a:pt x="2942" y="118"/>
                              </a:lnTo>
                              <a:lnTo>
                                <a:pt x="2942" y="107"/>
                              </a:lnTo>
                              <a:lnTo>
                                <a:pt x="2942" y="107"/>
                              </a:lnTo>
                              <a:lnTo>
                                <a:pt x="2942" y="98"/>
                              </a:lnTo>
                              <a:lnTo>
                                <a:pt x="2939" y="87"/>
                              </a:lnTo>
                              <a:lnTo>
                                <a:pt x="2937" y="78"/>
                              </a:lnTo>
                              <a:lnTo>
                                <a:pt x="2933" y="68"/>
                              </a:lnTo>
                              <a:lnTo>
                                <a:pt x="2930" y="59"/>
                              </a:lnTo>
                              <a:lnTo>
                                <a:pt x="2925" y="51"/>
                              </a:lnTo>
                              <a:lnTo>
                                <a:pt x="2919" y="42"/>
                              </a:lnTo>
                              <a:lnTo>
                                <a:pt x="2912" y="35"/>
                              </a:lnTo>
                              <a:lnTo>
                                <a:pt x="2905" y="29"/>
                              </a:lnTo>
                              <a:lnTo>
                                <a:pt x="2898" y="23"/>
                              </a:lnTo>
                              <a:lnTo>
                                <a:pt x="2890" y="17"/>
                              </a:lnTo>
                              <a:lnTo>
                                <a:pt x="2882" y="14"/>
                              </a:lnTo>
                              <a:lnTo>
                                <a:pt x="2872" y="10"/>
                              </a:lnTo>
                              <a:lnTo>
                                <a:pt x="2863" y="8"/>
                              </a:lnTo>
                              <a:lnTo>
                                <a:pt x="2853" y="6"/>
                              </a:lnTo>
                              <a:lnTo>
                                <a:pt x="2843" y="6"/>
                              </a:lnTo>
                              <a:lnTo>
                                <a:pt x="2843" y="6"/>
                              </a:lnTo>
                              <a:lnTo>
                                <a:pt x="2843" y="6"/>
                              </a:lnTo>
                              <a:close/>
                              <a:moveTo>
                                <a:pt x="2152" y="511"/>
                              </a:moveTo>
                              <a:lnTo>
                                <a:pt x="2152" y="387"/>
                              </a:lnTo>
                              <a:lnTo>
                                <a:pt x="2009" y="387"/>
                              </a:lnTo>
                              <a:lnTo>
                                <a:pt x="2009" y="1384"/>
                              </a:lnTo>
                              <a:lnTo>
                                <a:pt x="2152" y="1384"/>
                              </a:lnTo>
                              <a:lnTo>
                                <a:pt x="2152" y="800"/>
                              </a:lnTo>
                              <a:lnTo>
                                <a:pt x="2152" y="800"/>
                              </a:lnTo>
                              <a:lnTo>
                                <a:pt x="2152" y="764"/>
                              </a:lnTo>
                              <a:lnTo>
                                <a:pt x="2156" y="731"/>
                              </a:lnTo>
                              <a:lnTo>
                                <a:pt x="2159" y="701"/>
                              </a:lnTo>
                              <a:lnTo>
                                <a:pt x="2166" y="672"/>
                              </a:lnTo>
                              <a:lnTo>
                                <a:pt x="2173" y="645"/>
                              </a:lnTo>
                              <a:lnTo>
                                <a:pt x="2184" y="620"/>
                              </a:lnTo>
                              <a:lnTo>
                                <a:pt x="2195" y="598"/>
                              </a:lnTo>
                              <a:lnTo>
                                <a:pt x="2208" y="577"/>
                              </a:lnTo>
                              <a:lnTo>
                                <a:pt x="2223" y="559"/>
                              </a:lnTo>
                              <a:lnTo>
                                <a:pt x="2238" y="543"/>
                              </a:lnTo>
                              <a:lnTo>
                                <a:pt x="2256" y="530"/>
                              </a:lnTo>
                              <a:lnTo>
                                <a:pt x="2266" y="523"/>
                              </a:lnTo>
                              <a:lnTo>
                                <a:pt x="2276" y="518"/>
                              </a:lnTo>
                              <a:lnTo>
                                <a:pt x="2286" y="513"/>
                              </a:lnTo>
                              <a:lnTo>
                                <a:pt x="2296" y="508"/>
                              </a:lnTo>
                              <a:lnTo>
                                <a:pt x="2319" y="502"/>
                              </a:lnTo>
                              <a:lnTo>
                                <a:pt x="2343" y="499"/>
                              </a:lnTo>
                              <a:lnTo>
                                <a:pt x="2368" y="498"/>
                              </a:lnTo>
                              <a:lnTo>
                                <a:pt x="2368" y="498"/>
                              </a:lnTo>
                              <a:lnTo>
                                <a:pt x="2392" y="498"/>
                              </a:lnTo>
                              <a:lnTo>
                                <a:pt x="2414" y="500"/>
                              </a:lnTo>
                              <a:lnTo>
                                <a:pt x="2434" y="504"/>
                              </a:lnTo>
                              <a:lnTo>
                                <a:pt x="2453" y="507"/>
                              </a:lnTo>
                              <a:lnTo>
                                <a:pt x="2471" y="513"/>
                              </a:lnTo>
                              <a:lnTo>
                                <a:pt x="2487" y="520"/>
                              </a:lnTo>
                              <a:lnTo>
                                <a:pt x="2503" y="527"/>
                              </a:lnTo>
                              <a:lnTo>
                                <a:pt x="2518" y="536"/>
                              </a:lnTo>
                              <a:lnTo>
                                <a:pt x="2555" y="390"/>
                              </a:lnTo>
                              <a:lnTo>
                                <a:pt x="2555" y="390"/>
                              </a:lnTo>
                              <a:lnTo>
                                <a:pt x="2540" y="386"/>
                              </a:lnTo>
                              <a:lnTo>
                                <a:pt x="2526" y="381"/>
                              </a:lnTo>
                              <a:lnTo>
                                <a:pt x="2510" y="376"/>
                              </a:lnTo>
                              <a:lnTo>
                                <a:pt x="2491" y="373"/>
                              </a:lnTo>
                              <a:lnTo>
                                <a:pt x="2471" y="370"/>
                              </a:lnTo>
                              <a:lnTo>
                                <a:pt x="2450" y="368"/>
                              </a:lnTo>
                              <a:lnTo>
                                <a:pt x="2425" y="367"/>
                              </a:lnTo>
                              <a:lnTo>
                                <a:pt x="2399" y="367"/>
                              </a:lnTo>
                              <a:lnTo>
                                <a:pt x="2399" y="367"/>
                              </a:lnTo>
                              <a:lnTo>
                                <a:pt x="2379" y="367"/>
                              </a:lnTo>
                              <a:lnTo>
                                <a:pt x="2359" y="369"/>
                              </a:lnTo>
                              <a:lnTo>
                                <a:pt x="2340" y="373"/>
                              </a:lnTo>
                              <a:lnTo>
                                <a:pt x="2321" y="377"/>
                              </a:lnTo>
                              <a:lnTo>
                                <a:pt x="2303" y="383"/>
                              </a:lnTo>
                              <a:lnTo>
                                <a:pt x="2286" y="390"/>
                              </a:lnTo>
                              <a:lnTo>
                                <a:pt x="2269" y="399"/>
                              </a:lnTo>
                              <a:lnTo>
                                <a:pt x="2253" y="408"/>
                              </a:lnTo>
                              <a:lnTo>
                                <a:pt x="2237" y="419"/>
                              </a:lnTo>
                              <a:lnTo>
                                <a:pt x="2222" y="429"/>
                              </a:lnTo>
                              <a:lnTo>
                                <a:pt x="2208" y="441"/>
                              </a:lnTo>
                              <a:lnTo>
                                <a:pt x="2195" y="454"/>
                              </a:lnTo>
                              <a:lnTo>
                                <a:pt x="2182" y="467"/>
                              </a:lnTo>
                              <a:lnTo>
                                <a:pt x="2171" y="481"/>
                              </a:lnTo>
                              <a:lnTo>
                                <a:pt x="2160" y="495"/>
                              </a:lnTo>
                              <a:lnTo>
                                <a:pt x="2152" y="511"/>
                              </a:lnTo>
                              <a:lnTo>
                                <a:pt x="2152" y="511"/>
                              </a:lnTo>
                              <a:lnTo>
                                <a:pt x="2152" y="511"/>
                              </a:lnTo>
                              <a:close/>
                              <a:moveTo>
                                <a:pt x="1338" y="367"/>
                              </a:moveTo>
                              <a:lnTo>
                                <a:pt x="1338" y="367"/>
                              </a:lnTo>
                              <a:lnTo>
                                <a:pt x="1314" y="367"/>
                              </a:lnTo>
                              <a:lnTo>
                                <a:pt x="1291" y="368"/>
                              </a:lnTo>
                              <a:lnTo>
                                <a:pt x="1267" y="369"/>
                              </a:lnTo>
                              <a:lnTo>
                                <a:pt x="1244" y="371"/>
                              </a:lnTo>
                              <a:lnTo>
                                <a:pt x="1199" y="379"/>
                              </a:lnTo>
                              <a:lnTo>
                                <a:pt x="1155" y="388"/>
                              </a:lnTo>
                              <a:lnTo>
                                <a:pt x="1114" y="400"/>
                              </a:lnTo>
                              <a:lnTo>
                                <a:pt x="1075" y="413"/>
                              </a:lnTo>
                              <a:lnTo>
                                <a:pt x="1038" y="429"/>
                              </a:lnTo>
                              <a:lnTo>
                                <a:pt x="1004" y="446"/>
                              </a:lnTo>
                              <a:lnTo>
                                <a:pt x="1057" y="561"/>
                              </a:lnTo>
                              <a:lnTo>
                                <a:pt x="1057" y="561"/>
                              </a:lnTo>
                              <a:lnTo>
                                <a:pt x="1088" y="545"/>
                              </a:lnTo>
                              <a:lnTo>
                                <a:pt x="1120" y="530"/>
                              </a:lnTo>
                              <a:lnTo>
                                <a:pt x="1152" y="517"/>
                              </a:lnTo>
                              <a:lnTo>
                                <a:pt x="1185" y="506"/>
                              </a:lnTo>
                              <a:lnTo>
                                <a:pt x="1219" y="498"/>
                              </a:lnTo>
                              <a:lnTo>
                                <a:pt x="1254" y="491"/>
                              </a:lnTo>
                              <a:lnTo>
                                <a:pt x="1291" y="487"/>
                              </a:lnTo>
                              <a:lnTo>
                                <a:pt x="1329" y="486"/>
                              </a:lnTo>
                              <a:lnTo>
                                <a:pt x="1329" y="486"/>
                              </a:lnTo>
                              <a:lnTo>
                                <a:pt x="1356" y="487"/>
                              </a:lnTo>
                              <a:lnTo>
                                <a:pt x="1380" y="489"/>
                              </a:lnTo>
                              <a:lnTo>
                                <a:pt x="1403" y="493"/>
                              </a:lnTo>
                              <a:lnTo>
                                <a:pt x="1424" y="499"/>
                              </a:lnTo>
                              <a:lnTo>
                                <a:pt x="1444" y="507"/>
                              </a:lnTo>
                              <a:lnTo>
                                <a:pt x="1462" y="517"/>
                              </a:lnTo>
                              <a:lnTo>
                                <a:pt x="1477" y="527"/>
                              </a:lnTo>
                              <a:lnTo>
                                <a:pt x="1491" y="540"/>
                              </a:lnTo>
                              <a:lnTo>
                                <a:pt x="1504" y="554"/>
                              </a:lnTo>
                              <a:lnTo>
                                <a:pt x="1515" y="571"/>
                              </a:lnTo>
                              <a:lnTo>
                                <a:pt x="1524" y="590"/>
                              </a:lnTo>
                              <a:lnTo>
                                <a:pt x="1533" y="609"/>
                              </a:lnTo>
                              <a:lnTo>
                                <a:pt x="1537" y="631"/>
                              </a:lnTo>
                              <a:lnTo>
                                <a:pt x="1542" y="654"/>
                              </a:lnTo>
                              <a:lnTo>
                                <a:pt x="1544" y="679"/>
                              </a:lnTo>
                              <a:lnTo>
                                <a:pt x="1546" y="707"/>
                              </a:lnTo>
                              <a:lnTo>
                                <a:pt x="1546" y="823"/>
                              </a:lnTo>
                              <a:lnTo>
                                <a:pt x="1546" y="823"/>
                              </a:lnTo>
                              <a:lnTo>
                                <a:pt x="1522" y="813"/>
                              </a:lnTo>
                              <a:lnTo>
                                <a:pt x="1496" y="801"/>
                              </a:lnTo>
                              <a:lnTo>
                                <a:pt x="1468" y="792"/>
                              </a:lnTo>
                              <a:lnTo>
                                <a:pt x="1437" y="783"/>
                              </a:lnTo>
                              <a:lnTo>
                                <a:pt x="1404" y="776"/>
                              </a:lnTo>
                              <a:lnTo>
                                <a:pt x="1370" y="772"/>
                              </a:lnTo>
                              <a:lnTo>
                                <a:pt x="1333" y="768"/>
                              </a:lnTo>
                              <a:lnTo>
                                <a:pt x="1297" y="767"/>
                              </a:lnTo>
                              <a:lnTo>
                                <a:pt x="1297" y="767"/>
                              </a:lnTo>
                              <a:lnTo>
                                <a:pt x="1260" y="768"/>
                              </a:lnTo>
                              <a:lnTo>
                                <a:pt x="1223" y="772"/>
                              </a:lnTo>
                              <a:lnTo>
                                <a:pt x="1188" y="777"/>
                              </a:lnTo>
                              <a:lnTo>
                                <a:pt x="1154" y="786"/>
                              </a:lnTo>
                              <a:lnTo>
                                <a:pt x="1121" y="796"/>
                              </a:lnTo>
                              <a:lnTo>
                                <a:pt x="1104" y="802"/>
                              </a:lnTo>
                              <a:lnTo>
                                <a:pt x="1089" y="809"/>
                              </a:lnTo>
                              <a:lnTo>
                                <a:pt x="1074" y="816"/>
                              </a:lnTo>
                              <a:lnTo>
                                <a:pt x="1059" y="825"/>
                              </a:lnTo>
                              <a:lnTo>
                                <a:pt x="1045" y="833"/>
                              </a:lnTo>
                              <a:lnTo>
                                <a:pt x="1031" y="842"/>
                              </a:lnTo>
                              <a:lnTo>
                                <a:pt x="1018" y="853"/>
                              </a:lnTo>
                              <a:lnTo>
                                <a:pt x="1006" y="864"/>
                              </a:lnTo>
                              <a:lnTo>
                                <a:pt x="995" y="874"/>
                              </a:lnTo>
                              <a:lnTo>
                                <a:pt x="984" y="886"/>
                              </a:lnTo>
                              <a:lnTo>
                                <a:pt x="973" y="899"/>
                              </a:lnTo>
                              <a:lnTo>
                                <a:pt x="964" y="913"/>
                              </a:lnTo>
                              <a:lnTo>
                                <a:pt x="954" y="927"/>
                              </a:lnTo>
                              <a:lnTo>
                                <a:pt x="946" y="941"/>
                              </a:lnTo>
                              <a:lnTo>
                                <a:pt x="939" y="957"/>
                              </a:lnTo>
                              <a:lnTo>
                                <a:pt x="933" y="973"/>
                              </a:lnTo>
                              <a:lnTo>
                                <a:pt x="927" y="990"/>
                              </a:lnTo>
                              <a:lnTo>
                                <a:pt x="923" y="1008"/>
                              </a:lnTo>
                              <a:lnTo>
                                <a:pt x="919" y="1026"/>
                              </a:lnTo>
                              <a:lnTo>
                                <a:pt x="917" y="1045"/>
                              </a:lnTo>
                              <a:lnTo>
                                <a:pt x="915" y="1065"/>
                              </a:lnTo>
                              <a:lnTo>
                                <a:pt x="914" y="1085"/>
                              </a:lnTo>
                              <a:lnTo>
                                <a:pt x="914" y="1085"/>
                              </a:lnTo>
                              <a:lnTo>
                                <a:pt x="915" y="1108"/>
                              </a:lnTo>
                              <a:lnTo>
                                <a:pt x="917" y="1129"/>
                              </a:lnTo>
                              <a:lnTo>
                                <a:pt x="919" y="1149"/>
                              </a:lnTo>
                              <a:lnTo>
                                <a:pt x="923" y="1169"/>
                              </a:lnTo>
                              <a:lnTo>
                                <a:pt x="926" y="1187"/>
                              </a:lnTo>
                              <a:lnTo>
                                <a:pt x="931" y="1205"/>
                              </a:lnTo>
                              <a:lnTo>
                                <a:pt x="937" y="1222"/>
                              </a:lnTo>
                              <a:lnTo>
                                <a:pt x="943" y="1238"/>
                              </a:lnTo>
                              <a:lnTo>
                                <a:pt x="950" y="1253"/>
                              </a:lnTo>
                              <a:lnTo>
                                <a:pt x="958" y="1267"/>
                              </a:lnTo>
                              <a:lnTo>
                                <a:pt x="966" y="1280"/>
                              </a:lnTo>
                              <a:lnTo>
                                <a:pt x="974" y="1293"/>
                              </a:lnTo>
                              <a:lnTo>
                                <a:pt x="984" y="1305"/>
                              </a:lnTo>
                              <a:lnTo>
                                <a:pt x="995" y="1316"/>
                              </a:lnTo>
                              <a:lnTo>
                                <a:pt x="1005" y="1326"/>
                              </a:lnTo>
                              <a:lnTo>
                                <a:pt x="1016" y="1336"/>
                              </a:lnTo>
                              <a:lnTo>
                                <a:pt x="1028" y="1345"/>
                              </a:lnTo>
                              <a:lnTo>
                                <a:pt x="1039" y="1353"/>
                              </a:lnTo>
                              <a:lnTo>
                                <a:pt x="1051" y="1360"/>
                              </a:lnTo>
                              <a:lnTo>
                                <a:pt x="1064" y="1367"/>
                              </a:lnTo>
                              <a:lnTo>
                                <a:pt x="1091" y="1379"/>
                              </a:lnTo>
                              <a:lnTo>
                                <a:pt x="1118" y="1389"/>
                              </a:lnTo>
                              <a:lnTo>
                                <a:pt x="1147" y="1397"/>
                              </a:lnTo>
                              <a:lnTo>
                                <a:pt x="1175" y="1402"/>
                              </a:lnTo>
                              <a:lnTo>
                                <a:pt x="1205" y="1404"/>
                              </a:lnTo>
                              <a:lnTo>
                                <a:pt x="1234" y="1405"/>
                              </a:lnTo>
                              <a:lnTo>
                                <a:pt x="1234" y="1405"/>
                              </a:lnTo>
                              <a:lnTo>
                                <a:pt x="1260" y="1404"/>
                              </a:lnTo>
                              <a:lnTo>
                                <a:pt x="1285" y="1402"/>
                              </a:lnTo>
                              <a:lnTo>
                                <a:pt x="1310" y="1398"/>
                              </a:lnTo>
                              <a:lnTo>
                                <a:pt x="1333" y="1393"/>
                              </a:lnTo>
                              <a:lnTo>
                                <a:pt x="1356" y="1388"/>
                              </a:lnTo>
                              <a:lnTo>
                                <a:pt x="1377" y="1380"/>
                              </a:lnTo>
                              <a:lnTo>
                                <a:pt x="1397" y="1372"/>
                              </a:lnTo>
                              <a:lnTo>
                                <a:pt x="1417" y="1363"/>
                              </a:lnTo>
                              <a:lnTo>
                                <a:pt x="1436" y="1352"/>
                              </a:lnTo>
                              <a:lnTo>
                                <a:pt x="1454" y="1342"/>
                              </a:lnTo>
                              <a:lnTo>
                                <a:pt x="1470" y="1330"/>
                              </a:lnTo>
                              <a:lnTo>
                                <a:pt x="1487" y="1317"/>
                              </a:lnTo>
                              <a:lnTo>
                                <a:pt x="1503" y="1304"/>
                              </a:lnTo>
                              <a:lnTo>
                                <a:pt x="1517" y="1291"/>
                              </a:lnTo>
                              <a:lnTo>
                                <a:pt x="1531" y="1277"/>
                              </a:lnTo>
                              <a:lnTo>
                                <a:pt x="1546" y="1262"/>
                              </a:lnTo>
                              <a:lnTo>
                                <a:pt x="1546" y="1384"/>
                              </a:lnTo>
                              <a:lnTo>
                                <a:pt x="1687" y="1384"/>
                              </a:lnTo>
                              <a:lnTo>
                                <a:pt x="1687" y="689"/>
                              </a:lnTo>
                              <a:lnTo>
                                <a:pt x="1687" y="689"/>
                              </a:lnTo>
                              <a:lnTo>
                                <a:pt x="1687" y="668"/>
                              </a:lnTo>
                              <a:lnTo>
                                <a:pt x="1686" y="648"/>
                              </a:lnTo>
                              <a:lnTo>
                                <a:pt x="1684" y="628"/>
                              </a:lnTo>
                              <a:lnTo>
                                <a:pt x="1681" y="609"/>
                              </a:lnTo>
                              <a:lnTo>
                                <a:pt x="1678" y="591"/>
                              </a:lnTo>
                              <a:lnTo>
                                <a:pt x="1674" y="573"/>
                              </a:lnTo>
                              <a:lnTo>
                                <a:pt x="1670" y="557"/>
                              </a:lnTo>
                              <a:lnTo>
                                <a:pt x="1664" y="541"/>
                              </a:lnTo>
                              <a:lnTo>
                                <a:pt x="1657" y="526"/>
                              </a:lnTo>
                              <a:lnTo>
                                <a:pt x="1650" y="512"/>
                              </a:lnTo>
                              <a:lnTo>
                                <a:pt x="1642" y="498"/>
                              </a:lnTo>
                              <a:lnTo>
                                <a:pt x="1634" y="485"/>
                              </a:lnTo>
                              <a:lnTo>
                                <a:pt x="1625" y="473"/>
                              </a:lnTo>
                              <a:lnTo>
                                <a:pt x="1615" y="461"/>
                              </a:lnTo>
                              <a:lnTo>
                                <a:pt x="1605" y="451"/>
                              </a:lnTo>
                              <a:lnTo>
                                <a:pt x="1594" y="441"/>
                              </a:lnTo>
                              <a:lnTo>
                                <a:pt x="1582" y="432"/>
                              </a:lnTo>
                              <a:lnTo>
                                <a:pt x="1569" y="422"/>
                              </a:lnTo>
                              <a:lnTo>
                                <a:pt x="1556" y="415"/>
                              </a:lnTo>
                              <a:lnTo>
                                <a:pt x="1543" y="407"/>
                              </a:lnTo>
                              <a:lnTo>
                                <a:pt x="1529" y="401"/>
                              </a:lnTo>
                              <a:lnTo>
                                <a:pt x="1515" y="394"/>
                              </a:lnTo>
                              <a:lnTo>
                                <a:pt x="1500" y="389"/>
                              </a:lnTo>
                              <a:lnTo>
                                <a:pt x="1483" y="384"/>
                              </a:lnTo>
                              <a:lnTo>
                                <a:pt x="1467" y="380"/>
                              </a:lnTo>
                              <a:lnTo>
                                <a:pt x="1450" y="376"/>
                              </a:lnTo>
                              <a:lnTo>
                                <a:pt x="1415" y="370"/>
                              </a:lnTo>
                              <a:lnTo>
                                <a:pt x="1378" y="367"/>
                              </a:lnTo>
                              <a:lnTo>
                                <a:pt x="1338" y="367"/>
                              </a:lnTo>
                              <a:lnTo>
                                <a:pt x="1338" y="367"/>
                              </a:lnTo>
                              <a:lnTo>
                                <a:pt x="1338" y="367"/>
                              </a:lnTo>
                              <a:close/>
                              <a:moveTo>
                                <a:pt x="1546" y="1139"/>
                              </a:moveTo>
                              <a:lnTo>
                                <a:pt x="1546" y="1139"/>
                              </a:lnTo>
                              <a:lnTo>
                                <a:pt x="1534" y="1155"/>
                              </a:lnTo>
                              <a:lnTo>
                                <a:pt x="1521" y="1169"/>
                              </a:lnTo>
                              <a:lnTo>
                                <a:pt x="1508" y="1185"/>
                              </a:lnTo>
                              <a:lnTo>
                                <a:pt x="1493" y="1198"/>
                              </a:lnTo>
                              <a:lnTo>
                                <a:pt x="1478" y="1211"/>
                              </a:lnTo>
                              <a:lnTo>
                                <a:pt x="1462" y="1224"/>
                              </a:lnTo>
                              <a:lnTo>
                                <a:pt x="1445" y="1235"/>
                              </a:lnTo>
                              <a:lnTo>
                                <a:pt x="1428" y="1246"/>
                              </a:lnTo>
                              <a:lnTo>
                                <a:pt x="1409" y="1255"/>
                              </a:lnTo>
                              <a:lnTo>
                                <a:pt x="1390" y="1264"/>
                              </a:lnTo>
                              <a:lnTo>
                                <a:pt x="1370" y="1271"/>
                              </a:lnTo>
                              <a:lnTo>
                                <a:pt x="1350" y="1278"/>
                              </a:lnTo>
                              <a:lnTo>
                                <a:pt x="1327" y="1283"/>
                              </a:lnTo>
                              <a:lnTo>
                                <a:pt x="1306" y="1286"/>
                              </a:lnTo>
                              <a:lnTo>
                                <a:pt x="1282" y="1288"/>
                              </a:lnTo>
                              <a:lnTo>
                                <a:pt x="1259" y="1290"/>
                              </a:lnTo>
                              <a:lnTo>
                                <a:pt x="1259" y="1290"/>
                              </a:lnTo>
                              <a:lnTo>
                                <a:pt x="1236" y="1288"/>
                              </a:lnTo>
                              <a:lnTo>
                                <a:pt x="1215" y="1286"/>
                              </a:lnTo>
                              <a:lnTo>
                                <a:pt x="1195" y="1283"/>
                              </a:lnTo>
                              <a:lnTo>
                                <a:pt x="1175" y="1277"/>
                              </a:lnTo>
                              <a:lnTo>
                                <a:pt x="1157" y="1270"/>
                              </a:lnTo>
                              <a:lnTo>
                                <a:pt x="1141" y="1261"/>
                              </a:lnTo>
                              <a:lnTo>
                                <a:pt x="1126" y="1251"/>
                              </a:lnTo>
                              <a:lnTo>
                                <a:pt x="1111" y="1239"/>
                              </a:lnTo>
                              <a:lnTo>
                                <a:pt x="1098" y="1225"/>
                              </a:lnTo>
                              <a:lnTo>
                                <a:pt x="1088" y="1209"/>
                              </a:lnTo>
                              <a:lnTo>
                                <a:pt x="1078" y="1192"/>
                              </a:lnTo>
                              <a:lnTo>
                                <a:pt x="1070" y="1173"/>
                              </a:lnTo>
                              <a:lnTo>
                                <a:pt x="1064" y="1152"/>
                              </a:lnTo>
                              <a:lnTo>
                                <a:pt x="1059" y="1128"/>
                              </a:lnTo>
                              <a:lnTo>
                                <a:pt x="1056" y="1103"/>
                              </a:lnTo>
                              <a:lnTo>
                                <a:pt x="1056" y="1076"/>
                              </a:lnTo>
                              <a:lnTo>
                                <a:pt x="1056" y="1076"/>
                              </a:lnTo>
                              <a:lnTo>
                                <a:pt x="1056" y="1054"/>
                              </a:lnTo>
                              <a:lnTo>
                                <a:pt x="1059" y="1032"/>
                              </a:lnTo>
                              <a:lnTo>
                                <a:pt x="1064" y="1012"/>
                              </a:lnTo>
                              <a:lnTo>
                                <a:pt x="1071" y="993"/>
                              </a:lnTo>
                              <a:lnTo>
                                <a:pt x="1081" y="976"/>
                              </a:lnTo>
                              <a:lnTo>
                                <a:pt x="1091" y="959"/>
                              </a:lnTo>
                              <a:lnTo>
                                <a:pt x="1103" y="945"/>
                              </a:lnTo>
                              <a:lnTo>
                                <a:pt x="1117" y="932"/>
                              </a:lnTo>
                              <a:lnTo>
                                <a:pt x="1134" y="920"/>
                              </a:lnTo>
                              <a:lnTo>
                                <a:pt x="1150" y="910"/>
                              </a:lnTo>
                              <a:lnTo>
                                <a:pt x="1170" y="901"/>
                              </a:lnTo>
                              <a:lnTo>
                                <a:pt x="1190" y="894"/>
                              </a:lnTo>
                              <a:lnTo>
                                <a:pt x="1213" y="888"/>
                              </a:lnTo>
                              <a:lnTo>
                                <a:pt x="1236" y="884"/>
                              </a:lnTo>
                              <a:lnTo>
                                <a:pt x="1262" y="881"/>
                              </a:lnTo>
                              <a:lnTo>
                                <a:pt x="1290" y="881"/>
                              </a:lnTo>
                              <a:lnTo>
                                <a:pt x="1290" y="881"/>
                              </a:lnTo>
                              <a:lnTo>
                                <a:pt x="1332" y="881"/>
                              </a:lnTo>
                              <a:lnTo>
                                <a:pt x="1371" y="885"/>
                              </a:lnTo>
                              <a:lnTo>
                                <a:pt x="1406" y="890"/>
                              </a:lnTo>
                              <a:lnTo>
                                <a:pt x="1438" y="895"/>
                              </a:lnTo>
                              <a:lnTo>
                                <a:pt x="1468" y="904"/>
                              </a:lnTo>
                              <a:lnTo>
                                <a:pt x="1495" y="913"/>
                              </a:lnTo>
                              <a:lnTo>
                                <a:pt x="1521" y="925"/>
                              </a:lnTo>
                              <a:lnTo>
                                <a:pt x="1546" y="938"/>
                              </a:lnTo>
                              <a:lnTo>
                                <a:pt x="1546" y="1139"/>
                              </a:lnTo>
                              <a:lnTo>
                                <a:pt x="1546" y="1139"/>
                              </a:lnTo>
                              <a:close/>
                              <a:moveTo>
                                <a:pt x="420" y="489"/>
                              </a:moveTo>
                              <a:lnTo>
                                <a:pt x="420" y="489"/>
                              </a:lnTo>
                              <a:lnTo>
                                <a:pt x="439" y="491"/>
                              </a:lnTo>
                              <a:lnTo>
                                <a:pt x="456" y="492"/>
                              </a:lnTo>
                              <a:lnTo>
                                <a:pt x="473" y="493"/>
                              </a:lnTo>
                              <a:lnTo>
                                <a:pt x="489" y="497"/>
                              </a:lnTo>
                              <a:lnTo>
                                <a:pt x="505" y="500"/>
                              </a:lnTo>
                              <a:lnTo>
                                <a:pt x="520" y="505"/>
                              </a:lnTo>
                              <a:lnTo>
                                <a:pt x="535" y="510"/>
                              </a:lnTo>
                              <a:lnTo>
                                <a:pt x="550" y="515"/>
                              </a:lnTo>
                              <a:lnTo>
                                <a:pt x="564" y="523"/>
                              </a:lnTo>
                              <a:lnTo>
                                <a:pt x="578" y="530"/>
                              </a:lnTo>
                              <a:lnTo>
                                <a:pt x="592" y="538"/>
                              </a:lnTo>
                              <a:lnTo>
                                <a:pt x="605" y="547"/>
                              </a:lnTo>
                              <a:lnTo>
                                <a:pt x="632" y="567"/>
                              </a:lnTo>
                              <a:lnTo>
                                <a:pt x="659" y="590"/>
                              </a:lnTo>
                              <a:lnTo>
                                <a:pt x="744" y="484"/>
                              </a:lnTo>
                              <a:lnTo>
                                <a:pt x="744" y="484"/>
                              </a:lnTo>
                              <a:lnTo>
                                <a:pt x="730" y="472"/>
                              </a:lnTo>
                              <a:lnTo>
                                <a:pt x="714" y="459"/>
                              </a:lnTo>
                              <a:lnTo>
                                <a:pt x="698" y="447"/>
                              </a:lnTo>
                              <a:lnTo>
                                <a:pt x="682" y="436"/>
                              </a:lnTo>
                              <a:lnTo>
                                <a:pt x="664" y="426"/>
                              </a:lnTo>
                              <a:lnTo>
                                <a:pt x="646" y="416"/>
                              </a:lnTo>
                              <a:lnTo>
                                <a:pt x="628" y="408"/>
                              </a:lnTo>
                              <a:lnTo>
                                <a:pt x="609" y="400"/>
                              </a:lnTo>
                              <a:lnTo>
                                <a:pt x="589" y="392"/>
                              </a:lnTo>
                              <a:lnTo>
                                <a:pt x="567" y="386"/>
                              </a:lnTo>
                              <a:lnTo>
                                <a:pt x="546" y="380"/>
                              </a:lnTo>
                              <a:lnTo>
                                <a:pt x="525" y="375"/>
                              </a:lnTo>
                              <a:lnTo>
                                <a:pt x="501" y="371"/>
                              </a:lnTo>
                              <a:lnTo>
                                <a:pt x="479" y="368"/>
                              </a:lnTo>
                              <a:lnTo>
                                <a:pt x="454" y="367"/>
                              </a:lnTo>
                              <a:lnTo>
                                <a:pt x="429" y="367"/>
                              </a:lnTo>
                              <a:lnTo>
                                <a:pt x="429" y="367"/>
                              </a:lnTo>
                              <a:lnTo>
                                <a:pt x="409" y="367"/>
                              </a:lnTo>
                              <a:lnTo>
                                <a:pt x="390" y="368"/>
                              </a:lnTo>
                              <a:lnTo>
                                <a:pt x="370" y="370"/>
                              </a:lnTo>
                              <a:lnTo>
                                <a:pt x="350" y="374"/>
                              </a:lnTo>
                              <a:lnTo>
                                <a:pt x="331" y="377"/>
                              </a:lnTo>
                              <a:lnTo>
                                <a:pt x="312" y="383"/>
                              </a:lnTo>
                              <a:lnTo>
                                <a:pt x="292" y="389"/>
                              </a:lnTo>
                              <a:lnTo>
                                <a:pt x="274" y="396"/>
                              </a:lnTo>
                              <a:lnTo>
                                <a:pt x="256" y="405"/>
                              </a:lnTo>
                              <a:lnTo>
                                <a:pt x="237" y="414"/>
                              </a:lnTo>
                              <a:lnTo>
                                <a:pt x="219" y="423"/>
                              </a:lnTo>
                              <a:lnTo>
                                <a:pt x="202" y="435"/>
                              </a:lnTo>
                              <a:lnTo>
                                <a:pt x="185" y="447"/>
                              </a:lnTo>
                              <a:lnTo>
                                <a:pt x="168" y="460"/>
                              </a:lnTo>
                              <a:lnTo>
                                <a:pt x="152" y="474"/>
                              </a:lnTo>
                              <a:lnTo>
                                <a:pt x="137" y="491"/>
                              </a:lnTo>
                              <a:lnTo>
                                <a:pt x="121" y="506"/>
                              </a:lnTo>
                              <a:lnTo>
                                <a:pt x="107" y="524"/>
                              </a:lnTo>
                              <a:lnTo>
                                <a:pt x="94" y="543"/>
                              </a:lnTo>
                              <a:lnTo>
                                <a:pt x="81" y="563"/>
                              </a:lnTo>
                              <a:lnTo>
                                <a:pt x="68" y="584"/>
                              </a:lnTo>
                              <a:lnTo>
                                <a:pt x="58" y="605"/>
                              </a:lnTo>
                              <a:lnTo>
                                <a:pt x="47" y="629"/>
                              </a:lnTo>
                              <a:lnTo>
                                <a:pt x="37" y="654"/>
                              </a:lnTo>
                              <a:lnTo>
                                <a:pt x="29" y="678"/>
                              </a:lnTo>
                              <a:lnTo>
                                <a:pt x="22" y="705"/>
                              </a:lnTo>
                              <a:lnTo>
                                <a:pt x="15" y="733"/>
                              </a:lnTo>
                              <a:lnTo>
                                <a:pt x="10" y="762"/>
                              </a:lnTo>
                              <a:lnTo>
                                <a:pt x="6" y="793"/>
                              </a:lnTo>
                              <a:lnTo>
                                <a:pt x="2" y="823"/>
                              </a:lnTo>
                              <a:lnTo>
                                <a:pt x="1" y="857"/>
                              </a:lnTo>
                              <a:lnTo>
                                <a:pt x="0" y="891"/>
                              </a:lnTo>
                              <a:lnTo>
                                <a:pt x="0" y="891"/>
                              </a:lnTo>
                              <a:lnTo>
                                <a:pt x="1" y="923"/>
                              </a:lnTo>
                              <a:lnTo>
                                <a:pt x="2" y="953"/>
                              </a:lnTo>
                              <a:lnTo>
                                <a:pt x="6" y="984"/>
                              </a:lnTo>
                              <a:lnTo>
                                <a:pt x="9" y="1012"/>
                              </a:lnTo>
                              <a:lnTo>
                                <a:pt x="14" y="1041"/>
                              </a:lnTo>
                              <a:lnTo>
                                <a:pt x="20" y="1067"/>
                              </a:lnTo>
                              <a:lnTo>
                                <a:pt x="27" y="1093"/>
                              </a:lnTo>
                              <a:lnTo>
                                <a:pt x="35" y="1117"/>
                              </a:lnTo>
                              <a:lnTo>
                                <a:pt x="43" y="1141"/>
                              </a:lnTo>
                              <a:lnTo>
                                <a:pt x="53" y="1165"/>
                              </a:lnTo>
                              <a:lnTo>
                                <a:pt x="63" y="1186"/>
                              </a:lnTo>
                              <a:lnTo>
                                <a:pt x="75" y="1206"/>
                              </a:lnTo>
                              <a:lnTo>
                                <a:pt x="87" y="1226"/>
                              </a:lnTo>
                              <a:lnTo>
                                <a:pt x="100" y="1245"/>
                              </a:lnTo>
                              <a:lnTo>
                                <a:pt x="114" y="1261"/>
                              </a:lnTo>
                              <a:lnTo>
                                <a:pt x="128" y="1278"/>
                              </a:lnTo>
                              <a:lnTo>
                                <a:pt x="143" y="1294"/>
                              </a:lnTo>
                              <a:lnTo>
                                <a:pt x="158" y="1308"/>
                              </a:lnTo>
                              <a:lnTo>
                                <a:pt x="174" y="1321"/>
                              </a:lnTo>
                              <a:lnTo>
                                <a:pt x="191" y="1334"/>
                              </a:lnTo>
                              <a:lnTo>
                                <a:pt x="209" y="1345"/>
                              </a:lnTo>
                              <a:lnTo>
                                <a:pt x="225" y="1356"/>
                              </a:lnTo>
                              <a:lnTo>
                                <a:pt x="244" y="1365"/>
                              </a:lnTo>
                              <a:lnTo>
                                <a:pt x="262" y="1373"/>
                              </a:lnTo>
                              <a:lnTo>
                                <a:pt x="281" y="1382"/>
                              </a:lnTo>
                              <a:lnTo>
                                <a:pt x="299" y="1388"/>
                              </a:lnTo>
                              <a:lnTo>
                                <a:pt x="320" y="1393"/>
                              </a:lnTo>
                              <a:lnTo>
                                <a:pt x="340" y="1397"/>
                              </a:lnTo>
                              <a:lnTo>
                                <a:pt x="358" y="1401"/>
                              </a:lnTo>
                              <a:lnTo>
                                <a:pt x="380" y="1403"/>
                              </a:lnTo>
                              <a:lnTo>
                                <a:pt x="400" y="1405"/>
                              </a:lnTo>
                              <a:lnTo>
                                <a:pt x="420" y="1405"/>
                              </a:lnTo>
                              <a:lnTo>
                                <a:pt x="420" y="1405"/>
                              </a:lnTo>
                              <a:lnTo>
                                <a:pt x="446" y="1404"/>
                              </a:lnTo>
                              <a:lnTo>
                                <a:pt x="471" y="1403"/>
                              </a:lnTo>
                              <a:lnTo>
                                <a:pt x="494" y="1399"/>
                              </a:lnTo>
                              <a:lnTo>
                                <a:pt x="518" y="1396"/>
                              </a:lnTo>
                              <a:lnTo>
                                <a:pt x="540" y="1390"/>
                              </a:lnTo>
                              <a:lnTo>
                                <a:pt x="561" y="1384"/>
                              </a:lnTo>
                              <a:lnTo>
                                <a:pt x="582" y="1377"/>
                              </a:lnTo>
                              <a:lnTo>
                                <a:pt x="602" y="1367"/>
                              </a:lnTo>
                              <a:lnTo>
                                <a:pt x="620" y="1358"/>
                              </a:lnTo>
                              <a:lnTo>
                                <a:pt x="639" y="1347"/>
                              </a:lnTo>
                              <a:lnTo>
                                <a:pt x="657" y="1337"/>
                              </a:lnTo>
                              <a:lnTo>
                                <a:pt x="675" y="1324"/>
                              </a:lnTo>
                              <a:lnTo>
                                <a:pt x="692" y="1311"/>
                              </a:lnTo>
                              <a:lnTo>
                                <a:pt x="709" y="1297"/>
                              </a:lnTo>
                              <a:lnTo>
                                <a:pt x="724" y="1283"/>
                              </a:lnTo>
                              <a:lnTo>
                                <a:pt x="741" y="1267"/>
                              </a:lnTo>
                              <a:lnTo>
                                <a:pt x="656" y="1175"/>
                              </a:lnTo>
                              <a:lnTo>
                                <a:pt x="656" y="1175"/>
                              </a:lnTo>
                              <a:lnTo>
                                <a:pt x="630" y="1199"/>
                              </a:lnTo>
                              <a:lnTo>
                                <a:pt x="604" y="1220"/>
                              </a:lnTo>
                              <a:lnTo>
                                <a:pt x="591" y="1229"/>
                              </a:lnTo>
                              <a:lnTo>
                                <a:pt x="578" y="1238"/>
                              </a:lnTo>
                              <a:lnTo>
                                <a:pt x="565" y="1246"/>
                              </a:lnTo>
                              <a:lnTo>
                                <a:pt x="551" y="1253"/>
                              </a:lnTo>
                              <a:lnTo>
                                <a:pt x="537" y="1260"/>
                              </a:lnTo>
                              <a:lnTo>
                                <a:pt x="523" y="1265"/>
                              </a:lnTo>
                              <a:lnTo>
                                <a:pt x="508" y="1271"/>
                              </a:lnTo>
                              <a:lnTo>
                                <a:pt x="493" y="1274"/>
                              </a:lnTo>
                              <a:lnTo>
                                <a:pt x="476" y="1278"/>
                              </a:lnTo>
                              <a:lnTo>
                                <a:pt x="460" y="1280"/>
                              </a:lnTo>
                              <a:lnTo>
                                <a:pt x="443" y="1281"/>
                              </a:lnTo>
                              <a:lnTo>
                                <a:pt x="426" y="1281"/>
                              </a:lnTo>
                              <a:lnTo>
                                <a:pt x="426" y="1281"/>
                              </a:lnTo>
                              <a:lnTo>
                                <a:pt x="409" y="1281"/>
                              </a:lnTo>
                              <a:lnTo>
                                <a:pt x="393" y="1280"/>
                              </a:lnTo>
                              <a:lnTo>
                                <a:pt x="377" y="1278"/>
                              </a:lnTo>
                              <a:lnTo>
                                <a:pt x="363" y="1274"/>
                              </a:lnTo>
                              <a:lnTo>
                                <a:pt x="348" y="1271"/>
                              </a:lnTo>
                              <a:lnTo>
                                <a:pt x="334" y="1265"/>
                              </a:lnTo>
                              <a:lnTo>
                                <a:pt x="321" y="1260"/>
                              </a:lnTo>
                              <a:lnTo>
                                <a:pt x="307" y="1253"/>
                              </a:lnTo>
                              <a:lnTo>
                                <a:pt x="295" y="1246"/>
                              </a:lnTo>
                              <a:lnTo>
                                <a:pt x="282" y="1238"/>
                              </a:lnTo>
                              <a:lnTo>
                                <a:pt x="270" y="1228"/>
                              </a:lnTo>
                              <a:lnTo>
                                <a:pt x="259" y="1219"/>
                              </a:lnTo>
                              <a:lnTo>
                                <a:pt x="248" y="1208"/>
                              </a:lnTo>
                              <a:lnTo>
                                <a:pt x="238" y="1196"/>
                              </a:lnTo>
                              <a:lnTo>
                                <a:pt x="227" y="1185"/>
                              </a:lnTo>
                              <a:lnTo>
                                <a:pt x="219" y="1172"/>
                              </a:lnTo>
                              <a:lnTo>
                                <a:pt x="210" y="1159"/>
                              </a:lnTo>
                              <a:lnTo>
                                <a:pt x="202" y="1144"/>
                              </a:lnTo>
                              <a:lnTo>
                                <a:pt x="194" y="1129"/>
                              </a:lnTo>
                              <a:lnTo>
                                <a:pt x="186" y="1114"/>
                              </a:lnTo>
                              <a:lnTo>
                                <a:pt x="180" y="1097"/>
                              </a:lnTo>
                              <a:lnTo>
                                <a:pt x="174" y="1081"/>
                              </a:lnTo>
                              <a:lnTo>
                                <a:pt x="168" y="1063"/>
                              </a:lnTo>
                              <a:lnTo>
                                <a:pt x="164" y="1045"/>
                              </a:lnTo>
                              <a:lnTo>
                                <a:pt x="155" y="1008"/>
                              </a:lnTo>
                              <a:lnTo>
                                <a:pt x="150" y="966"/>
                              </a:lnTo>
                              <a:lnTo>
                                <a:pt x="146" y="924"/>
                              </a:lnTo>
                              <a:lnTo>
                                <a:pt x="145" y="879"/>
                              </a:lnTo>
                              <a:lnTo>
                                <a:pt x="145" y="879"/>
                              </a:lnTo>
                              <a:lnTo>
                                <a:pt x="145" y="855"/>
                              </a:lnTo>
                              <a:lnTo>
                                <a:pt x="146" y="833"/>
                              </a:lnTo>
                              <a:lnTo>
                                <a:pt x="147" y="812"/>
                              </a:lnTo>
                              <a:lnTo>
                                <a:pt x="150" y="790"/>
                              </a:lnTo>
                              <a:lnTo>
                                <a:pt x="153" y="770"/>
                              </a:lnTo>
                              <a:lnTo>
                                <a:pt x="157" y="750"/>
                              </a:lnTo>
                              <a:lnTo>
                                <a:pt x="160" y="731"/>
                              </a:lnTo>
                              <a:lnTo>
                                <a:pt x="165" y="713"/>
                              </a:lnTo>
                              <a:lnTo>
                                <a:pt x="171" y="695"/>
                              </a:lnTo>
                              <a:lnTo>
                                <a:pt x="177" y="678"/>
                              </a:lnTo>
                              <a:lnTo>
                                <a:pt x="184" y="662"/>
                              </a:lnTo>
                              <a:lnTo>
                                <a:pt x="191" y="646"/>
                              </a:lnTo>
                              <a:lnTo>
                                <a:pt x="198" y="631"/>
                              </a:lnTo>
                              <a:lnTo>
                                <a:pt x="206" y="617"/>
                              </a:lnTo>
                              <a:lnTo>
                                <a:pt x="215" y="604"/>
                              </a:lnTo>
                              <a:lnTo>
                                <a:pt x="224" y="591"/>
                              </a:lnTo>
                              <a:lnTo>
                                <a:pt x="233" y="579"/>
                              </a:lnTo>
                              <a:lnTo>
                                <a:pt x="243" y="567"/>
                              </a:lnTo>
                              <a:lnTo>
                                <a:pt x="253" y="557"/>
                              </a:lnTo>
                              <a:lnTo>
                                <a:pt x="264" y="547"/>
                              </a:lnTo>
                              <a:lnTo>
                                <a:pt x="276" y="538"/>
                              </a:lnTo>
                              <a:lnTo>
                                <a:pt x="286" y="530"/>
                              </a:lnTo>
                              <a:lnTo>
                                <a:pt x="298" y="523"/>
                              </a:lnTo>
                              <a:lnTo>
                                <a:pt x="311" y="515"/>
                              </a:lnTo>
                              <a:lnTo>
                                <a:pt x="324" y="510"/>
                              </a:lnTo>
                              <a:lnTo>
                                <a:pt x="336" y="505"/>
                              </a:lnTo>
                              <a:lnTo>
                                <a:pt x="350" y="500"/>
                              </a:lnTo>
                              <a:lnTo>
                                <a:pt x="363" y="497"/>
                              </a:lnTo>
                              <a:lnTo>
                                <a:pt x="377" y="493"/>
                              </a:lnTo>
                              <a:lnTo>
                                <a:pt x="392" y="492"/>
                              </a:lnTo>
                              <a:lnTo>
                                <a:pt x="406" y="491"/>
                              </a:lnTo>
                              <a:lnTo>
                                <a:pt x="420" y="489"/>
                              </a:lnTo>
                              <a:lnTo>
                                <a:pt x="420" y="489"/>
                              </a:lnTo>
                              <a:lnTo>
                                <a:pt x="420" y="489"/>
                              </a:lnTo>
                              <a:close/>
                            </a:path>
                          </a:pathLst>
                        </a:custGeom>
                        <a:solidFill>
                          <a:srgbClr val="0063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A1FCF" id="Gruppieren 15" o:spid="_x0000_s1026" style="position:absolute;margin-left:26.05pt;margin-top:43.4pt;width:122.15pt;height:53.25pt;z-index:251658240;mso-position-horizontal-relative:page;mso-position-vertical-relative:page" coordsize="57543,2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">
              <v:shape id="Freeform 5" o:spid="_x0000_s1027" style="position:absolute;left:4286;width:6413;height:15360;visibility:visible;mso-wrap-style:square;v-text-anchor:top" coordsize="2021,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" path="m2021,4837r,-1772l2021,3065r-1,-64l2017,2941r-4,-58l2007,2829r-7,-53l1991,2726r-10,-47l1969,2633r-13,-44l1942,2548r-17,-39l1909,2472r-18,-35l1872,2403r-20,-32l1831,2341r-21,-28l1787,2286r-23,-26l1739,2235r-25,-24l1689,2190r-26,-21l1636,2149r-26,-19l1582,2112r-27,-17l1526,2078r-55,-32l1413,2017r-113,-57l1244,1932r-53,-29l1138,1874r-25,-15l1089,1842r-25,-16l1040,1808r-22,-19l996,1770r-21,-20l955,1729r-19,-23l919,1683r-17,-25l886,1632r-15,-27l858,1575r-11,-30l836,1513r-8,-34l819,1443r-5,-38l810,1367r-2,-43l806,1280r,l808,1245r2,-40l815,1162r4,-44l834,1023,850,923,866,823r14,-98l886,677r4,-44l893,590r1,-40l894,550r-1,-37l891,479r-2,-33l886,414r-4,-30l877,354r-6,-28l866,300r-6,-26l853,249r-9,-22l837,204,821,164,804,129,788,98,771,71,756,48,743,31,731,18,723,7,714,,,,,,9,7r8,11l29,31,42,48,57,71,74,98r16,31l107,164r16,40l131,227r8,22l146,274r6,26l157,326r6,28l168,384r4,30l175,446r3,33l180,513r,37l180,550r-1,40l176,633r-4,44l166,723r-13,98l136,920r-16,100l106,1115r-5,45l96,1204r-2,40l93,1280r,l94,1324r2,43l100,1407r6,37l114,1480r8,34l133,1547r11,31l157,1606r15,28l188,1660r17,25l222,1709r19,23l261,1754r20,20l304,1793r22,18l350,1829r23,18l398,1863r26,16l476,1909r54,29l586,1966r113,57l756,2053r55,32l840,2102r27,16l895,2137r26,19l948,2176r26,20l999,2219r25,23l1047,2266r24,26l1093,2319r23,28l1137,2377r19,32l1175,2442r19,35l1210,2514r15,39l1240,2594r13,42l1264,2682r11,48l1284,2779r8,52l1297,2885r4,57l1304,3002r,63l1304,4837r717,l2021,4837r,xe" fillcolor="#0063be" stroked="f">
                <v:path arrowok="t" o:connecttype="custom" o:connectlocs="641350,973339;638811,915542;631830,865684;620723,822177;605808,785022;587719,752948;567092,725955;543926,702138;519173,682449;493468,665300;448406,640530;377955,604327;345586,584956;323055,568125;303062,549071;286243,526524;272280,500166;262760,469680;257048,434112;255778,406484;258634,369011;269741,293113;281166,214992;283705,174661;282753,152114;279896,121945;274819,95270;267837,72087;255144,40966;239911,15243;229439,2223;0,0;9203,9845;23483,31121;39033,64783;46332,87013;51727,112418;55535,141634;57122,174661;55852,201019;48553,260721;33638,354086;29830,395052;29830,420457;33638,458565;42207,491274;54583,518902;70450,542720;89173,563361;111070,580828;134553,596706;185963,624334;257365,662124;284022,678638;309092,697374;332258,719604;354155,745327;372878,775495;388745,810745;401121,851711;410007,899028;413815,953332;641350,1536065" o:connectangles="0,0,0,0,0,0,0,0,0,0,0,0,0,0,0,0,0,0,0,0,0,0,0,0,0,0,0,0,0,0,0,0,0,0,0,0,0,0,0,0,0,0,0,0,0,0,0,0,0,0,0,0,0,0,0,0,0,0,0,0,0,0,0"/>
              </v:shape>
              <v:shape id="Freeform 6" o:spid="_x0000_s1028" style="position:absolute;width:6413;height:15360;visibility:visible;mso-wrap-style:square;v-text-anchor:top" coordsize="2020,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" path="m2020,4837r,-1772l2020,3065r-1,-64l2017,2941r-5,-58l2006,2829r-7,-53l1990,2726r-10,-47l1968,2633r-13,-44l1940,2548r-15,-39l1908,2472r-17,-35l1872,2403r-20,-32l1830,2341r-21,-28l1785,2286r-22,-26l1738,2235r-24,-24l1689,2190r-26,-21l1636,2149r-28,-19l1581,2112r-27,-17l1526,2078r-57,-32l1413,2017r-114,-57l1244,1932r-54,-29l1138,1874r-26,-15l1087,1842r-24,-16l1040,1808r-23,-19l995,1770r-20,-20l955,1729r-19,-23l918,1683r-18,-25l885,1632r-14,-27l858,1575r-12,-30l836,1513r-10,-34l819,1443r-6,-38l810,1367r-4,-43l806,1280r,l806,1245r4,-40l813,1162r6,-44l833,1023,850,923,865,823r14,-98l885,677r4,-44l892,590r1,-40l893,550r-1,-37l891,479r-2,-33l885,414r-3,-30l877,354r-6,-28l865,300r-7,-26l851,249r-7,-22l837,204,820,164,804,129,787,98,771,71,755,48,742,31,730,18,721,7,714,,,,,,8,7r9,11l28,31,41,48,57,71,73,98r17,31l106,164r17,40l130,227r8,22l144,274r7,26l157,326r6,28l168,384r3,30l175,446r2,33l178,513r1,37l179,550r-1,40l176,633r-5,44l165,723r-14,98l136,920r-17,100l105,1115r-6,45l96,1204r-4,40l92,1280r,l92,1324r4,43l99,1407r6,37l112,1480r10,34l132,1547r12,31l157,1606r14,28l186,1660r17,25l222,1709r19,23l261,1754r20,20l303,1793r23,18l349,1829r24,18l398,1863r24,16l476,1909r54,29l585,1966r112,57l754,2053r57,32l839,2102r27,16l893,2137r27,19l946,2176r26,20l998,2219r25,23l1047,2266r23,26l1093,2319r22,28l1135,2377r20,32l1174,2442r18,35l1208,2514r17,39l1239,2594r13,42l1264,2682r11,48l1283,2779r8,52l1297,2885r3,57l1303,3002r1,63l1304,4837r716,l2020,4837r,xe" fillcolor="#0063be" stroked="f">
                <v:path arrowok="t" o:connecttype="custom" o:connectlocs="641350,973339;638810,915542;631825,865684;620713,822177;605790,785022;588010,752948;566738,725955;544195,702138;519430,682449;493395,665300;448628,640530;377825,604327;345123,584956;322898,568125;303213,549071;285750,526524;272415,500166;262255,469680;257175,434112;255905,406484;258128,369011;269875,293113;280988,214992;283528,174661;282893,152114;280035,121945;274638,95270;267970,72087;255270,40966;239713,15243;228918,2223;0,0;8890,9845;23178,31121;39053,64783;45720,87013;51753,112418;55563,141634;56833,174661;55880,201019;47943,260721;33338,354086;29210,395052;29210,420457;33338,458565;41910,491274;54293,518902;70485,542720;89218,563361;110808,580828;133985,596706;185738,624334;257493,662124;283528,678638;308610,697374;332423,719604;354013,745327;372745,775495;388938,810745;401320,851711;409893,899028;413703,953332;641350,1536065" o:connectangles="0,0,0,0,0,0,0,0,0,0,0,0,0,0,0,0,0,0,0,0,0,0,0,0,0,0,0,0,0,0,0,0,0,0,0,0,0,0,0,0,0,0,0,0,0,0,0,0,0,0,0,0,0,0,0,0,0,0,0,0,0,0,0"/>
              </v:shape>
              <v:shape id="Freeform 7" o:spid="_x0000_s1029" style="position:absolute;left:8477;width:6413;height:15360;visibility:visible;mso-wrap-style:square;v-text-anchor:top" coordsize="2020,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" path="m2020,4837r-715,l1305,3065r,l1304,3002r-3,-60l1297,2885r-6,-54l1284,2779r-10,-49l1264,2682r-12,-46l1239,2594r-14,-41l1209,2514r-16,-37l1175,2442r-19,-33l1136,2377r-21,-30l1094,2319r-24,-27l1048,2266r-25,-24l998,2219r-25,-23l947,2176r-27,-20l894,2137r-27,-19l839,2102r-27,-17l755,2053r-57,-30l585,1966r-55,-28l475,1909r-52,-30l397,1863r-24,-16l349,1829r-24,-18l303,1793r-21,-19l261,1754r-21,-22l222,1709r-18,-24l187,1660r-16,-26l157,1606r-13,-28l132,1547r-11,-33l113,1480r-7,-36l100,1407r-5,-40l93,1324r-1,-44l92,1280r1,-36l95,1204r5,-44l106,1115r14,-95l135,920r17,-99l166,723r5,-46l176,633r2,-43l179,550r,l179,513r-2,-34l174,446r-2,-32l167,384r-4,-30l158,326r-7,-26l145,274r-7,-25l131,227r-9,-23l106,164,89,129,73,98,56,71,42,48,28,31,16,18,8,7,,,714,r,l722,7r9,11l742,31r14,17l772,71r16,27l805,129r16,35l838,204r8,23l853,249r7,25l867,300r6,26l879,354r5,30l887,414r4,32l893,479r1,34l895,550r,l894,590r-2,43l887,677r-6,48l867,823,852,923r-17,100l821,1118r-5,44l812,1205r-3,40l808,1280r,l809,1324r3,43l815,1405r6,38l829,1479r9,34l848,1545r12,30l873,1605r14,27l903,1658r17,25l938,1706r19,23l977,1750r20,20l1019,1789r23,19l1065,1826r24,16l1114,1859r26,15l1192,1903r54,29l1301,1960r114,57l1471,2046r56,32l1555,2095r27,17l1609,2130r28,19l1664,2169r26,21l1714,2211r25,24l1763,2260r23,26l1809,2313r22,28l1851,2371r20,32l1890,2437r18,35l1926,2509r15,39l1955,2589r13,44l1980,2679r11,47l1999,2776r8,53l2013,2883r4,58l2020,3001r,64l2020,4837r,l2020,4837xe" fillcolor="#0063be" stroked="f">
                <v:path arrowok="t" o:connecttype="custom" o:connectlocs="414338,973339;413068,934278;407670,882515;397510,837103;383858,798360;367030,765016;347345,736435;324803,711982;300673,691023;275273,672604;239713,651962;168275,615442;126048,591625;103188,575111;82868,557010;64770,535098;49848,510010;38418,480794;31750,446815;29210,406484;30163,382349;38100,323917;52705,229600;56515,187364;56833,162911;54610,131472;50165,103526;43815,79074;33655,52081;17780,22547;5080,5716;226695,0;232093,5716;245110,22547;260668,52081;270828,79074;277178,103526;281623,131472;283845,162911;283845,187364;279718,230235;265113,324870;257810,382667;256540,406484;258763,446180;266065,480477;277178,509693;292100,534463;310198,555740;330835,574159;353695,590355;395605,613537;467043,649739;502285,670699;528320,688800;552133,709759;574358,734529;594043,763110;611505,796772;624840,836150;634683,881562;640398,933961;641350,1536065" o:connectangles="0,0,0,0,0,0,0,0,0,0,0,0,0,0,0,0,0,0,0,0,0,0,0,0,0,0,0,0,0,0,0,0,0,0,0,0,0,0,0,0,0,0,0,0,0,0,0,0,0,0,0,0,0,0,0,0,0,0,0,0,0,0,0"/>
              </v:shape>
              <v:shape id="Freeform 8" o:spid="_x0000_s1030" style="position:absolute;left:21240;top:10668;width:15590;height:4724;visibility:visible;mso-wrap-style:square;v-text-anchor:top" coordsize="4909,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" path="m904,1488l562,826,380,1043r,445l,1488,,,380,r,568l823,r455,l833,521r516,967l904,1488r,l904,1488r,xm2478,1488r407,l2335,,1961,,1413,1488r400,l1900,1203r491,l2478,1488r,l2478,1488r,xm1998,890l2147,410r146,480l1998,890r,l1998,890r,xm3733,1488r,l3766,1487r32,-1l3829,1484r30,-4l3888,1475r29,-4l3944,1464r26,-8l3995,1448r24,-9l4042,1428r22,-12l4086,1405r20,-13l4124,1377r18,-14l4160,1347r15,-17l4191,1312r13,-17l4217,1275r11,-20l4239,1233r9,-21l4257,1190r7,-24l4270,1141r4,-24l4279,1091r2,-28l4284,1036r,-28l4284,1008r-1,-31l4280,948r-4,-27l4268,895r-8,-25l4251,846r-12,-22l4226,803r-14,-20l4195,765r-17,-18l4159,732r-20,-15l4117,704r-22,-13l4071,680r,l4090,668r18,-12l4124,645r16,-15l4155,616r14,-14l4182,586r13,-17l4206,551r9,-20l4224,511r7,-21l4237,466r3,-23l4242,417r2,-29l4244,388r-2,-22l4241,344r-2,-23l4235,300r-3,-20l4226,260r-6,-19l4213,222r-8,-18l4195,188r-9,-17l4174,156r-12,-15l4149,127r-14,-13l4120,101,4103,89,4087,77,4069,66r-20,-9l4029,47r-21,-8l3986,32r-23,-7l3938,19r-25,-5l3887,10,3859,6,3831,4,3801,1,3770,r-30,l3032,r,1488l3733,1488r,l3733,1488r,xm3727,308r,l3746,308r19,3l3781,313r14,5l3809,322r12,6l3832,335r9,7l3848,352r7,9l3861,372r5,11l3870,394r2,13l3873,420r,13l3873,433r,14l3872,460r-2,13l3866,485r-5,11l3855,506r-5,10l3841,524r-9,8l3822,540r-11,5l3798,550r-15,4l3767,557r-17,1l3732,560r-339,l3393,308r334,l3727,308r,l3727,308xm3743,857r,l3765,857r18,2l3801,863r17,5l3833,873r13,8l3859,889r11,9l3880,909r8,12l3896,934r5,14l3906,962r3,17l3911,996r1,18l3912,1014r-1,18l3909,1048r-3,17l3901,1080r-5,14l3888,1108r-8,12l3871,1132r-12,11l3847,1151r-14,8l3818,1166r-17,5l3782,1174r-19,3l3742,1178r-349,l3393,857r350,l3743,857r,l3743,857xm4528,1488r381,l4909,,4528,r,1488l4528,1488r,l4528,1488xe" fillcolor="#0063be" stroked="f">
                <v:path arrowok="t" o:connecttype="custom" o:connectlocs="120675,472440;120675,180340;428395,472440;287078,472440;622744,0;759297,381953;786925,472440;634494,282575;1185469,472440;1215955,471170;1252475,464820;1283596,453390;1309637,437198;1330914,416560;1346157,391478;1356001,362268;1360447,328930;1359177,300990;1349967,268605;1332184,242888;1307414,223520;1298840,212090;1319481,195580;1335677,174943;1345522,147955;1347744,123190;1344886,95250;1337900,70485;1325515,49530;1308366,32068;1285819,18098;1258509,7938;1225482,1905;1187692,0;1185469,472440;1183564,97790;1205158,100965;1219766,108585;1227705,121603;1229928,137478;1228975,150178;1222624,163830;1210239,173038;1190868,177165;1183564,97790;1188645,272098;1207063,274003;1225482,282258;1237232,296545;1241995,316230;1241360,332740;1234691,351790;1221671,365443;1201030,372745;1077497,272098;1188645,272098;1437933,0;1437933,472440" o:connectangles="0,0,0,0,0,0,0,0,0,0,0,0,0,0,0,0,0,0,0,0,0,0,0,0,0,0,0,0,0,0,0,0,0,0,0,0,0,0,0,0,0,0,0,0,0,0,0,0,0,0,0,0,0,0,0,0,0,0"/>
                <o:lock v:ext="edit" verticies="t"/>
              </v:shape>
              <v:shape id="Freeform 9" o:spid="_x0000_s1031" style="position:absolute;left:21240;top:3524;width:36303;height:4883;visibility:visible;mso-wrap-style:square;v-text-anchor:top" coordsize="11434,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" path="m374,356r,230l900,586r,329l374,915r,599l,1514,,23r1111,l1111,356r-737,l374,356r,l374,356xm2089,1514r421,l2216,941r,l2248,926r30,-15l2306,893r26,-20l2357,852r22,-23l2400,804r18,-26l2435,751r15,-29l2462,690r10,-33l2481,621r6,-36l2490,546r1,-41l2491,505r-1,-32l2489,443r-4,-29l2481,385r-6,-26l2468,334r-9,-25l2450,285r-11,-22l2427,241r-12,-20l2400,203r-15,-18l2370,167r-18,-16l2334,136r-19,-14l2295,109,2274,96,2253,86,2230,75r-23,-9l2183,57r-26,-7l2132,44r-27,-5l2078,34r-27,-4l2023,27r-30,-3l1964,23r-31,l1256,23r,1491l1626,1514r,-514l1837,1000r252,514l2089,1514r,l2089,1514xm1922,345r,l1946,345r22,3l1990,351r19,5l2025,362r17,8l2056,378r12,11l2079,401r10,12l2096,427r7,15l2108,457r3,18l2114,494r,19l2114,513r,21l2111,554r-3,18l2103,590r-7,15l2088,619r-10,13l2068,645r-13,10l2040,664r-16,8l2006,678r-19,5l1966,686r-24,3l1919,690r-293,l1626,345r296,l1922,345r,l1922,345xm2705,1514r1127,l3832,1186r-754,l3078,894r469,l3547,571r-469,l3078,351r702,l3780,23r-1075,l2705,1514r,l2705,1514r,xm4517,1537r,l4552,1537r34,-2l4619,1534r32,-4l4683,1525r29,-4l4742,1515r28,-7l4798,1499r26,-8l4850,1482r24,-12l4897,1459r23,-13l4941,1433r20,-15l4980,1403r19,-17l5015,1370r16,-19l5046,1332r13,-20l5071,1291r12,-23l5092,1246r8,-24l5107,1197r6,-26l5118,1144r4,-28l5124,1088r,-30l5124,1058r,-27l5122,1005r-3,-25l5116,957r-6,-23l5104,912r-7,-21l5089,870r-10,-18l5069,833r-12,-17l5045,798r-14,-15l5017,768r-16,-14l4985,739r-18,-13l4948,714r-19,-12l4908,690r-21,-12l4866,669r-24,-11l4818,649r-50,-18l4713,613r-56,-15l4597,584r,l4526,566r-58,-17l4444,541r-21,-7l4404,526r-16,-8l4375,509r-12,-8l4353,493r-7,-10l4340,473r-3,-11l4335,450r,-11l4335,439r,-11l4336,417r2,-9l4343,398r5,-9l4353,381r7,-9l4370,364r11,-6l4392,352r15,-5l4422,342r19,-3l4461,336r21,-1l4507,335r,l4534,335r27,2l4587,339r26,4l4639,349r25,6l4689,362r24,8l4737,380r25,10l4784,402r24,12l4831,428r23,14l4876,456r23,17l5100,193r,l5072,171r-29,-22l5013,129r-32,-17l4949,94,4918,77,4883,63,4849,50,4812,39,4776,28r-39,-8l4697,13,4657,7,4614,3,4569,1,4525,r,l4493,1r-31,1l4432,4r-29,4l4375,13r-29,5l4319,24r-26,9l4267,41r-25,9l4219,61r-23,11l4174,83r-21,13l4133,110r-19,15l4095,140r-17,17l4062,174r-15,18l4032,210r-13,20l4008,250r-11,20l3988,291r-9,22l3972,336r-6,23l3962,384r-4,25l3956,434r,26l3956,460r,27l3958,513r2,25l3964,561r5,24l3975,606r6,21l3989,646r8,19l4006,684r12,17l4030,717r12,15l4056,748r14,14l4087,775r16,13l4121,800r18,11l4159,823r20,11l4200,843r22,10l4246,862r50,18l4349,896r56,16l4467,926r,l4543,945r33,9l4605,964r26,9l4654,981r19,10l4691,999r14,10l4717,1018r9,11l4733,1039r6,11l4743,1062r2,11l4745,1086r,l4745,1101r-2,14l4739,1128r-6,12l4726,1150r-8,10l4709,1168r-13,8l4683,1182r-17,6l4650,1193r-20,3l4608,1200r-23,1l4559,1202r-29,1l4530,1203r-27,-1l4476,1200r-28,-4l4421,1191r-30,-5l4363,1177r-28,-8l4306,1160r-27,-11l4252,1137r-27,-13l4200,1111r-25,-14l4152,1083r-23,-15l4109,1052r-203,275l3906,1327r27,23l3963,1371r32,21l4027,1412r35,18l4097,1448r38,16l4174,1478r39,13l4254,1503r43,11l4339,1522r44,7l4428,1534r45,2l4517,1537r,l4517,1537r,xm5326,1514r1127,l6453,1186r-754,l5699,894r469,l6168,571r-469,l5699,351r702,l6401,23r-1075,l5326,1514r,l5326,1514r,xm7594,1514r314,l7908,23r-362,l7546,836,6971,23r-339,l6632,1514r362,l6994,660r600,854l7594,1514r,l7594,1514xm8178,1514r381,l8559,23r-381,l8178,1514r,l8178,1514r,xm9442,1537r,l9477,1537r35,-2l9545,1531r33,-3l9610,1522r30,-7l9671,1507r29,-10l9729,1486r27,-11l9783,1462r26,-14l9834,1431r23,-17l9880,1396r22,-20l9922,1354r20,-22l9960,1308r18,-26l9993,1256r15,-28l10021,1199r12,-31l10045,1136r9,-34l10063,1068r6,-37l10075,993r3,-39l10080,913r,-43l10080,23r-378,l9702,870r,l9700,908r-2,34l9692,975r-7,32l9677,1036r-11,27l9653,1088r-8,10l9638,1110r-8,9l9621,1130r-9,8l9601,1147r-9,8l9581,1162r-12,6l9558,1174r-12,6l9533,1184r-13,4l9506,1191r-14,3l9477,1195r-15,1l9447,1196r,l9430,1196r-15,-1l9400,1194r-15,-3l9371,1188r-13,-4l9345,1180r-12,-6l9322,1168r-12,-6l9299,1154r-10,-7l9279,1138r-9,-9l9261,1119r-8,-10l9245,1098r-7,-12l9231,1075r-6,-13l9213,1036r-8,-30l9198,975r-5,-33l9189,907r-1,-37l9188,23r-381,l8807,870r,l8808,913r3,41l8814,993r5,38l8826,1068r8,35l8844,1137r10,32l8866,1200r13,29l8894,1258r16,25l8927,1309r18,24l8965,1355r20,22l9008,1397r22,17l9054,1432r25,16l9104,1462r26,14l9158,1488r29,10l9215,1508r31,7l9277,1522r32,6l9341,1531r33,4l9408,1537r34,l9442,1537r,l9442,1537xm10827,1537r,l10862,1537r34,-2l10929,1534r32,-4l10991,1525r31,-4l11052,1515r28,-7l11107,1499r26,-8l11159,1482r25,-12l11207,1459r22,-13l11251,1433r20,-15l11290,1403r18,-17l11324,1370r17,-19l11355,1332r13,-20l11381,1291r11,-23l11401,1246r8,-24l11417,1197r6,-26l11428,1144r2,-28l11433,1088r1,-30l11434,1058r-1,-27l11432,1005r-4,-25l11425,957r-5,-23l11413,912r-7,-21l11397,870r-9,-18l11377,833r-11,-17l11354,798r-14,-15l11325,768r-15,-14l11294,739r-18,-13l11257,714r-19,-12l11218,690r-21,-12l11174,669r-23,-11l11127,649r-51,-18l11023,613r-57,-15l10905,584r,l10835,566r-57,-17l10753,541r-21,-7l10713,526r-15,-8l10683,509r-11,-8l10662,493r-7,-10l10650,473r-3,-11l10645,450r-2,-11l10643,439r2,-11l10646,417r2,-9l10652,398r4,-9l10662,381r7,-9l10679,364r10,-6l10701,352r14,-5l10732,342r18,-3l10770,336r22,-1l10816,335r,l10844,335r26,2l10897,339r26,4l10948,349r26,6l10997,362r25,8l11047,380r24,10l11094,402r23,12l11140,428r23,14l11186,456r23,17l11410,193r,l11382,171r-29,-22l11322,129r-31,-17l11259,94r-33,-17l11192,63r-34,-13l11121,39r-36,-11l11046,20r-39,-7l10966,7r-43,-4l10878,1,10833,r,l10801,1r-29,1l10741,4r-29,4l10683,13r-27,5l10629,24r-27,9l10577,41r-25,9l10529,61r-24,11l10483,83r-20,13l10442,110r-19,15l10405,140r-18,17l10371,174r-16,18l10341,210r-13,20l10316,250r-10,20l10296,291r-8,22l10281,336r-6,23l10270,384r-3,25l10265,434r,26l10265,460r,27l10267,513r2,25l10273,561r5,24l10283,606r6,21l10298,646r8,19l10316,684r11,17l10339,717r13,15l10365,748r15,14l10396,775r16,13l10430,800r19,11l10468,823r21,11l10510,843r22,10l10556,862r50,18l10659,896r56,16l10776,926r,l10852,945r33,9l10915,964r26,9l10963,981r20,10l11000,999r14,10l11026,1018r9,11l11043,1039r5,11l11052,1062r2,11l11055,1086r,l11054,1101r-2,14l11048,1128r-5,12l11036,1150r-8,10l11017,1168r-11,8l10991,1182r-15,6l10958,1193r-20,3l10917,1200r-23,1l10868,1202r-29,1l10839,1203r-26,-1l10786,1200r-28,-4l10729,1191r-28,-5l10673,1177r-28,-8l10616,1160r-28,-11l10561,1137r-26,-13l10509,1111r-25,-14l10460,1083r-22,-15l10418,1052r-203,275l10215,1327r28,23l10272,1371r31,21l10337,1412r34,18l10406,1448r38,16l10483,1478r40,13l10564,1503r42,11l10649,1522r44,7l10737,1534r44,2l10827,1537r,l10827,1537r,xe" fillcolor="#0063be" stroked="f">
                <v:path arrowok="t" o:connecttype="custom" o:connectlocs="118745,113104;767715,247176;787718,122317;735013,38760;632778,7625;610235,109609;669290,145192;652463,208098;610235,109609;858838,481008;1514475,479102;1602105,423185;1626870,327555;1592898,243999;1478598,189989;1377950,150275;1390968,113739;1472883,110880;1619250,61317;1478598,2224;1354773,13026;1276033,73073;1256665,162983;1292225,242092;1418273,294196;1504633,333592;1486853,375529;1394143,376800;1240155,421597;1391603,485773;1958340,181410;2395855,7307;2717483,7307;3060700,481325;3162300,415560;3200400,276405;3060065,352654;3013710,379342;2959735,371081;2922588,319613;2802255,339311;2867025,449237;2987040,488315;3509010,481325;3600768,429222;3630295,336134;3600450,248764;3499803,194754;3382963,153452;3390583,115645;3468053,108973;3622675,61317;3494723,4130;3366135,10484;3283268,66718;3259138,154723;3290888,237645;3402013,289748;3506153,330097;3494405,373623;3406458,378389;3243263,421597;3381058,483549" o:connectangles="0,0,0,0,0,0,0,0,0,0,0,0,0,0,0,0,0,0,0,0,0,0,0,0,0,0,0,0,0,0,0,0,0,0,0,0,0,0,0,0,0,0,0,0,0,0,0,0,0,0,0,0,0,0,0,0,0,0,0,0,0,0,0"/>
                <o:lock v:ext="edit" verticies="t"/>
              </v:shape>
              <v:shape id="Freeform 10" o:spid="_x0000_s1032" style="position:absolute;left:20955;top:19526;width:36499;height:5562;visibility:visible;mso-wrap-style:square;v-text-anchor:top" coordsize="11496,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" path="m11496,857r,l11496,829r-1,-26l11493,779r-3,-26l11487,729r-5,-24l11476,682r-6,-23l11463,637r-7,-21l11448,596r-10,-20l11428,557r-11,-18l11407,521r-13,-16l11381,488r-15,-15l11352,459r-15,-13l11320,434r-16,-12l11286,412r-18,-10l11250,394r-20,-7l11209,381r-21,-6l11166,371r-23,-2l11120,367r-24,l11096,367r-22,l11053,368r-22,3l11010,375r-20,6l10970,387r-20,7l10931,402r-18,10l10896,422r-18,11l10861,446r-16,13l10829,473r-14,15l10801,505r-14,16l10775,540r-13,19l10752,579r-11,20l10732,620r-9,23l10715,667r-7,23l10702,716r-6,25l10691,768r-3,27l10686,822r-2,30l10684,881r,l10684,917r3,34l10689,984r5,32l10700,1045r6,30l10713,1102r8,26l10730,1153r11,23l10752,1198r11,21l10776,1238r13,19l10804,1274r14,16l10833,1305r15,13l10864,1331r16,12l10897,1353r16,10l10931,1371r18,7l10965,1385r18,5l11001,1395r17,3l11036,1402r18,2l11071,1405r17,l11088,1405r27,l11141,1403r26,-2l11191,1398r22,-5l11235,1389r22,-6l11278,1376r21,-9l11319,1359r20,-9l11361,1339r41,-23l11445,1290r-67,-103l11378,1187r-33,21l11313,1227r-30,17l11266,1251r-15,6l11234,1262r-16,5l11200,1272r-18,3l11163,1278r-18,2l11125,1281r-22,l11103,1281r-15,l11074,1280r-14,-2l11045,1275r-14,-3l11018,1267r-13,-5l10994,1257r-13,-6l10969,1244r-11,-8l10947,1227r-10,-8l10927,1209r-9,-10l10909,1187r-9,-11l10892,1163r-15,-26l10864,1109r-12,-31l10842,1045r-7,-35l10829,973r-3,-39l11490,934r,l11494,917r1,-18l11496,879r,-22l11496,857r,xm10826,819r,l10831,779r6,-38l10845,705r9,-31l10866,644r13,-27l10894,592r9,-10l10911,571r8,-11l10929,552r9,-9l10949,536r10,-9l10970,521r11,-6l10992,510r24,-9l11041,494r26,-3l11094,489r,l11110,491r16,1l11141,493r14,2l11169,499r13,5l11195,508r13,6l11220,520r12,7l11243,534r10,9l11263,551r9,9l11281,571r9,11l11305,604r14,25l11331,656r11,29l11350,716r6,33l11361,782r3,37l10826,819r,xm10189,250r,137l10052,387r,120l10189,507r,877l10330,1384r,-877l10526,507r,-120l10330,387r,-148l10330,239r1,-15l10333,211r2,-13l10339,187r4,-9l10348,169r6,-8l10360,156r7,-6l10375,145r8,-4l10393,139r9,-2l10412,135r21,-1l10433,134r18,1l10466,135r15,3l10497,140r14,4l10524,147r13,5l10549,157r,-135l10549,22r-26,-7l10496,9r-34,-2l10424,6r,l10399,7r-25,2l10350,13r-22,6l10308,27r-20,9l10270,47r-16,14l10239,76r-13,18l10215,114r-10,23l10198,161r-5,28l10190,218r-1,32l10189,250r,xm9600,1384r143,l9743,387r-143,l9600,1384r,xm9674,6r,l9662,6r-9,2l9642,10r-9,4l9623,17r-8,6l9607,29r-7,6l9593,42r-6,9l9582,59r-5,9l9574,78r-3,9l9570,98r-1,9l9569,107r1,11l9571,128r3,10l9577,147r5,9l9587,164r6,8l9600,179r7,6l9615,191r8,6l9633,200r9,4l9653,206r9,3l9674,209r,l9684,209r9,-3l9702,204r10,-4l9720,197r8,-6l9736,185r7,-6l9750,172r6,-8l9760,156r4,-9l9767,138r3,-10l9772,118r,-11l9772,107r,-9l9770,87r-3,-9l9764,68r-4,-9l9756,51r-6,-9l9743,35r-7,-6l9728,23r-8,-6l9712,14r-10,-4l9693,8r-9,-2l9674,6r,l9674,6xm9063,1384r141,l9204,,9063,80r,1304l9063,1384xm7872,511r,-124l7731,387r,997l7872,1384r,-584l7872,800r1,-36l7876,731r4,-30l7887,672r8,-27l7904,620r12,-22l7929,577r14,-18l7959,543r18,-13l7987,523r10,-5l8007,513r10,-5l8040,502r23,-3l8089,498r,l8113,498r22,2l8155,504r19,3l8192,513r16,7l8224,527r15,9l8276,390r,l8262,386r-15,-5l8231,376r-19,-3l8192,370r-21,-2l8146,367r-26,l8120,367r-20,l8080,369r-19,4l8042,377r-18,6l8007,390r-17,9l7974,408r-17,11l7943,429r-14,12l7916,454r-13,13l7892,481r-10,14l7872,511r,l7872,511xm7000,367r,l6978,367r-23,1l6934,371r-22,4l6890,380r-20,6l6849,392r-19,8l6810,409r-19,10l6773,429r-17,12l6738,454r-16,14l6706,484r-15,16l6677,517r-14,17l6650,553r-12,20l6626,595r-11,21l6606,638r-8,25l6589,688r-6,25l6578,740r-6,27l6568,795r-2,30l6565,855r-2,31l6563,886r,32l6566,949r2,28l6572,1006r4,28l6582,1059r7,26l6596,1110r9,24l6614,1156r11,23l6635,1199r12,20l6660,1238r13,17l6687,1273r15,15l6717,1304r16,14l6750,1330r18,13l6785,1353r19,10l6823,1372r20,7l6863,1386r20,6l6904,1397r22,4l6948,1403r23,2l6993,1405r,l7015,1404r23,-1l7060,1401r21,-4l7103,1391r21,-6l7144,1378r20,-7l7183,1362r19,-11l7221,1340r17,-13l7255,1314r16,-14l7288,1285r14,-17l7318,1252r12,-19l7343,1214r12,-20l7367,1173r11,-23l7387,1128r8,-24l7404,1078r7,-24l7417,1026r4,-28l7425,970r2,-30l7430,910r,-31l7430,879r,-31l7427,818r-2,-30l7421,760r-4,-27l7411,707r-6,-26l7397,656r-9,-24l7379,610r-10,-21l7358,569r-12,-20l7334,530r-14,-18l7307,495r-15,-15l7276,466r-16,-14l7243,439r-18,-11l7208,418r-19,-11l7170,399r-20,-7l7130,384r-20,-5l7089,374r-22,-4l7045,368r-23,-1l7000,367r,l7000,367xm6997,1281r,l6980,1281r-15,-1l6949,1278r-15,-3l6920,1272r-14,-5l6891,1262r-12,-7l6866,1249r-13,-8l6841,1233r-12,-8l6818,1214r-10,-11l6797,1193r-9,-13l6778,1167r-8,-13l6762,1140r-9,-16l6746,1108r-6,-17l6735,1074r-6,-18l6724,1037r-5,-20l6716,997r-3,-21l6711,953r-2,-22l6707,882r,l6709,835r2,-22l6713,790r3,-21l6719,749r5,-19l6729,711r6,-19l6740,676r6,-17l6753,643r9,-14l6770,615r8,-15l6788,587r9,-11l6808,565r10,-11l6829,545r12,-8l6853,528r13,-7l6879,514r12,-6l6906,504r14,-5l6934,495r15,-2l6965,492r15,-1l6997,489r,l7013,491r15,1l7044,493r15,2l7073,499r14,5l7102,508r13,6l7128,521r12,7l7152,537r12,8l7176,554r11,11l7197,576r10,11l7216,600r9,15l7234,629r7,14l7248,659r7,17l7261,692r6,19l7271,730r4,19l7279,769r3,21l7284,813r2,22l7287,882r,l7286,931r-2,22l7282,976r-3,21l7275,1017r-4,20l7267,1056r-6,18l7255,1091r-7,17l7241,1124r-7,16l7225,1154r-9,13l7207,1180r-10,13l7187,1203r-11,11l7164,1225r-12,8l7140,1241r-12,8l7115,1255r-13,7l7087,1267r-14,5l7059,1275r-15,3l7028,1280r-15,1l6997,1281r,l6997,1281xm6047,250r,137l5910,387r,120l6047,507r,877l6189,1384r,-877l6385,507r,-120l6189,387r,-148l6189,239r2,-15l6192,211r2,-13l6198,187r3,-9l6206,169r6,-8l6219,156r7,-6l6233,145r8,-4l6251,139r9,-2l6271,135r21,-1l6292,134r17,1l6324,135r16,3l6355,140r14,4l6382,147r13,5l6408,157r,-135l6408,22r-26,-7l6353,9,6322,7,6281,6r,l6257,7r-25,2l6208,13r-21,6l6166,27r-19,9l6129,47r-16,14l6097,76r-13,18l6074,114r-10,23l6057,161r-6,28l6048,218r-1,32l6047,250r,xm4933,499r,l4918,485r-13,-14l4891,458r-15,-13l4861,433r-16,-11l4829,412r-17,-10l4794,395r-17,-8l4758,381r-20,-5l4718,371r-21,-2l4674,367r-22,l4652,367r-20,l4613,368r-19,3l4575,375r-18,5l4538,386r-16,7l4504,400r-16,9l4471,419r-15,11l4440,442r-15,13l4411,469r-13,16l4385,501r-13,18l4360,537r-10,20l4339,577r-9,21l4320,620r-8,24l4305,669r-7,26l4292,721r-5,27l4282,777r-3,30l4276,838r-1,30l4275,901r,l4275,933r1,32l4279,995r3,29l4286,1052r5,26l4296,1104r6,24l4309,1152r9,22l4326,1195r9,20l4345,1234r10,18l4367,1270r12,15l4391,1300r13,14l4418,1326r13,12l4446,1350r14,9l4476,1367r16,9l4509,1383r16,6l4542,1393r18,5l4577,1402r18,1l4614,1405r18,l4632,1405r24,-1l4681,1402r23,-4l4726,1393r21,-5l4767,1380r20,-8l4806,1363r18,-11l4842,1342r16,-12l4875,1317r15,-13l4904,1291r29,-29l4933,1314r,l4931,1356r-3,39l4925,1412r-2,18l4920,1447r-5,15l4910,1477r-6,14l4898,1504r-7,13l4883,1529r-9,12l4864,1552r-12,10l4840,1572r-12,8l4815,1588r-16,7l4783,1602r-17,6l4747,1614r-19,6l4707,1625r-22,3l4636,1635r-53,5l4524,1642r45,109l4569,1751r34,-1l4636,1747r31,-3l4698,1740r28,-4l4753,1730r27,-6l4805,1717r24,-8l4851,1700r21,-9l4892,1680r19,-10l4929,1658r17,-13l4961,1631r14,-15l4989,1601r12,-16l5013,1568r10,-18l5032,1532r9,-21l5048,1491r6,-22l5060,1448r5,-24l5068,1401r4,-26l5073,1349r1,-26l5075,1294r,-907l4933,387r,112l4933,499xm4933,1137r,l4918,1153r-13,15l4891,1183r-15,13l4862,1209r-17,12l4830,1232r-17,10l4797,1251r-17,8l4763,1266r-18,5l4726,1275r-19,4l4688,1281r-20,l4668,1281r-14,l4639,1280r-13,-2l4612,1275r-13,-3l4587,1267r-13,-5l4562,1257r-12,-6l4540,1244r-11,-9l4520,1227r-11,-9l4499,1207r-8,-11l4483,1185r-8,-13l4468,1159r-8,-13l4453,1130r-5,-15l4443,1100r-10,-35l4425,1028r-5,-41l4417,945r-1,-45l4416,900r1,-49l4419,805r5,-43l4431,723r8,-38l4450,652r6,-15l4463,622r7,-14l4477,595r8,-13l4494,570r8,-11l4511,549r11,-10l4532,531r11,-8l4554,517r12,-7l4579,505r12,-5l4604,497r15,-4l4633,492r14,-1l4662,489r,l4685,491r21,2l4726,497r20,4l4766,507r19,8l4803,524r17,9l4838,544r15,12l4869,567r14,13l4897,595r13,14l4922,624r11,15l4933,1137r,xm3683,367r,l3659,367r-22,2l3616,373r-22,3l3574,382r-19,7l3536,397r-17,9l3502,416r-16,11l3470,439r-14,13l3443,465r-13,14l3418,493r-11,15l3407,387r-142,l3265,1384r142,l3407,801r,l3408,762r3,-36l3417,691r9,-30l3430,645r6,-13l3442,619r6,-13l3455,595r7,-11l3470,573r9,-9l3487,554r9,-8l3505,538r10,-7l3535,518r22,-11l3580,500r24,-6l3629,491r25,-2l3654,489r29,2l3710,494r25,6l3747,504r11,4l3769,513r11,6l3789,525r9,7l3808,539r8,8l3824,556r8,9l3839,574r7,11l3857,609r10,24l3875,662r6,30l3886,726r3,36l3889,801r,583l4032,1384r,-608l4032,776r,-26l4031,724r-2,-23l4026,677r-3,-23l4018,632r-5,-21l4007,591r-7,-19l3993,554r-7,-17l3977,520r-9,-15l3958,491r-11,-14l3937,464r-12,-12l3912,440r-13,-10l3886,420r-14,-8l3857,403r-15,-7l3826,390r-16,-6l3793,380r-17,-5l3758,373r-19,-4l3721,368r-19,-1l3683,367r,l3683,367xm2769,1384r142,l2911,387r-142,l2769,1384r,xm2843,6r,l2832,6r-11,2l2812,10r-11,4l2793,17r-8,6l2776,29r-7,6l2762,42r-6,9l2752,59r-5,9l2743,78r-2,9l2740,98r-1,9l2739,107r1,11l2741,128r2,10l2747,147r5,9l2756,164r6,8l2769,179r7,6l2785,191r8,6l2801,200r11,4l2821,206r11,3l2843,209r,l2853,209r10,-3l2872,204r10,-4l2890,197r8,-6l2905,185r7,-6l2919,172r6,-8l2930,156r3,-9l2937,138r2,-10l2942,118r,-11l2942,107r,-9l2939,87r-2,-9l2933,68r-3,-9l2925,51r-6,-9l2912,35r-7,-6l2898,23r-8,-6l2882,14r-10,-4l2863,8,2853,6r-10,l2843,6r,xm2152,511r,-124l2009,387r,997l2152,1384r,-584l2152,800r,-36l2156,731r3,-30l2166,672r7,-27l2184,620r11,-22l2208,577r15,-18l2238,543r18,-13l2266,523r10,-5l2286,513r10,-5l2319,502r24,-3l2368,498r,l2392,498r22,2l2434,504r19,3l2471,513r16,7l2503,527r15,9l2555,390r,l2540,386r-14,-5l2510,376r-19,-3l2471,370r-21,-2l2425,367r-26,l2399,367r-20,l2359,369r-19,4l2321,377r-18,6l2286,390r-17,9l2253,408r-16,11l2222,429r-14,12l2195,454r-13,13l2171,481r-11,14l2152,511r,l2152,511xm1338,367r,l1314,367r-23,1l1267,369r-23,2l1199,379r-44,9l1114,400r-39,13l1038,429r-34,17l1057,561r,l1088,545r32,-15l1152,517r33,-11l1219,498r35,-7l1291,487r38,-1l1329,486r27,1l1380,489r23,4l1424,499r20,8l1462,517r15,10l1491,540r13,14l1515,571r9,19l1533,609r4,22l1542,654r2,25l1546,707r,116l1546,823r-24,-10l1496,801r-28,-9l1437,783r-33,-7l1370,772r-37,-4l1297,767r,l1260,768r-37,4l1188,777r-34,9l1121,796r-17,6l1089,809r-15,7l1059,825r-14,8l1031,842r-13,11l1006,864r-11,10l984,886r-11,13l964,913r-10,14l946,941r-7,16l933,973r-6,17l923,1008r-4,18l917,1045r-2,20l914,1085r,l915,1108r2,21l919,1149r4,20l926,1187r5,18l937,1222r6,16l950,1253r8,14l966,1280r8,13l984,1305r11,11l1005,1326r11,10l1028,1345r11,8l1051,1360r13,7l1091,1379r27,10l1147,1397r28,5l1205,1404r29,1l1234,1405r26,-1l1285,1402r25,-4l1333,1393r23,-5l1377,1380r20,-8l1417,1363r19,-11l1454,1342r16,-12l1487,1317r16,-13l1517,1291r14,-14l1546,1262r,122l1687,1384r,-695l1687,689r,-21l1686,648r-2,-20l1681,609r-3,-18l1674,573r-4,-16l1664,541r-7,-15l1650,512r-8,-14l1634,485r-9,-12l1615,461r-10,-10l1594,441r-12,-9l1569,422r-13,-7l1543,407r-14,-6l1515,394r-15,-5l1483,384r-16,-4l1450,376r-35,-6l1378,367r-40,l1338,367r,xm1546,1139r,l1534,1155r-13,14l1508,1185r-15,13l1478,1211r-16,13l1445,1235r-17,11l1409,1255r-19,9l1370,1271r-20,7l1327,1283r-21,3l1282,1288r-23,2l1259,1290r-23,-2l1215,1286r-20,-3l1175,1277r-18,-7l1141,1261r-15,-10l1111,1239r-13,-14l1088,1209r-10,-17l1070,1173r-6,-21l1059,1128r-3,-25l1056,1076r,l1056,1054r3,-22l1064,1012r7,-19l1081,976r10,-17l1103,945r14,-13l1134,920r16,-10l1170,901r20,-7l1213,888r23,-4l1262,881r28,l1290,881r42,l1371,885r35,5l1438,895r30,9l1495,913r26,12l1546,938r,201l1546,1139xm420,489r,l439,491r17,1l473,493r16,4l505,500r15,5l535,510r15,5l564,523r14,7l592,538r13,9l632,567r27,23l744,484r,l730,472,714,459,698,447,682,436,664,426,646,416r-18,-8l609,400r-20,-8l567,386r-21,-6l525,375r-24,-4l479,368r-25,-1l429,367r,l409,367r-19,1l370,370r-20,4l331,377r-19,6l292,389r-18,7l256,405r-19,9l219,423r-17,12l185,447r-17,13l152,474r-15,17l121,506r-14,18l94,543,81,563,68,584,58,605,47,629,37,654r-8,24l22,705r-7,28l10,762,6,793,2,823,1,857,,891r,l1,923r1,30l6,984r3,28l14,1041r6,26l27,1093r8,24l43,1141r10,24l63,1186r12,20l87,1226r13,19l114,1261r14,17l143,1294r15,14l174,1321r17,13l209,1345r16,11l244,1365r18,8l281,1382r18,6l320,1393r20,4l358,1401r22,2l400,1405r20,l420,1405r26,-1l471,1403r23,-4l518,1396r22,-6l561,1384r21,-7l602,1367r18,-9l639,1347r18,-10l675,1324r17,-13l709,1297r15,-14l741,1267r-85,-92l656,1175r-26,24l604,1220r-13,9l578,1238r-13,8l551,1253r-14,7l523,1265r-15,6l493,1274r-17,4l460,1280r-17,1l426,1281r,l409,1281r-16,-1l377,1278r-14,-4l348,1271r-14,-6l321,1260r-14,-7l295,1246r-13,-8l270,1228r-11,-9l248,1208r-10,-12l227,1185r-8,-13l210,1159r-8,-15l194,1129r-8,-15l180,1097r-6,-16l168,1063r-4,-18l155,1008r-5,-42l146,924r-1,-45l145,879r,-24l146,833r1,-21l150,790r3,-20l157,750r3,-19l165,713r6,-18l177,678r7,-16l191,646r7,-15l206,617r9,-13l224,591r9,-12l243,567r10,-10l264,547r12,-9l286,530r12,-7l311,515r13,-5l336,505r14,-5l363,497r14,-4l392,492r14,-1l420,489r,l420,489xe" fillcolor="#0063be" stroked="f">
                <v:path arrowok="t" o:connecttype="custom" o:connectlocs="3571875,125166;3416935,177584;3421380,393289;3574098,439353;3506788,405044;3649980,272253;3527425,155982;3235008,122943;3312478,42569;3240088,43522;3039745,24779;3088640,60677;3071495,1906;2535873,166147;2571750,116589;2168525,127073;2084705,301480;2199005,445072;2345373,358345;2315210,152487;2184083,398690;2131378,250968;2216150,155982;2308543,231907;2270760,391701;1965643,71161;2017078,2859;1548130,141368;1400493,148993;1365885,358345;1486218,445389;1547495,489547;1540193,540058;1566228,361204;1444625,397419;1417003,197598;1530350,169324;1085215,156617;1144270,156935;1280160,439671;1209675,121990;875030,16202;911860,64807;911860,3177;728980,161382;736918,119766;335598,178219;490855,261452;306070,290043;322580,424422;490855,400914;476250,123578;399733,409809;365125,289090;174625,163606;123825,116907;1905,251921;77470,433635;208280,373276;85725,390113;54293,220789" o:connectangles="0,0,0,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4"/>
    <w:multiLevelType w:val="singleLevel"/>
    <w:tmpl w:val="00000004"/>
    <w:name w:val="WW8Num4"/>
    <w:lvl w:ilvl="0">
      <w:start w:val="4"/>
      <w:numFmt w:val="decimal"/>
      <w:lvlText w:val="%1."/>
      <w:lvlJc w:val="left"/>
      <w:pPr>
        <w:tabs>
          <w:tab w:val="num" w:pos="0"/>
        </w:tabs>
        <w:ind w:left="927" w:hanging="360"/>
      </w:pPr>
      <w:rPr>
        <w:rFonts w:hint="default"/>
      </w:rPr>
    </w:lvl>
  </w:abstractNum>
  <w:abstractNum w:abstractNumId="2" w15:restartNumberingAfterBreak="0">
    <w:nsid w:val="01926452"/>
    <w:multiLevelType w:val="hybridMultilevel"/>
    <w:tmpl w:val="C4C65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C53F5"/>
    <w:multiLevelType w:val="hybridMultilevel"/>
    <w:tmpl w:val="319E0A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B7718B2"/>
    <w:multiLevelType w:val="hybridMultilevel"/>
    <w:tmpl w:val="ED06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A435D"/>
    <w:multiLevelType w:val="multilevel"/>
    <w:tmpl w:val="91E0E25E"/>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0705C0C"/>
    <w:multiLevelType w:val="hybridMultilevel"/>
    <w:tmpl w:val="BABC3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8D4F38"/>
    <w:multiLevelType w:val="hybridMultilevel"/>
    <w:tmpl w:val="BABC3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CD159F"/>
    <w:multiLevelType w:val="hybridMultilevel"/>
    <w:tmpl w:val="51BE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14E91"/>
    <w:multiLevelType w:val="hybridMultilevel"/>
    <w:tmpl w:val="3CCCF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15556"/>
    <w:multiLevelType w:val="hybridMultilevel"/>
    <w:tmpl w:val="2A9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E9A22D9"/>
    <w:multiLevelType w:val="hybridMultilevel"/>
    <w:tmpl w:val="2A9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32587"/>
    <w:multiLevelType w:val="hybridMultilevel"/>
    <w:tmpl w:val="F0A23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61F3669"/>
    <w:multiLevelType w:val="hybridMultilevel"/>
    <w:tmpl w:val="319E0A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A147030"/>
    <w:multiLevelType w:val="hybridMultilevel"/>
    <w:tmpl w:val="2A9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11EBF"/>
    <w:multiLevelType w:val="hybridMultilevel"/>
    <w:tmpl w:val="7A0A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54F17"/>
    <w:multiLevelType w:val="hybridMultilevel"/>
    <w:tmpl w:val="FC225D82"/>
    <w:lvl w:ilvl="0" w:tplc="FFFFFFFF">
      <w:start w:val="1"/>
      <w:numFmt w:val="decimal"/>
      <w:lvlText w:val="%1)"/>
      <w:lvlJc w:val="left"/>
      <w:pPr>
        <w:tabs>
          <w:tab w:val="num" w:pos="1067"/>
        </w:tabs>
        <w:ind w:left="-1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4947B2"/>
    <w:multiLevelType w:val="hybridMultilevel"/>
    <w:tmpl w:val="97147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2FBB6386"/>
    <w:multiLevelType w:val="hybridMultilevel"/>
    <w:tmpl w:val="ED5684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109761B"/>
    <w:multiLevelType w:val="multilevel"/>
    <w:tmpl w:val="BED6ADC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E730EE"/>
    <w:multiLevelType w:val="hybridMultilevel"/>
    <w:tmpl w:val="9D649CC6"/>
    <w:lvl w:ilvl="0" w:tplc="0427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36E65A84"/>
    <w:multiLevelType w:val="hybridMultilevel"/>
    <w:tmpl w:val="682CD740"/>
    <w:lvl w:ilvl="0" w:tplc="EF4E0D24">
      <w:start w:val="5"/>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3A620462"/>
    <w:multiLevelType w:val="hybridMultilevel"/>
    <w:tmpl w:val="2A9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0B22027"/>
    <w:multiLevelType w:val="hybridMultilevel"/>
    <w:tmpl w:val="28AA730C"/>
    <w:lvl w:ilvl="0" w:tplc="87C2B472">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7" w15:restartNumberingAfterBreak="0">
    <w:nsid w:val="46D93091"/>
    <w:multiLevelType w:val="hybridMultilevel"/>
    <w:tmpl w:val="3CCCF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C7FCC"/>
    <w:multiLevelType w:val="hybridMultilevel"/>
    <w:tmpl w:val="34EA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62663"/>
    <w:multiLevelType w:val="hybridMultilevel"/>
    <w:tmpl w:val="D7DE083C"/>
    <w:lvl w:ilvl="0" w:tplc="F5D82B16">
      <w:start w:val="1"/>
      <w:numFmt w:val="bullet"/>
      <w:lvlText w:val=""/>
      <w:lvlJc w:val="left"/>
      <w:pPr>
        <w:tabs>
          <w:tab w:val="num" w:pos="910"/>
        </w:tabs>
        <w:ind w:left="910" w:hanging="360"/>
      </w:pPr>
      <w:rPr>
        <w:rFonts w:ascii="Symbol" w:hAnsi="Symbol" w:hint="default"/>
        <w:color w:val="CC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E73F5"/>
    <w:multiLevelType w:val="multilevel"/>
    <w:tmpl w:val="5E542DCE"/>
    <w:lvl w:ilvl="0">
      <w:start w:val="2"/>
      <w:numFmt w:val="decimal"/>
      <w:lvlText w:val="%1."/>
      <w:lvlJc w:val="left"/>
      <w:pPr>
        <w:ind w:left="36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1E520E"/>
    <w:multiLevelType w:val="hybridMultilevel"/>
    <w:tmpl w:val="97147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8EE5C26"/>
    <w:multiLevelType w:val="hybridMultilevel"/>
    <w:tmpl w:val="2A9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87CC4"/>
    <w:multiLevelType w:val="hybridMultilevel"/>
    <w:tmpl w:val="868ABD2C"/>
    <w:lvl w:ilvl="0" w:tplc="BFC0C1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0567F"/>
    <w:multiLevelType w:val="hybridMultilevel"/>
    <w:tmpl w:val="14F4432C"/>
    <w:lvl w:ilvl="0" w:tplc="4D12134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5" w15:restartNumberingAfterBreak="0">
    <w:nsid w:val="6BE62082"/>
    <w:multiLevelType w:val="hybridMultilevel"/>
    <w:tmpl w:val="7E2C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85DEC"/>
    <w:multiLevelType w:val="multilevel"/>
    <w:tmpl w:val="91E0E25E"/>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7F40B0"/>
    <w:multiLevelType w:val="hybridMultilevel"/>
    <w:tmpl w:val="2A9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9"/>
  </w:num>
  <w:num w:numId="7">
    <w:abstractNumId w:val="27"/>
  </w:num>
  <w:num w:numId="8">
    <w:abstractNumId w:val="32"/>
  </w:num>
  <w:num w:numId="9">
    <w:abstractNumId w:val="14"/>
  </w:num>
  <w:num w:numId="10">
    <w:abstractNumId w:val="2"/>
  </w:num>
  <w:num w:numId="11">
    <w:abstractNumId w:val="30"/>
  </w:num>
  <w:num w:numId="12">
    <w:abstractNumId w:val="2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2"/>
  </w:num>
  <w:num w:numId="16">
    <w:abstractNumId w:val="38"/>
  </w:num>
  <w:num w:numId="17">
    <w:abstractNumId w:val="10"/>
  </w:num>
  <w:num w:numId="18">
    <w:abstractNumId w:val="16"/>
  </w:num>
  <w:num w:numId="19">
    <w:abstractNumId w:val="3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0"/>
  </w:num>
  <w:num w:numId="35">
    <w:abstractNumId w:val="17"/>
  </w:num>
  <w:num w:numId="36">
    <w:abstractNumId w:val="34"/>
  </w:num>
  <w:num w:numId="37">
    <w:abstractNumId w:val="18"/>
  </w:num>
  <w:num w:numId="38">
    <w:abstractNumId w:val="23"/>
  </w:num>
  <w:num w:numId="39">
    <w:abstractNumId w:val="26"/>
  </w:num>
  <w:num w:numId="40">
    <w:abstractNumId w:val="8"/>
  </w:num>
  <w:num w:numId="41">
    <w:abstractNumId w:val="25"/>
  </w:num>
  <w:num w:numId="42">
    <w:abstractNumId w:val="11"/>
  </w:num>
  <w:num w:numId="43">
    <w:abstractNumId w:val="1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70"/>
    <w:rsid w:val="0001319C"/>
    <w:rsid w:val="00025601"/>
    <w:rsid w:val="00045A86"/>
    <w:rsid w:val="00054E44"/>
    <w:rsid w:val="00055029"/>
    <w:rsid w:val="000631A3"/>
    <w:rsid w:val="00065CE3"/>
    <w:rsid w:val="00077205"/>
    <w:rsid w:val="00077D9E"/>
    <w:rsid w:val="000843C2"/>
    <w:rsid w:val="00087DAA"/>
    <w:rsid w:val="0009158A"/>
    <w:rsid w:val="00094E36"/>
    <w:rsid w:val="0009620C"/>
    <w:rsid w:val="000962B0"/>
    <w:rsid w:val="000A0079"/>
    <w:rsid w:val="000A22A3"/>
    <w:rsid w:val="000A552C"/>
    <w:rsid w:val="000C07BE"/>
    <w:rsid w:val="000C49DC"/>
    <w:rsid w:val="000D1D9F"/>
    <w:rsid w:val="000D7B8A"/>
    <w:rsid w:val="001176F9"/>
    <w:rsid w:val="00141105"/>
    <w:rsid w:val="00152B0A"/>
    <w:rsid w:val="00154769"/>
    <w:rsid w:val="00155926"/>
    <w:rsid w:val="00163F20"/>
    <w:rsid w:val="00184F4E"/>
    <w:rsid w:val="00192C41"/>
    <w:rsid w:val="0019347A"/>
    <w:rsid w:val="00193E6E"/>
    <w:rsid w:val="001A733D"/>
    <w:rsid w:val="001B42F2"/>
    <w:rsid w:val="001E0812"/>
    <w:rsid w:val="002056B6"/>
    <w:rsid w:val="002129B8"/>
    <w:rsid w:val="00221CC3"/>
    <w:rsid w:val="002220DA"/>
    <w:rsid w:val="00234BE5"/>
    <w:rsid w:val="002433F1"/>
    <w:rsid w:val="00247E8E"/>
    <w:rsid w:val="00257B5E"/>
    <w:rsid w:val="00262550"/>
    <w:rsid w:val="00271B49"/>
    <w:rsid w:val="00272C49"/>
    <w:rsid w:val="00275AA1"/>
    <w:rsid w:val="0028254F"/>
    <w:rsid w:val="00284FDB"/>
    <w:rsid w:val="00292D0F"/>
    <w:rsid w:val="00296967"/>
    <w:rsid w:val="002C3BBF"/>
    <w:rsid w:val="002C5651"/>
    <w:rsid w:val="002C78BB"/>
    <w:rsid w:val="002E21C8"/>
    <w:rsid w:val="002E51F3"/>
    <w:rsid w:val="002E7929"/>
    <w:rsid w:val="00301C36"/>
    <w:rsid w:val="00302DDC"/>
    <w:rsid w:val="00316323"/>
    <w:rsid w:val="003270FB"/>
    <w:rsid w:val="00331450"/>
    <w:rsid w:val="00341013"/>
    <w:rsid w:val="00344E22"/>
    <w:rsid w:val="0034639E"/>
    <w:rsid w:val="00352700"/>
    <w:rsid w:val="00361AA2"/>
    <w:rsid w:val="0038610F"/>
    <w:rsid w:val="003913E7"/>
    <w:rsid w:val="00395596"/>
    <w:rsid w:val="003A54DE"/>
    <w:rsid w:val="003A5887"/>
    <w:rsid w:val="003E2BF7"/>
    <w:rsid w:val="003E4370"/>
    <w:rsid w:val="003F1C27"/>
    <w:rsid w:val="00414C10"/>
    <w:rsid w:val="00416680"/>
    <w:rsid w:val="004312C2"/>
    <w:rsid w:val="00437EA0"/>
    <w:rsid w:val="0044543C"/>
    <w:rsid w:val="00452260"/>
    <w:rsid w:val="00465DAD"/>
    <w:rsid w:val="00482F0C"/>
    <w:rsid w:val="004920CD"/>
    <w:rsid w:val="00493553"/>
    <w:rsid w:val="004A081C"/>
    <w:rsid w:val="004A3200"/>
    <w:rsid w:val="004B2CEF"/>
    <w:rsid w:val="004B5B4B"/>
    <w:rsid w:val="004C3328"/>
    <w:rsid w:val="004C3B67"/>
    <w:rsid w:val="004C7A5A"/>
    <w:rsid w:val="004D161F"/>
    <w:rsid w:val="004D3A30"/>
    <w:rsid w:val="004E6F96"/>
    <w:rsid w:val="004E7506"/>
    <w:rsid w:val="004F42AF"/>
    <w:rsid w:val="005008E3"/>
    <w:rsid w:val="00504133"/>
    <w:rsid w:val="00512985"/>
    <w:rsid w:val="00517AD9"/>
    <w:rsid w:val="0052315E"/>
    <w:rsid w:val="00535833"/>
    <w:rsid w:val="00541D20"/>
    <w:rsid w:val="0054422E"/>
    <w:rsid w:val="00544450"/>
    <w:rsid w:val="005510CD"/>
    <w:rsid w:val="005702F5"/>
    <w:rsid w:val="00571BA6"/>
    <w:rsid w:val="00574D8D"/>
    <w:rsid w:val="00577425"/>
    <w:rsid w:val="0059000F"/>
    <w:rsid w:val="005954AB"/>
    <w:rsid w:val="00597A5F"/>
    <w:rsid w:val="005A5545"/>
    <w:rsid w:val="005A6C39"/>
    <w:rsid w:val="005A6F15"/>
    <w:rsid w:val="005B6817"/>
    <w:rsid w:val="005D1792"/>
    <w:rsid w:val="005D4370"/>
    <w:rsid w:val="005D6D2C"/>
    <w:rsid w:val="005E5C7C"/>
    <w:rsid w:val="005E6622"/>
    <w:rsid w:val="005F07D7"/>
    <w:rsid w:val="005F1357"/>
    <w:rsid w:val="005F5615"/>
    <w:rsid w:val="006013CC"/>
    <w:rsid w:val="006018F8"/>
    <w:rsid w:val="00604720"/>
    <w:rsid w:val="00607818"/>
    <w:rsid w:val="00614F93"/>
    <w:rsid w:val="0064408C"/>
    <w:rsid w:val="0065467A"/>
    <w:rsid w:val="006651A4"/>
    <w:rsid w:val="00674F2F"/>
    <w:rsid w:val="00676534"/>
    <w:rsid w:val="006846BB"/>
    <w:rsid w:val="00684AC0"/>
    <w:rsid w:val="00684D80"/>
    <w:rsid w:val="0069663A"/>
    <w:rsid w:val="006A01F7"/>
    <w:rsid w:val="006B235C"/>
    <w:rsid w:val="006C0CE3"/>
    <w:rsid w:val="006C194C"/>
    <w:rsid w:val="006C4163"/>
    <w:rsid w:val="006C5648"/>
    <w:rsid w:val="006C5CCA"/>
    <w:rsid w:val="006C5EEA"/>
    <w:rsid w:val="006E16AE"/>
    <w:rsid w:val="006E79EC"/>
    <w:rsid w:val="006F2954"/>
    <w:rsid w:val="007001AC"/>
    <w:rsid w:val="00700D9F"/>
    <w:rsid w:val="00704858"/>
    <w:rsid w:val="00723A80"/>
    <w:rsid w:val="0072644E"/>
    <w:rsid w:val="00737C77"/>
    <w:rsid w:val="0074036D"/>
    <w:rsid w:val="00740F0D"/>
    <w:rsid w:val="00751A84"/>
    <w:rsid w:val="007555EF"/>
    <w:rsid w:val="007575BE"/>
    <w:rsid w:val="00760280"/>
    <w:rsid w:val="00765B38"/>
    <w:rsid w:val="00775704"/>
    <w:rsid w:val="007968E4"/>
    <w:rsid w:val="007A643C"/>
    <w:rsid w:val="007B1738"/>
    <w:rsid w:val="007C647E"/>
    <w:rsid w:val="007D3554"/>
    <w:rsid w:val="007D383A"/>
    <w:rsid w:val="007D599E"/>
    <w:rsid w:val="007F4DD4"/>
    <w:rsid w:val="00805394"/>
    <w:rsid w:val="00826179"/>
    <w:rsid w:val="00830683"/>
    <w:rsid w:val="00831F6C"/>
    <w:rsid w:val="0083351A"/>
    <w:rsid w:val="00836644"/>
    <w:rsid w:val="00847D5B"/>
    <w:rsid w:val="0085520A"/>
    <w:rsid w:val="008559A9"/>
    <w:rsid w:val="00866EDD"/>
    <w:rsid w:val="00880173"/>
    <w:rsid w:val="008905DD"/>
    <w:rsid w:val="0089079C"/>
    <w:rsid w:val="00897470"/>
    <w:rsid w:val="008A2843"/>
    <w:rsid w:val="008A2E19"/>
    <w:rsid w:val="008B2E1C"/>
    <w:rsid w:val="008B5EC4"/>
    <w:rsid w:val="008C13B6"/>
    <w:rsid w:val="008D0593"/>
    <w:rsid w:val="008D6F22"/>
    <w:rsid w:val="008E4F71"/>
    <w:rsid w:val="008F5AAD"/>
    <w:rsid w:val="009060F2"/>
    <w:rsid w:val="00917AB5"/>
    <w:rsid w:val="009213A6"/>
    <w:rsid w:val="009259EB"/>
    <w:rsid w:val="00934560"/>
    <w:rsid w:val="00943D7E"/>
    <w:rsid w:val="00981120"/>
    <w:rsid w:val="00982000"/>
    <w:rsid w:val="009A0A3F"/>
    <w:rsid w:val="009A3434"/>
    <w:rsid w:val="009D09F4"/>
    <w:rsid w:val="009D21D9"/>
    <w:rsid w:val="009E282F"/>
    <w:rsid w:val="00A23B7C"/>
    <w:rsid w:val="00A2548F"/>
    <w:rsid w:val="00A2565E"/>
    <w:rsid w:val="00A30D29"/>
    <w:rsid w:val="00A42F91"/>
    <w:rsid w:val="00A4664B"/>
    <w:rsid w:val="00A675E6"/>
    <w:rsid w:val="00A71EC8"/>
    <w:rsid w:val="00A73A25"/>
    <w:rsid w:val="00A80158"/>
    <w:rsid w:val="00A810AD"/>
    <w:rsid w:val="00A95DED"/>
    <w:rsid w:val="00AA3E2B"/>
    <w:rsid w:val="00AA41C9"/>
    <w:rsid w:val="00AB39BA"/>
    <w:rsid w:val="00AC402C"/>
    <w:rsid w:val="00AC7C30"/>
    <w:rsid w:val="00AD347D"/>
    <w:rsid w:val="00AD34CE"/>
    <w:rsid w:val="00AF2E03"/>
    <w:rsid w:val="00AF2F93"/>
    <w:rsid w:val="00AF74FF"/>
    <w:rsid w:val="00B0024B"/>
    <w:rsid w:val="00B17C87"/>
    <w:rsid w:val="00B230B6"/>
    <w:rsid w:val="00B24129"/>
    <w:rsid w:val="00B33CEE"/>
    <w:rsid w:val="00B65491"/>
    <w:rsid w:val="00B67DDA"/>
    <w:rsid w:val="00B72AFE"/>
    <w:rsid w:val="00B72D8A"/>
    <w:rsid w:val="00B85A63"/>
    <w:rsid w:val="00BB11B6"/>
    <w:rsid w:val="00BB1A10"/>
    <w:rsid w:val="00BB703D"/>
    <w:rsid w:val="00BD6561"/>
    <w:rsid w:val="00BE0BD2"/>
    <w:rsid w:val="00BE5E57"/>
    <w:rsid w:val="00BE6DDB"/>
    <w:rsid w:val="00BF08BF"/>
    <w:rsid w:val="00BF631D"/>
    <w:rsid w:val="00C16515"/>
    <w:rsid w:val="00C17E5F"/>
    <w:rsid w:val="00C25749"/>
    <w:rsid w:val="00C317C8"/>
    <w:rsid w:val="00C723F7"/>
    <w:rsid w:val="00C815DF"/>
    <w:rsid w:val="00C87DCB"/>
    <w:rsid w:val="00C94D9C"/>
    <w:rsid w:val="00CA3BED"/>
    <w:rsid w:val="00CB2F84"/>
    <w:rsid w:val="00CB5B91"/>
    <w:rsid w:val="00CC2701"/>
    <w:rsid w:val="00CC2F74"/>
    <w:rsid w:val="00CC398B"/>
    <w:rsid w:val="00CC3BE1"/>
    <w:rsid w:val="00CD6531"/>
    <w:rsid w:val="00CD7C0A"/>
    <w:rsid w:val="00CE0D04"/>
    <w:rsid w:val="00CE297B"/>
    <w:rsid w:val="00CE750C"/>
    <w:rsid w:val="00CE7EAA"/>
    <w:rsid w:val="00CF053A"/>
    <w:rsid w:val="00CF6719"/>
    <w:rsid w:val="00D07C22"/>
    <w:rsid w:val="00D162A7"/>
    <w:rsid w:val="00D248E4"/>
    <w:rsid w:val="00D3059D"/>
    <w:rsid w:val="00D52F03"/>
    <w:rsid w:val="00D53D94"/>
    <w:rsid w:val="00D61519"/>
    <w:rsid w:val="00D63572"/>
    <w:rsid w:val="00D72373"/>
    <w:rsid w:val="00D738E2"/>
    <w:rsid w:val="00D85028"/>
    <w:rsid w:val="00DA0450"/>
    <w:rsid w:val="00DA3C38"/>
    <w:rsid w:val="00DB0C3C"/>
    <w:rsid w:val="00DC0D0B"/>
    <w:rsid w:val="00DC37B8"/>
    <w:rsid w:val="00DC77B0"/>
    <w:rsid w:val="00DD07A0"/>
    <w:rsid w:val="00DD2054"/>
    <w:rsid w:val="00DD2FD5"/>
    <w:rsid w:val="00DD7C87"/>
    <w:rsid w:val="00DD7E05"/>
    <w:rsid w:val="00DE6EB5"/>
    <w:rsid w:val="00DF3B3E"/>
    <w:rsid w:val="00DF3E13"/>
    <w:rsid w:val="00DF3EE1"/>
    <w:rsid w:val="00DF5F19"/>
    <w:rsid w:val="00DF7AC8"/>
    <w:rsid w:val="00E02CD2"/>
    <w:rsid w:val="00E1526A"/>
    <w:rsid w:val="00E16BB8"/>
    <w:rsid w:val="00E22327"/>
    <w:rsid w:val="00E37E8E"/>
    <w:rsid w:val="00E532BE"/>
    <w:rsid w:val="00E67F7F"/>
    <w:rsid w:val="00E740F5"/>
    <w:rsid w:val="00E80B3F"/>
    <w:rsid w:val="00E86F9E"/>
    <w:rsid w:val="00E908F4"/>
    <w:rsid w:val="00E91E63"/>
    <w:rsid w:val="00EB1136"/>
    <w:rsid w:val="00EB4EB9"/>
    <w:rsid w:val="00EC071C"/>
    <w:rsid w:val="00EE199E"/>
    <w:rsid w:val="00EE7867"/>
    <w:rsid w:val="00EF3D5B"/>
    <w:rsid w:val="00F00946"/>
    <w:rsid w:val="00F045D7"/>
    <w:rsid w:val="00F1457A"/>
    <w:rsid w:val="00F265D5"/>
    <w:rsid w:val="00F26AE3"/>
    <w:rsid w:val="00F51D74"/>
    <w:rsid w:val="00F5387A"/>
    <w:rsid w:val="00F53FF3"/>
    <w:rsid w:val="00F67B23"/>
    <w:rsid w:val="00F76717"/>
    <w:rsid w:val="00F77E53"/>
    <w:rsid w:val="00FA2816"/>
    <w:rsid w:val="00FA2825"/>
    <w:rsid w:val="00FA77B2"/>
    <w:rsid w:val="00FD33D7"/>
    <w:rsid w:val="00FF0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1EE72252"/>
  <w15:docId w15:val="{2654F9BA-D044-486F-B8E3-59CB7613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A6"/>
    <w:pPr>
      <w:spacing w:line="240" w:lineRule="exact"/>
    </w:pPr>
    <w:rPr>
      <w:rFonts w:ascii="Verdana" w:hAnsi="Verdana"/>
      <w:szCs w:val="18"/>
    </w:rPr>
  </w:style>
  <w:style w:type="paragraph" w:styleId="Heading1">
    <w:name w:val="heading 1"/>
    <w:basedOn w:val="Normal"/>
    <w:next w:val="Normal"/>
    <w:link w:val="Heading1Char"/>
    <w:qFormat/>
    <w:rsid w:val="00482F0C"/>
    <w:pPr>
      <w:keepNext/>
      <w:numPr>
        <w:numId w:val="19"/>
      </w:numPr>
      <w:spacing w:before="360" w:after="360" w:line="240" w:lineRule="auto"/>
      <w:jc w:val="center"/>
      <w:outlineLvl w:val="0"/>
    </w:pPr>
    <w:rPr>
      <w:rFonts w:ascii="Times New Roman" w:eastAsia="Calibri" w:hAnsi="Times New Roman"/>
      <w:sz w:val="28"/>
      <w:szCs w:val="22"/>
      <w:lang w:val="lt-LT" w:eastAsia="lt-LT"/>
    </w:rPr>
  </w:style>
  <w:style w:type="paragraph" w:styleId="Heading2">
    <w:name w:val="heading 2"/>
    <w:basedOn w:val="Normal"/>
    <w:next w:val="Normal"/>
    <w:link w:val="Heading2Char"/>
    <w:qFormat/>
    <w:rsid w:val="00482F0C"/>
    <w:pPr>
      <w:numPr>
        <w:ilvl w:val="1"/>
        <w:numId w:val="19"/>
      </w:numPr>
      <w:spacing w:line="240" w:lineRule="auto"/>
      <w:jc w:val="both"/>
      <w:outlineLvl w:val="1"/>
    </w:pPr>
    <w:rPr>
      <w:rFonts w:ascii="Times New Roman" w:hAnsi="Times New Roman"/>
      <w:sz w:val="24"/>
      <w:szCs w:val="20"/>
      <w:lang w:val="lt-LT" w:eastAsia="lt-LT"/>
    </w:rPr>
  </w:style>
  <w:style w:type="paragraph" w:styleId="Heading3">
    <w:name w:val="heading 3"/>
    <w:basedOn w:val="Normal"/>
    <w:next w:val="Normal"/>
    <w:link w:val="Heading3Char"/>
    <w:qFormat/>
    <w:rsid w:val="00482F0C"/>
    <w:pPr>
      <w:keepNext/>
      <w:numPr>
        <w:ilvl w:val="2"/>
        <w:numId w:val="19"/>
      </w:numPr>
      <w:spacing w:line="240" w:lineRule="auto"/>
      <w:jc w:val="both"/>
      <w:outlineLvl w:val="2"/>
    </w:pPr>
    <w:rPr>
      <w:rFonts w:ascii="Times New Roman" w:hAnsi="Times New Roman"/>
      <w:sz w:val="24"/>
      <w:szCs w:val="20"/>
      <w:lang w:val="lt-LT" w:eastAsia="lt-LT"/>
    </w:rPr>
  </w:style>
  <w:style w:type="paragraph" w:styleId="Heading4">
    <w:name w:val="heading 4"/>
    <w:basedOn w:val="Normal"/>
    <w:next w:val="Normal"/>
    <w:link w:val="Heading4Char"/>
    <w:qFormat/>
    <w:rsid w:val="00482F0C"/>
    <w:pPr>
      <w:keepNext/>
      <w:numPr>
        <w:ilvl w:val="3"/>
        <w:numId w:val="19"/>
      </w:numPr>
      <w:spacing w:line="240" w:lineRule="auto"/>
      <w:outlineLvl w:val="3"/>
    </w:pPr>
    <w:rPr>
      <w:rFonts w:ascii="Times New Roman" w:hAnsi="Times New Roman"/>
      <w:b/>
      <w:sz w:val="44"/>
      <w:szCs w:val="20"/>
      <w:lang w:val="lt-LT" w:eastAsia="lt-LT"/>
    </w:rPr>
  </w:style>
  <w:style w:type="paragraph" w:styleId="Heading5">
    <w:name w:val="heading 5"/>
    <w:basedOn w:val="Normal"/>
    <w:next w:val="Normal"/>
    <w:link w:val="Heading5Char"/>
    <w:qFormat/>
    <w:rsid w:val="00482F0C"/>
    <w:pPr>
      <w:keepNext/>
      <w:numPr>
        <w:ilvl w:val="4"/>
        <w:numId w:val="19"/>
      </w:numPr>
      <w:spacing w:line="240" w:lineRule="auto"/>
      <w:outlineLvl w:val="4"/>
    </w:pPr>
    <w:rPr>
      <w:rFonts w:ascii="Times New Roman" w:hAnsi="Times New Roman"/>
      <w:b/>
      <w:sz w:val="40"/>
      <w:szCs w:val="20"/>
      <w:lang w:val="lt-LT" w:eastAsia="lt-LT"/>
    </w:rPr>
  </w:style>
  <w:style w:type="paragraph" w:styleId="Heading6">
    <w:name w:val="heading 6"/>
    <w:basedOn w:val="Normal"/>
    <w:next w:val="Normal"/>
    <w:link w:val="Heading6Char"/>
    <w:qFormat/>
    <w:rsid w:val="00482F0C"/>
    <w:pPr>
      <w:keepNext/>
      <w:numPr>
        <w:ilvl w:val="5"/>
        <w:numId w:val="19"/>
      </w:numPr>
      <w:spacing w:line="240" w:lineRule="auto"/>
      <w:outlineLvl w:val="5"/>
    </w:pPr>
    <w:rPr>
      <w:rFonts w:ascii="Times New Roman" w:hAnsi="Times New Roman"/>
      <w:b/>
      <w:sz w:val="36"/>
      <w:szCs w:val="20"/>
      <w:lang w:val="lt-LT" w:eastAsia="lt-LT"/>
    </w:rPr>
  </w:style>
  <w:style w:type="paragraph" w:styleId="Heading7">
    <w:name w:val="heading 7"/>
    <w:basedOn w:val="Normal"/>
    <w:next w:val="Normal"/>
    <w:link w:val="Heading7Char"/>
    <w:qFormat/>
    <w:rsid w:val="00482F0C"/>
    <w:pPr>
      <w:keepNext/>
      <w:numPr>
        <w:ilvl w:val="6"/>
        <w:numId w:val="19"/>
      </w:numPr>
      <w:spacing w:line="240" w:lineRule="auto"/>
      <w:outlineLvl w:val="6"/>
    </w:pPr>
    <w:rPr>
      <w:rFonts w:ascii="Times New Roman" w:hAnsi="Times New Roman"/>
      <w:sz w:val="48"/>
      <w:szCs w:val="20"/>
      <w:lang w:val="lt-LT" w:eastAsia="lt-LT"/>
    </w:rPr>
  </w:style>
  <w:style w:type="paragraph" w:styleId="Heading8">
    <w:name w:val="heading 8"/>
    <w:basedOn w:val="Normal"/>
    <w:next w:val="Normal"/>
    <w:link w:val="Heading8Char"/>
    <w:qFormat/>
    <w:rsid w:val="00482F0C"/>
    <w:pPr>
      <w:keepNext/>
      <w:numPr>
        <w:ilvl w:val="7"/>
        <w:numId w:val="19"/>
      </w:numPr>
      <w:spacing w:line="240" w:lineRule="auto"/>
      <w:outlineLvl w:val="7"/>
    </w:pPr>
    <w:rPr>
      <w:rFonts w:ascii="Times New Roman" w:hAnsi="Times New Roman"/>
      <w:b/>
      <w:sz w:val="18"/>
      <w:szCs w:val="20"/>
      <w:lang w:val="lt-LT" w:eastAsia="lt-LT"/>
    </w:rPr>
  </w:style>
  <w:style w:type="paragraph" w:styleId="Heading9">
    <w:name w:val="heading 9"/>
    <w:basedOn w:val="Normal"/>
    <w:next w:val="Normal"/>
    <w:link w:val="Heading9Char"/>
    <w:qFormat/>
    <w:rsid w:val="00482F0C"/>
    <w:pPr>
      <w:keepNext/>
      <w:numPr>
        <w:ilvl w:val="8"/>
        <w:numId w:val="19"/>
      </w:numPr>
      <w:spacing w:line="240" w:lineRule="auto"/>
      <w:outlineLvl w:val="8"/>
    </w:pPr>
    <w:rPr>
      <w:rFonts w:ascii="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0962B0"/>
    <w:pPr>
      <w:tabs>
        <w:tab w:val="center" w:pos="4536"/>
        <w:tab w:val="right" w:pos="9072"/>
      </w:tabs>
    </w:pPr>
  </w:style>
  <w:style w:type="paragraph" w:styleId="Footer">
    <w:name w:val="footer"/>
    <w:basedOn w:val="Normal"/>
    <w:rsid w:val="000962B0"/>
    <w:pPr>
      <w:tabs>
        <w:tab w:val="center" w:pos="4536"/>
        <w:tab w:val="right" w:pos="9072"/>
      </w:tabs>
    </w:pPr>
  </w:style>
  <w:style w:type="paragraph" w:customStyle="1" w:styleId="Reference">
    <w:name w:val="Reference"/>
    <w:basedOn w:val="Normal"/>
    <w:rsid w:val="008559A9"/>
    <w:pPr>
      <w:spacing w:line="180" w:lineRule="exact"/>
    </w:pPr>
    <w:rPr>
      <w:sz w:val="14"/>
      <w:szCs w:val="14"/>
    </w:rPr>
  </w:style>
  <w:style w:type="character" w:customStyle="1" w:styleId="Enclosures">
    <w:name w:val="Enclosures"/>
    <w:basedOn w:val="DefaultParagraphFont"/>
    <w:rsid w:val="00FA2825"/>
    <w:rPr>
      <w:b/>
      <w:bCs/>
    </w:rPr>
  </w:style>
  <w:style w:type="character" w:customStyle="1" w:styleId="Subject">
    <w:name w:val="Subject"/>
    <w:basedOn w:val="DefaultParagraphFont"/>
    <w:rsid w:val="00CD7C0A"/>
    <w:rPr>
      <w:b/>
      <w:bCs/>
    </w:rPr>
  </w:style>
  <w:style w:type="table" w:styleId="TableGrid">
    <w:name w:val="Table Grid"/>
    <w:basedOn w:val="TableNormal"/>
    <w:rsid w:val="00934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rsid w:val="00AF74FF"/>
    <w:pPr>
      <w:spacing w:before="120" w:after="360"/>
      <w:jc w:val="center"/>
    </w:pPr>
    <w:rPr>
      <w:b/>
      <w:caps/>
      <w:color w:val="0063BE"/>
      <w:lang w:val="en-US"/>
    </w:rPr>
  </w:style>
  <w:style w:type="paragraph" w:customStyle="1" w:styleId="headline">
    <w:name w:val="headline"/>
    <w:basedOn w:val="Normal"/>
    <w:rsid w:val="002E7929"/>
    <w:pPr>
      <w:pBdr>
        <w:bottom w:val="single" w:sz="4" w:space="1" w:color="999999"/>
      </w:pBdr>
      <w:spacing w:line="312" w:lineRule="auto"/>
      <w:jc w:val="center"/>
    </w:pPr>
    <w:rPr>
      <w:b/>
      <w:bCs/>
      <w:caps/>
      <w:color w:val="0063BE"/>
      <w:sz w:val="32"/>
      <w:szCs w:val="32"/>
    </w:rPr>
  </w:style>
  <w:style w:type="paragraph" w:styleId="BalloonText">
    <w:name w:val="Balloon Text"/>
    <w:basedOn w:val="Normal"/>
    <w:link w:val="BalloonTextChar"/>
    <w:uiPriority w:val="99"/>
    <w:semiHidden/>
    <w:unhideWhenUsed/>
    <w:rsid w:val="001411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105"/>
    <w:rPr>
      <w:rFonts w:ascii="Tahoma" w:hAnsi="Tahoma" w:cs="Tahoma"/>
      <w:sz w:val="16"/>
      <w:szCs w:val="16"/>
    </w:rPr>
  </w:style>
  <w:style w:type="character" w:styleId="Hyperlink">
    <w:name w:val="Hyperlink"/>
    <w:aliases w:val="Alna"/>
    <w:basedOn w:val="DefaultParagraphFont"/>
    <w:uiPriority w:val="99"/>
    <w:unhideWhenUsed/>
    <w:rsid w:val="0009158A"/>
    <w:rPr>
      <w:color w:val="0000FF" w:themeColor="hyperlink"/>
      <w:u w:val="single"/>
    </w:rPr>
  </w:style>
  <w:style w:type="character" w:styleId="UnresolvedMention">
    <w:name w:val="Unresolved Mention"/>
    <w:basedOn w:val="DefaultParagraphFont"/>
    <w:uiPriority w:val="99"/>
    <w:semiHidden/>
    <w:unhideWhenUsed/>
    <w:rsid w:val="0009158A"/>
    <w:rPr>
      <w:color w:val="605E5C"/>
      <w:shd w:val="clear" w:color="auto" w:fill="E1DFDD"/>
    </w:rPr>
  </w:style>
  <w:style w:type="character" w:customStyle="1" w:styleId="HeaderChar">
    <w:name w:val="Header Char"/>
    <w:aliases w:val=" Diagrama2 Char,Diagrama2 Char,Diagrama Diagrama Char"/>
    <w:basedOn w:val="DefaultParagraphFont"/>
    <w:link w:val="Header"/>
    <w:uiPriority w:val="99"/>
    <w:rsid w:val="002220DA"/>
    <w:rPr>
      <w:rFonts w:ascii="Verdana" w:hAnsi="Verdana"/>
      <w:szCs w:val="18"/>
    </w:rPr>
  </w:style>
  <w:style w:type="paragraph" w:customStyle="1" w:styleId="Standard">
    <w:name w:val="Standard"/>
    <w:rsid w:val="002220DA"/>
    <w:pPr>
      <w:suppressAutoHyphens/>
      <w:autoSpaceDN w:val="0"/>
      <w:textAlignment w:val="baseline"/>
    </w:pPr>
    <w:rPr>
      <w:kern w:val="3"/>
      <w:sz w:val="24"/>
      <w:szCs w:val="24"/>
      <w:lang w:val="en-GB" w:eastAsia="en-US"/>
    </w:rPr>
  </w:style>
  <w:style w:type="paragraph" w:customStyle="1" w:styleId="BodyText1">
    <w:name w:val="Body Text1"/>
    <w:link w:val="BodytextChar"/>
    <w:uiPriority w:val="99"/>
    <w:rsid w:val="007575BE"/>
    <w:pPr>
      <w:snapToGrid w:val="0"/>
      <w:ind w:firstLine="312"/>
      <w:jc w:val="both"/>
    </w:pPr>
    <w:rPr>
      <w:rFonts w:ascii="TimesLT" w:hAnsi="TimesLT"/>
      <w:lang w:val="en-US" w:eastAsia="en-US"/>
    </w:rPr>
  </w:style>
  <w:style w:type="character" w:customStyle="1" w:styleId="BodytextChar">
    <w:name w:val="Body text Char"/>
    <w:link w:val="BodyText1"/>
    <w:rsid w:val="007575BE"/>
    <w:rPr>
      <w:rFonts w:ascii="TimesLT" w:hAnsi="TimesLT"/>
      <w:lang w:val="en-US" w:eastAsia="en-US"/>
    </w:rPr>
  </w:style>
  <w:style w:type="character" w:customStyle="1" w:styleId="t450">
    <w:name w:val="t450"/>
    <w:basedOn w:val="DefaultParagraphFont"/>
    <w:rsid w:val="007575BE"/>
  </w:style>
  <w:style w:type="character" w:customStyle="1" w:styleId="t455">
    <w:name w:val="t455"/>
    <w:basedOn w:val="DefaultParagraphFont"/>
    <w:rsid w:val="007575BE"/>
  </w:style>
  <w:style w:type="character" w:customStyle="1" w:styleId="t456">
    <w:name w:val="t456"/>
    <w:basedOn w:val="DefaultParagraphFont"/>
    <w:rsid w:val="007575BE"/>
  </w:style>
  <w:style w:type="paragraph" w:customStyle="1" w:styleId="Body2">
    <w:name w:val="Body 2"/>
    <w:rsid w:val="00DC0D0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Default">
    <w:name w:val="Default"/>
    <w:rsid w:val="00DC0D0B"/>
    <w:pPr>
      <w:autoSpaceDE w:val="0"/>
      <w:autoSpaceDN w:val="0"/>
      <w:adjustRightInd w:val="0"/>
    </w:pPr>
    <w:rPr>
      <w:rFonts w:eastAsia="Calibri"/>
      <w:color w:val="000000"/>
      <w:sz w:val="24"/>
      <w:szCs w:val="24"/>
      <w:lang w:val="lt-LT" w:eastAsia="lt-LT"/>
    </w:rPr>
  </w:style>
  <w:style w:type="paragraph" w:styleId="ListParagraph">
    <w:name w:val="List Paragraph"/>
    <w:aliases w:val="Numbering,ERP-List Paragraph,List Paragraph1,List Paragraph11,Bullet EY,List Paragraph2,List Paragraph21,Lentele,List not in Table,lp1,Bullet 1,Use Case List Paragraph,List Paragraph Red,Table of contents numbered,Buletai"/>
    <w:basedOn w:val="Normal"/>
    <w:link w:val="ListParagraphChar"/>
    <w:uiPriority w:val="34"/>
    <w:qFormat/>
    <w:rsid w:val="00BB11B6"/>
    <w:pPr>
      <w:spacing w:line="240" w:lineRule="auto"/>
      <w:ind w:left="720"/>
      <w:contextualSpacing/>
    </w:pPr>
    <w:rPr>
      <w:rFonts w:ascii="Times New Roman" w:hAnsi="Times New Roman"/>
      <w:sz w:val="24"/>
      <w:szCs w:val="24"/>
      <w:lang w:val="en-GB" w:eastAsia="en-US"/>
    </w:rPr>
  </w:style>
  <w:style w:type="character" w:customStyle="1" w:styleId="paratext1">
    <w:name w:val="paratext1"/>
    <w:rsid w:val="00352700"/>
    <w:rPr>
      <w:rFonts w:ascii="Verdana" w:hAnsi="Verdana" w:hint="default"/>
      <w:color w:val="000000"/>
      <w:sz w:val="17"/>
      <w:szCs w:val="17"/>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p1 Char,Bullet 1 Char,Use Case List Paragraph Char"/>
    <w:link w:val="ListParagraph"/>
    <w:uiPriority w:val="34"/>
    <w:qFormat/>
    <w:locked/>
    <w:rsid w:val="0064408C"/>
    <w:rPr>
      <w:sz w:val="24"/>
      <w:szCs w:val="24"/>
      <w:lang w:val="en-GB" w:eastAsia="en-US"/>
    </w:rPr>
  </w:style>
  <w:style w:type="character" w:customStyle="1" w:styleId="Heading1Char">
    <w:name w:val="Heading 1 Char"/>
    <w:basedOn w:val="DefaultParagraphFont"/>
    <w:link w:val="Heading1"/>
    <w:rsid w:val="00482F0C"/>
    <w:rPr>
      <w:rFonts w:eastAsia="Calibri"/>
      <w:sz w:val="28"/>
      <w:szCs w:val="22"/>
      <w:lang w:val="lt-LT" w:eastAsia="lt-LT"/>
    </w:rPr>
  </w:style>
  <w:style w:type="character" w:customStyle="1" w:styleId="Heading2Char">
    <w:name w:val="Heading 2 Char"/>
    <w:basedOn w:val="DefaultParagraphFont"/>
    <w:link w:val="Heading2"/>
    <w:rsid w:val="00482F0C"/>
    <w:rPr>
      <w:sz w:val="24"/>
      <w:lang w:val="lt-LT" w:eastAsia="lt-LT"/>
    </w:rPr>
  </w:style>
  <w:style w:type="character" w:customStyle="1" w:styleId="Heading3Char">
    <w:name w:val="Heading 3 Char"/>
    <w:basedOn w:val="DefaultParagraphFont"/>
    <w:link w:val="Heading3"/>
    <w:rsid w:val="00482F0C"/>
    <w:rPr>
      <w:sz w:val="24"/>
      <w:lang w:val="lt-LT" w:eastAsia="lt-LT"/>
    </w:rPr>
  </w:style>
  <w:style w:type="character" w:customStyle="1" w:styleId="Heading4Char">
    <w:name w:val="Heading 4 Char"/>
    <w:basedOn w:val="DefaultParagraphFont"/>
    <w:link w:val="Heading4"/>
    <w:rsid w:val="00482F0C"/>
    <w:rPr>
      <w:b/>
      <w:sz w:val="44"/>
      <w:lang w:val="lt-LT" w:eastAsia="lt-LT"/>
    </w:rPr>
  </w:style>
  <w:style w:type="character" w:customStyle="1" w:styleId="Heading5Char">
    <w:name w:val="Heading 5 Char"/>
    <w:basedOn w:val="DefaultParagraphFont"/>
    <w:link w:val="Heading5"/>
    <w:rsid w:val="00482F0C"/>
    <w:rPr>
      <w:b/>
      <w:sz w:val="40"/>
      <w:lang w:val="lt-LT" w:eastAsia="lt-LT"/>
    </w:rPr>
  </w:style>
  <w:style w:type="character" w:customStyle="1" w:styleId="Heading6Char">
    <w:name w:val="Heading 6 Char"/>
    <w:basedOn w:val="DefaultParagraphFont"/>
    <w:link w:val="Heading6"/>
    <w:rsid w:val="00482F0C"/>
    <w:rPr>
      <w:b/>
      <w:sz w:val="36"/>
      <w:lang w:val="lt-LT" w:eastAsia="lt-LT"/>
    </w:rPr>
  </w:style>
  <w:style w:type="character" w:customStyle="1" w:styleId="Heading7Char">
    <w:name w:val="Heading 7 Char"/>
    <w:basedOn w:val="DefaultParagraphFont"/>
    <w:link w:val="Heading7"/>
    <w:rsid w:val="00482F0C"/>
    <w:rPr>
      <w:sz w:val="48"/>
      <w:lang w:val="lt-LT" w:eastAsia="lt-LT"/>
    </w:rPr>
  </w:style>
  <w:style w:type="character" w:customStyle="1" w:styleId="Heading8Char">
    <w:name w:val="Heading 8 Char"/>
    <w:basedOn w:val="DefaultParagraphFont"/>
    <w:link w:val="Heading8"/>
    <w:rsid w:val="00482F0C"/>
    <w:rPr>
      <w:b/>
      <w:sz w:val="18"/>
      <w:lang w:val="lt-LT" w:eastAsia="lt-LT"/>
    </w:rPr>
  </w:style>
  <w:style w:type="character" w:customStyle="1" w:styleId="Heading9Char">
    <w:name w:val="Heading 9 Char"/>
    <w:basedOn w:val="DefaultParagraphFont"/>
    <w:link w:val="Heading9"/>
    <w:rsid w:val="00482F0C"/>
    <w:rPr>
      <w:sz w:val="40"/>
      <w:lang w:val="lt-LT" w:eastAsia="lt-LT"/>
    </w:rPr>
  </w:style>
  <w:style w:type="paragraph" w:styleId="NormalWeb">
    <w:name w:val="Normal (Web)"/>
    <w:basedOn w:val="Normal"/>
    <w:uiPriority w:val="99"/>
    <w:unhideWhenUsed/>
    <w:rsid w:val="00E37E8E"/>
    <w:pPr>
      <w:spacing w:before="100" w:after="100" w:line="240" w:lineRule="auto"/>
    </w:pPr>
    <w:rPr>
      <w:rFonts w:ascii="Times New Roman" w:hAnsi="Times New Roman"/>
      <w:sz w:val="24"/>
      <w:szCs w:val="20"/>
      <w:lang w:val="lt-LT" w:eastAsia="en-US"/>
    </w:rPr>
  </w:style>
  <w:style w:type="paragraph" w:styleId="FootnoteText">
    <w:name w:val="footnote text"/>
    <w:basedOn w:val="Normal"/>
    <w:link w:val="FootnoteTextChar"/>
    <w:unhideWhenUsed/>
    <w:rsid w:val="00EB4EB9"/>
    <w:pPr>
      <w:autoSpaceDN w:val="0"/>
      <w:spacing w:line="240" w:lineRule="auto"/>
    </w:pPr>
    <w:rPr>
      <w:rFonts w:ascii="Calibri" w:hAnsi="Calibri" w:cs="Calibri"/>
      <w:szCs w:val="20"/>
      <w:lang w:val="lt-LT" w:eastAsia="lt-LT"/>
    </w:rPr>
  </w:style>
  <w:style w:type="character" w:customStyle="1" w:styleId="FootnoteTextChar">
    <w:name w:val="Footnote Text Char"/>
    <w:basedOn w:val="DefaultParagraphFont"/>
    <w:link w:val="FootnoteText"/>
    <w:rsid w:val="00EB4EB9"/>
    <w:rPr>
      <w:rFonts w:ascii="Calibri" w:hAnsi="Calibri" w:cs="Calibri"/>
      <w:lang w:val="lt-LT" w:eastAsia="lt-LT"/>
    </w:rPr>
  </w:style>
  <w:style w:type="character" w:styleId="FootnoteReference">
    <w:name w:val="footnote reference"/>
    <w:unhideWhenUsed/>
    <w:rsid w:val="00EB4EB9"/>
    <w:rPr>
      <w:vertAlign w:val="superscript"/>
    </w:rPr>
  </w:style>
  <w:style w:type="paragraph" w:customStyle="1" w:styleId="Body">
    <w:name w:val="Body"/>
    <w:rsid w:val="005A6F15"/>
    <w:pPr>
      <w:spacing w:line="312" w:lineRule="auto"/>
    </w:pPr>
    <w:rPr>
      <w:rFonts w:ascii="Helvetica Neue Light" w:eastAsia="Helvetica Neue Light" w:hAnsi="Helvetica Neue Light" w:cs="Helvetica Neue Light"/>
      <w:color w:val="000000"/>
      <w:lang w:val="lt-LT" w:eastAsia="lt-LT"/>
    </w:rPr>
  </w:style>
  <w:style w:type="paragraph" w:styleId="HTMLPreformatted">
    <w:name w:val="HTML Preformatted"/>
    <w:basedOn w:val="Normal"/>
    <w:link w:val="HTMLPreformattedChar"/>
    <w:uiPriority w:val="99"/>
    <w:unhideWhenUsed/>
    <w:rsid w:val="00A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ascii="Courier New" w:eastAsiaTheme="minorHAnsi" w:hAnsi="Courier New" w:cs="Courier New"/>
      <w:szCs w:val="20"/>
      <w:lang w:val="en-US" w:eastAsia="en-US"/>
    </w:rPr>
  </w:style>
  <w:style w:type="character" w:customStyle="1" w:styleId="HTMLPreformattedChar">
    <w:name w:val="HTML Preformatted Char"/>
    <w:basedOn w:val="DefaultParagraphFont"/>
    <w:link w:val="HTMLPreformatted"/>
    <w:uiPriority w:val="99"/>
    <w:rsid w:val="00AC7C30"/>
    <w:rPr>
      <w:rFonts w:ascii="Courier New" w:eastAsiaTheme="minorHAnsi" w:hAnsi="Courier New" w:cs="Courier New"/>
      <w:lang w:val="en-US" w:eastAsia="en-US"/>
    </w:rPr>
  </w:style>
  <w:style w:type="character" w:customStyle="1" w:styleId="NoSpacingChar">
    <w:name w:val="No Spacing Char"/>
    <w:aliases w:val="2 Char"/>
    <w:link w:val="NoSpacing"/>
    <w:uiPriority w:val="1"/>
    <w:locked/>
    <w:rsid w:val="00AC7C30"/>
  </w:style>
  <w:style w:type="paragraph" w:styleId="NoSpacing">
    <w:name w:val="No Spacing"/>
    <w:aliases w:val="2"/>
    <w:link w:val="NoSpacingChar"/>
    <w:uiPriority w:val="1"/>
    <w:qFormat/>
    <w:rsid w:val="00AC7C30"/>
  </w:style>
  <w:style w:type="table" w:customStyle="1" w:styleId="TableGrid22">
    <w:name w:val="Table Grid22"/>
    <w:basedOn w:val="TableNormal"/>
    <w:uiPriority w:val="99"/>
    <w:rsid w:val="00AC7C30"/>
    <w:rPr>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59000F"/>
    <w:pPr>
      <w:numPr>
        <w:numId w:val="34"/>
      </w:numPr>
      <w:tabs>
        <w:tab w:val="clear" w:pos="643"/>
      </w:tabs>
      <w:spacing w:before="120" w:after="120" w:line="240" w:lineRule="auto"/>
      <w:ind w:left="0" w:firstLine="0"/>
      <w:jc w:val="center"/>
    </w:pPr>
    <w:rPr>
      <w:rFonts w:ascii="Arial" w:hAnsi="Arial"/>
      <w:b/>
      <w:sz w:val="28"/>
      <w:szCs w:val="20"/>
      <w:lang w:val="fr-BE" w:eastAsia="lt-LT"/>
    </w:rPr>
  </w:style>
  <w:style w:type="character" w:customStyle="1" w:styleId="SubtitleChar">
    <w:name w:val="Subtitle Char"/>
    <w:basedOn w:val="DefaultParagraphFont"/>
    <w:link w:val="Subtitle"/>
    <w:uiPriority w:val="99"/>
    <w:rsid w:val="0059000F"/>
    <w:rPr>
      <w:rFonts w:ascii="Arial" w:hAnsi="Arial"/>
      <w:b/>
      <w:sz w:val="28"/>
      <w:lang w:val="fr-BE" w:eastAsia="lt-LT"/>
    </w:rPr>
  </w:style>
  <w:style w:type="character" w:styleId="CommentReference">
    <w:name w:val="annotation reference"/>
    <w:basedOn w:val="DefaultParagraphFont"/>
    <w:uiPriority w:val="99"/>
    <w:semiHidden/>
    <w:unhideWhenUsed/>
    <w:rsid w:val="0044543C"/>
    <w:rPr>
      <w:sz w:val="16"/>
      <w:szCs w:val="16"/>
    </w:rPr>
  </w:style>
  <w:style w:type="paragraph" w:styleId="CommentText">
    <w:name w:val="annotation text"/>
    <w:basedOn w:val="Normal"/>
    <w:link w:val="CommentTextChar"/>
    <w:uiPriority w:val="99"/>
    <w:semiHidden/>
    <w:unhideWhenUsed/>
    <w:rsid w:val="0044543C"/>
    <w:pPr>
      <w:spacing w:line="240" w:lineRule="auto"/>
    </w:pPr>
    <w:rPr>
      <w:szCs w:val="20"/>
    </w:rPr>
  </w:style>
  <w:style w:type="character" w:customStyle="1" w:styleId="CommentTextChar">
    <w:name w:val="Comment Text Char"/>
    <w:basedOn w:val="DefaultParagraphFont"/>
    <w:link w:val="CommentText"/>
    <w:uiPriority w:val="99"/>
    <w:semiHidden/>
    <w:rsid w:val="0044543C"/>
    <w:rPr>
      <w:rFonts w:ascii="Verdana" w:hAnsi="Verdana"/>
    </w:rPr>
  </w:style>
  <w:style w:type="paragraph" w:styleId="CommentSubject">
    <w:name w:val="annotation subject"/>
    <w:basedOn w:val="CommentText"/>
    <w:next w:val="CommentText"/>
    <w:link w:val="CommentSubjectChar"/>
    <w:uiPriority w:val="99"/>
    <w:semiHidden/>
    <w:unhideWhenUsed/>
    <w:rsid w:val="0044543C"/>
    <w:rPr>
      <w:b/>
      <w:bCs/>
    </w:rPr>
  </w:style>
  <w:style w:type="character" w:customStyle="1" w:styleId="CommentSubjectChar">
    <w:name w:val="Comment Subject Char"/>
    <w:basedOn w:val="CommentTextChar"/>
    <w:link w:val="CommentSubject"/>
    <w:uiPriority w:val="99"/>
    <w:semiHidden/>
    <w:rsid w:val="0044543C"/>
    <w:rPr>
      <w:rFonts w:ascii="Verdana" w:hAnsi="Verdana"/>
      <w:b/>
      <w:bCs/>
    </w:rPr>
  </w:style>
  <w:style w:type="paragraph" w:customStyle="1" w:styleId="Bodytext">
    <w:name w:val="Body text"/>
    <w:rsid w:val="005954AB"/>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0769">
      <w:bodyDiv w:val="1"/>
      <w:marLeft w:val="0"/>
      <w:marRight w:val="0"/>
      <w:marTop w:val="0"/>
      <w:marBottom w:val="0"/>
      <w:divBdr>
        <w:top w:val="none" w:sz="0" w:space="0" w:color="auto"/>
        <w:left w:val="none" w:sz="0" w:space="0" w:color="auto"/>
        <w:bottom w:val="none" w:sz="0" w:space="0" w:color="auto"/>
        <w:right w:val="none" w:sz="0" w:space="0" w:color="auto"/>
      </w:divBdr>
    </w:div>
    <w:div w:id="90783081">
      <w:bodyDiv w:val="1"/>
      <w:marLeft w:val="0"/>
      <w:marRight w:val="0"/>
      <w:marTop w:val="0"/>
      <w:marBottom w:val="0"/>
      <w:divBdr>
        <w:top w:val="none" w:sz="0" w:space="0" w:color="auto"/>
        <w:left w:val="none" w:sz="0" w:space="0" w:color="auto"/>
        <w:bottom w:val="none" w:sz="0" w:space="0" w:color="auto"/>
        <w:right w:val="none" w:sz="0" w:space="0" w:color="auto"/>
      </w:divBdr>
    </w:div>
    <w:div w:id="138691920">
      <w:bodyDiv w:val="1"/>
      <w:marLeft w:val="0"/>
      <w:marRight w:val="0"/>
      <w:marTop w:val="0"/>
      <w:marBottom w:val="0"/>
      <w:divBdr>
        <w:top w:val="none" w:sz="0" w:space="0" w:color="auto"/>
        <w:left w:val="none" w:sz="0" w:space="0" w:color="auto"/>
        <w:bottom w:val="none" w:sz="0" w:space="0" w:color="auto"/>
        <w:right w:val="none" w:sz="0" w:space="0" w:color="auto"/>
      </w:divBdr>
    </w:div>
    <w:div w:id="145166322">
      <w:bodyDiv w:val="1"/>
      <w:marLeft w:val="0"/>
      <w:marRight w:val="0"/>
      <w:marTop w:val="0"/>
      <w:marBottom w:val="0"/>
      <w:divBdr>
        <w:top w:val="none" w:sz="0" w:space="0" w:color="auto"/>
        <w:left w:val="none" w:sz="0" w:space="0" w:color="auto"/>
        <w:bottom w:val="none" w:sz="0" w:space="0" w:color="auto"/>
        <w:right w:val="none" w:sz="0" w:space="0" w:color="auto"/>
      </w:divBdr>
    </w:div>
    <w:div w:id="202792913">
      <w:bodyDiv w:val="1"/>
      <w:marLeft w:val="0"/>
      <w:marRight w:val="0"/>
      <w:marTop w:val="0"/>
      <w:marBottom w:val="0"/>
      <w:divBdr>
        <w:top w:val="none" w:sz="0" w:space="0" w:color="auto"/>
        <w:left w:val="none" w:sz="0" w:space="0" w:color="auto"/>
        <w:bottom w:val="none" w:sz="0" w:space="0" w:color="auto"/>
        <w:right w:val="none" w:sz="0" w:space="0" w:color="auto"/>
      </w:divBdr>
    </w:div>
    <w:div w:id="292640151">
      <w:bodyDiv w:val="1"/>
      <w:marLeft w:val="0"/>
      <w:marRight w:val="0"/>
      <w:marTop w:val="0"/>
      <w:marBottom w:val="0"/>
      <w:divBdr>
        <w:top w:val="none" w:sz="0" w:space="0" w:color="auto"/>
        <w:left w:val="none" w:sz="0" w:space="0" w:color="auto"/>
        <w:bottom w:val="none" w:sz="0" w:space="0" w:color="auto"/>
        <w:right w:val="none" w:sz="0" w:space="0" w:color="auto"/>
      </w:divBdr>
    </w:div>
    <w:div w:id="401871909">
      <w:bodyDiv w:val="1"/>
      <w:marLeft w:val="0"/>
      <w:marRight w:val="0"/>
      <w:marTop w:val="0"/>
      <w:marBottom w:val="0"/>
      <w:divBdr>
        <w:top w:val="none" w:sz="0" w:space="0" w:color="auto"/>
        <w:left w:val="none" w:sz="0" w:space="0" w:color="auto"/>
        <w:bottom w:val="none" w:sz="0" w:space="0" w:color="auto"/>
        <w:right w:val="none" w:sz="0" w:space="0" w:color="auto"/>
      </w:divBdr>
    </w:div>
    <w:div w:id="440609508">
      <w:bodyDiv w:val="1"/>
      <w:marLeft w:val="0"/>
      <w:marRight w:val="0"/>
      <w:marTop w:val="0"/>
      <w:marBottom w:val="0"/>
      <w:divBdr>
        <w:top w:val="none" w:sz="0" w:space="0" w:color="auto"/>
        <w:left w:val="none" w:sz="0" w:space="0" w:color="auto"/>
        <w:bottom w:val="none" w:sz="0" w:space="0" w:color="auto"/>
        <w:right w:val="none" w:sz="0" w:space="0" w:color="auto"/>
      </w:divBdr>
    </w:div>
    <w:div w:id="450176315">
      <w:bodyDiv w:val="1"/>
      <w:marLeft w:val="0"/>
      <w:marRight w:val="0"/>
      <w:marTop w:val="0"/>
      <w:marBottom w:val="0"/>
      <w:divBdr>
        <w:top w:val="none" w:sz="0" w:space="0" w:color="auto"/>
        <w:left w:val="none" w:sz="0" w:space="0" w:color="auto"/>
        <w:bottom w:val="none" w:sz="0" w:space="0" w:color="auto"/>
        <w:right w:val="none" w:sz="0" w:space="0" w:color="auto"/>
      </w:divBdr>
    </w:div>
    <w:div w:id="455951475">
      <w:bodyDiv w:val="1"/>
      <w:marLeft w:val="0"/>
      <w:marRight w:val="0"/>
      <w:marTop w:val="0"/>
      <w:marBottom w:val="0"/>
      <w:divBdr>
        <w:top w:val="none" w:sz="0" w:space="0" w:color="auto"/>
        <w:left w:val="none" w:sz="0" w:space="0" w:color="auto"/>
        <w:bottom w:val="none" w:sz="0" w:space="0" w:color="auto"/>
        <w:right w:val="none" w:sz="0" w:space="0" w:color="auto"/>
      </w:divBdr>
    </w:div>
    <w:div w:id="562840120">
      <w:bodyDiv w:val="1"/>
      <w:marLeft w:val="0"/>
      <w:marRight w:val="0"/>
      <w:marTop w:val="0"/>
      <w:marBottom w:val="0"/>
      <w:divBdr>
        <w:top w:val="none" w:sz="0" w:space="0" w:color="auto"/>
        <w:left w:val="none" w:sz="0" w:space="0" w:color="auto"/>
        <w:bottom w:val="none" w:sz="0" w:space="0" w:color="auto"/>
        <w:right w:val="none" w:sz="0" w:space="0" w:color="auto"/>
      </w:divBdr>
    </w:div>
    <w:div w:id="580674174">
      <w:bodyDiv w:val="1"/>
      <w:marLeft w:val="0"/>
      <w:marRight w:val="0"/>
      <w:marTop w:val="0"/>
      <w:marBottom w:val="0"/>
      <w:divBdr>
        <w:top w:val="none" w:sz="0" w:space="0" w:color="auto"/>
        <w:left w:val="none" w:sz="0" w:space="0" w:color="auto"/>
        <w:bottom w:val="none" w:sz="0" w:space="0" w:color="auto"/>
        <w:right w:val="none" w:sz="0" w:space="0" w:color="auto"/>
      </w:divBdr>
    </w:div>
    <w:div w:id="597755241">
      <w:bodyDiv w:val="1"/>
      <w:marLeft w:val="0"/>
      <w:marRight w:val="0"/>
      <w:marTop w:val="0"/>
      <w:marBottom w:val="0"/>
      <w:divBdr>
        <w:top w:val="none" w:sz="0" w:space="0" w:color="auto"/>
        <w:left w:val="none" w:sz="0" w:space="0" w:color="auto"/>
        <w:bottom w:val="none" w:sz="0" w:space="0" w:color="auto"/>
        <w:right w:val="none" w:sz="0" w:space="0" w:color="auto"/>
      </w:divBdr>
    </w:div>
    <w:div w:id="609093660">
      <w:bodyDiv w:val="1"/>
      <w:marLeft w:val="0"/>
      <w:marRight w:val="0"/>
      <w:marTop w:val="0"/>
      <w:marBottom w:val="0"/>
      <w:divBdr>
        <w:top w:val="none" w:sz="0" w:space="0" w:color="auto"/>
        <w:left w:val="none" w:sz="0" w:space="0" w:color="auto"/>
        <w:bottom w:val="none" w:sz="0" w:space="0" w:color="auto"/>
        <w:right w:val="none" w:sz="0" w:space="0" w:color="auto"/>
      </w:divBdr>
    </w:div>
    <w:div w:id="611210867">
      <w:bodyDiv w:val="1"/>
      <w:marLeft w:val="0"/>
      <w:marRight w:val="0"/>
      <w:marTop w:val="0"/>
      <w:marBottom w:val="0"/>
      <w:divBdr>
        <w:top w:val="none" w:sz="0" w:space="0" w:color="auto"/>
        <w:left w:val="none" w:sz="0" w:space="0" w:color="auto"/>
        <w:bottom w:val="none" w:sz="0" w:space="0" w:color="auto"/>
        <w:right w:val="none" w:sz="0" w:space="0" w:color="auto"/>
      </w:divBdr>
    </w:div>
    <w:div w:id="644743360">
      <w:bodyDiv w:val="1"/>
      <w:marLeft w:val="0"/>
      <w:marRight w:val="0"/>
      <w:marTop w:val="0"/>
      <w:marBottom w:val="0"/>
      <w:divBdr>
        <w:top w:val="none" w:sz="0" w:space="0" w:color="auto"/>
        <w:left w:val="none" w:sz="0" w:space="0" w:color="auto"/>
        <w:bottom w:val="none" w:sz="0" w:space="0" w:color="auto"/>
        <w:right w:val="none" w:sz="0" w:space="0" w:color="auto"/>
      </w:divBdr>
    </w:div>
    <w:div w:id="660694417">
      <w:bodyDiv w:val="1"/>
      <w:marLeft w:val="0"/>
      <w:marRight w:val="0"/>
      <w:marTop w:val="0"/>
      <w:marBottom w:val="0"/>
      <w:divBdr>
        <w:top w:val="none" w:sz="0" w:space="0" w:color="auto"/>
        <w:left w:val="none" w:sz="0" w:space="0" w:color="auto"/>
        <w:bottom w:val="none" w:sz="0" w:space="0" w:color="auto"/>
        <w:right w:val="none" w:sz="0" w:space="0" w:color="auto"/>
      </w:divBdr>
    </w:div>
    <w:div w:id="678577312">
      <w:bodyDiv w:val="1"/>
      <w:marLeft w:val="0"/>
      <w:marRight w:val="0"/>
      <w:marTop w:val="0"/>
      <w:marBottom w:val="0"/>
      <w:divBdr>
        <w:top w:val="none" w:sz="0" w:space="0" w:color="auto"/>
        <w:left w:val="none" w:sz="0" w:space="0" w:color="auto"/>
        <w:bottom w:val="none" w:sz="0" w:space="0" w:color="auto"/>
        <w:right w:val="none" w:sz="0" w:space="0" w:color="auto"/>
      </w:divBdr>
    </w:div>
    <w:div w:id="752438439">
      <w:bodyDiv w:val="1"/>
      <w:marLeft w:val="0"/>
      <w:marRight w:val="0"/>
      <w:marTop w:val="0"/>
      <w:marBottom w:val="0"/>
      <w:divBdr>
        <w:top w:val="none" w:sz="0" w:space="0" w:color="auto"/>
        <w:left w:val="none" w:sz="0" w:space="0" w:color="auto"/>
        <w:bottom w:val="none" w:sz="0" w:space="0" w:color="auto"/>
        <w:right w:val="none" w:sz="0" w:space="0" w:color="auto"/>
      </w:divBdr>
    </w:div>
    <w:div w:id="757752142">
      <w:bodyDiv w:val="1"/>
      <w:marLeft w:val="0"/>
      <w:marRight w:val="0"/>
      <w:marTop w:val="0"/>
      <w:marBottom w:val="0"/>
      <w:divBdr>
        <w:top w:val="none" w:sz="0" w:space="0" w:color="auto"/>
        <w:left w:val="none" w:sz="0" w:space="0" w:color="auto"/>
        <w:bottom w:val="none" w:sz="0" w:space="0" w:color="auto"/>
        <w:right w:val="none" w:sz="0" w:space="0" w:color="auto"/>
      </w:divBdr>
    </w:div>
    <w:div w:id="763183562">
      <w:bodyDiv w:val="1"/>
      <w:marLeft w:val="0"/>
      <w:marRight w:val="0"/>
      <w:marTop w:val="0"/>
      <w:marBottom w:val="0"/>
      <w:divBdr>
        <w:top w:val="none" w:sz="0" w:space="0" w:color="auto"/>
        <w:left w:val="none" w:sz="0" w:space="0" w:color="auto"/>
        <w:bottom w:val="none" w:sz="0" w:space="0" w:color="auto"/>
        <w:right w:val="none" w:sz="0" w:space="0" w:color="auto"/>
      </w:divBdr>
    </w:div>
    <w:div w:id="816727000">
      <w:bodyDiv w:val="1"/>
      <w:marLeft w:val="0"/>
      <w:marRight w:val="0"/>
      <w:marTop w:val="0"/>
      <w:marBottom w:val="0"/>
      <w:divBdr>
        <w:top w:val="none" w:sz="0" w:space="0" w:color="auto"/>
        <w:left w:val="none" w:sz="0" w:space="0" w:color="auto"/>
        <w:bottom w:val="none" w:sz="0" w:space="0" w:color="auto"/>
        <w:right w:val="none" w:sz="0" w:space="0" w:color="auto"/>
      </w:divBdr>
    </w:div>
    <w:div w:id="835269192">
      <w:bodyDiv w:val="1"/>
      <w:marLeft w:val="0"/>
      <w:marRight w:val="0"/>
      <w:marTop w:val="0"/>
      <w:marBottom w:val="0"/>
      <w:divBdr>
        <w:top w:val="none" w:sz="0" w:space="0" w:color="auto"/>
        <w:left w:val="none" w:sz="0" w:space="0" w:color="auto"/>
        <w:bottom w:val="none" w:sz="0" w:space="0" w:color="auto"/>
        <w:right w:val="none" w:sz="0" w:space="0" w:color="auto"/>
      </w:divBdr>
    </w:div>
    <w:div w:id="837621029">
      <w:bodyDiv w:val="1"/>
      <w:marLeft w:val="0"/>
      <w:marRight w:val="0"/>
      <w:marTop w:val="0"/>
      <w:marBottom w:val="0"/>
      <w:divBdr>
        <w:top w:val="none" w:sz="0" w:space="0" w:color="auto"/>
        <w:left w:val="none" w:sz="0" w:space="0" w:color="auto"/>
        <w:bottom w:val="none" w:sz="0" w:space="0" w:color="auto"/>
        <w:right w:val="none" w:sz="0" w:space="0" w:color="auto"/>
      </w:divBdr>
    </w:div>
    <w:div w:id="915167437">
      <w:bodyDiv w:val="1"/>
      <w:marLeft w:val="0"/>
      <w:marRight w:val="0"/>
      <w:marTop w:val="0"/>
      <w:marBottom w:val="0"/>
      <w:divBdr>
        <w:top w:val="none" w:sz="0" w:space="0" w:color="auto"/>
        <w:left w:val="none" w:sz="0" w:space="0" w:color="auto"/>
        <w:bottom w:val="none" w:sz="0" w:space="0" w:color="auto"/>
        <w:right w:val="none" w:sz="0" w:space="0" w:color="auto"/>
      </w:divBdr>
    </w:div>
    <w:div w:id="922833557">
      <w:bodyDiv w:val="1"/>
      <w:marLeft w:val="0"/>
      <w:marRight w:val="0"/>
      <w:marTop w:val="0"/>
      <w:marBottom w:val="0"/>
      <w:divBdr>
        <w:top w:val="none" w:sz="0" w:space="0" w:color="auto"/>
        <w:left w:val="none" w:sz="0" w:space="0" w:color="auto"/>
        <w:bottom w:val="none" w:sz="0" w:space="0" w:color="auto"/>
        <w:right w:val="none" w:sz="0" w:space="0" w:color="auto"/>
      </w:divBdr>
    </w:div>
    <w:div w:id="925696877">
      <w:bodyDiv w:val="1"/>
      <w:marLeft w:val="0"/>
      <w:marRight w:val="0"/>
      <w:marTop w:val="0"/>
      <w:marBottom w:val="0"/>
      <w:divBdr>
        <w:top w:val="none" w:sz="0" w:space="0" w:color="auto"/>
        <w:left w:val="none" w:sz="0" w:space="0" w:color="auto"/>
        <w:bottom w:val="none" w:sz="0" w:space="0" w:color="auto"/>
        <w:right w:val="none" w:sz="0" w:space="0" w:color="auto"/>
      </w:divBdr>
    </w:div>
    <w:div w:id="938954035">
      <w:bodyDiv w:val="1"/>
      <w:marLeft w:val="0"/>
      <w:marRight w:val="0"/>
      <w:marTop w:val="0"/>
      <w:marBottom w:val="0"/>
      <w:divBdr>
        <w:top w:val="none" w:sz="0" w:space="0" w:color="auto"/>
        <w:left w:val="none" w:sz="0" w:space="0" w:color="auto"/>
        <w:bottom w:val="none" w:sz="0" w:space="0" w:color="auto"/>
        <w:right w:val="none" w:sz="0" w:space="0" w:color="auto"/>
      </w:divBdr>
    </w:div>
    <w:div w:id="992178111">
      <w:bodyDiv w:val="1"/>
      <w:marLeft w:val="0"/>
      <w:marRight w:val="0"/>
      <w:marTop w:val="0"/>
      <w:marBottom w:val="0"/>
      <w:divBdr>
        <w:top w:val="none" w:sz="0" w:space="0" w:color="auto"/>
        <w:left w:val="none" w:sz="0" w:space="0" w:color="auto"/>
        <w:bottom w:val="none" w:sz="0" w:space="0" w:color="auto"/>
        <w:right w:val="none" w:sz="0" w:space="0" w:color="auto"/>
      </w:divBdr>
    </w:div>
    <w:div w:id="995642512">
      <w:bodyDiv w:val="1"/>
      <w:marLeft w:val="0"/>
      <w:marRight w:val="0"/>
      <w:marTop w:val="0"/>
      <w:marBottom w:val="0"/>
      <w:divBdr>
        <w:top w:val="none" w:sz="0" w:space="0" w:color="auto"/>
        <w:left w:val="none" w:sz="0" w:space="0" w:color="auto"/>
        <w:bottom w:val="none" w:sz="0" w:space="0" w:color="auto"/>
        <w:right w:val="none" w:sz="0" w:space="0" w:color="auto"/>
      </w:divBdr>
    </w:div>
    <w:div w:id="1131704668">
      <w:bodyDiv w:val="1"/>
      <w:marLeft w:val="0"/>
      <w:marRight w:val="0"/>
      <w:marTop w:val="0"/>
      <w:marBottom w:val="0"/>
      <w:divBdr>
        <w:top w:val="none" w:sz="0" w:space="0" w:color="auto"/>
        <w:left w:val="none" w:sz="0" w:space="0" w:color="auto"/>
        <w:bottom w:val="none" w:sz="0" w:space="0" w:color="auto"/>
        <w:right w:val="none" w:sz="0" w:space="0" w:color="auto"/>
      </w:divBdr>
    </w:div>
    <w:div w:id="1157840631">
      <w:bodyDiv w:val="1"/>
      <w:marLeft w:val="0"/>
      <w:marRight w:val="0"/>
      <w:marTop w:val="0"/>
      <w:marBottom w:val="0"/>
      <w:divBdr>
        <w:top w:val="none" w:sz="0" w:space="0" w:color="auto"/>
        <w:left w:val="none" w:sz="0" w:space="0" w:color="auto"/>
        <w:bottom w:val="none" w:sz="0" w:space="0" w:color="auto"/>
        <w:right w:val="none" w:sz="0" w:space="0" w:color="auto"/>
      </w:divBdr>
    </w:div>
    <w:div w:id="1207913822">
      <w:bodyDiv w:val="1"/>
      <w:marLeft w:val="0"/>
      <w:marRight w:val="0"/>
      <w:marTop w:val="0"/>
      <w:marBottom w:val="0"/>
      <w:divBdr>
        <w:top w:val="none" w:sz="0" w:space="0" w:color="auto"/>
        <w:left w:val="none" w:sz="0" w:space="0" w:color="auto"/>
        <w:bottom w:val="none" w:sz="0" w:space="0" w:color="auto"/>
        <w:right w:val="none" w:sz="0" w:space="0" w:color="auto"/>
      </w:divBdr>
    </w:div>
    <w:div w:id="1252546761">
      <w:bodyDiv w:val="1"/>
      <w:marLeft w:val="0"/>
      <w:marRight w:val="0"/>
      <w:marTop w:val="0"/>
      <w:marBottom w:val="0"/>
      <w:divBdr>
        <w:top w:val="none" w:sz="0" w:space="0" w:color="auto"/>
        <w:left w:val="none" w:sz="0" w:space="0" w:color="auto"/>
        <w:bottom w:val="none" w:sz="0" w:space="0" w:color="auto"/>
        <w:right w:val="none" w:sz="0" w:space="0" w:color="auto"/>
      </w:divBdr>
    </w:div>
    <w:div w:id="1334262510">
      <w:bodyDiv w:val="1"/>
      <w:marLeft w:val="0"/>
      <w:marRight w:val="0"/>
      <w:marTop w:val="0"/>
      <w:marBottom w:val="0"/>
      <w:divBdr>
        <w:top w:val="none" w:sz="0" w:space="0" w:color="auto"/>
        <w:left w:val="none" w:sz="0" w:space="0" w:color="auto"/>
        <w:bottom w:val="none" w:sz="0" w:space="0" w:color="auto"/>
        <w:right w:val="none" w:sz="0" w:space="0" w:color="auto"/>
      </w:divBdr>
    </w:div>
    <w:div w:id="1338314380">
      <w:bodyDiv w:val="1"/>
      <w:marLeft w:val="0"/>
      <w:marRight w:val="0"/>
      <w:marTop w:val="0"/>
      <w:marBottom w:val="0"/>
      <w:divBdr>
        <w:top w:val="none" w:sz="0" w:space="0" w:color="auto"/>
        <w:left w:val="none" w:sz="0" w:space="0" w:color="auto"/>
        <w:bottom w:val="none" w:sz="0" w:space="0" w:color="auto"/>
        <w:right w:val="none" w:sz="0" w:space="0" w:color="auto"/>
      </w:divBdr>
    </w:div>
    <w:div w:id="1383678408">
      <w:bodyDiv w:val="1"/>
      <w:marLeft w:val="0"/>
      <w:marRight w:val="0"/>
      <w:marTop w:val="0"/>
      <w:marBottom w:val="0"/>
      <w:divBdr>
        <w:top w:val="none" w:sz="0" w:space="0" w:color="auto"/>
        <w:left w:val="none" w:sz="0" w:space="0" w:color="auto"/>
        <w:bottom w:val="none" w:sz="0" w:space="0" w:color="auto"/>
        <w:right w:val="none" w:sz="0" w:space="0" w:color="auto"/>
      </w:divBdr>
    </w:div>
    <w:div w:id="1389761774">
      <w:bodyDiv w:val="1"/>
      <w:marLeft w:val="0"/>
      <w:marRight w:val="0"/>
      <w:marTop w:val="0"/>
      <w:marBottom w:val="0"/>
      <w:divBdr>
        <w:top w:val="none" w:sz="0" w:space="0" w:color="auto"/>
        <w:left w:val="none" w:sz="0" w:space="0" w:color="auto"/>
        <w:bottom w:val="none" w:sz="0" w:space="0" w:color="auto"/>
        <w:right w:val="none" w:sz="0" w:space="0" w:color="auto"/>
      </w:divBdr>
    </w:div>
    <w:div w:id="1401903585">
      <w:bodyDiv w:val="1"/>
      <w:marLeft w:val="0"/>
      <w:marRight w:val="0"/>
      <w:marTop w:val="0"/>
      <w:marBottom w:val="0"/>
      <w:divBdr>
        <w:top w:val="none" w:sz="0" w:space="0" w:color="auto"/>
        <w:left w:val="none" w:sz="0" w:space="0" w:color="auto"/>
        <w:bottom w:val="none" w:sz="0" w:space="0" w:color="auto"/>
        <w:right w:val="none" w:sz="0" w:space="0" w:color="auto"/>
      </w:divBdr>
    </w:div>
    <w:div w:id="1414352234">
      <w:bodyDiv w:val="1"/>
      <w:marLeft w:val="0"/>
      <w:marRight w:val="0"/>
      <w:marTop w:val="0"/>
      <w:marBottom w:val="0"/>
      <w:divBdr>
        <w:top w:val="none" w:sz="0" w:space="0" w:color="auto"/>
        <w:left w:val="none" w:sz="0" w:space="0" w:color="auto"/>
        <w:bottom w:val="none" w:sz="0" w:space="0" w:color="auto"/>
        <w:right w:val="none" w:sz="0" w:space="0" w:color="auto"/>
      </w:divBdr>
    </w:div>
    <w:div w:id="1423835572">
      <w:bodyDiv w:val="1"/>
      <w:marLeft w:val="0"/>
      <w:marRight w:val="0"/>
      <w:marTop w:val="0"/>
      <w:marBottom w:val="0"/>
      <w:divBdr>
        <w:top w:val="none" w:sz="0" w:space="0" w:color="auto"/>
        <w:left w:val="none" w:sz="0" w:space="0" w:color="auto"/>
        <w:bottom w:val="none" w:sz="0" w:space="0" w:color="auto"/>
        <w:right w:val="none" w:sz="0" w:space="0" w:color="auto"/>
      </w:divBdr>
    </w:div>
    <w:div w:id="1445492744">
      <w:bodyDiv w:val="1"/>
      <w:marLeft w:val="0"/>
      <w:marRight w:val="0"/>
      <w:marTop w:val="0"/>
      <w:marBottom w:val="0"/>
      <w:divBdr>
        <w:top w:val="none" w:sz="0" w:space="0" w:color="auto"/>
        <w:left w:val="none" w:sz="0" w:space="0" w:color="auto"/>
        <w:bottom w:val="none" w:sz="0" w:space="0" w:color="auto"/>
        <w:right w:val="none" w:sz="0" w:space="0" w:color="auto"/>
      </w:divBdr>
    </w:div>
    <w:div w:id="1446074364">
      <w:bodyDiv w:val="1"/>
      <w:marLeft w:val="0"/>
      <w:marRight w:val="0"/>
      <w:marTop w:val="0"/>
      <w:marBottom w:val="0"/>
      <w:divBdr>
        <w:top w:val="none" w:sz="0" w:space="0" w:color="auto"/>
        <w:left w:val="none" w:sz="0" w:space="0" w:color="auto"/>
        <w:bottom w:val="none" w:sz="0" w:space="0" w:color="auto"/>
        <w:right w:val="none" w:sz="0" w:space="0" w:color="auto"/>
      </w:divBdr>
    </w:div>
    <w:div w:id="1481770693">
      <w:bodyDiv w:val="1"/>
      <w:marLeft w:val="0"/>
      <w:marRight w:val="0"/>
      <w:marTop w:val="0"/>
      <w:marBottom w:val="0"/>
      <w:divBdr>
        <w:top w:val="none" w:sz="0" w:space="0" w:color="auto"/>
        <w:left w:val="none" w:sz="0" w:space="0" w:color="auto"/>
        <w:bottom w:val="none" w:sz="0" w:space="0" w:color="auto"/>
        <w:right w:val="none" w:sz="0" w:space="0" w:color="auto"/>
      </w:divBdr>
    </w:div>
    <w:div w:id="1482113194">
      <w:bodyDiv w:val="1"/>
      <w:marLeft w:val="0"/>
      <w:marRight w:val="0"/>
      <w:marTop w:val="0"/>
      <w:marBottom w:val="0"/>
      <w:divBdr>
        <w:top w:val="none" w:sz="0" w:space="0" w:color="auto"/>
        <w:left w:val="none" w:sz="0" w:space="0" w:color="auto"/>
        <w:bottom w:val="none" w:sz="0" w:space="0" w:color="auto"/>
        <w:right w:val="none" w:sz="0" w:space="0" w:color="auto"/>
      </w:divBdr>
    </w:div>
    <w:div w:id="1564833092">
      <w:bodyDiv w:val="1"/>
      <w:marLeft w:val="0"/>
      <w:marRight w:val="0"/>
      <w:marTop w:val="0"/>
      <w:marBottom w:val="0"/>
      <w:divBdr>
        <w:top w:val="none" w:sz="0" w:space="0" w:color="auto"/>
        <w:left w:val="none" w:sz="0" w:space="0" w:color="auto"/>
        <w:bottom w:val="none" w:sz="0" w:space="0" w:color="auto"/>
        <w:right w:val="none" w:sz="0" w:space="0" w:color="auto"/>
      </w:divBdr>
    </w:div>
    <w:div w:id="1582980698">
      <w:bodyDiv w:val="1"/>
      <w:marLeft w:val="0"/>
      <w:marRight w:val="0"/>
      <w:marTop w:val="0"/>
      <w:marBottom w:val="0"/>
      <w:divBdr>
        <w:top w:val="none" w:sz="0" w:space="0" w:color="auto"/>
        <w:left w:val="none" w:sz="0" w:space="0" w:color="auto"/>
        <w:bottom w:val="none" w:sz="0" w:space="0" w:color="auto"/>
        <w:right w:val="none" w:sz="0" w:space="0" w:color="auto"/>
      </w:divBdr>
    </w:div>
    <w:div w:id="1591699056">
      <w:bodyDiv w:val="1"/>
      <w:marLeft w:val="0"/>
      <w:marRight w:val="0"/>
      <w:marTop w:val="0"/>
      <w:marBottom w:val="0"/>
      <w:divBdr>
        <w:top w:val="none" w:sz="0" w:space="0" w:color="auto"/>
        <w:left w:val="none" w:sz="0" w:space="0" w:color="auto"/>
        <w:bottom w:val="none" w:sz="0" w:space="0" w:color="auto"/>
        <w:right w:val="none" w:sz="0" w:space="0" w:color="auto"/>
      </w:divBdr>
    </w:div>
    <w:div w:id="1622758063">
      <w:bodyDiv w:val="1"/>
      <w:marLeft w:val="0"/>
      <w:marRight w:val="0"/>
      <w:marTop w:val="0"/>
      <w:marBottom w:val="0"/>
      <w:divBdr>
        <w:top w:val="none" w:sz="0" w:space="0" w:color="auto"/>
        <w:left w:val="none" w:sz="0" w:space="0" w:color="auto"/>
        <w:bottom w:val="none" w:sz="0" w:space="0" w:color="auto"/>
        <w:right w:val="none" w:sz="0" w:space="0" w:color="auto"/>
      </w:divBdr>
    </w:div>
    <w:div w:id="1646543483">
      <w:bodyDiv w:val="1"/>
      <w:marLeft w:val="0"/>
      <w:marRight w:val="0"/>
      <w:marTop w:val="0"/>
      <w:marBottom w:val="0"/>
      <w:divBdr>
        <w:top w:val="none" w:sz="0" w:space="0" w:color="auto"/>
        <w:left w:val="none" w:sz="0" w:space="0" w:color="auto"/>
        <w:bottom w:val="none" w:sz="0" w:space="0" w:color="auto"/>
        <w:right w:val="none" w:sz="0" w:space="0" w:color="auto"/>
      </w:divBdr>
    </w:div>
    <w:div w:id="1648436131">
      <w:bodyDiv w:val="1"/>
      <w:marLeft w:val="0"/>
      <w:marRight w:val="0"/>
      <w:marTop w:val="0"/>
      <w:marBottom w:val="0"/>
      <w:divBdr>
        <w:top w:val="none" w:sz="0" w:space="0" w:color="auto"/>
        <w:left w:val="none" w:sz="0" w:space="0" w:color="auto"/>
        <w:bottom w:val="none" w:sz="0" w:space="0" w:color="auto"/>
        <w:right w:val="none" w:sz="0" w:space="0" w:color="auto"/>
      </w:divBdr>
    </w:div>
    <w:div w:id="1697148090">
      <w:bodyDiv w:val="1"/>
      <w:marLeft w:val="0"/>
      <w:marRight w:val="0"/>
      <w:marTop w:val="0"/>
      <w:marBottom w:val="0"/>
      <w:divBdr>
        <w:top w:val="none" w:sz="0" w:space="0" w:color="auto"/>
        <w:left w:val="none" w:sz="0" w:space="0" w:color="auto"/>
        <w:bottom w:val="none" w:sz="0" w:space="0" w:color="auto"/>
        <w:right w:val="none" w:sz="0" w:space="0" w:color="auto"/>
      </w:divBdr>
    </w:div>
    <w:div w:id="1766339916">
      <w:bodyDiv w:val="1"/>
      <w:marLeft w:val="0"/>
      <w:marRight w:val="0"/>
      <w:marTop w:val="0"/>
      <w:marBottom w:val="0"/>
      <w:divBdr>
        <w:top w:val="none" w:sz="0" w:space="0" w:color="auto"/>
        <w:left w:val="none" w:sz="0" w:space="0" w:color="auto"/>
        <w:bottom w:val="none" w:sz="0" w:space="0" w:color="auto"/>
        <w:right w:val="none" w:sz="0" w:space="0" w:color="auto"/>
      </w:divBdr>
    </w:div>
    <w:div w:id="1793479301">
      <w:bodyDiv w:val="1"/>
      <w:marLeft w:val="0"/>
      <w:marRight w:val="0"/>
      <w:marTop w:val="0"/>
      <w:marBottom w:val="0"/>
      <w:divBdr>
        <w:top w:val="none" w:sz="0" w:space="0" w:color="auto"/>
        <w:left w:val="none" w:sz="0" w:space="0" w:color="auto"/>
        <w:bottom w:val="none" w:sz="0" w:space="0" w:color="auto"/>
        <w:right w:val="none" w:sz="0" w:space="0" w:color="auto"/>
      </w:divBdr>
    </w:div>
    <w:div w:id="1813595931">
      <w:bodyDiv w:val="1"/>
      <w:marLeft w:val="0"/>
      <w:marRight w:val="0"/>
      <w:marTop w:val="0"/>
      <w:marBottom w:val="0"/>
      <w:divBdr>
        <w:top w:val="none" w:sz="0" w:space="0" w:color="auto"/>
        <w:left w:val="none" w:sz="0" w:space="0" w:color="auto"/>
        <w:bottom w:val="none" w:sz="0" w:space="0" w:color="auto"/>
        <w:right w:val="none" w:sz="0" w:space="0" w:color="auto"/>
      </w:divBdr>
    </w:div>
    <w:div w:id="1879853360">
      <w:bodyDiv w:val="1"/>
      <w:marLeft w:val="0"/>
      <w:marRight w:val="0"/>
      <w:marTop w:val="0"/>
      <w:marBottom w:val="0"/>
      <w:divBdr>
        <w:top w:val="none" w:sz="0" w:space="0" w:color="auto"/>
        <w:left w:val="none" w:sz="0" w:space="0" w:color="auto"/>
        <w:bottom w:val="none" w:sz="0" w:space="0" w:color="auto"/>
        <w:right w:val="none" w:sz="0" w:space="0" w:color="auto"/>
      </w:divBdr>
    </w:div>
    <w:div w:id="1881281808">
      <w:bodyDiv w:val="1"/>
      <w:marLeft w:val="0"/>
      <w:marRight w:val="0"/>
      <w:marTop w:val="0"/>
      <w:marBottom w:val="0"/>
      <w:divBdr>
        <w:top w:val="none" w:sz="0" w:space="0" w:color="auto"/>
        <w:left w:val="none" w:sz="0" w:space="0" w:color="auto"/>
        <w:bottom w:val="none" w:sz="0" w:space="0" w:color="auto"/>
        <w:right w:val="none" w:sz="0" w:space="0" w:color="auto"/>
      </w:divBdr>
    </w:div>
    <w:div w:id="1895460232">
      <w:bodyDiv w:val="1"/>
      <w:marLeft w:val="0"/>
      <w:marRight w:val="0"/>
      <w:marTop w:val="0"/>
      <w:marBottom w:val="0"/>
      <w:divBdr>
        <w:top w:val="none" w:sz="0" w:space="0" w:color="auto"/>
        <w:left w:val="none" w:sz="0" w:space="0" w:color="auto"/>
        <w:bottom w:val="none" w:sz="0" w:space="0" w:color="auto"/>
        <w:right w:val="none" w:sz="0" w:space="0" w:color="auto"/>
      </w:divBdr>
    </w:div>
    <w:div w:id="1901987313">
      <w:bodyDiv w:val="1"/>
      <w:marLeft w:val="0"/>
      <w:marRight w:val="0"/>
      <w:marTop w:val="0"/>
      <w:marBottom w:val="0"/>
      <w:divBdr>
        <w:top w:val="none" w:sz="0" w:space="0" w:color="auto"/>
        <w:left w:val="none" w:sz="0" w:space="0" w:color="auto"/>
        <w:bottom w:val="none" w:sz="0" w:space="0" w:color="auto"/>
        <w:right w:val="none" w:sz="0" w:space="0" w:color="auto"/>
      </w:divBdr>
    </w:div>
    <w:div w:id="1912498490">
      <w:bodyDiv w:val="1"/>
      <w:marLeft w:val="0"/>
      <w:marRight w:val="0"/>
      <w:marTop w:val="0"/>
      <w:marBottom w:val="0"/>
      <w:divBdr>
        <w:top w:val="none" w:sz="0" w:space="0" w:color="auto"/>
        <w:left w:val="none" w:sz="0" w:space="0" w:color="auto"/>
        <w:bottom w:val="none" w:sz="0" w:space="0" w:color="auto"/>
        <w:right w:val="none" w:sz="0" w:space="0" w:color="auto"/>
      </w:divBdr>
    </w:div>
    <w:div w:id="1978141194">
      <w:bodyDiv w:val="1"/>
      <w:marLeft w:val="0"/>
      <w:marRight w:val="0"/>
      <w:marTop w:val="0"/>
      <w:marBottom w:val="0"/>
      <w:divBdr>
        <w:top w:val="none" w:sz="0" w:space="0" w:color="auto"/>
        <w:left w:val="none" w:sz="0" w:space="0" w:color="auto"/>
        <w:bottom w:val="none" w:sz="0" w:space="0" w:color="auto"/>
        <w:right w:val="none" w:sz="0" w:space="0" w:color="auto"/>
      </w:divBdr>
    </w:div>
    <w:div w:id="1978219996">
      <w:bodyDiv w:val="1"/>
      <w:marLeft w:val="0"/>
      <w:marRight w:val="0"/>
      <w:marTop w:val="0"/>
      <w:marBottom w:val="0"/>
      <w:divBdr>
        <w:top w:val="none" w:sz="0" w:space="0" w:color="auto"/>
        <w:left w:val="none" w:sz="0" w:space="0" w:color="auto"/>
        <w:bottom w:val="none" w:sz="0" w:space="0" w:color="auto"/>
        <w:right w:val="none" w:sz="0" w:space="0" w:color="auto"/>
      </w:divBdr>
    </w:div>
    <w:div w:id="2003924347">
      <w:bodyDiv w:val="1"/>
      <w:marLeft w:val="0"/>
      <w:marRight w:val="0"/>
      <w:marTop w:val="0"/>
      <w:marBottom w:val="0"/>
      <w:divBdr>
        <w:top w:val="none" w:sz="0" w:space="0" w:color="auto"/>
        <w:left w:val="none" w:sz="0" w:space="0" w:color="auto"/>
        <w:bottom w:val="none" w:sz="0" w:space="0" w:color="auto"/>
        <w:right w:val="none" w:sz="0" w:space="0" w:color="auto"/>
      </w:divBdr>
    </w:div>
    <w:div w:id="2043161953">
      <w:bodyDiv w:val="1"/>
      <w:marLeft w:val="0"/>
      <w:marRight w:val="0"/>
      <w:marTop w:val="0"/>
      <w:marBottom w:val="0"/>
      <w:divBdr>
        <w:top w:val="none" w:sz="0" w:space="0" w:color="auto"/>
        <w:left w:val="none" w:sz="0" w:space="0" w:color="auto"/>
        <w:bottom w:val="none" w:sz="0" w:space="0" w:color="auto"/>
        <w:right w:val="none" w:sz="0" w:space="0" w:color="auto"/>
      </w:divBdr>
    </w:div>
    <w:div w:id="2053921763">
      <w:bodyDiv w:val="1"/>
      <w:marLeft w:val="0"/>
      <w:marRight w:val="0"/>
      <w:marTop w:val="0"/>
      <w:marBottom w:val="0"/>
      <w:divBdr>
        <w:top w:val="none" w:sz="0" w:space="0" w:color="auto"/>
        <w:left w:val="none" w:sz="0" w:space="0" w:color="auto"/>
        <w:bottom w:val="none" w:sz="0" w:space="0" w:color="auto"/>
        <w:right w:val="none" w:sz="0" w:space="0" w:color="auto"/>
      </w:divBdr>
    </w:div>
    <w:div w:id="2096394719">
      <w:bodyDiv w:val="1"/>
      <w:marLeft w:val="0"/>
      <w:marRight w:val="0"/>
      <w:marTop w:val="0"/>
      <w:marBottom w:val="0"/>
      <w:divBdr>
        <w:top w:val="none" w:sz="0" w:space="0" w:color="auto"/>
        <w:left w:val="none" w:sz="0" w:space="0" w:color="auto"/>
        <w:bottom w:val="none" w:sz="0" w:space="0" w:color="auto"/>
        <w:right w:val="none" w:sz="0" w:space="0" w:color="auto"/>
      </w:divBdr>
    </w:div>
    <w:div w:id="2109688908">
      <w:bodyDiv w:val="1"/>
      <w:marLeft w:val="0"/>
      <w:marRight w:val="0"/>
      <w:marTop w:val="0"/>
      <w:marBottom w:val="0"/>
      <w:divBdr>
        <w:top w:val="none" w:sz="0" w:space="0" w:color="auto"/>
        <w:left w:val="none" w:sz="0" w:space="0" w:color="auto"/>
        <w:bottom w:val="none" w:sz="0" w:space="0" w:color="auto"/>
        <w:right w:val="none" w:sz="0" w:space="0" w:color="auto"/>
      </w:divBdr>
    </w:div>
    <w:div w:id="2122527769">
      <w:bodyDiv w:val="1"/>
      <w:marLeft w:val="0"/>
      <w:marRight w:val="0"/>
      <w:marTop w:val="0"/>
      <w:marBottom w:val="0"/>
      <w:divBdr>
        <w:top w:val="none" w:sz="0" w:space="0" w:color="auto"/>
        <w:left w:val="none" w:sz="0" w:space="0" w:color="auto"/>
        <w:bottom w:val="none" w:sz="0" w:space="0" w:color="auto"/>
        <w:right w:val="none" w:sz="0" w:space="0" w:color="auto"/>
      </w:divBdr>
    </w:div>
    <w:div w:id="213046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Bataitis@fresenius-kab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fresenius\erstellung\cd-manual\announcement\Abstimmung_08_01_2009\announcement_1_colum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5FFA-B2F8-4675-8463-047DCB91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announcement_1_column</Template>
  <TotalTime>1582</TotalTime>
  <Pages>2</Pages>
  <Words>590</Words>
  <Characters>4457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Fresenius Kabi</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Fresenius Kabi</dc:creator>
  <cp:lastModifiedBy>Indre Baronaite</cp:lastModifiedBy>
  <cp:revision>180</cp:revision>
  <cp:lastPrinted>2023-04-03T10:48:00Z</cp:lastPrinted>
  <dcterms:created xsi:type="dcterms:W3CDTF">2019-06-21T08:55:00Z</dcterms:created>
  <dcterms:modified xsi:type="dcterms:W3CDTF">2023-06-07T08:28:00Z</dcterms:modified>
</cp:coreProperties>
</file>