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12456" w14:textId="1CC8108B" w:rsidR="007055C4" w:rsidRPr="00494554" w:rsidRDefault="007055C4" w:rsidP="007055C4">
      <w:pPr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4A7B22E9" w14:textId="77777777" w:rsidR="007055C4" w:rsidRPr="00494554" w:rsidRDefault="007055C4" w:rsidP="007055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246DEDCC" w14:textId="2DDE76AA" w:rsidR="007055C4" w:rsidRPr="00494554" w:rsidRDefault="007055C4" w:rsidP="007055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EC Sertifikatas</w:t>
      </w:r>
    </w:p>
    <w:p w14:paraId="00FDAB99" w14:textId="71369F31" w:rsidR="007055C4" w:rsidRPr="00494554" w:rsidRDefault="007055C4" w:rsidP="007055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Direktyva 93/42/EEC Priedas V</w:t>
      </w:r>
    </w:p>
    <w:p w14:paraId="57860C2B" w14:textId="58CE6BE0" w:rsidR="007055C4" w:rsidRPr="00494554" w:rsidRDefault="007055C4" w:rsidP="007055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Gamybos kokybės užtikrinimas</w:t>
      </w:r>
    </w:p>
    <w:p w14:paraId="020D621F" w14:textId="511E2D3D" w:rsidR="007055C4" w:rsidRPr="00494554" w:rsidRDefault="007055C4" w:rsidP="007055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Medicinos prietaisai</w:t>
      </w:r>
    </w:p>
    <w:p w14:paraId="430F4107" w14:textId="3B3E82EF" w:rsidR="007055C4" w:rsidRPr="00494554" w:rsidRDefault="007055C4" w:rsidP="007055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831D90C" w14:textId="7F97A2D5" w:rsidR="007055C4" w:rsidRPr="00494554" w:rsidRDefault="005142D5" w:rsidP="005142D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</w:t>
      </w:r>
      <w:r w:rsidR="007055C4"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7910166C" w14:textId="72F12CF4" w:rsidR="007055C4" w:rsidRPr="00494554" w:rsidRDefault="005142D5" w:rsidP="005142D5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</w:t>
      </w:r>
      <w:r w:rsidR="007055C4"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420FE03C" w14:textId="60E4F2F0" w:rsidR="007055C4" w:rsidRPr="00494554" w:rsidRDefault="007055C4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7055C4" w:rsidRPr="00494554" w14:paraId="4ED87B8A" w14:textId="77777777" w:rsidTr="00041CD1">
        <w:tc>
          <w:tcPr>
            <w:tcW w:w="2515" w:type="dxa"/>
          </w:tcPr>
          <w:p w14:paraId="546BB5CE" w14:textId="5B4AC5BE" w:rsidR="007055C4" w:rsidRPr="00494554" w:rsidRDefault="007055C4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6CDE50E8" w14:textId="77777777" w:rsidR="007055C4" w:rsidRPr="00494554" w:rsidRDefault="007055C4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3596371F" w14:textId="77777777" w:rsidR="007055C4" w:rsidRPr="00494554" w:rsidRDefault="007055C4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</w:t>
            </w:r>
            <w:r w:rsidR="005142D5"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niczona odpowiedzialnoscia,</w:t>
            </w:r>
          </w:p>
          <w:p w14:paraId="7C735EB7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17350F82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4BCBF4CA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1222D04D" w14:textId="77777777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432A7508" w14:textId="3348FD1B" w:rsidR="005142D5" w:rsidRPr="00494554" w:rsidRDefault="005142D5" w:rsidP="007055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7055C4" w:rsidRPr="00494554" w14:paraId="3622170F" w14:textId="77777777" w:rsidTr="00041CD1">
        <w:tc>
          <w:tcPr>
            <w:tcW w:w="2515" w:type="dxa"/>
          </w:tcPr>
          <w:p w14:paraId="6208297C" w14:textId="203F4491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Produktai:</w:t>
            </w:r>
          </w:p>
        </w:tc>
        <w:tc>
          <w:tcPr>
            <w:tcW w:w="6835" w:type="dxa"/>
          </w:tcPr>
          <w:p w14:paraId="2BA074CE" w14:textId="64AAEC4E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priedus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produktų sąrašu)</w:t>
            </w:r>
          </w:p>
          <w:p w14:paraId="712699DA" w14:textId="021DE07B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Pakeičia EC Sertifikatą, kurio Registracijos Nr. DD 60117020 001</w:t>
            </w:r>
          </w:p>
          <w:p w14:paraId="6E2C5768" w14:textId="5C9DC521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55C4" w:rsidRPr="00494554" w14:paraId="43F31441" w14:textId="77777777" w:rsidTr="00041CD1">
        <w:tc>
          <w:tcPr>
            <w:tcW w:w="2515" w:type="dxa"/>
          </w:tcPr>
          <w:p w14:paraId="54DB720A" w14:textId="1DBD33C4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Galiojimo data:</w:t>
            </w:r>
          </w:p>
        </w:tc>
        <w:tc>
          <w:tcPr>
            <w:tcW w:w="6835" w:type="dxa"/>
          </w:tcPr>
          <w:p w14:paraId="10015424" w14:textId="77777777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2024-05-27</w:t>
            </w:r>
          </w:p>
          <w:p w14:paraId="01B2D070" w14:textId="2D401F66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42D5" w:rsidRPr="005B0B77" w14:paraId="71AF969D" w14:textId="77777777" w:rsidTr="00041CD1">
        <w:tc>
          <w:tcPr>
            <w:tcW w:w="9350" w:type="dxa"/>
            <w:gridSpan w:val="2"/>
          </w:tcPr>
          <w:p w14:paraId="623FFB81" w14:textId="31C0BC66" w:rsidR="007B4528" w:rsidRDefault="005142D5" w:rsidP="004D5600">
            <w:pPr>
              <w:rPr>
                <w:rFonts w:ascii="Times New Roman" w:hAnsi="Times New Roman" w:cs="Times New Roman"/>
                <w:lang w:val="lt-LT"/>
              </w:rPr>
            </w:pPr>
            <w:r w:rsidRPr="00494554">
              <w:rPr>
                <w:rFonts w:ascii="Times New Roman" w:hAnsi="Times New Roman" w:cs="Times New Roman"/>
                <w:lang w:val="lt-LT"/>
              </w:rPr>
              <w:t>Notifikuot</w:t>
            </w:r>
            <w:r w:rsidR="004D5600" w:rsidRPr="00494554">
              <w:rPr>
                <w:rFonts w:ascii="Times New Roman" w:hAnsi="Times New Roman" w:cs="Times New Roman"/>
                <w:lang w:val="lt-LT"/>
              </w:rPr>
              <w:t>oji</w:t>
            </w:r>
            <w:r w:rsidRPr="00494554">
              <w:rPr>
                <w:rFonts w:ascii="Times New Roman" w:hAnsi="Times New Roman" w:cs="Times New Roman"/>
                <w:lang w:val="lt-LT"/>
              </w:rPr>
              <w:t xml:space="preserve"> įstaiga patvirtina, kad reikalavimai pagal Direktyvos 93/42/EEC priedą V </w:t>
            </w:r>
            <w:r w:rsidR="007B4528" w:rsidRPr="00494554">
              <w:rPr>
                <w:rFonts w:ascii="Times New Roman" w:hAnsi="Times New Roman" w:cs="Times New Roman"/>
                <w:lang w:val="lt-LT"/>
              </w:rPr>
              <w:t xml:space="preserve">yra </w:t>
            </w:r>
            <w:r w:rsidRPr="00494554">
              <w:rPr>
                <w:rFonts w:ascii="Times New Roman" w:hAnsi="Times New Roman" w:cs="Times New Roman"/>
                <w:lang w:val="lt-LT"/>
              </w:rPr>
              <w:t>taikomi išvardintiems produktams. Aukščiau min</w:t>
            </w:r>
            <w:r w:rsidR="007B4528" w:rsidRPr="00494554">
              <w:rPr>
                <w:rFonts w:ascii="Times New Roman" w:hAnsi="Times New Roman" w:cs="Times New Roman"/>
                <w:lang w:val="lt-LT"/>
              </w:rPr>
              <w:t>ėtas</w:t>
            </w:r>
            <w:r w:rsidRPr="00494554">
              <w:rPr>
                <w:rFonts w:ascii="Times New Roman" w:hAnsi="Times New Roman" w:cs="Times New Roman"/>
                <w:lang w:val="lt-LT"/>
              </w:rPr>
              <w:t xml:space="preserve"> gamintojas yra įdiegęs ir taiko kokybės užtikrinimo sistemą, kuri yra periodiškai p</w:t>
            </w:r>
            <w:r w:rsidR="004D5600" w:rsidRPr="00494554">
              <w:rPr>
                <w:rFonts w:ascii="Times New Roman" w:hAnsi="Times New Roman" w:cs="Times New Roman"/>
                <w:lang w:val="lt-LT"/>
              </w:rPr>
              <w:t>rižiūrima</w:t>
            </w:r>
            <w:r w:rsidRPr="00494554">
              <w:rPr>
                <w:rFonts w:ascii="Times New Roman" w:hAnsi="Times New Roman" w:cs="Times New Roman"/>
                <w:lang w:val="lt-LT"/>
              </w:rPr>
              <w:t xml:space="preserve"> pagal </w:t>
            </w:r>
            <w:r w:rsidR="00EB2C51" w:rsidRPr="00494554">
              <w:rPr>
                <w:rFonts w:ascii="Times New Roman" w:hAnsi="Times New Roman" w:cs="Times New Roman"/>
                <w:lang w:val="lt-LT"/>
              </w:rPr>
              <w:t xml:space="preserve">minėtos Direktyvos V priedą, 4 skyrių. Tiekiant rinkai IIb ir III klasifikacijos </w:t>
            </w:r>
            <w:r w:rsidR="004D5600" w:rsidRPr="00494554">
              <w:rPr>
                <w:rFonts w:ascii="Times New Roman" w:hAnsi="Times New Roman" w:cs="Times New Roman"/>
                <w:lang w:val="lt-LT"/>
              </w:rPr>
              <w:t xml:space="preserve">prietaisus, kurie yra įtraukti į šį sertifikatą, reikalinga EC atitiktis pagal III Priedą. </w:t>
            </w:r>
          </w:p>
          <w:p w14:paraId="4A0865FA" w14:textId="77777777" w:rsidR="00A02B7F" w:rsidRPr="00494554" w:rsidRDefault="00A02B7F" w:rsidP="004D5600">
            <w:pPr>
              <w:rPr>
                <w:rFonts w:ascii="Times New Roman" w:hAnsi="Times New Roman" w:cs="Times New Roman"/>
                <w:lang w:val="lt-LT"/>
              </w:rPr>
            </w:pPr>
          </w:p>
          <w:p w14:paraId="0AAEDF0C" w14:textId="77777777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55C4" w:rsidRPr="00494554" w14:paraId="71EC6F20" w14:textId="77777777" w:rsidTr="00041CD1">
        <w:tc>
          <w:tcPr>
            <w:tcW w:w="2515" w:type="dxa"/>
          </w:tcPr>
          <w:p w14:paraId="7831FB45" w14:textId="0A4B9AFD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Įsigaliojimo data:</w:t>
            </w:r>
          </w:p>
        </w:tc>
        <w:tc>
          <w:tcPr>
            <w:tcW w:w="6835" w:type="dxa"/>
          </w:tcPr>
          <w:p w14:paraId="5881862F" w14:textId="365CC9C6" w:rsidR="007055C4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2019-06-09</w:t>
            </w:r>
            <w:r w:rsidR="004D5600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Notifikuotoji įstaiga</w:t>
            </w:r>
          </w:p>
          <w:p w14:paraId="4D4DD94D" w14:textId="77777777" w:rsidR="005142D5" w:rsidRPr="00494554" w:rsidRDefault="004D5600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(antspaudas)</w:t>
            </w:r>
          </w:p>
          <w:p w14:paraId="3081782F" w14:textId="6F593B89" w:rsidR="004D5600" w:rsidRPr="00494554" w:rsidRDefault="004D5600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42D5" w:rsidRPr="00494554" w14:paraId="16B7CC0A" w14:textId="77777777" w:rsidTr="00041CD1">
        <w:tc>
          <w:tcPr>
            <w:tcW w:w="2515" w:type="dxa"/>
          </w:tcPr>
          <w:p w14:paraId="7068F562" w14:textId="27C5BB60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Data:</w:t>
            </w:r>
          </w:p>
        </w:tc>
        <w:tc>
          <w:tcPr>
            <w:tcW w:w="6835" w:type="dxa"/>
          </w:tcPr>
          <w:p w14:paraId="49F6A122" w14:textId="3CB087D7" w:rsidR="005142D5" w:rsidRPr="00494554" w:rsidRDefault="005142D5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2019-05-27</w:t>
            </w:r>
            <w:r w:rsidR="004D5600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Rafal Byczkowski</w:t>
            </w:r>
            <w:r w:rsidR="004D5600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</w:t>
            </w:r>
          </w:p>
          <w:p w14:paraId="059A97A2" w14:textId="4B0091AA" w:rsidR="005142D5" w:rsidRPr="00494554" w:rsidRDefault="004D5600" w:rsidP="007055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</w:t>
            </w: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41CD1"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(parašas)</w:t>
            </w:r>
            <w:r w:rsidRPr="004945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78A7DF85" w14:textId="76E3F207" w:rsidR="00904AA4" w:rsidRDefault="00904AA4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1C8DC86" w14:textId="77777777" w:rsidR="00A02B7F" w:rsidRPr="00494554" w:rsidRDefault="00A02B7F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6030FB1" w14:textId="0FBD9FCB" w:rsidR="00904AA4" w:rsidRPr="00494554" w:rsidRDefault="00041CD1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TUV Rheinland LGA Products GmbH – TyllystraBe 2 – 90431 Niurnbergas</w:t>
      </w:r>
    </w:p>
    <w:p w14:paraId="3230CF17" w14:textId="77777777" w:rsidR="00F10671" w:rsidRPr="00494554" w:rsidRDefault="00F10671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FE3E0D8" w14:textId="35CA6FD3" w:rsidR="00041CD1" w:rsidRPr="00494554" w:rsidRDefault="00041CD1" w:rsidP="007055C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TUV Rheinland LGA Products GmbH yra Notifikuotoji Įstaiga pagal medicinos  prietaisų Direktyvą 93/42/EEC, identifikacijos Nr. 0197.</w:t>
      </w:r>
    </w:p>
    <w:p w14:paraId="3A96338E" w14:textId="77777777" w:rsidR="00F10671" w:rsidRPr="00494554" w:rsidRDefault="00F10671" w:rsidP="00AD231C">
      <w:pPr>
        <w:jc w:val="right"/>
        <w:rPr>
          <w:rFonts w:ascii="Times New Roman" w:hAnsi="Times New Roman" w:cs="Times New Roman"/>
          <w:lang w:val="lt-LT"/>
        </w:rPr>
      </w:pPr>
    </w:p>
    <w:p w14:paraId="78F28446" w14:textId="77777777" w:rsidR="00F10671" w:rsidRPr="00494554" w:rsidRDefault="00F10671" w:rsidP="00AD231C">
      <w:pPr>
        <w:jc w:val="right"/>
        <w:rPr>
          <w:rFonts w:ascii="Times New Roman" w:hAnsi="Times New Roman" w:cs="Times New Roman"/>
          <w:lang w:val="lt-LT"/>
        </w:rPr>
      </w:pPr>
    </w:p>
    <w:p w14:paraId="27577DEA" w14:textId="2F44AECC" w:rsidR="00041CD1" w:rsidRPr="00494554" w:rsidRDefault="00AD231C" w:rsidP="00AD231C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>TUV Rheinland (logotipas)</w:t>
      </w:r>
    </w:p>
    <w:p w14:paraId="7B06B090" w14:textId="35A59DB7" w:rsidR="00AD231C" w:rsidRPr="00494554" w:rsidRDefault="00904AA4" w:rsidP="00F66EDE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</w:t>
      </w:r>
      <w:r w:rsidR="006C1F3A" w:rsidRPr="00494554">
        <w:rPr>
          <w:rFonts w:ascii="Times New Roman" w:hAnsi="Times New Roman" w:cs="Times New Roman"/>
          <w:lang w:val="lt-LT"/>
        </w:rPr>
        <w:t>1/6</w:t>
      </w:r>
      <w:r w:rsidRPr="00494554">
        <w:rPr>
          <w:rFonts w:ascii="Times New Roman" w:hAnsi="Times New Roman" w:cs="Times New Roman"/>
          <w:lang w:val="lt-LT"/>
        </w:rPr>
        <w:t xml:space="preserve">, </w:t>
      </w:r>
      <w:r w:rsidR="00F66EDE" w:rsidRPr="00494554">
        <w:rPr>
          <w:rFonts w:ascii="Times New Roman" w:hAnsi="Times New Roman" w:cs="Times New Roman"/>
          <w:lang w:val="lt-LT"/>
        </w:rPr>
        <w:t>Rev. 0</w:t>
      </w:r>
    </w:p>
    <w:p w14:paraId="0D1517E7" w14:textId="3DAAC45E" w:rsidR="00AD231C" w:rsidRPr="00494554" w:rsidRDefault="00AD231C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5B3C0D0F" w14:textId="4549337C" w:rsidR="00AD231C" w:rsidRPr="00494554" w:rsidRDefault="00AD231C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2448F3B7" w14:textId="3AB8B489" w:rsidR="00AD231C" w:rsidRPr="00494554" w:rsidRDefault="00AD231C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5AF2CF6C" w14:textId="300C5267" w:rsidR="00AD231C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63C21009" w14:textId="5EEC84D5" w:rsidR="00AD231C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7BC01D49" w14:textId="77777777" w:rsidR="006C1F3A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75597385" w14:textId="6BF6F273" w:rsidR="00AD231C" w:rsidRPr="00494554" w:rsidRDefault="00AD231C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03B1BE37" w14:textId="77777777" w:rsidR="00AD231C" w:rsidRPr="00494554" w:rsidRDefault="00AD231C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AD231C" w:rsidRPr="00494554" w14:paraId="2D7DBE78" w14:textId="77777777" w:rsidTr="001D230E">
        <w:tc>
          <w:tcPr>
            <w:tcW w:w="2515" w:type="dxa"/>
          </w:tcPr>
          <w:p w14:paraId="54DAF20F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6E851E7C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03EF709D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13BFEA5D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448EB585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31D690F3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0F8387C2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43FBC9E9" w14:textId="77777777" w:rsidR="00AD231C" w:rsidRPr="00494554" w:rsidRDefault="00AD231C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F82D46C" w14:textId="77777777" w:rsidR="00F66EDE" w:rsidRPr="00494554" w:rsidRDefault="006C1F3A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5B9BDEB6" w14:textId="2FB3DC3C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 ir nesterili pjaustoma marlė</w:t>
      </w:r>
    </w:p>
    <w:p w14:paraId="2214B6C0" w14:textId="34AC011F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Nesterili tvarsčių marlė</w:t>
      </w:r>
    </w:p>
    <w:p w14:paraId="45B3DC07" w14:textId="214600B7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marlės tamponai (su ar be rentgeno siūlais)</w:t>
      </w:r>
    </w:p>
    <w:p w14:paraId="15963158" w14:textId="79D15F74" w:rsidR="00F66EDE" w:rsidRPr="00494554" w:rsidRDefault="00F66EDE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lap. tamponai (su ar be rentgeno siūlais)</w:t>
      </w:r>
    </w:p>
    <w:p w14:paraId="39C9396B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marlės rutuliukai (su ar be rentgeno siūlais)</w:t>
      </w:r>
    </w:p>
    <w:p w14:paraId="42428AFE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marlės ritinėliai (su ar be rentgeno siūlais)</w:t>
      </w:r>
    </w:p>
    <w:p w14:paraId="618771EE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ir nesterilūs neaustiniai tamponai (su ar be rentgeno siūlais)</w:t>
      </w:r>
    </w:p>
    <w:p w14:paraId="7047DC80" w14:textId="09D497DB" w:rsidR="00F66EDE" w:rsidRPr="00494554" w:rsidRDefault="005406CB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parafino marlės tvarsčiai</w:t>
      </w:r>
    </w:p>
    <w:p w14:paraId="3BD25313" w14:textId="43EAB475" w:rsidR="005406CB" w:rsidRPr="00494554" w:rsidRDefault="005406CB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trijų eigų čiaupai</w:t>
      </w:r>
    </w:p>
    <w:p w14:paraId="4D6773CD" w14:textId="60C605E7" w:rsidR="005406CB" w:rsidRPr="00494554" w:rsidRDefault="005406CB" w:rsidP="00F66ED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transfuzijos rinkiniai vienkartiniam naudojimui</w:t>
      </w:r>
    </w:p>
    <w:p w14:paraId="1133166B" w14:textId="77777777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infuzijos rinkiniai vienkartiniam naudojimui</w:t>
      </w:r>
    </w:p>
    <w:p w14:paraId="17BD91C3" w14:textId="1FB5B8DF" w:rsidR="005406CB" w:rsidRPr="00494554" w:rsidRDefault="005406CB" w:rsidP="005406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prailginimo vamzdeliai infuzijos pumpavimui</w:t>
      </w:r>
    </w:p>
    <w:p w14:paraId="6335D57F" w14:textId="77777777" w:rsidR="00F66EDE" w:rsidRPr="00494554" w:rsidRDefault="00F66EDE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7BF7B9" w14:textId="77777777" w:rsidR="00095446" w:rsidRPr="00494554" w:rsidRDefault="00095446" w:rsidP="0009544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D10D753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103753A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7FE7DC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5B38683" w14:textId="6CB504A4" w:rsidR="00095446" w:rsidRPr="00494554" w:rsidRDefault="00095446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19820DB8" w14:textId="033C42D5" w:rsidR="00095446" w:rsidRPr="00494554" w:rsidRDefault="00095446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429B8808" w14:textId="64167228" w:rsidR="00F66EDE" w:rsidRPr="00494554" w:rsidRDefault="00095446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0529A674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133DB867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7D834A36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6427FB6D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</w:p>
    <w:p w14:paraId="1001CEDC" w14:textId="00EECC80" w:rsidR="000856B1" w:rsidRPr="00494554" w:rsidRDefault="000856B1" w:rsidP="00F1067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>TUV Rheinland (logotipas)</w:t>
      </w:r>
    </w:p>
    <w:p w14:paraId="3069910F" w14:textId="5C1135E8" w:rsidR="000856B1" w:rsidRPr="00494554" w:rsidRDefault="000856B1" w:rsidP="000856B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2/6, Rev. 0</w:t>
      </w:r>
    </w:p>
    <w:p w14:paraId="7C31E9C8" w14:textId="77777777" w:rsidR="00F10671" w:rsidRPr="00494554" w:rsidRDefault="00F10671" w:rsidP="000856B1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5CEEBCB2" w14:textId="4AF6E166" w:rsidR="000856B1" w:rsidRPr="00494554" w:rsidRDefault="000856B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4DC9E71C" w14:textId="77777777" w:rsidR="000856B1" w:rsidRPr="00494554" w:rsidRDefault="000856B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296D117" w14:textId="57ED9E2E" w:rsidR="000856B1" w:rsidRPr="00494554" w:rsidRDefault="000856B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0047884E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EE047E2" w14:textId="1BE02065" w:rsidR="000856B1" w:rsidRPr="00494554" w:rsidRDefault="000856B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1D326B91" w14:textId="77777777" w:rsidR="000856B1" w:rsidRPr="00494554" w:rsidRDefault="000856B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32555193" w14:textId="77777777" w:rsidR="000856B1" w:rsidRPr="00494554" w:rsidRDefault="000856B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0E273B37" w14:textId="77777777" w:rsidR="000856B1" w:rsidRPr="00494554" w:rsidRDefault="000856B1" w:rsidP="000856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0856B1" w:rsidRPr="00494554" w14:paraId="397D2F6F" w14:textId="77777777" w:rsidTr="001D230E">
        <w:tc>
          <w:tcPr>
            <w:tcW w:w="2515" w:type="dxa"/>
          </w:tcPr>
          <w:p w14:paraId="1217530C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23D9B154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71749F4E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22107198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6BE28A3D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6CDE44F0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260791EB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0B75990D" w14:textId="77777777" w:rsidR="000856B1" w:rsidRPr="00494554" w:rsidRDefault="000856B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2919982" w14:textId="77777777" w:rsidR="000856B1" w:rsidRPr="00494554" w:rsidRDefault="000856B1" w:rsidP="000856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2BA3F3A2" w14:textId="76FBE9B4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endotrachėjiniai vamzdeliai</w:t>
      </w:r>
    </w:p>
    <w:p w14:paraId="39418E8F" w14:textId="7408511C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tracheostomijos vamzdeliai</w:t>
      </w:r>
    </w:p>
    <w:p w14:paraId="7E1CA6F0" w14:textId="20CD3F98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oro cirkuliavimo vamzdeliai</w:t>
      </w:r>
    </w:p>
    <w:p w14:paraId="7D0D5C6B" w14:textId="584C5EF6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kateterių stovai</w:t>
      </w:r>
    </w:p>
    <w:p w14:paraId="04E3DD6F" w14:textId="4049E65D" w:rsidR="000856B1" w:rsidRPr="00494554" w:rsidRDefault="000856B1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Nesterilios anestezinės kaukės</w:t>
      </w:r>
    </w:p>
    <w:p w14:paraId="6E1753F3" w14:textId="12171D7D" w:rsidR="000856B1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laringalinės kaukės</w:t>
      </w:r>
    </w:p>
    <w:p w14:paraId="1BD2F14B" w14:textId="726F03F9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deguonies kaukės</w:t>
      </w:r>
    </w:p>
    <w:p w14:paraId="27F864BD" w14:textId="63F5DA13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Multi-Vent kaukės</w:t>
      </w:r>
    </w:p>
    <w:p w14:paraId="69BC07BB" w14:textId="7AE082AA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nepralaidžios orui kaukės</w:t>
      </w:r>
    </w:p>
    <w:p w14:paraId="1201AA39" w14:textId="26A16CCB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purkštuvų kaukės</w:t>
      </w:r>
    </w:p>
    <w:p w14:paraId="0C389CC5" w14:textId="77777777" w:rsidR="00B61EB6" w:rsidRPr="00494554" w:rsidRDefault="00B61EB6" w:rsidP="000856B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 xml:space="preserve">Sterilios nosies deguonies kaniulės </w:t>
      </w:r>
    </w:p>
    <w:p w14:paraId="72E2D861" w14:textId="6CD71444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purkštuvų rinkiniai</w:t>
      </w:r>
    </w:p>
    <w:p w14:paraId="123161A7" w14:textId="54C98582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</w:t>
      </w:r>
      <w:r w:rsidR="00A02B7F">
        <w:rPr>
          <w:rFonts w:ascii="Times New Roman" w:hAnsi="Times New Roman" w:cs="Times New Roman"/>
          <w:sz w:val="24"/>
          <w:szCs w:val="24"/>
          <w:lang w:val="lt-LT"/>
        </w:rPr>
        <w:t>ūs</w:t>
      </w:r>
      <w:r w:rsidRPr="00494554">
        <w:rPr>
          <w:rFonts w:ascii="Times New Roman" w:hAnsi="Times New Roman" w:cs="Times New Roman"/>
          <w:sz w:val="24"/>
          <w:szCs w:val="24"/>
          <w:lang w:val="lt-LT"/>
        </w:rPr>
        <w:t xml:space="preserve"> deguonies vamzdeli</w:t>
      </w:r>
      <w:r w:rsidR="00A02B7F">
        <w:rPr>
          <w:rFonts w:ascii="Times New Roman" w:hAnsi="Times New Roman" w:cs="Times New Roman"/>
          <w:sz w:val="24"/>
          <w:szCs w:val="24"/>
          <w:lang w:val="lt-LT"/>
        </w:rPr>
        <w:t>ai</w:t>
      </w:r>
    </w:p>
    <w:p w14:paraId="6328AD9F" w14:textId="52F0A3C6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siurbimo kateteriai</w:t>
      </w:r>
    </w:p>
    <w:p w14:paraId="74C7CFF3" w14:textId="79AE0982" w:rsidR="00B61EB6" w:rsidRPr="00494554" w:rsidRDefault="00B61EB6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pilvo drenai</w:t>
      </w:r>
    </w:p>
    <w:p w14:paraId="24AFB5A4" w14:textId="0911E8AE" w:rsidR="00B61EB6" w:rsidRPr="00494554" w:rsidRDefault="00F10671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maitinimo vamzdeliai</w:t>
      </w:r>
    </w:p>
    <w:p w14:paraId="0F1816B5" w14:textId="4FCA6265" w:rsidR="00F10671" w:rsidRPr="00494554" w:rsidRDefault="00F10671" w:rsidP="00B61EB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skrandžio ir dvylikapirštės žarnos vamzdeliai</w:t>
      </w:r>
    </w:p>
    <w:p w14:paraId="5049AF9F" w14:textId="77777777" w:rsidR="00F10671" w:rsidRPr="00494554" w:rsidRDefault="00F10671" w:rsidP="00F106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urologiniai kateteriai</w:t>
      </w:r>
    </w:p>
    <w:p w14:paraId="32D2119C" w14:textId="77777777" w:rsidR="00F10671" w:rsidRPr="00494554" w:rsidRDefault="00F10671" w:rsidP="00F106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chirurginiai atsiubimo rinkiniai</w:t>
      </w:r>
    </w:p>
    <w:p w14:paraId="6A910159" w14:textId="5E3A81F6" w:rsidR="00F10671" w:rsidRPr="00494554" w:rsidRDefault="00F10671" w:rsidP="00F106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chirurginės atsiurbimo kaniulės</w:t>
      </w:r>
    </w:p>
    <w:p w14:paraId="6E76D47A" w14:textId="77777777" w:rsidR="00F10671" w:rsidRPr="00494554" w:rsidRDefault="00F10671" w:rsidP="00F10671">
      <w:pPr>
        <w:pStyle w:val="Sraopastraipa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ADF0F5C" w14:textId="77777777" w:rsidR="00F10671" w:rsidRPr="00494554" w:rsidRDefault="00F10671" w:rsidP="00F10671">
      <w:pPr>
        <w:pStyle w:val="Sraopastraipa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FAA7FD4" w14:textId="77777777" w:rsidR="00F10671" w:rsidRPr="00494554" w:rsidRDefault="00F10671" w:rsidP="00F10671">
      <w:pPr>
        <w:pStyle w:val="Sraopastraipa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C52A984" w14:textId="1A5D12E4" w:rsidR="00F10671" w:rsidRPr="00494554" w:rsidRDefault="00F10671" w:rsidP="00F10671">
      <w:pPr>
        <w:pStyle w:val="Sraopastraipa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3A3E10C2" w14:textId="42F7FE00" w:rsidR="00F10671" w:rsidRPr="00494554" w:rsidRDefault="00F10671" w:rsidP="00F10671">
      <w:pPr>
        <w:pStyle w:val="Sraopastraipa"/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7A15BA37" w14:textId="77777777" w:rsidR="00F10671" w:rsidRPr="00494554" w:rsidRDefault="00F10671" w:rsidP="00F10671">
      <w:pPr>
        <w:pStyle w:val="Sraopastraipa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212D48DD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615107FF" w14:textId="56214DEC" w:rsidR="00F10671" w:rsidRPr="00494554" w:rsidRDefault="00F10671" w:rsidP="00F1067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 xml:space="preserve"> Dok. 3/6, Rev. 0</w:t>
      </w:r>
    </w:p>
    <w:p w14:paraId="7CACA6F0" w14:textId="77777777" w:rsidR="00F10671" w:rsidRPr="00494554" w:rsidRDefault="00F1067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068D3536" w14:textId="77777777" w:rsidR="00F10671" w:rsidRPr="00494554" w:rsidRDefault="00F1067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23EFB02" w14:textId="77777777" w:rsidR="00F10671" w:rsidRPr="00494554" w:rsidRDefault="00F10671" w:rsidP="00F10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753063E0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5C7474CB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7AB189A7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07FAB9D1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38B73B00" w14:textId="77777777" w:rsidR="00F10671" w:rsidRPr="00494554" w:rsidRDefault="00F10671" w:rsidP="00F1067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F10671" w:rsidRPr="00494554" w14:paraId="07CE64C7" w14:textId="77777777" w:rsidTr="001D230E">
        <w:tc>
          <w:tcPr>
            <w:tcW w:w="2515" w:type="dxa"/>
          </w:tcPr>
          <w:p w14:paraId="685F520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2BDBC1DF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28A9593C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03D128B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0A14C19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59546D8A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16FB283E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3C439596" w14:textId="77777777" w:rsidR="00F10671" w:rsidRPr="00494554" w:rsidRDefault="00F1067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3FCCC23" w14:textId="77777777" w:rsidR="00F10671" w:rsidRPr="00494554" w:rsidRDefault="00F10671" w:rsidP="00F1067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5D28994D" w14:textId="6FE61305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insulino švirkštai</w:t>
      </w:r>
    </w:p>
    <w:p w14:paraId="6874A60B" w14:textId="779C101A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tuberkulino švirkštai</w:t>
      </w:r>
    </w:p>
    <w:p w14:paraId="3922C010" w14:textId="1E4F4BC6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poodinės adatos</w:t>
      </w:r>
    </w:p>
    <w:p w14:paraId="631AA18D" w14:textId="7BF5869F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insulino injektoriaus adatos</w:t>
      </w:r>
    </w:p>
    <w:p w14:paraId="153A6A11" w14:textId="1E0A770F" w:rsidR="008F4F6D" w:rsidRPr="00494554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Sterilūs lancetai kraujo ėminiui</w:t>
      </w:r>
    </w:p>
    <w:p w14:paraId="66B193C9" w14:textId="497E9D0B" w:rsidR="008F4F6D" w:rsidRPr="00065A79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65A79">
        <w:rPr>
          <w:rFonts w:ascii="Times New Roman" w:hAnsi="Times New Roman" w:cs="Times New Roman"/>
          <w:sz w:val="24"/>
          <w:szCs w:val="24"/>
          <w:lang w:val="lt-LT"/>
        </w:rPr>
        <w:t>Sterilios IV kaniulės</w:t>
      </w:r>
      <w:r w:rsidR="00065A79"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 (IV kateteriai)</w:t>
      </w:r>
    </w:p>
    <w:p w14:paraId="4317F230" w14:textId="7836B7D7" w:rsidR="008F4F6D" w:rsidRPr="00065A79" w:rsidRDefault="008F4F6D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Sterilūs </w:t>
      </w:r>
      <w:r w:rsidR="00065A79"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 be adatiniai </w:t>
      </w:r>
      <w:r w:rsidRPr="00065A79">
        <w:rPr>
          <w:rFonts w:ascii="Times New Roman" w:hAnsi="Times New Roman" w:cs="Times New Roman"/>
          <w:sz w:val="24"/>
          <w:szCs w:val="24"/>
          <w:lang w:val="lt-LT"/>
        </w:rPr>
        <w:t xml:space="preserve">vožtuvai </w:t>
      </w:r>
    </w:p>
    <w:p w14:paraId="2BAA8BDF" w14:textId="4F4B9F20" w:rsidR="00933501" w:rsidRPr="00494554" w:rsidRDefault="00933501" w:rsidP="008F4F6D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Sterilios chirurginės pirštinės</w:t>
      </w:r>
    </w:p>
    <w:p w14:paraId="2481A82F" w14:textId="77777777" w:rsidR="00F10671" w:rsidRPr="00494554" w:rsidRDefault="00F10671" w:rsidP="00F106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D1DD2FB" w14:textId="5D1560EA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833DA82" w14:textId="18527D7A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FA47967" w14:textId="53D23437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22A0CFA" w14:textId="6240BB58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86007B7" w14:textId="77777777" w:rsidR="00933501" w:rsidRPr="00494554" w:rsidRDefault="0093350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C33AF74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5DEC32F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F28939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6C87392B" w14:textId="77777777" w:rsidR="00F10671" w:rsidRPr="00494554" w:rsidRDefault="00F10671" w:rsidP="00F1067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1AA90688" w14:textId="77777777" w:rsidR="00F10671" w:rsidRPr="00494554" w:rsidRDefault="00F10671" w:rsidP="00F106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0AB55846" w14:textId="69FB6F6E" w:rsidR="00B61EB6" w:rsidRPr="00494554" w:rsidRDefault="00B61EB6" w:rsidP="00F1067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EA5D9D4" w14:textId="77777777" w:rsidR="000856B1" w:rsidRPr="00494554" w:rsidRDefault="000856B1" w:rsidP="000856B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4449626" w14:textId="574A8744" w:rsidR="006C1F3A" w:rsidRPr="00494554" w:rsidRDefault="006C1F3A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1341611" w14:textId="263F6644" w:rsidR="00933501" w:rsidRPr="00494554" w:rsidRDefault="00933501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AD70BC" w14:textId="77777777" w:rsidR="00933501" w:rsidRPr="00494554" w:rsidRDefault="00933501" w:rsidP="0093350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1DCAB5C3" w14:textId="5CA82148" w:rsidR="00933501" w:rsidRPr="00494554" w:rsidRDefault="00933501" w:rsidP="00933501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lastRenderedPageBreak/>
        <w:t xml:space="preserve"> Dok. 4/6, Rev. 0</w:t>
      </w:r>
    </w:p>
    <w:p w14:paraId="04ABCF0A" w14:textId="77777777" w:rsidR="00933501" w:rsidRPr="00494554" w:rsidRDefault="00933501" w:rsidP="00933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4E3253E7" w14:textId="77777777" w:rsidR="00933501" w:rsidRPr="00494554" w:rsidRDefault="00933501" w:rsidP="00933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BC99144" w14:textId="77777777" w:rsidR="00933501" w:rsidRPr="00494554" w:rsidRDefault="00933501" w:rsidP="00933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7ED6E16C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1492F907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656840B5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6B873E50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3E6E65BE" w14:textId="77777777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933501" w:rsidRPr="00494554" w14:paraId="336B4246" w14:textId="77777777" w:rsidTr="001D230E">
        <w:tc>
          <w:tcPr>
            <w:tcW w:w="2515" w:type="dxa"/>
          </w:tcPr>
          <w:p w14:paraId="2C420C68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7CE2B836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20C1E5EE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499EAE1B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678A290F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3A5609D4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11C3DAA4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21A78A24" w14:textId="77777777" w:rsidR="00933501" w:rsidRPr="00494554" w:rsidRDefault="00933501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71788C0" w14:textId="24826FB1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3B03AA13" w14:textId="4C61E390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Šios medicinos priemonės apima gamybos aspektus, susijusius su sterilių sąlygų </w:t>
      </w:r>
      <w:r w:rsidR="00123E8B"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taikymu ir </w:t>
      </w: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palaikymu:</w:t>
      </w:r>
    </w:p>
    <w:p w14:paraId="3386F71B" w14:textId="298237F7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Lipnūs kateterių tvirtinimo tvarsčiai</w:t>
      </w:r>
    </w:p>
    <w:p w14:paraId="6C48DFE4" w14:textId="206988EB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Lipnūs žaizdų tvarsčiai</w:t>
      </w:r>
    </w:p>
    <w:p w14:paraId="0BB65D57" w14:textId="021AEF10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Akių tamponai</w:t>
      </w:r>
    </w:p>
    <w:p w14:paraId="233FC622" w14:textId="00B9DB18" w:rsidR="00933501" w:rsidRPr="00494554" w:rsidRDefault="00933501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Operacinio lauko plėvelės</w:t>
      </w:r>
    </w:p>
    <w:p w14:paraId="45A23540" w14:textId="2D9DBD25" w:rsidR="00933501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Skaidrios plėvelės tvarsčiai</w:t>
      </w:r>
    </w:p>
    <w:p w14:paraId="176E0418" w14:textId="6E175139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Putų tvarsčiai</w:t>
      </w:r>
    </w:p>
    <w:p w14:paraId="0F93EEC5" w14:textId="1B6ABC0F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Absorbuojantys žaizdų tvarsčiai</w:t>
      </w:r>
    </w:p>
    <w:p w14:paraId="68BD4E95" w14:textId="7A506713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Chirurginiai apsiaustai</w:t>
      </w:r>
    </w:p>
    <w:p w14:paraId="798F4932" w14:textId="2E2106A9" w:rsidR="00123E8B" w:rsidRPr="005B0B77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5B0B77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Chirurginiai apklotai</w:t>
      </w:r>
    </w:p>
    <w:p w14:paraId="44094E92" w14:textId="6CA0E13A" w:rsidR="00123E8B" w:rsidRPr="005B0B77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5B0B77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Chirurginių apklotų rinkiniai</w:t>
      </w:r>
    </w:p>
    <w:p w14:paraId="72ED61FB" w14:textId="0F1F9E5A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Skysčių surinkimo talpos</w:t>
      </w:r>
    </w:p>
    <w:p w14:paraId="4B0A932C" w14:textId="64FA4FF0" w:rsidR="00123E8B" w:rsidRPr="00494554" w:rsidRDefault="00123E8B" w:rsidP="00933501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Nelaton kateteriai</w:t>
      </w:r>
    </w:p>
    <w:p w14:paraId="71D99901" w14:textId="5CED76EA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CF7D344" w14:textId="77777777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7E4BBD0" w14:textId="77777777" w:rsidR="00933501" w:rsidRPr="00494554" w:rsidRDefault="00933501" w:rsidP="00123E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7D05F3CC" w14:textId="77777777" w:rsidR="00933501" w:rsidRPr="00494554" w:rsidRDefault="00933501" w:rsidP="0093350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6866E61F" w14:textId="77777777" w:rsidR="00933501" w:rsidRPr="00494554" w:rsidRDefault="00933501" w:rsidP="0093350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4E972DC5" w14:textId="77777777" w:rsidR="00933501" w:rsidRPr="00494554" w:rsidRDefault="00933501" w:rsidP="0093350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8C3B7BC" w14:textId="77777777" w:rsidR="00933501" w:rsidRPr="00494554" w:rsidRDefault="00933501" w:rsidP="0093350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942FB3E" w14:textId="3512199D" w:rsidR="00933501" w:rsidRPr="00494554" w:rsidRDefault="00933501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B41B035" w14:textId="77777777" w:rsidR="00123E8B" w:rsidRPr="00494554" w:rsidRDefault="00123E8B" w:rsidP="00123E8B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72119806" w14:textId="1613899E" w:rsidR="00123E8B" w:rsidRPr="00494554" w:rsidRDefault="00123E8B" w:rsidP="00123E8B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5/6, Rev. 0</w:t>
      </w:r>
    </w:p>
    <w:p w14:paraId="280215EB" w14:textId="77777777" w:rsidR="00123E8B" w:rsidRPr="00494554" w:rsidRDefault="00123E8B" w:rsidP="00123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lastRenderedPageBreak/>
        <w:t xml:space="preserve">TUV Rheinland </w:t>
      </w:r>
    </w:p>
    <w:p w14:paraId="730F9609" w14:textId="77777777" w:rsidR="00123E8B" w:rsidRPr="00494554" w:rsidRDefault="00123E8B" w:rsidP="00123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37FBC3EB" w14:textId="77777777" w:rsidR="00123E8B" w:rsidRPr="00494554" w:rsidRDefault="00123E8B" w:rsidP="00123E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5097D088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6B27DA27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72E907D2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70DDF4A7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0DFFA421" w14:textId="77777777" w:rsidR="00123E8B" w:rsidRPr="00494554" w:rsidRDefault="00123E8B" w:rsidP="00123E8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123E8B" w:rsidRPr="00494554" w14:paraId="74552E92" w14:textId="77777777" w:rsidTr="001D230E">
        <w:tc>
          <w:tcPr>
            <w:tcW w:w="2515" w:type="dxa"/>
          </w:tcPr>
          <w:p w14:paraId="23484A66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275AFEAD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68E90198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4DEF20C0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69C83B3E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41959D07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23B5F7C7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16EF45CB" w14:textId="77777777" w:rsidR="00123E8B" w:rsidRPr="00494554" w:rsidRDefault="00123E8B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2E88F3A" w14:textId="77777777" w:rsidR="00123E8B" w:rsidRPr="00494554" w:rsidRDefault="00123E8B" w:rsidP="00123E8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Produktai: </w:t>
      </w:r>
    </w:p>
    <w:p w14:paraId="2ECB6509" w14:textId="77777777" w:rsidR="00123E8B" w:rsidRPr="00494554" w:rsidRDefault="00123E8B" w:rsidP="00123E8B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Šios medicinos priemonės apima gamybos aspektus, susijusius su sterilių sąlygų taikymu ir palaikymu:</w:t>
      </w:r>
    </w:p>
    <w:p w14:paraId="4BEFD041" w14:textId="2AF92E02" w:rsidR="00123E8B" w:rsidRPr="00494554" w:rsidRDefault="00FB736F" w:rsidP="00123E8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Vaginaliniai skėtikliai</w:t>
      </w:r>
    </w:p>
    <w:p w14:paraId="3466C51D" w14:textId="117CA37C" w:rsidR="00FB736F" w:rsidRPr="00494554" w:rsidRDefault="00FB736F" w:rsidP="00123E8B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Gimdos kaklelio šepetėliai</w:t>
      </w:r>
    </w:p>
    <w:p w14:paraId="6A62CE0E" w14:textId="275825F4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Šlapimo maišeliai</w:t>
      </w:r>
    </w:p>
    <w:p w14:paraId="7CC2CDAC" w14:textId="01634E6B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Liežuvio mentelės</w:t>
      </w:r>
    </w:p>
    <w:p w14:paraId="59C410EC" w14:textId="52264A85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Guedel kvėpavimo vamzdeliai</w:t>
      </w:r>
    </w:p>
    <w:p w14:paraId="2205B3D3" w14:textId="783EF186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Stiletai intubacijai</w:t>
      </w:r>
    </w:p>
    <w:p w14:paraId="21C4A7BB" w14:textId="65BC3445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Endotrachėjos vamzdelių laikikliai</w:t>
      </w:r>
    </w:p>
    <w:p w14:paraId="096D16FA" w14:textId="2089DE5C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Siurbimo vamzdeliai</w:t>
      </w:r>
    </w:p>
    <w:p w14:paraId="642440CB" w14:textId="5FB2BF00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Ištraukimo vamzdeliai</w:t>
      </w:r>
    </w:p>
    <w:p w14:paraId="67564514" w14:textId="0A2B59EE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Alginato tvarsčiai</w:t>
      </w:r>
    </w:p>
    <w:p w14:paraId="3C25C140" w14:textId="3B4C75F7" w:rsidR="00FB736F" w:rsidRPr="00494554" w:rsidRDefault="00FB736F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 xml:space="preserve">Kateterių </w:t>
      </w:r>
      <w:r w:rsidR="00BA17BD" w:rsidRPr="00494554">
        <w:rPr>
          <w:rFonts w:ascii="Times New Roman" w:hAnsi="Times New Roman" w:cs="Times New Roman"/>
          <w:sz w:val="24"/>
          <w:szCs w:val="24"/>
          <w:lang w:val="lt-LT"/>
        </w:rPr>
        <w:t>stabdikliai</w:t>
      </w:r>
    </w:p>
    <w:p w14:paraId="7F564936" w14:textId="7C8B9D6C" w:rsidR="00BA17BD" w:rsidRPr="00494554" w:rsidRDefault="00BA17BD" w:rsidP="00FB736F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Virkštelės spaustukas</w:t>
      </w:r>
    </w:p>
    <w:p w14:paraId="2EB45FF4" w14:textId="77777777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8D1D281" w14:textId="77777777" w:rsidR="00123E8B" w:rsidRPr="00494554" w:rsidRDefault="00123E8B" w:rsidP="00123E8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48587EB" w14:textId="77777777" w:rsidR="00123E8B" w:rsidRPr="00494554" w:rsidRDefault="00123E8B" w:rsidP="00123E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11BBE8D0" w14:textId="77777777" w:rsidR="00123E8B" w:rsidRPr="00494554" w:rsidRDefault="00123E8B" w:rsidP="00123E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70DF2E01" w14:textId="77777777" w:rsidR="00123E8B" w:rsidRPr="00494554" w:rsidRDefault="00123E8B" w:rsidP="00123E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126D6ED6" w14:textId="5AE5A431" w:rsidR="00123E8B" w:rsidRPr="00494554" w:rsidRDefault="00123E8B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6D8DEAB" w14:textId="38E30B0E" w:rsidR="00BA17BD" w:rsidRPr="00494554" w:rsidRDefault="00BA17BD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92BF61E" w14:textId="268DDB87" w:rsidR="00BA17BD" w:rsidRPr="00494554" w:rsidRDefault="00BA17BD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B2BA2FC" w14:textId="44186853" w:rsidR="00BA17BD" w:rsidRPr="00494554" w:rsidRDefault="00BA17BD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C23C95" w14:textId="77777777" w:rsidR="00BA17BD" w:rsidRPr="00494554" w:rsidRDefault="00BA17BD" w:rsidP="00BA17BD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>TUV Rheinland (logotipas)</w:t>
      </w:r>
    </w:p>
    <w:p w14:paraId="3B9AEFC7" w14:textId="4C366626" w:rsidR="00BA17BD" w:rsidRPr="00494554" w:rsidRDefault="00BA17BD" w:rsidP="00BA17BD">
      <w:pPr>
        <w:jc w:val="right"/>
        <w:rPr>
          <w:rFonts w:ascii="Times New Roman" w:hAnsi="Times New Roman" w:cs="Times New Roman"/>
          <w:lang w:val="lt-LT"/>
        </w:rPr>
      </w:pPr>
      <w:r w:rsidRPr="00494554">
        <w:rPr>
          <w:rFonts w:ascii="Times New Roman" w:hAnsi="Times New Roman" w:cs="Times New Roman"/>
          <w:lang w:val="lt-LT"/>
        </w:rPr>
        <w:t xml:space="preserve"> Dok. </w:t>
      </w:r>
      <w:r w:rsidR="00494554">
        <w:rPr>
          <w:rFonts w:ascii="Times New Roman" w:hAnsi="Times New Roman" w:cs="Times New Roman"/>
        </w:rPr>
        <w:t>6</w:t>
      </w:r>
      <w:r w:rsidRPr="00494554">
        <w:rPr>
          <w:rFonts w:ascii="Times New Roman" w:hAnsi="Times New Roman" w:cs="Times New Roman"/>
          <w:lang w:val="lt-LT"/>
        </w:rPr>
        <w:t>/6, Rev. 0</w:t>
      </w:r>
    </w:p>
    <w:p w14:paraId="41ED825B" w14:textId="77777777" w:rsidR="00BA17BD" w:rsidRPr="00494554" w:rsidRDefault="00BA17BD" w:rsidP="00BA1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TUV Rheinland </w:t>
      </w:r>
    </w:p>
    <w:p w14:paraId="4FAEA776" w14:textId="77777777" w:rsidR="00BA17BD" w:rsidRPr="00494554" w:rsidRDefault="00BA17BD" w:rsidP="00BA1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LGA Products GmbH</w:t>
      </w:r>
    </w:p>
    <w:p w14:paraId="7A5B41DD" w14:textId="77777777" w:rsidR="00BA17BD" w:rsidRPr="00494554" w:rsidRDefault="00BA17BD" w:rsidP="00BA1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94554">
        <w:rPr>
          <w:rFonts w:ascii="Times New Roman" w:hAnsi="Times New Roman" w:cs="Times New Roman"/>
          <w:b/>
          <w:bCs/>
          <w:sz w:val="28"/>
          <w:szCs w:val="28"/>
          <w:lang w:val="lt-LT"/>
        </w:rPr>
        <w:t>TillystraBe 2, 90431 Niurnbergas</w:t>
      </w:r>
    </w:p>
    <w:p w14:paraId="19FABFFC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43A3F466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prie Sertifikato</w:t>
      </w:r>
    </w:p>
    <w:p w14:paraId="03E3BC55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Registracijos Nr.: DD 60139535 0001</w:t>
      </w:r>
    </w:p>
    <w:p w14:paraId="52BCC319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Ataskaitos Nr.:      26300232 017</w:t>
      </w:r>
    </w:p>
    <w:p w14:paraId="2E957518" w14:textId="77777777" w:rsidR="00BA17BD" w:rsidRPr="00494554" w:rsidRDefault="00BA17BD" w:rsidP="00BA17B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BA17BD" w:rsidRPr="00494554" w14:paraId="1DEC37B7" w14:textId="77777777" w:rsidTr="001D230E">
        <w:tc>
          <w:tcPr>
            <w:tcW w:w="2515" w:type="dxa"/>
          </w:tcPr>
          <w:p w14:paraId="36B9D97C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Gamintojas:</w:t>
            </w:r>
          </w:p>
        </w:tc>
        <w:tc>
          <w:tcPr>
            <w:tcW w:w="6835" w:type="dxa"/>
          </w:tcPr>
          <w:p w14:paraId="12D933A1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ZARYS International Group</w:t>
            </w:r>
          </w:p>
          <w:p w14:paraId="319E6934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z ograniczona odpowiedzialnoscia,</w:t>
            </w:r>
          </w:p>
          <w:p w14:paraId="2536AED5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Spolka komandytowa</w:t>
            </w:r>
          </w:p>
          <w:p w14:paraId="3DDDEB09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ul. Pod Borem 18</w:t>
            </w:r>
          </w:p>
          <w:p w14:paraId="058E80F4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41-808 Zabrze</w:t>
            </w:r>
          </w:p>
          <w:p w14:paraId="46F5CB76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45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Lenkija</w:t>
            </w:r>
          </w:p>
          <w:p w14:paraId="5E8B37E5" w14:textId="77777777" w:rsidR="00BA17BD" w:rsidRPr="00494554" w:rsidRDefault="00BA17BD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94554" w:rsidRPr="00494554" w14:paraId="4F802A85" w14:textId="77777777" w:rsidTr="001D230E">
        <w:tc>
          <w:tcPr>
            <w:tcW w:w="2515" w:type="dxa"/>
          </w:tcPr>
          <w:p w14:paraId="6F348506" w14:textId="77777777" w:rsidR="00494554" w:rsidRPr="00494554" w:rsidRDefault="00494554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835" w:type="dxa"/>
          </w:tcPr>
          <w:p w14:paraId="4CE02F37" w14:textId="77777777" w:rsidR="00494554" w:rsidRPr="00494554" w:rsidRDefault="00494554" w:rsidP="001D2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4A78E32" w14:textId="77777777" w:rsidR="00494554" w:rsidRDefault="00494554" w:rsidP="00BA17B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A223410" w14:textId="02EC0C7B" w:rsidR="00BA17BD" w:rsidRPr="00494554" w:rsidRDefault="00BA17BD" w:rsidP="00BA17B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Produktai įtraukti: </w:t>
      </w:r>
    </w:p>
    <w:p w14:paraId="2E56E67C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ZARYS International Group</w:t>
      </w:r>
    </w:p>
    <w:p w14:paraId="56D4F2D8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Spolka z ograniczona odpowiedzialnoscia,</w:t>
      </w:r>
    </w:p>
    <w:p w14:paraId="42753377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Spolka komandytowa</w:t>
      </w:r>
    </w:p>
    <w:p w14:paraId="254444C2" w14:textId="0A2E6533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ul. Gustawa Eiffel‘a 15</w:t>
      </w:r>
    </w:p>
    <w:p w14:paraId="470E88DD" w14:textId="5BA98980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44-109 Gliwice</w:t>
      </w:r>
    </w:p>
    <w:p w14:paraId="13A55D94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Lenkija</w:t>
      </w:r>
    </w:p>
    <w:p w14:paraId="409AAC94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73B4BA6" w14:textId="6C2ED9EE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sz w:val="24"/>
          <w:szCs w:val="24"/>
          <w:lang w:val="lt-LT"/>
        </w:rPr>
        <w:t>Veikla: Gamyba</w:t>
      </w:r>
    </w:p>
    <w:p w14:paraId="5C6B8222" w14:textId="236C4A2A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C65F1BF" w14:textId="3DF7E09D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970B1A9" w14:textId="235C9D4D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30B64F2" w14:textId="77777777" w:rsidR="00BA17BD" w:rsidRPr="00494554" w:rsidRDefault="00BA17BD" w:rsidP="00BA17B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6A29682" w14:textId="77777777" w:rsidR="00BA17BD" w:rsidRPr="00494554" w:rsidRDefault="00BA17BD" w:rsidP="00BA17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Notifikuotoji įstaiga (antspaudas)</w:t>
      </w:r>
    </w:p>
    <w:p w14:paraId="0674DB16" w14:textId="77777777" w:rsidR="00BA17BD" w:rsidRPr="00494554" w:rsidRDefault="00BA17BD" w:rsidP="00BA17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Data: 2019-05-27</w:t>
      </w:r>
    </w:p>
    <w:p w14:paraId="4C059702" w14:textId="77777777" w:rsidR="00BA17BD" w:rsidRPr="00494554" w:rsidRDefault="00BA17BD" w:rsidP="00BA17B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94554">
        <w:rPr>
          <w:rFonts w:ascii="Times New Roman" w:hAnsi="Times New Roman" w:cs="Times New Roman"/>
          <w:b/>
          <w:bCs/>
          <w:sz w:val="24"/>
          <w:szCs w:val="24"/>
          <w:lang w:val="lt-LT"/>
        </w:rPr>
        <w:t>Rafal Byczkowski (parašas)</w:t>
      </w:r>
    </w:p>
    <w:p w14:paraId="77671CA1" w14:textId="02056256" w:rsidR="00BA17BD" w:rsidRDefault="005831E3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3EBB" wp14:editId="03C14B3A">
                <wp:simplePos x="0" y="0"/>
                <wp:positionH relativeFrom="column">
                  <wp:posOffset>3305175</wp:posOffset>
                </wp:positionH>
                <wp:positionV relativeFrom="paragraph">
                  <wp:posOffset>190500</wp:posOffset>
                </wp:positionV>
                <wp:extent cx="828675" cy="1012341"/>
                <wp:effectExtent l="19050" t="0" r="28575" b="1651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12341"/>
                        </a:xfrm>
                        <a:custGeom>
                          <a:avLst/>
                          <a:gdLst>
                            <a:gd name="connsiteX0" fmla="*/ 161925 w 828675"/>
                            <a:gd name="connsiteY0" fmla="*/ 257175 h 1012341"/>
                            <a:gd name="connsiteX1" fmla="*/ 342900 w 828675"/>
                            <a:gd name="connsiteY1" fmla="*/ 123825 h 1012341"/>
                            <a:gd name="connsiteX2" fmla="*/ 390525 w 828675"/>
                            <a:gd name="connsiteY2" fmla="*/ 95250 h 1012341"/>
                            <a:gd name="connsiteX3" fmla="*/ 419100 w 828675"/>
                            <a:gd name="connsiteY3" fmla="*/ 38100 h 1012341"/>
                            <a:gd name="connsiteX4" fmla="*/ 409575 w 828675"/>
                            <a:gd name="connsiteY4" fmla="*/ 0 h 1012341"/>
                            <a:gd name="connsiteX5" fmla="*/ 400050 w 828675"/>
                            <a:gd name="connsiteY5" fmla="*/ 38100 h 1012341"/>
                            <a:gd name="connsiteX6" fmla="*/ 381000 w 828675"/>
                            <a:gd name="connsiteY6" fmla="*/ 85725 h 1012341"/>
                            <a:gd name="connsiteX7" fmla="*/ 352425 w 828675"/>
                            <a:gd name="connsiteY7" fmla="*/ 171450 h 1012341"/>
                            <a:gd name="connsiteX8" fmla="*/ 333375 w 828675"/>
                            <a:gd name="connsiteY8" fmla="*/ 228600 h 1012341"/>
                            <a:gd name="connsiteX9" fmla="*/ 314325 w 828675"/>
                            <a:gd name="connsiteY9" fmla="*/ 314325 h 1012341"/>
                            <a:gd name="connsiteX10" fmla="*/ 285750 w 828675"/>
                            <a:gd name="connsiteY10" fmla="*/ 619125 h 1012341"/>
                            <a:gd name="connsiteX11" fmla="*/ 247650 w 828675"/>
                            <a:gd name="connsiteY11" fmla="*/ 742950 h 1012341"/>
                            <a:gd name="connsiteX12" fmla="*/ 238125 w 828675"/>
                            <a:gd name="connsiteY12" fmla="*/ 876300 h 1012341"/>
                            <a:gd name="connsiteX13" fmla="*/ 228600 w 828675"/>
                            <a:gd name="connsiteY13" fmla="*/ 971550 h 1012341"/>
                            <a:gd name="connsiteX14" fmla="*/ 219075 w 828675"/>
                            <a:gd name="connsiteY14" fmla="*/ 1009650 h 1012341"/>
                            <a:gd name="connsiteX15" fmla="*/ 238125 w 828675"/>
                            <a:gd name="connsiteY15" fmla="*/ 895350 h 1012341"/>
                            <a:gd name="connsiteX16" fmla="*/ 247650 w 828675"/>
                            <a:gd name="connsiteY16" fmla="*/ 847725 h 1012341"/>
                            <a:gd name="connsiteX17" fmla="*/ 257175 w 828675"/>
                            <a:gd name="connsiteY17" fmla="*/ 352425 h 1012341"/>
                            <a:gd name="connsiteX18" fmla="*/ 238125 w 828675"/>
                            <a:gd name="connsiteY18" fmla="*/ 409575 h 1012341"/>
                            <a:gd name="connsiteX19" fmla="*/ 228600 w 828675"/>
                            <a:gd name="connsiteY19" fmla="*/ 447675 h 1012341"/>
                            <a:gd name="connsiteX20" fmla="*/ 190500 w 828675"/>
                            <a:gd name="connsiteY20" fmla="*/ 504825 h 1012341"/>
                            <a:gd name="connsiteX21" fmla="*/ 161925 w 828675"/>
                            <a:gd name="connsiteY21" fmla="*/ 542925 h 1012341"/>
                            <a:gd name="connsiteX22" fmla="*/ 114300 w 828675"/>
                            <a:gd name="connsiteY22" fmla="*/ 561975 h 1012341"/>
                            <a:gd name="connsiteX23" fmla="*/ 85725 w 828675"/>
                            <a:gd name="connsiteY23" fmla="*/ 590550 h 1012341"/>
                            <a:gd name="connsiteX24" fmla="*/ 57150 w 828675"/>
                            <a:gd name="connsiteY24" fmla="*/ 571500 h 1012341"/>
                            <a:gd name="connsiteX25" fmla="*/ 95250 w 828675"/>
                            <a:gd name="connsiteY25" fmla="*/ 542925 h 1012341"/>
                            <a:gd name="connsiteX26" fmla="*/ 171450 w 828675"/>
                            <a:gd name="connsiteY26" fmla="*/ 523875 h 1012341"/>
                            <a:gd name="connsiteX27" fmla="*/ 295275 w 828675"/>
                            <a:gd name="connsiteY27" fmla="*/ 533400 h 1012341"/>
                            <a:gd name="connsiteX28" fmla="*/ 323850 w 828675"/>
                            <a:gd name="connsiteY28" fmla="*/ 552450 h 1012341"/>
                            <a:gd name="connsiteX29" fmla="*/ 333375 w 828675"/>
                            <a:gd name="connsiteY29" fmla="*/ 523875 h 1012341"/>
                            <a:gd name="connsiteX30" fmla="*/ 314325 w 828675"/>
                            <a:gd name="connsiteY30" fmla="*/ 352425 h 1012341"/>
                            <a:gd name="connsiteX31" fmla="*/ 295275 w 828675"/>
                            <a:gd name="connsiteY31" fmla="*/ 323850 h 1012341"/>
                            <a:gd name="connsiteX32" fmla="*/ 257175 w 828675"/>
                            <a:gd name="connsiteY32" fmla="*/ 276225 h 1012341"/>
                            <a:gd name="connsiteX33" fmla="*/ 180975 w 828675"/>
                            <a:gd name="connsiteY33" fmla="*/ 219075 h 1012341"/>
                            <a:gd name="connsiteX34" fmla="*/ 114300 w 828675"/>
                            <a:gd name="connsiteY34" fmla="*/ 209550 h 1012341"/>
                            <a:gd name="connsiteX35" fmla="*/ 76200 w 828675"/>
                            <a:gd name="connsiteY35" fmla="*/ 190500 h 1012341"/>
                            <a:gd name="connsiteX36" fmla="*/ 47625 w 828675"/>
                            <a:gd name="connsiteY36" fmla="*/ 219075 h 1012341"/>
                            <a:gd name="connsiteX37" fmla="*/ 28575 w 828675"/>
                            <a:gd name="connsiteY37" fmla="*/ 285750 h 1012341"/>
                            <a:gd name="connsiteX38" fmla="*/ 47625 w 828675"/>
                            <a:gd name="connsiteY38" fmla="*/ 447675 h 1012341"/>
                            <a:gd name="connsiteX39" fmla="*/ 57150 w 828675"/>
                            <a:gd name="connsiteY39" fmla="*/ 476250 h 1012341"/>
                            <a:gd name="connsiteX40" fmla="*/ 85725 w 828675"/>
                            <a:gd name="connsiteY40" fmla="*/ 485775 h 1012341"/>
                            <a:gd name="connsiteX41" fmla="*/ 180975 w 828675"/>
                            <a:gd name="connsiteY41" fmla="*/ 447675 h 1012341"/>
                            <a:gd name="connsiteX42" fmla="*/ 190500 w 828675"/>
                            <a:gd name="connsiteY42" fmla="*/ 419100 h 1012341"/>
                            <a:gd name="connsiteX43" fmla="*/ 219075 w 828675"/>
                            <a:gd name="connsiteY43" fmla="*/ 352425 h 1012341"/>
                            <a:gd name="connsiteX44" fmla="*/ 257175 w 828675"/>
                            <a:gd name="connsiteY44" fmla="*/ 476250 h 1012341"/>
                            <a:gd name="connsiteX45" fmla="*/ 295275 w 828675"/>
                            <a:gd name="connsiteY45" fmla="*/ 466725 h 1012341"/>
                            <a:gd name="connsiteX46" fmla="*/ 314325 w 828675"/>
                            <a:gd name="connsiteY46" fmla="*/ 428625 h 1012341"/>
                            <a:gd name="connsiteX47" fmla="*/ 323850 w 828675"/>
                            <a:gd name="connsiteY47" fmla="*/ 400050 h 1012341"/>
                            <a:gd name="connsiteX48" fmla="*/ 342900 w 828675"/>
                            <a:gd name="connsiteY48" fmla="*/ 476250 h 1012341"/>
                            <a:gd name="connsiteX49" fmla="*/ 352425 w 828675"/>
                            <a:gd name="connsiteY49" fmla="*/ 504825 h 1012341"/>
                            <a:gd name="connsiteX50" fmla="*/ 428625 w 828675"/>
                            <a:gd name="connsiteY50" fmla="*/ 457200 h 1012341"/>
                            <a:gd name="connsiteX51" fmla="*/ 485775 w 828675"/>
                            <a:gd name="connsiteY51" fmla="*/ 485775 h 1012341"/>
                            <a:gd name="connsiteX52" fmla="*/ 533400 w 828675"/>
                            <a:gd name="connsiteY52" fmla="*/ 495300 h 1012341"/>
                            <a:gd name="connsiteX53" fmla="*/ 638175 w 828675"/>
                            <a:gd name="connsiteY53" fmla="*/ 485775 h 1012341"/>
                            <a:gd name="connsiteX54" fmla="*/ 771525 w 828675"/>
                            <a:gd name="connsiteY54" fmla="*/ 476250 h 1012341"/>
                            <a:gd name="connsiteX55" fmla="*/ 828675 w 828675"/>
                            <a:gd name="connsiteY55" fmla="*/ 457200 h 1012341"/>
                            <a:gd name="connsiteX56" fmla="*/ 781050 w 828675"/>
                            <a:gd name="connsiteY56" fmla="*/ 438150 h 1012341"/>
                            <a:gd name="connsiteX57" fmla="*/ 723900 w 828675"/>
                            <a:gd name="connsiteY57" fmla="*/ 419100 h 1012341"/>
                            <a:gd name="connsiteX58" fmla="*/ 66675 w 828675"/>
                            <a:gd name="connsiteY58" fmla="*/ 409575 h 1012341"/>
                            <a:gd name="connsiteX59" fmla="*/ 28575 w 828675"/>
                            <a:gd name="connsiteY59" fmla="*/ 390525 h 1012341"/>
                            <a:gd name="connsiteX60" fmla="*/ 0 w 828675"/>
                            <a:gd name="connsiteY60" fmla="*/ 381000 h 1012341"/>
                            <a:gd name="connsiteX61" fmla="*/ 9525 w 828675"/>
                            <a:gd name="connsiteY61" fmla="*/ 342900 h 1012341"/>
                            <a:gd name="connsiteX62" fmla="*/ 47625 w 828675"/>
                            <a:gd name="connsiteY62" fmla="*/ 304800 h 1012341"/>
                            <a:gd name="connsiteX63" fmla="*/ 161925 w 828675"/>
                            <a:gd name="connsiteY63" fmla="*/ 266700 h 1012341"/>
                            <a:gd name="connsiteX64" fmla="*/ 342900 w 828675"/>
                            <a:gd name="connsiteY64" fmla="*/ 257175 h 1012341"/>
                            <a:gd name="connsiteX65" fmla="*/ 457200 w 828675"/>
                            <a:gd name="connsiteY65" fmla="*/ 257175 h 1012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828675" h="1012341">
                              <a:moveTo>
                                <a:pt x="161925" y="257175"/>
                              </a:moveTo>
                              <a:cubicBezTo>
                                <a:pt x="222250" y="212725"/>
                                <a:pt x="281753" y="167137"/>
                                <a:pt x="342900" y="123825"/>
                              </a:cubicBezTo>
                              <a:cubicBezTo>
                                <a:pt x="358007" y="113124"/>
                                <a:pt x="376469" y="107298"/>
                                <a:pt x="390525" y="95250"/>
                              </a:cubicBezTo>
                              <a:cubicBezTo>
                                <a:pt x="407759" y="80478"/>
                                <a:pt x="412433" y="58102"/>
                                <a:pt x="419100" y="38100"/>
                              </a:cubicBezTo>
                              <a:cubicBezTo>
                                <a:pt x="415925" y="25400"/>
                                <a:pt x="422666" y="0"/>
                                <a:pt x="409575" y="0"/>
                              </a:cubicBezTo>
                              <a:cubicBezTo>
                                <a:pt x="396484" y="0"/>
                                <a:pt x="404190" y="25681"/>
                                <a:pt x="400050" y="38100"/>
                              </a:cubicBezTo>
                              <a:cubicBezTo>
                                <a:pt x="394643" y="54320"/>
                                <a:pt x="386751" y="69623"/>
                                <a:pt x="381000" y="85725"/>
                              </a:cubicBezTo>
                              <a:cubicBezTo>
                                <a:pt x="370869" y="114091"/>
                                <a:pt x="361950" y="142875"/>
                                <a:pt x="352425" y="171450"/>
                              </a:cubicBezTo>
                              <a:cubicBezTo>
                                <a:pt x="346075" y="190500"/>
                                <a:pt x="338245" y="209119"/>
                                <a:pt x="333375" y="228600"/>
                              </a:cubicBezTo>
                              <a:cubicBezTo>
                                <a:pt x="319923" y="282406"/>
                                <a:pt x="326417" y="253863"/>
                                <a:pt x="314325" y="314325"/>
                              </a:cubicBezTo>
                              <a:cubicBezTo>
                                <a:pt x="310434" y="368796"/>
                                <a:pt x="297165" y="579173"/>
                                <a:pt x="285750" y="619125"/>
                              </a:cubicBezTo>
                              <a:cubicBezTo>
                                <a:pt x="261183" y="705108"/>
                                <a:pt x="274009" y="663872"/>
                                <a:pt x="247650" y="742950"/>
                              </a:cubicBezTo>
                              <a:cubicBezTo>
                                <a:pt x="244475" y="787400"/>
                                <a:pt x="241826" y="831891"/>
                                <a:pt x="238125" y="876300"/>
                              </a:cubicBezTo>
                              <a:cubicBezTo>
                                <a:pt x="235475" y="908098"/>
                                <a:pt x="233113" y="939962"/>
                                <a:pt x="228600" y="971550"/>
                              </a:cubicBezTo>
                              <a:cubicBezTo>
                                <a:pt x="226749" y="984509"/>
                                <a:pt x="219075" y="1022741"/>
                                <a:pt x="219075" y="1009650"/>
                              </a:cubicBezTo>
                              <a:cubicBezTo>
                                <a:pt x="219075" y="955247"/>
                                <a:pt x="228093" y="940493"/>
                                <a:pt x="238125" y="895350"/>
                              </a:cubicBezTo>
                              <a:cubicBezTo>
                                <a:pt x="241637" y="879546"/>
                                <a:pt x="244475" y="863600"/>
                                <a:pt x="247650" y="847725"/>
                              </a:cubicBezTo>
                              <a:cubicBezTo>
                                <a:pt x="267539" y="390280"/>
                                <a:pt x="290733" y="553774"/>
                                <a:pt x="257175" y="352425"/>
                              </a:cubicBezTo>
                              <a:cubicBezTo>
                                <a:pt x="250825" y="371475"/>
                                <a:pt x="243895" y="390341"/>
                                <a:pt x="238125" y="409575"/>
                              </a:cubicBezTo>
                              <a:cubicBezTo>
                                <a:pt x="234363" y="422114"/>
                                <a:pt x="234454" y="435966"/>
                                <a:pt x="228600" y="447675"/>
                              </a:cubicBezTo>
                              <a:cubicBezTo>
                                <a:pt x="218361" y="468153"/>
                                <a:pt x="204237" y="486509"/>
                                <a:pt x="190500" y="504825"/>
                              </a:cubicBezTo>
                              <a:cubicBezTo>
                                <a:pt x="180975" y="517525"/>
                                <a:pt x="174625" y="533400"/>
                                <a:pt x="161925" y="542925"/>
                              </a:cubicBezTo>
                              <a:cubicBezTo>
                                <a:pt x="148247" y="553184"/>
                                <a:pt x="130175" y="555625"/>
                                <a:pt x="114300" y="561975"/>
                              </a:cubicBezTo>
                              <a:cubicBezTo>
                                <a:pt x="104775" y="571500"/>
                                <a:pt x="99012" y="588335"/>
                                <a:pt x="85725" y="590550"/>
                              </a:cubicBezTo>
                              <a:cubicBezTo>
                                <a:pt x="74433" y="592432"/>
                                <a:pt x="54905" y="582725"/>
                                <a:pt x="57150" y="571500"/>
                              </a:cubicBezTo>
                              <a:cubicBezTo>
                                <a:pt x="60263" y="555933"/>
                                <a:pt x="80596" y="549031"/>
                                <a:pt x="95250" y="542925"/>
                              </a:cubicBezTo>
                              <a:cubicBezTo>
                                <a:pt x="119418" y="532855"/>
                                <a:pt x="171450" y="523875"/>
                                <a:pt x="171450" y="523875"/>
                              </a:cubicBezTo>
                              <a:cubicBezTo>
                                <a:pt x="212725" y="527050"/>
                                <a:pt x="254587" y="525771"/>
                                <a:pt x="295275" y="533400"/>
                              </a:cubicBezTo>
                              <a:cubicBezTo>
                                <a:pt x="306527" y="535510"/>
                                <a:pt x="312744" y="555226"/>
                                <a:pt x="323850" y="552450"/>
                              </a:cubicBezTo>
                              <a:cubicBezTo>
                                <a:pt x="333590" y="550015"/>
                                <a:pt x="330200" y="533400"/>
                                <a:pt x="333375" y="523875"/>
                              </a:cubicBezTo>
                              <a:cubicBezTo>
                                <a:pt x="327025" y="466725"/>
                                <a:pt x="325084" y="408911"/>
                                <a:pt x="314325" y="352425"/>
                              </a:cubicBezTo>
                              <a:cubicBezTo>
                                <a:pt x="312183" y="341180"/>
                                <a:pt x="302144" y="333008"/>
                                <a:pt x="295275" y="323850"/>
                              </a:cubicBezTo>
                              <a:cubicBezTo>
                                <a:pt x="283077" y="307586"/>
                                <a:pt x="270681" y="291420"/>
                                <a:pt x="257175" y="276225"/>
                              </a:cubicBezTo>
                              <a:cubicBezTo>
                                <a:pt x="234365" y="250564"/>
                                <a:pt x="215114" y="228386"/>
                                <a:pt x="180975" y="219075"/>
                              </a:cubicBezTo>
                              <a:cubicBezTo>
                                <a:pt x="159315" y="213168"/>
                                <a:pt x="136525" y="212725"/>
                                <a:pt x="114300" y="209550"/>
                              </a:cubicBezTo>
                              <a:cubicBezTo>
                                <a:pt x="101600" y="203200"/>
                                <a:pt x="90256" y="188492"/>
                                <a:pt x="76200" y="190500"/>
                              </a:cubicBezTo>
                              <a:cubicBezTo>
                                <a:pt x="62865" y="192405"/>
                                <a:pt x="55097" y="207867"/>
                                <a:pt x="47625" y="219075"/>
                              </a:cubicBezTo>
                              <a:cubicBezTo>
                                <a:pt x="42159" y="227274"/>
                                <a:pt x="29845" y="280669"/>
                                <a:pt x="28575" y="285750"/>
                              </a:cubicBezTo>
                              <a:cubicBezTo>
                                <a:pt x="34925" y="339725"/>
                                <a:pt x="39563" y="393929"/>
                                <a:pt x="47625" y="447675"/>
                              </a:cubicBezTo>
                              <a:cubicBezTo>
                                <a:pt x="49114" y="457604"/>
                                <a:pt x="50050" y="469150"/>
                                <a:pt x="57150" y="476250"/>
                              </a:cubicBezTo>
                              <a:cubicBezTo>
                                <a:pt x="64250" y="483350"/>
                                <a:pt x="76200" y="482600"/>
                                <a:pt x="85725" y="485775"/>
                              </a:cubicBezTo>
                              <a:cubicBezTo>
                                <a:pt x="96884" y="482055"/>
                                <a:pt x="166960" y="461690"/>
                                <a:pt x="180975" y="447675"/>
                              </a:cubicBezTo>
                              <a:cubicBezTo>
                                <a:pt x="188075" y="440575"/>
                                <a:pt x="186545" y="428328"/>
                                <a:pt x="190500" y="419100"/>
                              </a:cubicBezTo>
                              <a:cubicBezTo>
                                <a:pt x="225810" y="336710"/>
                                <a:pt x="196737" y="419438"/>
                                <a:pt x="219075" y="352425"/>
                              </a:cubicBezTo>
                              <a:cubicBezTo>
                                <a:pt x="233755" y="572632"/>
                                <a:pt x="187832" y="505969"/>
                                <a:pt x="257175" y="476250"/>
                              </a:cubicBezTo>
                              <a:cubicBezTo>
                                <a:pt x="269207" y="471093"/>
                                <a:pt x="282575" y="469900"/>
                                <a:pt x="295275" y="466725"/>
                              </a:cubicBezTo>
                              <a:cubicBezTo>
                                <a:pt x="301625" y="454025"/>
                                <a:pt x="308732" y="441676"/>
                                <a:pt x="314325" y="428625"/>
                              </a:cubicBezTo>
                              <a:cubicBezTo>
                                <a:pt x="318280" y="419397"/>
                                <a:pt x="318684" y="391441"/>
                                <a:pt x="323850" y="400050"/>
                              </a:cubicBezTo>
                              <a:cubicBezTo>
                                <a:pt x="337320" y="422501"/>
                                <a:pt x="334621" y="451412"/>
                                <a:pt x="342900" y="476250"/>
                              </a:cubicBezTo>
                              <a:lnTo>
                                <a:pt x="352425" y="504825"/>
                              </a:lnTo>
                              <a:cubicBezTo>
                                <a:pt x="367489" y="493527"/>
                                <a:pt x="407090" y="460276"/>
                                <a:pt x="428625" y="457200"/>
                              </a:cubicBezTo>
                              <a:cubicBezTo>
                                <a:pt x="450040" y="454141"/>
                                <a:pt x="469392" y="479631"/>
                                <a:pt x="485775" y="485775"/>
                              </a:cubicBezTo>
                              <a:cubicBezTo>
                                <a:pt x="500934" y="491459"/>
                                <a:pt x="517525" y="492125"/>
                                <a:pt x="533400" y="495300"/>
                              </a:cubicBezTo>
                              <a:lnTo>
                                <a:pt x="638175" y="485775"/>
                              </a:lnTo>
                              <a:cubicBezTo>
                                <a:pt x="682596" y="482221"/>
                                <a:pt x="727455" y="482861"/>
                                <a:pt x="771525" y="476250"/>
                              </a:cubicBezTo>
                              <a:cubicBezTo>
                                <a:pt x="791383" y="473271"/>
                                <a:pt x="828675" y="457200"/>
                                <a:pt x="828675" y="457200"/>
                              </a:cubicBezTo>
                              <a:cubicBezTo>
                                <a:pt x="812800" y="450850"/>
                                <a:pt x="797816" y="441503"/>
                                <a:pt x="781050" y="438150"/>
                              </a:cubicBezTo>
                              <a:cubicBezTo>
                                <a:pt x="696835" y="421307"/>
                                <a:pt x="644973" y="438832"/>
                                <a:pt x="723900" y="419100"/>
                              </a:cubicBezTo>
                              <a:cubicBezTo>
                                <a:pt x="504825" y="415925"/>
                                <a:pt x="285588" y="418571"/>
                                <a:pt x="66675" y="409575"/>
                              </a:cubicBezTo>
                              <a:cubicBezTo>
                                <a:pt x="52488" y="408992"/>
                                <a:pt x="41626" y="396118"/>
                                <a:pt x="28575" y="390525"/>
                              </a:cubicBezTo>
                              <a:cubicBezTo>
                                <a:pt x="19347" y="386570"/>
                                <a:pt x="9525" y="384175"/>
                                <a:pt x="0" y="381000"/>
                              </a:cubicBezTo>
                              <a:cubicBezTo>
                                <a:pt x="3175" y="368300"/>
                                <a:pt x="2587" y="354001"/>
                                <a:pt x="9525" y="342900"/>
                              </a:cubicBezTo>
                              <a:cubicBezTo>
                                <a:pt x="19044" y="327670"/>
                                <a:pt x="32911" y="315100"/>
                                <a:pt x="47625" y="304800"/>
                              </a:cubicBezTo>
                              <a:cubicBezTo>
                                <a:pt x="85992" y="277943"/>
                                <a:pt x="116461" y="270337"/>
                                <a:pt x="161925" y="266700"/>
                              </a:cubicBezTo>
                              <a:cubicBezTo>
                                <a:pt x="222141" y="261883"/>
                                <a:pt x="282523" y="259123"/>
                                <a:pt x="342900" y="257175"/>
                              </a:cubicBezTo>
                              <a:cubicBezTo>
                                <a:pt x="380980" y="255947"/>
                                <a:pt x="419100" y="257175"/>
                                <a:pt x="457200" y="2571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DC78E1" id="Laisva forma: figūra 1" o:spid="_x0000_s1026" style="position:absolute;margin-left:260.25pt;margin-top:15pt;width:65.25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101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" path="m161925,257175c222250,212725,281753,167137,342900,123825v15107,-10701,33569,-16527,47625,-28575c407759,80478,412433,58102,419100,38100,415925,25400,422666,,409575,v-13091,,-5385,25681,-9525,38100c394643,54320,386751,69623,381000,85725v-10131,28366,-19050,57150,-28575,85725c346075,190500,338245,209119,333375,228600v-13452,53806,-6958,25263,-19050,85725c310434,368796,297165,579173,285750,619125v-24567,85983,-11741,44747,-38100,123825c244475,787400,241826,831891,238125,876300v-2650,31798,-5012,63662,-9525,95250c226749,984509,219075,1022741,219075,1009650v,-54403,9018,-69157,19050,-114300c241637,879546,244475,863600,247650,847725v19889,-457445,43083,-293951,9525,-495300c250825,371475,243895,390341,238125,409575v-3762,12539,-3671,26391,-9525,38100c218361,468153,204237,486509,190500,504825v-9525,12700,-15875,28575,-28575,38100c148247,553184,130175,555625,114300,561975v-9525,9525,-15288,26360,-28575,28575c74433,592432,54905,582725,57150,571500v3113,-15567,23446,-22469,38100,-28575c119418,532855,171450,523875,171450,523875v41275,3175,83137,1896,123825,9525c306527,535510,312744,555226,323850,552450v9740,-2435,6350,-19050,9525,-28575c327025,466725,325084,408911,314325,352425v-2142,-11245,-12181,-19417,-19050,-28575c283077,307586,270681,291420,257175,276225,234365,250564,215114,228386,180975,219075v-21660,-5907,-44450,-6350,-66675,-9525c101600,203200,90256,188492,76200,190500v-13335,1905,-21103,17367,-28575,28575c42159,227274,29845,280669,28575,285750v6350,53975,10988,108179,19050,161925c49114,457604,50050,469150,57150,476250v7100,7100,19050,6350,28575,9525c96884,482055,166960,461690,180975,447675v7100,-7100,5570,-19347,9525,-28575c225810,336710,196737,419438,219075,352425v14680,220207,-31243,153544,38100,123825c269207,471093,282575,469900,295275,466725v6350,-12700,13457,-25049,19050,-38100c318280,419397,318684,391441,323850,400050v13470,22451,10771,51362,19050,76200l352425,504825v15064,-11298,54665,-44549,76200,-47625c450040,454141,469392,479631,485775,485775v15159,5684,31750,6350,47625,9525l638175,485775v44421,-3554,89280,-2914,133350,-9525c791383,473271,828675,457200,828675,457200v-15875,-6350,-30859,-15697,-47625,-19050c696835,421307,644973,438832,723900,419100,504825,415925,285588,418571,66675,409575,52488,408992,41626,396118,28575,390525,19347,386570,9525,384175,,381000,3175,368300,2587,354001,9525,342900v9519,-15230,23386,-27800,38100,-38100c85992,277943,116461,270337,161925,266700v60216,-4817,120598,-7577,180975,-9525c380980,255947,419100,257175,457200,257175e" filled="f" strokecolor="#1f3763 [1604]" strokeweight="1pt">
                <v:stroke joinstyle="miter"/>
                <v:path arrowok="t" o:connecttype="custom" o:connectlocs="161925,257175;342900,123825;390525,95250;419100,38100;409575,0;400050,38100;381000,85725;352425,171450;333375,228600;314325,314325;285750,619125;247650,742950;238125,876300;228600,971550;219075,1009650;238125,895350;247650,847725;257175,352425;238125,409575;228600,447675;190500,504825;161925,542925;114300,561975;85725,590550;57150,571500;95250,542925;171450,523875;295275,533400;323850,552450;333375,523875;314325,352425;295275,323850;257175,276225;180975,219075;114300,209550;76200,190500;47625,219075;28575,285750;47625,447675;57150,476250;85725,485775;180975,447675;190500,419100;219075,352425;257175,476250;295275,466725;314325,428625;323850,400050;342900,476250;352425,504825;428625,457200;485775,485775;533400,495300;638175,485775;771525,476250;828675,457200;781050,438150;723900,419100;66675,409575;28575,390525;0,381000;9525,342900;47625,304800;161925,266700;342900,257175;457200,257175" o:connectangles="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18B88149" w14:textId="79447A40" w:rsidR="005831E3" w:rsidRDefault="005831E3" w:rsidP="00AD231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312D3F2" w14:textId="1DBDBC42" w:rsidR="005831E3" w:rsidRPr="005831E3" w:rsidRDefault="005831E3" w:rsidP="00AD231C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5831E3">
        <w:rPr>
          <w:rFonts w:ascii="Times New Roman" w:hAnsi="Times New Roman" w:cs="Times New Roman"/>
          <w:sz w:val="20"/>
          <w:szCs w:val="20"/>
          <w:lang w:val="lt-LT"/>
        </w:rPr>
        <w:t xml:space="preserve">Už vertimą atsakingas A. Zapalskio IĮ „AZAS direktorius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</w:t>
      </w:r>
      <w:r w:rsidRPr="005831E3">
        <w:rPr>
          <w:rFonts w:ascii="Times New Roman" w:hAnsi="Times New Roman" w:cs="Times New Roman"/>
          <w:sz w:val="20"/>
          <w:szCs w:val="20"/>
          <w:lang w:val="lt-LT"/>
        </w:rPr>
        <w:t xml:space="preserve">     Juozas Devižis</w:t>
      </w:r>
    </w:p>
    <w:sectPr w:rsidR="005831E3" w:rsidRPr="005831E3" w:rsidSect="005831E3">
      <w:pgSz w:w="12240" w:h="15840"/>
      <w:pgMar w:top="1008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53D90" w14:textId="77777777" w:rsidR="00841151" w:rsidRDefault="00841151" w:rsidP="00B471AE">
      <w:pPr>
        <w:spacing w:after="0" w:line="240" w:lineRule="auto"/>
      </w:pPr>
      <w:r>
        <w:separator/>
      </w:r>
    </w:p>
  </w:endnote>
  <w:endnote w:type="continuationSeparator" w:id="0">
    <w:p w14:paraId="65729548" w14:textId="77777777" w:rsidR="00841151" w:rsidRDefault="00841151" w:rsidP="00B4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0E8D" w14:textId="77777777" w:rsidR="00841151" w:rsidRDefault="00841151" w:rsidP="00B471AE">
      <w:pPr>
        <w:spacing w:after="0" w:line="240" w:lineRule="auto"/>
      </w:pPr>
      <w:r>
        <w:separator/>
      </w:r>
    </w:p>
  </w:footnote>
  <w:footnote w:type="continuationSeparator" w:id="0">
    <w:p w14:paraId="501FACF7" w14:textId="77777777" w:rsidR="00841151" w:rsidRDefault="00841151" w:rsidP="00B4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64F7A2"/>
    <w:lvl w:ilvl="0">
      <w:numFmt w:val="bullet"/>
      <w:lvlText w:val="*"/>
      <w:lvlJc w:val="left"/>
    </w:lvl>
  </w:abstractNum>
  <w:abstractNum w:abstractNumId="1" w15:restartNumberingAfterBreak="0">
    <w:nsid w:val="1D771BC3"/>
    <w:multiLevelType w:val="hybridMultilevel"/>
    <w:tmpl w:val="71149AD4"/>
    <w:lvl w:ilvl="0" w:tplc="1564F7A2">
      <w:start w:val="65535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16DDF"/>
    <w:multiLevelType w:val="hybridMultilevel"/>
    <w:tmpl w:val="8A14C2D0"/>
    <w:lvl w:ilvl="0" w:tplc="1564F7A2">
      <w:start w:val="65535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Courier New" w:hAnsi="Courier New" w:cs="Courier New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C4"/>
    <w:rsid w:val="00041CD1"/>
    <w:rsid w:val="00065A79"/>
    <w:rsid w:val="00072AC8"/>
    <w:rsid w:val="000856B1"/>
    <w:rsid w:val="00095446"/>
    <w:rsid w:val="00123E8B"/>
    <w:rsid w:val="00241241"/>
    <w:rsid w:val="003A5FB7"/>
    <w:rsid w:val="00494554"/>
    <w:rsid w:val="004D5600"/>
    <w:rsid w:val="005022B3"/>
    <w:rsid w:val="005142D5"/>
    <w:rsid w:val="005406CB"/>
    <w:rsid w:val="005831E3"/>
    <w:rsid w:val="0059335E"/>
    <w:rsid w:val="005B0B77"/>
    <w:rsid w:val="006C1F3A"/>
    <w:rsid w:val="007055C4"/>
    <w:rsid w:val="007B4528"/>
    <w:rsid w:val="00841151"/>
    <w:rsid w:val="008F4F6D"/>
    <w:rsid w:val="00904AA4"/>
    <w:rsid w:val="00933501"/>
    <w:rsid w:val="00941456"/>
    <w:rsid w:val="00A02B7F"/>
    <w:rsid w:val="00A17709"/>
    <w:rsid w:val="00AD231C"/>
    <w:rsid w:val="00B471AE"/>
    <w:rsid w:val="00B61EB6"/>
    <w:rsid w:val="00BA17BD"/>
    <w:rsid w:val="00C16198"/>
    <w:rsid w:val="00EB2C51"/>
    <w:rsid w:val="00F10671"/>
    <w:rsid w:val="00F66EDE"/>
    <w:rsid w:val="00F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5E3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4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lt-LT" w:eastAsia="lt-LT"/>
    </w:rPr>
  </w:style>
  <w:style w:type="character" w:customStyle="1" w:styleId="hps">
    <w:name w:val="hps"/>
    <w:basedOn w:val="Numatytasispastraiposriftas"/>
    <w:rsid w:val="00F66EDE"/>
  </w:style>
  <w:style w:type="character" w:customStyle="1" w:styleId="hpsatn">
    <w:name w:val="hps atn"/>
    <w:basedOn w:val="Numatytasispastraiposriftas"/>
    <w:rsid w:val="00F66EDE"/>
  </w:style>
  <w:style w:type="paragraph" w:styleId="Sraopastraipa">
    <w:name w:val="List Paragraph"/>
    <w:basedOn w:val="prastasis"/>
    <w:uiPriority w:val="34"/>
    <w:qFormat/>
    <w:rsid w:val="00F66E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4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1AE"/>
  </w:style>
  <w:style w:type="paragraph" w:styleId="Porat">
    <w:name w:val="footer"/>
    <w:basedOn w:val="prastasis"/>
    <w:link w:val="PoratDiagrama"/>
    <w:uiPriority w:val="99"/>
    <w:unhideWhenUsed/>
    <w:rsid w:val="00B4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41AF8E2A</Template>
  <TotalTime>0</TotalTime>
  <Pages>7</Pages>
  <Words>4378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2023-10-23T05:57:00Z</dcterms:created>
  <dcterms:modified xsi:type="dcterms:W3CDTF">2023-10-23T05:57:00Z</dcterms:modified>
</cp:coreProperties>
</file>