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43FD7" w14:textId="77777777" w:rsidR="00150028" w:rsidRPr="002456FB" w:rsidRDefault="00150028" w:rsidP="00150028">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VADOVŲ </w:t>
      </w:r>
      <w:r w:rsidRPr="002456FB">
        <w:rPr>
          <w:rFonts w:ascii="Times New Roman" w:eastAsia="Times New Roman" w:hAnsi="Times New Roman" w:cs="Times New Roman"/>
          <w:b/>
          <w:iCs/>
          <w:sz w:val="24"/>
          <w:szCs w:val="24"/>
          <w:lang w:val="lt-LT"/>
        </w:rPr>
        <w:t>MENTORYSTĖ</w:t>
      </w:r>
      <w:r w:rsidRPr="002456FB">
        <w:rPr>
          <w:rFonts w:ascii="Times New Roman" w:hAnsi="Times New Roman" w:cs="Times New Roman"/>
          <w:sz w:val="24"/>
          <w:szCs w:val="24"/>
          <w:lang w:val="lt-LT"/>
        </w:rPr>
        <w:t>S</w:t>
      </w:r>
      <w:r w:rsidRPr="002456FB">
        <w:rPr>
          <w:rFonts w:ascii="Times New Roman" w:eastAsia="Times New Roman" w:hAnsi="Times New Roman" w:cs="Times New Roman"/>
          <w:b/>
          <w:iCs/>
          <w:sz w:val="24"/>
          <w:szCs w:val="24"/>
          <w:lang w:val="lt-LT"/>
        </w:rPr>
        <w:t xml:space="preserve"> PASLAUGŲ </w:t>
      </w:r>
      <w:r>
        <w:rPr>
          <w:rFonts w:ascii="Times New Roman" w:eastAsia="Times New Roman" w:hAnsi="Times New Roman" w:cs="Times New Roman"/>
          <w:b/>
          <w:iCs/>
          <w:sz w:val="24"/>
          <w:szCs w:val="24"/>
          <w:lang w:val="lt-LT"/>
        </w:rPr>
        <w:t>TEIKIMO</w:t>
      </w:r>
      <w:r w:rsidRPr="002456FB">
        <w:rPr>
          <w:rFonts w:ascii="Times New Roman" w:eastAsia="Times New Roman" w:hAnsi="Times New Roman" w:cs="Times New Roman"/>
          <w:b/>
          <w:iCs/>
          <w:sz w:val="24"/>
          <w:szCs w:val="24"/>
          <w:lang w:val="lt-LT" w:bidi="en-US"/>
        </w:rPr>
        <w:t xml:space="preserve"> SUTARTIS</w:t>
      </w:r>
    </w:p>
    <w:p w14:paraId="41020BCC" w14:textId="77777777" w:rsidR="00150028" w:rsidRPr="002456FB" w:rsidRDefault="00150028" w:rsidP="00150028">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68B7225"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Pr>
          <w:rFonts w:ascii="Times New Roman" w:eastAsia="Times New Roman" w:hAnsi="Times New Roman" w:cs="Times New Roman"/>
          <w:iCs/>
          <w:sz w:val="24"/>
          <w:szCs w:val="24"/>
          <w:lang w:val="lt-LT" w:bidi="en-US"/>
        </w:rPr>
        <w:t>4</w:t>
      </w:r>
      <w:r w:rsidRPr="002456FB">
        <w:rPr>
          <w:rFonts w:ascii="Times New Roman" w:eastAsia="Times New Roman" w:hAnsi="Times New Roman" w:cs="Times New Roman"/>
          <w:iCs/>
          <w:sz w:val="24"/>
          <w:szCs w:val="24"/>
          <w:lang w:val="lt-LT" w:bidi="en-US"/>
        </w:rPr>
        <w:t xml:space="preserve"> m.              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2EA6B189"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4BF5A22C" w14:textId="77777777" w:rsidR="00150028" w:rsidRPr="002456FB" w:rsidRDefault="00150028" w:rsidP="00150028">
      <w:pPr>
        <w:spacing w:after="0" w:line="240" w:lineRule="auto"/>
        <w:ind w:right="332" w:firstLine="567"/>
        <w:jc w:val="center"/>
        <w:rPr>
          <w:rFonts w:ascii="Times New Roman" w:eastAsia="Times New Roman" w:hAnsi="Times New Roman" w:cs="Times New Roman"/>
          <w:b/>
          <w:i/>
          <w:sz w:val="24"/>
          <w:szCs w:val="24"/>
          <w:lang w:val="lt-LT"/>
        </w:rPr>
      </w:pPr>
    </w:p>
    <w:p w14:paraId="134EE32D" w14:textId="6B49D4C8" w:rsidR="00FA4AAC" w:rsidRPr="00BD398F" w:rsidRDefault="00FA4AAC" w:rsidP="00FA4AAC">
      <w:pPr>
        <w:ind w:left="4" w:firstLine="1"/>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BD398F">
        <w:rPr>
          <w:rFonts w:ascii="Times New Roman" w:hAnsi="Times New Roman" w:cs="Times New Roman"/>
          <w:sz w:val="24"/>
          <w:szCs w:val="24"/>
          <w:lang w:val="lt-LT"/>
        </w:rPr>
        <w:t>Nacionalinė švietimo agentūr</w:t>
      </w:r>
      <w:r w:rsidR="00D20063">
        <w:rPr>
          <w:rFonts w:ascii="Times New Roman" w:hAnsi="Times New Roman" w:cs="Times New Roman"/>
          <w:sz w:val="24"/>
          <w:szCs w:val="24"/>
          <w:lang w:val="lt-LT"/>
        </w:rPr>
        <w:t>a, atstovaujama</w:t>
      </w:r>
      <w:r w:rsidRPr="00BD398F">
        <w:rPr>
          <w:rFonts w:ascii="Times New Roman" w:hAnsi="Times New Roman" w:cs="Times New Roman"/>
          <w:sz w:val="24"/>
          <w:szCs w:val="24"/>
          <w:lang w:val="lt-LT"/>
        </w:rPr>
        <w:t xml:space="preserve"> direktori</w:t>
      </w:r>
      <w:r w:rsidR="00D20063">
        <w:rPr>
          <w:rFonts w:ascii="Times New Roman" w:hAnsi="Times New Roman" w:cs="Times New Roman"/>
          <w:sz w:val="24"/>
          <w:szCs w:val="24"/>
          <w:lang w:val="lt-LT"/>
        </w:rPr>
        <w:t>a</w:t>
      </w:r>
      <w:r w:rsidRPr="00BD398F">
        <w:rPr>
          <w:rFonts w:ascii="Times New Roman" w:hAnsi="Times New Roman" w:cs="Times New Roman"/>
          <w:sz w:val="24"/>
          <w:szCs w:val="24"/>
          <w:lang w:val="lt-LT"/>
        </w:rPr>
        <w:t>us Aid</w:t>
      </w:r>
      <w:r w:rsidR="00D20063">
        <w:rPr>
          <w:rFonts w:ascii="Times New Roman" w:hAnsi="Times New Roman" w:cs="Times New Roman"/>
          <w:sz w:val="24"/>
          <w:szCs w:val="24"/>
          <w:lang w:val="lt-LT"/>
        </w:rPr>
        <w:t>o</w:t>
      </w:r>
      <w:r w:rsidRPr="00BD398F">
        <w:rPr>
          <w:rFonts w:ascii="Times New Roman" w:hAnsi="Times New Roman" w:cs="Times New Roman"/>
          <w:sz w:val="24"/>
          <w:szCs w:val="24"/>
          <w:lang w:val="lt-LT"/>
        </w:rPr>
        <w:t xml:space="preserve"> Aldakausk</w:t>
      </w:r>
      <w:r w:rsidR="00D20063">
        <w:rPr>
          <w:rFonts w:ascii="Times New Roman" w:hAnsi="Times New Roman" w:cs="Times New Roman"/>
          <w:sz w:val="24"/>
          <w:szCs w:val="24"/>
          <w:lang w:val="lt-LT"/>
        </w:rPr>
        <w:t>o</w:t>
      </w:r>
      <w:r w:rsidRPr="00BD398F">
        <w:rPr>
          <w:rFonts w:ascii="Times New Roman" w:eastAsia="Times New Roman" w:hAnsi="Times New Roman" w:cs="Times New Roman"/>
          <w:sz w:val="24"/>
          <w:szCs w:val="24"/>
          <w:lang w:val="lt-LT"/>
        </w:rPr>
        <w:t>, veikian</w:t>
      </w:r>
      <w:r w:rsidR="00D20063">
        <w:rPr>
          <w:rFonts w:ascii="Times New Roman" w:eastAsia="Times New Roman" w:hAnsi="Times New Roman" w:cs="Times New Roman"/>
          <w:sz w:val="24"/>
          <w:szCs w:val="24"/>
          <w:lang w:val="lt-LT"/>
        </w:rPr>
        <w:t>čio</w:t>
      </w:r>
      <w:r w:rsidRPr="00BD398F">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2023 m. balandžio 20 d. įsakymu Nr. V-573 „Dėl Nacionalinės švietimo agentūros nuostatų patvirtinimo“, 23.4 papunktį (toliau – Perkančioji organizacija)</w:t>
      </w:r>
      <w:r w:rsidR="00CD1AA3">
        <w:rPr>
          <w:rFonts w:ascii="Times New Roman" w:eastAsia="Times New Roman" w:hAnsi="Times New Roman" w:cs="Times New Roman"/>
          <w:sz w:val="24"/>
          <w:szCs w:val="24"/>
          <w:lang w:val="lt-LT"/>
        </w:rPr>
        <w:t>,</w:t>
      </w:r>
    </w:p>
    <w:p w14:paraId="2C5F2782" w14:textId="19D5E96D" w:rsidR="00150028" w:rsidRPr="00B94898" w:rsidRDefault="005C3297" w:rsidP="00150028">
      <w:pPr>
        <w:spacing w:after="0" w:line="240" w:lineRule="auto"/>
        <w:ind w:firstLine="567"/>
        <w:rPr>
          <w:rFonts w:ascii="Times New Roman" w:eastAsia="Times New Roman" w:hAnsi="Times New Roman" w:cs="Times New Roman"/>
          <w:sz w:val="24"/>
          <w:szCs w:val="24"/>
          <w:lang w:val="lt-LT" w:eastAsia="lt-LT"/>
        </w:rPr>
      </w:pPr>
      <w:r w:rsidRPr="00F7079F">
        <w:rPr>
          <w:rFonts w:ascii="Times New Roman" w:hAnsi="Times New Roman" w:cs="Times New Roman"/>
          <w:sz w:val="24"/>
          <w:szCs w:val="24"/>
          <w:shd w:val="clear" w:color="auto" w:fill="FFFFFF"/>
        </w:rPr>
        <w:t>Raimondas Bartkus</w:t>
      </w:r>
      <w:r w:rsidR="00150028" w:rsidRPr="00B94898">
        <w:rPr>
          <w:rFonts w:ascii="Times New Roman" w:eastAsia="Times New Roman" w:hAnsi="Times New Roman" w:cs="Times New Roman"/>
          <w:i/>
          <w:color w:val="C00000"/>
          <w:sz w:val="24"/>
          <w:szCs w:val="24"/>
          <w:lang w:val="lt-LT"/>
        </w:rPr>
        <w:t xml:space="preserve"> </w:t>
      </w:r>
      <w:r w:rsidR="00150028" w:rsidRPr="00B94898">
        <w:rPr>
          <w:rFonts w:ascii="Times New Roman" w:eastAsia="Times New Roman" w:hAnsi="Times New Roman" w:cs="Times New Roman"/>
          <w:sz w:val="24"/>
          <w:szCs w:val="24"/>
          <w:lang w:val="lt-LT" w:eastAsia="lt-LT"/>
        </w:rPr>
        <w:t>(toliau – Paslaugų teikėjas / Mentorius),</w:t>
      </w:r>
    </w:p>
    <w:p w14:paraId="597B82FD"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06493E">
        <w:rPr>
          <w:rFonts w:ascii="Times New Roman" w:eastAsia="Times New Roman" w:hAnsi="Times New Roman" w:cs="Times New Roman"/>
          <w:sz w:val="24"/>
          <w:szCs w:val="24"/>
          <w:lang w:val="lt-LT" w:eastAsia="lt-LT"/>
        </w:rPr>
        <w:t>ir</w:t>
      </w:r>
    </w:p>
    <w:p w14:paraId="6A786B21" w14:textId="2FFE3C45" w:rsidR="00FA4AAC" w:rsidRPr="00D20063" w:rsidRDefault="00FA4AAC" w:rsidP="00FA4AAC">
      <w:pPr>
        <w:ind w:firstLine="1"/>
        <w:rPr>
          <w:rFonts w:ascii="Times New Roman" w:eastAsia="Times New Roman" w:hAnsi="Times New Roman" w:cs="Times New Roman"/>
          <w:sz w:val="24"/>
          <w:szCs w:val="24"/>
          <w:lang w:val="lt-LT" w:eastAsia="lt-LT"/>
        </w:rPr>
      </w:pPr>
      <w:r w:rsidRPr="00D20063">
        <w:rPr>
          <w:rFonts w:ascii="Times New Roman" w:eastAsia="Times New Roman" w:hAnsi="Times New Roman" w:cs="Times New Roman"/>
          <w:sz w:val="24"/>
          <w:szCs w:val="24"/>
          <w:lang w:val="lt-LT" w:eastAsia="lt-LT"/>
        </w:rPr>
        <w:t xml:space="preserve">          </w:t>
      </w:r>
      <w:r w:rsidR="005C3297" w:rsidRPr="00DE726C">
        <w:rPr>
          <w:rFonts w:ascii="Times New Roman" w:hAnsi="Times New Roman" w:cs="Times New Roman"/>
          <w:bCs/>
          <w:color w:val="111111"/>
          <w:sz w:val="24"/>
          <w:szCs w:val="24"/>
          <w:bdr w:val="none" w:sz="0" w:space="0" w:color="auto" w:frame="1"/>
          <w:shd w:val="clear" w:color="auto" w:fill="FFFFFF"/>
          <w:lang w:val="lt-LT"/>
        </w:rPr>
        <w:t>Aurimas Radzevičius, Kauno r. Šlienavos pagrindinės mokyklos</w:t>
      </w:r>
      <w:r w:rsidR="005C3297" w:rsidRPr="00DE726C">
        <w:rPr>
          <w:rFonts w:ascii="Times New Roman" w:eastAsia="Times New Roman" w:hAnsi="Times New Roman" w:cs="Times New Roman"/>
          <w:color w:val="FF0000"/>
          <w:sz w:val="24"/>
          <w:szCs w:val="24"/>
          <w:lang w:val="lt-LT" w:eastAsia="lt-LT"/>
        </w:rPr>
        <w:t xml:space="preserve"> </w:t>
      </w:r>
      <w:r w:rsidR="005C3297" w:rsidRPr="00DE726C">
        <w:rPr>
          <w:rFonts w:ascii="Times New Roman" w:eastAsia="Times New Roman" w:hAnsi="Times New Roman" w:cs="Times New Roman"/>
          <w:sz w:val="24"/>
          <w:szCs w:val="24"/>
          <w:lang w:val="lt-LT" w:eastAsia="lt-LT"/>
        </w:rPr>
        <w:t>vadovas (įstaigos adresas Mokyklos g. 13, 53148 Šlienavos k., Kauno r.,</w:t>
      </w:r>
      <w:r w:rsidR="005C3297" w:rsidRPr="00DE726C">
        <w:rPr>
          <w:rFonts w:ascii="Times New Roman" w:eastAsia="Times New Roman" w:hAnsi="Times New Roman" w:cs="Times New Roman"/>
          <w:color w:val="FF0000"/>
          <w:sz w:val="24"/>
          <w:szCs w:val="24"/>
          <w:lang w:val="lt-LT" w:eastAsia="lt-LT"/>
        </w:rPr>
        <w:t xml:space="preserve"> </w:t>
      </w:r>
      <w:r w:rsidR="005C3297" w:rsidRPr="00DE726C">
        <w:rPr>
          <w:rFonts w:ascii="Times New Roman" w:eastAsia="Times New Roman" w:hAnsi="Times New Roman" w:cs="Times New Roman"/>
          <w:sz w:val="24"/>
          <w:szCs w:val="24"/>
          <w:lang w:val="lt-LT" w:eastAsia="lt-LT"/>
        </w:rPr>
        <w:t xml:space="preserve">skyrimo į vadovo </w:t>
      </w:r>
      <w:r w:rsidR="005C3297" w:rsidRPr="00DE726C">
        <w:rPr>
          <w:rFonts w:ascii="Times New Roman" w:eastAsia="Times New Roman" w:hAnsi="Times New Roman" w:cs="Times New Roman"/>
          <w:sz w:val="24"/>
          <w:szCs w:val="24"/>
          <w:lang w:val="lt-LT"/>
        </w:rPr>
        <w:t xml:space="preserve">pareigas įsakymo data ir numeris: </w:t>
      </w:r>
      <w:r w:rsidR="005C3297" w:rsidRPr="00DE726C">
        <w:rPr>
          <w:rFonts w:ascii="Times New Roman" w:hAnsi="Times New Roman" w:cs="Times New Roman"/>
          <w:color w:val="000000"/>
          <w:sz w:val="24"/>
          <w:szCs w:val="24"/>
          <w:shd w:val="clear" w:color="auto" w:fill="FFFFFF"/>
          <w:lang w:val="lt-LT"/>
        </w:rPr>
        <w:t>(</w:t>
      </w:r>
      <w:r w:rsidRPr="00D20063">
        <w:rPr>
          <w:rFonts w:ascii="Times New Roman" w:eastAsia="Times New Roman" w:hAnsi="Times New Roman" w:cs="Times New Roman"/>
          <w:sz w:val="24"/>
          <w:szCs w:val="24"/>
          <w:lang w:val="lt-LT"/>
        </w:rPr>
        <w:t>toliau – Paslaugų gavėjas)</w:t>
      </w:r>
    </w:p>
    <w:p w14:paraId="73C1C8F4"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Pr="00F030C7">
        <w:rPr>
          <w:rFonts w:ascii="Times New Roman" w:eastAsia="Times New Roman" w:hAnsi="Times New Roman" w:cs="Times New Roman"/>
          <w:sz w:val="24"/>
          <w:szCs w:val="24"/>
          <w:lang w:val="lt-LT" w:eastAsia="lt-LT"/>
        </w:rPr>
        <w:t>Ilgalaikės</w:t>
      </w:r>
      <w:r>
        <w:rPr>
          <w:rFonts w:ascii="Times New Roman" w:eastAsia="Times New Roman" w:hAnsi="Times New Roman" w:cs="Times New Roman"/>
          <w:sz w:val="24"/>
          <w:szCs w:val="24"/>
          <w:lang w:val="lt-LT" w:eastAsia="lt-LT"/>
        </w:rPr>
        <w:t xml:space="preserve"> švietimo įstaigų vadovų m</w:t>
      </w:r>
      <w:r w:rsidRPr="002456FB">
        <w:rPr>
          <w:rFonts w:ascii="Times New Roman" w:eastAsia="Times New Roman" w:hAnsi="Times New Roman" w:cs="Times New Roman"/>
          <w:sz w:val="24"/>
          <w:szCs w:val="24"/>
          <w:lang w:val="lt-LT" w:eastAsia="lt-LT"/>
        </w:rPr>
        <w:t xml:space="preserve">entorytės </w:t>
      </w:r>
      <w:r w:rsidRPr="002456FB">
        <w:rPr>
          <w:rFonts w:ascii="Times New Roman" w:eastAsia="Times New Roman" w:hAnsi="Times New Roman" w:cs="Times New Roman"/>
          <w:iCs/>
          <w:sz w:val="24"/>
          <w:szCs w:val="24"/>
          <w:lang w:val="lt-LT"/>
        </w:rPr>
        <w:t xml:space="preserve">paslaugų </w:t>
      </w:r>
      <w:r>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6C473BD6"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p>
    <w:p w14:paraId="61DF671A" w14:textId="1C0A4294" w:rsidR="00607E66" w:rsidRPr="002456FB" w:rsidRDefault="00607E66" w:rsidP="00607E66">
      <w:pPr>
        <w:spacing w:after="0" w:line="240" w:lineRule="auto"/>
        <w:ind w:firstLine="567"/>
        <w:rPr>
          <w:rFonts w:ascii="Times New Roman" w:eastAsia="Times New Roman" w:hAnsi="Times New Roman" w:cs="Times New Roman"/>
          <w:sz w:val="24"/>
          <w:szCs w:val="24"/>
          <w:lang w:val="lt-LT" w:eastAsia="lt-LT"/>
        </w:rPr>
      </w:pPr>
      <w:r w:rsidRPr="001A4844">
        <w:rPr>
          <w:rFonts w:ascii="Times New Roman" w:eastAsia="Times New Roman" w:hAnsi="Times New Roman" w:cs="Times New Roman"/>
          <w:sz w:val="24"/>
          <w:szCs w:val="24"/>
          <w:lang w:val="lt-LT" w:eastAsia="lt-LT"/>
        </w:rPr>
        <w:lastRenderedPageBreak/>
        <w:t>Sutartis sudaryta, atsižvelgiant į tai, kad Perkančioji organizacija</w:t>
      </w:r>
      <w:r w:rsidRPr="001A4844">
        <w:rPr>
          <w:rFonts w:ascii="Times New Roman" w:eastAsia="Times New Roman" w:hAnsi="Times New Roman" w:cs="Times New Roman"/>
          <w:i/>
          <w:sz w:val="24"/>
          <w:szCs w:val="24"/>
          <w:lang w:val="lt-LT" w:eastAsia="lt-LT"/>
        </w:rPr>
        <w:t xml:space="preserve"> </w:t>
      </w:r>
      <w:r w:rsidRPr="001A4844">
        <w:rPr>
          <w:rFonts w:ascii="Times New Roman" w:eastAsia="Times New Roman" w:hAnsi="Times New Roman" w:cs="Times New Roman"/>
          <w:sz w:val="24"/>
          <w:szCs w:val="24"/>
          <w:lang w:val="lt-LT"/>
        </w:rPr>
        <w:t xml:space="preserve">įvykdė viešąjį pirkimą </w:t>
      </w:r>
      <w:r w:rsidRPr="00E40E74">
        <w:rPr>
          <w:rFonts w:ascii="Times New Roman" w:eastAsia="Times New Roman" w:hAnsi="Times New Roman" w:cs="Times New Roman"/>
          <w:sz w:val="24"/>
          <w:szCs w:val="24"/>
          <w:lang w:val="lt-LT"/>
        </w:rPr>
        <w:t>(</w:t>
      </w:r>
      <w:r w:rsidRPr="00E40E74">
        <w:rPr>
          <w:rFonts w:ascii="Times New Roman" w:eastAsia="Times New Roman" w:hAnsi="Times New Roman" w:cs="Times New Roman"/>
          <w:sz w:val="24"/>
          <w:szCs w:val="24"/>
          <w:lang w:val="lt-LT" w:eastAsia="ar-SA"/>
        </w:rPr>
        <w:t xml:space="preserve">CVPIS </w:t>
      </w:r>
      <w:r w:rsidRPr="00E40E74">
        <w:rPr>
          <w:rFonts w:ascii="Times New Roman" w:hAnsi="Times New Roman" w:cs="Times New Roman"/>
          <w:color w:val="000000"/>
          <w:sz w:val="24"/>
          <w:szCs w:val="24"/>
          <w:shd w:val="clear" w:color="auto" w:fill="FFFFFF"/>
          <w:lang w:val="lt-LT"/>
        </w:rPr>
        <w:t>709175</w:t>
      </w:r>
      <w:r w:rsidRPr="00E40E74">
        <w:rPr>
          <w:rFonts w:ascii="Times New Roman" w:eastAsia="Times New Roman" w:hAnsi="Times New Roman" w:cs="Times New Roman"/>
          <w:sz w:val="24"/>
          <w:szCs w:val="24"/>
          <w:lang w:val="lt-LT" w:eastAsia="ar-SA"/>
        </w:rPr>
        <w:t>)</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lt-LT"/>
        </w:rPr>
        <w:t xml:space="preserve">supaprastinto atviro konkurso būdu, BVPŽ </w:t>
      </w:r>
      <w:r w:rsidRPr="001A4844">
        <w:rPr>
          <w:rFonts w:ascii="Times New Roman" w:hAnsi="Times New Roman" w:cs="Times New Roman"/>
          <w:sz w:val="24"/>
          <w:szCs w:val="24"/>
          <w:shd w:val="clear" w:color="auto" w:fill="FFFFFF"/>
          <w:lang w:val="lt-LT"/>
        </w:rPr>
        <w:t>80532000-2</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ar-SA"/>
        </w:rPr>
        <w:t>(toliau – Pirkimas),</w:t>
      </w:r>
      <w:r w:rsidRPr="001A4844">
        <w:rPr>
          <w:rFonts w:ascii="Times New Roman" w:hAnsi="Times New Roman" w:cs="Times New Roman"/>
          <w:sz w:val="24"/>
          <w:szCs w:val="24"/>
          <w:lang w:val="lt-LT"/>
        </w:rPr>
        <w:t xml:space="preserve"> </w:t>
      </w:r>
      <w:r w:rsidRPr="001A4844">
        <w:rPr>
          <w:rFonts w:ascii="Times New Roman" w:eastAsia="Times New Roman" w:hAnsi="Times New Roman" w:cs="Times New Roman"/>
          <w:sz w:val="24"/>
          <w:szCs w:val="24"/>
          <w:lang w:val="lt-LT" w:eastAsia="ar-SA"/>
        </w:rPr>
        <w:t xml:space="preserve">o </w:t>
      </w:r>
      <w:r w:rsidRPr="001A4844">
        <w:rPr>
          <w:rFonts w:ascii="Times New Roman" w:eastAsia="Times New Roman" w:hAnsi="Times New Roman" w:cs="Times New Roman"/>
          <w:color w:val="000000" w:themeColor="text1"/>
          <w:sz w:val="24"/>
          <w:szCs w:val="24"/>
          <w:lang w:val="lt-LT" w:eastAsia="lt-LT"/>
        </w:rPr>
        <w:t>Paslaugų teikėj</w:t>
      </w:r>
      <w:r>
        <w:rPr>
          <w:rFonts w:ascii="Times New Roman" w:eastAsia="Times New Roman" w:hAnsi="Times New Roman" w:cs="Times New Roman"/>
          <w:color w:val="000000" w:themeColor="text1"/>
          <w:sz w:val="24"/>
          <w:szCs w:val="24"/>
          <w:lang w:val="lt-LT" w:eastAsia="lt-LT"/>
        </w:rPr>
        <w:t>o</w:t>
      </w:r>
      <w:r w:rsidRPr="001A4844">
        <w:rPr>
          <w:rFonts w:ascii="Times New Roman" w:eastAsia="Times New Roman" w:hAnsi="Times New Roman" w:cs="Times New Roman"/>
          <w:sz w:val="24"/>
          <w:szCs w:val="24"/>
          <w:lang w:val="lt-LT" w:eastAsia="ar-SA"/>
        </w:rPr>
        <w:t xml:space="preserve"> pasiūlymas buvo pripažintas laimėtoju </w:t>
      </w:r>
      <w:r w:rsidR="003A00E0">
        <w:rPr>
          <w:rFonts w:ascii="Times New Roman" w:eastAsia="Times New Roman" w:hAnsi="Times New Roman" w:cs="Times New Roman"/>
          <w:sz w:val="24"/>
          <w:szCs w:val="24"/>
          <w:lang w:val="lt-LT" w:eastAsia="ar-SA"/>
        </w:rPr>
        <w:t>1</w:t>
      </w:r>
      <w:r w:rsidRPr="001A4844">
        <w:rPr>
          <w:rFonts w:ascii="Times New Roman" w:eastAsia="Times New Roman" w:hAnsi="Times New Roman" w:cs="Times New Roman"/>
          <w:sz w:val="24"/>
          <w:szCs w:val="24"/>
          <w:lang w:val="lt-LT" w:eastAsia="ar-SA"/>
        </w:rPr>
        <w:t xml:space="preserve"> pirkimo dalyje.</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p>
    <w:p w14:paraId="4AE3120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0437E9B2" w14:textId="77777777" w:rsidR="00150028" w:rsidRPr="002456FB" w:rsidRDefault="00150028" w:rsidP="00150028">
      <w:pPr>
        <w:pStyle w:val="Sraopastraipa"/>
        <w:numPr>
          <w:ilvl w:val="0"/>
          <w:numId w:val="25"/>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t>SUTARTIES PAGRINDAS</w:t>
      </w:r>
    </w:p>
    <w:p w14:paraId="700CFFE4" w14:textId="77777777" w:rsidR="00150028" w:rsidRPr="002456FB" w:rsidRDefault="00150028" w:rsidP="00150028">
      <w:pPr>
        <w:tabs>
          <w:tab w:val="num" w:pos="0"/>
        </w:tabs>
        <w:spacing w:after="0" w:line="240" w:lineRule="auto"/>
        <w:ind w:firstLine="567"/>
        <w:rPr>
          <w:rFonts w:ascii="Times New Roman" w:eastAsia="Times New Roman" w:hAnsi="Times New Roman" w:cs="Times New Roman"/>
          <w:b/>
          <w:sz w:val="24"/>
          <w:szCs w:val="24"/>
          <w:lang w:val="lt-LT" w:eastAsia="ar-SA"/>
        </w:rPr>
      </w:pPr>
    </w:p>
    <w:p w14:paraId="3DC1D0CE"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Sutartis sudaryta vadovaujantis Lietuvos Respublikos švietimo, mokslo ir sporto ministro 2020 m. lapkričio 27d. įsakymo Nr. V-1858 „Dėl Švietimo įstaigų vadovų rezervo reglamento patvirtinimo“ 2.6. punktu „koordinuoti ir organizuoti švietimo įstaigų (išskyrus aukštąsias mokyklas) vadovų ilgalaikę mentorystę“, </w:t>
      </w:r>
      <w:r w:rsidRPr="000E5B16">
        <w:rPr>
          <w:rFonts w:ascii="Times New Roman" w:eastAsia="Calibri" w:hAnsi="Times New Roman" w:cs="Times New Roman"/>
          <w:sz w:val="24"/>
          <w:szCs w:val="24"/>
          <w:lang w:val="lt-LT"/>
        </w:rPr>
        <w:t xml:space="preserve">taip pat Nacionalinės švietimo agentūros </w:t>
      </w:r>
      <w:r>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 xml:space="preserve">2024 m. sausio 24 d. įsakymu Nr. VK-38 </w:t>
      </w:r>
      <w:r>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ėl 202</w:t>
      </w:r>
      <w:r>
        <w:rPr>
          <w:rFonts w:ascii="Times New Roman" w:eastAsia="Calibri" w:hAnsi="Times New Roman" w:cs="Times New Roman"/>
          <w:sz w:val="24"/>
          <w:szCs w:val="24"/>
          <w:lang w:val="lt-LT"/>
        </w:rPr>
        <w:t>4</w:t>
      </w:r>
      <w:r w:rsidRPr="000E5B16">
        <w:rPr>
          <w:rFonts w:ascii="Times New Roman" w:eastAsia="Calibri" w:hAnsi="Times New Roman" w:cs="Times New Roman"/>
          <w:sz w:val="24"/>
          <w:szCs w:val="24"/>
          <w:lang w:val="lt-LT"/>
        </w:rPr>
        <w:t xml:space="preserve"> m. įstaigai išlaikyti paskirtų lėšų panaudojimo </w:t>
      </w:r>
      <w:r>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Pr="00357751">
        <w:rPr>
          <w:b/>
          <w:caps/>
          <w:szCs w:val="24"/>
          <w:lang w:val="lt-LT"/>
        </w:rPr>
        <w:t xml:space="preserve"> </w:t>
      </w:r>
    </w:p>
    <w:p w14:paraId="4F7435CB"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3840871C" w14:textId="77777777" w:rsidR="00150028" w:rsidRPr="002456FB" w:rsidRDefault="00150028" w:rsidP="00150028">
      <w:pPr>
        <w:numPr>
          <w:ilvl w:val="0"/>
          <w:numId w:val="25"/>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8C1943" w14:textId="77777777" w:rsidR="00150028" w:rsidRPr="002456FB" w:rsidRDefault="00150028" w:rsidP="00150028">
      <w:pPr>
        <w:spacing w:after="0" w:line="240" w:lineRule="auto"/>
        <w:ind w:firstLine="567"/>
        <w:rPr>
          <w:rFonts w:ascii="Times New Roman" w:eastAsia="Calibri" w:hAnsi="Times New Roman" w:cs="Times New Roman"/>
          <w:b/>
          <w:sz w:val="24"/>
          <w:szCs w:val="24"/>
          <w:lang w:val="lt-LT" w:eastAsia="ar-SA"/>
        </w:rPr>
      </w:pPr>
    </w:p>
    <w:p w14:paraId="7FB1DBE1" w14:textId="77777777" w:rsidR="00150028" w:rsidRPr="002456FB" w:rsidRDefault="00150028" w:rsidP="00150028">
      <w:pPr>
        <w:pStyle w:val="Sraopastraipa"/>
        <w:numPr>
          <w:ilvl w:val="1"/>
          <w:numId w:val="25"/>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Pr="002456FB">
        <w:rPr>
          <w:rFonts w:ascii="Times New Roman" w:eastAsia="Arial Unicode MS" w:hAnsi="Times New Roman" w:cs="Times New Roman"/>
          <w:sz w:val="24"/>
          <w:szCs w:val="24"/>
          <w:bdr w:val="nil"/>
          <w:lang w:val="lt-LT" w:eastAsia="lt-LT"/>
        </w:rPr>
        <w:t xml:space="preserve">irkimo </w:t>
      </w:r>
      <w:r w:rsidRPr="0060083A">
        <w:rPr>
          <w:rFonts w:ascii="Times New Roman" w:eastAsia="Arial Unicode MS" w:hAnsi="Times New Roman" w:cs="Times New Roman"/>
          <w:sz w:val="24"/>
          <w:szCs w:val="24"/>
          <w:bdr w:val="nil"/>
          <w:lang w:val="lt-LT" w:eastAsia="lt-LT"/>
        </w:rPr>
        <w:t>objekt</w:t>
      </w:r>
      <w:r w:rsidRPr="005B26FB">
        <w:rPr>
          <w:rFonts w:ascii="Times New Roman" w:eastAsia="Arial Unicode MS" w:hAnsi="Times New Roman" w:cs="Times New Roman"/>
          <w:sz w:val="24"/>
          <w:szCs w:val="24"/>
          <w:bdr w:val="nil"/>
          <w:lang w:val="lt-LT" w:eastAsia="lt-LT"/>
        </w:rPr>
        <w:t>as</w:t>
      </w:r>
      <w:r w:rsidRPr="002456FB">
        <w:rPr>
          <w:rFonts w:ascii="Times New Roman" w:eastAsia="Arial Unicode MS" w:hAnsi="Times New Roman" w:cs="Times New Roman"/>
          <w:sz w:val="24"/>
          <w:szCs w:val="24"/>
          <w:bdr w:val="nil"/>
          <w:lang w:val="lt-LT" w:eastAsia="lt-LT"/>
        </w:rPr>
        <w:t xml:space="preserve"> yra ilgalaikės mentorystės paslaugos. </w:t>
      </w:r>
      <w:r w:rsidRPr="002456FB">
        <w:rPr>
          <w:rFonts w:ascii="Times New Roman" w:hAnsi="Times New Roman" w:cs="Times New Roman"/>
          <w:sz w:val="24"/>
          <w:szCs w:val="24"/>
          <w:lang w:val="lt-LT"/>
        </w:rPr>
        <w:t>Mentorystė – tai kvalifikacijos tobulinimo forma: profesinio ir asmeninio vadovo tobulėjimo skatinimas, jo ir mentoriaus bendradarbiavimas, skirtas padėti naujai pradėjusi</w:t>
      </w:r>
      <w:r>
        <w:rPr>
          <w:rFonts w:ascii="Times New Roman" w:hAnsi="Times New Roman" w:cs="Times New Roman"/>
          <w:sz w:val="24"/>
          <w:szCs w:val="24"/>
          <w:lang w:val="lt-LT"/>
        </w:rPr>
        <w:t>am</w:t>
      </w:r>
      <w:r w:rsidRPr="002456FB">
        <w:rPr>
          <w:rFonts w:ascii="Times New Roman" w:hAnsi="Times New Roman" w:cs="Times New Roman"/>
          <w:sz w:val="24"/>
          <w:szCs w:val="24"/>
          <w:lang w:val="lt-LT"/>
        </w:rPr>
        <w:t xml:space="preserve"> dirbti ar sunkumus patirian</w:t>
      </w:r>
      <w:r>
        <w:rPr>
          <w:rFonts w:ascii="Times New Roman" w:hAnsi="Times New Roman" w:cs="Times New Roman"/>
          <w:sz w:val="24"/>
          <w:szCs w:val="24"/>
          <w:lang w:val="lt-LT"/>
        </w:rPr>
        <w:t xml:space="preserve">čiam </w:t>
      </w:r>
      <w:r w:rsidRPr="002456FB">
        <w:rPr>
          <w:rFonts w:ascii="Times New Roman" w:hAnsi="Times New Roman" w:cs="Times New Roman"/>
          <w:sz w:val="24"/>
          <w:szCs w:val="24"/>
          <w:lang w:val="lt-LT"/>
        </w:rPr>
        <w:t>vado</w:t>
      </w:r>
      <w:r w:rsidRPr="0054590D">
        <w:rPr>
          <w:rFonts w:ascii="Times New Roman" w:hAnsi="Times New Roman" w:cs="Times New Roman"/>
          <w:sz w:val="24"/>
          <w:szCs w:val="24"/>
          <w:lang w:val="lt-LT"/>
        </w:rPr>
        <w:t>vui</w:t>
      </w:r>
      <w:r w:rsidRPr="002456FB">
        <w:rPr>
          <w:rFonts w:ascii="Times New Roman" w:hAnsi="Times New Roman" w:cs="Times New Roman"/>
          <w:sz w:val="24"/>
          <w:szCs w:val="24"/>
          <w:lang w:val="lt-LT"/>
        </w:rPr>
        <w:t xml:space="preserve"> priimti teisingus sprendimus ir įveikti kylančius iššūkius švietimo įstaigos valdymo procese.</w:t>
      </w:r>
      <w:r w:rsidRPr="002456FB">
        <w:rPr>
          <w:rFonts w:ascii="Times New Roman" w:eastAsia="Times New Roman" w:hAnsi="Times New Roman" w:cs="Times New Roman"/>
          <w:sz w:val="24"/>
          <w:szCs w:val="24"/>
          <w:lang w:val="lt-LT" w:eastAsia="lt-LT"/>
        </w:rPr>
        <w:t xml:space="preserve"> </w:t>
      </w:r>
    </w:p>
    <w:p w14:paraId="654D3DF2"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lastRenderedPageBreak/>
        <w:t xml:space="preserve">Reikalavimai </w:t>
      </w:r>
      <w:r>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 (toliau – Techninė specifikacija).</w:t>
      </w:r>
    </w:p>
    <w:p w14:paraId="5F4E6CD1" w14:textId="40C00EFB"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Šia Sutartimi 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Pr>
          <w:rFonts w:ascii="Times New Roman" w:eastAsia="Calibri" w:hAnsi="Times New Roman" w:cs="Times New Roman"/>
          <w:sz w:val="24"/>
          <w:szCs w:val="24"/>
          <w:lang w:val="lt-LT"/>
        </w:rPr>
        <w:t xml:space="preserve"> </w:t>
      </w:r>
      <w:r w:rsidR="005C3297" w:rsidRPr="00DE726C">
        <w:rPr>
          <w:rFonts w:ascii="Times New Roman" w:hAnsi="Times New Roman" w:cs="Times New Roman"/>
          <w:bCs/>
          <w:color w:val="111111"/>
          <w:sz w:val="24"/>
          <w:szCs w:val="24"/>
          <w:bdr w:val="none" w:sz="0" w:space="0" w:color="auto" w:frame="1"/>
          <w:shd w:val="clear" w:color="auto" w:fill="FFFFFF"/>
          <w:lang w:val="lt-LT"/>
        </w:rPr>
        <w:t>Kauno r. Šlienavos pagrindinės mokyklos</w:t>
      </w:r>
      <w:r w:rsidR="005C3297" w:rsidRPr="00DE726C">
        <w:rPr>
          <w:rFonts w:ascii="Times New Roman" w:eastAsia="Times New Roman" w:hAnsi="Times New Roman" w:cs="Times New Roman"/>
          <w:color w:val="FF0000"/>
          <w:sz w:val="24"/>
          <w:szCs w:val="24"/>
          <w:lang w:val="lt-LT" w:eastAsia="lt-LT"/>
        </w:rPr>
        <w:t xml:space="preserve"> </w:t>
      </w:r>
      <w:r w:rsidR="005C3297" w:rsidRPr="00DE726C">
        <w:rPr>
          <w:rFonts w:ascii="Times New Roman" w:eastAsia="Times New Roman" w:hAnsi="Times New Roman" w:cs="Times New Roman"/>
          <w:sz w:val="24"/>
          <w:szCs w:val="24"/>
          <w:lang w:val="lt-LT" w:eastAsia="lt-LT"/>
        </w:rPr>
        <w:t xml:space="preserve">vadovui </w:t>
      </w:r>
      <w:r w:rsidR="005C3297" w:rsidRPr="00DE726C">
        <w:rPr>
          <w:rFonts w:ascii="Times New Roman" w:hAnsi="Times New Roman" w:cs="Times New Roman"/>
          <w:bCs/>
          <w:color w:val="111111"/>
          <w:sz w:val="24"/>
          <w:szCs w:val="24"/>
          <w:bdr w:val="none" w:sz="0" w:space="0" w:color="auto" w:frame="1"/>
          <w:shd w:val="clear" w:color="auto" w:fill="FFFFFF"/>
          <w:lang w:val="lt-LT"/>
        </w:rPr>
        <w:t>Aurimas Radzevičiui</w:t>
      </w:r>
      <w:r w:rsidRPr="00D20063">
        <w:rPr>
          <w:rFonts w:ascii="Times New Roman" w:eastAsia="Calibri" w:hAnsi="Times New Roman" w:cs="Times New Roman"/>
          <w:sz w:val="24"/>
          <w:szCs w:val="24"/>
          <w:lang w:val="lt-LT"/>
        </w:rPr>
        <w:t xml:space="preserve"> </w:t>
      </w:r>
      <w:r w:rsidRPr="002456FB">
        <w:rPr>
          <w:rFonts w:ascii="Times New Roman" w:eastAsia="Calibri" w:hAnsi="Times New Roman" w:cs="Times New Roman"/>
          <w:sz w:val="24"/>
          <w:szCs w:val="24"/>
          <w:lang w:val="lt-LT"/>
        </w:rPr>
        <w:t>ilgalaikės mentorystės paslaugas.</w:t>
      </w:r>
    </w:p>
    <w:p w14:paraId="5EB16A16" w14:textId="77777777" w:rsidR="00150028" w:rsidRPr="005B5F72" w:rsidRDefault="00150028" w:rsidP="00150028">
      <w:pPr>
        <w:numPr>
          <w:ilvl w:val="1"/>
          <w:numId w:val="25"/>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t>Reikalavimai Mentor</w:t>
      </w:r>
      <w:r>
        <w:rPr>
          <w:rFonts w:ascii="Times New Roman" w:eastAsia="Calibri" w:hAnsi="Times New Roman" w:cs="Times New Roman"/>
          <w:sz w:val="24"/>
          <w:szCs w:val="24"/>
          <w:lang w:val="lt-LT" w:eastAsia="ar-SA"/>
        </w:rPr>
        <w:t>iaus</w:t>
      </w:r>
      <w:r w:rsidRPr="002456FB">
        <w:rPr>
          <w:rFonts w:ascii="Times New Roman" w:eastAsia="Calibri" w:hAnsi="Times New Roman" w:cs="Times New Roman"/>
          <w:sz w:val="24"/>
          <w:szCs w:val="24"/>
          <w:lang w:val="lt-LT" w:eastAsia="ar-SA"/>
        </w:rPr>
        <w:t xml:space="preserve"> paslaugoms:</w:t>
      </w:r>
      <w:bookmarkEnd w:id="0"/>
      <w:r w:rsidRPr="002456FB">
        <w:rPr>
          <w:rFonts w:ascii="Times New Roman" w:eastAsia="Calibri" w:hAnsi="Times New Roman" w:cs="Times New Roman"/>
          <w:i/>
          <w:sz w:val="24"/>
          <w:szCs w:val="24"/>
          <w:lang w:val="lt-LT" w:eastAsia="ar-SA"/>
        </w:rPr>
        <w:t xml:space="preserve"> </w:t>
      </w:r>
    </w:p>
    <w:p w14:paraId="573FB7DD" w14:textId="77777777" w:rsidR="00150028" w:rsidRPr="0054590D" w:rsidRDefault="00150028" w:rsidP="00150028">
      <w:pPr>
        <w:pStyle w:val="Sraopastraipa"/>
        <w:numPr>
          <w:ilvl w:val="2"/>
          <w:numId w:val="26"/>
        </w:numPr>
        <w:tabs>
          <w:tab w:val="left" w:pos="851"/>
        </w:tabs>
        <w:autoSpaceDN w:val="0"/>
        <w:spacing w:after="0" w:line="240" w:lineRule="auto"/>
        <w:rPr>
          <w:rFonts w:ascii="Times New Roman" w:eastAsia="Calibri" w:hAnsi="Times New Roman" w:cs="Times New Roman"/>
          <w:sz w:val="24"/>
          <w:szCs w:val="24"/>
          <w:lang w:val="lt-LT" w:eastAsia="ar-SA"/>
        </w:rPr>
      </w:pPr>
      <w:r w:rsidRPr="0054590D">
        <w:rPr>
          <w:rFonts w:ascii="Times New Roman" w:hAnsi="Times New Roman" w:cs="Times New Roman"/>
          <w:sz w:val="24"/>
          <w:szCs w:val="24"/>
          <w:lang w:val="lt-LT"/>
        </w:rPr>
        <w:t xml:space="preserve">vadovo </w:t>
      </w:r>
      <w:r>
        <w:rPr>
          <w:rFonts w:ascii="Times New Roman" w:hAnsi="Times New Roman" w:cs="Times New Roman"/>
          <w:sz w:val="24"/>
          <w:szCs w:val="24"/>
          <w:lang w:val="lt-LT"/>
        </w:rPr>
        <w:t xml:space="preserve">švietimo įstaigos </w:t>
      </w:r>
      <w:r w:rsidRPr="0054590D">
        <w:rPr>
          <w:rFonts w:ascii="Times New Roman" w:hAnsi="Times New Roman" w:cs="Times New Roman"/>
          <w:sz w:val="24"/>
          <w:szCs w:val="24"/>
          <w:lang w:val="lt-LT"/>
        </w:rPr>
        <w:t>situacijos / konteksto ir veiklos dokumentų analizė;</w:t>
      </w:r>
    </w:p>
    <w:p w14:paraId="427D8C60"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veiklos planavimas;</w:t>
      </w:r>
    </w:p>
    <w:p w14:paraId="657F18B6"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keturi Mentoriaus vizitai (vieno vizito trukmė ne mažiau kaip 3 akad. val.) į </w:t>
      </w:r>
      <w:r w:rsidRPr="00F030C7">
        <w:rPr>
          <w:rFonts w:ascii="Times New Roman" w:eastAsia="Calibri" w:hAnsi="Times New Roman" w:cs="Times New Roman"/>
          <w:sz w:val="24"/>
          <w:szCs w:val="24"/>
          <w:lang w:val="lt-LT"/>
        </w:rPr>
        <w:t>vadovo</w:t>
      </w:r>
      <w:r w:rsidRPr="0054590D">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švietimo įstaigą;</w:t>
      </w:r>
    </w:p>
    <w:p w14:paraId="57E3F627"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vadovo</w:t>
      </w:r>
      <w:r w:rsidRPr="0054590D">
        <w:rPr>
          <w:rFonts w:ascii="Times New Roman" w:eastAsia="Calibri" w:hAnsi="Times New Roman" w:cs="Times New Roman"/>
          <w:sz w:val="24"/>
          <w:szCs w:val="24"/>
          <w:lang w:val="lt-LT"/>
        </w:rPr>
        <w:t xml:space="preserve"> vizitas (vizito trukmė </w:t>
      </w:r>
      <w:r>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 xml:space="preserve">ne mažiau kaip 3 akad. val.) į Mentoriaus </w:t>
      </w:r>
      <w:r>
        <w:rPr>
          <w:rFonts w:ascii="Times New Roman" w:eastAsia="Calibri" w:hAnsi="Times New Roman" w:cs="Times New Roman"/>
          <w:sz w:val="24"/>
          <w:szCs w:val="24"/>
          <w:lang w:val="lt-LT"/>
        </w:rPr>
        <w:t>švietimo įstaigą</w:t>
      </w:r>
      <w:r w:rsidRPr="0054590D">
        <w:rPr>
          <w:rFonts w:ascii="Times New Roman" w:eastAsia="Calibri" w:hAnsi="Times New Roman" w:cs="Times New Roman"/>
          <w:sz w:val="24"/>
          <w:szCs w:val="24"/>
          <w:lang w:val="lt-LT"/>
        </w:rPr>
        <w:t>;</w:t>
      </w:r>
    </w:p>
    <w:p w14:paraId="5F670F8E"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konsultacijos nuotoliniu būdu (trukmė ne mažiau kaip 12 akad. val.);</w:t>
      </w:r>
      <w:r w:rsidRPr="0054590D">
        <w:rPr>
          <w:rFonts w:ascii="Times New Roman" w:eastAsia="Calibri" w:hAnsi="Times New Roman" w:cs="Times New Roman"/>
          <w:b/>
          <w:sz w:val="24"/>
          <w:szCs w:val="24"/>
          <w:lang w:val="lt-LT"/>
        </w:rPr>
        <w:t xml:space="preserve"> </w:t>
      </w:r>
    </w:p>
    <w:p w14:paraId="0FCCAF2D"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3A691D1A"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54590D">
        <w:rPr>
          <w:rFonts w:ascii="Times New Roman" w:eastAsia="Calibri" w:hAnsi="Times New Roman" w:cs="Times New Roman"/>
          <w:sz w:val="24"/>
          <w:szCs w:val="24"/>
          <w:lang w:val="lt-LT"/>
        </w:rPr>
        <w:t xml:space="preserve"> vadovo ir Mentoriaus susitikimas (trukmė ne mažiau kaip 0,5 akad. val.) su </w:t>
      </w:r>
      <w:r>
        <w:rPr>
          <w:rFonts w:ascii="Times New Roman" w:eastAsia="Calibri" w:hAnsi="Times New Roman" w:cs="Times New Roman"/>
          <w:sz w:val="24"/>
          <w:szCs w:val="24"/>
          <w:lang w:val="lt-LT"/>
        </w:rPr>
        <w:t>Mentorystės koordinatoriumi</w:t>
      </w:r>
      <w:r w:rsidRPr="0054590D">
        <w:rPr>
          <w:rFonts w:ascii="Times New Roman" w:eastAsia="Calibri" w:hAnsi="Times New Roman" w:cs="Times New Roman"/>
          <w:sz w:val="24"/>
          <w:szCs w:val="24"/>
          <w:lang w:val="lt-LT"/>
        </w:rPr>
        <w:t xml:space="preserve"> dėl sutarties įgyvendinimo rezultatų ir </w:t>
      </w:r>
      <w:r>
        <w:rPr>
          <w:rFonts w:ascii="Times New Roman" w:eastAsia="Calibri" w:hAnsi="Times New Roman" w:cs="Times New Roman"/>
          <w:sz w:val="24"/>
          <w:szCs w:val="24"/>
          <w:lang w:val="lt-LT"/>
        </w:rPr>
        <w:t>m</w:t>
      </w:r>
      <w:r w:rsidRPr="0054590D">
        <w:rPr>
          <w:rFonts w:ascii="Times New Roman" w:eastAsia="Calibri" w:hAnsi="Times New Roman" w:cs="Times New Roman"/>
          <w:sz w:val="24"/>
          <w:szCs w:val="24"/>
          <w:lang w:val="lt-LT"/>
        </w:rPr>
        <w:t>entorystės ataskaitos aptarimo</w:t>
      </w:r>
      <w:r>
        <w:rPr>
          <w:rFonts w:ascii="Times New Roman" w:eastAsia="Calibri" w:hAnsi="Times New Roman" w:cs="Times New Roman"/>
          <w:sz w:val="24"/>
          <w:szCs w:val="24"/>
          <w:lang w:val="lt-LT"/>
        </w:rPr>
        <w:t>.</w:t>
      </w:r>
    </w:p>
    <w:p w14:paraId="6D8E3A6C" w14:textId="77777777" w:rsidR="00150028" w:rsidRPr="002456FB"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gali būti</w:t>
      </w:r>
      <w:r>
        <w:rPr>
          <w:rFonts w:ascii="Times New Roman" w:eastAsia="Calibri" w:hAnsi="Times New Roman" w:cs="Times New Roman"/>
          <w:sz w:val="24"/>
          <w:szCs w:val="24"/>
          <w:lang w:val="lt-LT"/>
        </w:rPr>
        <w:t xml:space="preserve"> </w:t>
      </w:r>
      <w:r w:rsidRPr="002456FB">
        <w:rPr>
          <w:rFonts w:ascii="Times New Roman" w:eastAsia="Calibri" w:hAnsi="Times New Roman" w:cs="Times New Roman"/>
          <w:sz w:val="24"/>
          <w:szCs w:val="24"/>
          <w:lang w:val="lt-LT"/>
        </w:rPr>
        <w:t>organizuojami nuotoliniu būdu, jei Paslaugų teikėjas ir Paslaugų gavėjas nenusprendžia kitaip.</w:t>
      </w:r>
    </w:p>
    <w:p w14:paraId="0464221F" w14:textId="77777777" w:rsidR="00150028"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2456FB">
        <w:rPr>
          <w:rFonts w:ascii="Times New Roman" w:eastAsia="Calibri" w:hAnsi="Times New Roman" w:cs="Times New Roman"/>
          <w:sz w:val="24"/>
          <w:szCs w:val="24"/>
          <w:lang w:val="lt-LT"/>
        </w:rPr>
        <w:t xml:space="preserve">Mentorystės paslaugos turi būti suteiktos iki </w:t>
      </w:r>
      <w:r w:rsidRPr="0054590D">
        <w:rPr>
          <w:rFonts w:ascii="Times New Roman" w:eastAsia="Calibri" w:hAnsi="Times New Roman" w:cs="Times New Roman"/>
          <w:sz w:val="24"/>
          <w:szCs w:val="24"/>
          <w:lang w:val="lt-LT"/>
        </w:rPr>
        <w:t>2024 m. gruodžio 1</w:t>
      </w:r>
      <w:r>
        <w:rPr>
          <w:rFonts w:ascii="Times New Roman" w:eastAsia="Calibri" w:hAnsi="Times New Roman" w:cs="Times New Roman"/>
          <w:sz w:val="24"/>
          <w:szCs w:val="24"/>
          <w:lang w:val="lt-LT"/>
        </w:rPr>
        <w:t>0</w:t>
      </w:r>
      <w:r w:rsidRPr="0054590D">
        <w:rPr>
          <w:rFonts w:ascii="Times New Roman" w:eastAsia="Calibri" w:hAnsi="Times New Roman" w:cs="Times New Roman"/>
          <w:sz w:val="24"/>
          <w:szCs w:val="24"/>
          <w:lang w:val="lt-LT"/>
        </w:rPr>
        <w:t xml:space="preserve"> d.</w:t>
      </w:r>
      <w:r>
        <w:rPr>
          <w:rFonts w:ascii="Times New Roman" w:eastAsia="Calibri" w:hAnsi="Times New Roman" w:cs="Times New Roman"/>
          <w:sz w:val="24"/>
          <w:szCs w:val="24"/>
          <w:lang w:val="lt-LT"/>
        </w:rPr>
        <w:t xml:space="preserve"> </w:t>
      </w:r>
      <w:bookmarkEnd w:id="1"/>
    </w:p>
    <w:p w14:paraId="107DAD7F" w14:textId="77777777" w:rsidR="00150028" w:rsidRPr="00357751" w:rsidRDefault="00150028" w:rsidP="00150028">
      <w:pPr>
        <w:pStyle w:val="prastasiniatinklio"/>
        <w:numPr>
          <w:ilvl w:val="1"/>
          <w:numId w:val="26"/>
        </w:numPr>
        <w:shd w:val="clear" w:color="auto" w:fill="FFFFFF"/>
        <w:tabs>
          <w:tab w:val="left" w:pos="709"/>
        </w:tabs>
        <w:spacing w:after="0" w:line="240" w:lineRule="auto"/>
        <w:ind w:left="0" w:firstLine="567"/>
      </w:pPr>
      <w:r w:rsidRPr="003A2338">
        <w:rPr>
          <w:lang w:val="lt-LT"/>
        </w:rPr>
        <w:t xml:space="preserve">Sutartis įsigalioja, kai Sutartį pasirašo trijų Sutarties Šalių atstovai. </w:t>
      </w:r>
      <w:r w:rsidRPr="00357751">
        <w:t xml:space="preserve">Sutartis galioja </w:t>
      </w:r>
      <w:r>
        <w:t xml:space="preserve">iki </w:t>
      </w:r>
      <w:r w:rsidRPr="00357751">
        <w:t>2025 m. sausio 10 d. nuo sutarties pasirašymo dienos, įskaitant sutarties apmokėjimo laikotarpį</w:t>
      </w:r>
      <w:r>
        <w:t xml:space="preserve">. </w:t>
      </w:r>
    </w:p>
    <w:p w14:paraId="40759763" w14:textId="77777777" w:rsidR="00150028" w:rsidRDefault="00150028" w:rsidP="00150028">
      <w:pPr>
        <w:pStyle w:val="prastasiniatinklio"/>
        <w:shd w:val="clear" w:color="auto" w:fill="FFFFFF"/>
        <w:spacing w:after="0"/>
        <w:ind w:left="540"/>
        <w:rPr>
          <w:rFonts w:ascii="Calibri" w:hAnsi="Calibri" w:cs="Calibri"/>
          <w:color w:val="242424"/>
          <w:sz w:val="22"/>
        </w:rPr>
      </w:pPr>
    </w:p>
    <w:p w14:paraId="232E731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48026252" w14:textId="77777777" w:rsidR="00150028" w:rsidRDefault="00150028" w:rsidP="00150028">
      <w:pPr>
        <w:pStyle w:val="Sraopastraipa"/>
        <w:numPr>
          <w:ilvl w:val="0"/>
          <w:numId w:val="26"/>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1E82AE45" w14:textId="77777777" w:rsidR="00150028" w:rsidRPr="00C74600" w:rsidRDefault="00150028" w:rsidP="00150028">
      <w:pPr>
        <w:autoSpaceDN w:val="0"/>
        <w:spacing w:after="0" w:line="240" w:lineRule="auto"/>
        <w:rPr>
          <w:rFonts w:ascii="Times New Roman" w:eastAsia="Calibri" w:hAnsi="Times New Roman" w:cs="Times New Roman"/>
          <w:b/>
          <w:sz w:val="24"/>
          <w:szCs w:val="24"/>
          <w:lang w:val="lt-LT" w:eastAsia="ar-SA"/>
        </w:rPr>
      </w:pPr>
    </w:p>
    <w:p w14:paraId="166455AD" w14:textId="7895620C" w:rsidR="00150028" w:rsidRPr="00D20063" w:rsidRDefault="00150028" w:rsidP="00DC405E">
      <w:pPr>
        <w:pStyle w:val="Sraopastraipa"/>
        <w:numPr>
          <w:ilvl w:val="1"/>
          <w:numId w:val="27"/>
        </w:numPr>
        <w:tabs>
          <w:tab w:val="left" w:pos="851"/>
          <w:tab w:val="left" w:pos="993"/>
        </w:tabs>
        <w:spacing w:after="0" w:line="240" w:lineRule="auto"/>
        <w:ind w:left="0" w:firstLine="567"/>
        <w:rPr>
          <w:rFonts w:ascii="Times New Roman" w:eastAsia="Calibri" w:hAnsi="Times New Roman" w:cs="Times New Roman"/>
          <w:sz w:val="24"/>
          <w:szCs w:val="24"/>
          <w:lang w:val="lt-LT"/>
        </w:rPr>
      </w:pPr>
      <w:bookmarkStart w:id="2" w:name="_Ref100319658"/>
      <w:r w:rsidRPr="006373BC">
        <w:rPr>
          <w:rFonts w:ascii="Times New Roman" w:eastAsia="Calibri" w:hAnsi="Times New Roman" w:cs="Times New Roman"/>
          <w:sz w:val="24"/>
          <w:szCs w:val="24"/>
          <w:lang w:val="lt-LT"/>
        </w:rPr>
        <w:t xml:space="preserve">Už mentorystės paslaugų </w:t>
      </w:r>
      <w:r>
        <w:rPr>
          <w:rFonts w:ascii="Times New Roman" w:eastAsia="Calibri" w:hAnsi="Times New Roman" w:cs="Times New Roman"/>
          <w:sz w:val="24"/>
          <w:szCs w:val="24"/>
          <w:lang w:val="lt-LT"/>
        </w:rPr>
        <w:t>su</w:t>
      </w:r>
      <w:r w:rsidRPr="006373BC">
        <w:rPr>
          <w:rFonts w:ascii="Times New Roman" w:eastAsia="Calibri" w:hAnsi="Times New Roman" w:cs="Times New Roman"/>
          <w:sz w:val="24"/>
          <w:szCs w:val="24"/>
          <w:lang w:val="lt-LT"/>
        </w:rPr>
        <w:t xml:space="preserve">teikimą Mentoriui bus mokama </w:t>
      </w:r>
      <w:r w:rsidR="005C3297">
        <w:rPr>
          <w:rFonts w:ascii="Times New Roman" w:eastAsia="Calibri" w:hAnsi="Times New Roman" w:cs="Times New Roman"/>
          <w:sz w:val="24"/>
          <w:szCs w:val="24"/>
          <w:lang w:val="lt-LT"/>
        </w:rPr>
        <w:t>20</w:t>
      </w:r>
      <w:r w:rsidR="00DC405E" w:rsidRPr="00D20063">
        <w:rPr>
          <w:rFonts w:ascii="Times New Roman" w:eastAsia="Calibri" w:hAnsi="Times New Roman" w:cs="Times New Roman"/>
          <w:sz w:val="24"/>
          <w:szCs w:val="24"/>
          <w:lang w:val="lt-LT"/>
        </w:rPr>
        <w:t xml:space="preserve">00 </w:t>
      </w:r>
      <w:r w:rsidR="00DC405E" w:rsidRPr="006373BC">
        <w:rPr>
          <w:rFonts w:ascii="Times New Roman" w:eastAsia="Calibri" w:hAnsi="Times New Roman" w:cs="Times New Roman"/>
          <w:sz w:val="24"/>
          <w:szCs w:val="24"/>
          <w:lang w:val="lt-LT"/>
        </w:rPr>
        <w:t>eurų</w:t>
      </w:r>
      <w:r w:rsidR="00DC405E">
        <w:rPr>
          <w:rFonts w:ascii="Times New Roman" w:eastAsia="Calibri" w:hAnsi="Times New Roman" w:cs="Times New Roman"/>
          <w:i/>
          <w:color w:val="C00000"/>
          <w:sz w:val="24"/>
          <w:szCs w:val="24"/>
          <w:lang w:val="lt-LT"/>
        </w:rPr>
        <w:t xml:space="preserve"> </w:t>
      </w:r>
      <w:r w:rsidR="00DC405E" w:rsidRPr="00D20063">
        <w:rPr>
          <w:rFonts w:ascii="Times New Roman" w:eastAsia="Calibri" w:hAnsi="Times New Roman" w:cs="Times New Roman"/>
          <w:i/>
          <w:sz w:val="24"/>
          <w:szCs w:val="24"/>
          <w:lang w:val="lt-LT"/>
        </w:rPr>
        <w:t>(</w:t>
      </w:r>
      <w:r w:rsidR="005C3297">
        <w:rPr>
          <w:rFonts w:ascii="Times New Roman" w:eastAsia="Calibri" w:hAnsi="Times New Roman" w:cs="Times New Roman"/>
          <w:i/>
          <w:sz w:val="24"/>
          <w:szCs w:val="24"/>
          <w:lang w:val="lt-LT"/>
        </w:rPr>
        <w:t>du</w:t>
      </w:r>
      <w:r w:rsidR="00DC405E" w:rsidRPr="00D20063">
        <w:rPr>
          <w:rFonts w:ascii="Times New Roman" w:eastAsia="Calibri" w:hAnsi="Times New Roman" w:cs="Times New Roman"/>
          <w:i/>
          <w:sz w:val="24"/>
          <w:szCs w:val="24"/>
          <w:lang w:val="lt-LT"/>
        </w:rPr>
        <w:t xml:space="preserve"> tūkstan</w:t>
      </w:r>
      <w:r w:rsidR="005C3297">
        <w:rPr>
          <w:rFonts w:ascii="Times New Roman" w:eastAsia="Calibri" w:hAnsi="Times New Roman" w:cs="Times New Roman"/>
          <w:i/>
          <w:sz w:val="24"/>
          <w:szCs w:val="24"/>
          <w:lang w:val="lt-LT"/>
        </w:rPr>
        <w:t>čiai</w:t>
      </w:r>
      <w:r w:rsidR="00DC405E" w:rsidRPr="00D20063">
        <w:rPr>
          <w:rFonts w:ascii="Times New Roman" w:eastAsia="Calibri" w:hAnsi="Times New Roman" w:cs="Times New Roman"/>
          <w:i/>
          <w:sz w:val="24"/>
          <w:szCs w:val="24"/>
          <w:lang w:val="lt-LT"/>
        </w:rPr>
        <w:t xml:space="preserve"> eurų </w:t>
      </w:r>
      <w:r w:rsidR="00F7079F">
        <w:rPr>
          <w:rFonts w:ascii="Times New Roman" w:eastAsia="Calibri" w:hAnsi="Times New Roman" w:cs="Times New Roman"/>
          <w:i/>
          <w:sz w:val="24"/>
          <w:szCs w:val="24"/>
          <w:lang w:val="lt-LT"/>
        </w:rPr>
        <w:t>0</w:t>
      </w:r>
      <w:r w:rsidR="00DC405E" w:rsidRPr="00D20063">
        <w:rPr>
          <w:rFonts w:ascii="Times New Roman" w:eastAsia="Calibri" w:hAnsi="Times New Roman" w:cs="Times New Roman"/>
          <w:i/>
          <w:sz w:val="24"/>
          <w:szCs w:val="24"/>
          <w:lang w:val="lt-LT"/>
        </w:rPr>
        <w:t>0 ct)</w:t>
      </w:r>
      <w:bookmarkEnd w:id="2"/>
      <w:r w:rsidR="00DC405E" w:rsidRPr="00D20063">
        <w:rPr>
          <w:rFonts w:ascii="Times New Roman" w:eastAsia="Calibri" w:hAnsi="Times New Roman" w:cs="Times New Roman"/>
          <w:sz w:val="24"/>
          <w:szCs w:val="24"/>
          <w:lang w:val="lt-LT"/>
        </w:rPr>
        <w:t>.</w:t>
      </w:r>
    </w:p>
    <w:p w14:paraId="223781B3"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Pr>
          <w:rFonts w:ascii="Times New Roman" w:hAnsi="Times New Roman" w:cs="Times New Roman"/>
          <w:sz w:val="24"/>
          <w:szCs w:val="24"/>
          <w:lang w:val="lt-LT"/>
        </w:rPr>
        <w:t>.</w:t>
      </w:r>
    </w:p>
    <w:p w14:paraId="46777E2D"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Mentorius </w:t>
      </w:r>
      <w:r>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Pr>
          <w:rFonts w:ascii="Times New Roman" w:hAnsi="Times New Roman" w:cs="Times New Roman"/>
          <w:sz w:val="24"/>
          <w:szCs w:val="24"/>
          <w:lang w:val="lt-LT"/>
        </w:rPr>
        <w:t>Mentorystės koordinatoriui Mentorystės ataskaitą, ją gavus pasirašomas</w:t>
      </w:r>
      <w:r w:rsidRPr="006373BC">
        <w:rPr>
          <w:rFonts w:ascii="Times New Roman" w:hAnsi="Times New Roman" w:cs="Times New Roman"/>
          <w:sz w:val="24"/>
          <w:szCs w:val="24"/>
          <w:lang w:val="lt-LT"/>
        </w:rPr>
        <w:t xml:space="preserve"> perdavimo–priėmimo aktas. </w:t>
      </w:r>
      <w:r>
        <w:rPr>
          <w:rFonts w:ascii="Times New Roman" w:hAnsi="Times New Roman" w:cs="Times New Roman"/>
          <w:sz w:val="24"/>
          <w:szCs w:val="24"/>
          <w:lang w:val="lt-LT"/>
        </w:rPr>
        <w:t>Perkančioji organizacija</w:t>
      </w:r>
      <w:r w:rsidRPr="006373BC">
        <w:rPr>
          <w:rFonts w:ascii="Times New Roman" w:hAnsi="Times New Roman" w:cs="Times New Roman"/>
          <w:sz w:val="24"/>
          <w:szCs w:val="24"/>
          <w:lang w:val="lt-LT"/>
        </w:rPr>
        <w:t xml:space="preserve"> už suteiktas mentorystės paslaugas apmoka Mentoriui ne vėliau kaip per 30 (trisdešimt) kalendorinių dienų nuo mentorystės perdavimo–priėmimo akto pasirašymo ir sąskaitos faktūros gavimo.</w:t>
      </w:r>
    </w:p>
    <w:p w14:paraId="71306F7E"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6A322B3C" w14:textId="77777777" w:rsidR="00150028" w:rsidRPr="002456FB" w:rsidRDefault="00150028" w:rsidP="00150028">
      <w:pPr>
        <w:pStyle w:val="Sraopastraipa"/>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21B17D62" w14:textId="77777777" w:rsidR="00150028" w:rsidRPr="002456FB" w:rsidRDefault="00150028" w:rsidP="00150028">
      <w:pPr>
        <w:spacing w:after="0" w:line="240" w:lineRule="auto"/>
        <w:jc w:val="center"/>
        <w:rPr>
          <w:rFonts w:ascii="Times New Roman" w:eastAsia="Calibri" w:hAnsi="Times New Roman" w:cs="Times New Roman"/>
          <w:b/>
          <w:sz w:val="24"/>
          <w:szCs w:val="24"/>
          <w:lang w:val="lt-LT" w:eastAsia="ar-SA"/>
        </w:rPr>
      </w:pPr>
    </w:p>
    <w:p w14:paraId="3123D14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1F4404"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38811709"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B5D75FB"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konfidencialumo – mentorystės procese gauta informacija yra konfidenciali, ji negali būti perduota jokiai trečiajai šaliai, išskyrus tuos atvejus, kai pateikiama nuasmeninta ir apibendrinta; </w:t>
      </w:r>
    </w:p>
    <w:p w14:paraId="5B84037C"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 demonstruodamas paramą žodžiais ir veiksmais</w:t>
      </w:r>
      <w:r>
        <w:rPr>
          <w:rFonts w:ascii="Times New Roman" w:hAnsi="Times New Roman" w:cs="Times New Roman"/>
          <w:sz w:val="24"/>
          <w:szCs w:val="24"/>
          <w:lang w:val="lt-LT"/>
        </w:rPr>
        <w:t>.</w:t>
      </w:r>
    </w:p>
    <w:p w14:paraId="72869C1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Mentorius  įsipareigoja</w:t>
      </w:r>
      <w:r w:rsidRPr="002456FB">
        <w:rPr>
          <w:rFonts w:ascii="Times New Roman" w:eastAsia="Calibri" w:hAnsi="Times New Roman" w:cs="Times New Roman"/>
          <w:sz w:val="24"/>
          <w:szCs w:val="24"/>
          <w:lang w:val="lt-LT"/>
        </w:rPr>
        <w:t>:</w:t>
      </w:r>
    </w:p>
    <w:p w14:paraId="311E00DC"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teikti </w:t>
      </w:r>
      <w:r w:rsidRPr="002456FB">
        <w:rPr>
          <w:rFonts w:ascii="Times New Roman" w:eastAsia="Calibri" w:hAnsi="Times New Roman" w:cs="Times New Roman"/>
          <w:sz w:val="24"/>
          <w:szCs w:val="24"/>
          <w:lang w:val="lt-LT"/>
        </w:rPr>
        <w:fldChar w:fldCharType="begin"/>
      </w:r>
      <w:r w:rsidRPr="002456FB">
        <w:rPr>
          <w:rFonts w:ascii="Times New Roman" w:eastAsia="Calibri" w:hAnsi="Times New Roman" w:cs="Times New Roman"/>
          <w:sz w:val="24"/>
          <w:szCs w:val="24"/>
          <w:lang w:val="lt-LT"/>
        </w:rPr>
        <w:instrText xml:space="preserve"> REF _Ref100318736 \r \h </w:instrText>
      </w:r>
      <w:r w:rsidRPr="002456FB">
        <w:rPr>
          <w:rFonts w:ascii="Times New Roman" w:eastAsia="Calibri" w:hAnsi="Times New Roman" w:cs="Times New Roman"/>
          <w:sz w:val="24"/>
          <w:szCs w:val="24"/>
          <w:lang w:val="lt-LT"/>
        </w:rPr>
      </w:r>
      <w:r w:rsidRPr="002456FB">
        <w:rPr>
          <w:rFonts w:ascii="Times New Roman" w:eastAsia="Calibri" w:hAnsi="Times New Roman" w:cs="Times New Roman"/>
          <w:sz w:val="24"/>
          <w:szCs w:val="24"/>
          <w:lang w:val="lt-LT"/>
        </w:rPr>
        <w:fldChar w:fldCharType="separate"/>
      </w:r>
      <w:r w:rsidRPr="002456FB">
        <w:rPr>
          <w:rFonts w:ascii="Times New Roman" w:eastAsia="Calibri" w:hAnsi="Times New Roman" w:cs="Times New Roman"/>
          <w:sz w:val="24"/>
          <w:szCs w:val="24"/>
          <w:lang w:val="lt-LT"/>
        </w:rPr>
        <w:t>2.2</w:t>
      </w:r>
      <w:r w:rsidRPr="002456FB">
        <w:rPr>
          <w:rFonts w:ascii="Times New Roman" w:eastAsia="Calibri" w:hAnsi="Times New Roman" w:cs="Times New Roman"/>
          <w:sz w:val="24"/>
          <w:szCs w:val="24"/>
          <w:lang w:val="lt-LT"/>
        </w:rPr>
        <w:fldChar w:fldCharType="end"/>
      </w:r>
      <w:r w:rsidRPr="002456FB">
        <w:rPr>
          <w:rFonts w:ascii="Times New Roman" w:eastAsia="Calibri" w:hAnsi="Times New Roman" w:cs="Times New Roman"/>
          <w:sz w:val="24"/>
          <w:szCs w:val="24"/>
          <w:lang w:val="lt-LT"/>
        </w:rPr>
        <w:t xml:space="preserve">. punkte numatytas Paslaugas Paslaugų gavėjui: surinkti ir išanalizuoti duomenis, reikalingus konkrečiai situacijai spręsti, kartu įtraukiant ir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vadovą</w:t>
      </w:r>
      <w:r w:rsidRPr="002456FB">
        <w:rPr>
          <w:rFonts w:ascii="Times New Roman" w:eastAsia="Calibri" w:hAnsi="Times New Roman" w:cs="Times New Roman"/>
          <w:sz w:val="24"/>
          <w:szCs w:val="24"/>
          <w:lang w:val="lt-LT"/>
        </w:rPr>
        <w:t xml:space="preserve">; konsultuoti </w:t>
      </w:r>
      <w:r w:rsidRPr="00F030C7">
        <w:rPr>
          <w:rFonts w:ascii="Times New Roman" w:eastAsia="Calibri" w:hAnsi="Times New Roman" w:cs="Times New Roman"/>
          <w:sz w:val="24"/>
          <w:szCs w:val="24"/>
          <w:lang w:val="lt-LT"/>
        </w:rPr>
        <w:t>vadovą</w:t>
      </w:r>
      <w:r w:rsidRPr="002456FB">
        <w:rPr>
          <w:rFonts w:ascii="Times New Roman" w:eastAsia="Calibri" w:hAnsi="Times New Roman" w:cs="Times New Roman"/>
          <w:sz w:val="24"/>
          <w:szCs w:val="24"/>
          <w:lang w:val="lt-LT"/>
        </w:rPr>
        <w:t xml:space="preserve"> jam planuojant veiklą, įsivertinti kartu su </w:t>
      </w:r>
      <w:r w:rsidRPr="00F030C7">
        <w:rPr>
          <w:rFonts w:ascii="Times New Roman" w:eastAsia="Calibri" w:hAnsi="Times New Roman" w:cs="Times New Roman"/>
          <w:sz w:val="24"/>
          <w:szCs w:val="24"/>
          <w:lang w:val="lt-LT"/>
        </w:rPr>
        <w:t>vadovu</w:t>
      </w:r>
      <w:r w:rsidRPr="002456FB">
        <w:rPr>
          <w:rFonts w:ascii="Times New Roman" w:eastAsia="Calibri" w:hAnsi="Times New Roman" w:cs="Times New Roman"/>
          <w:sz w:val="24"/>
          <w:szCs w:val="24"/>
          <w:lang w:val="lt-LT"/>
        </w:rPr>
        <w:t xml:space="preserve"> savo veiklą, dalyvauti </w:t>
      </w:r>
      <w:r w:rsidRPr="00F030C7">
        <w:rPr>
          <w:rFonts w:ascii="Times New Roman" w:eastAsia="Calibri" w:hAnsi="Times New Roman" w:cs="Times New Roman"/>
          <w:sz w:val="24"/>
          <w:szCs w:val="24"/>
          <w:lang w:val="lt-LT"/>
        </w:rPr>
        <w:t>Nacionalinės švietimo agentūros</w:t>
      </w:r>
      <w:r w:rsidRPr="002456FB">
        <w:rPr>
          <w:rFonts w:ascii="Times New Roman" w:eastAsia="Calibri" w:hAnsi="Times New Roman" w:cs="Times New Roman"/>
          <w:sz w:val="24"/>
          <w:szCs w:val="24"/>
          <w:lang w:val="lt-LT"/>
        </w:rPr>
        <w:t xml:space="preserve"> organizuojamose </w:t>
      </w:r>
      <w:r w:rsidRPr="006373BC">
        <w:rPr>
          <w:rFonts w:ascii="Times New Roman" w:eastAsia="Calibri" w:hAnsi="Times New Roman" w:cs="Times New Roman"/>
          <w:sz w:val="24"/>
          <w:szCs w:val="24"/>
          <w:lang w:val="lt-LT"/>
        </w:rPr>
        <w:t>renginiuose</w:t>
      </w:r>
      <w:r>
        <w:rPr>
          <w:rFonts w:ascii="Times New Roman" w:eastAsia="Calibri" w:hAnsi="Times New Roman" w:cs="Times New Roman"/>
          <w:sz w:val="24"/>
          <w:szCs w:val="24"/>
          <w:lang w:val="lt-LT"/>
        </w:rPr>
        <w:t>;</w:t>
      </w:r>
    </w:p>
    <w:p w14:paraId="6713B2E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užtikrinti, kad Sutarties sudarymo momentu ir visą jos galiojimo laikotarpį Paslaugų teikėjas turi reikiamą kvalifikaciją ir patirtį, reikalingą tinkamai teikti Paslaugas;</w:t>
      </w:r>
    </w:p>
    <w:p w14:paraId="79C2ACCA"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nedelsdamas raštu informuoti Paslaugų gavėją apie bet kurias aplinkybes, kurios trukdo ar gali sutrukdyti Paslaugų teikėjui suteikti Paslaugas Sutartyje nustatytais terminais;</w:t>
      </w:r>
    </w:p>
    <w:p w14:paraId="3C6BCB0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eastAsia="Calibri" w:hAnsi="Times New Roman" w:cs="Times New Roman"/>
          <w:sz w:val="24"/>
          <w:szCs w:val="24"/>
          <w:lang w:val="lt-LT"/>
        </w:rPr>
        <w:t xml:space="preserve">Perkančiajai </w:t>
      </w:r>
      <w:r>
        <w:rPr>
          <w:rFonts w:ascii="Times New Roman" w:eastAsia="Calibri" w:hAnsi="Times New Roman" w:cs="Times New Roman"/>
          <w:sz w:val="24"/>
          <w:szCs w:val="24"/>
          <w:lang w:val="lt-LT"/>
        </w:rPr>
        <w:t xml:space="preserve">organizacijai </w:t>
      </w:r>
      <w:r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p>
    <w:p w14:paraId="0E5898F2"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pataria ir konsultuoja </w:t>
      </w:r>
      <w:r>
        <w:rPr>
          <w:rFonts w:ascii="Times New Roman" w:hAnsi="Times New Roman" w:cs="Times New Roman"/>
          <w:sz w:val="24"/>
          <w:szCs w:val="24"/>
          <w:lang w:val="lt-LT"/>
        </w:rPr>
        <w:t xml:space="preserve">švietimo įstaigos </w:t>
      </w:r>
      <w:r w:rsidRPr="00F030C7">
        <w:rPr>
          <w:rFonts w:ascii="Times New Roman" w:hAnsi="Times New Roman" w:cs="Times New Roman"/>
          <w:sz w:val="24"/>
          <w:szCs w:val="24"/>
          <w:lang w:val="lt-LT"/>
        </w:rPr>
        <w:t>vadovą</w:t>
      </w:r>
      <w:r w:rsidRPr="002456FB">
        <w:rPr>
          <w:rFonts w:ascii="Times New Roman" w:hAnsi="Times New Roman" w:cs="Times New Roman"/>
          <w:sz w:val="24"/>
          <w:szCs w:val="24"/>
          <w:lang w:val="lt-LT"/>
        </w:rPr>
        <w:t xml:space="preserve"> padeda atrasti ir spręsti atsiradusias problemas, tarpininkauja (padeda </w:t>
      </w:r>
      <w:r w:rsidRPr="00F030C7">
        <w:rPr>
          <w:rFonts w:ascii="Times New Roman" w:hAnsi="Times New Roman" w:cs="Times New Roman"/>
          <w:sz w:val="24"/>
          <w:szCs w:val="24"/>
          <w:lang w:val="lt-LT"/>
        </w:rPr>
        <w:t>vadovui</w:t>
      </w:r>
      <w:r w:rsidRPr="002456FB">
        <w:rPr>
          <w:rFonts w:ascii="Times New Roman" w:hAnsi="Times New Roman" w:cs="Times New Roman"/>
          <w:sz w:val="24"/>
          <w:szCs w:val="24"/>
          <w:lang w:val="lt-LT"/>
        </w:rPr>
        <w:t xml:space="preserve"> tapti švietimo įstaigos lyderiu, mokytis iš kolegų)</w:t>
      </w:r>
      <w:r w:rsidRPr="002456FB">
        <w:rPr>
          <w:rFonts w:ascii="Times New Roman" w:eastAsia="Calibri" w:hAnsi="Times New Roman" w:cs="Times New Roman"/>
          <w:sz w:val="24"/>
          <w:szCs w:val="24"/>
          <w:lang w:val="lt-LT"/>
        </w:rPr>
        <w:t>;</w:t>
      </w:r>
    </w:p>
    <w:p w14:paraId="77F047BD"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57FD16F8"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lastRenderedPageBreak/>
        <w:t xml:space="preserve">fiksuoti mentorystės paslaugų teikimą, pildant </w:t>
      </w:r>
      <w:r>
        <w:rPr>
          <w:rFonts w:ascii="Times New Roman" w:eastAsia="Calibri" w:hAnsi="Times New Roman" w:cs="Times New Roman"/>
          <w:sz w:val="24"/>
          <w:szCs w:val="24"/>
          <w:lang w:val="lt-LT"/>
        </w:rPr>
        <w:t>M</w:t>
      </w:r>
      <w:r w:rsidRPr="002456FB">
        <w:rPr>
          <w:rFonts w:ascii="Times New Roman" w:eastAsia="Calibri" w:hAnsi="Times New Roman" w:cs="Times New Roman"/>
          <w:sz w:val="24"/>
          <w:szCs w:val="24"/>
          <w:lang w:val="lt-LT"/>
        </w:rPr>
        <w:t>entor</w:t>
      </w:r>
      <w:r>
        <w:rPr>
          <w:rFonts w:ascii="Times New Roman" w:eastAsia="Calibri" w:hAnsi="Times New Roman" w:cs="Times New Roman"/>
          <w:sz w:val="24"/>
          <w:szCs w:val="24"/>
          <w:lang w:val="lt-LT"/>
        </w:rPr>
        <w:t>ystės</w:t>
      </w:r>
      <w:r w:rsidRPr="002456FB">
        <w:rPr>
          <w:rFonts w:ascii="Times New Roman" w:eastAsia="Calibri" w:hAnsi="Times New Roman" w:cs="Times New Roman"/>
          <w:sz w:val="24"/>
          <w:szCs w:val="24"/>
          <w:lang w:val="lt-LT"/>
        </w:rPr>
        <w:t xml:space="preserve"> </w:t>
      </w:r>
      <w:r w:rsidRPr="006373BC">
        <w:rPr>
          <w:rFonts w:ascii="Times New Roman" w:eastAsia="Calibri" w:hAnsi="Times New Roman" w:cs="Times New Roman"/>
          <w:sz w:val="24"/>
          <w:szCs w:val="24"/>
          <w:lang w:val="lt-LT"/>
        </w:rPr>
        <w:t>ataskaitą</w:t>
      </w:r>
      <w:r>
        <w:rPr>
          <w:rFonts w:ascii="Times New Roman" w:eastAsia="Calibri" w:hAnsi="Times New Roman" w:cs="Times New Roman"/>
          <w:sz w:val="24"/>
          <w:szCs w:val="24"/>
          <w:lang w:val="lt-LT"/>
        </w:rPr>
        <w:t xml:space="preserve"> pagal pateiktą formą (3 Priedas)</w:t>
      </w:r>
      <w:r w:rsidRPr="002456FB">
        <w:rPr>
          <w:rFonts w:ascii="Times New Roman" w:eastAsia="Calibri" w:hAnsi="Times New Roman" w:cs="Times New Roman"/>
          <w:sz w:val="24"/>
          <w:szCs w:val="24"/>
          <w:lang w:val="lt-LT"/>
        </w:rPr>
        <w:t xml:space="preserve">. Ši ataskaita, </w:t>
      </w:r>
      <w:r w:rsidRPr="00F12927">
        <w:rPr>
          <w:rFonts w:ascii="Times New Roman" w:eastAsia="Calibri" w:hAnsi="Times New Roman" w:cs="Times New Roman"/>
          <w:sz w:val="24"/>
          <w:szCs w:val="24"/>
          <w:lang w:val="lt-LT"/>
        </w:rPr>
        <w:t>pasirašyta Mentoriaus</w:t>
      </w:r>
      <w:r>
        <w:rPr>
          <w:rFonts w:ascii="Times New Roman" w:eastAsia="Calibri" w:hAnsi="Times New Roman" w:cs="Times New Roman"/>
          <w:sz w:val="24"/>
          <w:szCs w:val="24"/>
          <w:lang w:val="lt-LT"/>
        </w:rPr>
        <w:t xml:space="preserve"> ir švietimo įstaigos</w:t>
      </w:r>
      <w:r w:rsidRPr="00F030C7">
        <w:rPr>
          <w:rFonts w:ascii="Times New Roman" w:eastAsia="Calibri" w:hAnsi="Times New Roman" w:cs="Times New Roman"/>
          <w:sz w:val="24"/>
          <w:szCs w:val="24"/>
          <w:lang w:val="lt-LT"/>
        </w:rPr>
        <w:t xml:space="preserve"> vadovo</w:t>
      </w:r>
      <w:r w:rsidRPr="00F12927">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pateikiama </w:t>
      </w:r>
      <w:r>
        <w:rPr>
          <w:rFonts w:ascii="Times New Roman" w:eastAsia="Calibri" w:hAnsi="Times New Roman" w:cs="Times New Roman"/>
          <w:sz w:val="24"/>
          <w:szCs w:val="24"/>
          <w:lang w:val="lt-LT"/>
        </w:rPr>
        <w:t>Perkančiajai organizacijai</w:t>
      </w:r>
      <w:r w:rsidRPr="002456FB">
        <w:rPr>
          <w:rFonts w:ascii="Times New Roman" w:eastAsia="Calibri" w:hAnsi="Times New Roman" w:cs="Times New Roman"/>
          <w:sz w:val="24"/>
          <w:szCs w:val="24"/>
          <w:lang w:val="lt-LT"/>
        </w:rPr>
        <w:t xml:space="preserve"> Sutarties vykdymo pabaigoje arba </w:t>
      </w:r>
      <w:r>
        <w:rPr>
          <w:rFonts w:ascii="Times New Roman" w:eastAsia="Calibri" w:hAnsi="Times New Roman" w:cs="Times New Roman"/>
          <w:sz w:val="24"/>
          <w:szCs w:val="24"/>
          <w:lang w:val="lt-LT"/>
        </w:rPr>
        <w:t xml:space="preserve">jam </w:t>
      </w:r>
      <w:r w:rsidRPr="002456FB">
        <w:rPr>
          <w:rFonts w:ascii="Times New Roman" w:eastAsia="Calibri" w:hAnsi="Times New Roman" w:cs="Times New Roman"/>
          <w:sz w:val="24"/>
          <w:szCs w:val="24"/>
          <w:lang w:val="lt-LT"/>
        </w:rPr>
        <w:t>paprašius sutarties vykdymo laikotarpiu</w:t>
      </w:r>
      <w:r>
        <w:rPr>
          <w:rFonts w:ascii="Times New Roman" w:eastAsia="Calibri" w:hAnsi="Times New Roman" w:cs="Times New Roman"/>
          <w:sz w:val="24"/>
          <w:szCs w:val="24"/>
          <w:lang w:val="lt-LT"/>
        </w:rPr>
        <w:t>;</w:t>
      </w:r>
    </w:p>
    <w:p w14:paraId="236704EF"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4234FA5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05741028" w14:textId="77777777" w:rsidR="00150028" w:rsidRPr="002456FB" w:rsidRDefault="00150028" w:rsidP="00150028">
      <w:pPr>
        <w:numPr>
          <w:ilvl w:val="1"/>
          <w:numId w:val="27"/>
        </w:numPr>
        <w:tabs>
          <w:tab w:val="left" w:pos="709"/>
          <w:tab w:val="left" w:pos="851"/>
        </w:tabs>
        <w:autoSpaceDN w:val="0"/>
        <w:spacing w:after="0" w:line="240" w:lineRule="auto"/>
        <w:ind w:left="0" w:firstLine="560"/>
        <w:rPr>
          <w:rFonts w:ascii="Times New Roman" w:eastAsia="Calibri" w:hAnsi="Times New Roman" w:cs="Times New Roman"/>
          <w:sz w:val="24"/>
          <w:szCs w:val="24"/>
          <w:lang w:val="lt-LT"/>
        </w:rPr>
      </w:pPr>
      <w:r w:rsidRPr="00F12927">
        <w:rPr>
          <w:rFonts w:ascii="Times New Roman" w:hAnsi="Times New Roman" w:cs="Times New Roman"/>
          <w:b/>
          <w:sz w:val="24"/>
          <w:szCs w:val="24"/>
          <w:lang w:val="lt-LT"/>
        </w:rPr>
        <w:t xml:space="preserve">Paslaugų gavėjas – </w:t>
      </w:r>
      <w:r>
        <w:rPr>
          <w:rFonts w:ascii="Times New Roman" w:hAnsi="Times New Roman" w:cs="Times New Roman"/>
          <w:b/>
          <w:sz w:val="24"/>
          <w:szCs w:val="24"/>
          <w:lang w:val="lt-LT"/>
        </w:rPr>
        <w:t>švietimo įstaigos</w:t>
      </w:r>
      <w:r w:rsidRPr="00F030C7">
        <w:rPr>
          <w:rFonts w:ascii="Times New Roman" w:hAnsi="Times New Roman" w:cs="Times New Roman"/>
          <w:b/>
          <w:sz w:val="24"/>
          <w:szCs w:val="24"/>
          <w:lang w:val="lt-LT"/>
        </w:rPr>
        <w:t xml:space="preserve"> vadovas</w:t>
      </w:r>
      <w:r w:rsidRPr="002456FB">
        <w:rPr>
          <w:rFonts w:ascii="Times New Roman" w:hAnsi="Times New Roman" w:cs="Times New Roman"/>
          <w:b/>
          <w:sz w:val="24"/>
          <w:szCs w:val="24"/>
          <w:lang w:val="lt-LT"/>
        </w:rPr>
        <w:t>, dalyvaudamas mentorystės procese ir mokydamasis, įsipareigoja</w:t>
      </w:r>
      <w:r w:rsidRPr="002456FB">
        <w:rPr>
          <w:rFonts w:ascii="Times New Roman" w:hAnsi="Times New Roman" w:cs="Times New Roman"/>
          <w:sz w:val="24"/>
          <w:szCs w:val="24"/>
          <w:lang w:val="lt-LT"/>
        </w:rPr>
        <w:t>:</w:t>
      </w:r>
    </w:p>
    <w:p w14:paraId="509C8561"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atvirai komunikuoti su Mentoriumi apie iškylančias profesines problemas; </w:t>
      </w:r>
    </w:p>
    <w:p w14:paraId="1FB5B29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stengtis problemas apibrėžti realiomis sąlygomis, kurios padėtų konkrečiai veikti; </w:t>
      </w:r>
    </w:p>
    <w:p w14:paraId="1890B78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hAnsi="Times New Roman" w:cs="Times New Roman"/>
          <w:sz w:val="24"/>
          <w:szCs w:val="24"/>
          <w:lang w:val="lt-LT"/>
        </w:rPr>
        <w:t>priimti konstruktyvią</w:t>
      </w:r>
      <w:r w:rsidRPr="002456FB">
        <w:rPr>
          <w:rFonts w:ascii="Times New Roman" w:hAnsi="Times New Roman" w:cs="Times New Roman"/>
          <w:sz w:val="24"/>
          <w:szCs w:val="24"/>
          <w:lang w:val="lt-LT"/>
        </w:rPr>
        <w:t xml:space="preserve"> Mentoriaus kritiką, lanksčiai ieškoti sąlyčio taškų; </w:t>
      </w:r>
    </w:p>
    <w:p w14:paraId="02DD6EC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išsakyti Mentoriui pageidavimus papildomai komunikacijai, kuri galbūt nebuvo numatyta sudarytame plane; imtis atsakomybės už savo veiksmus; </w:t>
      </w:r>
    </w:p>
    <w:p w14:paraId="03EF1BF0"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laikytis konfidencialumo; </w:t>
      </w:r>
    </w:p>
    <w:p w14:paraId="070F8BA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eastAsia="Calibri" w:hAnsi="Times New Roman" w:cs="Times New Roman"/>
          <w:sz w:val="24"/>
          <w:szCs w:val="24"/>
          <w:lang w:val="lt-LT" w:eastAsia="ar-SA"/>
        </w:rPr>
        <w:t>dalyvauti</w:t>
      </w:r>
      <w:r w:rsidRPr="002456FB">
        <w:rPr>
          <w:rFonts w:ascii="Times New Roman" w:eastAsia="Calibri" w:hAnsi="Times New Roman" w:cs="Times New Roman"/>
          <w:sz w:val="24"/>
          <w:szCs w:val="24"/>
          <w:lang w:val="lt-LT" w:eastAsia="ar-SA"/>
        </w:rPr>
        <w:t xml:space="preserve"> refleksij</w:t>
      </w:r>
      <w:r>
        <w:rPr>
          <w:rFonts w:ascii="Times New Roman" w:eastAsia="Calibri" w:hAnsi="Times New Roman" w:cs="Times New Roman"/>
          <w:sz w:val="24"/>
          <w:szCs w:val="24"/>
          <w:lang w:val="lt-LT" w:eastAsia="ar-SA"/>
        </w:rPr>
        <w:t>ose</w:t>
      </w:r>
      <w:r w:rsidRPr="002456FB">
        <w:rPr>
          <w:rFonts w:ascii="Times New Roman" w:eastAsia="Calibri" w:hAnsi="Times New Roman" w:cs="Times New Roman"/>
          <w:sz w:val="24"/>
          <w:szCs w:val="24"/>
          <w:lang w:val="lt-LT" w:eastAsia="ar-SA"/>
        </w:rPr>
        <w:t xml:space="preserve"> Mentoriui siekiant tobulinti mentorystės organizavimo ir teikimo veiklą ir analizuoti vadovų kompetencijų pokyt</w:t>
      </w:r>
      <w:r w:rsidRPr="00F12927">
        <w:rPr>
          <w:rFonts w:ascii="Times New Roman" w:eastAsia="Calibri" w:hAnsi="Times New Roman" w:cs="Times New Roman"/>
          <w:sz w:val="24"/>
          <w:szCs w:val="24"/>
          <w:lang w:val="lt-LT" w:eastAsia="ar-SA"/>
        </w:rPr>
        <w:t>į;</w:t>
      </w:r>
    </w:p>
    <w:p w14:paraId="7A6D3862" w14:textId="77777777" w:rsidR="0015002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p>
    <w:p w14:paraId="4B18F76C" w14:textId="77777777" w:rsidR="00150028" w:rsidRPr="00F12927" w:rsidRDefault="00150028" w:rsidP="00150028">
      <w:pPr>
        <w:numPr>
          <w:ilvl w:val="1"/>
          <w:numId w:val="27"/>
        </w:numPr>
        <w:tabs>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hAnsi="Times New Roman" w:cs="Times New Roman"/>
          <w:sz w:val="24"/>
          <w:szCs w:val="24"/>
          <w:lang w:val="lt-LT"/>
        </w:rPr>
        <w:t>Perkančioji organizacija</w:t>
      </w:r>
      <w:r w:rsidRPr="00F12927">
        <w:rPr>
          <w:rFonts w:ascii="Times New Roman" w:hAnsi="Times New Roman" w:cs="Times New Roman"/>
          <w:sz w:val="24"/>
          <w:szCs w:val="24"/>
          <w:lang w:val="lt-LT"/>
        </w:rPr>
        <w:t xml:space="preserve"> turi teisę:</w:t>
      </w:r>
    </w:p>
    <w:p w14:paraId="17D8CBDE"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rink</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nuasmenintus </w:t>
      </w:r>
      <w:r w:rsidRPr="00F12927">
        <w:rPr>
          <w:rFonts w:ascii="Times New Roman" w:hAnsi="Times New Roman" w:cs="Times New Roman"/>
          <w:sz w:val="24"/>
          <w:szCs w:val="24"/>
          <w:lang w:val="lt-LT"/>
        </w:rPr>
        <w:t>duomenis apie</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vykdomus</w:t>
      </w:r>
      <w:r w:rsidRPr="002C7B3B">
        <w:rPr>
          <w:rFonts w:ascii="Times New Roman" w:hAnsi="Times New Roman" w:cs="Times New Roman"/>
          <w:sz w:val="24"/>
          <w:szCs w:val="24"/>
          <w:lang w:val="lt-LT"/>
        </w:rPr>
        <w:t xml:space="preserve"> mentoryst</w:t>
      </w:r>
      <w:r>
        <w:rPr>
          <w:rFonts w:ascii="Times New Roman" w:hAnsi="Times New Roman" w:cs="Times New Roman"/>
          <w:sz w:val="24"/>
          <w:szCs w:val="24"/>
          <w:lang w:val="lt-LT"/>
        </w:rPr>
        <w:t>ės procesus</w:t>
      </w:r>
      <w:r w:rsidRPr="002C7B3B">
        <w:rPr>
          <w:rFonts w:ascii="Times New Roman" w:hAnsi="Times New Roman" w:cs="Times New Roman"/>
          <w:sz w:val="24"/>
          <w:szCs w:val="24"/>
          <w:lang w:val="lt-LT"/>
        </w:rPr>
        <w:t xml:space="preserve">; </w:t>
      </w:r>
    </w:p>
    <w:p w14:paraId="7311D11F"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lastRenderedPageBreak/>
        <w:t>rūpin</w:t>
      </w:r>
      <w:r>
        <w:rPr>
          <w:rFonts w:ascii="Times New Roman" w:hAnsi="Times New Roman" w:cs="Times New Roman"/>
          <w:sz w:val="24"/>
          <w:szCs w:val="24"/>
          <w:lang w:val="lt-LT"/>
        </w:rPr>
        <w:t xml:space="preserve">tis pagal šią Sutartį vykdomos </w:t>
      </w:r>
      <w:r w:rsidRPr="002C7B3B">
        <w:rPr>
          <w:rFonts w:ascii="Times New Roman" w:hAnsi="Times New Roman" w:cs="Times New Roman"/>
          <w:sz w:val="24"/>
          <w:szCs w:val="24"/>
          <w:lang w:val="lt-LT"/>
        </w:rPr>
        <w:t xml:space="preserve">mentorystės proceso </w:t>
      </w:r>
      <w:r>
        <w:rPr>
          <w:rFonts w:ascii="Times New Roman" w:hAnsi="Times New Roman" w:cs="Times New Roman"/>
          <w:sz w:val="24"/>
          <w:szCs w:val="24"/>
          <w:lang w:val="lt-LT"/>
        </w:rPr>
        <w:t>eiga</w:t>
      </w:r>
      <w:r w:rsidRPr="002C7B3B">
        <w:rPr>
          <w:rFonts w:ascii="Times New Roman" w:hAnsi="Times New Roman" w:cs="Times New Roman"/>
          <w:sz w:val="24"/>
          <w:szCs w:val="24"/>
          <w:lang w:val="lt-LT"/>
        </w:rPr>
        <w:t xml:space="preserve">; </w:t>
      </w:r>
    </w:p>
    <w:p w14:paraId="0D908B6D"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7E0AA0">
        <w:rPr>
          <w:rFonts w:ascii="Times New Roman" w:hAnsi="Times New Roman" w:cs="Times New Roman"/>
          <w:sz w:val="24"/>
          <w:szCs w:val="24"/>
          <w:lang w:val="lt-LT"/>
        </w:rPr>
        <w:t>informuoti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w:t>
      </w:r>
      <w:r w:rsidRPr="002C7B3B">
        <w:rPr>
          <w:rFonts w:ascii="Times New Roman" w:hAnsi="Times New Roman" w:cs="Times New Roman"/>
          <w:sz w:val="24"/>
          <w:szCs w:val="24"/>
          <w:lang w:val="lt-LT"/>
        </w:rPr>
        <w:t xml:space="preserve">entorių apie sprendimus švietimo srityje ir </w:t>
      </w:r>
      <w:r>
        <w:rPr>
          <w:rFonts w:ascii="Times New Roman" w:hAnsi="Times New Roman" w:cs="Times New Roman"/>
          <w:sz w:val="24"/>
          <w:szCs w:val="24"/>
          <w:lang w:val="lt-LT"/>
        </w:rPr>
        <w:t xml:space="preserve">tarpininkauti </w:t>
      </w:r>
      <w:r w:rsidRPr="00B55B55">
        <w:rPr>
          <w:rFonts w:ascii="Times New Roman" w:hAnsi="Times New Roman" w:cs="Times New Roman"/>
          <w:sz w:val="24"/>
          <w:szCs w:val="24"/>
          <w:lang w:val="lt-LT"/>
        </w:rPr>
        <w:t xml:space="preserve">užtikrinant, kad savivaldybės administracijos švietimo padalinys </w:t>
      </w:r>
      <w:r>
        <w:rPr>
          <w:rFonts w:ascii="Times New Roman" w:hAnsi="Times New Roman" w:cs="Times New Roman"/>
          <w:sz w:val="24"/>
          <w:szCs w:val="24"/>
          <w:lang w:val="lt-LT"/>
        </w:rPr>
        <w:t>sudarytų sąlygas M</w:t>
      </w:r>
      <w:r w:rsidRPr="00B55B55">
        <w:rPr>
          <w:rFonts w:ascii="Times New Roman" w:hAnsi="Times New Roman" w:cs="Times New Roman"/>
          <w:sz w:val="24"/>
          <w:szCs w:val="24"/>
          <w:lang w:val="lt-LT"/>
        </w:rPr>
        <w:t>entoriu</w:t>
      </w:r>
      <w:r>
        <w:rPr>
          <w:rFonts w:ascii="Times New Roman" w:hAnsi="Times New Roman" w:cs="Times New Roman"/>
          <w:sz w:val="24"/>
          <w:szCs w:val="24"/>
          <w:lang w:val="lt-LT"/>
        </w:rPr>
        <w:t>i</w:t>
      </w:r>
      <w:r w:rsidRPr="002C7B3B">
        <w:rPr>
          <w:rFonts w:ascii="Times New Roman" w:hAnsi="Times New Roman" w:cs="Times New Roman"/>
          <w:sz w:val="24"/>
          <w:szCs w:val="24"/>
          <w:lang w:val="lt-LT"/>
        </w:rPr>
        <w:t xml:space="preserve"> dirbti su </w:t>
      </w:r>
      <w:r>
        <w:rPr>
          <w:rFonts w:ascii="Times New Roman" w:hAnsi="Times New Roman" w:cs="Times New Roman"/>
          <w:sz w:val="24"/>
          <w:szCs w:val="24"/>
          <w:lang w:val="lt-LT"/>
        </w:rPr>
        <w:t>švietimo įstaigos</w:t>
      </w:r>
      <w:r w:rsidRPr="00F030C7">
        <w:rPr>
          <w:rFonts w:ascii="Times New Roman" w:hAnsi="Times New Roman" w:cs="Times New Roman"/>
          <w:sz w:val="24"/>
          <w:szCs w:val="24"/>
          <w:lang w:val="lt-LT"/>
        </w:rPr>
        <w:t xml:space="preserve"> vadovu</w:t>
      </w:r>
      <w:r w:rsidRPr="002C7B3B">
        <w:rPr>
          <w:rFonts w:ascii="Times New Roman" w:hAnsi="Times New Roman" w:cs="Times New Roman"/>
          <w:sz w:val="24"/>
          <w:szCs w:val="24"/>
          <w:lang w:val="lt-LT"/>
        </w:rPr>
        <w:t xml:space="preserve">; </w:t>
      </w:r>
    </w:p>
    <w:p w14:paraId="7D417D21"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Mentorystės koordinatorius įsipareigoja</w:t>
      </w:r>
      <w:r w:rsidRPr="002C7B3B">
        <w:rPr>
          <w:rFonts w:ascii="Times New Roman" w:hAnsi="Times New Roman" w:cs="Times New Roman"/>
          <w:sz w:val="24"/>
          <w:szCs w:val="24"/>
          <w:lang w:val="lt-LT"/>
        </w:rPr>
        <w:t xml:space="preserve"> esant poreikiui, konsultuo</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Mentorių bei Paslaugų gavėją</w:t>
      </w:r>
      <w:r w:rsidRPr="002C7B3B">
        <w:rPr>
          <w:rFonts w:ascii="Times New Roman" w:hAnsi="Times New Roman" w:cs="Times New Roman"/>
          <w:sz w:val="24"/>
          <w:szCs w:val="24"/>
          <w:lang w:val="lt-LT"/>
        </w:rPr>
        <w:t xml:space="preserve"> mentorystės klausimais</w:t>
      </w:r>
      <w:r>
        <w:rPr>
          <w:rFonts w:ascii="Times New Roman" w:hAnsi="Times New Roman" w:cs="Times New Roman"/>
          <w:sz w:val="24"/>
          <w:szCs w:val="24"/>
          <w:lang w:val="lt-LT"/>
        </w:rPr>
        <w:t>.</w:t>
      </w:r>
    </w:p>
    <w:p w14:paraId="546A6574" w14:textId="77777777" w:rsidR="00150028" w:rsidRPr="002456FB" w:rsidRDefault="00150028" w:rsidP="00150028">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10C306C2" w14:textId="77777777" w:rsidR="00150028" w:rsidRPr="002456FB" w:rsidRDefault="00150028" w:rsidP="00150028">
      <w:pPr>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24E6FE5F" w14:textId="77777777" w:rsidR="00150028" w:rsidRPr="002456FB" w:rsidRDefault="00150028" w:rsidP="00150028">
      <w:pPr>
        <w:suppressAutoHyphens/>
        <w:spacing w:after="0" w:line="240" w:lineRule="auto"/>
        <w:rPr>
          <w:rFonts w:ascii="Times New Roman" w:eastAsia="Calibri" w:hAnsi="Times New Roman" w:cs="Times New Roman"/>
          <w:b/>
          <w:sz w:val="24"/>
          <w:szCs w:val="24"/>
          <w:lang w:val="lt-LT" w:eastAsia="ar-SA"/>
        </w:rPr>
      </w:pPr>
    </w:p>
    <w:p w14:paraId="4CB93756"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t>Paslaugų</w:t>
      </w:r>
      <w:r w:rsidRPr="002456FB">
        <w:rPr>
          <w:rFonts w:eastAsia="Lucida Sans Unicode" w:cs="Times New Roman"/>
          <w:sz w:val="24"/>
          <w:szCs w:val="24"/>
          <w:lang w:val="lt-LT"/>
        </w:rPr>
        <w:t xml:space="preserve"> teikėjui nesuteikus Paslaugų arba teikiant nekokybiškas Paslaugas</w:t>
      </w:r>
      <w:r>
        <w:rPr>
          <w:rFonts w:eastAsia="Lucida Sans Unicode" w:cs="Times New Roman"/>
          <w:sz w:val="24"/>
          <w:szCs w:val="24"/>
          <w:lang w:val="lt-LT"/>
        </w:rPr>
        <w:t>,</w:t>
      </w:r>
      <w:r w:rsidRPr="002456FB">
        <w:rPr>
          <w:rFonts w:eastAsia="Lucida Sans Unicode" w:cs="Times New Roman"/>
          <w:sz w:val="24"/>
          <w:szCs w:val="24"/>
          <w:lang w:val="lt-LT"/>
        </w:rPr>
        <w:t xml:space="preserve"> Paslaugų gavėjas turi teisę vienašališkai nutraukti Sutartį.</w:t>
      </w:r>
    </w:p>
    <w:p w14:paraId="788CBA40"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r>
        <w:rPr>
          <w:rFonts w:cs="Times New Roman"/>
          <w:sz w:val="24"/>
          <w:szCs w:val="24"/>
          <w:lang w:val="lt-LT"/>
        </w:rPr>
        <w:t>.</w:t>
      </w:r>
    </w:p>
    <w:p w14:paraId="49D22B8D"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p>
    <w:p w14:paraId="1EDD9545" w14:textId="77777777" w:rsidR="00150028" w:rsidRPr="002456FB" w:rsidRDefault="00150028" w:rsidP="00150028">
      <w:pPr>
        <w:pStyle w:val="Body2"/>
        <w:spacing w:after="0"/>
        <w:ind w:left="567"/>
        <w:rPr>
          <w:rFonts w:eastAsia="Calibri" w:cs="Times New Roman"/>
          <w:b/>
          <w:sz w:val="24"/>
          <w:szCs w:val="24"/>
          <w:lang w:val="lt-LT"/>
        </w:rPr>
      </w:pPr>
    </w:p>
    <w:p w14:paraId="35B431C3" w14:textId="77777777" w:rsidR="00150028" w:rsidRPr="002456FB" w:rsidRDefault="00150028" w:rsidP="00150028">
      <w:pPr>
        <w:pStyle w:val="Body2"/>
        <w:numPr>
          <w:ilvl w:val="0"/>
          <w:numId w:val="27"/>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5CE5DA6F" w14:textId="77777777" w:rsidR="00150028" w:rsidRPr="002456FB" w:rsidRDefault="00150028" w:rsidP="00150028">
      <w:pPr>
        <w:pStyle w:val="Body2"/>
        <w:spacing w:after="0"/>
        <w:ind w:left="360"/>
        <w:rPr>
          <w:rFonts w:eastAsia="Calibri" w:cs="Times New Roman"/>
          <w:sz w:val="24"/>
          <w:szCs w:val="24"/>
          <w:lang w:val="lt-LT"/>
        </w:rPr>
      </w:pPr>
    </w:p>
    <w:p w14:paraId="78F9B0EF"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lastRenderedPageBreak/>
        <w:t>6.1.</w:t>
      </w:r>
      <w:r w:rsidRPr="002456FB">
        <w:rPr>
          <w:rFonts w:eastAsia="Calibri" w:cs="Times New Roman"/>
          <w:sz w:val="24"/>
          <w:szCs w:val="24"/>
          <w:lang w:val="lt-LT"/>
        </w:rPr>
        <w:tab/>
        <w:t xml:space="preserve">Šalys nėra atsakingos už sutartinių įsipareigojimų nevykdymą esant nenugalimos jėgos </w:t>
      </w:r>
      <w:r w:rsidRPr="002456FB">
        <w:rPr>
          <w:rFonts w:eastAsia="Calibri" w:cs="Times New Roman"/>
          <w:i/>
          <w:sz w:val="24"/>
          <w:szCs w:val="24"/>
          <w:lang w:val="lt-LT"/>
        </w:rPr>
        <w:t>(force majeure)</w:t>
      </w:r>
      <w:r w:rsidRPr="002456FB">
        <w:rPr>
          <w:rFonts w:eastAsia="Calibri" w:cs="Times New Roman"/>
          <w:sz w:val="24"/>
          <w:szCs w:val="24"/>
          <w:lang w:val="lt-LT"/>
        </w:rPr>
        <w:t xml:space="preserve"> aplinkybėms, kurios atsirado po Sutarties įsigaliojimo dienos. </w:t>
      </w:r>
    </w:p>
    <w:p w14:paraId="1E05AE26"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6.2.</w:t>
      </w:r>
      <w:r w:rsidRPr="002456FB">
        <w:rPr>
          <w:rFonts w:eastAsia="Calibri" w:cs="Times New Roman"/>
          <w:sz w:val="24"/>
          <w:szCs w:val="24"/>
          <w:lang w:val="lt-LT"/>
        </w:rPr>
        <w:tab/>
        <w:t xml:space="preserve">Jei kuri nors Sutarties Šalis mano, kad atsirado nenugalimos jėgos aplinkybės, dėl kurių ji negali vykdyti savo įsipareigojimų, ji nedelsdama informuoja, </w:t>
      </w:r>
      <w:r w:rsidRPr="002456FB">
        <w:rPr>
          <w:rFonts w:cs="Times New Roman"/>
          <w:color w:val="auto"/>
          <w:sz w:val="24"/>
          <w:szCs w:val="24"/>
          <w:lang w:val="lt-LT"/>
        </w:rPr>
        <w:t>bet ne vėliau kaip per 3 (tris) darbo dienas</w:t>
      </w:r>
      <w:r w:rsidRPr="002456FB">
        <w:rPr>
          <w:rFonts w:eastAsia="Calibri" w:cs="Times New Roman"/>
          <w:sz w:val="24"/>
          <w:szCs w:val="24"/>
          <w:lang w:val="lt-LT"/>
        </w:rPr>
        <w:t xml:space="preserve"> apie tai kitą Šalį, pranešdama apie aplinkybių pobūdį, galimą trukmę ir tikėtiną poveikį.</w:t>
      </w:r>
    </w:p>
    <w:p w14:paraId="5AF69BE1"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6.3.</w:t>
      </w:r>
      <w:r w:rsidRPr="002456FB">
        <w:rPr>
          <w:rFonts w:eastAsia="Calibri" w:cs="Times New Roman"/>
          <w:sz w:val="24"/>
          <w:szCs w:val="24"/>
          <w:lang w:val="lt-LT"/>
        </w:rPr>
        <w:tab/>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41C6E9CB" w14:textId="77777777" w:rsidR="00150028" w:rsidRPr="002456FB" w:rsidRDefault="00150028" w:rsidP="00150028">
      <w:pPr>
        <w:pStyle w:val="Body2"/>
        <w:spacing w:after="0"/>
        <w:ind w:firstLine="567"/>
        <w:rPr>
          <w:rFonts w:cs="Times New Roman"/>
          <w:color w:val="auto"/>
          <w:sz w:val="24"/>
          <w:szCs w:val="24"/>
          <w:lang w:val="lt-LT"/>
        </w:rPr>
      </w:pPr>
      <w:r w:rsidRPr="002456FB">
        <w:rPr>
          <w:rFonts w:eastAsia="Calibri" w:cs="Times New Roman"/>
          <w:sz w:val="24"/>
          <w:szCs w:val="24"/>
          <w:lang w:val="lt-LT"/>
        </w:rPr>
        <w:t>6.4.</w:t>
      </w:r>
      <w:r w:rsidRPr="002456FB">
        <w:rPr>
          <w:rFonts w:eastAsia="Calibri" w:cs="Times New Roman"/>
          <w:sz w:val="24"/>
          <w:szCs w:val="24"/>
          <w:lang w:val="lt-LT"/>
        </w:rPr>
        <w:tab/>
        <w:t>Pasibaigus nenugalimos jėgos aplinkybėms, Šalis, dėl nenugalimos jėgos aplinkybių negalėjusi vykdyti savo įsipareigojimų, privalo nedelsdama pranešti apie tai kitai Šaliai ir atnaujinti savo įsipareigojimų vykdymą.</w:t>
      </w:r>
    </w:p>
    <w:p w14:paraId="0703EF89"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6.5.</w:t>
      </w:r>
      <w:r w:rsidRPr="002456FB">
        <w:rPr>
          <w:rFonts w:eastAsia="Calibri" w:cs="Times New Roman"/>
          <w:sz w:val="24"/>
          <w:szCs w:val="24"/>
          <w:lang w:val="lt-LT"/>
        </w:rPr>
        <w:tab/>
        <w:t xml:space="preserve">Jeigu nenugalimos jėgos aplinkybės ir jų padariniai tęsiasi ilgiau kaip vieną mėnesį, kiekviena Šalis turi teisę atsisakyti vykdyti savo įsipareigojimus ir nutraukti </w:t>
      </w:r>
      <w:hyperlink r:id="rId13" w:anchor="347z#347z" w:history="1">
        <w:r w:rsidRPr="002456FB">
          <w:rPr>
            <w:rFonts w:eastAsia="Calibri" w:cs="Times New Roman"/>
            <w:sz w:val="24"/>
            <w:szCs w:val="24"/>
            <w:lang w:val="lt-LT"/>
          </w:rPr>
          <w:t>Sutartį</w:t>
        </w:r>
      </w:hyperlink>
      <w:bookmarkStart w:id="3" w:name="_Ref41057881"/>
      <w:r>
        <w:rPr>
          <w:rFonts w:eastAsia="Calibri" w:cs="Times New Roman"/>
          <w:sz w:val="24"/>
          <w:szCs w:val="24"/>
          <w:lang w:val="lt-LT"/>
        </w:rPr>
        <w:t>.</w:t>
      </w:r>
    </w:p>
    <w:p w14:paraId="3D0905A1" w14:textId="77777777" w:rsidR="00150028" w:rsidRPr="002456FB" w:rsidRDefault="00150028" w:rsidP="00150028">
      <w:pPr>
        <w:pStyle w:val="Body2"/>
        <w:spacing w:after="0"/>
        <w:ind w:firstLine="567"/>
        <w:rPr>
          <w:rFonts w:eastAsia="Calibri" w:cs="Times New Roman"/>
          <w:b/>
          <w:sz w:val="24"/>
          <w:szCs w:val="24"/>
          <w:lang w:val="lt-LT" w:eastAsia="ar-SA"/>
        </w:rPr>
      </w:pPr>
    </w:p>
    <w:p w14:paraId="1E29C76F" w14:textId="77777777" w:rsidR="00150028" w:rsidRPr="002456FB" w:rsidRDefault="00150028" w:rsidP="00150028">
      <w:pPr>
        <w:pStyle w:val="Body2"/>
        <w:numPr>
          <w:ilvl w:val="0"/>
          <w:numId w:val="27"/>
        </w:numPr>
        <w:spacing w:after="0"/>
        <w:jc w:val="center"/>
        <w:rPr>
          <w:rFonts w:eastAsia="Calibri" w:cs="Times New Roman"/>
          <w:b/>
          <w:sz w:val="24"/>
          <w:szCs w:val="24"/>
          <w:lang w:val="lt-LT" w:eastAsia="ar-SA"/>
        </w:rPr>
      </w:pPr>
      <w:r w:rsidRPr="002456FB">
        <w:rPr>
          <w:rFonts w:eastAsia="Calibri" w:cs="Times New Roman"/>
          <w:b/>
          <w:sz w:val="24"/>
          <w:szCs w:val="24"/>
          <w:lang w:val="lt-LT" w:eastAsia="ar-SA"/>
        </w:rPr>
        <w:t>SUTARTIES NUTRAUKIMAS</w:t>
      </w:r>
    </w:p>
    <w:p w14:paraId="43D4ADEA" w14:textId="77777777" w:rsidR="00150028" w:rsidRPr="002456FB" w:rsidRDefault="00150028" w:rsidP="00150028">
      <w:pPr>
        <w:pStyle w:val="Body2"/>
        <w:spacing w:after="0"/>
        <w:ind w:left="360"/>
        <w:rPr>
          <w:rFonts w:eastAsia="Calibri" w:cs="Times New Roman"/>
          <w:sz w:val="24"/>
          <w:szCs w:val="24"/>
          <w:lang w:val="lt-LT"/>
        </w:rPr>
      </w:pPr>
    </w:p>
    <w:p w14:paraId="5120B383"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t xml:space="preserve">7.1.   </w:t>
      </w:r>
      <w:r w:rsidRPr="002456FB">
        <w:rPr>
          <w:rFonts w:ascii="Times New Roman" w:eastAsia="Calibri" w:hAnsi="Times New Roman" w:cs="Times New Roman"/>
          <w:sz w:val="24"/>
          <w:szCs w:val="24"/>
          <w:lang w:val="lt-LT" w:eastAsia="ar-SA"/>
        </w:rPr>
        <w:t>Sutartis</w:t>
      </w:r>
      <w:r w:rsidRPr="002456FB">
        <w:rPr>
          <w:rFonts w:ascii="Times New Roman" w:eastAsia="Calibri" w:hAnsi="Times New Roman" w:cs="Times New Roman"/>
          <w:color w:val="000000"/>
          <w:sz w:val="24"/>
          <w:szCs w:val="24"/>
          <w:lang w:val="lt-LT" w:eastAsia="ar-SA"/>
        </w:rPr>
        <w:t xml:space="preserve"> gali būti nutraukta raštišku Šalių susitarimu.</w:t>
      </w:r>
    </w:p>
    <w:p w14:paraId="6E9389B2"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t xml:space="preserve">7.2. </w:t>
      </w:r>
      <w:r w:rsidRPr="002456FB">
        <w:rPr>
          <w:rFonts w:ascii="Times New Roman" w:eastAsia="Calibri" w:hAnsi="Times New Roman" w:cs="Times New Roman"/>
          <w:sz w:val="24"/>
          <w:szCs w:val="24"/>
          <w:lang w:val="lt-LT" w:eastAsia="ar-SA"/>
        </w:rPr>
        <w:t xml:space="preserve">Paslaugų gavėjas vienašališkai Sutartį turi teisę nutraukti, jei Paslaugų teikėjas </w:t>
      </w:r>
      <w:r w:rsidRPr="007D2F16">
        <w:rPr>
          <w:rFonts w:ascii="Times New Roman" w:eastAsia="Calibri" w:hAnsi="Times New Roman" w:cs="Times New Roman"/>
          <w:sz w:val="24"/>
          <w:szCs w:val="24"/>
          <w:lang w:val="lt-LT" w:eastAsia="ar-SA"/>
        </w:rPr>
        <w:t>P</w:t>
      </w:r>
      <w:r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Paslaugų gavėjas Paslaugų teikėją apie Sutarties nutraukimą privalo įspėti ne vėliau kaip prieš tris kalendorines dienas iki Sutarties nutraukimo dienos.</w:t>
      </w:r>
    </w:p>
    <w:p w14:paraId="2D165B17" w14:textId="77777777" w:rsidR="00150028" w:rsidRDefault="00150028" w:rsidP="00150028">
      <w:pPr>
        <w:tabs>
          <w:tab w:val="num" w:pos="851"/>
          <w:tab w:val="left" w:pos="1418"/>
        </w:tabs>
        <w:autoSpaceDN w:val="0"/>
        <w:spacing w:after="0" w:line="240" w:lineRule="auto"/>
        <w:ind w:firstLine="851"/>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lastRenderedPageBreak/>
        <w:t xml:space="preserve">7.3. </w:t>
      </w:r>
      <w:r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Pr>
          <w:rFonts w:ascii="Times New Roman" w:eastAsia="Calibri" w:hAnsi="Times New Roman" w:cs="Times New Roman"/>
          <w:sz w:val="24"/>
          <w:szCs w:val="24"/>
          <w:lang w:val="lt-LT" w:eastAsia="ar-SA"/>
        </w:rPr>
        <w:t>Perkančiajai organizacijai</w:t>
      </w:r>
      <w:r w:rsidRPr="002456FB">
        <w:rPr>
          <w:rFonts w:ascii="Times New Roman" w:eastAsia="Calibri" w:hAnsi="Times New Roman" w:cs="Times New Roman"/>
          <w:sz w:val="24"/>
          <w:szCs w:val="24"/>
          <w:lang w:val="lt-LT" w:eastAsia="ar-SA"/>
        </w:rPr>
        <w:t xml:space="preserve"> prieš tris kalendorines dienas.</w:t>
      </w:r>
    </w:p>
    <w:p w14:paraId="4DB14AB6" w14:textId="77777777" w:rsidR="00150028" w:rsidRDefault="00150028" w:rsidP="00150028">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258BFB4A" w14:textId="77777777" w:rsidR="00150028" w:rsidRPr="00D21C25" w:rsidRDefault="00150028" w:rsidP="00150028">
      <w:pPr>
        <w:pStyle w:val="Sraopastraipa"/>
        <w:numPr>
          <w:ilvl w:val="0"/>
          <w:numId w:val="27"/>
        </w:numPr>
        <w:tabs>
          <w:tab w:val="left" w:pos="1418"/>
        </w:tabs>
        <w:autoSpaceDN w:val="0"/>
        <w:spacing w:after="0" w:line="240" w:lineRule="auto"/>
        <w:jc w:val="center"/>
        <w:rPr>
          <w:rFonts w:ascii="Times New Roman" w:eastAsia="Calibri" w:hAnsi="Times New Roman" w:cs="Times New Roman"/>
          <w:sz w:val="24"/>
          <w:szCs w:val="24"/>
          <w:lang w:val="lt-LT" w:eastAsia="ar-SA"/>
        </w:rPr>
      </w:pPr>
      <w:r w:rsidRPr="00D21C25">
        <w:rPr>
          <w:rFonts w:ascii="Times New Roman" w:eastAsia="Calibri" w:hAnsi="Times New Roman" w:cs="Times New Roman"/>
          <w:b/>
          <w:sz w:val="24"/>
          <w:szCs w:val="24"/>
          <w:lang w:val="lt-LT" w:eastAsia="ar-SA"/>
        </w:rPr>
        <w:t>BAIGIAMOSIOS NUOSTATOS</w:t>
      </w:r>
    </w:p>
    <w:p w14:paraId="06341131" w14:textId="77777777" w:rsidR="00150028" w:rsidRDefault="00150028" w:rsidP="00150028">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168426F9"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8.1. </w:t>
      </w:r>
      <w:r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66D7CB56" w14:textId="77777777" w:rsidR="00150028" w:rsidRDefault="00150028" w:rsidP="00150028">
      <w:pPr>
        <w:pStyle w:val="Sraopastraipa"/>
        <w:tabs>
          <w:tab w:val="left" w:pos="1418"/>
        </w:tabs>
        <w:autoSpaceDN w:val="0"/>
        <w:spacing w:after="0" w:line="240" w:lineRule="auto"/>
        <w:ind w:left="0"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8.2. </w:t>
      </w:r>
      <w:r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7FA09AE0"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8.3. </w:t>
      </w:r>
      <w:r w:rsidRPr="005559A6">
        <w:rPr>
          <w:rFonts w:ascii="Times New Roman" w:eastAsia="Calibri" w:hAnsi="Times New Roman" w:cs="Times New Roman"/>
          <w:color w:val="000000"/>
          <w:sz w:val="24"/>
          <w:szCs w:val="24"/>
          <w:lang w:val="lt-LT" w:eastAsia="ar-SA"/>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w:t>
      </w:r>
      <w:r w:rsidRPr="005559A6">
        <w:rPr>
          <w:rFonts w:ascii="Times New Roman" w:eastAsia="Calibri" w:hAnsi="Times New Roman" w:cs="Times New Roman"/>
          <w:color w:val="000000"/>
          <w:sz w:val="24"/>
          <w:szCs w:val="24"/>
          <w:lang w:val="lt-LT" w:eastAsia="ar-SA"/>
        </w:rPr>
        <w:lastRenderedPageBreak/>
        <w:t>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4F626E26" w14:textId="77777777" w:rsidR="00150028" w:rsidRPr="005559A6" w:rsidRDefault="00150028" w:rsidP="00150028">
      <w:pPr>
        <w:tabs>
          <w:tab w:val="left" w:pos="1134"/>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8.4. </w:t>
      </w:r>
      <w:r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0E287B81"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8.5. </w:t>
      </w:r>
      <w:r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4216B338"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8.6. </w:t>
      </w:r>
      <w:r w:rsidRPr="002456FB">
        <w:rPr>
          <w:rFonts w:ascii="Times New Roman" w:eastAsia="Calibri" w:hAnsi="Times New Roman" w:cs="Times New Roman"/>
          <w:sz w:val="24"/>
          <w:szCs w:val="24"/>
          <w:lang w:val="lt-LT"/>
        </w:rPr>
        <w:t xml:space="preserve">Už Sutarties vykdymą </w:t>
      </w:r>
      <w:r w:rsidRPr="00F030C7">
        <w:rPr>
          <w:rFonts w:ascii="Times New Roman" w:eastAsia="Arial Unicode MS" w:hAnsi="Times New Roman" w:cs="Times New Roman"/>
          <w:color w:val="000000" w:themeColor="text1"/>
          <w:sz w:val="24"/>
          <w:szCs w:val="24"/>
        </w:rPr>
        <w:t>Nacionalinėje švietimo agentūroje</w:t>
      </w:r>
      <w:r w:rsidRPr="007D2F16">
        <w:rPr>
          <w:rFonts w:ascii="Times New Roman" w:eastAsia="Arial Unicode MS" w:hAnsi="Times New Roman" w:cs="Times New Roman"/>
          <w:color w:val="000000" w:themeColor="text1"/>
          <w:sz w:val="24"/>
          <w:szCs w:val="24"/>
        </w:rPr>
        <w:t xml:space="preserve"> atsakingas</w:t>
      </w:r>
      <w:r w:rsidRPr="007D2F16">
        <w:rPr>
          <w:rFonts w:ascii="Times New Roman" w:eastAsia="Calibri" w:hAnsi="Times New Roman" w:cs="Times New Roman"/>
          <w:color w:val="000000" w:themeColor="text1"/>
          <w:sz w:val="24"/>
          <w:szCs w:val="24"/>
          <w:lang w:val="lt-LT"/>
        </w:rPr>
        <w:t xml:space="preserve"> </w:t>
      </w:r>
      <w:r>
        <w:rPr>
          <w:rFonts w:ascii="Times New Roman" w:eastAsia="Calibri" w:hAnsi="Times New Roman" w:cs="Times New Roman"/>
          <w:color w:val="000000" w:themeColor="text1"/>
          <w:sz w:val="24"/>
          <w:szCs w:val="24"/>
          <w:lang w:val="lt-LT"/>
        </w:rPr>
        <w:t xml:space="preserve">asmuo – </w:t>
      </w:r>
      <w:r w:rsidRPr="007D2F16">
        <w:rPr>
          <w:rFonts w:ascii="Times New Roman" w:eastAsia="Calibri" w:hAnsi="Times New Roman" w:cs="Times New Roman"/>
          <w:color w:val="000000" w:themeColor="text1"/>
          <w:sz w:val="24"/>
          <w:szCs w:val="24"/>
          <w:lang w:val="lt-LT"/>
        </w:rPr>
        <w:t>Vida Kazragytė</w:t>
      </w:r>
      <w:r>
        <w:rPr>
          <w:rFonts w:ascii="Times New Roman" w:eastAsia="Calibri" w:hAnsi="Times New Roman" w:cs="Times New Roman"/>
          <w:color w:val="000000" w:themeColor="text1"/>
          <w:sz w:val="24"/>
          <w:szCs w:val="24"/>
          <w:lang w:val="lt-LT"/>
        </w:rPr>
        <w:t xml:space="preserve">, tel. +370 658 18043, el. pašto adresas </w:t>
      </w:r>
      <w:hyperlink r:id="rId14" w:history="1">
        <w:r w:rsidRPr="00993EF0">
          <w:rPr>
            <w:rStyle w:val="Hipersaitas"/>
            <w:rFonts w:ascii="Times New Roman" w:eastAsia="Calibri" w:hAnsi="Times New Roman" w:cs="Times New Roman"/>
            <w:sz w:val="24"/>
            <w:szCs w:val="24"/>
            <w:lang w:val="lt-LT"/>
          </w:rPr>
          <w:t>vida.kazragyte</w:t>
        </w:r>
        <w:r w:rsidRPr="00993EF0">
          <w:rPr>
            <w:rStyle w:val="Hipersaitas"/>
            <w:rFonts w:ascii="Times New Roman" w:eastAsia="Calibri" w:hAnsi="Times New Roman" w:cs="Times New Roman"/>
            <w:sz w:val="24"/>
            <w:szCs w:val="24"/>
          </w:rPr>
          <w:t>@nsa.smm.lt</w:t>
        </w:r>
      </w:hyperlink>
      <w:r w:rsidRPr="001161FB">
        <w:rPr>
          <w:rFonts w:ascii="Times New Roman" w:eastAsia="Calibri" w:hAnsi="Times New Roman" w:cs="Times New Roman"/>
          <w:color w:val="000000" w:themeColor="text1"/>
          <w:sz w:val="24"/>
          <w:szCs w:val="24"/>
          <w:lang w:val="lt-LT"/>
        </w:rPr>
        <w:t>.</w:t>
      </w:r>
    </w:p>
    <w:p w14:paraId="7BE63D63" w14:textId="3463C3E4" w:rsidR="00150028" w:rsidRPr="005559A6"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8.7. </w:t>
      </w:r>
      <w:r w:rsidRPr="005559A6">
        <w:rPr>
          <w:rFonts w:ascii="Times New Roman" w:eastAsia="Calibri" w:hAnsi="Times New Roman" w:cs="Times New Roman"/>
          <w:sz w:val="24"/>
          <w:szCs w:val="24"/>
          <w:lang w:val="lt-LT" w:eastAsia="ar-SA"/>
        </w:rPr>
        <w:t xml:space="preserve">Sutartis sudaroma 3 </w:t>
      </w:r>
      <w:r w:rsidR="005B245A">
        <w:rPr>
          <w:rFonts w:ascii="Times New Roman" w:eastAsia="Calibri" w:hAnsi="Times New Roman" w:cs="Times New Roman"/>
          <w:sz w:val="24"/>
          <w:szCs w:val="24"/>
          <w:lang w:val="lt-LT" w:eastAsia="ar-SA"/>
        </w:rPr>
        <w:t xml:space="preserve">(trimis) </w:t>
      </w:r>
      <w:r w:rsidRPr="005559A6">
        <w:rPr>
          <w:rFonts w:ascii="Times New Roman" w:eastAsia="Calibri" w:hAnsi="Times New Roman" w:cs="Times New Roman"/>
          <w:sz w:val="24"/>
          <w:szCs w:val="24"/>
          <w:lang w:val="lt-LT" w:eastAsia="ar-SA"/>
        </w:rPr>
        <w:t>egzemplioriais – po vieną kiekvienai Šaliai. Kiekvienas egzempliorius turi vienodą teisinę galią.</w:t>
      </w:r>
    </w:p>
    <w:p w14:paraId="4ACDFB32" w14:textId="77777777" w:rsidR="00150028" w:rsidRPr="005559A6" w:rsidRDefault="00150028" w:rsidP="00150028">
      <w:pPr>
        <w:spacing w:after="0" w:line="240" w:lineRule="auto"/>
        <w:ind w:right="5"/>
        <w:rPr>
          <w:rFonts w:ascii="Times New Roman" w:eastAsia="Calibri" w:hAnsi="Times New Roman" w:cs="Times New Roman"/>
          <w:b/>
          <w:sz w:val="24"/>
          <w:szCs w:val="24"/>
          <w:lang w:val="lt-LT" w:eastAsia="ar-SA"/>
        </w:rPr>
      </w:pPr>
    </w:p>
    <w:p w14:paraId="5B2A8D4C" w14:textId="77777777" w:rsidR="00150028" w:rsidRPr="005559A6" w:rsidRDefault="00150028" w:rsidP="00150028">
      <w:pPr>
        <w:pStyle w:val="Body2"/>
        <w:spacing w:after="0"/>
        <w:ind w:firstLine="567"/>
        <w:jc w:val="center"/>
        <w:rPr>
          <w:b/>
          <w:sz w:val="24"/>
          <w:szCs w:val="24"/>
          <w:lang w:val="lt-LT"/>
        </w:rPr>
      </w:pPr>
    </w:p>
    <w:p w14:paraId="0A7B782D" w14:textId="77777777" w:rsidR="00150028" w:rsidRPr="00653941" w:rsidRDefault="00150028" w:rsidP="00150028">
      <w:pPr>
        <w:autoSpaceDN w:val="0"/>
        <w:spacing w:after="0" w:line="240" w:lineRule="auto"/>
        <w:jc w:val="center"/>
        <w:rPr>
          <w:rFonts w:ascii="Times New Roman" w:eastAsia="Calibri" w:hAnsi="Times New Roman" w:cs="Times New Roman"/>
          <w:b/>
          <w:sz w:val="24"/>
          <w:szCs w:val="24"/>
          <w:lang w:val="lt-LT" w:eastAsia="ar-SA"/>
        </w:rPr>
      </w:pPr>
      <w:r w:rsidRPr="00653941">
        <w:rPr>
          <w:rFonts w:ascii="Times New Roman" w:eastAsia="Calibri" w:hAnsi="Times New Roman" w:cs="Times New Roman"/>
          <w:b/>
          <w:sz w:val="24"/>
          <w:szCs w:val="24"/>
          <w:lang w:val="lt-LT" w:eastAsia="ar-SA"/>
        </w:rPr>
        <w:t>9.   SUTARTIES PRIEDAI</w:t>
      </w:r>
    </w:p>
    <w:p w14:paraId="3DBE087A" w14:textId="77777777" w:rsidR="00150028" w:rsidRPr="00A02D7D"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p>
    <w:p w14:paraId="3E57F7A7" w14:textId="12DA6C78"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 </w:t>
      </w:r>
      <w:r w:rsidRPr="53B3218D">
        <w:rPr>
          <w:color w:val="auto"/>
          <w:sz w:val="24"/>
          <w:szCs w:val="24"/>
        </w:rPr>
        <w:t xml:space="preserve">Sutartis turi </w:t>
      </w:r>
      <w:r w:rsidR="00E934A3">
        <w:rPr>
          <w:color w:val="auto"/>
          <w:sz w:val="24"/>
          <w:szCs w:val="24"/>
        </w:rPr>
        <w:t>3 (tris)</w:t>
      </w:r>
      <w:r w:rsidRPr="53B3218D">
        <w:rPr>
          <w:i/>
          <w:iCs/>
          <w:color w:val="FF0000"/>
          <w:sz w:val="24"/>
          <w:szCs w:val="24"/>
        </w:rPr>
        <w:t xml:space="preserve"> </w:t>
      </w:r>
      <w:r w:rsidRPr="53B3218D">
        <w:rPr>
          <w:color w:val="auto"/>
          <w:sz w:val="24"/>
          <w:szCs w:val="24"/>
        </w:rPr>
        <w:t>priedus, kurie yra neatskiriama Sutarties dalis:</w:t>
      </w:r>
    </w:p>
    <w:p w14:paraId="4FC4988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9.1.1. </w:t>
      </w:r>
      <w:r w:rsidRPr="00400B2B">
        <w:rPr>
          <w:color w:val="auto"/>
          <w:sz w:val="24"/>
          <w:szCs w:val="24"/>
        </w:rPr>
        <w:t>1 priedas „Techninė specifikacija“;</w:t>
      </w:r>
    </w:p>
    <w:p w14:paraId="441BA11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firstLine="142"/>
        <w:rPr>
          <w:color w:val="auto"/>
          <w:sz w:val="24"/>
          <w:szCs w:val="24"/>
        </w:rPr>
      </w:pPr>
      <w:r>
        <w:rPr>
          <w:color w:val="auto"/>
          <w:sz w:val="24"/>
          <w:szCs w:val="24"/>
        </w:rPr>
        <w:t xml:space="preserve"> 9.1.2. </w:t>
      </w:r>
      <w:r w:rsidRPr="00400B2B">
        <w:rPr>
          <w:color w:val="auto"/>
          <w:sz w:val="24"/>
          <w:szCs w:val="24"/>
        </w:rPr>
        <w:t>2 priedas „Pasiūlymas“;</w:t>
      </w:r>
    </w:p>
    <w:p w14:paraId="72FF1451" w14:textId="77777777"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9.1.3. </w:t>
      </w:r>
      <w:r w:rsidRPr="00400B2B">
        <w:rPr>
          <w:color w:val="auto"/>
          <w:sz w:val="24"/>
          <w:szCs w:val="24"/>
        </w:rPr>
        <w:t xml:space="preserve">3 priedas „Mentorystės ataskaita“. </w:t>
      </w:r>
    </w:p>
    <w:p w14:paraId="3EBB4D07"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286EB12" w14:textId="77777777" w:rsidR="00150028" w:rsidRPr="00D21C25"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10.</w:t>
      </w:r>
      <w:r>
        <w:rPr>
          <w:rFonts w:ascii="Times New Roman" w:eastAsia="Times New Roman" w:hAnsi="Times New Roman" w:cs="Times New Roman"/>
          <w:b/>
          <w:sz w:val="24"/>
          <w:szCs w:val="24"/>
          <w:lang w:val="lt-LT" w:eastAsia="ar-SA"/>
        </w:rPr>
        <w:t xml:space="preserve">   </w:t>
      </w:r>
      <w:r w:rsidRPr="00D21C25">
        <w:rPr>
          <w:rFonts w:ascii="Times New Roman" w:eastAsia="Times New Roman" w:hAnsi="Times New Roman" w:cs="Times New Roman"/>
          <w:b/>
          <w:sz w:val="24"/>
          <w:szCs w:val="24"/>
          <w:lang w:val="lt-LT" w:eastAsia="ar-SA"/>
        </w:rPr>
        <w:t>ŠALIŲ ADRESAI IR REKVIZITAI</w:t>
      </w:r>
    </w:p>
    <w:p w14:paraId="7CF4F018" w14:textId="77777777" w:rsidR="00150028" w:rsidRPr="002456FB" w:rsidRDefault="00150028" w:rsidP="00150028">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536"/>
        <w:gridCol w:w="4556"/>
      </w:tblGrid>
      <w:tr w:rsidR="0086114F" w:rsidRPr="002456FB" w14:paraId="464AEE36" w14:textId="77777777" w:rsidTr="003B3226">
        <w:tc>
          <w:tcPr>
            <w:tcW w:w="4536" w:type="dxa"/>
          </w:tcPr>
          <w:bookmarkEnd w:id="3"/>
          <w:p w14:paraId="26682A07" w14:textId="77777777" w:rsidR="0086114F" w:rsidRPr="00032A13" w:rsidRDefault="0086114F" w:rsidP="003B3226">
            <w:pPr>
              <w:snapToGrid w:val="0"/>
              <w:spacing w:after="0" w:line="240" w:lineRule="auto"/>
              <w:rPr>
                <w:rFonts w:ascii="Times New Roman" w:eastAsia="Times New Roman" w:hAnsi="Times New Roman" w:cs="Times New Roman"/>
                <w:b/>
                <w:lang w:val="lt-LT" w:eastAsia="lt-LT"/>
              </w:rPr>
            </w:pPr>
            <w:r w:rsidRPr="00032A13">
              <w:rPr>
                <w:rFonts w:ascii="Times New Roman" w:eastAsia="Times New Roman" w:hAnsi="Times New Roman" w:cs="Times New Roman"/>
                <w:b/>
                <w:lang w:val="lt-LT" w:eastAsia="lt-LT"/>
              </w:rPr>
              <w:t>Paslaugų gavėjas</w:t>
            </w:r>
          </w:p>
          <w:p w14:paraId="59A6C5EB" w14:textId="77777777" w:rsidR="005C3297" w:rsidRPr="00032A13" w:rsidRDefault="005C3297" w:rsidP="005C3297">
            <w:pPr>
              <w:shd w:val="clear" w:color="auto" w:fill="FFFFFF" w:themeFill="background1"/>
              <w:autoSpaceDN w:val="0"/>
              <w:spacing w:after="0" w:line="240" w:lineRule="auto"/>
              <w:rPr>
                <w:rFonts w:ascii="Times New Roman" w:eastAsia="Times New Roman" w:hAnsi="Times New Roman" w:cs="Times New Roman"/>
                <w:iCs/>
                <w:lang w:val="lt-LT" w:eastAsia="lt-LT"/>
              </w:rPr>
            </w:pPr>
            <w:r w:rsidRPr="00032A13">
              <w:rPr>
                <w:rFonts w:ascii="Times New Roman" w:hAnsi="Times New Roman" w:cs="Times New Roman"/>
                <w:lang w:val="lt-LT"/>
              </w:rPr>
              <w:t xml:space="preserve">Kauno r. Šlienavos </w:t>
            </w:r>
            <w:r w:rsidRPr="00032A13">
              <w:rPr>
                <w:rFonts w:ascii="Times New Roman" w:eastAsia="Times New Roman" w:hAnsi="Times New Roman" w:cs="Times New Roman"/>
                <w:i/>
                <w:lang w:val="lt-LT" w:eastAsia="lt-LT"/>
              </w:rPr>
              <w:t xml:space="preserve"> </w:t>
            </w:r>
            <w:r w:rsidRPr="00032A13">
              <w:rPr>
                <w:rFonts w:ascii="Times New Roman" w:eastAsia="Times New Roman" w:hAnsi="Times New Roman" w:cs="Times New Roman"/>
                <w:iCs/>
                <w:lang w:val="lt-LT" w:eastAsia="lt-LT"/>
              </w:rPr>
              <w:t xml:space="preserve">pagrindinės mokyklos </w:t>
            </w:r>
          </w:p>
          <w:p w14:paraId="6E03AC53" w14:textId="77777777" w:rsidR="005C3297" w:rsidRPr="00032A13" w:rsidRDefault="005C3297" w:rsidP="005C3297">
            <w:pPr>
              <w:shd w:val="clear" w:color="auto" w:fill="FFFFFF" w:themeFill="background1"/>
              <w:autoSpaceDN w:val="0"/>
              <w:spacing w:after="0" w:line="240" w:lineRule="auto"/>
              <w:rPr>
                <w:rFonts w:ascii="Times New Roman" w:eastAsia="Times New Roman" w:hAnsi="Times New Roman" w:cs="Times New Roman"/>
                <w:iCs/>
                <w:lang w:val="lt-LT" w:eastAsia="lt-LT"/>
              </w:rPr>
            </w:pPr>
            <w:r w:rsidRPr="00032A13">
              <w:rPr>
                <w:rFonts w:ascii="Times New Roman" w:eastAsia="Times New Roman" w:hAnsi="Times New Roman" w:cs="Times New Roman"/>
                <w:iCs/>
                <w:lang w:val="lt-LT" w:eastAsia="lt-LT"/>
              </w:rPr>
              <w:t xml:space="preserve">vadovas </w:t>
            </w:r>
          </w:p>
          <w:p w14:paraId="1DF6D1D5" w14:textId="77777777" w:rsidR="005C3297" w:rsidRPr="00032A13" w:rsidRDefault="005C3297" w:rsidP="005C3297">
            <w:pPr>
              <w:shd w:val="clear" w:color="auto" w:fill="FFFFFF" w:themeFill="background1"/>
              <w:autoSpaceDN w:val="0"/>
              <w:spacing w:after="0" w:line="240" w:lineRule="auto"/>
              <w:rPr>
                <w:rFonts w:ascii="Times New Roman" w:eastAsia="Times New Roman" w:hAnsi="Times New Roman" w:cs="Times New Roman"/>
                <w:iCs/>
                <w:lang w:val="lt-LT" w:eastAsia="lt-LT"/>
              </w:rPr>
            </w:pPr>
            <w:r w:rsidRPr="00032A13">
              <w:rPr>
                <w:rFonts w:ascii="Times New Roman" w:eastAsia="Times New Roman" w:hAnsi="Times New Roman" w:cs="Times New Roman"/>
                <w:iCs/>
                <w:lang w:val="lt-LT" w:eastAsia="lt-LT"/>
              </w:rPr>
              <w:t>Aurimas Radzevičius</w:t>
            </w:r>
          </w:p>
          <w:p w14:paraId="0FF2D2E1" w14:textId="206AD3D2" w:rsidR="0086114F" w:rsidRPr="00032A13" w:rsidRDefault="0086114F" w:rsidP="008B31F5">
            <w:pPr>
              <w:shd w:val="clear" w:color="auto" w:fill="FFFFFF" w:themeFill="background1"/>
              <w:autoSpaceDN w:val="0"/>
              <w:spacing w:after="0" w:line="240" w:lineRule="auto"/>
              <w:rPr>
                <w:rFonts w:ascii="Times New Roman" w:eastAsia="Times New Roman" w:hAnsi="Times New Roman" w:cs="Times New Roman"/>
                <w:lang w:val="lt-LT" w:eastAsia="lt-LT"/>
              </w:rPr>
            </w:pPr>
          </w:p>
        </w:tc>
        <w:tc>
          <w:tcPr>
            <w:tcW w:w="4556" w:type="dxa"/>
          </w:tcPr>
          <w:p w14:paraId="7190C505" w14:textId="77777777" w:rsidR="0086114F" w:rsidRPr="00032A13" w:rsidRDefault="0086114F" w:rsidP="003B3226">
            <w:pPr>
              <w:snapToGrid w:val="0"/>
              <w:spacing w:after="0" w:line="240" w:lineRule="auto"/>
              <w:rPr>
                <w:rFonts w:ascii="Times New Roman" w:eastAsia="Times New Roman" w:hAnsi="Times New Roman" w:cs="Times New Roman"/>
                <w:b/>
                <w:lang w:val="lt-LT" w:eastAsia="lt-LT"/>
              </w:rPr>
            </w:pPr>
            <w:r w:rsidRPr="00032A13">
              <w:rPr>
                <w:rFonts w:ascii="Times New Roman" w:eastAsia="Times New Roman" w:hAnsi="Times New Roman" w:cs="Times New Roman"/>
                <w:b/>
                <w:color w:val="000000" w:themeColor="text1"/>
                <w:lang w:val="lt-LT" w:eastAsia="lt-LT"/>
              </w:rPr>
              <w:t>Paslaugų teikėjas / Mentorius</w:t>
            </w:r>
          </w:p>
          <w:p w14:paraId="14920C3F" w14:textId="684223B9" w:rsidR="00813AF7" w:rsidRPr="00032A13" w:rsidRDefault="00660F7E" w:rsidP="00813AF7">
            <w:pPr>
              <w:spacing w:after="0" w:line="240" w:lineRule="auto"/>
              <w:rPr>
                <w:rFonts w:ascii="Times New Roman" w:hAnsi="Times New Roman" w:cs="Times New Roman"/>
                <w:lang w:val="lt-LT"/>
              </w:rPr>
            </w:pPr>
            <w:r w:rsidRPr="00032A13">
              <w:rPr>
                <w:rFonts w:ascii="Times New Roman" w:hAnsi="Times New Roman" w:cs="Times New Roman"/>
                <w:lang w:val="lt-LT"/>
              </w:rPr>
              <w:t>Raimondas Bartkus</w:t>
            </w:r>
          </w:p>
          <w:p w14:paraId="2896C541" w14:textId="77777777" w:rsidR="0086114F" w:rsidRPr="00032A13" w:rsidRDefault="0086114F" w:rsidP="00813AF7">
            <w:pPr>
              <w:pStyle w:val="Body2"/>
              <w:spacing w:after="0"/>
              <w:rPr>
                <w:rFonts w:eastAsia="Times New Roman" w:cs="Times New Roman"/>
                <w:lang w:val="lt-LT"/>
              </w:rPr>
            </w:pPr>
            <w:bookmarkStart w:id="4" w:name="_GoBack"/>
            <w:bookmarkEnd w:id="4"/>
          </w:p>
          <w:p w14:paraId="532FAABC" w14:textId="37172A5B" w:rsidR="00813AF7" w:rsidRPr="00032A13" w:rsidRDefault="00442B3C" w:rsidP="00813AF7">
            <w:pPr>
              <w:spacing w:after="0" w:line="240" w:lineRule="auto"/>
              <w:rPr>
                <w:rFonts w:ascii="Times New Roman" w:hAnsi="Times New Roman" w:cs="Times New Roman"/>
                <w:lang w:val="lt-LT"/>
              </w:rPr>
            </w:pPr>
            <w:r w:rsidRPr="00032A13">
              <w:rPr>
                <w:rFonts w:ascii="Times New Roman" w:hAnsi="Times New Roman" w:cs="Times New Roman"/>
                <w:lang w:val="lt-LT"/>
              </w:rPr>
              <w:t xml:space="preserve">Raimondas Bartkus </w:t>
            </w:r>
          </w:p>
          <w:p w14:paraId="088736B8" w14:textId="3B1A0C81" w:rsidR="00813AF7" w:rsidRPr="00032A13" w:rsidRDefault="00813AF7" w:rsidP="00813AF7">
            <w:pPr>
              <w:pStyle w:val="Body2"/>
              <w:spacing w:after="0"/>
              <w:rPr>
                <w:rFonts w:eastAsia="Times New Roman" w:cs="Times New Roman"/>
                <w:lang w:val="lt-LT"/>
              </w:rPr>
            </w:pPr>
          </w:p>
        </w:tc>
      </w:tr>
      <w:tr w:rsidR="0086114F" w:rsidRPr="002456FB" w14:paraId="72F31BF7" w14:textId="77777777" w:rsidTr="003B3226">
        <w:tc>
          <w:tcPr>
            <w:tcW w:w="4536" w:type="dxa"/>
          </w:tcPr>
          <w:p w14:paraId="43A15E64" w14:textId="77777777" w:rsidR="0086114F" w:rsidRPr="002456FB" w:rsidRDefault="0086114F" w:rsidP="003B3226">
            <w:pPr>
              <w:snapToGrid w:val="0"/>
              <w:spacing w:after="0" w:line="240" w:lineRule="auto"/>
              <w:rPr>
                <w:rFonts w:ascii="Times New Roman" w:eastAsia="Times New Roman" w:hAnsi="Times New Roman" w:cs="Times New Roman"/>
                <w:b/>
                <w:sz w:val="24"/>
                <w:szCs w:val="24"/>
                <w:lang w:val="lt-LT" w:eastAsia="lt-LT"/>
              </w:rPr>
            </w:pPr>
          </w:p>
        </w:tc>
        <w:tc>
          <w:tcPr>
            <w:tcW w:w="4556" w:type="dxa"/>
          </w:tcPr>
          <w:p w14:paraId="20AEF4D4" w14:textId="77777777" w:rsidR="0086114F" w:rsidRPr="002456FB" w:rsidRDefault="0086114F" w:rsidP="003B3226">
            <w:pPr>
              <w:spacing w:after="0" w:line="240" w:lineRule="auto"/>
              <w:rPr>
                <w:rFonts w:ascii="Times New Roman" w:eastAsia="Times New Roman" w:hAnsi="Times New Roman" w:cs="Times New Roman"/>
                <w:sz w:val="24"/>
                <w:szCs w:val="24"/>
                <w:lang w:val="lt-LT" w:eastAsia="lt-LT"/>
              </w:rPr>
            </w:pPr>
          </w:p>
        </w:tc>
      </w:tr>
    </w:tbl>
    <w:p w14:paraId="7384C059" w14:textId="77777777" w:rsidR="0086114F" w:rsidRPr="002456FB" w:rsidRDefault="0086114F" w:rsidP="0086114F">
      <w:pPr>
        <w:pStyle w:val="Body2"/>
        <w:tabs>
          <w:tab w:val="left" w:pos="993"/>
        </w:tabs>
        <w:spacing w:after="0"/>
        <w:ind w:left="567"/>
        <w:rPr>
          <w:rFonts w:cs="Times New Roman"/>
          <w:color w:val="auto"/>
          <w:sz w:val="24"/>
          <w:szCs w:val="24"/>
          <w:lang w:val="lt-LT"/>
        </w:rPr>
      </w:pPr>
    </w:p>
    <w:p w14:paraId="46D40CA5" w14:textId="77777777" w:rsidR="0086114F" w:rsidRDefault="0086114F" w:rsidP="0086114F">
      <w:pPr>
        <w:ind w:firstLine="1"/>
        <w:jc w:val="left"/>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Pr="00A02D7D">
        <w:rPr>
          <w:rFonts w:ascii="Times New Roman" w:hAnsi="Times New Roman" w:cs="Times New Roman"/>
          <w:b/>
          <w:sz w:val="24"/>
          <w:szCs w:val="24"/>
          <w:lang w:val="lt-LT"/>
        </w:rPr>
        <w:t>Perkančioji organizacija</w:t>
      </w:r>
    </w:p>
    <w:p w14:paraId="4FF5E896" w14:textId="77777777" w:rsidR="0086114F" w:rsidRPr="00BD398F" w:rsidRDefault="0086114F" w:rsidP="0086114F">
      <w:pPr>
        <w:pStyle w:val="Body2"/>
        <w:spacing w:after="0"/>
        <w:ind w:firstLine="567"/>
        <w:rPr>
          <w:rFonts w:cs="Times New Roman"/>
          <w:color w:val="auto"/>
          <w:lang w:eastAsia="en-US"/>
        </w:rPr>
      </w:pPr>
      <w:r>
        <w:rPr>
          <w:color w:val="auto"/>
          <w:sz w:val="20"/>
          <w:szCs w:val="20"/>
          <w:lang w:eastAsia="en-US"/>
        </w:rPr>
        <w:t xml:space="preserve"> </w:t>
      </w:r>
      <w:r w:rsidRPr="00BD398F">
        <w:rPr>
          <w:rFonts w:cs="Times New Roman"/>
          <w:color w:val="auto"/>
          <w:lang w:eastAsia="en-US"/>
        </w:rPr>
        <w:t>Nacionalinė švietimo agentūra</w:t>
      </w:r>
    </w:p>
    <w:p w14:paraId="27E8A9BF"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K. Kalinausko g. 7, LT-03107, Vilnius</w:t>
      </w:r>
    </w:p>
    <w:p w14:paraId="23C4C367"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Juridinio asmens kodas 305238040</w:t>
      </w:r>
    </w:p>
    <w:p w14:paraId="4E89170A" w14:textId="77777777" w:rsidR="0086114F" w:rsidRPr="00BD398F" w:rsidRDefault="0086114F" w:rsidP="0086114F">
      <w:pPr>
        <w:pStyle w:val="Body2"/>
        <w:spacing w:after="0"/>
        <w:ind w:firstLine="567"/>
        <w:jc w:val="left"/>
        <w:rPr>
          <w:rFonts w:cs="Times New Roman"/>
          <w:color w:val="auto"/>
          <w:lang w:eastAsia="en-US"/>
        </w:rPr>
      </w:pPr>
      <w:r w:rsidRPr="00BD398F">
        <w:rPr>
          <w:rFonts w:cs="Times New Roman"/>
          <w:color w:val="auto"/>
          <w:lang w:eastAsia="en-US"/>
        </w:rPr>
        <w:t xml:space="preserve"> Banko sąskaitos Nr.  LT427300010002456989</w:t>
      </w:r>
    </w:p>
    <w:p w14:paraId="7C45C58D"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Bankas SWEDBANK AB</w:t>
      </w:r>
    </w:p>
    <w:p w14:paraId="1BB8BA25"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Tel. Nr. +370 658 18504</w:t>
      </w:r>
    </w:p>
    <w:p w14:paraId="18C9E41A"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color w:val="auto"/>
          <w:lang w:val="pt-BR" w:eastAsia="en-US"/>
        </w:rPr>
        <w:t xml:space="preserve"> El. p. info@nsa.smm.lt</w:t>
      </w:r>
    </w:p>
    <w:p w14:paraId="144077F0" w14:textId="77777777" w:rsidR="0086114F" w:rsidRPr="00BD398F" w:rsidRDefault="0086114F" w:rsidP="0086114F">
      <w:pPr>
        <w:pStyle w:val="Body2"/>
        <w:spacing w:after="0"/>
        <w:ind w:firstLine="567"/>
        <w:rPr>
          <w:rFonts w:cs="Times New Roman"/>
          <w:color w:val="auto"/>
          <w:lang w:val="pt-BR" w:eastAsia="en-US"/>
        </w:rPr>
      </w:pPr>
    </w:p>
    <w:p w14:paraId="7F571C18" w14:textId="5473C4C0" w:rsidR="0086114F" w:rsidRPr="00BD398F" w:rsidRDefault="0086114F" w:rsidP="0086114F">
      <w:pPr>
        <w:spacing w:after="0" w:line="240" w:lineRule="auto"/>
        <w:ind w:firstLine="567"/>
        <w:rPr>
          <w:rFonts w:ascii="Times New Roman" w:hAnsi="Times New Roman" w:cs="Times New Roman"/>
        </w:rPr>
      </w:pPr>
      <w:r w:rsidRPr="00BD398F">
        <w:rPr>
          <w:rFonts w:ascii="Times New Roman" w:hAnsi="Times New Roman" w:cs="Times New Roman"/>
        </w:rPr>
        <w:t xml:space="preserve"> </w:t>
      </w:r>
      <w:r w:rsidR="005B245A">
        <w:rPr>
          <w:rFonts w:ascii="Times New Roman" w:hAnsi="Times New Roman" w:cs="Times New Roman"/>
        </w:rPr>
        <w:t>D</w:t>
      </w:r>
      <w:r w:rsidRPr="00BD398F">
        <w:rPr>
          <w:rFonts w:ascii="Times New Roman" w:hAnsi="Times New Roman" w:cs="Times New Roman"/>
        </w:rPr>
        <w:t xml:space="preserve">irektorius        </w:t>
      </w:r>
    </w:p>
    <w:p w14:paraId="4BDDCA04"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rPr>
        <w:lastRenderedPageBreak/>
        <w:t xml:space="preserve"> Aidas Aldakauskas</w:t>
      </w:r>
    </w:p>
    <w:p w14:paraId="169BDAB1" w14:textId="77777777" w:rsidR="0086114F" w:rsidRDefault="0086114F" w:rsidP="0086114F">
      <w:pPr>
        <w:jc w:val="right"/>
        <w:rPr>
          <w:rFonts w:ascii="Times New Roman" w:hAnsi="Times New Roman" w:cs="Times New Roman"/>
          <w:sz w:val="24"/>
          <w:szCs w:val="24"/>
          <w:lang w:val="lt-LT"/>
        </w:rPr>
      </w:pPr>
    </w:p>
    <w:p w14:paraId="7421669B" w14:textId="77777777" w:rsidR="0086114F" w:rsidRDefault="0086114F" w:rsidP="0086114F">
      <w:pPr>
        <w:spacing w:line="259" w:lineRule="auto"/>
        <w:jc w:val="left"/>
        <w:rPr>
          <w:rFonts w:ascii="Times New Roman" w:hAnsi="Times New Roman" w:cs="Times New Roman"/>
          <w:sz w:val="24"/>
          <w:szCs w:val="24"/>
          <w:lang w:val="lt-LT"/>
        </w:rPr>
      </w:pPr>
    </w:p>
    <w:p w14:paraId="406A2BE3" w14:textId="77777777" w:rsidR="0086114F" w:rsidRDefault="0086114F" w:rsidP="0086114F">
      <w:pPr>
        <w:spacing w:line="259" w:lineRule="auto"/>
        <w:jc w:val="left"/>
        <w:rPr>
          <w:rFonts w:ascii="Times New Roman" w:hAnsi="Times New Roman" w:cs="Times New Roman"/>
          <w:sz w:val="24"/>
          <w:szCs w:val="24"/>
          <w:lang w:val="lt-LT"/>
        </w:rPr>
      </w:pPr>
    </w:p>
    <w:p w14:paraId="44228CBD" w14:textId="77777777" w:rsidR="0086114F" w:rsidRDefault="0086114F" w:rsidP="0086114F">
      <w:pPr>
        <w:spacing w:line="259" w:lineRule="auto"/>
        <w:jc w:val="left"/>
        <w:rPr>
          <w:rFonts w:ascii="Times New Roman" w:hAnsi="Times New Roman" w:cs="Times New Roman"/>
          <w:sz w:val="24"/>
          <w:szCs w:val="24"/>
          <w:lang w:val="lt-LT"/>
        </w:rPr>
      </w:pPr>
    </w:p>
    <w:p w14:paraId="7C7E105D" w14:textId="77777777" w:rsidR="0086114F" w:rsidRDefault="0086114F" w:rsidP="0086114F">
      <w:pPr>
        <w:spacing w:line="259" w:lineRule="auto"/>
        <w:jc w:val="left"/>
        <w:rPr>
          <w:rFonts w:ascii="Times New Roman" w:hAnsi="Times New Roman" w:cs="Times New Roman"/>
          <w:sz w:val="24"/>
          <w:szCs w:val="24"/>
          <w:lang w:val="lt-LT"/>
        </w:rPr>
      </w:pPr>
    </w:p>
    <w:p w14:paraId="0B46BA99" w14:textId="77777777" w:rsidR="0086114F" w:rsidRDefault="0086114F" w:rsidP="0086114F">
      <w:pPr>
        <w:spacing w:line="259" w:lineRule="auto"/>
        <w:jc w:val="left"/>
        <w:rPr>
          <w:rFonts w:ascii="Times New Roman" w:hAnsi="Times New Roman" w:cs="Times New Roman"/>
          <w:sz w:val="24"/>
          <w:szCs w:val="24"/>
          <w:lang w:val="lt-LT"/>
        </w:rPr>
      </w:pPr>
    </w:p>
    <w:p w14:paraId="337127F8" w14:textId="77777777" w:rsidR="0086114F" w:rsidRDefault="0086114F" w:rsidP="0086114F">
      <w:pPr>
        <w:spacing w:line="259" w:lineRule="auto"/>
        <w:jc w:val="left"/>
        <w:rPr>
          <w:rFonts w:ascii="Times New Roman" w:hAnsi="Times New Roman" w:cs="Times New Roman"/>
          <w:sz w:val="24"/>
          <w:szCs w:val="24"/>
          <w:lang w:val="lt-LT"/>
        </w:rPr>
      </w:pPr>
    </w:p>
    <w:p w14:paraId="17172B44" w14:textId="77777777" w:rsidR="0086114F" w:rsidRDefault="0086114F" w:rsidP="0086114F">
      <w:pPr>
        <w:spacing w:line="259" w:lineRule="auto"/>
        <w:jc w:val="right"/>
        <w:rPr>
          <w:rFonts w:ascii="Times New Roman" w:hAnsi="Times New Roman" w:cs="Times New Roman"/>
          <w:sz w:val="24"/>
          <w:szCs w:val="24"/>
          <w:lang w:val="lt-LT"/>
        </w:rPr>
      </w:pPr>
    </w:p>
    <w:p w14:paraId="6EA87180" w14:textId="77777777" w:rsidR="009F5B36" w:rsidRDefault="009F5B36" w:rsidP="0086114F">
      <w:pPr>
        <w:spacing w:line="259" w:lineRule="auto"/>
        <w:jc w:val="right"/>
        <w:rPr>
          <w:rFonts w:ascii="Times New Roman" w:hAnsi="Times New Roman" w:cs="Times New Roman"/>
          <w:sz w:val="24"/>
          <w:szCs w:val="24"/>
          <w:lang w:val="lt-LT"/>
        </w:rPr>
      </w:pPr>
    </w:p>
    <w:p w14:paraId="497CB896" w14:textId="77777777" w:rsidR="009F5B36" w:rsidRDefault="009F5B36" w:rsidP="0086114F">
      <w:pPr>
        <w:spacing w:line="259" w:lineRule="auto"/>
        <w:jc w:val="right"/>
        <w:rPr>
          <w:rFonts w:ascii="Times New Roman" w:hAnsi="Times New Roman" w:cs="Times New Roman"/>
          <w:sz w:val="24"/>
          <w:szCs w:val="24"/>
          <w:lang w:val="lt-LT"/>
        </w:rPr>
      </w:pPr>
    </w:p>
    <w:p w14:paraId="437C3271" w14:textId="77777777" w:rsidR="009F5B36" w:rsidRDefault="009F5B36" w:rsidP="0086114F">
      <w:pPr>
        <w:spacing w:line="259" w:lineRule="auto"/>
        <w:jc w:val="right"/>
        <w:rPr>
          <w:rFonts w:ascii="Times New Roman" w:hAnsi="Times New Roman" w:cs="Times New Roman"/>
          <w:sz w:val="24"/>
          <w:szCs w:val="24"/>
          <w:lang w:val="lt-LT"/>
        </w:rPr>
      </w:pPr>
    </w:p>
    <w:p w14:paraId="6EE37ED5" w14:textId="50C227C3" w:rsidR="0086114F" w:rsidRDefault="0086114F" w:rsidP="0086114F">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t>Sutarties 1 priedas</w:t>
      </w:r>
    </w:p>
    <w:p w14:paraId="288594E3" w14:textId="77777777" w:rsidR="0086114F" w:rsidRPr="003A2338" w:rsidRDefault="0086114F" w:rsidP="0086114F">
      <w:pPr>
        <w:spacing w:after="0" w:line="240" w:lineRule="auto"/>
        <w:jc w:val="center"/>
        <w:rPr>
          <w:rFonts w:ascii="Times New Roman" w:hAnsi="Times New Roman" w:cs="Times New Roman"/>
          <w:b/>
          <w:caps/>
          <w:sz w:val="24"/>
          <w:szCs w:val="24"/>
          <w:lang w:val="lt-LT" w:eastAsia="lt-LT"/>
        </w:rPr>
      </w:pPr>
      <w:r w:rsidRPr="003A2338">
        <w:rPr>
          <w:rFonts w:ascii="Times New Roman" w:hAnsi="Times New Roman" w:cs="Times New Roman"/>
          <w:b/>
          <w:bCs/>
          <w:sz w:val="24"/>
          <w:szCs w:val="24"/>
          <w:lang w:val="lt-LT" w:eastAsia="lt-LT"/>
        </w:rPr>
        <w:t xml:space="preserve">ILGALAIKĖS ŠVIETIMO ĮSTAIGŲ VADOVŲ MENTORYSTĖS PASLAUGŲ </w:t>
      </w:r>
      <w:r w:rsidRPr="003A2338">
        <w:rPr>
          <w:rFonts w:ascii="Times New Roman" w:hAnsi="Times New Roman" w:cs="Times New Roman"/>
          <w:b/>
          <w:sz w:val="24"/>
          <w:szCs w:val="24"/>
          <w:lang w:val="lt-LT" w:eastAsia="lt-LT"/>
        </w:rPr>
        <w:t>TEIKIMO TECHNINĖ SPECIFIKACIJA</w:t>
      </w:r>
    </w:p>
    <w:p w14:paraId="27AD8456" w14:textId="77777777" w:rsidR="0086114F" w:rsidRPr="003A2338" w:rsidRDefault="0086114F" w:rsidP="0086114F">
      <w:pPr>
        <w:pStyle w:val="Sraopastraipa"/>
        <w:keepNext/>
        <w:keepLines/>
        <w:suppressAutoHyphens/>
        <w:spacing w:after="0" w:line="240" w:lineRule="auto"/>
        <w:ind w:right="332"/>
        <w:outlineLvl w:val="6"/>
        <w:rPr>
          <w:rFonts w:ascii="Times New Roman" w:eastAsia="Times New Roman" w:hAnsi="Times New Roman" w:cs="Times New Roman"/>
          <w:b/>
          <w:iCs/>
          <w:sz w:val="24"/>
          <w:szCs w:val="24"/>
          <w:lang w:val="lt-LT" w:bidi="en-US"/>
        </w:rPr>
      </w:pPr>
    </w:p>
    <w:p w14:paraId="46BA8FBD" w14:textId="77777777" w:rsidR="0086114F" w:rsidRPr="003A2338" w:rsidRDefault="0086114F" w:rsidP="0086114F">
      <w:pPr>
        <w:numPr>
          <w:ilvl w:val="1"/>
          <w:numId w:val="28"/>
        </w:numPr>
        <w:tabs>
          <w:tab w:val="clear" w:pos="360"/>
          <w:tab w:val="num" w:pos="0"/>
        </w:tabs>
        <w:spacing w:after="0" w:line="240" w:lineRule="auto"/>
        <w:jc w:val="center"/>
        <w:rPr>
          <w:rFonts w:ascii="Times New Roman" w:hAnsi="Times New Roman" w:cs="Times New Roman"/>
          <w:sz w:val="24"/>
          <w:szCs w:val="24"/>
          <w:lang w:val="lt-LT" w:eastAsia="lt-LT"/>
        </w:rPr>
      </w:pPr>
    </w:p>
    <w:p w14:paraId="7E291DD9" w14:textId="77777777" w:rsidR="0086114F" w:rsidRPr="003A2338" w:rsidRDefault="0086114F" w:rsidP="0086114F">
      <w:pPr>
        <w:tabs>
          <w:tab w:val="num" w:pos="0"/>
        </w:tabs>
        <w:jc w:val="center"/>
        <w:rPr>
          <w:rFonts w:ascii="Times New Roman" w:hAnsi="Times New Roman" w:cs="Times New Roman"/>
          <w:sz w:val="24"/>
          <w:szCs w:val="24"/>
          <w:lang w:val="lt-LT"/>
        </w:rPr>
      </w:pPr>
      <w:r w:rsidRPr="003A2338">
        <w:rPr>
          <w:rFonts w:ascii="Times New Roman" w:hAnsi="Times New Roman" w:cs="Times New Roman"/>
          <w:b/>
          <w:sz w:val="24"/>
          <w:szCs w:val="24"/>
          <w:lang w:val="lt-LT"/>
        </w:rPr>
        <w:t>1. ĮVADINĖ INFORMACIJA</w:t>
      </w:r>
    </w:p>
    <w:p w14:paraId="0A6B0605" w14:textId="77777777" w:rsidR="0086114F" w:rsidRPr="003A2338" w:rsidRDefault="0086114F" w:rsidP="0086114F">
      <w:pPr>
        <w:spacing w:before="100" w:beforeAutospacing="1" w:after="100" w:afterAutospacing="1" w:line="276" w:lineRule="auto"/>
        <w:ind w:firstLine="426"/>
        <w:rPr>
          <w:rFonts w:ascii="Times New Roman" w:hAnsi="Times New Roman" w:cs="Times New Roman"/>
          <w:sz w:val="24"/>
          <w:szCs w:val="24"/>
          <w:lang w:val="lt-LT"/>
        </w:rPr>
      </w:pPr>
      <w:r w:rsidRPr="003A2338">
        <w:rPr>
          <w:rFonts w:ascii="Times New Roman" w:hAnsi="Times New Roman" w:cs="Times New Roman"/>
          <w:sz w:val="24"/>
          <w:szCs w:val="24"/>
          <w:lang w:val="lt-LT"/>
        </w:rPr>
        <w:t>1.1. Perkančioji organizacija – Nacionalinė švietimo agentūra (toliau – Užsakovas), K. Kalinausko g. 7, Vilnius 03106.</w:t>
      </w:r>
    </w:p>
    <w:p w14:paraId="46D2AEC7" w14:textId="77777777" w:rsidR="0086114F" w:rsidRPr="003A2338" w:rsidRDefault="0086114F" w:rsidP="0086114F">
      <w:pPr>
        <w:spacing w:before="100" w:beforeAutospacing="1" w:after="100" w:afterAutospacing="1" w:line="276" w:lineRule="auto"/>
        <w:ind w:firstLine="426"/>
        <w:jc w:val="center"/>
        <w:rPr>
          <w:rFonts w:ascii="Times New Roman" w:hAnsi="Times New Roman" w:cs="Times New Roman"/>
          <w:b/>
          <w:sz w:val="24"/>
          <w:szCs w:val="24"/>
          <w:lang w:val="lt-LT"/>
        </w:rPr>
      </w:pPr>
      <w:r w:rsidRPr="003A2338">
        <w:rPr>
          <w:rFonts w:ascii="Times New Roman" w:hAnsi="Times New Roman" w:cs="Times New Roman"/>
          <w:b/>
          <w:sz w:val="24"/>
          <w:szCs w:val="24"/>
          <w:lang w:val="lt-LT"/>
        </w:rPr>
        <w:t>2. BENDRA CHARAKTERISTIKA</w:t>
      </w:r>
    </w:p>
    <w:p w14:paraId="1B87F4A4" w14:textId="77777777" w:rsidR="0086114F" w:rsidRPr="003A2338" w:rsidRDefault="0086114F" w:rsidP="0086114F">
      <w:pPr>
        <w:autoSpaceDE w:val="0"/>
        <w:autoSpaceDN w:val="0"/>
        <w:adjustRightInd w:val="0"/>
        <w:spacing w:after="0"/>
        <w:ind w:firstLine="360"/>
        <w:rPr>
          <w:rFonts w:ascii="Times New Roman" w:hAnsi="Times New Roman" w:cs="Times New Roman"/>
          <w:color w:val="000000"/>
          <w:sz w:val="24"/>
          <w:szCs w:val="24"/>
          <w:lang w:val="lt-LT"/>
        </w:rPr>
      </w:pPr>
      <w:r w:rsidRPr="003A2338">
        <w:rPr>
          <w:rFonts w:ascii="Times New Roman" w:hAnsi="Times New Roman" w:cs="Times New Roman"/>
          <w:sz w:val="24"/>
          <w:szCs w:val="24"/>
          <w:lang w:val="lt-LT"/>
        </w:rPr>
        <w:t xml:space="preserve">2.1. </w:t>
      </w:r>
      <w:r w:rsidRPr="003A2338">
        <w:rPr>
          <w:rFonts w:ascii="Times New Roman" w:hAnsi="Times New Roman" w:cs="Times New Roman"/>
          <w:color w:val="000000"/>
          <w:sz w:val="24"/>
          <w:szCs w:val="24"/>
          <w:lang w:val="lt-LT"/>
        </w:rPr>
        <w:t>Perkamos švietimo įstaigų (išskyrus aukštąsias) vadovo mentoriaus</w:t>
      </w:r>
      <w:r w:rsidRPr="003A2338">
        <w:rPr>
          <w:rFonts w:ascii="Times New Roman" w:hAnsi="Times New Roman" w:cs="Times New Roman"/>
          <w:sz w:val="24"/>
          <w:szCs w:val="24"/>
          <w:lang w:val="lt-LT"/>
        </w:rPr>
        <w:t xml:space="preserve"> </w:t>
      </w:r>
      <w:r w:rsidRPr="003A2338">
        <w:rPr>
          <w:rFonts w:ascii="Times New Roman" w:hAnsi="Times New Roman" w:cs="Times New Roman"/>
          <w:color w:val="000000"/>
          <w:sz w:val="24"/>
          <w:szCs w:val="24"/>
          <w:lang w:val="lt-LT"/>
        </w:rPr>
        <w:t xml:space="preserve">(toliau – Mentorius) </w:t>
      </w:r>
      <w:r w:rsidRPr="003A2338">
        <w:rPr>
          <w:rFonts w:ascii="Times New Roman" w:hAnsi="Times New Roman" w:cs="Times New Roman"/>
          <w:sz w:val="24"/>
          <w:szCs w:val="24"/>
          <w:lang w:val="lt-LT"/>
        </w:rPr>
        <w:t xml:space="preserve">paslaugos ilgalaikei mentorystei vykdyti </w:t>
      </w:r>
      <w:r w:rsidRPr="003A2338">
        <w:rPr>
          <w:rFonts w:ascii="Times New Roman" w:hAnsi="Times New Roman" w:cs="Times New Roman"/>
          <w:color w:val="000000"/>
          <w:sz w:val="24"/>
          <w:szCs w:val="24"/>
          <w:lang w:val="lt-LT"/>
        </w:rPr>
        <w:t xml:space="preserve">(toliau – Mentorystės paslaugos). </w:t>
      </w:r>
    </w:p>
    <w:p w14:paraId="49C10414" w14:textId="77777777" w:rsidR="0086114F" w:rsidRPr="003A2338" w:rsidRDefault="0086114F" w:rsidP="0086114F">
      <w:pPr>
        <w:spacing w:after="0"/>
        <w:ind w:firstLine="360"/>
        <w:rPr>
          <w:rFonts w:ascii="Times New Roman" w:eastAsia="Times New Roman" w:hAnsi="Times New Roman" w:cs="Times New Roman"/>
          <w:sz w:val="24"/>
          <w:szCs w:val="24"/>
          <w:lang w:val="lt-LT"/>
        </w:rPr>
      </w:pPr>
      <w:r w:rsidRPr="003A2338">
        <w:rPr>
          <w:rFonts w:ascii="Times New Roman" w:hAnsi="Times New Roman" w:cs="Times New Roman"/>
          <w:sz w:val="24"/>
          <w:szCs w:val="24"/>
          <w:lang w:val="lt-LT"/>
        </w:rPr>
        <w:t>2.2.</w:t>
      </w:r>
      <w:r w:rsidRPr="003A2338">
        <w:rPr>
          <w:rFonts w:ascii="Times New Roman" w:hAnsi="Times New Roman" w:cs="Times New Roman"/>
          <w:b/>
          <w:bCs/>
          <w:sz w:val="24"/>
          <w:szCs w:val="24"/>
          <w:lang w:val="lt-LT"/>
        </w:rPr>
        <w:t xml:space="preserve"> </w:t>
      </w:r>
      <w:r w:rsidRPr="003A2338">
        <w:rPr>
          <w:rFonts w:ascii="Times New Roman" w:hAnsi="Times New Roman" w:cs="Times New Roman"/>
          <w:b/>
          <w:bCs/>
          <w:color w:val="000000"/>
          <w:sz w:val="24"/>
          <w:szCs w:val="24"/>
          <w:lang w:val="lt-LT"/>
        </w:rPr>
        <w:t xml:space="preserve">Pirkimo tikslas </w:t>
      </w:r>
      <w:r w:rsidRPr="003A2338">
        <w:rPr>
          <w:rFonts w:ascii="Times New Roman" w:hAnsi="Times New Roman" w:cs="Times New Roman"/>
          <w:color w:val="000000"/>
          <w:sz w:val="24"/>
          <w:szCs w:val="24"/>
          <w:lang w:val="lt-LT"/>
        </w:rPr>
        <w:t>–</w:t>
      </w:r>
      <w:r w:rsidRPr="003A2338">
        <w:rPr>
          <w:rFonts w:ascii="Times New Roman" w:hAnsi="Times New Roman" w:cs="Times New Roman"/>
          <w:b/>
          <w:bCs/>
          <w:color w:val="000000"/>
          <w:sz w:val="24"/>
          <w:szCs w:val="24"/>
          <w:lang w:val="lt-LT"/>
        </w:rPr>
        <w:t xml:space="preserve"> </w:t>
      </w:r>
      <w:r w:rsidRPr="003A2338">
        <w:rPr>
          <w:rFonts w:ascii="Times New Roman" w:hAnsi="Times New Roman" w:cs="Times New Roman"/>
          <w:sz w:val="24"/>
          <w:szCs w:val="24"/>
          <w:lang w:val="lt-LT"/>
        </w:rPr>
        <w:t xml:space="preserve">teikti </w:t>
      </w:r>
      <w:r w:rsidRPr="003A2338">
        <w:rPr>
          <w:rFonts w:ascii="Times New Roman" w:hAnsi="Times New Roman" w:cs="Times New Roman"/>
          <w:color w:val="000000"/>
          <w:sz w:val="24"/>
          <w:szCs w:val="24"/>
          <w:shd w:val="clear" w:color="auto" w:fill="FFFFFF" w:themeFill="background1"/>
          <w:lang w:val="lt-LT"/>
        </w:rPr>
        <w:t xml:space="preserve">Mentorystės </w:t>
      </w:r>
      <w:r w:rsidRPr="003A2338">
        <w:rPr>
          <w:rFonts w:ascii="Times New Roman" w:hAnsi="Times New Roman" w:cs="Times New Roman"/>
          <w:sz w:val="24"/>
          <w:szCs w:val="24"/>
          <w:shd w:val="clear" w:color="auto" w:fill="FFFFFF" w:themeFill="background1"/>
          <w:lang w:val="lt-LT"/>
        </w:rPr>
        <w:t>paslaugas</w:t>
      </w:r>
      <w:r w:rsidRPr="003A2338">
        <w:rPr>
          <w:rFonts w:ascii="Times New Roman" w:hAnsi="Times New Roman" w:cs="Times New Roman"/>
          <w:sz w:val="24"/>
          <w:szCs w:val="24"/>
          <w:lang w:val="lt-LT"/>
        </w:rPr>
        <w:t xml:space="preserve"> pirmus dvejus metus dirbantiems švietimo įstaigų (išskyrus aukštąsias) vadovams (toliau – Vadovas).  Pirmus dvejus metus dirbantis švietimo įstaigos vadovas yra vadovas, kurio paskyrimo į pareigas </w:t>
      </w:r>
      <w:r w:rsidRPr="003A2338">
        <w:rPr>
          <w:rFonts w:ascii="Times New Roman" w:eastAsia="Times New Roman" w:hAnsi="Times New Roman" w:cs="Times New Roman"/>
          <w:sz w:val="24"/>
          <w:szCs w:val="24"/>
          <w:lang w:val="lt-LT"/>
        </w:rPr>
        <w:t xml:space="preserve">trukmė yra ne ilgesnė nei </w:t>
      </w:r>
      <w:r w:rsidRPr="003A2338">
        <w:rPr>
          <w:rFonts w:ascii="Times New Roman" w:eastAsia="Times New Roman" w:hAnsi="Times New Roman" w:cs="Times New Roman"/>
          <w:color w:val="000000" w:themeColor="text1"/>
          <w:sz w:val="24"/>
          <w:szCs w:val="24"/>
          <w:lang w:val="lt-LT"/>
        </w:rPr>
        <w:t xml:space="preserve">24 mėnesiai nuo paskyrimo dienos iki Mentorystės paslaugų teikimo sutarties sudarymo dienos. </w:t>
      </w:r>
      <w:r w:rsidRPr="003A2338">
        <w:rPr>
          <w:rFonts w:ascii="Times New Roman" w:eastAsia="Times New Roman" w:hAnsi="Times New Roman" w:cs="Times New Roman"/>
          <w:sz w:val="24"/>
          <w:szCs w:val="24"/>
          <w:lang w:val="lt-LT"/>
        </w:rPr>
        <w:t xml:space="preserve"> </w:t>
      </w:r>
    </w:p>
    <w:p w14:paraId="0CC65E91" w14:textId="77777777" w:rsidR="0086114F" w:rsidRPr="003A2338" w:rsidRDefault="0086114F" w:rsidP="0086114F">
      <w:pPr>
        <w:autoSpaceDE w:val="0"/>
        <w:autoSpaceDN w:val="0"/>
        <w:adjustRightInd w:val="0"/>
        <w:spacing w:after="0"/>
        <w:ind w:firstLine="360"/>
        <w:rPr>
          <w:rFonts w:ascii="Times New Roman" w:hAnsi="Times New Roman" w:cs="Times New Roman"/>
          <w:sz w:val="24"/>
          <w:szCs w:val="24"/>
          <w:lang w:val="lt-LT"/>
        </w:rPr>
      </w:pPr>
      <w:r w:rsidRPr="003A2338">
        <w:rPr>
          <w:rFonts w:ascii="Times New Roman" w:hAnsi="Times New Roman" w:cs="Times New Roman"/>
          <w:sz w:val="24"/>
          <w:szCs w:val="24"/>
          <w:lang w:val="lt-LT"/>
        </w:rPr>
        <w:t xml:space="preserve">2.3. </w:t>
      </w:r>
      <w:r w:rsidRPr="003A2338">
        <w:rPr>
          <w:rFonts w:ascii="Times New Roman" w:hAnsi="Times New Roman" w:cs="Times New Roman"/>
          <w:b/>
          <w:bCs/>
          <w:sz w:val="24"/>
          <w:szCs w:val="24"/>
          <w:lang w:val="lt-LT"/>
        </w:rPr>
        <w:t>Paslaugų teikimo laikotarpis</w:t>
      </w:r>
      <w:r w:rsidRPr="003A2338">
        <w:rPr>
          <w:rFonts w:ascii="Times New Roman" w:hAnsi="Times New Roman" w:cs="Times New Roman"/>
          <w:sz w:val="24"/>
          <w:szCs w:val="24"/>
          <w:lang w:val="lt-LT"/>
        </w:rPr>
        <w:t xml:space="preserve"> – Mentorystės paslaugos teikiamos nuo paslaugų pirkimo sutarties pasirašymo datos iki </w:t>
      </w:r>
      <w:r w:rsidRPr="003A2338">
        <w:rPr>
          <w:rFonts w:ascii="Times New Roman" w:hAnsi="Times New Roman" w:cs="Times New Roman"/>
          <w:sz w:val="24"/>
          <w:szCs w:val="24"/>
          <w:shd w:val="clear" w:color="auto" w:fill="FFFFFF" w:themeFill="background1"/>
          <w:lang w:val="lt-LT"/>
        </w:rPr>
        <w:t>2024 m. gruodžio 10 d.</w:t>
      </w:r>
      <w:r w:rsidRPr="003A2338">
        <w:rPr>
          <w:rFonts w:ascii="Times New Roman" w:hAnsi="Times New Roman" w:cs="Times New Roman"/>
          <w:sz w:val="24"/>
          <w:szCs w:val="24"/>
          <w:lang w:val="lt-LT"/>
        </w:rPr>
        <w:t xml:space="preserve">  </w:t>
      </w:r>
    </w:p>
    <w:p w14:paraId="31269859" w14:textId="77777777" w:rsidR="0086114F" w:rsidRPr="000B5E5C" w:rsidRDefault="0086114F" w:rsidP="0086114F">
      <w:pPr>
        <w:autoSpaceDE w:val="0"/>
        <w:autoSpaceDN w:val="0"/>
        <w:adjustRightInd w:val="0"/>
        <w:spacing w:after="0"/>
        <w:ind w:firstLine="360"/>
        <w:rPr>
          <w:rFonts w:ascii="Times New Roman" w:hAnsi="Times New Roman" w:cs="Times New Roman"/>
          <w:bCs/>
          <w:sz w:val="24"/>
          <w:szCs w:val="24"/>
        </w:rPr>
      </w:pPr>
      <w:r w:rsidRPr="000B5E5C">
        <w:rPr>
          <w:rFonts w:ascii="Times New Roman" w:hAnsi="Times New Roman" w:cs="Times New Roman"/>
          <w:sz w:val="24"/>
          <w:szCs w:val="24"/>
        </w:rPr>
        <w:t xml:space="preserve">2.4. Perkamos paslaugos. Pagal Lietuvos Respublikos švietimo, mokslo ir sporto ministro </w:t>
      </w:r>
      <w:r w:rsidRPr="000B5E5C">
        <w:rPr>
          <w:rFonts w:ascii="Times New Roman" w:hAnsi="Times New Roman" w:cs="Times New Roman"/>
          <w:bCs/>
          <w:sz w:val="24"/>
          <w:szCs w:val="24"/>
        </w:rPr>
        <w:t xml:space="preserve"> 2018 m. balandžio 23 d. įsakymo Nr. V-393 „Dėl Švietimo įstaigų vadovų rezervo reglamento patvirtinimo“ priedo IV skyriaus nuostatas.</w:t>
      </w:r>
    </w:p>
    <w:p w14:paraId="30AF669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lastRenderedPageBreak/>
        <w:t>2.5. Pirkimas yra skirstomas į 35 dalis, kiekvienai pirkimo daliai bus sudaroma atskira pirkimo sutartis:</w:t>
      </w:r>
    </w:p>
    <w:p w14:paraId="53FFD45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 pirkimo dalis. „Ilgalaikės mentorystės paslaugų suteikimas Kauno r. Šlienavos pagrindinės mokyklos vadovui“; </w:t>
      </w:r>
    </w:p>
    <w:p w14:paraId="188323B8" w14:textId="77777777" w:rsidR="0086114F" w:rsidRPr="000B5E5C" w:rsidRDefault="0086114F" w:rsidP="0086114F">
      <w:pPr>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2.5.2. pirkimo dalis. </w:t>
      </w:r>
      <w:bookmarkStart w:id="5" w:name="_Hlk115078152"/>
      <w:r w:rsidRPr="000B5E5C">
        <w:rPr>
          <w:rFonts w:ascii="Times New Roman" w:hAnsi="Times New Roman" w:cs="Times New Roman"/>
          <w:sz w:val="24"/>
          <w:szCs w:val="24"/>
        </w:rPr>
        <w:t xml:space="preserve">„Ilgalaikės mentorystės paslaugų suteikimas </w:t>
      </w:r>
      <w:r w:rsidRPr="000B5E5C">
        <w:rPr>
          <w:rFonts w:ascii="Times New Roman" w:eastAsia="Times New Roman" w:hAnsi="Times New Roman" w:cs="Times New Roman"/>
          <w:color w:val="000000" w:themeColor="text1"/>
          <w:sz w:val="24"/>
          <w:szCs w:val="24"/>
          <w:lang w:eastAsia="lt-LT"/>
        </w:rPr>
        <w:t xml:space="preserve">Panevėžio lopšelio-darželio </w:t>
      </w:r>
      <w:proofErr w:type="gramStart"/>
      <w:r w:rsidRPr="000B5E5C">
        <w:rPr>
          <w:rFonts w:ascii="Times New Roman" w:eastAsia="Times New Roman" w:hAnsi="Times New Roman" w:cs="Times New Roman"/>
          <w:color w:val="000000" w:themeColor="text1"/>
          <w:sz w:val="24"/>
          <w:szCs w:val="24"/>
          <w:lang w:eastAsia="lt-LT"/>
        </w:rPr>
        <w:t>,,Papartis</w:t>
      </w:r>
      <w:proofErr w:type="gramEnd"/>
      <w:r w:rsidRPr="000B5E5C">
        <w:rPr>
          <w:rFonts w:ascii="Times New Roman" w:eastAsia="Times New Roman" w:hAnsi="Times New Roman" w:cs="Times New Roman"/>
          <w:color w:val="000000" w:themeColor="text1"/>
          <w:sz w:val="24"/>
          <w:szCs w:val="24"/>
          <w:lang w:eastAsia="lt-LT"/>
        </w:rPr>
        <w:t>“</w:t>
      </w:r>
      <w:r w:rsidRPr="000B5E5C">
        <w:rPr>
          <w:rFonts w:ascii="Times New Roman" w:hAnsi="Times New Roman" w:cs="Times New Roman"/>
          <w:sz w:val="24"/>
          <w:szCs w:val="24"/>
        </w:rPr>
        <w:t xml:space="preserve">  vadovui“; </w:t>
      </w:r>
      <w:bookmarkEnd w:id="5"/>
    </w:p>
    <w:p w14:paraId="79FE1033"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2.5.3. pirkimo dalis. „Ilgalaikės mentorystės paslaugų suteikimas Šilutės lopšelio-darželio „Gintarėlis</w:t>
      </w:r>
      <w:proofErr w:type="gramStart"/>
      <w:r w:rsidRPr="000B5E5C">
        <w:rPr>
          <w:rFonts w:ascii="Times New Roman" w:hAnsi="Times New Roman" w:cs="Times New Roman"/>
          <w:sz w:val="24"/>
          <w:szCs w:val="24"/>
        </w:rPr>
        <w:t>“ vadovui</w:t>
      </w:r>
      <w:proofErr w:type="gramEnd"/>
      <w:r w:rsidRPr="000B5E5C">
        <w:rPr>
          <w:rFonts w:ascii="Times New Roman" w:hAnsi="Times New Roman" w:cs="Times New Roman"/>
          <w:sz w:val="24"/>
          <w:szCs w:val="24"/>
        </w:rPr>
        <w:t xml:space="preserve">“; </w:t>
      </w:r>
    </w:p>
    <w:p w14:paraId="22C063D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2.5.4. pirkimo dalis. </w:t>
      </w:r>
      <w:bookmarkStart w:id="6" w:name="_Hlk115078559"/>
      <w:r w:rsidRPr="000B5E5C">
        <w:rPr>
          <w:rFonts w:ascii="Times New Roman" w:hAnsi="Times New Roman" w:cs="Times New Roman"/>
          <w:sz w:val="24"/>
          <w:szCs w:val="24"/>
        </w:rPr>
        <w:t xml:space="preserve">„Ilgalaikės mentorystės paslaugų suteikimas Šilutės r. švietimo pagalbos tarnybos vadovui“; </w:t>
      </w:r>
    </w:p>
    <w:bookmarkEnd w:id="6"/>
    <w:p w14:paraId="49C438DA"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2.5.5. pirkimo dalis. „Ilgalaikės mentorystės paslaugų suteikimas Klaipėdos lopšelio-darželio „Inkarėlis</w:t>
      </w:r>
      <w:proofErr w:type="gramStart"/>
      <w:r w:rsidRPr="000B5E5C">
        <w:rPr>
          <w:rFonts w:ascii="Times New Roman" w:hAnsi="Times New Roman" w:cs="Times New Roman"/>
          <w:sz w:val="24"/>
          <w:szCs w:val="24"/>
        </w:rPr>
        <w:t>“ vadovui</w:t>
      </w:r>
      <w:proofErr w:type="gramEnd"/>
      <w:r w:rsidRPr="000B5E5C">
        <w:rPr>
          <w:rFonts w:ascii="Times New Roman" w:hAnsi="Times New Roman" w:cs="Times New Roman"/>
          <w:sz w:val="24"/>
          <w:szCs w:val="24"/>
        </w:rPr>
        <w:t xml:space="preserve">“; </w:t>
      </w:r>
    </w:p>
    <w:p w14:paraId="07C5F10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2.5.6. pirkimo dalis. „Ilgalaikės mentorystės paslaugų </w:t>
      </w:r>
      <w:proofErr w:type="gramStart"/>
      <w:r w:rsidRPr="000B5E5C">
        <w:rPr>
          <w:rFonts w:ascii="Times New Roman" w:hAnsi="Times New Roman" w:cs="Times New Roman"/>
          <w:sz w:val="24"/>
          <w:szCs w:val="24"/>
        </w:rPr>
        <w:t>suteikimas  Prienų</w:t>
      </w:r>
      <w:proofErr w:type="gramEnd"/>
      <w:r w:rsidRPr="000B5E5C">
        <w:rPr>
          <w:rFonts w:ascii="Times New Roman" w:hAnsi="Times New Roman" w:cs="Times New Roman"/>
          <w:sz w:val="24"/>
          <w:szCs w:val="24"/>
        </w:rPr>
        <w:t xml:space="preserve"> švietimo pagalbos tarnybos vadovui“; </w:t>
      </w:r>
    </w:p>
    <w:p w14:paraId="4FBCF16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2.5.7. pirkimo dalis. „Ilgalaikės mentorystės paslaugų suteikimas Ukmergės Senamiesčio progimnazijos vadovui“; </w:t>
      </w:r>
    </w:p>
    <w:p w14:paraId="1E862EC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2.5.8. pirkimo dalis. „</w:t>
      </w:r>
      <w:bookmarkStart w:id="7" w:name="_Hlk115079318"/>
      <w:r w:rsidRPr="000B5E5C">
        <w:rPr>
          <w:rFonts w:ascii="Times New Roman" w:hAnsi="Times New Roman" w:cs="Times New Roman"/>
          <w:sz w:val="24"/>
          <w:szCs w:val="24"/>
        </w:rPr>
        <w:t>Ilgalaikės mentorystės paslaugų suteikimas Kauno lopšelio-darželio „Dobilėlis</w:t>
      </w:r>
      <w:proofErr w:type="gramStart"/>
      <w:r w:rsidRPr="000B5E5C">
        <w:rPr>
          <w:rFonts w:ascii="Times New Roman" w:hAnsi="Times New Roman" w:cs="Times New Roman"/>
          <w:sz w:val="24"/>
          <w:szCs w:val="24"/>
        </w:rPr>
        <w:t>“ vadovui</w:t>
      </w:r>
      <w:bookmarkEnd w:id="7"/>
      <w:proofErr w:type="gramEnd"/>
      <w:r w:rsidRPr="000B5E5C">
        <w:rPr>
          <w:rFonts w:ascii="Times New Roman" w:hAnsi="Times New Roman" w:cs="Times New Roman"/>
          <w:sz w:val="24"/>
          <w:szCs w:val="24"/>
        </w:rPr>
        <w:t>“;</w:t>
      </w:r>
    </w:p>
    <w:p w14:paraId="1CBC3AE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2.5.9. pirkimo dalis. „Ilgalaikės mentorystės paslaugų suteikimas Kauno lopšelio-darželio „Šermukšnėlis</w:t>
      </w:r>
      <w:proofErr w:type="gramStart"/>
      <w:r w:rsidRPr="000B5E5C">
        <w:rPr>
          <w:rFonts w:ascii="Times New Roman" w:hAnsi="Times New Roman" w:cs="Times New Roman"/>
          <w:sz w:val="24"/>
          <w:szCs w:val="24"/>
        </w:rPr>
        <w:t>“ vadovui</w:t>
      </w:r>
      <w:proofErr w:type="gramEnd"/>
      <w:r w:rsidRPr="000B5E5C">
        <w:rPr>
          <w:rFonts w:ascii="Times New Roman" w:hAnsi="Times New Roman" w:cs="Times New Roman"/>
          <w:sz w:val="24"/>
          <w:szCs w:val="24"/>
        </w:rPr>
        <w:t>“;</w:t>
      </w:r>
    </w:p>
    <w:p w14:paraId="7C2D019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2.5.10. pirkimo dalis. „Ilgalaikės mentorystės paslaugų suteikimas Alytaus lopšelio-darželio</w:t>
      </w:r>
    </w:p>
    <w:p w14:paraId="65A1FA5B" w14:textId="77777777" w:rsidR="0086114F" w:rsidRPr="000B5E5C" w:rsidRDefault="0086114F" w:rsidP="0086114F">
      <w:pPr>
        <w:autoSpaceDE w:val="0"/>
        <w:autoSpaceDN w:val="0"/>
        <w:adjustRightInd w:val="0"/>
        <w:spacing w:after="0" w:line="240" w:lineRule="auto"/>
        <w:rPr>
          <w:rFonts w:ascii="Times New Roman" w:hAnsi="Times New Roman" w:cs="Times New Roman"/>
          <w:sz w:val="24"/>
          <w:szCs w:val="24"/>
        </w:rPr>
      </w:pPr>
      <w:r w:rsidRPr="000B5E5C">
        <w:rPr>
          <w:rFonts w:ascii="Times New Roman" w:hAnsi="Times New Roman" w:cs="Times New Roman"/>
          <w:sz w:val="24"/>
          <w:szCs w:val="24"/>
        </w:rPr>
        <w:lastRenderedPageBreak/>
        <w:t>„Šaltinėlis</w:t>
      </w:r>
      <w:proofErr w:type="gramStart"/>
      <w:r w:rsidRPr="000B5E5C">
        <w:rPr>
          <w:rFonts w:ascii="Times New Roman" w:hAnsi="Times New Roman" w:cs="Times New Roman"/>
          <w:sz w:val="24"/>
          <w:szCs w:val="24"/>
        </w:rPr>
        <w:t>“ vadovui</w:t>
      </w:r>
      <w:proofErr w:type="gramEnd"/>
      <w:r w:rsidRPr="000B5E5C">
        <w:rPr>
          <w:rFonts w:ascii="Times New Roman" w:hAnsi="Times New Roman" w:cs="Times New Roman"/>
          <w:sz w:val="24"/>
          <w:szCs w:val="24"/>
        </w:rPr>
        <w:t>“;</w:t>
      </w:r>
    </w:p>
    <w:p w14:paraId="120E577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2.5.11. pirkimo dalis. „Ilgalaikės mentorystės paslaugų suteikimas Ukmergės vaikų lopšelio-darželio </w:t>
      </w:r>
      <w:proofErr w:type="gramStart"/>
      <w:r w:rsidRPr="000B5E5C">
        <w:rPr>
          <w:rFonts w:ascii="Times New Roman" w:hAnsi="Times New Roman" w:cs="Times New Roman"/>
          <w:sz w:val="24"/>
          <w:szCs w:val="24"/>
        </w:rPr>
        <w:t>,,Eglutė</w:t>
      </w:r>
      <w:proofErr w:type="gramEnd"/>
      <w:r w:rsidRPr="000B5E5C">
        <w:rPr>
          <w:rFonts w:ascii="Times New Roman" w:hAnsi="Times New Roman" w:cs="Times New Roman"/>
          <w:sz w:val="24"/>
          <w:szCs w:val="24"/>
        </w:rPr>
        <w:t>“ vadovui“;</w:t>
      </w:r>
    </w:p>
    <w:p w14:paraId="4B3D507C"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2.5.12. pirkimo dalis. „Ilgalaikės mentorystės paslaugų suteikimas Kaišiadorių lopšelio-darželio</w:t>
      </w:r>
      <w:proofErr w:type="gramStart"/>
      <w:r w:rsidRPr="000B5E5C">
        <w:rPr>
          <w:rFonts w:ascii="Times New Roman" w:hAnsi="Times New Roman" w:cs="Times New Roman"/>
          <w:sz w:val="24"/>
          <w:szCs w:val="24"/>
        </w:rPr>
        <w:t>  „</w:t>
      </w:r>
      <w:proofErr w:type="gramEnd"/>
      <w:r w:rsidRPr="000B5E5C">
        <w:rPr>
          <w:rFonts w:ascii="Times New Roman" w:hAnsi="Times New Roman" w:cs="Times New Roman"/>
          <w:sz w:val="24"/>
          <w:szCs w:val="24"/>
        </w:rPr>
        <w:t>Spindulys“  vadovui“;</w:t>
      </w:r>
    </w:p>
    <w:p w14:paraId="0A45750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2.5.13. pirkimo dalis. „Ilgalaikės mentorystės paslaugų suteikimas Vilniaus lopšelio-darželio „Pabiručiai</w:t>
      </w:r>
      <w:proofErr w:type="gramStart"/>
      <w:r w:rsidRPr="000B5E5C">
        <w:rPr>
          <w:rFonts w:ascii="Times New Roman" w:hAnsi="Times New Roman" w:cs="Times New Roman"/>
          <w:sz w:val="24"/>
          <w:szCs w:val="24"/>
        </w:rPr>
        <w:t>“ vadovui</w:t>
      </w:r>
      <w:proofErr w:type="gramEnd"/>
      <w:r w:rsidRPr="000B5E5C">
        <w:rPr>
          <w:rFonts w:ascii="Times New Roman" w:hAnsi="Times New Roman" w:cs="Times New Roman"/>
          <w:sz w:val="24"/>
          <w:szCs w:val="24"/>
        </w:rPr>
        <w:t>“;</w:t>
      </w:r>
    </w:p>
    <w:p w14:paraId="25A62D36"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2.5.14. pirkimo dalis. „Ilgalaikės mentorystės paslaugų suteikimas Šilutės lopšelio-darželio „Žvaigždutė</w:t>
      </w:r>
      <w:proofErr w:type="gramStart"/>
      <w:r w:rsidRPr="000B5E5C">
        <w:rPr>
          <w:rFonts w:ascii="Times New Roman" w:hAnsi="Times New Roman" w:cs="Times New Roman"/>
          <w:sz w:val="24"/>
          <w:szCs w:val="24"/>
        </w:rPr>
        <w:t>“ vadovui</w:t>
      </w:r>
      <w:proofErr w:type="gramEnd"/>
      <w:r w:rsidRPr="000B5E5C">
        <w:rPr>
          <w:rFonts w:ascii="Times New Roman" w:hAnsi="Times New Roman" w:cs="Times New Roman"/>
          <w:sz w:val="24"/>
          <w:szCs w:val="24"/>
        </w:rPr>
        <w:t>“;</w:t>
      </w:r>
    </w:p>
    <w:p w14:paraId="73212A8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2.5.15. pirkimo dalis. „Ilgalaikės mentorystės paslaugų suteikimas Jonavos pradinės mokyklos vadovui“;</w:t>
      </w:r>
    </w:p>
    <w:p w14:paraId="5A69B344"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2.5.16. pirkimo dalis. „Ilgalaikės mentorystės paslaugų suteikimas Jonavos Panerio pradinės </w:t>
      </w:r>
      <w:proofErr w:type="gramStart"/>
      <w:r w:rsidRPr="000B5E5C">
        <w:rPr>
          <w:rFonts w:ascii="Times New Roman" w:hAnsi="Times New Roman" w:cs="Times New Roman"/>
          <w:sz w:val="24"/>
          <w:szCs w:val="24"/>
        </w:rPr>
        <w:t>mokyklos  vadovui</w:t>
      </w:r>
      <w:proofErr w:type="gramEnd"/>
      <w:r w:rsidRPr="000B5E5C">
        <w:rPr>
          <w:rFonts w:ascii="Times New Roman" w:hAnsi="Times New Roman" w:cs="Times New Roman"/>
          <w:sz w:val="24"/>
          <w:szCs w:val="24"/>
        </w:rPr>
        <w:t>“;</w:t>
      </w:r>
    </w:p>
    <w:p w14:paraId="240F2E5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2.5.17. pirkimo dalis. „Ilgalaikės mentorystės paslaugų suteikimas Biržų lopšelio-darželio „Ąžuoliukas</w:t>
      </w:r>
      <w:proofErr w:type="gramStart"/>
      <w:r w:rsidRPr="000B5E5C">
        <w:rPr>
          <w:rFonts w:ascii="Times New Roman" w:hAnsi="Times New Roman" w:cs="Times New Roman"/>
          <w:sz w:val="24"/>
          <w:szCs w:val="24"/>
        </w:rPr>
        <w:t>“ vadovui</w:t>
      </w:r>
      <w:proofErr w:type="gramEnd"/>
      <w:r w:rsidRPr="000B5E5C">
        <w:rPr>
          <w:rFonts w:ascii="Times New Roman" w:hAnsi="Times New Roman" w:cs="Times New Roman"/>
          <w:sz w:val="24"/>
          <w:szCs w:val="24"/>
        </w:rPr>
        <w:t>“;</w:t>
      </w:r>
    </w:p>
    <w:p w14:paraId="7570A18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2.5.18. pirkimo dalis. „Ilgalaikės mentorystės paslaugų suteikimas Kaišiadorių r. Rumšiškių lopšelio-darželio vadovui“; </w:t>
      </w:r>
    </w:p>
    <w:p w14:paraId="7CF0C806" w14:textId="77777777" w:rsidR="0086114F" w:rsidRPr="000B5E5C" w:rsidRDefault="0086114F" w:rsidP="0086114F">
      <w:pPr>
        <w:spacing w:after="0" w:line="240" w:lineRule="auto"/>
        <w:ind w:firstLine="357"/>
        <w:rPr>
          <w:rFonts w:ascii="Times New Roman" w:eastAsia="Times New Roman" w:hAnsi="Times New Roman" w:cs="Times New Roman"/>
          <w:color w:val="000000"/>
          <w:sz w:val="24"/>
          <w:szCs w:val="24"/>
          <w:lang w:eastAsia="lt-LT"/>
        </w:rPr>
      </w:pPr>
      <w:r w:rsidRPr="000B5E5C">
        <w:rPr>
          <w:rFonts w:ascii="Times New Roman" w:hAnsi="Times New Roman" w:cs="Times New Roman"/>
          <w:sz w:val="24"/>
          <w:szCs w:val="24"/>
        </w:rPr>
        <w:t xml:space="preserve">2.5.19. pirkimo dalis. „Ilgalaikės mentorystės paslaugų suteikimas </w:t>
      </w:r>
      <w:r w:rsidRPr="000B5E5C">
        <w:rPr>
          <w:rFonts w:ascii="Times New Roman" w:eastAsia="Times New Roman" w:hAnsi="Times New Roman" w:cs="Times New Roman"/>
          <w:color w:val="000000" w:themeColor="text1"/>
          <w:sz w:val="24"/>
          <w:szCs w:val="24"/>
          <w:lang w:eastAsia="lt-LT"/>
        </w:rPr>
        <w:t xml:space="preserve">Ukmergės Jono Basanavičiaus gimnazijos vadovui“; </w:t>
      </w:r>
    </w:p>
    <w:p w14:paraId="3C36794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2.5.20. pirkimo dalis. „Ilgalaikės mentorystės paslaugų suteikimas Vilniaus r. Maišiagalos kun. Juzefo Obremskio gimazijos vadovui“;</w:t>
      </w:r>
    </w:p>
    <w:p w14:paraId="10D67BD2"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lastRenderedPageBreak/>
        <w:t>2.5.21. pirkimo dalis. „Ilgalaikės mentorystės paslaugų suteikimas Kėdainių dailės mokyklos vadovui“;</w:t>
      </w:r>
    </w:p>
    <w:p w14:paraId="0F58EC87"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2.5.22. pirkimo dalis. „Ilgalaikės mentorystės paslaugų suteikimas Kėdainių „Ryto</w:t>
      </w:r>
      <w:proofErr w:type="gramStart"/>
      <w:r w:rsidRPr="000B5E5C">
        <w:rPr>
          <w:rFonts w:ascii="Times New Roman" w:hAnsi="Times New Roman" w:cs="Times New Roman"/>
          <w:sz w:val="24"/>
          <w:szCs w:val="24"/>
        </w:rPr>
        <w:t>“ progimnazijos</w:t>
      </w:r>
      <w:proofErr w:type="gramEnd"/>
      <w:r w:rsidRPr="000B5E5C">
        <w:rPr>
          <w:rFonts w:ascii="Times New Roman" w:hAnsi="Times New Roman" w:cs="Times New Roman"/>
          <w:sz w:val="24"/>
          <w:szCs w:val="24"/>
        </w:rPr>
        <w:t xml:space="preserve"> vadovui“;</w:t>
      </w:r>
    </w:p>
    <w:p w14:paraId="6176A439"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2.5.23. pirkimo dalis. „Ilgalaikės mentorystės paslaugų suteikimas Rokiškio jaunimo centro vadovui“;</w:t>
      </w:r>
    </w:p>
    <w:p w14:paraId="1F870CD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2.5.24. pirkimo dalis. „Ilgalaikės mentorystės paslaugų suteikimas Zarasų „Santarvės</w:t>
      </w:r>
      <w:proofErr w:type="gramStart"/>
      <w:r w:rsidRPr="000B5E5C">
        <w:rPr>
          <w:rFonts w:ascii="Times New Roman" w:hAnsi="Times New Roman" w:cs="Times New Roman"/>
          <w:sz w:val="24"/>
          <w:szCs w:val="24"/>
        </w:rPr>
        <w:t>“ pradinės</w:t>
      </w:r>
      <w:proofErr w:type="gramEnd"/>
      <w:r w:rsidRPr="000B5E5C">
        <w:rPr>
          <w:rFonts w:ascii="Times New Roman" w:hAnsi="Times New Roman" w:cs="Times New Roman"/>
          <w:sz w:val="24"/>
          <w:szCs w:val="24"/>
        </w:rPr>
        <w:t xml:space="preserve"> mokyklos vadovui“;</w:t>
      </w:r>
    </w:p>
    <w:p w14:paraId="1B04E17D"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2.5.25. pirkimo dalis. „Ilgalaikės mentorystės paslaugų suteikimas Kauno tautinės kultūros centro vadovui“;</w:t>
      </w:r>
    </w:p>
    <w:p w14:paraId="254B272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2.5.26. pirkimo dalis. „Ilgalaikės mentorystės paslaugų suteikimas Alytaus „Vilties</w:t>
      </w:r>
      <w:proofErr w:type="gramStart"/>
      <w:r w:rsidRPr="000B5E5C">
        <w:rPr>
          <w:rFonts w:ascii="Times New Roman" w:hAnsi="Times New Roman" w:cs="Times New Roman"/>
          <w:sz w:val="24"/>
          <w:szCs w:val="24"/>
        </w:rPr>
        <w:t>“ mokyklos</w:t>
      </w:r>
      <w:proofErr w:type="gramEnd"/>
      <w:r w:rsidRPr="000B5E5C">
        <w:rPr>
          <w:rFonts w:ascii="Times New Roman" w:hAnsi="Times New Roman" w:cs="Times New Roman"/>
          <w:sz w:val="24"/>
          <w:szCs w:val="24"/>
        </w:rPr>
        <w:t>-darželio vadovui“;</w:t>
      </w:r>
    </w:p>
    <w:p w14:paraId="4F2A5D49" w14:textId="77777777" w:rsidR="0086114F" w:rsidRPr="000B5E5C" w:rsidRDefault="0086114F" w:rsidP="0086114F">
      <w:pPr>
        <w:spacing w:after="0"/>
        <w:ind w:firstLine="360"/>
        <w:rPr>
          <w:rFonts w:ascii="Times New Roman" w:eastAsia="Times New Roman" w:hAnsi="Times New Roman" w:cs="Times New Roman"/>
          <w:sz w:val="24"/>
          <w:szCs w:val="24"/>
          <w:highlight w:val="cyan"/>
        </w:rPr>
      </w:pPr>
      <w:r w:rsidRPr="000B5E5C">
        <w:rPr>
          <w:rFonts w:ascii="Times New Roman" w:hAnsi="Times New Roman" w:cs="Times New Roman"/>
          <w:sz w:val="24"/>
          <w:szCs w:val="24"/>
        </w:rPr>
        <w:t>2.5.27. pirkimo dalis. „</w:t>
      </w:r>
      <w:r w:rsidRPr="000B5E5C">
        <w:rPr>
          <w:rFonts w:ascii="Times New Roman" w:eastAsia="Times New Roman" w:hAnsi="Times New Roman" w:cs="Times New Roman"/>
          <w:sz w:val="24"/>
          <w:szCs w:val="24"/>
        </w:rPr>
        <w:t>Ilgalaikės mentorystės paslaugų suteikimas Telšių r. Nevarėnų pagrindinės mokyklos vadovui“;</w:t>
      </w:r>
    </w:p>
    <w:p w14:paraId="274989FF" w14:textId="77777777" w:rsidR="0086114F" w:rsidRPr="000B5E5C" w:rsidRDefault="0086114F" w:rsidP="0086114F">
      <w:pPr>
        <w:autoSpaceDE w:val="0"/>
        <w:autoSpaceDN w:val="0"/>
        <w:adjustRightInd w:val="0"/>
        <w:spacing w:after="0"/>
        <w:ind w:firstLine="360"/>
        <w:rPr>
          <w:rFonts w:ascii="Times New Roman" w:eastAsia="Calibri" w:hAnsi="Times New Roman" w:cs="Times New Roman"/>
          <w:color w:val="444444"/>
          <w:sz w:val="24"/>
          <w:szCs w:val="24"/>
        </w:rPr>
      </w:pPr>
      <w:r w:rsidRPr="000B5E5C">
        <w:rPr>
          <w:rFonts w:ascii="Times New Roman" w:hAnsi="Times New Roman" w:cs="Times New Roman"/>
          <w:sz w:val="24"/>
          <w:szCs w:val="24"/>
        </w:rPr>
        <w:t>2.5.28.</w:t>
      </w:r>
      <w:r w:rsidRPr="000B5E5C">
        <w:rPr>
          <w:rFonts w:ascii="Times New Roman" w:eastAsia="Calibri" w:hAnsi="Times New Roman" w:cs="Times New Roman"/>
          <w:color w:val="444444"/>
          <w:sz w:val="24"/>
          <w:szCs w:val="24"/>
        </w:rPr>
        <w:t xml:space="preserve"> pirkimo dalis. </w:t>
      </w:r>
      <w:r w:rsidRPr="000B5E5C">
        <w:rPr>
          <w:rFonts w:ascii="Times New Roman" w:eastAsia="Times New Roman" w:hAnsi="Times New Roman" w:cs="Times New Roman"/>
          <w:sz w:val="24"/>
          <w:szCs w:val="24"/>
        </w:rPr>
        <w:t>„Ilgalaikės mentorystės paslaugų suteikimas Klaipėdos r. Slengių mokyklos-daugiafunkcio centro vadovui</w:t>
      </w:r>
      <w:r w:rsidRPr="000B5E5C">
        <w:rPr>
          <w:rFonts w:ascii="Times New Roman" w:eastAsia="Times New Roman" w:hAnsi="Times New Roman" w:cs="Times New Roman"/>
          <w:color w:val="444444"/>
          <w:sz w:val="24"/>
          <w:szCs w:val="24"/>
        </w:rPr>
        <w:t>“;</w:t>
      </w:r>
    </w:p>
    <w:p w14:paraId="4B3FB242"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2.5.29. pirkimo dalis. „Ilgalaikės mentorystės paslaugų suteikimas Telšių r. Ubiškės daugiafunkcio centro vadovui</w:t>
      </w:r>
      <w:r w:rsidRPr="000B5E5C">
        <w:rPr>
          <w:rFonts w:ascii="Times New Roman" w:eastAsia="Times New Roman" w:hAnsi="Times New Roman" w:cs="Times New Roman"/>
          <w:color w:val="444444"/>
          <w:sz w:val="24"/>
          <w:szCs w:val="24"/>
        </w:rPr>
        <w:t>“;</w:t>
      </w:r>
    </w:p>
    <w:p w14:paraId="65A677C6"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2.5.30. pirkimo dalis. „Ilgalaikės mentorystės paslaugų suteikimas Pasvalio lopšelio-darželio „Žilvitis</w:t>
      </w:r>
      <w:proofErr w:type="gramStart"/>
      <w:r w:rsidRPr="000B5E5C">
        <w:rPr>
          <w:rFonts w:ascii="Times New Roman" w:eastAsia="Times New Roman" w:hAnsi="Times New Roman" w:cs="Times New Roman"/>
          <w:sz w:val="24"/>
          <w:szCs w:val="24"/>
        </w:rPr>
        <w:t>“ vadovui</w:t>
      </w:r>
      <w:proofErr w:type="gramEnd"/>
      <w:r w:rsidRPr="000B5E5C">
        <w:rPr>
          <w:rFonts w:ascii="Times New Roman" w:eastAsia="Times New Roman" w:hAnsi="Times New Roman" w:cs="Times New Roman"/>
          <w:sz w:val="24"/>
          <w:szCs w:val="24"/>
        </w:rPr>
        <w:t>“</w:t>
      </w:r>
      <w:r w:rsidRPr="000B5E5C">
        <w:rPr>
          <w:rFonts w:ascii="Times New Roman" w:eastAsia="Times New Roman" w:hAnsi="Times New Roman" w:cs="Times New Roman"/>
          <w:color w:val="444444"/>
          <w:sz w:val="24"/>
          <w:szCs w:val="24"/>
        </w:rPr>
        <w:t>;</w:t>
      </w:r>
    </w:p>
    <w:p w14:paraId="3E4DD30D"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lastRenderedPageBreak/>
        <w:t xml:space="preserve">2.5.31. pirkimo dalis. „Ilgalaikės mentorystės paslaugų suteikimas </w:t>
      </w:r>
      <w:r w:rsidRPr="000B5E5C">
        <w:rPr>
          <w:rFonts w:ascii="Times New Roman" w:hAnsi="Times New Roman" w:cs="Times New Roman"/>
          <w:sz w:val="24"/>
          <w:szCs w:val="24"/>
          <w:shd w:val="clear" w:color="auto" w:fill="FFFFFF"/>
        </w:rPr>
        <w:t xml:space="preserve">Marijampolės meno mokyklos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4AA677AF"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2.5.32. pirkimo dalis. „Ilgalaikės mentorystės paslaugų suteikimas Vilniaus r. </w:t>
      </w:r>
      <w:r w:rsidRPr="000B5E5C">
        <w:rPr>
          <w:rFonts w:ascii="Times New Roman" w:hAnsi="Times New Roman" w:cs="Times New Roman"/>
          <w:color w:val="000000"/>
          <w:sz w:val="24"/>
          <w:szCs w:val="24"/>
          <w:shd w:val="clear" w:color="auto" w:fill="FFFFFF"/>
        </w:rPr>
        <w:t xml:space="preserve">Skaidiškių mokyklos-darželio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6F4A45DE" w14:textId="77777777" w:rsidR="0086114F" w:rsidRPr="000B5E5C" w:rsidRDefault="0086114F" w:rsidP="0086114F">
      <w:pPr>
        <w:spacing w:after="0" w:line="240" w:lineRule="auto"/>
        <w:ind w:firstLine="357"/>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t xml:space="preserve">2.5.33. pirkimo dalis. „Ilgalaikės mentorystės paslaugų suteikimas </w:t>
      </w:r>
      <w:r w:rsidRPr="000B5E5C">
        <w:rPr>
          <w:rFonts w:ascii="Times New Roman" w:eastAsia="Times New Roman" w:hAnsi="Times New Roman" w:cs="Times New Roman"/>
          <w:sz w:val="24"/>
          <w:szCs w:val="24"/>
          <w:lang w:eastAsia="lt-LT"/>
        </w:rPr>
        <w:t>Kauno r. Mastaičių mokyklos-daugiafunkcio centro vadovui“;</w:t>
      </w:r>
    </w:p>
    <w:p w14:paraId="0F6758ED"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2.5.34. pirkimo dalis. „Ilgalaikės mentorystės paslaugų suteikimas </w:t>
      </w:r>
      <w:r w:rsidRPr="000B5E5C">
        <w:rPr>
          <w:rFonts w:ascii="Times New Roman" w:hAnsi="Times New Roman" w:cs="Times New Roman"/>
          <w:color w:val="444444"/>
          <w:sz w:val="24"/>
          <w:szCs w:val="24"/>
          <w:shd w:val="clear" w:color="auto" w:fill="FFFFFF"/>
        </w:rPr>
        <w:t>Kauno r. Vilkijos gimnazijos</w:t>
      </w:r>
      <w:r w:rsidRPr="000B5E5C">
        <w:rPr>
          <w:rFonts w:ascii="Times New Roman" w:hAnsi="Times New Roman" w:cs="Times New Roman"/>
          <w:color w:val="000000"/>
          <w:sz w:val="24"/>
          <w:szCs w:val="24"/>
          <w:shd w:val="clear" w:color="auto" w:fill="FFFFFF"/>
        </w:rPr>
        <w:t xml:space="preserve">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0ACB3892" w14:textId="77777777" w:rsidR="0086114F" w:rsidRPr="000B5E5C" w:rsidRDefault="0086114F" w:rsidP="0086114F">
      <w:pPr>
        <w:spacing w:after="0" w:line="240" w:lineRule="auto"/>
        <w:ind w:firstLine="357"/>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rPr>
        <w:t xml:space="preserve">2.5.35. pirkimo dalis. „Ilgalaikės mentorystės paslaugų suteikimas </w:t>
      </w:r>
      <w:r w:rsidRPr="000B5E5C">
        <w:rPr>
          <w:rFonts w:ascii="Times New Roman" w:hAnsi="Times New Roman" w:cs="Times New Roman"/>
          <w:sz w:val="24"/>
          <w:szCs w:val="24"/>
          <w:shd w:val="clear" w:color="auto" w:fill="FFFFFF"/>
        </w:rPr>
        <w:t xml:space="preserve">Kauno Pilėnų progimnazijos </w:t>
      </w:r>
      <w:r w:rsidRPr="000B5E5C">
        <w:rPr>
          <w:rFonts w:ascii="Times New Roman" w:eastAsia="Times New Roman" w:hAnsi="Times New Roman" w:cs="Times New Roman"/>
          <w:sz w:val="24"/>
          <w:szCs w:val="24"/>
        </w:rPr>
        <w:t>vadovui“.</w:t>
      </w:r>
    </w:p>
    <w:p w14:paraId="3145DC8E"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p>
    <w:p w14:paraId="602B112B" w14:textId="77777777" w:rsidR="0086114F" w:rsidRPr="000B5E5C" w:rsidRDefault="0086114F" w:rsidP="0086114F">
      <w:pPr>
        <w:spacing w:after="0"/>
        <w:ind w:firstLine="284"/>
        <w:rPr>
          <w:rFonts w:ascii="Times New Roman" w:eastAsia="Calibri" w:hAnsi="Times New Roman" w:cs="Times New Roman"/>
          <w:sz w:val="24"/>
          <w:szCs w:val="24"/>
          <w:highlight w:val="green"/>
        </w:rPr>
      </w:pPr>
      <w:r w:rsidRPr="000B5E5C">
        <w:rPr>
          <w:rFonts w:ascii="Times New Roman" w:eastAsia="Calibri" w:hAnsi="Times New Roman" w:cs="Times New Roman"/>
          <w:sz w:val="24"/>
          <w:szCs w:val="24"/>
        </w:rPr>
        <w:t xml:space="preserve">2.6. Reikalavimai </w:t>
      </w:r>
      <w:bookmarkStart w:id="8" w:name="_Hlk156226254"/>
      <w:r w:rsidRPr="000B5E5C">
        <w:rPr>
          <w:rFonts w:ascii="Times New Roman" w:eastAsia="Calibri" w:hAnsi="Times New Roman" w:cs="Times New Roman"/>
          <w:sz w:val="24"/>
          <w:szCs w:val="24"/>
        </w:rPr>
        <w:t>Mentoriaus paslaugoms:</w:t>
      </w:r>
    </w:p>
    <w:p w14:paraId="6F3E99CD" w14:textId="77777777" w:rsidR="0086114F" w:rsidRPr="000B5E5C" w:rsidRDefault="0086114F" w:rsidP="0086114F">
      <w:pPr>
        <w:spacing w:after="0"/>
        <w:rPr>
          <w:rFonts w:ascii="Times New Roman" w:hAnsi="Times New Roman" w:cs="Times New Roman"/>
          <w:sz w:val="24"/>
          <w:szCs w:val="24"/>
        </w:rPr>
      </w:pPr>
      <w:r w:rsidRPr="000B5E5C">
        <w:rPr>
          <w:rFonts w:ascii="Times New Roman" w:hAnsi="Times New Roman" w:cs="Times New Roman"/>
          <w:sz w:val="24"/>
          <w:szCs w:val="24"/>
        </w:rPr>
        <w:t xml:space="preserve">     2.6.1. </w:t>
      </w:r>
      <w:bookmarkStart w:id="9" w:name="_Hlk157063882"/>
      <w:r w:rsidRPr="000B5E5C">
        <w:rPr>
          <w:rFonts w:ascii="Times New Roman" w:hAnsi="Times New Roman" w:cs="Times New Roman"/>
          <w:sz w:val="24"/>
          <w:szCs w:val="24"/>
        </w:rPr>
        <w:t>Švietimo įstaigos situacijos / konteksto ir veiklos dokumentų analizė;</w:t>
      </w:r>
      <w:bookmarkEnd w:id="9"/>
    </w:p>
    <w:p w14:paraId="4F9F3EFD" w14:textId="77777777" w:rsidR="0086114F" w:rsidRPr="000B5E5C" w:rsidRDefault="0086114F" w:rsidP="0086114F">
      <w:pPr>
        <w:spacing w:after="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2.6.2. veiklos planavimas;</w:t>
      </w:r>
    </w:p>
    <w:p w14:paraId="2B4050F2" w14:textId="77777777" w:rsidR="0086114F" w:rsidRPr="000B5E5C" w:rsidRDefault="0086114F" w:rsidP="0086114F">
      <w:pPr>
        <w:tabs>
          <w:tab w:val="left" w:pos="426"/>
        </w:tabs>
        <w:spacing w:after="0"/>
        <w:ind w:firstLine="142"/>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2.6.3. keturi Mentoriaus vizitai (vieno vizito trukmė ne mažiau kaip 3 akad. val.) į Vadovo švietimo įstaigą;</w:t>
      </w:r>
    </w:p>
    <w:p w14:paraId="5D6E1001"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 4. vienas švietimo įstaigos Vadovo vizitas (vizito trukmė ne mažiau kaip 3 akad. val.) į Mentoriaus švietimo įstaigą;</w:t>
      </w:r>
    </w:p>
    <w:p w14:paraId="6268EA20" w14:textId="77777777" w:rsidR="0086114F" w:rsidRPr="000B5E5C" w:rsidRDefault="0086114F" w:rsidP="0086114F">
      <w:pPr>
        <w:spacing w:after="0"/>
        <w:ind w:left="360"/>
        <w:rPr>
          <w:rFonts w:ascii="Times New Roman" w:eastAsia="Calibri" w:hAnsi="Times New Roman" w:cs="Times New Roman"/>
          <w:sz w:val="24"/>
          <w:szCs w:val="24"/>
        </w:rPr>
      </w:pPr>
      <w:r w:rsidRPr="000B5E5C">
        <w:rPr>
          <w:rFonts w:ascii="Times New Roman" w:eastAsia="Calibri" w:hAnsi="Times New Roman" w:cs="Times New Roman"/>
          <w:sz w:val="24"/>
          <w:szCs w:val="24"/>
        </w:rPr>
        <w:t>2.6.5. konsultacijos nuotoliniu būdu (bendra trukmė ne mažesnė kaip 12 akad. val.);</w:t>
      </w:r>
    </w:p>
    <w:bookmarkEnd w:id="8"/>
    <w:p w14:paraId="6DEABFD0"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2.6.6. r</w:t>
      </w:r>
      <w:r w:rsidRPr="000B5E5C">
        <w:rPr>
          <w:rFonts w:ascii="Times New Roman" w:eastAsia="Times New Roman" w:hAnsi="Times New Roman" w:cs="Times New Roman"/>
          <w:sz w:val="24"/>
          <w:szCs w:val="24"/>
        </w:rPr>
        <w:t>ašytinės mentorystės ataskaitos parengimas kartu su Vadovu;</w:t>
      </w:r>
    </w:p>
    <w:p w14:paraId="61CD87DF"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Calibri" w:hAnsi="Times New Roman" w:cs="Times New Roman"/>
          <w:sz w:val="24"/>
          <w:szCs w:val="24"/>
        </w:rPr>
        <w:lastRenderedPageBreak/>
        <w:t>2.6.7. vienas Vadovo ir Mentoriaus susitikimas (trukmė ne mažiau kaip 0,5 akad. val.) su Mentorystės koordinatoriumi dėl sutarties įgyvendinimo rezultatų ir mentorystės ataskaitos aptarimo.</w:t>
      </w:r>
    </w:p>
    <w:p w14:paraId="24E252DA"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2.7. Vizitai į švietimo įstaigas gali būti organizuojami nuotoliniu būdu, jei </w:t>
      </w:r>
      <w:r w:rsidRPr="000B5E5C">
        <w:rPr>
          <w:rFonts w:ascii="Times New Roman" w:eastAsia="Times New Roman" w:hAnsi="Times New Roman" w:cs="Times New Roman"/>
          <w:sz w:val="24"/>
          <w:szCs w:val="24"/>
        </w:rPr>
        <w:t>Mentorius ir Vadovas nenusprendžia kitaip.</w:t>
      </w:r>
      <w:r w:rsidRPr="000B5E5C">
        <w:rPr>
          <w:rFonts w:ascii="Times New Roman" w:eastAsia="Calibri" w:hAnsi="Times New Roman" w:cs="Times New Roman"/>
          <w:sz w:val="24"/>
          <w:szCs w:val="24"/>
        </w:rPr>
        <w:t xml:space="preserve"> </w:t>
      </w:r>
    </w:p>
    <w:p w14:paraId="19912AB2" w14:textId="77777777" w:rsidR="0086114F" w:rsidRPr="000B5E5C" w:rsidRDefault="0086114F" w:rsidP="0086114F">
      <w:pPr>
        <w:spacing w:after="0"/>
        <w:ind w:right="-20"/>
        <w:rPr>
          <w:rFonts w:ascii="Times New Roman" w:eastAsia="Calibri" w:hAnsi="Times New Roman" w:cs="Times New Roman"/>
          <w:sz w:val="24"/>
          <w:szCs w:val="24"/>
        </w:rPr>
      </w:pPr>
      <w:r w:rsidRPr="000B5E5C">
        <w:rPr>
          <w:rFonts w:ascii="Times New Roman" w:eastAsia="Times New Roman" w:hAnsi="Times New Roman" w:cs="Times New Roman"/>
          <w:sz w:val="24"/>
          <w:szCs w:val="24"/>
        </w:rPr>
        <w:t xml:space="preserve">      </w:t>
      </w:r>
      <w:r w:rsidRPr="000B5E5C">
        <w:rPr>
          <w:rFonts w:ascii="Times New Roman" w:eastAsia="Calibri" w:hAnsi="Times New Roman" w:cs="Times New Roman"/>
          <w:sz w:val="24"/>
          <w:szCs w:val="24"/>
        </w:rPr>
        <w:t>2.8. Paslaugų teikėjo – Mentoriaus – paslaugos apima šias funkcijas:</w:t>
      </w:r>
    </w:p>
    <w:p w14:paraId="711FBCA9"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2.8.1. tinkamai įvykdyti savo prievolę – suteikti Sutarties sąlygas atitinkančias, kokybiškas Paslaugas savo rizika kaip įmanoma rūpestingai ir efektyviai, įskaitant, bet neapribojant Paslaugų teikimą pagal geriausius visuotinai pripažįstamus profesinius, techninius standartus ir praktiką, panaudojant visus reikiamus įgūdžius, žinias;</w:t>
      </w:r>
    </w:p>
    <w:p w14:paraId="6995A2F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2.8.2. Užsakovo prašymu pranešti informaciją apie Paslaugų teikimo eigą, neviešinant konfidencialios informacijos;</w:t>
      </w:r>
    </w:p>
    <w:p w14:paraId="2C99DC70"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2.8.3. tinkamai ir faktiškai suteikus Paslaugas pateikti Užsakovui kartu su Vadovu parengtą ir pasirašytą Mentorystės ataskaitą (3 Sutarties priedas);</w:t>
      </w:r>
    </w:p>
    <w:p w14:paraId="25AA6E1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2.8.4. užtikrinti, kad teikiant Paslaugas nebus pažeistos trečiųjų asmenų autorinės bei kitos teisės, ir atlyginti dėl tokio pažeidimo atsiradusius nuostolius;</w:t>
      </w:r>
    </w:p>
    <w:p w14:paraId="164DFAB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2.8.5. raštu informuoti Užsakovą apie rekvizitų pakeitimus;</w:t>
      </w:r>
    </w:p>
    <w:p w14:paraId="4898053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2.8.6. nedelsiant elektroniniu paštu informuoti Užsakovą ir Vadovą, jei negali suteikti Paslaugų Sutartyje numatytu laiku ar apimtimi;</w:t>
      </w:r>
    </w:p>
    <w:p w14:paraId="0B0CD471"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2.8.7. kilus ginčui tarp Mentoriaus ir Vadovo dėti visas pastangas, kad ginčas būtų išspręstas taikiai per protingą terminą apie tai informavus Užsakovo atstovą;</w:t>
      </w:r>
    </w:p>
    <w:p w14:paraId="063EB524"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lastRenderedPageBreak/>
        <w:t>2.8.8.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2EB7E17F"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 Paslaugų Užsakovo teisės:</w:t>
      </w:r>
    </w:p>
    <w:p w14:paraId="5F52A08C"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2.9.1. tinkamai įvertinti – suderinti Sutarties įgyvendinimą ir Mentorystės ataskaitą;</w:t>
      </w:r>
    </w:p>
    <w:p w14:paraId="7FE60BC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2.9.2. nustačius Paslaugų trūkumus, reikalauti, kad Mentorius neatlygintinai pašalintų Paslaugų trūkumus per Užsakovo nustatytą ir su Vadovu suderintą terminą ir (ar) atlygintų nuostolius, susijusius su netinkamu Sutarties vykdymu;</w:t>
      </w:r>
    </w:p>
    <w:p w14:paraId="375EA0DE"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2.9.3. Mentoriui neįvykdžius Užsakovo veiklų ar funkcijų, nurodytų techninės specifikacijos 2.6 ir 2.8 papunktyje, ar Mentoriui nevykdant Paslaugų, vienašališkai nutraukti Sutartį apie tai informavus Vadovą.</w:t>
      </w:r>
    </w:p>
    <w:p w14:paraId="444E3AE4"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2.10. Visos su Paslaugos teikimu susijusios išlaidos (kanceliarinės prekės, ryšio išlaidos, kopijavimo, transporto, nakvynės ir kt. reikalingos išlaidos) yra Paslaugų teikėjo.</w:t>
      </w:r>
    </w:p>
    <w:p w14:paraId="0836194B"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lastRenderedPageBreak/>
        <w:t xml:space="preserve">2.11. Perkančioji organizacija atmeta pasiūlymą, kaip neatitinkantį pirkimo dokumentuose nustatytų reikalavimų, jeigu jame nurodyta Mentorystės paslaugų kaina viršija nurodytas maksimalias kainos ribas – </w:t>
      </w:r>
      <w:r w:rsidRPr="000B5E5C">
        <w:rPr>
          <w:rFonts w:ascii="Times New Roman" w:eastAsia="Calibri" w:hAnsi="Times New Roman" w:cs="Times New Roman"/>
          <w:b/>
          <w:bCs/>
          <w:sz w:val="24"/>
          <w:szCs w:val="24"/>
        </w:rPr>
        <w:t>2000,00 Eur (du tūkstančius eurų 00 ct).</w:t>
      </w:r>
    </w:p>
    <w:p w14:paraId="1E750B45" w14:textId="77777777" w:rsidR="0086114F" w:rsidRPr="000B5E5C" w:rsidRDefault="0086114F" w:rsidP="0086114F">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rPr>
      </w:pPr>
      <w:r w:rsidRPr="000B5E5C">
        <w:rPr>
          <w:rFonts w:ascii="Times New Roman" w:hAnsi="Times New Roman" w:cs="Times New Roman"/>
          <w:sz w:val="24"/>
          <w:szCs w:val="24"/>
          <w:lang w:eastAsia="en-GB"/>
        </w:rPr>
        <w:t xml:space="preserve">2.12. </w:t>
      </w:r>
      <w:r w:rsidRPr="000B5E5C">
        <w:rPr>
          <w:rFonts w:ascii="Times New Roman" w:eastAsia="Times New Roman" w:hAnsi="Times New Roman" w:cs="Times New Roman"/>
          <w:sz w:val="24"/>
          <w:szCs w:val="24"/>
        </w:rPr>
        <w:t>Apmokėjimas už suteiktas Paslaugas bus vykdomas tokia tvarka:</w:t>
      </w:r>
    </w:p>
    <w:p w14:paraId="0B3E1250"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lang w:eastAsia="lt-LT"/>
        </w:rPr>
        <w:t xml:space="preserve">2.12.1. </w:t>
      </w:r>
      <w:r w:rsidRPr="000B5E5C">
        <w:rPr>
          <w:rFonts w:ascii="Times New Roman" w:eastAsia="Times New Roman" w:hAnsi="Times New Roman" w:cs="Times New Roman"/>
          <w:sz w:val="24"/>
          <w:szCs w:val="24"/>
        </w:rPr>
        <w:t>suteikus Paslaugas</w:t>
      </w:r>
      <w:r w:rsidRPr="000B5E5C">
        <w:rPr>
          <w:rFonts w:ascii="Times New Roman" w:eastAsia="Times New Roman" w:hAnsi="Times New Roman" w:cs="Times New Roman"/>
          <w:sz w:val="24"/>
          <w:szCs w:val="24"/>
          <w:lang w:eastAsia="lt-LT"/>
        </w:rPr>
        <w:t xml:space="preserve"> pasirašomas paslaugų perdavimo–priėmimo aktas po pateiktos Mentorystės ataskaitos;</w:t>
      </w:r>
    </w:p>
    <w:p w14:paraId="67513C09" w14:textId="77777777" w:rsidR="0086114F" w:rsidRPr="000B5E5C" w:rsidRDefault="0086114F" w:rsidP="0086114F">
      <w:pPr>
        <w:spacing w:after="0"/>
        <w:ind w:firstLine="360"/>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t xml:space="preserve">2.12.2. Paslaugų teikėjui bus </w:t>
      </w:r>
      <w:r w:rsidRPr="000B5E5C">
        <w:rPr>
          <w:rFonts w:ascii="Times New Roman" w:eastAsia="Times New Roman" w:hAnsi="Times New Roman" w:cs="Times New Roman"/>
          <w:sz w:val="24"/>
          <w:szCs w:val="24"/>
          <w:lang w:eastAsia="lt-LT"/>
        </w:rPr>
        <w:t>sumokama numatyta suma pagal iš Teikėjo gautą sąskaitą faktūrą ne vėliau kaip per 30 (trisdešimt) kalendorinių dienų nuo paslaugų perdavimo–priėmimo akto pasirašymo ir sąskaitos faktūros gavimo dienos.</w:t>
      </w:r>
    </w:p>
    <w:p w14:paraId="32790F38"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2.13. Paslaugų teikimo terminai. Paslaugų teikimo sutartis gali būti pradėta vykdyti kitą dieną po sutarties pasirašymo, bet ne vėliau kaip praėjus 10 dienų po sutarties pasirašymo.</w:t>
      </w:r>
    </w:p>
    <w:p w14:paraId="6949AB09"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2.14. Su konkursą laimėjusiais Paslaugų teikėjais bus sudaromos paslaugų teikimo sutartys.</w:t>
      </w:r>
    </w:p>
    <w:p w14:paraId="4A33745A"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proofErr w:type="gramStart"/>
      <w:r w:rsidRPr="000B5E5C">
        <w:rPr>
          <w:rFonts w:ascii="Times New Roman" w:hAnsi="Times New Roman" w:cs="Times New Roman"/>
          <w:color w:val="000000"/>
          <w:spacing w:val="2"/>
          <w:sz w:val="24"/>
          <w:szCs w:val="24"/>
          <w:shd w:val="clear" w:color="auto" w:fill="FFFFFF"/>
        </w:rPr>
        <w:t xml:space="preserve">2.15. Vykdomas žaliasis pirkimas, vadovaujantis Aplinkos apsaugos kriterijų taikymo vykdant žaliuosius pirkimus, tvarkos aprašo, patvirtinto </w:t>
      </w:r>
      <w:r w:rsidRPr="000B5E5C">
        <w:rPr>
          <w:rFonts w:ascii="Times New Roman" w:hAnsi="Times New Roman" w:cs="Times New Roman"/>
          <w:spacing w:val="2"/>
          <w:sz w:val="24"/>
          <w:szCs w:val="24"/>
          <w:shd w:val="clear" w:color="auto" w:fill="FFFFFF"/>
        </w:rPr>
        <w:t>Aplinkos ministro 2011 m. birželio 28 d. įsakymu Nr. D1-508 Dėl Aplinkos apsaugos kriterijų taikymo, vykdant žaliuosius pirkimus, tvarkos aprašo patvirtinimo</w:t>
      </w:r>
      <w:r w:rsidRPr="000B5E5C">
        <w:rPr>
          <w:rFonts w:ascii="Times New Roman" w:hAnsi="Times New Roman" w:cs="Times New Roman"/>
          <w:sz w:val="24"/>
          <w:szCs w:val="24"/>
        </w:rPr>
        <w:t>“</w:t>
      </w:r>
      <w:r w:rsidRPr="000B5E5C">
        <w:rPr>
          <w:rFonts w:ascii="Times New Roman" w:hAnsi="Times New Roman" w:cs="Times New Roman"/>
          <w:spacing w:val="2"/>
          <w:sz w:val="24"/>
          <w:szCs w:val="24"/>
          <w:shd w:val="clear" w:color="auto" w:fill="FFFFFF"/>
        </w:rPr>
        <w:t xml:space="preserve"> </w:t>
      </w:r>
      <w:r w:rsidRPr="000B5E5C">
        <w:rPr>
          <w:rFonts w:ascii="Times New Roman" w:hAnsi="Times New Roman" w:cs="Times New Roman"/>
          <w:color w:val="000000"/>
          <w:spacing w:val="2"/>
          <w:sz w:val="24"/>
          <w:szCs w:val="24"/>
          <w:shd w:val="clear" w:color="auto" w:fill="FFFFFF"/>
        </w:rPr>
        <w:t xml:space="preserve">4.4.3 papunkčiu, t. y. </w:t>
      </w:r>
      <w:r w:rsidRPr="000B5E5C">
        <w:rPr>
          <w:rFonts w:ascii="Times New Roman" w:hAnsi="Times New Roman" w:cs="Times New Roman"/>
          <w:i/>
          <w:iCs/>
          <w:color w:val="000000"/>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roofErr w:type="gramEnd"/>
    </w:p>
    <w:p w14:paraId="330372BE"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p>
    <w:p w14:paraId="2655B8E5" w14:textId="77777777" w:rsidR="0086114F" w:rsidRPr="000B5E5C" w:rsidRDefault="0086114F" w:rsidP="0086114F">
      <w:pPr>
        <w:tabs>
          <w:tab w:val="left" w:pos="720"/>
        </w:tabs>
        <w:ind w:left="360"/>
        <w:jc w:val="center"/>
        <w:rPr>
          <w:rFonts w:ascii="Times New Roman" w:eastAsia="Calibri" w:hAnsi="Times New Roman" w:cs="Times New Roman"/>
          <w:sz w:val="24"/>
          <w:szCs w:val="24"/>
        </w:rPr>
      </w:pPr>
      <w:r w:rsidRPr="000B5E5C">
        <w:rPr>
          <w:rFonts w:ascii="Times New Roman" w:eastAsia="Calibri" w:hAnsi="Times New Roman" w:cs="Times New Roman"/>
          <w:sz w:val="24"/>
          <w:szCs w:val="24"/>
        </w:rPr>
        <w:lastRenderedPageBreak/>
        <w:t>__________________________________________</w:t>
      </w:r>
    </w:p>
    <w:p w14:paraId="41A2E2D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0E4133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8C0F92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E23D39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F783F8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32B41A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D82119C"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1EA702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DC6F63"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8AA1B2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E0A0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479452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B5EEB6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794FB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FF3168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BB377E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F0CC53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7F6D49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46066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071B3E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50F8E3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0CECF8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8FB82A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3D0CF2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CA8271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9F09D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ED0A90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5F097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F016C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AA6F3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1D20DA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2635AC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89D345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EED1F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F9C61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6309C7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86AFE6" w14:textId="77777777" w:rsidR="007C3015" w:rsidRDefault="007C3015" w:rsidP="007C3015">
      <w:pPr>
        <w:spacing w:after="0" w:line="240" w:lineRule="auto"/>
        <w:rPr>
          <w:rFonts w:ascii="Times New Roman" w:hAnsi="Times New Roman" w:cs="Times New Roman"/>
          <w:color w:val="000000" w:themeColor="text1"/>
          <w:sz w:val="24"/>
          <w:szCs w:val="24"/>
        </w:rPr>
      </w:pPr>
    </w:p>
    <w:p w14:paraId="5F357F17" w14:textId="15727736" w:rsidR="007C3015" w:rsidRDefault="007C3015" w:rsidP="007C3015">
      <w:pPr>
        <w:spacing w:after="0" w:line="240" w:lineRule="auto"/>
        <w:jc w:val="center"/>
      </w:pPr>
      <w:r>
        <w:t xml:space="preserve">                                                                                                               </w:t>
      </w:r>
      <w:r w:rsidR="0086114F">
        <w:t xml:space="preserve">Ilgalaikės švietimo įstaigų vadovų </w:t>
      </w:r>
    </w:p>
    <w:p w14:paraId="5EC37449" w14:textId="428E3CF2" w:rsidR="0086114F" w:rsidRPr="007C3015" w:rsidRDefault="0086114F" w:rsidP="007C3015">
      <w:pPr>
        <w:spacing w:after="0" w:line="240" w:lineRule="auto"/>
        <w:jc w:val="right"/>
      </w:pPr>
      <w:r>
        <w:t xml:space="preserve">mentorystės </w:t>
      </w:r>
      <w:r w:rsidRPr="00BF4E06">
        <w:rPr>
          <w:szCs w:val="24"/>
        </w:rPr>
        <w:t xml:space="preserve">paslaugų </w:t>
      </w:r>
      <w:r>
        <w:rPr>
          <w:szCs w:val="24"/>
        </w:rPr>
        <w:t xml:space="preserve">teikimo </w:t>
      </w:r>
      <w:r w:rsidRPr="00BF4E06">
        <w:rPr>
          <w:szCs w:val="24"/>
        </w:rPr>
        <w:t>sutarti</w:t>
      </w:r>
      <w:r>
        <w:rPr>
          <w:szCs w:val="24"/>
        </w:rPr>
        <w:t>e</w:t>
      </w:r>
      <w:r w:rsidRPr="00BF4E06">
        <w:rPr>
          <w:szCs w:val="24"/>
        </w:rPr>
        <w:t>s</w:t>
      </w:r>
    </w:p>
    <w:p w14:paraId="0B50F3C2" w14:textId="565D9E12" w:rsidR="0086114F" w:rsidRPr="00BF4E06" w:rsidRDefault="007C3015" w:rsidP="0086114F">
      <w:pPr>
        <w:spacing w:after="0" w:line="240" w:lineRule="auto"/>
        <w:ind w:left="5529" w:firstLine="16"/>
      </w:pPr>
      <w:r>
        <w:t xml:space="preserve">        </w:t>
      </w:r>
      <w:r w:rsidR="0086114F">
        <w:t>3 priedas</w:t>
      </w:r>
    </w:p>
    <w:p w14:paraId="3BA41EC9" w14:textId="77777777" w:rsidR="0086114F" w:rsidRPr="00BF4E06" w:rsidRDefault="0086114F" w:rsidP="0086114F">
      <w:pPr>
        <w:rPr>
          <w:szCs w:val="24"/>
        </w:rPr>
      </w:pPr>
    </w:p>
    <w:p w14:paraId="223DDF89" w14:textId="77777777" w:rsidR="0086114F" w:rsidRDefault="0086114F" w:rsidP="0086114F">
      <w:pPr>
        <w:jc w:val="center"/>
        <w:rPr>
          <w:szCs w:val="24"/>
        </w:rPr>
      </w:pPr>
      <w:r w:rsidRPr="00BF4E06">
        <w:rPr>
          <w:szCs w:val="24"/>
        </w:rPr>
        <w:t>(Mentorystės ataskaitos pavyzdinė forma)</w:t>
      </w:r>
    </w:p>
    <w:p w14:paraId="3AB54E6E" w14:textId="77777777" w:rsidR="0086114F" w:rsidRPr="00BF4E06" w:rsidRDefault="0086114F" w:rsidP="0086114F">
      <w:pPr>
        <w:jc w:val="center"/>
        <w:rPr>
          <w:szCs w:val="24"/>
        </w:rPr>
      </w:pPr>
    </w:p>
    <w:p w14:paraId="588EAC9F" w14:textId="77777777" w:rsidR="0086114F" w:rsidRPr="00BF4E06" w:rsidRDefault="0086114F" w:rsidP="0086114F">
      <w:pPr>
        <w:spacing w:after="0" w:line="240" w:lineRule="auto"/>
        <w:jc w:val="center"/>
        <w:rPr>
          <w:szCs w:val="24"/>
        </w:rPr>
      </w:pPr>
      <w:r w:rsidRPr="00BF4E06">
        <w:rPr>
          <w:szCs w:val="24"/>
        </w:rPr>
        <w:t xml:space="preserve">Mentorius ________________________________________ </w:t>
      </w:r>
    </w:p>
    <w:p w14:paraId="748147B8" w14:textId="77777777" w:rsidR="0086114F" w:rsidRPr="00BF4E06" w:rsidRDefault="0086114F" w:rsidP="0086114F">
      <w:pPr>
        <w:spacing w:after="0" w:line="240" w:lineRule="auto"/>
        <w:jc w:val="center"/>
        <w:rPr>
          <w:szCs w:val="24"/>
        </w:rPr>
      </w:pPr>
      <w:r w:rsidRPr="00BF4E06">
        <w:rPr>
          <w:szCs w:val="24"/>
        </w:rPr>
        <w:t>(vardas, pavardė)</w:t>
      </w:r>
    </w:p>
    <w:p w14:paraId="1EA956A1" w14:textId="77777777" w:rsidR="0086114F" w:rsidRPr="00BF4E06" w:rsidRDefault="0086114F" w:rsidP="0086114F">
      <w:pPr>
        <w:spacing w:after="0" w:line="240" w:lineRule="auto"/>
        <w:jc w:val="center"/>
        <w:rPr>
          <w:szCs w:val="24"/>
        </w:rPr>
      </w:pPr>
      <w:r w:rsidRPr="00BF4E06">
        <w:rPr>
          <w:szCs w:val="24"/>
        </w:rPr>
        <w:t>Vadovas ___________________________________________</w:t>
      </w:r>
    </w:p>
    <w:p w14:paraId="616D30D5" w14:textId="77777777" w:rsidR="0086114F" w:rsidRPr="00BF4E06" w:rsidRDefault="0086114F" w:rsidP="0086114F">
      <w:pPr>
        <w:spacing w:after="0" w:line="240" w:lineRule="auto"/>
        <w:jc w:val="center"/>
        <w:rPr>
          <w:szCs w:val="24"/>
        </w:rPr>
      </w:pPr>
      <w:r w:rsidRPr="00BF4E06">
        <w:rPr>
          <w:szCs w:val="24"/>
        </w:rPr>
        <w:t>(vardas, pavardė)</w:t>
      </w:r>
    </w:p>
    <w:p w14:paraId="34F74D1F" w14:textId="77777777" w:rsidR="0086114F" w:rsidRPr="00BF4E06" w:rsidRDefault="0086114F" w:rsidP="0086114F">
      <w:pPr>
        <w:jc w:val="center"/>
        <w:rPr>
          <w:szCs w:val="24"/>
        </w:rPr>
      </w:pPr>
    </w:p>
    <w:p w14:paraId="0E566DC4" w14:textId="77777777" w:rsidR="0086114F" w:rsidRPr="00BF4E06" w:rsidRDefault="0086114F" w:rsidP="0086114F">
      <w:pPr>
        <w:spacing w:after="0" w:line="240" w:lineRule="auto"/>
        <w:jc w:val="center"/>
        <w:rPr>
          <w:b/>
          <w:szCs w:val="24"/>
        </w:rPr>
      </w:pPr>
      <w:r w:rsidRPr="00BF4E06">
        <w:rPr>
          <w:b/>
          <w:szCs w:val="24"/>
        </w:rPr>
        <w:t>MENTORYSTĖS ATASKAITA</w:t>
      </w:r>
    </w:p>
    <w:p w14:paraId="24BDA0F7" w14:textId="77777777" w:rsidR="0086114F" w:rsidRPr="00BF4E06" w:rsidRDefault="0086114F" w:rsidP="0086114F">
      <w:pPr>
        <w:spacing w:after="0" w:line="240" w:lineRule="auto"/>
        <w:jc w:val="center"/>
        <w:rPr>
          <w:szCs w:val="24"/>
        </w:rPr>
      </w:pPr>
      <w:r w:rsidRPr="00BF4E06">
        <w:rPr>
          <w:szCs w:val="24"/>
        </w:rPr>
        <w:t>_____________________</w:t>
      </w:r>
    </w:p>
    <w:p w14:paraId="19D4F661" w14:textId="77777777" w:rsidR="0086114F" w:rsidRPr="00BF4E06" w:rsidRDefault="0086114F" w:rsidP="0086114F">
      <w:pPr>
        <w:spacing w:after="0" w:line="240" w:lineRule="auto"/>
        <w:jc w:val="center"/>
        <w:rPr>
          <w:szCs w:val="24"/>
        </w:rPr>
      </w:pPr>
      <w:r w:rsidRPr="00BF4E06">
        <w:rPr>
          <w:szCs w:val="24"/>
        </w:rPr>
        <w:t>(laikotarpis)</w:t>
      </w:r>
    </w:p>
    <w:p w14:paraId="19FCA821" w14:textId="77777777" w:rsidR="0086114F" w:rsidRPr="00BF4E06" w:rsidRDefault="0086114F" w:rsidP="0086114F">
      <w:pPr>
        <w:spacing w:after="0" w:line="240" w:lineRule="auto"/>
        <w:rPr>
          <w:szCs w:val="24"/>
        </w:rPr>
      </w:pPr>
      <w:r w:rsidRPr="00BF4E06">
        <w:rPr>
          <w:szCs w:val="24"/>
        </w:rPr>
        <w:t>Mentorystės tikslas ___________________________________________________________</w:t>
      </w:r>
    </w:p>
    <w:p w14:paraId="0CCAB902" w14:textId="77777777" w:rsidR="0086114F" w:rsidRPr="00BF4E06" w:rsidRDefault="0086114F" w:rsidP="0086114F">
      <w:pPr>
        <w:spacing w:after="0" w:line="240" w:lineRule="auto"/>
        <w:rPr>
          <w:szCs w:val="24"/>
        </w:rPr>
      </w:pPr>
      <w:r w:rsidRPr="00BF4E06">
        <w:rPr>
          <w:szCs w:val="24"/>
        </w:rPr>
        <w:t>___________________________________________________________________________</w:t>
      </w:r>
    </w:p>
    <w:p w14:paraId="58282BFC" w14:textId="77777777" w:rsidR="0086114F" w:rsidRPr="00BF4E06" w:rsidRDefault="0086114F" w:rsidP="0086114F">
      <w:pPr>
        <w:spacing w:after="240" w:line="240" w:lineRule="auto"/>
        <w:rPr>
          <w:szCs w:val="24"/>
        </w:rPr>
      </w:pPr>
      <w:r w:rsidRPr="00BF4E06">
        <w:rPr>
          <w:szCs w:val="24"/>
        </w:rPr>
        <w:t>___________________________________________________________________________</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86114F" w:rsidRPr="00BF4E06" w14:paraId="37C82FD7" w14:textId="77777777" w:rsidTr="003B3226">
        <w:tc>
          <w:tcPr>
            <w:tcW w:w="1413" w:type="dxa"/>
          </w:tcPr>
          <w:p w14:paraId="182C4D79" w14:textId="77777777" w:rsidR="0086114F" w:rsidRPr="00BF4E06" w:rsidRDefault="0086114F" w:rsidP="003B3226">
            <w:pPr>
              <w:jc w:val="center"/>
              <w:rPr>
                <w:szCs w:val="24"/>
              </w:rPr>
            </w:pPr>
            <w:r w:rsidRPr="00BF4E06">
              <w:rPr>
                <w:szCs w:val="24"/>
              </w:rPr>
              <w:t>Data</w:t>
            </w:r>
          </w:p>
        </w:tc>
        <w:tc>
          <w:tcPr>
            <w:tcW w:w="2977" w:type="dxa"/>
          </w:tcPr>
          <w:p w14:paraId="76A4D626" w14:textId="77777777" w:rsidR="0086114F" w:rsidRPr="00BF4E06" w:rsidRDefault="0086114F" w:rsidP="003B3226">
            <w:pPr>
              <w:jc w:val="center"/>
              <w:rPr>
                <w:szCs w:val="24"/>
              </w:rPr>
            </w:pPr>
            <w:r w:rsidRPr="00BF4E06">
              <w:rPr>
                <w:szCs w:val="24"/>
              </w:rPr>
              <w:t>Mentorystės proceso etapas, veikla</w:t>
            </w:r>
          </w:p>
        </w:tc>
        <w:tc>
          <w:tcPr>
            <w:tcW w:w="4626" w:type="dxa"/>
          </w:tcPr>
          <w:p w14:paraId="2CB85CAD" w14:textId="77777777" w:rsidR="0086114F" w:rsidRPr="00BF4E06" w:rsidRDefault="0086114F" w:rsidP="003B3226">
            <w:pPr>
              <w:jc w:val="center"/>
              <w:rPr>
                <w:szCs w:val="24"/>
              </w:rPr>
            </w:pPr>
            <w:r w:rsidRPr="00BF4E06">
              <w:rPr>
                <w:szCs w:val="24"/>
              </w:rPr>
              <w:t>Rekomendacija, veiklos rezultatas</w:t>
            </w:r>
          </w:p>
        </w:tc>
      </w:tr>
      <w:tr w:rsidR="0086114F" w:rsidRPr="00BF4E06" w14:paraId="694A885C" w14:textId="77777777" w:rsidTr="003B3226">
        <w:tc>
          <w:tcPr>
            <w:tcW w:w="1413" w:type="dxa"/>
          </w:tcPr>
          <w:p w14:paraId="15E02087" w14:textId="77777777" w:rsidR="0086114F" w:rsidRPr="00BF4E06" w:rsidRDefault="0086114F" w:rsidP="003B3226">
            <w:pPr>
              <w:jc w:val="center"/>
              <w:rPr>
                <w:szCs w:val="24"/>
              </w:rPr>
            </w:pPr>
          </w:p>
        </w:tc>
        <w:tc>
          <w:tcPr>
            <w:tcW w:w="2977" w:type="dxa"/>
          </w:tcPr>
          <w:p w14:paraId="524C9137" w14:textId="77777777" w:rsidR="0086114F" w:rsidRPr="00BF4E06" w:rsidRDefault="0086114F" w:rsidP="003B3226">
            <w:pPr>
              <w:rPr>
                <w:szCs w:val="24"/>
              </w:rPr>
            </w:pPr>
            <w:r w:rsidRPr="00BF4E06">
              <w:rPr>
                <w:szCs w:val="24"/>
              </w:rPr>
              <w:t>Situacijos analizės (tyrimo) ir sprendimų paieškos</w:t>
            </w:r>
          </w:p>
        </w:tc>
        <w:tc>
          <w:tcPr>
            <w:tcW w:w="4626" w:type="dxa"/>
          </w:tcPr>
          <w:p w14:paraId="5E6BD155" w14:textId="77777777" w:rsidR="0086114F" w:rsidRPr="00BF4E06" w:rsidRDefault="0086114F" w:rsidP="003B3226">
            <w:pPr>
              <w:jc w:val="center"/>
              <w:rPr>
                <w:szCs w:val="24"/>
              </w:rPr>
            </w:pPr>
          </w:p>
        </w:tc>
      </w:tr>
      <w:tr w:rsidR="0086114F" w:rsidRPr="00BF4E06" w14:paraId="3F1FE8AA" w14:textId="77777777" w:rsidTr="003B3226">
        <w:tc>
          <w:tcPr>
            <w:tcW w:w="1413" w:type="dxa"/>
          </w:tcPr>
          <w:p w14:paraId="6B5E337F" w14:textId="77777777" w:rsidR="0086114F" w:rsidRPr="00BF4E06" w:rsidRDefault="0086114F" w:rsidP="003B3226">
            <w:pPr>
              <w:rPr>
                <w:szCs w:val="24"/>
              </w:rPr>
            </w:pPr>
          </w:p>
        </w:tc>
        <w:tc>
          <w:tcPr>
            <w:tcW w:w="2977" w:type="dxa"/>
          </w:tcPr>
          <w:p w14:paraId="17EA7591" w14:textId="77777777" w:rsidR="0086114F" w:rsidRPr="00BF4E06" w:rsidRDefault="0086114F" w:rsidP="003B3226">
            <w:pPr>
              <w:rPr>
                <w:szCs w:val="24"/>
              </w:rPr>
            </w:pPr>
            <w:r w:rsidRPr="00BF4E06">
              <w:rPr>
                <w:szCs w:val="24"/>
              </w:rPr>
              <w:t>Veiklos planavimas</w:t>
            </w:r>
          </w:p>
        </w:tc>
        <w:tc>
          <w:tcPr>
            <w:tcW w:w="4626" w:type="dxa"/>
          </w:tcPr>
          <w:p w14:paraId="18ACFAD8" w14:textId="77777777" w:rsidR="0086114F" w:rsidRPr="00BF4E06" w:rsidRDefault="0086114F" w:rsidP="003B3226">
            <w:pPr>
              <w:jc w:val="center"/>
              <w:rPr>
                <w:szCs w:val="24"/>
              </w:rPr>
            </w:pPr>
          </w:p>
        </w:tc>
      </w:tr>
      <w:tr w:rsidR="0086114F" w:rsidRPr="00BF4E06" w14:paraId="46E8C584" w14:textId="77777777" w:rsidTr="003B3226">
        <w:tc>
          <w:tcPr>
            <w:tcW w:w="1413" w:type="dxa"/>
          </w:tcPr>
          <w:p w14:paraId="462DA470" w14:textId="77777777" w:rsidR="0086114F" w:rsidRPr="00BF4E06" w:rsidRDefault="0086114F" w:rsidP="003B3226">
            <w:pPr>
              <w:rPr>
                <w:szCs w:val="24"/>
              </w:rPr>
            </w:pPr>
          </w:p>
        </w:tc>
        <w:tc>
          <w:tcPr>
            <w:tcW w:w="2977" w:type="dxa"/>
          </w:tcPr>
          <w:p w14:paraId="600A3EFE" w14:textId="77777777" w:rsidR="0086114F" w:rsidRPr="00BF4E06" w:rsidRDefault="0086114F" w:rsidP="003B3226">
            <w:pPr>
              <w:rPr>
                <w:szCs w:val="24"/>
              </w:rPr>
            </w:pPr>
            <w:r w:rsidRPr="00BF4E06">
              <w:rPr>
                <w:szCs w:val="24"/>
              </w:rPr>
              <w:t>Vizitai</w:t>
            </w:r>
          </w:p>
        </w:tc>
        <w:tc>
          <w:tcPr>
            <w:tcW w:w="4626" w:type="dxa"/>
          </w:tcPr>
          <w:p w14:paraId="041F7C1B" w14:textId="77777777" w:rsidR="0086114F" w:rsidRPr="00BF4E06" w:rsidRDefault="0086114F" w:rsidP="003B3226">
            <w:pPr>
              <w:jc w:val="center"/>
              <w:rPr>
                <w:szCs w:val="24"/>
              </w:rPr>
            </w:pPr>
          </w:p>
        </w:tc>
      </w:tr>
      <w:tr w:rsidR="0086114F" w:rsidRPr="00BF4E06" w14:paraId="156BDCE3" w14:textId="77777777" w:rsidTr="003B3226">
        <w:tc>
          <w:tcPr>
            <w:tcW w:w="1413" w:type="dxa"/>
          </w:tcPr>
          <w:p w14:paraId="6AEE2B26" w14:textId="77777777" w:rsidR="0086114F" w:rsidRPr="00BF4E06" w:rsidRDefault="0086114F" w:rsidP="003B3226">
            <w:pPr>
              <w:rPr>
                <w:szCs w:val="24"/>
              </w:rPr>
            </w:pPr>
          </w:p>
        </w:tc>
        <w:tc>
          <w:tcPr>
            <w:tcW w:w="2977" w:type="dxa"/>
          </w:tcPr>
          <w:p w14:paraId="4DFA349C" w14:textId="77777777" w:rsidR="0086114F" w:rsidRPr="00BF4E06" w:rsidRDefault="0086114F" w:rsidP="003B3226">
            <w:pPr>
              <w:rPr>
                <w:szCs w:val="24"/>
              </w:rPr>
            </w:pPr>
            <w:r w:rsidRPr="00BF4E06">
              <w:rPr>
                <w:szCs w:val="24"/>
              </w:rPr>
              <w:t xml:space="preserve">Konsultacijos </w:t>
            </w:r>
          </w:p>
        </w:tc>
        <w:tc>
          <w:tcPr>
            <w:tcW w:w="4626" w:type="dxa"/>
          </w:tcPr>
          <w:p w14:paraId="12C11C6A" w14:textId="77777777" w:rsidR="0086114F" w:rsidRPr="00BF4E06" w:rsidRDefault="0086114F" w:rsidP="003B3226">
            <w:pPr>
              <w:jc w:val="center"/>
              <w:rPr>
                <w:szCs w:val="24"/>
              </w:rPr>
            </w:pPr>
          </w:p>
        </w:tc>
      </w:tr>
      <w:tr w:rsidR="0086114F" w:rsidRPr="00BF4E06" w14:paraId="216816E8" w14:textId="77777777" w:rsidTr="003B3226">
        <w:tc>
          <w:tcPr>
            <w:tcW w:w="1413" w:type="dxa"/>
          </w:tcPr>
          <w:p w14:paraId="6605A3CA" w14:textId="77777777" w:rsidR="0086114F" w:rsidRPr="00BF4E06" w:rsidRDefault="0086114F" w:rsidP="003B3226">
            <w:pPr>
              <w:rPr>
                <w:szCs w:val="24"/>
              </w:rPr>
            </w:pPr>
          </w:p>
        </w:tc>
        <w:tc>
          <w:tcPr>
            <w:tcW w:w="2977" w:type="dxa"/>
          </w:tcPr>
          <w:p w14:paraId="0169667C" w14:textId="77777777" w:rsidR="0086114F" w:rsidRPr="00BF4E06" w:rsidRDefault="0086114F" w:rsidP="003B3226">
            <w:pPr>
              <w:rPr>
                <w:szCs w:val="24"/>
              </w:rPr>
            </w:pPr>
            <w:r w:rsidRPr="00BF4E06">
              <w:rPr>
                <w:szCs w:val="24"/>
              </w:rPr>
              <w:t>Refleksija</w:t>
            </w:r>
          </w:p>
        </w:tc>
        <w:tc>
          <w:tcPr>
            <w:tcW w:w="4626" w:type="dxa"/>
          </w:tcPr>
          <w:p w14:paraId="438D5E51" w14:textId="77777777" w:rsidR="0086114F" w:rsidRPr="00BF4E06" w:rsidRDefault="0086114F" w:rsidP="003B3226">
            <w:pPr>
              <w:jc w:val="center"/>
              <w:rPr>
                <w:szCs w:val="24"/>
              </w:rPr>
            </w:pPr>
          </w:p>
        </w:tc>
      </w:tr>
    </w:tbl>
    <w:p w14:paraId="31437A2E" w14:textId="77777777" w:rsidR="0086114F" w:rsidRPr="00BF4E06" w:rsidRDefault="0086114F" w:rsidP="0086114F">
      <w:pPr>
        <w:spacing w:after="0" w:line="240" w:lineRule="auto"/>
        <w:rPr>
          <w:szCs w:val="24"/>
        </w:rPr>
      </w:pPr>
    </w:p>
    <w:p w14:paraId="04B2FD86" w14:textId="77777777" w:rsidR="0086114F" w:rsidRPr="00BF4E06" w:rsidRDefault="0086114F" w:rsidP="0086114F">
      <w:pPr>
        <w:spacing w:after="0" w:line="240" w:lineRule="auto"/>
        <w:rPr>
          <w:szCs w:val="24"/>
        </w:rPr>
      </w:pPr>
      <w:r w:rsidRPr="00BF4E06">
        <w:rPr>
          <w:szCs w:val="24"/>
        </w:rPr>
        <w:t>Galutinės išvados, rekomendacijos *: _____________________________________________</w:t>
      </w:r>
    </w:p>
    <w:p w14:paraId="61B4A3BE" w14:textId="77777777" w:rsidR="0086114F" w:rsidRPr="00BF4E06" w:rsidRDefault="0086114F" w:rsidP="0086114F">
      <w:pPr>
        <w:spacing w:after="0" w:line="240" w:lineRule="auto"/>
        <w:rPr>
          <w:szCs w:val="24"/>
        </w:rPr>
      </w:pPr>
      <w:r w:rsidRPr="00BF4E06">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FA945A" w14:textId="77777777" w:rsidR="0086114F" w:rsidRPr="00BF4E06" w:rsidRDefault="0086114F" w:rsidP="0086114F">
      <w:pPr>
        <w:rPr>
          <w:szCs w:val="24"/>
        </w:rPr>
      </w:pPr>
    </w:p>
    <w:p w14:paraId="4D1A22DA" w14:textId="77777777" w:rsidR="0086114F" w:rsidRPr="00BF4E06" w:rsidRDefault="0086114F" w:rsidP="0086114F">
      <w:pPr>
        <w:spacing w:after="0" w:line="240" w:lineRule="auto"/>
        <w:ind w:firstLine="248"/>
        <w:rPr>
          <w:szCs w:val="24"/>
        </w:rPr>
      </w:pPr>
      <w:r w:rsidRPr="00BF4E06">
        <w:rPr>
          <w:szCs w:val="24"/>
        </w:rPr>
        <w:t>Mentorius ________________________________   ____________________</w:t>
      </w:r>
    </w:p>
    <w:p w14:paraId="7EB7DD15"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EA9714D" w14:textId="77777777" w:rsidR="0086114F" w:rsidRPr="00BF4E06" w:rsidRDefault="0086114F" w:rsidP="0086114F">
      <w:pPr>
        <w:spacing w:after="0" w:line="240" w:lineRule="auto"/>
        <w:ind w:firstLine="248"/>
        <w:rPr>
          <w:szCs w:val="24"/>
        </w:rPr>
      </w:pPr>
      <w:r w:rsidRPr="00BF4E06">
        <w:rPr>
          <w:szCs w:val="24"/>
        </w:rPr>
        <w:t xml:space="preserve">Vadovas ________________________________   _____________________ </w:t>
      </w:r>
    </w:p>
    <w:p w14:paraId="756C8EC8"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0AE7994" w14:textId="77777777" w:rsidR="0086114F" w:rsidRPr="00BF4E06" w:rsidRDefault="0086114F" w:rsidP="0086114F">
      <w:pPr>
        <w:ind w:firstLine="284"/>
        <w:rPr>
          <w:szCs w:val="24"/>
        </w:rPr>
      </w:pPr>
      <w:r w:rsidRPr="00BF4E06">
        <w:rPr>
          <w:szCs w:val="24"/>
        </w:rPr>
        <w:t>Suderinta:</w:t>
      </w:r>
    </w:p>
    <w:p w14:paraId="207B0466" w14:textId="77777777" w:rsidR="0086114F" w:rsidRDefault="0086114F" w:rsidP="0086114F">
      <w:pPr>
        <w:spacing w:after="0" w:line="240" w:lineRule="auto"/>
        <w:ind w:firstLine="248"/>
        <w:rPr>
          <w:szCs w:val="24"/>
        </w:rPr>
      </w:pPr>
      <w:r>
        <w:rPr>
          <w:szCs w:val="24"/>
        </w:rPr>
        <w:t xml:space="preserve">Už Sutarties vykdymą </w:t>
      </w:r>
    </w:p>
    <w:p w14:paraId="2A648A88" w14:textId="77777777" w:rsidR="0086114F" w:rsidRDefault="0086114F" w:rsidP="0086114F">
      <w:pPr>
        <w:spacing w:after="0" w:line="240" w:lineRule="auto"/>
        <w:ind w:firstLine="248"/>
        <w:rPr>
          <w:szCs w:val="24"/>
        </w:rPr>
      </w:pPr>
      <w:r>
        <w:rPr>
          <w:szCs w:val="24"/>
        </w:rPr>
        <w:t xml:space="preserve">Nacionalinėje švietimo agentūroje </w:t>
      </w:r>
    </w:p>
    <w:p w14:paraId="6E235633" w14:textId="77777777" w:rsidR="0086114F" w:rsidRPr="00BF4E06" w:rsidRDefault="0086114F" w:rsidP="0086114F">
      <w:pPr>
        <w:spacing w:after="0" w:line="240" w:lineRule="auto"/>
        <w:ind w:firstLine="248"/>
        <w:rPr>
          <w:szCs w:val="24"/>
        </w:rPr>
      </w:pPr>
      <w:r>
        <w:rPr>
          <w:szCs w:val="24"/>
        </w:rPr>
        <w:t>atsakingas asmuo</w:t>
      </w:r>
      <w:r w:rsidRPr="00BF4E06">
        <w:rPr>
          <w:szCs w:val="24"/>
        </w:rPr>
        <w:t xml:space="preserve"> ________________________________   _________________</w:t>
      </w:r>
    </w:p>
    <w:p w14:paraId="5CAED7B7"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3A96649E" w14:textId="77777777" w:rsidR="0086114F" w:rsidRDefault="0086114F" w:rsidP="0086114F">
      <w:pPr>
        <w:rPr>
          <w:szCs w:val="24"/>
        </w:rPr>
      </w:pPr>
      <w:r w:rsidRPr="00BF4E06">
        <w:rPr>
          <w:szCs w:val="24"/>
        </w:rPr>
        <w:t xml:space="preserve">Data: </w:t>
      </w:r>
    </w:p>
    <w:p w14:paraId="369ED2C5" w14:textId="77777777" w:rsidR="0086114F" w:rsidRPr="00BF4E06" w:rsidRDefault="0086114F" w:rsidP="0086114F">
      <w:pPr>
        <w:rPr>
          <w:szCs w:val="24"/>
        </w:rPr>
      </w:pPr>
      <w:r w:rsidRPr="00BF4E06">
        <w:rPr>
          <w:szCs w:val="24"/>
        </w:rPr>
        <w:t>* Jei nuomonės išsiskiria, užrašoma atskiroji nuomonė.</w:t>
      </w:r>
    </w:p>
    <w:p w14:paraId="7D4E2340" w14:textId="77777777" w:rsidR="00150028" w:rsidRPr="00EA4248" w:rsidRDefault="00150028" w:rsidP="00A7030B">
      <w:pPr>
        <w:jc w:val="right"/>
        <w:rPr>
          <w:rFonts w:ascii="Times New Roman" w:hAnsi="Times New Roman" w:cs="Times New Roman"/>
          <w:sz w:val="24"/>
          <w:szCs w:val="24"/>
          <w:lang w:val="lt-LT"/>
        </w:rPr>
      </w:pPr>
    </w:p>
    <w:sectPr w:rsidR="00150028" w:rsidRPr="00EA4248" w:rsidSect="007A6859">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81871" w14:textId="77777777" w:rsidR="00B9345A" w:rsidRDefault="00B9345A">
      <w:pPr>
        <w:spacing w:after="0" w:line="240" w:lineRule="auto"/>
      </w:pPr>
      <w:r>
        <w:separator/>
      </w:r>
    </w:p>
  </w:endnote>
  <w:endnote w:type="continuationSeparator" w:id="0">
    <w:p w14:paraId="10E7E210" w14:textId="77777777" w:rsidR="00B9345A" w:rsidRDefault="00B93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0AA3E250" w14:textId="6E66DE8D" w:rsidR="00E05D0D" w:rsidRDefault="00E05D0D"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8B31F5">
              <w:rPr>
                <w:rFonts w:ascii="Calibri Light" w:hAnsi="Calibri Light" w:cs="Calibri Light"/>
                <w:bCs/>
                <w:noProof/>
              </w:rPr>
              <w:t>10</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8B31F5">
              <w:rPr>
                <w:rFonts w:ascii="Calibri Light" w:hAnsi="Calibri Light" w:cs="Calibri Light"/>
                <w:bCs/>
                <w:noProof/>
              </w:rPr>
              <w:t>10</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0A6E3" w14:textId="77777777" w:rsidR="00B9345A" w:rsidRDefault="00B9345A">
      <w:pPr>
        <w:spacing w:after="0" w:line="240" w:lineRule="auto"/>
      </w:pPr>
      <w:r>
        <w:separator/>
      </w:r>
    </w:p>
  </w:footnote>
  <w:footnote w:type="continuationSeparator" w:id="0">
    <w:p w14:paraId="0CEE8744" w14:textId="77777777" w:rsidR="00B9345A" w:rsidRDefault="00B93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9"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1573D22"/>
    <w:multiLevelType w:val="multilevel"/>
    <w:tmpl w:val="ECD2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524B1A"/>
    <w:multiLevelType w:val="multilevel"/>
    <w:tmpl w:val="0427001F"/>
    <w:numStyleLink w:val="Stilius2"/>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2908DA"/>
    <w:multiLevelType w:val="multilevel"/>
    <w:tmpl w:val="A22CFAF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2A11C0"/>
    <w:multiLevelType w:val="hybridMultilevel"/>
    <w:tmpl w:val="3DF41150"/>
    <w:lvl w:ilvl="0" w:tplc="51F6C7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26F2F"/>
    <w:multiLevelType w:val="hybridMultilevel"/>
    <w:tmpl w:val="F3DA88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7"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28"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4"/>
  </w:num>
  <w:num w:numId="8">
    <w:abstractNumId w:val="26"/>
  </w:num>
  <w:num w:numId="9">
    <w:abstractNumId w:val="17"/>
  </w:num>
  <w:num w:numId="10">
    <w:abstractNumId w:val="22"/>
  </w:num>
  <w:num w:numId="11">
    <w:abstractNumId w:val="12"/>
    <w:lvlOverride w:ilvl="0">
      <w:lvl w:ilvl="0">
        <w:numFmt w:val="decimal"/>
        <w:lvlText w:val=""/>
        <w:lvlJc w:val="left"/>
      </w:lvl>
    </w:lvlOverride>
    <w:lvlOverride w:ilvl="1">
      <w:lvl w:ilvl="1">
        <w:start w:val="1"/>
        <w:numFmt w:val="decimal"/>
        <w:lvlText w:val="%1.%2."/>
        <w:lvlJc w:val="left"/>
        <w:pPr>
          <w:ind w:left="792" w:hanging="432"/>
        </w:pPr>
      </w:lvl>
    </w:lvlOverride>
  </w:num>
  <w:num w:numId="12">
    <w:abstractNumId w:val="28"/>
  </w:num>
  <w:num w:numId="13">
    <w:abstractNumId w:val="23"/>
  </w:num>
  <w:num w:numId="14">
    <w:abstractNumId w:val="6"/>
  </w:num>
  <w:num w:numId="15">
    <w:abstractNumId w:val="15"/>
  </w:num>
  <w:num w:numId="16">
    <w:abstractNumId w:val="20"/>
  </w:num>
  <w:num w:numId="17">
    <w:abstractNumId w:val="21"/>
  </w:num>
  <w:num w:numId="18">
    <w:abstractNumId w:val="13"/>
  </w:num>
  <w:num w:numId="19">
    <w:abstractNumId w:val="24"/>
  </w:num>
  <w:num w:numId="20">
    <w:abstractNumId w:val="25"/>
  </w:num>
  <w:num w:numId="21">
    <w:abstractNumId w:val="5"/>
  </w:num>
  <w:num w:numId="22">
    <w:abstractNumId w:val="19"/>
  </w:num>
  <w:num w:numId="23">
    <w:abstractNumId w:val="16"/>
  </w:num>
  <w:num w:numId="24">
    <w:abstractNumId w:val="10"/>
  </w:num>
  <w:num w:numId="25">
    <w:abstractNumId w:val="9"/>
  </w:num>
  <w:num w:numId="26">
    <w:abstractNumId w:val="27"/>
  </w:num>
  <w:num w:numId="27">
    <w:abstractNumId w:val="11"/>
  </w:num>
  <w:num w:numId="28">
    <w:abstractNumId w:val="8"/>
  </w:num>
  <w:num w:numId="2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defaultTabStop w:val="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1E6"/>
    <w:rsid w:val="00012F8E"/>
    <w:rsid w:val="00017706"/>
    <w:rsid w:val="000227AA"/>
    <w:rsid w:val="000253E4"/>
    <w:rsid w:val="00026A54"/>
    <w:rsid w:val="00027A44"/>
    <w:rsid w:val="00032A13"/>
    <w:rsid w:val="0003366F"/>
    <w:rsid w:val="00033868"/>
    <w:rsid w:val="00033A5F"/>
    <w:rsid w:val="0003446B"/>
    <w:rsid w:val="00036DBA"/>
    <w:rsid w:val="00036DBB"/>
    <w:rsid w:val="00037185"/>
    <w:rsid w:val="00040799"/>
    <w:rsid w:val="00040E54"/>
    <w:rsid w:val="000418AA"/>
    <w:rsid w:val="00042A69"/>
    <w:rsid w:val="000432B0"/>
    <w:rsid w:val="0004508F"/>
    <w:rsid w:val="0004685E"/>
    <w:rsid w:val="0005055B"/>
    <w:rsid w:val="00050796"/>
    <w:rsid w:val="00050CC1"/>
    <w:rsid w:val="00051DEA"/>
    <w:rsid w:val="0005633C"/>
    <w:rsid w:val="000602CC"/>
    <w:rsid w:val="000634CD"/>
    <w:rsid w:val="0007005B"/>
    <w:rsid w:val="00071315"/>
    <w:rsid w:val="00071701"/>
    <w:rsid w:val="00071AF6"/>
    <w:rsid w:val="0007339C"/>
    <w:rsid w:val="00073A5A"/>
    <w:rsid w:val="000763C5"/>
    <w:rsid w:val="00081D43"/>
    <w:rsid w:val="00082416"/>
    <w:rsid w:val="0008444C"/>
    <w:rsid w:val="00084F44"/>
    <w:rsid w:val="000864AA"/>
    <w:rsid w:val="000956EE"/>
    <w:rsid w:val="00097241"/>
    <w:rsid w:val="000A23D3"/>
    <w:rsid w:val="000A4609"/>
    <w:rsid w:val="000A4E1F"/>
    <w:rsid w:val="000A61E0"/>
    <w:rsid w:val="000B0A6A"/>
    <w:rsid w:val="000B18CB"/>
    <w:rsid w:val="000B2D98"/>
    <w:rsid w:val="000B309D"/>
    <w:rsid w:val="000B5A73"/>
    <w:rsid w:val="000C01B2"/>
    <w:rsid w:val="000C110A"/>
    <w:rsid w:val="000C1197"/>
    <w:rsid w:val="000C3937"/>
    <w:rsid w:val="000C478B"/>
    <w:rsid w:val="000C7F13"/>
    <w:rsid w:val="000D0BC8"/>
    <w:rsid w:val="000D0D83"/>
    <w:rsid w:val="000D122A"/>
    <w:rsid w:val="000D1853"/>
    <w:rsid w:val="000D610B"/>
    <w:rsid w:val="000E0592"/>
    <w:rsid w:val="000E0703"/>
    <w:rsid w:val="000E2E80"/>
    <w:rsid w:val="000E43D2"/>
    <w:rsid w:val="000E495A"/>
    <w:rsid w:val="000E675E"/>
    <w:rsid w:val="000F52D7"/>
    <w:rsid w:val="000F554D"/>
    <w:rsid w:val="000F663C"/>
    <w:rsid w:val="000F6B0B"/>
    <w:rsid w:val="00100513"/>
    <w:rsid w:val="001038BF"/>
    <w:rsid w:val="00103A07"/>
    <w:rsid w:val="00104761"/>
    <w:rsid w:val="00110215"/>
    <w:rsid w:val="0011196E"/>
    <w:rsid w:val="00114CA2"/>
    <w:rsid w:val="00121E5F"/>
    <w:rsid w:val="001224FE"/>
    <w:rsid w:val="0012515A"/>
    <w:rsid w:val="00126836"/>
    <w:rsid w:val="00127B6F"/>
    <w:rsid w:val="001305D4"/>
    <w:rsid w:val="0014465A"/>
    <w:rsid w:val="00150028"/>
    <w:rsid w:val="0015224A"/>
    <w:rsid w:val="00152C9C"/>
    <w:rsid w:val="00153F22"/>
    <w:rsid w:val="00156E05"/>
    <w:rsid w:val="0016225E"/>
    <w:rsid w:val="00164119"/>
    <w:rsid w:val="00165468"/>
    <w:rsid w:val="001660BF"/>
    <w:rsid w:val="00166AA6"/>
    <w:rsid w:val="00167943"/>
    <w:rsid w:val="00171C82"/>
    <w:rsid w:val="001722E3"/>
    <w:rsid w:val="0017345A"/>
    <w:rsid w:val="001756A9"/>
    <w:rsid w:val="00176238"/>
    <w:rsid w:val="0018209C"/>
    <w:rsid w:val="00182EBF"/>
    <w:rsid w:val="00186E6D"/>
    <w:rsid w:val="001874DA"/>
    <w:rsid w:val="001905F2"/>
    <w:rsid w:val="001923DD"/>
    <w:rsid w:val="00192838"/>
    <w:rsid w:val="001949A2"/>
    <w:rsid w:val="0019527D"/>
    <w:rsid w:val="001975F8"/>
    <w:rsid w:val="001A0C73"/>
    <w:rsid w:val="001A3972"/>
    <w:rsid w:val="001A3D4A"/>
    <w:rsid w:val="001A61A9"/>
    <w:rsid w:val="001A7C55"/>
    <w:rsid w:val="001B2077"/>
    <w:rsid w:val="001B2A6E"/>
    <w:rsid w:val="001B468F"/>
    <w:rsid w:val="001B6AE1"/>
    <w:rsid w:val="001B7BEB"/>
    <w:rsid w:val="001C11BD"/>
    <w:rsid w:val="001C2C0D"/>
    <w:rsid w:val="001C2C9C"/>
    <w:rsid w:val="001C3D58"/>
    <w:rsid w:val="001C3E00"/>
    <w:rsid w:val="001C57D9"/>
    <w:rsid w:val="001D273C"/>
    <w:rsid w:val="001D5DB9"/>
    <w:rsid w:val="001D61D1"/>
    <w:rsid w:val="001E0726"/>
    <w:rsid w:val="001E7DD7"/>
    <w:rsid w:val="001F3F23"/>
    <w:rsid w:val="001F797A"/>
    <w:rsid w:val="001F79BF"/>
    <w:rsid w:val="001F7BA1"/>
    <w:rsid w:val="001F7EA4"/>
    <w:rsid w:val="002055C5"/>
    <w:rsid w:val="00205772"/>
    <w:rsid w:val="00207229"/>
    <w:rsid w:val="002101D9"/>
    <w:rsid w:val="002129BC"/>
    <w:rsid w:val="002158B1"/>
    <w:rsid w:val="0021613C"/>
    <w:rsid w:val="00216CC3"/>
    <w:rsid w:val="00220BAA"/>
    <w:rsid w:val="00223C21"/>
    <w:rsid w:val="00223DC3"/>
    <w:rsid w:val="002242B4"/>
    <w:rsid w:val="002306F2"/>
    <w:rsid w:val="00230C9A"/>
    <w:rsid w:val="002310E6"/>
    <w:rsid w:val="00233E09"/>
    <w:rsid w:val="0023636F"/>
    <w:rsid w:val="002415D0"/>
    <w:rsid w:val="00244808"/>
    <w:rsid w:val="00245FDE"/>
    <w:rsid w:val="002502D8"/>
    <w:rsid w:val="00250406"/>
    <w:rsid w:val="002517AC"/>
    <w:rsid w:val="00254496"/>
    <w:rsid w:val="00255F5F"/>
    <w:rsid w:val="00256422"/>
    <w:rsid w:val="00260FC1"/>
    <w:rsid w:val="00261339"/>
    <w:rsid w:val="00261B88"/>
    <w:rsid w:val="00261CBD"/>
    <w:rsid w:val="00263108"/>
    <w:rsid w:val="00273CFD"/>
    <w:rsid w:val="002812FB"/>
    <w:rsid w:val="00281E70"/>
    <w:rsid w:val="002822CF"/>
    <w:rsid w:val="00282E42"/>
    <w:rsid w:val="00284DE9"/>
    <w:rsid w:val="002862F1"/>
    <w:rsid w:val="00290944"/>
    <w:rsid w:val="002912FE"/>
    <w:rsid w:val="00291926"/>
    <w:rsid w:val="00294805"/>
    <w:rsid w:val="002A017D"/>
    <w:rsid w:val="002A2354"/>
    <w:rsid w:val="002A3C9F"/>
    <w:rsid w:val="002A4528"/>
    <w:rsid w:val="002A5D83"/>
    <w:rsid w:val="002A626E"/>
    <w:rsid w:val="002A6443"/>
    <w:rsid w:val="002B52B4"/>
    <w:rsid w:val="002B52CF"/>
    <w:rsid w:val="002B5ED9"/>
    <w:rsid w:val="002B678A"/>
    <w:rsid w:val="002B7DA6"/>
    <w:rsid w:val="002B7F72"/>
    <w:rsid w:val="002C160D"/>
    <w:rsid w:val="002C4E6E"/>
    <w:rsid w:val="002C4EA5"/>
    <w:rsid w:val="002C73BD"/>
    <w:rsid w:val="002C7F2C"/>
    <w:rsid w:val="002D3BFF"/>
    <w:rsid w:val="002D45D7"/>
    <w:rsid w:val="002D664C"/>
    <w:rsid w:val="002D7FB2"/>
    <w:rsid w:val="002E146D"/>
    <w:rsid w:val="002E1E02"/>
    <w:rsid w:val="002E22BD"/>
    <w:rsid w:val="002E3FC1"/>
    <w:rsid w:val="002E407A"/>
    <w:rsid w:val="002E63FD"/>
    <w:rsid w:val="002E649B"/>
    <w:rsid w:val="002F1549"/>
    <w:rsid w:val="002F2766"/>
    <w:rsid w:val="0030646B"/>
    <w:rsid w:val="00310A4F"/>
    <w:rsid w:val="003129FA"/>
    <w:rsid w:val="00313922"/>
    <w:rsid w:val="00314FAE"/>
    <w:rsid w:val="003150D0"/>
    <w:rsid w:val="0031786E"/>
    <w:rsid w:val="00323165"/>
    <w:rsid w:val="003236D0"/>
    <w:rsid w:val="00326393"/>
    <w:rsid w:val="003275C9"/>
    <w:rsid w:val="00332C05"/>
    <w:rsid w:val="00333897"/>
    <w:rsid w:val="00334A5F"/>
    <w:rsid w:val="0033639E"/>
    <w:rsid w:val="003379C0"/>
    <w:rsid w:val="00340C3D"/>
    <w:rsid w:val="00341C38"/>
    <w:rsid w:val="00341C69"/>
    <w:rsid w:val="00343D5A"/>
    <w:rsid w:val="003447EC"/>
    <w:rsid w:val="003449B9"/>
    <w:rsid w:val="00346FF9"/>
    <w:rsid w:val="003550A9"/>
    <w:rsid w:val="003551E5"/>
    <w:rsid w:val="00355B56"/>
    <w:rsid w:val="0035621E"/>
    <w:rsid w:val="00357455"/>
    <w:rsid w:val="00357BD5"/>
    <w:rsid w:val="00357E55"/>
    <w:rsid w:val="00364249"/>
    <w:rsid w:val="003673D6"/>
    <w:rsid w:val="0037054F"/>
    <w:rsid w:val="003731F5"/>
    <w:rsid w:val="0037350F"/>
    <w:rsid w:val="003761F1"/>
    <w:rsid w:val="0037728C"/>
    <w:rsid w:val="00377913"/>
    <w:rsid w:val="00377C49"/>
    <w:rsid w:val="003813C7"/>
    <w:rsid w:val="0038399A"/>
    <w:rsid w:val="00383F0F"/>
    <w:rsid w:val="00385616"/>
    <w:rsid w:val="00386DCD"/>
    <w:rsid w:val="0039787C"/>
    <w:rsid w:val="00397D15"/>
    <w:rsid w:val="003A00E0"/>
    <w:rsid w:val="003A1596"/>
    <w:rsid w:val="003A2338"/>
    <w:rsid w:val="003A46BD"/>
    <w:rsid w:val="003A6611"/>
    <w:rsid w:val="003A66EE"/>
    <w:rsid w:val="003A6DB5"/>
    <w:rsid w:val="003B0B81"/>
    <w:rsid w:val="003B3667"/>
    <w:rsid w:val="003B49EB"/>
    <w:rsid w:val="003B531F"/>
    <w:rsid w:val="003B537C"/>
    <w:rsid w:val="003B5E69"/>
    <w:rsid w:val="003B65C4"/>
    <w:rsid w:val="003B700C"/>
    <w:rsid w:val="003B7A67"/>
    <w:rsid w:val="003C17CF"/>
    <w:rsid w:val="003C60C3"/>
    <w:rsid w:val="003C655F"/>
    <w:rsid w:val="003D0DA8"/>
    <w:rsid w:val="003D5439"/>
    <w:rsid w:val="003D7E4C"/>
    <w:rsid w:val="003E4594"/>
    <w:rsid w:val="003E5848"/>
    <w:rsid w:val="003E7D86"/>
    <w:rsid w:val="003F2A57"/>
    <w:rsid w:val="003F2E3F"/>
    <w:rsid w:val="003F38D2"/>
    <w:rsid w:val="003F3E2A"/>
    <w:rsid w:val="003F5028"/>
    <w:rsid w:val="003F6841"/>
    <w:rsid w:val="003F6BBC"/>
    <w:rsid w:val="003F6C42"/>
    <w:rsid w:val="00402C5E"/>
    <w:rsid w:val="00403C17"/>
    <w:rsid w:val="00404EA1"/>
    <w:rsid w:val="00416F2E"/>
    <w:rsid w:val="0042175D"/>
    <w:rsid w:val="00421F46"/>
    <w:rsid w:val="004236D4"/>
    <w:rsid w:val="0042600F"/>
    <w:rsid w:val="00427583"/>
    <w:rsid w:val="00430A6E"/>
    <w:rsid w:val="0043187D"/>
    <w:rsid w:val="0043323F"/>
    <w:rsid w:val="004355E1"/>
    <w:rsid w:val="004358BC"/>
    <w:rsid w:val="00440856"/>
    <w:rsid w:val="0044238E"/>
    <w:rsid w:val="0044263D"/>
    <w:rsid w:val="00442B3C"/>
    <w:rsid w:val="00443697"/>
    <w:rsid w:val="00451370"/>
    <w:rsid w:val="00452BA7"/>
    <w:rsid w:val="004539F4"/>
    <w:rsid w:val="0045481B"/>
    <w:rsid w:val="004549D9"/>
    <w:rsid w:val="00456293"/>
    <w:rsid w:val="0045766F"/>
    <w:rsid w:val="00463FCC"/>
    <w:rsid w:val="0046779E"/>
    <w:rsid w:val="00470AB6"/>
    <w:rsid w:val="00471305"/>
    <w:rsid w:val="0047250A"/>
    <w:rsid w:val="00473A53"/>
    <w:rsid w:val="00475D70"/>
    <w:rsid w:val="0047713F"/>
    <w:rsid w:val="00480704"/>
    <w:rsid w:val="00480A45"/>
    <w:rsid w:val="00480D51"/>
    <w:rsid w:val="00482726"/>
    <w:rsid w:val="004838A2"/>
    <w:rsid w:val="00483E3A"/>
    <w:rsid w:val="00487918"/>
    <w:rsid w:val="00490897"/>
    <w:rsid w:val="00495C4B"/>
    <w:rsid w:val="00497F34"/>
    <w:rsid w:val="004A0BF7"/>
    <w:rsid w:val="004A2E21"/>
    <w:rsid w:val="004A2F52"/>
    <w:rsid w:val="004B15F8"/>
    <w:rsid w:val="004B75AE"/>
    <w:rsid w:val="004C1106"/>
    <w:rsid w:val="004C1919"/>
    <w:rsid w:val="004C3804"/>
    <w:rsid w:val="004C4182"/>
    <w:rsid w:val="004C7C1C"/>
    <w:rsid w:val="004D559E"/>
    <w:rsid w:val="004E110A"/>
    <w:rsid w:val="004E1BDF"/>
    <w:rsid w:val="004E2DBF"/>
    <w:rsid w:val="004E5655"/>
    <w:rsid w:val="004E608A"/>
    <w:rsid w:val="004F1F56"/>
    <w:rsid w:val="004F41ED"/>
    <w:rsid w:val="004F5581"/>
    <w:rsid w:val="005004FC"/>
    <w:rsid w:val="00502D76"/>
    <w:rsid w:val="0050743B"/>
    <w:rsid w:val="00507989"/>
    <w:rsid w:val="00507ADB"/>
    <w:rsid w:val="00511D9E"/>
    <w:rsid w:val="00512519"/>
    <w:rsid w:val="00512ED4"/>
    <w:rsid w:val="00516740"/>
    <w:rsid w:val="005214D4"/>
    <w:rsid w:val="005231BB"/>
    <w:rsid w:val="0052346E"/>
    <w:rsid w:val="00523EF5"/>
    <w:rsid w:val="00525246"/>
    <w:rsid w:val="00525359"/>
    <w:rsid w:val="00525B4D"/>
    <w:rsid w:val="00530853"/>
    <w:rsid w:val="00532687"/>
    <w:rsid w:val="0053268E"/>
    <w:rsid w:val="005332C7"/>
    <w:rsid w:val="0053400D"/>
    <w:rsid w:val="00534691"/>
    <w:rsid w:val="00535B21"/>
    <w:rsid w:val="0054186A"/>
    <w:rsid w:val="00541944"/>
    <w:rsid w:val="00541BFA"/>
    <w:rsid w:val="0054390D"/>
    <w:rsid w:val="005442CE"/>
    <w:rsid w:val="0054489B"/>
    <w:rsid w:val="00547246"/>
    <w:rsid w:val="0054737C"/>
    <w:rsid w:val="00547939"/>
    <w:rsid w:val="00552071"/>
    <w:rsid w:val="00552595"/>
    <w:rsid w:val="005550AC"/>
    <w:rsid w:val="005560A3"/>
    <w:rsid w:val="00556361"/>
    <w:rsid w:val="0055663C"/>
    <w:rsid w:val="00560EC4"/>
    <w:rsid w:val="00561126"/>
    <w:rsid w:val="00563564"/>
    <w:rsid w:val="0057086E"/>
    <w:rsid w:val="00571560"/>
    <w:rsid w:val="00576756"/>
    <w:rsid w:val="00580758"/>
    <w:rsid w:val="00581C0E"/>
    <w:rsid w:val="005859A2"/>
    <w:rsid w:val="00586033"/>
    <w:rsid w:val="00586EF4"/>
    <w:rsid w:val="00587AC4"/>
    <w:rsid w:val="005921D7"/>
    <w:rsid w:val="00593149"/>
    <w:rsid w:val="00593E56"/>
    <w:rsid w:val="005976DA"/>
    <w:rsid w:val="005A0985"/>
    <w:rsid w:val="005A310C"/>
    <w:rsid w:val="005A3209"/>
    <w:rsid w:val="005A36EA"/>
    <w:rsid w:val="005A53E9"/>
    <w:rsid w:val="005A56B6"/>
    <w:rsid w:val="005A79B7"/>
    <w:rsid w:val="005B12A9"/>
    <w:rsid w:val="005B245A"/>
    <w:rsid w:val="005B272E"/>
    <w:rsid w:val="005C00A4"/>
    <w:rsid w:val="005C1A46"/>
    <w:rsid w:val="005C29DF"/>
    <w:rsid w:val="005C3297"/>
    <w:rsid w:val="005D1C93"/>
    <w:rsid w:val="005D4203"/>
    <w:rsid w:val="005D453C"/>
    <w:rsid w:val="005D627E"/>
    <w:rsid w:val="005D7BE5"/>
    <w:rsid w:val="005E53A6"/>
    <w:rsid w:val="005E66EA"/>
    <w:rsid w:val="005F51B1"/>
    <w:rsid w:val="005F6FD6"/>
    <w:rsid w:val="00603DDD"/>
    <w:rsid w:val="00604800"/>
    <w:rsid w:val="00607E66"/>
    <w:rsid w:val="0061585F"/>
    <w:rsid w:val="0061644E"/>
    <w:rsid w:val="006166DD"/>
    <w:rsid w:val="006171F1"/>
    <w:rsid w:val="006215CE"/>
    <w:rsid w:val="00623313"/>
    <w:rsid w:val="0062688A"/>
    <w:rsid w:val="0063093F"/>
    <w:rsid w:val="00631882"/>
    <w:rsid w:val="0064005E"/>
    <w:rsid w:val="0064489F"/>
    <w:rsid w:val="00646293"/>
    <w:rsid w:val="0064677A"/>
    <w:rsid w:val="006478EC"/>
    <w:rsid w:val="00650B9A"/>
    <w:rsid w:val="00651BEC"/>
    <w:rsid w:val="006546C4"/>
    <w:rsid w:val="006571CE"/>
    <w:rsid w:val="00660F7E"/>
    <w:rsid w:val="0066286F"/>
    <w:rsid w:val="00664DA4"/>
    <w:rsid w:val="0066633C"/>
    <w:rsid w:val="006716D8"/>
    <w:rsid w:val="00671C08"/>
    <w:rsid w:val="00671CAE"/>
    <w:rsid w:val="00673122"/>
    <w:rsid w:val="0067335C"/>
    <w:rsid w:val="006749F1"/>
    <w:rsid w:val="00675D2D"/>
    <w:rsid w:val="00680DFD"/>
    <w:rsid w:val="00685CC2"/>
    <w:rsid w:val="006901F3"/>
    <w:rsid w:val="00690434"/>
    <w:rsid w:val="00694C01"/>
    <w:rsid w:val="00695812"/>
    <w:rsid w:val="006A0F5A"/>
    <w:rsid w:val="006A2DF1"/>
    <w:rsid w:val="006A6282"/>
    <w:rsid w:val="006B079A"/>
    <w:rsid w:val="006B0FB5"/>
    <w:rsid w:val="006B2576"/>
    <w:rsid w:val="006B5389"/>
    <w:rsid w:val="006C070D"/>
    <w:rsid w:val="006C22CD"/>
    <w:rsid w:val="006C76B7"/>
    <w:rsid w:val="006D01A1"/>
    <w:rsid w:val="006D0AEA"/>
    <w:rsid w:val="006D0B0D"/>
    <w:rsid w:val="006D1BF2"/>
    <w:rsid w:val="006D229A"/>
    <w:rsid w:val="006D305F"/>
    <w:rsid w:val="006D36F7"/>
    <w:rsid w:val="006D6F6B"/>
    <w:rsid w:val="006D7FA6"/>
    <w:rsid w:val="006E2F24"/>
    <w:rsid w:val="006E3A21"/>
    <w:rsid w:val="006E72DA"/>
    <w:rsid w:val="006E7ECB"/>
    <w:rsid w:val="006F1CCA"/>
    <w:rsid w:val="006F2B80"/>
    <w:rsid w:val="006F3B4F"/>
    <w:rsid w:val="006F49AE"/>
    <w:rsid w:val="006F599E"/>
    <w:rsid w:val="00704AEE"/>
    <w:rsid w:val="00704CE4"/>
    <w:rsid w:val="00711888"/>
    <w:rsid w:val="0071446B"/>
    <w:rsid w:val="00717FC1"/>
    <w:rsid w:val="00720175"/>
    <w:rsid w:val="00720722"/>
    <w:rsid w:val="0073112A"/>
    <w:rsid w:val="007320AE"/>
    <w:rsid w:val="007322FE"/>
    <w:rsid w:val="00733BB8"/>
    <w:rsid w:val="00736E88"/>
    <w:rsid w:val="00741436"/>
    <w:rsid w:val="00742209"/>
    <w:rsid w:val="00742E61"/>
    <w:rsid w:val="00744019"/>
    <w:rsid w:val="00747713"/>
    <w:rsid w:val="00752758"/>
    <w:rsid w:val="007556A6"/>
    <w:rsid w:val="0075777D"/>
    <w:rsid w:val="00757E14"/>
    <w:rsid w:val="007651CB"/>
    <w:rsid w:val="00766494"/>
    <w:rsid w:val="00780F4E"/>
    <w:rsid w:val="00781241"/>
    <w:rsid w:val="0078428B"/>
    <w:rsid w:val="00784A7A"/>
    <w:rsid w:val="00785C94"/>
    <w:rsid w:val="00787A8B"/>
    <w:rsid w:val="00790956"/>
    <w:rsid w:val="00790CE2"/>
    <w:rsid w:val="00791CCE"/>
    <w:rsid w:val="00794F63"/>
    <w:rsid w:val="00795452"/>
    <w:rsid w:val="007962F3"/>
    <w:rsid w:val="007A1366"/>
    <w:rsid w:val="007A5C51"/>
    <w:rsid w:val="007A6859"/>
    <w:rsid w:val="007B2144"/>
    <w:rsid w:val="007B5B4F"/>
    <w:rsid w:val="007B7498"/>
    <w:rsid w:val="007C0098"/>
    <w:rsid w:val="007C1270"/>
    <w:rsid w:val="007C1A62"/>
    <w:rsid w:val="007C1EB6"/>
    <w:rsid w:val="007C242F"/>
    <w:rsid w:val="007C3015"/>
    <w:rsid w:val="007C518C"/>
    <w:rsid w:val="007C58D4"/>
    <w:rsid w:val="007C5A07"/>
    <w:rsid w:val="007C6AE7"/>
    <w:rsid w:val="007D06B9"/>
    <w:rsid w:val="007D484D"/>
    <w:rsid w:val="007D747E"/>
    <w:rsid w:val="007E3DD9"/>
    <w:rsid w:val="007E41FC"/>
    <w:rsid w:val="007F074C"/>
    <w:rsid w:val="007F1D6D"/>
    <w:rsid w:val="007F5503"/>
    <w:rsid w:val="007F5A37"/>
    <w:rsid w:val="00801195"/>
    <w:rsid w:val="00803C8E"/>
    <w:rsid w:val="008120E8"/>
    <w:rsid w:val="0081317B"/>
    <w:rsid w:val="00813AF7"/>
    <w:rsid w:val="008143DB"/>
    <w:rsid w:val="00814A2A"/>
    <w:rsid w:val="00815A48"/>
    <w:rsid w:val="008165AE"/>
    <w:rsid w:val="0082567D"/>
    <w:rsid w:val="00826C20"/>
    <w:rsid w:val="00826D20"/>
    <w:rsid w:val="00830C9A"/>
    <w:rsid w:val="00840E0B"/>
    <w:rsid w:val="008411CB"/>
    <w:rsid w:val="00842619"/>
    <w:rsid w:val="008427ED"/>
    <w:rsid w:val="008430BA"/>
    <w:rsid w:val="00847FEC"/>
    <w:rsid w:val="0085116C"/>
    <w:rsid w:val="00857879"/>
    <w:rsid w:val="0086114F"/>
    <w:rsid w:val="00861471"/>
    <w:rsid w:val="00862EA0"/>
    <w:rsid w:val="008643A6"/>
    <w:rsid w:val="008702D5"/>
    <w:rsid w:val="00870771"/>
    <w:rsid w:val="00870A84"/>
    <w:rsid w:val="00874CC5"/>
    <w:rsid w:val="00875005"/>
    <w:rsid w:val="0087517C"/>
    <w:rsid w:val="008770ED"/>
    <w:rsid w:val="008816B6"/>
    <w:rsid w:val="008841E0"/>
    <w:rsid w:val="00885B34"/>
    <w:rsid w:val="008860E8"/>
    <w:rsid w:val="00890D16"/>
    <w:rsid w:val="00891DC5"/>
    <w:rsid w:val="008921E1"/>
    <w:rsid w:val="00892363"/>
    <w:rsid w:val="0089457B"/>
    <w:rsid w:val="00895251"/>
    <w:rsid w:val="00896B6B"/>
    <w:rsid w:val="00897691"/>
    <w:rsid w:val="008A720F"/>
    <w:rsid w:val="008B0106"/>
    <w:rsid w:val="008B13A4"/>
    <w:rsid w:val="008B1BC3"/>
    <w:rsid w:val="008B31F5"/>
    <w:rsid w:val="008B54D8"/>
    <w:rsid w:val="008B680B"/>
    <w:rsid w:val="008B6DD2"/>
    <w:rsid w:val="008C01B9"/>
    <w:rsid w:val="008C03B5"/>
    <w:rsid w:val="008C1F2B"/>
    <w:rsid w:val="008C2772"/>
    <w:rsid w:val="008C4EB0"/>
    <w:rsid w:val="008C60F9"/>
    <w:rsid w:val="008C6C90"/>
    <w:rsid w:val="008D26F7"/>
    <w:rsid w:val="008D35BE"/>
    <w:rsid w:val="008D7657"/>
    <w:rsid w:val="008E0EB4"/>
    <w:rsid w:val="008E278D"/>
    <w:rsid w:val="008E2DBF"/>
    <w:rsid w:val="008E3315"/>
    <w:rsid w:val="008E3A5C"/>
    <w:rsid w:val="008E3C5F"/>
    <w:rsid w:val="008E628A"/>
    <w:rsid w:val="008E6453"/>
    <w:rsid w:val="008F008E"/>
    <w:rsid w:val="008F052F"/>
    <w:rsid w:val="008F08FD"/>
    <w:rsid w:val="008F491D"/>
    <w:rsid w:val="008F54FA"/>
    <w:rsid w:val="008F5C17"/>
    <w:rsid w:val="008F6686"/>
    <w:rsid w:val="00904488"/>
    <w:rsid w:val="009066BC"/>
    <w:rsid w:val="0091115C"/>
    <w:rsid w:val="009123C2"/>
    <w:rsid w:val="00913ADF"/>
    <w:rsid w:val="009161BB"/>
    <w:rsid w:val="00922056"/>
    <w:rsid w:val="009224E2"/>
    <w:rsid w:val="00925B6E"/>
    <w:rsid w:val="00926110"/>
    <w:rsid w:val="00931989"/>
    <w:rsid w:val="00933521"/>
    <w:rsid w:val="0094780A"/>
    <w:rsid w:val="0095171C"/>
    <w:rsid w:val="00953490"/>
    <w:rsid w:val="00955861"/>
    <w:rsid w:val="009565C1"/>
    <w:rsid w:val="00956C72"/>
    <w:rsid w:val="00957A69"/>
    <w:rsid w:val="009649AF"/>
    <w:rsid w:val="00966A41"/>
    <w:rsid w:val="00967BC5"/>
    <w:rsid w:val="00971021"/>
    <w:rsid w:val="00974023"/>
    <w:rsid w:val="009763C7"/>
    <w:rsid w:val="00982821"/>
    <w:rsid w:val="00983E68"/>
    <w:rsid w:val="0098680B"/>
    <w:rsid w:val="0099016D"/>
    <w:rsid w:val="009915CA"/>
    <w:rsid w:val="0099199E"/>
    <w:rsid w:val="00992F72"/>
    <w:rsid w:val="00993A80"/>
    <w:rsid w:val="00993F3E"/>
    <w:rsid w:val="00996D5A"/>
    <w:rsid w:val="009A2B16"/>
    <w:rsid w:val="009A326A"/>
    <w:rsid w:val="009A698C"/>
    <w:rsid w:val="009B1AB3"/>
    <w:rsid w:val="009B26D3"/>
    <w:rsid w:val="009B2F08"/>
    <w:rsid w:val="009B479C"/>
    <w:rsid w:val="009C063B"/>
    <w:rsid w:val="009C1A2B"/>
    <w:rsid w:val="009C1CD8"/>
    <w:rsid w:val="009C3407"/>
    <w:rsid w:val="009C3BD8"/>
    <w:rsid w:val="009D0B8C"/>
    <w:rsid w:val="009D0DD3"/>
    <w:rsid w:val="009D10A9"/>
    <w:rsid w:val="009D18D1"/>
    <w:rsid w:val="009D389A"/>
    <w:rsid w:val="009D4CE5"/>
    <w:rsid w:val="009D714E"/>
    <w:rsid w:val="009D749A"/>
    <w:rsid w:val="009E14C1"/>
    <w:rsid w:val="009E2271"/>
    <w:rsid w:val="009E50D3"/>
    <w:rsid w:val="009E6982"/>
    <w:rsid w:val="009F02CE"/>
    <w:rsid w:val="009F47E6"/>
    <w:rsid w:val="009F5B36"/>
    <w:rsid w:val="009F6675"/>
    <w:rsid w:val="009F6EAF"/>
    <w:rsid w:val="00A016DE"/>
    <w:rsid w:val="00A0398C"/>
    <w:rsid w:val="00A05806"/>
    <w:rsid w:val="00A07F97"/>
    <w:rsid w:val="00A10F34"/>
    <w:rsid w:val="00A1109D"/>
    <w:rsid w:val="00A1153A"/>
    <w:rsid w:val="00A12041"/>
    <w:rsid w:val="00A126E2"/>
    <w:rsid w:val="00A129ED"/>
    <w:rsid w:val="00A13DBA"/>
    <w:rsid w:val="00A15BAD"/>
    <w:rsid w:val="00A16918"/>
    <w:rsid w:val="00A22867"/>
    <w:rsid w:val="00A22A18"/>
    <w:rsid w:val="00A22AE1"/>
    <w:rsid w:val="00A25093"/>
    <w:rsid w:val="00A26467"/>
    <w:rsid w:val="00A26EFB"/>
    <w:rsid w:val="00A271C1"/>
    <w:rsid w:val="00A27384"/>
    <w:rsid w:val="00A316C2"/>
    <w:rsid w:val="00A32D55"/>
    <w:rsid w:val="00A337AC"/>
    <w:rsid w:val="00A33D41"/>
    <w:rsid w:val="00A37D70"/>
    <w:rsid w:val="00A40EB2"/>
    <w:rsid w:val="00A4138A"/>
    <w:rsid w:val="00A430B3"/>
    <w:rsid w:val="00A4610F"/>
    <w:rsid w:val="00A533C9"/>
    <w:rsid w:val="00A55AE1"/>
    <w:rsid w:val="00A5617A"/>
    <w:rsid w:val="00A56488"/>
    <w:rsid w:val="00A57E6A"/>
    <w:rsid w:val="00A613C9"/>
    <w:rsid w:val="00A64008"/>
    <w:rsid w:val="00A643A9"/>
    <w:rsid w:val="00A644E3"/>
    <w:rsid w:val="00A6684E"/>
    <w:rsid w:val="00A66923"/>
    <w:rsid w:val="00A7030B"/>
    <w:rsid w:val="00A720FA"/>
    <w:rsid w:val="00A72B0E"/>
    <w:rsid w:val="00A74DCC"/>
    <w:rsid w:val="00A80502"/>
    <w:rsid w:val="00A8053B"/>
    <w:rsid w:val="00A81F73"/>
    <w:rsid w:val="00A82DE4"/>
    <w:rsid w:val="00A83357"/>
    <w:rsid w:val="00A84D62"/>
    <w:rsid w:val="00A871F1"/>
    <w:rsid w:val="00A90287"/>
    <w:rsid w:val="00A91815"/>
    <w:rsid w:val="00A9390C"/>
    <w:rsid w:val="00A940C8"/>
    <w:rsid w:val="00A95166"/>
    <w:rsid w:val="00A9518C"/>
    <w:rsid w:val="00A9564A"/>
    <w:rsid w:val="00A97EDA"/>
    <w:rsid w:val="00AA4B00"/>
    <w:rsid w:val="00AA5045"/>
    <w:rsid w:val="00AA7DF6"/>
    <w:rsid w:val="00AB3525"/>
    <w:rsid w:val="00AB4722"/>
    <w:rsid w:val="00AB6B02"/>
    <w:rsid w:val="00AB6F30"/>
    <w:rsid w:val="00AC1927"/>
    <w:rsid w:val="00AC2AB0"/>
    <w:rsid w:val="00AC2AF5"/>
    <w:rsid w:val="00AC312D"/>
    <w:rsid w:val="00AC4170"/>
    <w:rsid w:val="00AC46D8"/>
    <w:rsid w:val="00AC781C"/>
    <w:rsid w:val="00AD1EB4"/>
    <w:rsid w:val="00AD1ED7"/>
    <w:rsid w:val="00AD300C"/>
    <w:rsid w:val="00AD5175"/>
    <w:rsid w:val="00AE155E"/>
    <w:rsid w:val="00AE3FC0"/>
    <w:rsid w:val="00AE55A8"/>
    <w:rsid w:val="00AF2057"/>
    <w:rsid w:val="00AF5ECD"/>
    <w:rsid w:val="00AF5EFC"/>
    <w:rsid w:val="00AF6A74"/>
    <w:rsid w:val="00B00BCD"/>
    <w:rsid w:val="00B01BF9"/>
    <w:rsid w:val="00B027CB"/>
    <w:rsid w:val="00B04886"/>
    <w:rsid w:val="00B065CB"/>
    <w:rsid w:val="00B11C69"/>
    <w:rsid w:val="00B130EA"/>
    <w:rsid w:val="00B145AE"/>
    <w:rsid w:val="00B14DAC"/>
    <w:rsid w:val="00B162BA"/>
    <w:rsid w:val="00B20BFE"/>
    <w:rsid w:val="00B22702"/>
    <w:rsid w:val="00B23E7D"/>
    <w:rsid w:val="00B2421F"/>
    <w:rsid w:val="00B258B7"/>
    <w:rsid w:val="00B2715D"/>
    <w:rsid w:val="00B30693"/>
    <w:rsid w:val="00B332B6"/>
    <w:rsid w:val="00B33D7C"/>
    <w:rsid w:val="00B36FA2"/>
    <w:rsid w:val="00B37D0B"/>
    <w:rsid w:val="00B37D73"/>
    <w:rsid w:val="00B413D5"/>
    <w:rsid w:val="00B42644"/>
    <w:rsid w:val="00B454B9"/>
    <w:rsid w:val="00B46438"/>
    <w:rsid w:val="00B47F94"/>
    <w:rsid w:val="00B51B76"/>
    <w:rsid w:val="00B54240"/>
    <w:rsid w:val="00B56DE9"/>
    <w:rsid w:val="00B642AE"/>
    <w:rsid w:val="00B66579"/>
    <w:rsid w:val="00B72652"/>
    <w:rsid w:val="00B72E44"/>
    <w:rsid w:val="00B72EC6"/>
    <w:rsid w:val="00B74D14"/>
    <w:rsid w:val="00B7657B"/>
    <w:rsid w:val="00B804D5"/>
    <w:rsid w:val="00B84535"/>
    <w:rsid w:val="00B87458"/>
    <w:rsid w:val="00B878FD"/>
    <w:rsid w:val="00B87E1A"/>
    <w:rsid w:val="00B903B5"/>
    <w:rsid w:val="00B91542"/>
    <w:rsid w:val="00B91654"/>
    <w:rsid w:val="00B9260E"/>
    <w:rsid w:val="00B9345A"/>
    <w:rsid w:val="00B94898"/>
    <w:rsid w:val="00B94EAE"/>
    <w:rsid w:val="00B9553F"/>
    <w:rsid w:val="00B95DA9"/>
    <w:rsid w:val="00B96311"/>
    <w:rsid w:val="00B96888"/>
    <w:rsid w:val="00BA05BE"/>
    <w:rsid w:val="00BA283C"/>
    <w:rsid w:val="00BA2917"/>
    <w:rsid w:val="00BA44EF"/>
    <w:rsid w:val="00BA4576"/>
    <w:rsid w:val="00BA5B69"/>
    <w:rsid w:val="00BB40C2"/>
    <w:rsid w:val="00BB4C2A"/>
    <w:rsid w:val="00BB6668"/>
    <w:rsid w:val="00BB6EB4"/>
    <w:rsid w:val="00BC3041"/>
    <w:rsid w:val="00BC49F1"/>
    <w:rsid w:val="00BC6295"/>
    <w:rsid w:val="00BD0CA9"/>
    <w:rsid w:val="00BD21FD"/>
    <w:rsid w:val="00BD45D4"/>
    <w:rsid w:val="00BD663A"/>
    <w:rsid w:val="00BD665B"/>
    <w:rsid w:val="00BD705A"/>
    <w:rsid w:val="00BD7CF9"/>
    <w:rsid w:val="00BD7F76"/>
    <w:rsid w:val="00BE011C"/>
    <w:rsid w:val="00BE4FB4"/>
    <w:rsid w:val="00BF0CFD"/>
    <w:rsid w:val="00BF3278"/>
    <w:rsid w:val="00BF420E"/>
    <w:rsid w:val="00BF47C6"/>
    <w:rsid w:val="00BF7667"/>
    <w:rsid w:val="00BF7E4E"/>
    <w:rsid w:val="00C0061E"/>
    <w:rsid w:val="00C0304D"/>
    <w:rsid w:val="00C03E1F"/>
    <w:rsid w:val="00C05DC6"/>
    <w:rsid w:val="00C11AEB"/>
    <w:rsid w:val="00C130BC"/>
    <w:rsid w:val="00C137CD"/>
    <w:rsid w:val="00C1411B"/>
    <w:rsid w:val="00C155A8"/>
    <w:rsid w:val="00C16318"/>
    <w:rsid w:val="00C163C7"/>
    <w:rsid w:val="00C2041D"/>
    <w:rsid w:val="00C23C40"/>
    <w:rsid w:val="00C31D83"/>
    <w:rsid w:val="00C32D2A"/>
    <w:rsid w:val="00C372B8"/>
    <w:rsid w:val="00C410CE"/>
    <w:rsid w:val="00C41A96"/>
    <w:rsid w:val="00C43163"/>
    <w:rsid w:val="00C442F8"/>
    <w:rsid w:val="00C4540F"/>
    <w:rsid w:val="00C470C2"/>
    <w:rsid w:val="00C5270C"/>
    <w:rsid w:val="00C52E8B"/>
    <w:rsid w:val="00C54F6C"/>
    <w:rsid w:val="00C57E31"/>
    <w:rsid w:val="00C603C7"/>
    <w:rsid w:val="00C6353C"/>
    <w:rsid w:val="00C70486"/>
    <w:rsid w:val="00C72993"/>
    <w:rsid w:val="00C7302A"/>
    <w:rsid w:val="00C75E01"/>
    <w:rsid w:val="00C80774"/>
    <w:rsid w:val="00C83E6D"/>
    <w:rsid w:val="00C86FB6"/>
    <w:rsid w:val="00C921E4"/>
    <w:rsid w:val="00C92CAA"/>
    <w:rsid w:val="00C92F74"/>
    <w:rsid w:val="00CA1449"/>
    <w:rsid w:val="00CA1960"/>
    <w:rsid w:val="00CA34D6"/>
    <w:rsid w:val="00CB2001"/>
    <w:rsid w:val="00CB7168"/>
    <w:rsid w:val="00CC0F45"/>
    <w:rsid w:val="00CC572E"/>
    <w:rsid w:val="00CC68BE"/>
    <w:rsid w:val="00CD04E4"/>
    <w:rsid w:val="00CD0DE0"/>
    <w:rsid w:val="00CD1AA3"/>
    <w:rsid w:val="00CD2A68"/>
    <w:rsid w:val="00CD2DD5"/>
    <w:rsid w:val="00CD4168"/>
    <w:rsid w:val="00CD6B43"/>
    <w:rsid w:val="00CE0098"/>
    <w:rsid w:val="00CE027E"/>
    <w:rsid w:val="00CE0647"/>
    <w:rsid w:val="00CE3C6C"/>
    <w:rsid w:val="00CE4922"/>
    <w:rsid w:val="00CE4C9C"/>
    <w:rsid w:val="00CF670D"/>
    <w:rsid w:val="00CF7C65"/>
    <w:rsid w:val="00D0377C"/>
    <w:rsid w:val="00D04F42"/>
    <w:rsid w:val="00D05255"/>
    <w:rsid w:val="00D060CA"/>
    <w:rsid w:val="00D0769E"/>
    <w:rsid w:val="00D100AB"/>
    <w:rsid w:val="00D1240E"/>
    <w:rsid w:val="00D13998"/>
    <w:rsid w:val="00D13D36"/>
    <w:rsid w:val="00D154B8"/>
    <w:rsid w:val="00D16F2D"/>
    <w:rsid w:val="00D17C59"/>
    <w:rsid w:val="00D20063"/>
    <w:rsid w:val="00D21D72"/>
    <w:rsid w:val="00D2233A"/>
    <w:rsid w:val="00D23D84"/>
    <w:rsid w:val="00D2442F"/>
    <w:rsid w:val="00D25C2F"/>
    <w:rsid w:val="00D26FCA"/>
    <w:rsid w:val="00D3392C"/>
    <w:rsid w:val="00D34C9E"/>
    <w:rsid w:val="00D3614E"/>
    <w:rsid w:val="00D36DA9"/>
    <w:rsid w:val="00D36EA8"/>
    <w:rsid w:val="00D4152E"/>
    <w:rsid w:val="00D4275B"/>
    <w:rsid w:val="00D42E76"/>
    <w:rsid w:val="00D449DC"/>
    <w:rsid w:val="00D45771"/>
    <w:rsid w:val="00D5021A"/>
    <w:rsid w:val="00D51080"/>
    <w:rsid w:val="00D56403"/>
    <w:rsid w:val="00D62C94"/>
    <w:rsid w:val="00D642FB"/>
    <w:rsid w:val="00D64CF7"/>
    <w:rsid w:val="00D66CD1"/>
    <w:rsid w:val="00D73158"/>
    <w:rsid w:val="00D7352C"/>
    <w:rsid w:val="00D745A0"/>
    <w:rsid w:val="00D815F1"/>
    <w:rsid w:val="00D825D4"/>
    <w:rsid w:val="00D83E98"/>
    <w:rsid w:val="00D84530"/>
    <w:rsid w:val="00D8455C"/>
    <w:rsid w:val="00D92A1E"/>
    <w:rsid w:val="00DA3287"/>
    <w:rsid w:val="00DA35BC"/>
    <w:rsid w:val="00DA4399"/>
    <w:rsid w:val="00DA5420"/>
    <w:rsid w:val="00DA5D18"/>
    <w:rsid w:val="00DA6967"/>
    <w:rsid w:val="00DB2CC7"/>
    <w:rsid w:val="00DB3519"/>
    <w:rsid w:val="00DB4A48"/>
    <w:rsid w:val="00DB727C"/>
    <w:rsid w:val="00DC3467"/>
    <w:rsid w:val="00DC3AAF"/>
    <w:rsid w:val="00DC405E"/>
    <w:rsid w:val="00DC4384"/>
    <w:rsid w:val="00DC57F2"/>
    <w:rsid w:val="00DD0861"/>
    <w:rsid w:val="00DD0D53"/>
    <w:rsid w:val="00DD2628"/>
    <w:rsid w:val="00DD2695"/>
    <w:rsid w:val="00DD5743"/>
    <w:rsid w:val="00DD6E62"/>
    <w:rsid w:val="00DD780D"/>
    <w:rsid w:val="00DE357B"/>
    <w:rsid w:val="00DE4E10"/>
    <w:rsid w:val="00DE4FD4"/>
    <w:rsid w:val="00DE6D8D"/>
    <w:rsid w:val="00DE726C"/>
    <w:rsid w:val="00DF03FF"/>
    <w:rsid w:val="00DF17FE"/>
    <w:rsid w:val="00DF3CCE"/>
    <w:rsid w:val="00DF417B"/>
    <w:rsid w:val="00DF5AF3"/>
    <w:rsid w:val="00DF730D"/>
    <w:rsid w:val="00DF76E5"/>
    <w:rsid w:val="00E0108D"/>
    <w:rsid w:val="00E011BB"/>
    <w:rsid w:val="00E05543"/>
    <w:rsid w:val="00E05D0D"/>
    <w:rsid w:val="00E07062"/>
    <w:rsid w:val="00E133DC"/>
    <w:rsid w:val="00E20C31"/>
    <w:rsid w:val="00E21C94"/>
    <w:rsid w:val="00E241BC"/>
    <w:rsid w:val="00E2482E"/>
    <w:rsid w:val="00E2571A"/>
    <w:rsid w:val="00E261CF"/>
    <w:rsid w:val="00E27AEA"/>
    <w:rsid w:val="00E306CB"/>
    <w:rsid w:val="00E3204B"/>
    <w:rsid w:val="00E3265F"/>
    <w:rsid w:val="00E34A80"/>
    <w:rsid w:val="00E37313"/>
    <w:rsid w:val="00E3798D"/>
    <w:rsid w:val="00E40E74"/>
    <w:rsid w:val="00E41261"/>
    <w:rsid w:val="00E41AF8"/>
    <w:rsid w:val="00E42CD0"/>
    <w:rsid w:val="00E43B5A"/>
    <w:rsid w:val="00E50D42"/>
    <w:rsid w:val="00E510F4"/>
    <w:rsid w:val="00E52DF2"/>
    <w:rsid w:val="00E532FE"/>
    <w:rsid w:val="00E56AE9"/>
    <w:rsid w:val="00E60F7C"/>
    <w:rsid w:val="00E622F0"/>
    <w:rsid w:val="00E6712B"/>
    <w:rsid w:val="00E7213A"/>
    <w:rsid w:val="00E819AF"/>
    <w:rsid w:val="00E8292C"/>
    <w:rsid w:val="00E832CB"/>
    <w:rsid w:val="00E832EA"/>
    <w:rsid w:val="00E83E2B"/>
    <w:rsid w:val="00E849A9"/>
    <w:rsid w:val="00E851E2"/>
    <w:rsid w:val="00E85565"/>
    <w:rsid w:val="00E85E40"/>
    <w:rsid w:val="00E86DC1"/>
    <w:rsid w:val="00E87082"/>
    <w:rsid w:val="00E9002C"/>
    <w:rsid w:val="00E91E3B"/>
    <w:rsid w:val="00E934A3"/>
    <w:rsid w:val="00E93A64"/>
    <w:rsid w:val="00EA009C"/>
    <w:rsid w:val="00EA0899"/>
    <w:rsid w:val="00EA0B5E"/>
    <w:rsid w:val="00EB1030"/>
    <w:rsid w:val="00EB67B3"/>
    <w:rsid w:val="00EB6986"/>
    <w:rsid w:val="00EB6F63"/>
    <w:rsid w:val="00EB7036"/>
    <w:rsid w:val="00EC0D9D"/>
    <w:rsid w:val="00EC4E0A"/>
    <w:rsid w:val="00EC7B3B"/>
    <w:rsid w:val="00ED0360"/>
    <w:rsid w:val="00ED1516"/>
    <w:rsid w:val="00EE4ACB"/>
    <w:rsid w:val="00EF0650"/>
    <w:rsid w:val="00F001AA"/>
    <w:rsid w:val="00F0403C"/>
    <w:rsid w:val="00F048F2"/>
    <w:rsid w:val="00F05AD8"/>
    <w:rsid w:val="00F06D07"/>
    <w:rsid w:val="00F07C84"/>
    <w:rsid w:val="00F12787"/>
    <w:rsid w:val="00F12F78"/>
    <w:rsid w:val="00F1514F"/>
    <w:rsid w:val="00F20AF9"/>
    <w:rsid w:val="00F214AD"/>
    <w:rsid w:val="00F216F6"/>
    <w:rsid w:val="00F21F06"/>
    <w:rsid w:val="00F22BDF"/>
    <w:rsid w:val="00F25710"/>
    <w:rsid w:val="00F268B6"/>
    <w:rsid w:val="00F3331B"/>
    <w:rsid w:val="00F40F5A"/>
    <w:rsid w:val="00F41719"/>
    <w:rsid w:val="00F472BE"/>
    <w:rsid w:val="00F503F9"/>
    <w:rsid w:val="00F505EB"/>
    <w:rsid w:val="00F5075F"/>
    <w:rsid w:val="00F5081D"/>
    <w:rsid w:val="00F516C8"/>
    <w:rsid w:val="00F52095"/>
    <w:rsid w:val="00F5219B"/>
    <w:rsid w:val="00F52A82"/>
    <w:rsid w:val="00F53E64"/>
    <w:rsid w:val="00F54AA9"/>
    <w:rsid w:val="00F55F0E"/>
    <w:rsid w:val="00F570C2"/>
    <w:rsid w:val="00F60D03"/>
    <w:rsid w:val="00F6107F"/>
    <w:rsid w:val="00F61E55"/>
    <w:rsid w:val="00F624F7"/>
    <w:rsid w:val="00F62A78"/>
    <w:rsid w:val="00F64268"/>
    <w:rsid w:val="00F7079F"/>
    <w:rsid w:val="00F76D18"/>
    <w:rsid w:val="00F8053C"/>
    <w:rsid w:val="00F814AF"/>
    <w:rsid w:val="00F83B3F"/>
    <w:rsid w:val="00F865E4"/>
    <w:rsid w:val="00F91FB2"/>
    <w:rsid w:val="00F92D06"/>
    <w:rsid w:val="00F94790"/>
    <w:rsid w:val="00F951B2"/>
    <w:rsid w:val="00F954F1"/>
    <w:rsid w:val="00F95F8C"/>
    <w:rsid w:val="00FA093A"/>
    <w:rsid w:val="00FA4AAC"/>
    <w:rsid w:val="00FB0980"/>
    <w:rsid w:val="00FB2AD4"/>
    <w:rsid w:val="00FB32A1"/>
    <w:rsid w:val="00FB33FE"/>
    <w:rsid w:val="00FB46C5"/>
    <w:rsid w:val="00FB6783"/>
    <w:rsid w:val="00FB6C54"/>
    <w:rsid w:val="00FC044B"/>
    <w:rsid w:val="00FC1C38"/>
    <w:rsid w:val="00FC72ED"/>
    <w:rsid w:val="00FD0AA9"/>
    <w:rsid w:val="00FD3544"/>
    <w:rsid w:val="00FD3DD0"/>
    <w:rsid w:val="00FE0950"/>
    <w:rsid w:val="00FE55BE"/>
    <w:rsid w:val="00FE57FC"/>
    <w:rsid w:val="00FE7036"/>
    <w:rsid w:val="00FF0CEC"/>
    <w:rsid w:val="00FF1D4F"/>
    <w:rsid w:val="00FF228D"/>
    <w:rsid w:val="00FF2ECD"/>
    <w:rsid w:val="00FF6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A3DFB9"/>
  <w15:docId w15:val="{14854B5E-42C5-4C74-8D4F-CE039010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70C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570C2"/>
    <w:rPr>
      <w:kern w:val="20"/>
    </w:rPr>
  </w:style>
  <w:style w:type="paragraph" w:styleId="Porat">
    <w:name w:val="footer"/>
    <w:basedOn w:val="prastasis"/>
    <w:link w:val="PoratDiagrama"/>
    <w:uiPriority w:val="99"/>
    <w:unhideWhenUsed/>
    <w:rsid w:val="00F570C2"/>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F570C2"/>
    <w:rPr>
      <w:kern w:val="20"/>
    </w:rPr>
  </w:style>
  <w:style w:type="table" w:styleId="Lentelstinklelis">
    <w:name w:val="Table Grid"/>
    <w:basedOn w:val="prastojilentel"/>
    <w:uiPriority w:val="39"/>
    <w:rsid w:val="00F5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rsid w:val="00F570C2"/>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sid w:val="00F570C2"/>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sid w:val="00F570C2"/>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570C2"/>
  </w:style>
  <w:style w:type="paragraph" w:styleId="Tekstoblokas">
    <w:name w:val="Block Text"/>
    <w:basedOn w:val="prastasis"/>
    <w:uiPriority w:val="99"/>
    <w:semiHidden/>
    <w:unhideWhenUsed/>
    <w:rsid w:val="00F570C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rsid w:val="00F570C2"/>
    <w:pPr>
      <w:spacing w:after="120"/>
    </w:pPr>
  </w:style>
  <w:style w:type="character" w:customStyle="1" w:styleId="PagrindinistekstasDiagrama">
    <w:name w:val="Pagrindinis tekstas Diagrama"/>
    <w:basedOn w:val="Numatytasispastraiposriftas"/>
    <w:link w:val="Pagrindinistekstas"/>
    <w:uiPriority w:val="99"/>
    <w:semiHidden/>
    <w:rsid w:val="00F570C2"/>
  </w:style>
  <w:style w:type="paragraph" w:styleId="Pagrindinistekstas2">
    <w:name w:val="Body Text 2"/>
    <w:basedOn w:val="prastasis"/>
    <w:link w:val="Pagrindinistekstas2Diagrama"/>
    <w:uiPriority w:val="99"/>
    <w:semiHidden/>
    <w:unhideWhenUsed/>
    <w:rsid w:val="00F570C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570C2"/>
  </w:style>
  <w:style w:type="paragraph" w:styleId="Pagrindinistekstas3">
    <w:name w:val="Body Text 3"/>
    <w:basedOn w:val="prastasis"/>
    <w:link w:val="Pagrindinistekstas3Diagrama"/>
    <w:uiPriority w:val="99"/>
    <w:semiHidden/>
    <w:unhideWhenUsed/>
    <w:rsid w:val="00F570C2"/>
    <w:pPr>
      <w:spacing w:after="120"/>
    </w:pPr>
    <w:rPr>
      <w:sz w:val="16"/>
    </w:rPr>
  </w:style>
  <w:style w:type="character" w:customStyle="1" w:styleId="Pagrindinistekstas3Diagrama">
    <w:name w:val="Pagrindinis tekstas 3 Diagrama"/>
    <w:basedOn w:val="Numatytasispastraiposriftas"/>
    <w:link w:val="Pagrindinistekstas3"/>
    <w:uiPriority w:val="99"/>
    <w:semiHidden/>
    <w:rsid w:val="00F570C2"/>
    <w:rPr>
      <w:sz w:val="16"/>
    </w:rPr>
  </w:style>
  <w:style w:type="paragraph" w:styleId="Pagrindiniotekstopirmatrauka">
    <w:name w:val="Body Text First Indent"/>
    <w:basedOn w:val="Pagrindinistekstas"/>
    <w:link w:val="PagrindiniotekstopirmatraukaDiagrama"/>
    <w:uiPriority w:val="99"/>
    <w:semiHidden/>
    <w:unhideWhenUsed/>
    <w:rsid w:val="00F570C2"/>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F570C2"/>
  </w:style>
  <w:style w:type="paragraph" w:styleId="Pagrindiniotekstotrauka">
    <w:name w:val="Body Text Indent"/>
    <w:basedOn w:val="prastasis"/>
    <w:link w:val="PagrindiniotekstotraukaDiagrama"/>
    <w:uiPriority w:val="99"/>
    <w:semiHidden/>
    <w:unhideWhenUsed/>
    <w:rsid w:val="00F570C2"/>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F570C2"/>
  </w:style>
  <w:style w:type="paragraph" w:styleId="Pagrindiniotekstopirmatrauka2">
    <w:name w:val="Body Text First Indent 2"/>
    <w:basedOn w:val="Pagrindiniotekstotrauka"/>
    <w:link w:val="Pagrindiniotekstopirmatrauka2Diagrama"/>
    <w:uiPriority w:val="99"/>
    <w:semiHidden/>
    <w:unhideWhenUsed/>
    <w:rsid w:val="00F570C2"/>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F570C2"/>
  </w:style>
  <w:style w:type="paragraph" w:styleId="Pagrindiniotekstotrauka2">
    <w:name w:val="Body Text Indent 2"/>
    <w:basedOn w:val="prastasis"/>
    <w:link w:val="Pagrindiniotekstotrauka2Diagrama"/>
    <w:uiPriority w:val="99"/>
    <w:semiHidden/>
    <w:unhideWhenUsed/>
    <w:rsid w:val="00F570C2"/>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F570C2"/>
  </w:style>
  <w:style w:type="paragraph" w:styleId="Pagrindiniotekstotrauka3">
    <w:name w:val="Body Text Indent 3"/>
    <w:basedOn w:val="prastasis"/>
    <w:link w:val="Pagrindiniotekstotrauka3Diagrama"/>
    <w:uiPriority w:val="99"/>
    <w:semiHidden/>
    <w:unhideWhenUsed/>
    <w:rsid w:val="00F570C2"/>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sid w:val="00F570C2"/>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rsid w:val="00F570C2"/>
    <w:pPr>
      <w:spacing w:after="0" w:line="240" w:lineRule="auto"/>
      <w:ind w:left="4320"/>
    </w:pPr>
  </w:style>
  <w:style w:type="character" w:customStyle="1" w:styleId="UbaigimasDiagrama">
    <w:name w:val="Užbaigimas Diagrama"/>
    <w:basedOn w:val="Numatytasispastraiposriftas"/>
    <w:link w:val="Ubaigimas"/>
    <w:uiPriority w:val="99"/>
    <w:semiHidden/>
    <w:rsid w:val="00F570C2"/>
  </w:style>
  <w:style w:type="table" w:styleId="Spalvotastinklelis">
    <w:name w:val="Colorful Grid"/>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570C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570C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570C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570C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570C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570C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570C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570C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570C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570C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570C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sid w:val="00F570C2"/>
    <w:rPr>
      <w:sz w:val="16"/>
    </w:rPr>
  </w:style>
  <w:style w:type="paragraph" w:styleId="Komentarotekstas">
    <w:name w:val="annotation text"/>
    <w:aliases w:val="Diagrama Diagrama Diagrama,Diagrama Diagrama"/>
    <w:basedOn w:val="prastasis"/>
    <w:link w:val="KomentarotekstasDiagrama"/>
    <w:uiPriority w:val="99"/>
    <w:unhideWhenUsed/>
    <w:rsid w:val="00F570C2"/>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570C2"/>
    <w:rPr>
      <w:sz w:val="20"/>
    </w:rPr>
  </w:style>
  <w:style w:type="paragraph" w:styleId="Komentarotema">
    <w:name w:val="annotation subject"/>
    <w:basedOn w:val="Komentarotekstas"/>
    <w:next w:val="Komentarotekstas"/>
    <w:link w:val="KomentarotemaDiagrama"/>
    <w:uiPriority w:val="99"/>
    <w:semiHidden/>
    <w:unhideWhenUsed/>
    <w:rsid w:val="00F570C2"/>
    <w:rPr>
      <w:b/>
      <w:bCs/>
    </w:rPr>
  </w:style>
  <w:style w:type="character" w:customStyle="1" w:styleId="KomentarotemaDiagrama">
    <w:name w:val="Komentaro tema Diagrama"/>
    <w:basedOn w:val="KomentarotekstasDiagrama"/>
    <w:link w:val="Komentarotema"/>
    <w:uiPriority w:val="99"/>
    <w:semiHidden/>
    <w:rsid w:val="00F570C2"/>
    <w:rPr>
      <w:b/>
      <w:bCs/>
      <w:sz w:val="20"/>
    </w:rPr>
  </w:style>
  <w:style w:type="table" w:styleId="Tamsussraas">
    <w:name w:val="Dark List"/>
    <w:basedOn w:val="prastojilentel"/>
    <w:uiPriority w:val="70"/>
    <w:rsid w:val="00F570C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570C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570C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570C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570C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570C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570C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570C2"/>
  </w:style>
  <w:style w:type="character" w:customStyle="1" w:styleId="DataDiagrama">
    <w:name w:val="Data Diagrama"/>
    <w:basedOn w:val="Numatytasispastraiposriftas"/>
    <w:link w:val="Data"/>
    <w:uiPriority w:val="99"/>
    <w:semiHidden/>
    <w:rsid w:val="00F570C2"/>
  </w:style>
  <w:style w:type="paragraph" w:styleId="Dokumentostruktra">
    <w:name w:val="Document Map"/>
    <w:basedOn w:val="prastasis"/>
    <w:link w:val="DokumentostruktraDiagrama"/>
    <w:uiPriority w:val="99"/>
    <w:semiHidden/>
    <w:unhideWhenUsed/>
    <w:rsid w:val="00F570C2"/>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sid w:val="00F570C2"/>
    <w:rPr>
      <w:rFonts w:ascii="Tahoma" w:hAnsi="Tahoma" w:cs="Tahoma"/>
      <w:sz w:val="16"/>
    </w:rPr>
  </w:style>
  <w:style w:type="paragraph" w:styleId="Elpatoparaas">
    <w:name w:val="E-mail Signature"/>
    <w:basedOn w:val="prastasis"/>
    <w:link w:val="ElpatoparaasDiagrama"/>
    <w:uiPriority w:val="99"/>
    <w:semiHidden/>
    <w:unhideWhenUsed/>
    <w:rsid w:val="00F570C2"/>
    <w:pPr>
      <w:spacing w:after="0" w:line="240" w:lineRule="auto"/>
    </w:pPr>
  </w:style>
  <w:style w:type="character" w:customStyle="1" w:styleId="ElpatoparaasDiagrama">
    <w:name w:val="El. pašto parašas Diagrama"/>
    <w:basedOn w:val="Numatytasispastraiposriftas"/>
    <w:link w:val="Elpatoparaas"/>
    <w:uiPriority w:val="99"/>
    <w:semiHidden/>
    <w:rsid w:val="00F570C2"/>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sid w:val="00F570C2"/>
    <w:rPr>
      <w:vertAlign w:val="superscript"/>
    </w:rPr>
  </w:style>
  <w:style w:type="paragraph" w:styleId="Dokumentoinaostekstas">
    <w:name w:val="endnote text"/>
    <w:basedOn w:val="prastasis"/>
    <w:link w:val="DokumentoinaostekstasDiagrama"/>
    <w:uiPriority w:val="99"/>
    <w:semiHidden/>
    <w:unhideWhenUsed/>
    <w:rsid w:val="00F570C2"/>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F570C2"/>
    <w:rPr>
      <w:sz w:val="20"/>
    </w:rPr>
  </w:style>
  <w:style w:type="paragraph" w:styleId="Adresasantvoko">
    <w:name w:val="envelope address"/>
    <w:basedOn w:val="prastasis"/>
    <w:uiPriority w:val="99"/>
    <w:semiHidden/>
    <w:unhideWhenUsed/>
    <w:rsid w:val="00F570C2"/>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rsid w:val="00F570C2"/>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sid w:val="00F570C2"/>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F570C2"/>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F570C2"/>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F570C2"/>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rsid w:val="00F570C2"/>
  </w:style>
  <w:style w:type="paragraph" w:styleId="HTMLadresas">
    <w:name w:val="HTML Address"/>
    <w:basedOn w:val="prastasis"/>
    <w:link w:val="HTMLadresasDiagrama"/>
    <w:uiPriority w:val="99"/>
    <w:semiHidden/>
    <w:unhideWhenUsed/>
    <w:rsid w:val="00F570C2"/>
    <w:pPr>
      <w:spacing w:after="0" w:line="240" w:lineRule="auto"/>
    </w:pPr>
    <w:rPr>
      <w:i/>
      <w:iCs/>
    </w:rPr>
  </w:style>
  <w:style w:type="character" w:customStyle="1" w:styleId="HTMLadresasDiagrama">
    <w:name w:val="HTML adresas Diagrama"/>
    <w:basedOn w:val="Numatytasispastraiposriftas"/>
    <w:link w:val="HTMLadresas"/>
    <w:uiPriority w:val="99"/>
    <w:semiHidden/>
    <w:rsid w:val="00F570C2"/>
    <w:rPr>
      <w:i/>
      <w:iCs/>
    </w:rPr>
  </w:style>
  <w:style w:type="character" w:styleId="HTMLcitata">
    <w:name w:val="HTML Cite"/>
    <w:basedOn w:val="Numatytasispastraiposriftas"/>
    <w:uiPriority w:val="99"/>
    <w:semiHidden/>
    <w:unhideWhenUsed/>
    <w:rsid w:val="00F570C2"/>
    <w:rPr>
      <w:i/>
      <w:iCs/>
    </w:rPr>
  </w:style>
  <w:style w:type="character" w:styleId="HTMLkodas">
    <w:name w:val="HTML Code"/>
    <w:basedOn w:val="Numatytasispastraiposriftas"/>
    <w:uiPriority w:val="99"/>
    <w:semiHidden/>
    <w:unhideWhenUsed/>
    <w:rsid w:val="00F570C2"/>
    <w:rPr>
      <w:rFonts w:ascii="Consolas" w:hAnsi="Consolas" w:cs="Consolas"/>
      <w:sz w:val="20"/>
    </w:rPr>
  </w:style>
  <w:style w:type="character" w:styleId="HTMLapibrimas">
    <w:name w:val="HTML Definition"/>
    <w:basedOn w:val="Numatytasispastraiposriftas"/>
    <w:uiPriority w:val="99"/>
    <w:semiHidden/>
    <w:unhideWhenUsed/>
    <w:rsid w:val="00F570C2"/>
    <w:rPr>
      <w:i/>
      <w:iCs/>
    </w:rPr>
  </w:style>
  <w:style w:type="character" w:styleId="HTMLklaviatra">
    <w:name w:val="HTML Keyboard"/>
    <w:basedOn w:val="Numatytasispastraiposriftas"/>
    <w:uiPriority w:val="99"/>
    <w:semiHidden/>
    <w:unhideWhenUsed/>
    <w:rsid w:val="00F570C2"/>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F570C2"/>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sid w:val="00F570C2"/>
    <w:rPr>
      <w:rFonts w:ascii="Consolas" w:hAnsi="Consolas" w:cs="Consolas"/>
      <w:sz w:val="20"/>
    </w:rPr>
  </w:style>
  <w:style w:type="character" w:styleId="HTMLpavyzdys">
    <w:name w:val="HTML Sample"/>
    <w:basedOn w:val="Numatytasispastraiposriftas"/>
    <w:uiPriority w:val="99"/>
    <w:semiHidden/>
    <w:unhideWhenUsed/>
    <w:rsid w:val="00F570C2"/>
    <w:rPr>
      <w:rFonts w:ascii="Consolas" w:hAnsi="Consolas" w:cs="Consolas"/>
      <w:sz w:val="24"/>
    </w:rPr>
  </w:style>
  <w:style w:type="character" w:styleId="HTMLspausdinimomainl">
    <w:name w:val="HTML Typewriter"/>
    <w:basedOn w:val="Numatytasispastraiposriftas"/>
    <w:uiPriority w:val="99"/>
    <w:semiHidden/>
    <w:unhideWhenUsed/>
    <w:rsid w:val="00F570C2"/>
    <w:rPr>
      <w:rFonts w:ascii="Consolas" w:hAnsi="Consolas" w:cs="Consolas"/>
      <w:sz w:val="20"/>
    </w:rPr>
  </w:style>
  <w:style w:type="character" w:styleId="HTMLkintamasis">
    <w:name w:val="HTML Variable"/>
    <w:basedOn w:val="Numatytasispastraiposriftas"/>
    <w:uiPriority w:val="99"/>
    <w:semiHidden/>
    <w:unhideWhenUsed/>
    <w:rsid w:val="00F570C2"/>
    <w:rPr>
      <w:i/>
      <w:iCs/>
    </w:rPr>
  </w:style>
  <w:style w:type="character" w:styleId="Hipersaitas">
    <w:name w:val="Hyperlink"/>
    <w:aliases w:val="Alna"/>
    <w:basedOn w:val="Numatytasispastraiposriftas"/>
    <w:unhideWhenUsed/>
    <w:rsid w:val="00F570C2"/>
    <w:rPr>
      <w:color w:val="0000FF" w:themeColor="hyperlink"/>
      <w:u w:val="single"/>
    </w:rPr>
  </w:style>
  <w:style w:type="paragraph" w:styleId="Indeksas1">
    <w:name w:val="index 1"/>
    <w:basedOn w:val="prastasis"/>
    <w:next w:val="prastasis"/>
    <w:autoRedefine/>
    <w:uiPriority w:val="99"/>
    <w:semiHidden/>
    <w:unhideWhenUsed/>
    <w:rsid w:val="00F570C2"/>
    <w:pPr>
      <w:spacing w:after="0" w:line="240" w:lineRule="auto"/>
      <w:ind w:left="220" w:hanging="220"/>
    </w:pPr>
  </w:style>
  <w:style w:type="paragraph" w:styleId="Indeksas2">
    <w:name w:val="index 2"/>
    <w:basedOn w:val="prastasis"/>
    <w:next w:val="prastasis"/>
    <w:autoRedefine/>
    <w:uiPriority w:val="99"/>
    <w:semiHidden/>
    <w:unhideWhenUsed/>
    <w:rsid w:val="00F570C2"/>
    <w:pPr>
      <w:spacing w:after="0" w:line="240" w:lineRule="auto"/>
      <w:ind w:left="440" w:hanging="220"/>
    </w:pPr>
  </w:style>
  <w:style w:type="paragraph" w:styleId="Indeksas3">
    <w:name w:val="index 3"/>
    <w:basedOn w:val="prastasis"/>
    <w:next w:val="prastasis"/>
    <w:autoRedefine/>
    <w:uiPriority w:val="99"/>
    <w:semiHidden/>
    <w:unhideWhenUsed/>
    <w:rsid w:val="00F570C2"/>
    <w:pPr>
      <w:spacing w:after="0" w:line="240" w:lineRule="auto"/>
      <w:ind w:left="660" w:hanging="220"/>
    </w:pPr>
  </w:style>
  <w:style w:type="paragraph" w:styleId="Indeksas4">
    <w:name w:val="index 4"/>
    <w:basedOn w:val="prastasis"/>
    <w:next w:val="prastasis"/>
    <w:autoRedefine/>
    <w:uiPriority w:val="99"/>
    <w:semiHidden/>
    <w:unhideWhenUsed/>
    <w:rsid w:val="00F570C2"/>
    <w:pPr>
      <w:spacing w:after="0" w:line="240" w:lineRule="auto"/>
      <w:ind w:left="880" w:hanging="220"/>
    </w:pPr>
  </w:style>
  <w:style w:type="paragraph" w:styleId="Indeksas5">
    <w:name w:val="index 5"/>
    <w:basedOn w:val="prastasis"/>
    <w:next w:val="prastasis"/>
    <w:autoRedefine/>
    <w:uiPriority w:val="99"/>
    <w:semiHidden/>
    <w:unhideWhenUsed/>
    <w:rsid w:val="00F570C2"/>
    <w:pPr>
      <w:spacing w:after="0" w:line="240" w:lineRule="auto"/>
      <w:ind w:left="1100" w:hanging="220"/>
    </w:pPr>
  </w:style>
  <w:style w:type="paragraph" w:styleId="Indeksas6">
    <w:name w:val="index 6"/>
    <w:basedOn w:val="prastasis"/>
    <w:next w:val="prastasis"/>
    <w:autoRedefine/>
    <w:uiPriority w:val="99"/>
    <w:semiHidden/>
    <w:unhideWhenUsed/>
    <w:rsid w:val="00F570C2"/>
    <w:pPr>
      <w:spacing w:after="0" w:line="240" w:lineRule="auto"/>
      <w:ind w:left="1320" w:hanging="220"/>
    </w:pPr>
  </w:style>
  <w:style w:type="paragraph" w:styleId="Indeksas7">
    <w:name w:val="index 7"/>
    <w:basedOn w:val="prastasis"/>
    <w:next w:val="prastasis"/>
    <w:autoRedefine/>
    <w:uiPriority w:val="99"/>
    <w:semiHidden/>
    <w:unhideWhenUsed/>
    <w:rsid w:val="00F570C2"/>
    <w:pPr>
      <w:spacing w:after="0" w:line="240" w:lineRule="auto"/>
      <w:ind w:left="1540" w:hanging="220"/>
    </w:pPr>
  </w:style>
  <w:style w:type="paragraph" w:styleId="Indeksas8">
    <w:name w:val="index 8"/>
    <w:basedOn w:val="prastasis"/>
    <w:next w:val="prastasis"/>
    <w:autoRedefine/>
    <w:uiPriority w:val="99"/>
    <w:semiHidden/>
    <w:unhideWhenUsed/>
    <w:rsid w:val="00F570C2"/>
    <w:pPr>
      <w:spacing w:after="0" w:line="240" w:lineRule="auto"/>
      <w:ind w:left="1760" w:hanging="220"/>
    </w:pPr>
  </w:style>
  <w:style w:type="paragraph" w:styleId="Indeksas9">
    <w:name w:val="index 9"/>
    <w:basedOn w:val="prastasis"/>
    <w:next w:val="prastasis"/>
    <w:autoRedefine/>
    <w:uiPriority w:val="99"/>
    <w:semiHidden/>
    <w:unhideWhenUsed/>
    <w:rsid w:val="00F570C2"/>
    <w:pPr>
      <w:spacing w:after="0" w:line="240" w:lineRule="auto"/>
      <w:ind w:left="1980" w:hanging="220"/>
    </w:pPr>
  </w:style>
  <w:style w:type="paragraph" w:styleId="Indeksoantrat">
    <w:name w:val="index heading"/>
    <w:basedOn w:val="prastasis"/>
    <w:next w:val="Indeksas1"/>
    <w:uiPriority w:val="99"/>
    <w:semiHidden/>
    <w:unhideWhenUsed/>
    <w:rsid w:val="00F570C2"/>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570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570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570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570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570C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570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570C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570C2"/>
  </w:style>
  <w:style w:type="paragraph" w:styleId="Sraas">
    <w:name w:val="List"/>
    <w:basedOn w:val="prastasis"/>
    <w:unhideWhenUsed/>
    <w:rsid w:val="00F570C2"/>
    <w:pPr>
      <w:ind w:left="360" w:hanging="360"/>
      <w:contextualSpacing/>
    </w:pPr>
  </w:style>
  <w:style w:type="paragraph" w:styleId="Sraas2">
    <w:name w:val="List 2"/>
    <w:basedOn w:val="prastasis"/>
    <w:uiPriority w:val="99"/>
    <w:semiHidden/>
    <w:unhideWhenUsed/>
    <w:rsid w:val="00F570C2"/>
    <w:pPr>
      <w:ind w:left="720" w:hanging="360"/>
      <w:contextualSpacing/>
    </w:pPr>
  </w:style>
  <w:style w:type="paragraph" w:styleId="Sraas3">
    <w:name w:val="List 3"/>
    <w:basedOn w:val="prastasis"/>
    <w:uiPriority w:val="99"/>
    <w:semiHidden/>
    <w:unhideWhenUsed/>
    <w:rsid w:val="00F570C2"/>
    <w:pPr>
      <w:ind w:left="1080" w:hanging="360"/>
      <w:contextualSpacing/>
    </w:pPr>
  </w:style>
  <w:style w:type="paragraph" w:styleId="Sraas4">
    <w:name w:val="List 4"/>
    <w:basedOn w:val="prastasis"/>
    <w:uiPriority w:val="99"/>
    <w:semiHidden/>
    <w:unhideWhenUsed/>
    <w:rsid w:val="00F570C2"/>
    <w:pPr>
      <w:ind w:left="1440" w:hanging="360"/>
      <w:contextualSpacing/>
    </w:pPr>
  </w:style>
  <w:style w:type="paragraph" w:styleId="Sraas5">
    <w:name w:val="List 5"/>
    <w:basedOn w:val="prastasis"/>
    <w:uiPriority w:val="99"/>
    <w:semiHidden/>
    <w:unhideWhenUsed/>
    <w:rsid w:val="00F570C2"/>
    <w:pPr>
      <w:ind w:left="1800" w:hanging="360"/>
      <w:contextualSpacing/>
    </w:pPr>
  </w:style>
  <w:style w:type="paragraph" w:styleId="Sraassuenkleliais">
    <w:name w:val="List Bullet"/>
    <w:basedOn w:val="prastasis"/>
    <w:uiPriority w:val="1"/>
    <w:unhideWhenUsed/>
    <w:rsid w:val="00F570C2"/>
    <w:pPr>
      <w:numPr>
        <w:numId w:val="1"/>
      </w:numPr>
      <w:spacing w:after="40"/>
    </w:pPr>
  </w:style>
  <w:style w:type="paragraph" w:styleId="Sraassuenkleliais2">
    <w:name w:val="List Bullet 2"/>
    <w:basedOn w:val="prastasis"/>
    <w:uiPriority w:val="99"/>
    <w:semiHidden/>
    <w:unhideWhenUsed/>
    <w:rsid w:val="00F570C2"/>
    <w:pPr>
      <w:numPr>
        <w:numId w:val="2"/>
      </w:numPr>
      <w:contextualSpacing/>
    </w:pPr>
  </w:style>
  <w:style w:type="paragraph" w:styleId="Sraassuenkleliais3">
    <w:name w:val="List Bullet 3"/>
    <w:basedOn w:val="prastasis"/>
    <w:uiPriority w:val="99"/>
    <w:semiHidden/>
    <w:unhideWhenUsed/>
    <w:rsid w:val="00F570C2"/>
    <w:pPr>
      <w:numPr>
        <w:numId w:val="3"/>
      </w:numPr>
      <w:contextualSpacing/>
    </w:pPr>
  </w:style>
  <w:style w:type="paragraph" w:styleId="Sraassuenkleliais4">
    <w:name w:val="List Bullet 4"/>
    <w:basedOn w:val="prastasis"/>
    <w:uiPriority w:val="99"/>
    <w:semiHidden/>
    <w:unhideWhenUsed/>
    <w:rsid w:val="00F570C2"/>
    <w:pPr>
      <w:numPr>
        <w:numId w:val="4"/>
      </w:numPr>
      <w:contextualSpacing/>
    </w:pPr>
  </w:style>
  <w:style w:type="paragraph" w:styleId="Sraassuenkleliais5">
    <w:name w:val="List Bullet 5"/>
    <w:basedOn w:val="prastasis"/>
    <w:uiPriority w:val="99"/>
    <w:semiHidden/>
    <w:unhideWhenUsed/>
    <w:rsid w:val="00F570C2"/>
    <w:pPr>
      <w:numPr>
        <w:numId w:val="5"/>
      </w:numPr>
      <w:contextualSpacing/>
    </w:pPr>
  </w:style>
  <w:style w:type="paragraph" w:styleId="Sraotsinys">
    <w:name w:val="List Continue"/>
    <w:basedOn w:val="prastasis"/>
    <w:uiPriority w:val="99"/>
    <w:semiHidden/>
    <w:unhideWhenUsed/>
    <w:rsid w:val="00F570C2"/>
    <w:pPr>
      <w:spacing w:after="120"/>
      <w:ind w:left="360"/>
      <w:contextualSpacing/>
    </w:pPr>
  </w:style>
  <w:style w:type="paragraph" w:styleId="Sraotsinys2">
    <w:name w:val="List Continue 2"/>
    <w:basedOn w:val="prastasis"/>
    <w:uiPriority w:val="99"/>
    <w:semiHidden/>
    <w:unhideWhenUsed/>
    <w:rsid w:val="00F570C2"/>
    <w:pPr>
      <w:spacing w:after="120"/>
      <w:ind w:left="720"/>
      <w:contextualSpacing/>
    </w:pPr>
  </w:style>
  <w:style w:type="paragraph" w:styleId="Sraotsinys3">
    <w:name w:val="List Continue 3"/>
    <w:basedOn w:val="prastasis"/>
    <w:uiPriority w:val="99"/>
    <w:semiHidden/>
    <w:unhideWhenUsed/>
    <w:rsid w:val="00F570C2"/>
    <w:pPr>
      <w:spacing w:after="120"/>
      <w:ind w:left="1080"/>
      <w:contextualSpacing/>
    </w:pPr>
  </w:style>
  <w:style w:type="paragraph" w:styleId="Sraotsinys4">
    <w:name w:val="List Continue 4"/>
    <w:basedOn w:val="prastasis"/>
    <w:uiPriority w:val="99"/>
    <w:semiHidden/>
    <w:unhideWhenUsed/>
    <w:rsid w:val="00F570C2"/>
    <w:pPr>
      <w:spacing w:after="120"/>
      <w:ind w:left="1440"/>
      <w:contextualSpacing/>
    </w:pPr>
  </w:style>
  <w:style w:type="paragraph" w:styleId="Sraotsinys5">
    <w:name w:val="List Continue 5"/>
    <w:basedOn w:val="prastasis"/>
    <w:uiPriority w:val="99"/>
    <w:semiHidden/>
    <w:unhideWhenUsed/>
    <w:rsid w:val="00F570C2"/>
    <w:pPr>
      <w:spacing w:after="120"/>
      <w:ind w:left="1800"/>
      <w:contextualSpacing/>
    </w:pPr>
  </w:style>
  <w:style w:type="paragraph" w:styleId="Sraassunumeriais">
    <w:name w:val="List Number"/>
    <w:basedOn w:val="prastasis"/>
    <w:uiPriority w:val="1"/>
    <w:unhideWhenUsed/>
    <w:rsid w:val="00F570C2"/>
    <w:pPr>
      <w:numPr>
        <w:numId w:val="7"/>
      </w:numPr>
      <w:contextualSpacing/>
    </w:pPr>
  </w:style>
  <w:style w:type="paragraph" w:styleId="Sraassunumeriais2">
    <w:name w:val="List Number 2"/>
    <w:basedOn w:val="prastasis"/>
    <w:uiPriority w:val="1"/>
    <w:unhideWhenUsed/>
    <w:rsid w:val="00F570C2"/>
    <w:pPr>
      <w:numPr>
        <w:ilvl w:val="1"/>
        <w:numId w:val="7"/>
      </w:numPr>
      <w:contextualSpacing/>
    </w:pPr>
  </w:style>
  <w:style w:type="paragraph" w:styleId="Sraassunumeriais3">
    <w:name w:val="List Number 3"/>
    <w:basedOn w:val="prastasis"/>
    <w:uiPriority w:val="18"/>
    <w:unhideWhenUsed/>
    <w:rsid w:val="00F570C2"/>
    <w:pPr>
      <w:numPr>
        <w:ilvl w:val="2"/>
        <w:numId w:val="7"/>
      </w:numPr>
      <w:contextualSpacing/>
    </w:pPr>
  </w:style>
  <w:style w:type="paragraph" w:styleId="Sraassunumeriais4">
    <w:name w:val="List Number 4"/>
    <w:basedOn w:val="prastasis"/>
    <w:uiPriority w:val="18"/>
    <w:semiHidden/>
    <w:unhideWhenUsed/>
    <w:rsid w:val="00F570C2"/>
    <w:pPr>
      <w:numPr>
        <w:ilvl w:val="3"/>
        <w:numId w:val="7"/>
      </w:numPr>
      <w:contextualSpacing/>
    </w:pPr>
  </w:style>
  <w:style w:type="paragraph" w:styleId="Sraassunumeriais5">
    <w:name w:val="List Number 5"/>
    <w:basedOn w:val="prastasis"/>
    <w:uiPriority w:val="18"/>
    <w:semiHidden/>
    <w:unhideWhenUsed/>
    <w:rsid w:val="00F570C2"/>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F570C2"/>
    <w:pPr>
      <w:ind w:left="720"/>
      <w:contextualSpacing/>
    </w:pPr>
  </w:style>
  <w:style w:type="paragraph" w:styleId="Makrokomandostekstas">
    <w:name w:val="macro"/>
    <w:link w:val="MakrokomandostekstasDiagrama"/>
    <w:uiPriority w:val="99"/>
    <w:semiHidden/>
    <w:unhideWhenUsed/>
    <w:rsid w:val="00F570C2"/>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sid w:val="00F570C2"/>
    <w:rPr>
      <w:rFonts w:ascii="Consolas" w:hAnsi="Consolas" w:cs="Consolas"/>
      <w:sz w:val="20"/>
    </w:rPr>
  </w:style>
  <w:style w:type="table" w:styleId="1vidutinistinklelis">
    <w:name w:val="Medium Grid 1"/>
    <w:basedOn w:val="prastojilentel"/>
    <w:uiPriority w:val="67"/>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570C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570C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570C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570C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570C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570C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570C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F570C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sid w:val="00F570C2"/>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sid w:val="00F570C2"/>
    <w:rPr>
      <w:rFonts w:ascii="Times New Roman" w:hAnsi="Times New Roman" w:cs="Times New Roman"/>
      <w:sz w:val="24"/>
    </w:rPr>
  </w:style>
  <w:style w:type="paragraph" w:styleId="prastojitrauka">
    <w:name w:val="Normal Indent"/>
    <w:basedOn w:val="prastasis"/>
    <w:uiPriority w:val="99"/>
    <w:semiHidden/>
    <w:unhideWhenUsed/>
    <w:rsid w:val="00F570C2"/>
    <w:pPr>
      <w:ind w:left="720"/>
    </w:pPr>
  </w:style>
  <w:style w:type="paragraph" w:styleId="Pastabosantrat">
    <w:name w:val="Note Heading"/>
    <w:basedOn w:val="prastasis"/>
    <w:next w:val="prastasis"/>
    <w:link w:val="PastabosantratDiagrama"/>
    <w:uiPriority w:val="99"/>
    <w:semiHidden/>
    <w:unhideWhenUsed/>
    <w:rsid w:val="00F570C2"/>
    <w:pPr>
      <w:spacing w:after="0" w:line="240" w:lineRule="auto"/>
    </w:pPr>
  </w:style>
  <w:style w:type="character" w:customStyle="1" w:styleId="PastabosantratDiagrama">
    <w:name w:val="Pastabos antraštė Diagrama"/>
    <w:basedOn w:val="Numatytasispastraiposriftas"/>
    <w:link w:val="Pastabosantrat"/>
    <w:uiPriority w:val="99"/>
    <w:semiHidden/>
    <w:rsid w:val="00F570C2"/>
  </w:style>
  <w:style w:type="character" w:styleId="Puslapionumeris">
    <w:name w:val="page number"/>
    <w:basedOn w:val="Numatytasispastraiposriftas"/>
    <w:uiPriority w:val="99"/>
    <w:semiHidden/>
    <w:unhideWhenUsed/>
    <w:rsid w:val="00F570C2"/>
  </w:style>
  <w:style w:type="paragraph" w:styleId="Paprastasistekstas">
    <w:name w:val="Plain Text"/>
    <w:basedOn w:val="prastasis"/>
    <w:link w:val="PaprastasistekstasDiagrama"/>
    <w:semiHidden/>
    <w:unhideWhenUsed/>
    <w:rsid w:val="00F570C2"/>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sid w:val="00F570C2"/>
    <w:rPr>
      <w:rFonts w:ascii="Consolas" w:hAnsi="Consolas" w:cs="Consolas"/>
      <w:sz w:val="21"/>
    </w:rPr>
  </w:style>
  <w:style w:type="paragraph" w:styleId="Pasveikinimas">
    <w:name w:val="Salutation"/>
    <w:basedOn w:val="prastasis"/>
    <w:next w:val="prastasis"/>
    <w:link w:val="PasveikinimasDiagrama"/>
    <w:uiPriority w:val="99"/>
    <w:semiHidden/>
    <w:unhideWhenUsed/>
    <w:rsid w:val="00F570C2"/>
  </w:style>
  <w:style w:type="character" w:customStyle="1" w:styleId="PasveikinimasDiagrama">
    <w:name w:val="Pasveikinimas Diagrama"/>
    <w:basedOn w:val="Numatytasispastraiposriftas"/>
    <w:link w:val="Pasveikinimas"/>
    <w:uiPriority w:val="99"/>
    <w:semiHidden/>
    <w:rsid w:val="00F570C2"/>
  </w:style>
  <w:style w:type="paragraph" w:styleId="Paraas">
    <w:name w:val="Signature"/>
    <w:basedOn w:val="prastasis"/>
    <w:link w:val="ParaasDiagrama"/>
    <w:uiPriority w:val="9"/>
    <w:unhideWhenUsed/>
    <w:rsid w:val="00F570C2"/>
    <w:pPr>
      <w:spacing w:before="720" w:after="0" w:line="312" w:lineRule="auto"/>
      <w:contextualSpacing/>
    </w:pPr>
  </w:style>
  <w:style w:type="character" w:customStyle="1" w:styleId="ParaasDiagrama">
    <w:name w:val="Parašas Diagrama"/>
    <w:basedOn w:val="Numatytasispastraiposriftas"/>
    <w:link w:val="Paraas"/>
    <w:uiPriority w:val="9"/>
    <w:rsid w:val="00F570C2"/>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rsid w:val="00F570C2"/>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570C2"/>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570C2"/>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570C2"/>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570C2"/>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570C2"/>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570C2"/>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570C2"/>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570C2"/>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570C2"/>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570C2"/>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570C2"/>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570C2"/>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570C2"/>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570C2"/>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570C2"/>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570C2"/>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570C2"/>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570C2"/>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570C2"/>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570C2"/>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570C2"/>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570C2"/>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570C2"/>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570C2"/>
    <w:pPr>
      <w:spacing w:after="0"/>
      <w:ind w:left="220" w:hanging="220"/>
    </w:pPr>
  </w:style>
  <w:style w:type="paragraph" w:styleId="Iliustracijsraas">
    <w:name w:val="table of figures"/>
    <w:basedOn w:val="prastasis"/>
    <w:next w:val="prastasis"/>
    <w:uiPriority w:val="99"/>
    <w:semiHidden/>
    <w:unhideWhenUsed/>
    <w:rsid w:val="00F570C2"/>
    <w:pPr>
      <w:spacing w:after="0"/>
    </w:pPr>
  </w:style>
  <w:style w:type="table" w:styleId="LentelProfesionali">
    <w:name w:val="Table Professional"/>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570C2"/>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570C2"/>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570C2"/>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570C2"/>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570C2"/>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570C2"/>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570C2"/>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570C2"/>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570C2"/>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rsid w:val="00F570C2"/>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rsid w:val="00F570C2"/>
    <w:pPr>
      <w:spacing w:after="100"/>
      <w:ind w:left="220"/>
    </w:pPr>
  </w:style>
  <w:style w:type="paragraph" w:styleId="Turinys3">
    <w:name w:val="toc 3"/>
    <w:basedOn w:val="prastasis"/>
    <w:next w:val="prastasis"/>
    <w:autoRedefine/>
    <w:uiPriority w:val="39"/>
    <w:semiHidden/>
    <w:unhideWhenUsed/>
    <w:rsid w:val="00F570C2"/>
    <w:pPr>
      <w:spacing w:after="100"/>
      <w:ind w:left="440"/>
    </w:pPr>
  </w:style>
  <w:style w:type="paragraph" w:styleId="Turinys4">
    <w:name w:val="toc 4"/>
    <w:basedOn w:val="prastasis"/>
    <w:next w:val="prastasis"/>
    <w:autoRedefine/>
    <w:uiPriority w:val="39"/>
    <w:semiHidden/>
    <w:unhideWhenUsed/>
    <w:rsid w:val="00F570C2"/>
    <w:pPr>
      <w:spacing w:after="100"/>
      <w:ind w:left="660"/>
    </w:pPr>
  </w:style>
  <w:style w:type="paragraph" w:styleId="Turinys5">
    <w:name w:val="toc 5"/>
    <w:basedOn w:val="prastasis"/>
    <w:next w:val="prastasis"/>
    <w:autoRedefine/>
    <w:uiPriority w:val="39"/>
    <w:semiHidden/>
    <w:unhideWhenUsed/>
    <w:rsid w:val="00F570C2"/>
    <w:pPr>
      <w:spacing w:after="100"/>
      <w:ind w:left="880"/>
    </w:pPr>
  </w:style>
  <w:style w:type="paragraph" w:styleId="Turinys6">
    <w:name w:val="toc 6"/>
    <w:basedOn w:val="prastasis"/>
    <w:next w:val="prastasis"/>
    <w:autoRedefine/>
    <w:uiPriority w:val="39"/>
    <w:semiHidden/>
    <w:unhideWhenUsed/>
    <w:rsid w:val="00F570C2"/>
    <w:pPr>
      <w:spacing w:after="100"/>
      <w:ind w:left="1100"/>
    </w:pPr>
  </w:style>
  <w:style w:type="paragraph" w:styleId="Turinys7">
    <w:name w:val="toc 7"/>
    <w:basedOn w:val="prastasis"/>
    <w:next w:val="prastasis"/>
    <w:autoRedefine/>
    <w:uiPriority w:val="39"/>
    <w:semiHidden/>
    <w:unhideWhenUsed/>
    <w:rsid w:val="00F570C2"/>
    <w:pPr>
      <w:spacing w:after="100"/>
      <w:ind w:left="1320"/>
    </w:pPr>
  </w:style>
  <w:style w:type="paragraph" w:styleId="Turinys8">
    <w:name w:val="toc 8"/>
    <w:basedOn w:val="prastasis"/>
    <w:next w:val="prastasis"/>
    <w:autoRedefine/>
    <w:uiPriority w:val="39"/>
    <w:semiHidden/>
    <w:unhideWhenUsed/>
    <w:rsid w:val="00F570C2"/>
    <w:pPr>
      <w:spacing w:after="100"/>
      <w:ind w:left="1540"/>
    </w:pPr>
  </w:style>
  <w:style w:type="paragraph" w:styleId="Turinys9">
    <w:name w:val="toc 9"/>
    <w:basedOn w:val="prastasis"/>
    <w:next w:val="prastasis"/>
    <w:autoRedefine/>
    <w:uiPriority w:val="39"/>
    <w:semiHidden/>
    <w:unhideWhenUsed/>
    <w:rsid w:val="00F570C2"/>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rsid w:val="00F570C2"/>
  </w:style>
  <w:style w:type="paragraph" w:customStyle="1" w:styleId="Lentelsantrat">
    <w:name w:val="Lentelės antraštė"/>
    <w:basedOn w:val="prastasis"/>
    <w:uiPriority w:val="1"/>
    <w:rsid w:val="00F570C2"/>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rsid w:val="00F570C2"/>
    <w:pPr>
      <w:tabs>
        <w:tab w:val="decimal" w:pos="1252"/>
      </w:tabs>
      <w:spacing w:before="60" w:after="60" w:line="240" w:lineRule="auto"/>
      <w:ind w:left="144" w:right="144"/>
    </w:pPr>
  </w:style>
  <w:style w:type="table" w:customStyle="1" w:styleId="Finansinlentel">
    <w:name w:val="Finansinė lentelė"/>
    <w:basedOn w:val="prastojilentel"/>
    <w:uiPriority w:val="99"/>
    <w:rsid w:val="00F570C2"/>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570C2"/>
    <w:pPr>
      <w:numPr>
        <w:numId w:val="6"/>
      </w:numPr>
    </w:pPr>
  </w:style>
  <w:style w:type="paragraph" w:customStyle="1" w:styleId="Santrauka">
    <w:name w:val="Santrauka"/>
    <w:basedOn w:val="prastasis"/>
    <w:uiPriority w:val="19"/>
    <w:rsid w:val="00F570C2"/>
    <w:pPr>
      <w:spacing w:before="360" w:after="600"/>
      <w:ind w:left="144" w:right="144"/>
    </w:pPr>
    <w:rPr>
      <w:i/>
      <w:iCs/>
      <w:color w:val="7F7F7F" w:themeColor="text1" w:themeTint="80"/>
      <w:sz w:val="28"/>
    </w:rPr>
  </w:style>
  <w:style w:type="paragraph" w:customStyle="1" w:styleId="Lentelstekstas">
    <w:name w:val="Lentelės tekstas"/>
    <w:basedOn w:val="prastasis"/>
    <w:uiPriority w:val="9"/>
    <w:rsid w:val="00F570C2"/>
    <w:pPr>
      <w:spacing w:before="60" w:after="60" w:line="240" w:lineRule="auto"/>
      <w:ind w:left="144" w:right="144"/>
    </w:pPr>
  </w:style>
  <w:style w:type="paragraph" w:customStyle="1" w:styleId="Lentelskitospussantrat">
    <w:name w:val="Lentelės kitos pusės antraštė"/>
    <w:basedOn w:val="prastasis"/>
    <w:uiPriority w:val="9"/>
    <w:rsid w:val="00F570C2"/>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rsid w:val="00F570C2"/>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5"/>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character" w:customStyle="1" w:styleId="xcontentpasted0">
    <w:name w:val="x_contentpasted0"/>
    <w:basedOn w:val="Numatytasispastraiposriftas"/>
    <w:rsid w:val="009D749A"/>
  </w:style>
  <w:style w:type="paragraph" w:customStyle="1" w:styleId="xmsonormal">
    <w:name w:val="x_msonormal"/>
    <w:basedOn w:val="prastasis"/>
    <w:rsid w:val="009D749A"/>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lear">
    <w:name w:val="clear"/>
    <w:basedOn w:val="Numatytasispastraiposriftas"/>
    <w:rsid w:val="00A7030B"/>
  </w:style>
  <w:style w:type="character" w:customStyle="1" w:styleId="UnresolvedMention">
    <w:name w:val="Unresolved Mention"/>
    <w:basedOn w:val="Numatytasispastraiposriftas"/>
    <w:uiPriority w:val="99"/>
    <w:semiHidden/>
    <w:unhideWhenUsed/>
    <w:rsid w:val="003A2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685008367">
      <w:bodyDiv w:val="1"/>
      <w:marLeft w:val="0"/>
      <w:marRight w:val="0"/>
      <w:marTop w:val="0"/>
      <w:marBottom w:val="0"/>
      <w:divBdr>
        <w:top w:val="none" w:sz="0" w:space="0" w:color="auto"/>
        <w:left w:val="none" w:sz="0" w:space="0" w:color="auto"/>
        <w:bottom w:val="none" w:sz="0" w:space="0" w:color="auto"/>
        <w:right w:val="none" w:sz="0" w:space="0" w:color="auto"/>
      </w:divBdr>
    </w:div>
    <w:div w:id="1694569137">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172.30.16.50/Litlex/LL.DLL?Tekstas=1?Id=80710&amp;Zd=sutar&amp;BF=4"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da.kazragyte@nsa.sm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B15BD9-E8EA-4822-BD66-364F5049A4DC}">
  <ds:schemaRef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f442c5f-0610-4720-baae-1016e527973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07EAF4DB-A874-4B13-960C-D44FE6314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4683781-E3CB-4F37-8C32-CCAB34B5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10</Pages>
  <Words>16645</Words>
  <Characters>9488</Characters>
  <Application>Microsoft Office Word</Application>
  <DocSecurity>4</DocSecurity>
  <Lines>79</Lines>
  <Paragraphs>52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2</cp:revision>
  <cp:lastPrinted>2018-03-07T08:06:00Z</cp:lastPrinted>
  <dcterms:created xsi:type="dcterms:W3CDTF">2024-04-05T11:54:00Z</dcterms:created>
  <dcterms:modified xsi:type="dcterms:W3CDTF">2024-04-05T11:54:00Z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