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53BD6194"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Nacionalinės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20C178D3" w:rsidR="00150028" w:rsidRPr="00B94898" w:rsidRDefault="006C2A76" w:rsidP="00150028">
      <w:pPr>
        <w:spacing w:after="0" w:line="240" w:lineRule="auto"/>
        <w:ind w:firstLine="567"/>
        <w:rPr>
          <w:rFonts w:ascii="Times New Roman" w:eastAsia="Times New Roman" w:hAnsi="Times New Roman" w:cs="Times New Roman"/>
          <w:sz w:val="24"/>
          <w:szCs w:val="24"/>
          <w:lang w:val="lt-LT" w:eastAsia="lt-LT"/>
        </w:rPr>
      </w:pPr>
      <w:r w:rsidRPr="006C2A76">
        <w:rPr>
          <w:rFonts w:ascii="Times New Roman" w:hAnsi="Times New Roman" w:cs="Times New Roman"/>
          <w:sz w:val="24"/>
          <w:szCs w:val="24"/>
          <w:shd w:val="clear" w:color="auto" w:fill="FFFFFF"/>
        </w:rPr>
        <w:t xml:space="preserve">Virginija Rupainienė,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1356F0DC" w:rsidR="00FA4AAC" w:rsidRPr="00D20063" w:rsidRDefault="00FA4AAC" w:rsidP="00FA4AAC">
      <w:pPr>
        <w:ind w:firstLine="1"/>
        <w:rPr>
          <w:rFonts w:ascii="Times New Roman" w:eastAsia="Times New Roman" w:hAnsi="Times New Roman" w:cs="Times New Roman"/>
          <w:sz w:val="24"/>
          <w:szCs w:val="24"/>
          <w:lang w:val="lt-LT" w:eastAsia="lt-LT"/>
        </w:rPr>
      </w:pPr>
      <w:r w:rsidRPr="00D20063">
        <w:rPr>
          <w:rFonts w:ascii="Times New Roman" w:eastAsia="Times New Roman" w:hAnsi="Times New Roman" w:cs="Times New Roman"/>
          <w:sz w:val="24"/>
          <w:szCs w:val="24"/>
          <w:lang w:val="lt-LT" w:eastAsia="lt-LT"/>
        </w:rPr>
        <w:t xml:space="preserve">          </w:t>
      </w:r>
      <w:r w:rsidR="006C2A76" w:rsidRPr="006C2A76">
        <w:rPr>
          <w:rFonts w:ascii="Times New Roman" w:eastAsia="Times New Roman" w:hAnsi="Times New Roman" w:cs="Times New Roman"/>
          <w:sz w:val="24"/>
          <w:szCs w:val="24"/>
          <w:lang w:val="lt-LT" w:eastAsia="lt-LT"/>
        </w:rPr>
        <w:t xml:space="preserve">Jolanta Macaitienė, </w:t>
      </w:r>
      <w:r w:rsidR="006C2A76" w:rsidRPr="006C2A76">
        <w:rPr>
          <w:rFonts w:ascii="Times New Roman" w:hAnsi="Times New Roman" w:cs="Times New Roman"/>
          <w:color w:val="000000"/>
          <w:sz w:val="24"/>
          <w:szCs w:val="24"/>
          <w:shd w:val="clear" w:color="auto" w:fill="FFFFFF"/>
          <w:lang w:val="lt-LT"/>
        </w:rPr>
        <w:t>Jonavos pradinės mokyklos</w:t>
      </w:r>
      <w:r w:rsidR="00BB63A2" w:rsidRPr="006C2A76">
        <w:rPr>
          <w:rFonts w:ascii="Times New Roman" w:hAnsi="Times New Roman" w:cs="Times New Roman"/>
          <w:color w:val="000000"/>
          <w:sz w:val="24"/>
          <w:szCs w:val="24"/>
          <w:shd w:val="clear" w:color="auto" w:fill="FFFFFF"/>
          <w:lang w:val="lt-LT"/>
        </w:rPr>
        <w:t xml:space="preserve"> </w:t>
      </w:r>
      <w:r w:rsidR="00BB63A2" w:rsidRPr="006C2A76">
        <w:rPr>
          <w:rFonts w:ascii="Times New Roman" w:eastAsia="Times New Roman" w:hAnsi="Times New Roman" w:cs="Times New Roman"/>
          <w:sz w:val="24"/>
          <w:szCs w:val="24"/>
          <w:lang w:val="lt-LT" w:eastAsia="lt-LT"/>
        </w:rPr>
        <w:t>vadov</w:t>
      </w:r>
      <w:r w:rsidR="006C2A76" w:rsidRPr="006C2A76">
        <w:rPr>
          <w:rFonts w:ascii="Times New Roman" w:eastAsia="Times New Roman" w:hAnsi="Times New Roman" w:cs="Times New Roman"/>
          <w:sz w:val="24"/>
          <w:szCs w:val="24"/>
          <w:lang w:val="lt-LT" w:eastAsia="lt-LT"/>
        </w:rPr>
        <w:t>ė</w:t>
      </w:r>
      <w:r w:rsidR="00BB63A2" w:rsidRPr="00CF608C">
        <w:rPr>
          <w:rFonts w:ascii="Times New Roman" w:eastAsia="Times New Roman" w:hAnsi="Times New Roman" w:cs="Times New Roman"/>
          <w:sz w:val="24"/>
          <w:szCs w:val="24"/>
          <w:lang w:val="lt-LT" w:eastAsia="lt-LT"/>
        </w:rPr>
        <w:t xml:space="preserve"> (įstaigos adresas: </w:t>
      </w:r>
      <w:r w:rsidR="00C7748B">
        <w:rPr>
          <w:rFonts w:ascii="Times New Roman" w:eastAsia="Times New Roman" w:hAnsi="Times New Roman" w:cs="Times New Roman"/>
          <w:sz w:val="24"/>
          <w:szCs w:val="24"/>
          <w:lang w:val="lt-LT" w:eastAsia="lt-LT"/>
        </w:rPr>
        <w:t xml:space="preserve">Smėlio </w:t>
      </w:r>
      <w:r w:rsidR="00BB63A2" w:rsidRPr="00CF608C">
        <w:rPr>
          <w:rFonts w:ascii="Times New Roman" w:eastAsia="Times New Roman" w:hAnsi="Times New Roman" w:cs="Times New Roman"/>
          <w:sz w:val="24"/>
          <w:szCs w:val="24"/>
          <w:lang w:val="lt-LT" w:eastAsia="lt-LT"/>
        </w:rPr>
        <w:t xml:space="preserve">g. </w:t>
      </w:r>
      <w:r w:rsidR="00C7748B">
        <w:rPr>
          <w:rFonts w:ascii="Times New Roman" w:eastAsia="Times New Roman" w:hAnsi="Times New Roman" w:cs="Times New Roman"/>
          <w:sz w:val="24"/>
          <w:szCs w:val="24"/>
          <w:lang w:val="lt-LT" w:eastAsia="lt-LT"/>
        </w:rPr>
        <w:t>1</w:t>
      </w:r>
      <w:r w:rsidR="00BB63A2" w:rsidRPr="00CF608C">
        <w:rPr>
          <w:rFonts w:ascii="Times New Roman" w:eastAsia="Times New Roman" w:hAnsi="Times New Roman" w:cs="Times New Roman"/>
          <w:sz w:val="24"/>
          <w:szCs w:val="24"/>
          <w:lang w:val="lt-LT" w:eastAsia="lt-LT"/>
        </w:rPr>
        <w:t xml:space="preserve">1, </w:t>
      </w:r>
      <w:r w:rsidR="00C7748B">
        <w:rPr>
          <w:rFonts w:ascii="Times New Roman" w:eastAsia="Times New Roman" w:hAnsi="Times New Roman" w:cs="Times New Roman"/>
          <w:sz w:val="24"/>
          <w:szCs w:val="24"/>
          <w:lang w:val="lt-LT" w:eastAsia="lt-LT"/>
        </w:rPr>
        <w:t>55117</w:t>
      </w:r>
      <w:r w:rsidR="00BB63A2" w:rsidRPr="00CF608C">
        <w:rPr>
          <w:rFonts w:ascii="Times New Roman" w:eastAsia="Times New Roman" w:hAnsi="Times New Roman" w:cs="Times New Roman"/>
          <w:sz w:val="24"/>
          <w:szCs w:val="24"/>
          <w:lang w:val="lt-LT" w:eastAsia="lt-LT"/>
        </w:rPr>
        <w:t xml:space="preserve"> </w:t>
      </w:r>
      <w:r w:rsidR="00C7748B">
        <w:rPr>
          <w:rFonts w:ascii="Times New Roman" w:eastAsia="Times New Roman" w:hAnsi="Times New Roman" w:cs="Times New Roman"/>
          <w:sz w:val="24"/>
          <w:szCs w:val="24"/>
          <w:lang w:val="lt-LT" w:eastAsia="lt-LT"/>
        </w:rPr>
        <w:t>Jonava</w:t>
      </w:r>
      <w:r w:rsidR="00BB63A2" w:rsidRPr="00CF608C">
        <w:rPr>
          <w:rFonts w:ascii="Times New Roman" w:eastAsia="Times New Roman" w:hAnsi="Times New Roman" w:cs="Times New Roman"/>
          <w:sz w:val="24"/>
          <w:szCs w:val="24"/>
          <w:lang w:val="lt-LT" w:eastAsia="lt-LT"/>
        </w:rPr>
        <w:t>,</w:t>
      </w:r>
      <w:r w:rsidR="00BB63A2" w:rsidRPr="00CF608C">
        <w:rPr>
          <w:rFonts w:ascii="Times New Roman" w:eastAsia="Times New Roman" w:hAnsi="Times New Roman" w:cs="Times New Roman"/>
          <w:color w:val="FF0000"/>
          <w:sz w:val="24"/>
          <w:szCs w:val="24"/>
          <w:lang w:val="lt-LT" w:eastAsia="lt-LT"/>
        </w:rPr>
        <w:t xml:space="preserve"> </w:t>
      </w:r>
      <w:r w:rsidR="00BB63A2" w:rsidRPr="00CF608C">
        <w:rPr>
          <w:rFonts w:ascii="Times New Roman" w:eastAsia="Times New Roman" w:hAnsi="Times New Roman" w:cs="Times New Roman"/>
          <w:sz w:val="24"/>
          <w:szCs w:val="24"/>
          <w:lang w:val="lt-LT" w:eastAsia="lt-LT"/>
        </w:rPr>
        <w:t xml:space="preserve">skyrimo į vadovo </w:t>
      </w:r>
      <w:r w:rsidR="00BB63A2" w:rsidRPr="00CF608C">
        <w:rPr>
          <w:rFonts w:ascii="Times New Roman" w:eastAsia="Times New Roman" w:hAnsi="Times New Roman" w:cs="Times New Roman"/>
          <w:sz w:val="24"/>
          <w:szCs w:val="24"/>
          <w:lang w:val="lt-LT"/>
        </w:rPr>
        <w:t xml:space="preserve">pareigas įsakymo data ir numeris: </w:t>
      </w:r>
      <w:r w:rsidRPr="00D20063">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59AF25F3"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sidR="003D2626">
        <w:rPr>
          <w:rFonts w:ascii="Times New Roman" w:eastAsia="Times New Roman" w:hAnsi="Times New Roman" w:cs="Times New Roman"/>
          <w:sz w:val="24"/>
          <w:szCs w:val="24"/>
          <w:lang w:val="lt-LT" w:eastAsia="ar-SA"/>
        </w:rPr>
        <w:t>15</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018F224E"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Pr>
          <w:rFonts w:ascii="Times New Roman" w:eastAsia="Calibri" w:hAnsi="Times New Roman" w:cs="Times New Roman"/>
          <w:sz w:val="24"/>
          <w:szCs w:val="24"/>
          <w:lang w:val="lt-LT"/>
        </w:rPr>
        <w:t xml:space="preserve"> </w:t>
      </w:r>
      <w:r w:rsidR="003D2626" w:rsidRPr="006C2A76">
        <w:rPr>
          <w:rFonts w:ascii="Times New Roman" w:hAnsi="Times New Roman" w:cs="Times New Roman"/>
          <w:color w:val="000000"/>
          <w:sz w:val="24"/>
          <w:szCs w:val="24"/>
          <w:shd w:val="clear" w:color="auto" w:fill="FFFFFF"/>
          <w:lang w:val="lt-LT"/>
        </w:rPr>
        <w:t>Jonavos pradinės mokyklos</w:t>
      </w:r>
      <w:r w:rsidR="00BB63A2" w:rsidRPr="00CF608C">
        <w:rPr>
          <w:rFonts w:ascii="Times New Roman" w:hAnsi="Times New Roman" w:cs="Times New Roman"/>
          <w:color w:val="000000"/>
          <w:sz w:val="24"/>
          <w:szCs w:val="24"/>
          <w:shd w:val="clear" w:color="auto" w:fill="FFFFFF"/>
          <w:lang w:val="lt-LT"/>
        </w:rPr>
        <w:t xml:space="preserve"> </w:t>
      </w:r>
      <w:r w:rsidR="00BB63A2" w:rsidRPr="00CF608C">
        <w:rPr>
          <w:rFonts w:ascii="Times New Roman" w:eastAsia="Times New Roman" w:hAnsi="Times New Roman" w:cs="Times New Roman"/>
          <w:sz w:val="24"/>
          <w:szCs w:val="24"/>
          <w:lang w:val="lt-LT" w:eastAsia="lt-LT"/>
        </w:rPr>
        <w:t>vadov</w:t>
      </w:r>
      <w:r w:rsidR="00BB63A2">
        <w:rPr>
          <w:rFonts w:ascii="Times New Roman" w:eastAsia="Times New Roman" w:hAnsi="Times New Roman" w:cs="Times New Roman"/>
          <w:sz w:val="24"/>
          <w:szCs w:val="24"/>
          <w:lang w:val="lt-LT" w:eastAsia="lt-LT"/>
        </w:rPr>
        <w:t>ei</w:t>
      </w:r>
      <w:r w:rsidR="00BB63A2" w:rsidRPr="00BB63A2">
        <w:rPr>
          <w:rFonts w:ascii="Times New Roman" w:hAnsi="Times New Roman" w:cs="Times New Roman"/>
          <w:color w:val="000000"/>
          <w:sz w:val="24"/>
          <w:szCs w:val="24"/>
          <w:shd w:val="clear" w:color="auto" w:fill="FFFFFF"/>
          <w:lang w:val="lt-LT"/>
        </w:rPr>
        <w:t xml:space="preserve"> </w:t>
      </w:r>
      <w:r w:rsidR="003D2626" w:rsidRPr="006C2A76">
        <w:rPr>
          <w:rFonts w:ascii="Times New Roman" w:eastAsia="Times New Roman" w:hAnsi="Times New Roman" w:cs="Times New Roman"/>
          <w:sz w:val="24"/>
          <w:szCs w:val="24"/>
          <w:lang w:val="lt-LT" w:eastAsia="lt-LT"/>
        </w:rPr>
        <w:t>Jolanta</w:t>
      </w:r>
      <w:r w:rsidR="003D2626">
        <w:rPr>
          <w:rFonts w:ascii="Times New Roman" w:eastAsia="Times New Roman" w:hAnsi="Times New Roman" w:cs="Times New Roman"/>
          <w:sz w:val="24"/>
          <w:szCs w:val="24"/>
          <w:lang w:val="lt-LT" w:eastAsia="lt-LT"/>
        </w:rPr>
        <w:t>i</w:t>
      </w:r>
      <w:r w:rsidR="003D2626" w:rsidRPr="006C2A76">
        <w:rPr>
          <w:rFonts w:ascii="Times New Roman" w:eastAsia="Times New Roman" w:hAnsi="Times New Roman" w:cs="Times New Roman"/>
          <w:sz w:val="24"/>
          <w:szCs w:val="24"/>
          <w:lang w:val="lt-LT" w:eastAsia="lt-LT"/>
        </w:rPr>
        <w:t xml:space="preserve"> Macaitien</w:t>
      </w:r>
      <w:r w:rsidR="003D2626">
        <w:rPr>
          <w:rFonts w:ascii="Times New Roman" w:eastAsia="Times New Roman" w:hAnsi="Times New Roman" w:cs="Times New Roman"/>
          <w:sz w:val="24"/>
          <w:szCs w:val="24"/>
          <w:lang w:val="lt-LT" w:eastAsia="lt-LT"/>
        </w:rPr>
        <w:t>ei</w:t>
      </w:r>
      <w:r w:rsidRPr="00D20063">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lastRenderedPageBreak/>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5BA27F78"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BB63A2" w:rsidRPr="00840A15">
        <w:rPr>
          <w:rFonts w:ascii="Times New Roman" w:eastAsia="Calibri" w:hAnsi="Times New Roman" w:cs="Times New Roman"/>
          <w:sz w:val="24"/>
          <w:szCs w:val="24"/>
          <w:lang w:val="lt-LT"/>
        </w:rPr>
        <w:t>20</w:t>
      </w:r>
      <w:r w:rsidR="00DC405E" w:rsidRPr="00840A15">
        <w:rPr>
          <w:rFonts w:ascii="Times New Roman" w:eastAsia="Calibri" w:hAnsi="Times New Roman" w:cs="Times New Roman"/>
          <w:sz w:val="24"/>
          <w:szCs w:val="24"/>
          <w:lang w:val="lt-LT"/>
        </w:rPr>
        <w:t>00</w:t>
      </w:r>
      <w:r w:rsidR="00DC405E" w:rsidRPr="00D20063">
        <w:rPr>
          <w:rFonts w:ascii="Times New Roman" w:eastAsia="Calibri" w:hAnsi="Times New Roman" w:cs="Times New Roman"/>
          <w:sz w:val="24"/>
          <w:szCs w:val="24"/>
          <w:lang w:val="lt-LT"/>
        </w:rPr>
        <w:t xml:space="preserve">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BB63A2">
        <w:rPr>
          <w:rFonts w:ascii="Times New Roman" w:eastAsia="Calibri" w:hAnsi="Times New Roman" w:cs="Times New Roman"/>
          <w:i/>
          <w:sz w:val="24"/>
          <w:szCs w:val="24"/>
          <w:lang w:val="lt-LT"/>
        </w:rPr>
        <w:t>du</w:t>
      </w:r>
      <w:r w:rsidR="00DC405E" w:rsidRPr="00D20063">
        <w:rPr>
          <w:rFonts w:ascii="Times New Roman" w:eastAsia="Calibri" w:hAnsi="Times New Roman" w:cs="Times New Roman"/>
          <w:i/>
          <w:sz w:val="24"/>
          <w:szCs w:val="24"/>
          <w:lang w:val="lt-LT"/>
        </w:rPr>
        <w:t xml:space="preserve"> tūkstan</w:t>
      </w:r>
      <w:r w:rsidR="00BB63A2">
        <w:rPr>
          <w:rFonts w:ascii="Times New Roman" w:eastAsia="Calibri" w:hAnsi="Times New Roman" w:cs="Times New Roman"/>
          <w:i/>
          <w:sz w:val="24"/>
          <w:szCs w:val="24"/>
          <w:lang w:val="lt-LT"/>
        </w:rPr>
        <w:t>či</w:t>
      </w:r>
      <w:r w:rsidR="00840A15">
        <w:rPr>
          <w:rFonts w:ascii="Times New Roman" w:eastAsia="Calibri" w:hAnsi="Times New Roman" w:cs="Times New Roman"/>
          <w:i/>
          <w:sz w:val="24"/>
          <w:szCs w:val="24"/>
          <w:lang w:val="lt-LT"/>
        </w:rPr>
        <w:t>ai</w:t>
      </w:r>
      <w:r w:rsidR="00DC405E" w:rsidRPr="00D20063">
        <w:rPr>
          <w:rFonts w:ascii="Times New Roman" w:eastAsia="Calibri" w:hAnsi="Times New Roman" w:cs="Times New Roman"/>
          <w:i/>
          <w:sz w:val="24"/>
          <w:szCs w:val="24"/>
          <w:lang w:val="lt-LT"/>
        </w:rPr>
        <w:t xml:space="preserve"> eurų </w:t>
      </w:r>
      <w:r w:rsidR="00BB63A2">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0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580EB51E"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0099115D">
        <w:rPr>
          <w:rFonts w:ascii="Times New Roman" w:eastAsia="Calibri" w:hAnsi="Times New Roman" w:cs="Times New Roman"/>
          <w:sz w:val="24"/>
          <w:szCs w:val="24"/>
          <w:lang w:val="lt-LT"/>
        </w:rPr>
        <w:t>2.4</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lastRenderedPageBreak/>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w:t>
      </w:r>
      <w:r w:rsidRPr="005559A6">
        <w:rPr>
          <w:rFonts w:ascii="Times New Roman" w:eastAsia="Calibri" w:hAnsi="Times New Roman" w:cs="Times New Roman"/>
          <w:color w:val="000000"/>
          <w:sz w:val="24"/>
          <w:szCs w:val="24"/>
          <w:lang w:val="lt-LT" w:eastAsia="ar-SA"/>
        </w:rPr>
        <w:lastRenderedPageBreak/>
        <w:t>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86114F" w:rsidRPr="002456FB" w14:paraId="464AEE36" w14:textId="77777777" w:rsidTr="003B3226">
        <w:tc>
          <w:tcPr>
            <w:tcW w:w="4536" w:type="dxa"/>
          </w:tcPr>
          <w:bookmarkEnd w:id="3"/>
          <w:p w14:paraId="26682A07" w14:textId="77777777" w:rsidR="0086114F" w:rsidRPr="00573AC3" w:rsidRDefault="0086114F" w:rsidP="003B3226">
            <w:pPr>
              <w:snapToGrid w:val="0"/>
              <w:spacing w:after="0" w:line="240" w:lineRule="auto"/>
              <w:rPr>
                <w:rFonts w:ascii="Times New Roman" w:eastAsia="Times New Roman" w:hAnsi="Times New Roman" w:cs="Times New Roman"/>
                <w:b/>
                <w:lang w:val="lt-LT" w:eastAsia="lt-LT"/>
              </w:rPr>
            </w:pPr>
            <w:r w:rsidRPr="00573AC3">
              <w:rPr>
                <w:rFonts w:ascii="Times New Roman" w:eastAsia="Times New Roman" w:hAnsi="Times New Roman" w:cs="Times New Roman"/>
                <w:b/>
                <w:lang w:val="lt-LT" w:eastAsia="lt-LT"/>
              </w:rPr>
              <w:t>Paslaugų gavėjas</w:t>
            </w:r>
          </w:p>
          <w:p w14:paraId="26063F09" w14:textId="77777777" w:rsidR="008A31AC" w:rsidRPr="00573AC3" w:rsidRDefault="008A31AC" w:rsidP="00BB63A2">
            <w:pPr>
              <w:autoSpaceDN w:val="0"/>
              <w:spacing w:after="0" w:line="240" w:lineRule="auto"/>
              <w:rPr>
                <w:rFonts w:ascii="Times New Roman" w:eastAsia="Times New Roman" w:hAnsi="Times New Roman" w:cs="Times New Roman"/>
                <w:lang w:val="lt-LT" w:eastAsia="lt-LT"/>
              </w:rPr>
            </w:pPr>
            <w:r w:rsidRPr="00573AC3">
              <w:rPr>
                <w:rFonts w:ascii="Times New Roman" w:hAnsi="Times New Roman" w:cs="Times New Roman"/>
                <w:color w:val="000000"/>
                <w:shd w:val="clear" w:color="auto" w:fill="FFFFFF"/>
                <w:lang w:val="lt-LT"/>
              </w:rPr>
              <w:t xml:space="preserve">Jonavos pradinės mokyklos </w:t>
            </w:r>
            <w:r w:rsidRPr="00573AC3">
              <w:rPr>
                <w:rFonts w:ascii="Times New Roman" w:eastAsia="Times New Roman" w:hAnsi="Times New Roman" w:cs="Times New Roman"/>
                <w:lang w:val="lt-LT" w:eastAsia="lt-LT"/>
              </w:rPr>
              <w:t>vadovė</w:t>
            </w:r>
          </w:p>
          <w:p w14:paraId="7C13FEB4" w14:textId="77777777" w:rsidR="008A31AC" w:rsidRPr="00573AC3" w:rsidRDefault="008A31AC" w:rsidP="00BB63A2">
            <w:pPr>
              <w:autoSpaceDN w:val="0"/>
              <w:spacing w:after="0" w:line="240" w:lineRule="auto"/>
              <w:rPr>
                <w:rFonts w:ascii="Times New Roman" w:eastAsia="Times New Roman" w:hAnsi="Times New Roman" w:cs="Times New Roman"/>
                <w:lang w:val="lt-LT" w:eastAsia="lt-LT"/>
              </w:rPr>
            </w:pPr>
            <w:r w:rsidRPr="00573AC3">
              <w:rPr>
                <w:rFonts w:ascii="Times New Roman" w:eastAsia="Times New Roman" w:hAnsi="Times New Roman" w:cs="Times New Roman"/>
                <w:lang w:val="lt-LT" w:eastAsia="lt-LT"/>
              </w:rPr>
              <w:t>Jolanta Macaitienė,</w:t>
            </w:r>
          </w:p>
          <w:p w14:paraId="5BC8DB21" w14:textId="77777777" w:rsidR="005F5F0A" w:rsidRPr="00573AC3" w:rsidRDefault="005F5F0A" w:rsidP="00BB63A2">
            <w:pPr>
              <w:pStyle w:val="Body2"/>
              <w:spacing w:after="0"/>
              <w:rPr>
                <w:rFonts w:cs="Times New Roman"/>
                <w:shd w:val="clear" w:color="auto" w:fill="FFFFFF"/>
              </w:rPr>
            </w:pPr>
            <w:bookmarkStart w:id="4" w:name="_GoBack"/>
            <w:bookmarkEnd w:id="4"/>
          </w:p>
          <w:p w14:paraId="6C771BE6" w14:textId="77777777" w:rsidR="00BB63A2" w:rsidRPr="00573AC3" w:rsidRDefault="00BB63A2" w:rsidP="00BB63A2">
            <w:pPr>
              <w:pStyle w:val="Body2"/>
              <w:spacing w:after="0"/>
              <w:rPr>
                <w:rFonts w:cs="Times New Roman"/>
              </w:rPr>
            </w:pPr>
          </w:p>
          <w:p w14:paraId="31CE0CB8" w14:textId="77777777" w:rsidR="005F5F0A" w:rsidRPr="00573AC3" w:rsidRDefault="005F5F0A" w:rsidP="00BB63A2">
            <w:pPr>
              <w:pStyle w:val="Body2"/>
              <w:spacing w:after="0"/>
              <w:rPr>
                <w:rFonts w:eastAsia="Times New Roman" w:cs="Times New Roman"/>
                <w:lang w:val="lt-LT"/>
              </w:rPr>
            </w:pPr>
          </w:p>
          <w:p w14:paraId="30762617" w14:textId="094EDF02" w:rsidR="00BB63A2" w:rsidRPr="00573AC3" w:rsidRDefault="005F5F0A" w:rsidP="00BB63A2">
            <w:pPr>
              <w:pStyle w:val="Body2"/>
              <w:spacing w:after="0"/>
              <w:rPr>
                <w:rFonts w:cs="Times New Roman"/>
              </w:rPr>
            </w:pPr>
            <w:r w:rsidRPr="00573AC3">
              <w:rPr>
                <w:rFonts w:eastAsia="Times New Roman" w:cs="Times New Roman"/>
                <w:lang w:val="lt-LT"/>
              </w:rPr>
              <w:t>Jolanta Macaitienė</w:t>
            </w:r>
          </w:p>
          <w:p w14:paraId="3FA00A9C" w14:textId="708D4E29" w:rsidR="00BB63A2" w:rsidRPr="00573AC3" w:rsidRDefault="00BB63A2" w:rsidP="00BB63A2">
            <w:pPr>
              <w:autoSpaceDN w:val="0"/>
              <w:spacing w:after="0" w:line="240" w:lineRule="auto"/>
              <w:rPr>
                <w:rFonts w:ascii="Times New Roman" w:eastAsia="Times New Roman" w:hAnsi="Times New Roman" w:cs="Times New Roman"/>
                <w:lang w:val="lt-LT" w:eastAsia="lt-LT"/>
              </w:rPr>
            </w:pPr>
          </w:p>
          <w:p w14:paraId="0FF2D2E1" w14:textId="77FC6178" w:rsidR="0086114F" w:rsidRPr="00573AC3" w:rsidRDefault="0086114F" w:rsidP="00BB63A2">
            <w:pPr>
              <w:autoSpaceDN w:val="0"/>
              <w:spacing w:after="0" w:line="240" w:lineRule="auto"/>
              <w:rPr>
                <w:rFonts w:ascii="Times New Roman" w:eastAsia="Times New Roman" w:hAnsi="Times New Roman" w:cs="Times New Roman"/>
                <w:lang w:val="lt-LT" w:eastAsia="lt-LT"/>
              </w:rPr>
            </w:pPr>
          </w:p>
        </w:tc>
        <w:tc>
          <w:tcPr>
            <w:tcW w:w="4556" w:type="dxa"/>
          </w:tcPr>
          <w:p w14:paraId="7190C505" w14:textId="77777777" w:rsidR="0086114F" w:rsidRPr="00573AC3" w:rsidRDefault="0086114F" w:rsidP="003B3226">
            <w:pPr>
              <w:snapToGrid w:val="0"/>
              <w:spacing w:after="0" w:line="240" w:lineRule="auto"/>
              <w:rPr>
                <w:rFonts w:ascii="Times New Roman" w:eastAsia="Times New Roman" w:hAnsi="Times New Roman" w:cs="Times New Roman"/>
                <w:b/>
                <w:lang w:val="lt-LT" w:eastAsia="lt-LT"/>
              </w:rPr>
            </w:pPr>
            <w:r w:rsidRPr="00573AC3">
              <w:rPr>
                <w:rFonts w:ascii="Times New Roman" w:eastAsia="Times New Roman" w:hAnsi="Times New Roman" w:cs="Times New Roman"/>
                <w:b/>
                <w:color w:val="000000" w:themeColor="text1"/>
                <w:lang w:val="lt-LT" w:eastAsia="lt-LT"/>
              </w:rPr>
              <w:t>Paslaugų teikėjas / Mentorius</w:t>
            </w:r>
          </w:p>
          <w:p w14:paraId="14920C3F" w14:textId="188EF11F" w:rsidR="00813AF7" w:rsidRPr="00573AC3" w:rsidRDefault="00F23F12" w:rsidP="00813AF7">
            <w:pPr>
              <w:spacing w:after="0" w:line="240" w:lineRule="auto"/>
              <w:rPr>
                <w:rFonts w:ascii="Times New Roman" w:hAnsi="Times New Roman" w:cs="Times New Roman"/>
                <w:lang w:val="lt-LT"/>
              </w:rPr>
            </w:pPr>
            <w:r w:rsidRPr="00573AC3">
              <w:rPr>
                <w:rFonts w:ascii="Times New Roman" w:hAnsi="Times New Roman" w:cs="Times New Roman"/>
                <w:shd w:val="clear" w:color="auto" w:fill="FFFFFF"/>
              </w:rPr>
              <w:t>Virginija Rupainienė</w:t>
            </w:r>
            <w:r w:rsidR="00B01162" w:rsidRPr="00573AC3">
              <w:rPr>
                <w:rFonts w:ascii="Times New Roman" w:hAnsi="Times New Roman" w:cs="Times New Roman"/>
                <w:shd w:val="clear" w:color="auto" w:fill="FFFFFF"/>
              </w:rPr>
              <w:t>,</w:t>
            </w:r>
          </w:p>
          <w:p w14:paraId="2896C541" w14:textId="77777777" w:rsidR="0086114F" w:rsidRPr="00573AC3" w:rsidRDefault="0086114F" w:rsidP="00813AF7">
            <w:pPr>
              <w:pStyle w:val="Body2"/>
              <w:spacing w:after="0"/>
              <w:rPr>
                <w:rFonts w:eastAsia="Times New Roman" w:cs="Times New Roman"/>
                <w:lang w:val="lt-LT"/>
              </w:rPr>
            </w:pPr>
          </w:p>
          <w:p w14:paraId="2F695C3A" w14:textId="77777777" w:rsidR="00041DE8" w:rsidRPr="00573AC3" w:rsidRDefault="00041DE8" w:rsidP="00041DE8">
            <w:pPr>
              <w:spacing w:after="0" w:line="240" w:lineRule="auto"/>
              <w:rPr>
                <w:rFonts w:ascii="Times New Roman" w:hAnsi="Times New Roman" w:cs="Times New Roman"/>
                <w:lang w:val="lt-LT"/>
              </w:rPr>
            </w:pPr>
            <w:r w:rsidRPr="00573AC3">
              <w:rPr>
                <w:rFonts w:ascii="Times New Roman" w:hAnsi="Times New Roman" w:cs="Times New Roman"/>
                <w:shd w:val="clear" w:color="auto" w:fill="FFFFFF"/>
              </w:rPr>
              <w:t>Virginija Rupainienė</w:t>
            </w:r>
          </w:p>
          <w:p w14:paraId="4C940E9D" w14:textId="7E8AD70F" w:rsidR="004E0E86" w:rsidRPr="00573AC3" w:rsidRDefault="004E0E86" w:rsidP="004E0E86">
            <w:pPr>
              <w:spacing w:after="0" w:line="240" w:lineRule="auto"/>
              <w:rPr>
                <w:rFonts w:ascii="Times New Roman" w:hAnsi="Times New Roman" w:cs="Times New Roman"/>
                <w:lang w:val="lt-LT"/>
              </w:rPr>
            </w:pPr>
          </w:p>
          <w:p w14:paraId="532FAABC" w14:textId="22D7226D" w:rsidR="00813AF7" w:rsidRPr="00573AC3" w:rsidRDefault="00813AF7" w:rsidP="00813AF7">
            <w:pPr>
              <w:spacing w:after="0" w:line="240" w:lineRule="auto"/>
              <w:rPr>
                <w:rFonts w:ascii="Times New Roman" w:hAnsi="Times New Roman" w:cs="Times New Roman"/>
                <w:lang w:val="lt-LT"/>
              </w:rPr>
            </w:pPr>
          </w:p>
          <w:p w14:paraId="088736B8" w14:textId="3B1A0C81" w:rsidR="00813AF7" w:rsidRPr="00573AC3" w:rsidRDefault="00813AF7" w:rsidP="00813AF7">
            <w:pPr>
              <w:pStyle w:val="Body2"/>
              <w:spacing w:after="0"/>
              <w:rPr>
                <w:rFonts w:eastAsia="Times New Roman" w:cs="Times New Roman"/>
                <w:lang w:val="lt-LT"/>
              </w:rPr>
            </w:pPr>
          </w:p>
        </w:tc>
      </w:tr>
      <w:tr w:rsidR="0086114F" w:rsidRPr="002456FB" w14:paraId="72F31BF7" w14:textId="77777777" w:rsidTr="003B3226">
        <w:tc>
          <w:tcPr>
            <w:tcW w:w="4536"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lastRenderedPageBreak/>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Panevėžio lopšelio-darželio ,,Papartis“</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 xml:space="preserve">2.5.3. pirkimo dalis. „Ilgalaikės mentorystės paslaugų suteikimas Šilutės lopšelio-darželio „Gintarėlis“ vadovui“;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2.5.5. pirkimo dalis. „Ilgalaikės mentorystės paslaugų suteikimas Klaipėdos lopšelio-darželio „Inkarėlis“ vadovui“;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suteikimas  Prienų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 vadovui</w:t>
      </w:r>
      <w:bookmarkEnd w:id="7"/>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 vadovui“;</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 vadovui“;</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2.5.11. pirkimo dalis. „Ilgalaikės mentorystės paslaugų suteikimas Ukmergės vaikų lopšelio-darželio ,,Eglutė“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  „Spindulys“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 vadovui“;</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 vadovui“;</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2.5.16. pirkimo dalis. „Ilgalaikės mentorystės paslaugų suteikimas Jonavos Panerio pradinės mokyklos  vadovui“;</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 vadovui“;</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 progimnazijos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 pradinės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 mokyklos-darželio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lastRenderedPageBreak/>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lastRenderedPageBreak/>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0AB69" w14:textId="77777777" w:rsidR="00671377" w:rsidRDefault="00671377">
      <w:pPr>
        <w:spacing w:after="0" w:line="240" w:lineRule="auto"/>
      </w:pPr>
      <w:r>
        <w:separator/>
      </w:r>
    </w:p>
  </w:endnote>
  <w:endnote w:type="continuationSeparator" w:id="0">
    <w:p w14:paraId="75915FED" w14:textId="77777777" w:rsidR="00671377" w:rsidRDefault="0067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1D58E052"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E16ACF">
              <w:rPr>
                <w:rFonts w:ascii="Calibri Light" w:hAnsi="Calibri Light" w:cs="Calibri Light"/>
                <w:bCs/>
                <w:noProof/>
              </w:rPr>
              <w:t>6</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E16ACF">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9757C" w14:textId="77777777" w:rsidR="00671377" w:rsidRDefault="00671377">
      <w:pPr>
        <w:spacing w:after="0" w:line="240" w:lineRule="auto"/>
      </w:pPr>
      <w:r>
        <w:separator/>
      </w:r>
    </w:p>
  </w:footnote>
  <w:footnote w:type="continuationSeparator" w:id="0">
    <w:p w14:paraId="5C972CF2" w14:textId="77777777" w:rsidR="00671377" w:rsidRDefault="00671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1DE8"/>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D43"/>
    <w:rsid w:val="00082416"/>
    <w:rsid w:val="0008444C"/>
    <w:rsid w:val="00084F44"/>
    <w:rsid w:val="000864AA"/>
    <w:rsid w:val="000956EE"/>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7E"/>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46A4"/>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2626"/>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3697"/>
    <w:rsid w:val="00451370"/>
    <w:rsid w:val="00452BA7"/>
    <w:rsid w:val="004539F4"/>
    <w:rsid w:val="0045481B"/>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0E86"/>
    <w:rsid w:val="004E110A"/>
    <w:rsid w:val="004E1BDF"/>
    <w:rsid w:val="004E2DBF"/>
    <w:rsid w:val="004E5655"/>
    <w:rsid w:val="004E608A"/>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3AC3"/>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D1C93"/>
    <w:rsid w:val="005D4203"/>
    <w:rsid w:val="005D453C"/>
    <w:rsid w:val="005D627E"/>
    <w:rsid w:val="005D7BE5"/>
    <w:rsid w:val="005E53A6"/>
    <w:rsid w:val="005E66EA"/>
    <w:rsid w:val="005F51B1"/>
    <w:rsid w:val="005F5F0A"/>
    <w:rsid w:val="005F6FD6"/>
    <w:rsid w:val="00603DDD"/>
    <w:rsid w:val="00604800"/>
    <w:rsid w:val="00607E66"/>
    <w:rsid w:val="00610D01"/>
    <w:rsid w:val="0061585F"/>
    <w:rsid w:val="0061644E"/>
    <w:rsid w:val="006166DD"/>
    <w:rsid w:val="006171F1"/>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286F"/>
    <w:rsid w:val="00664DA4"/>
    <w:rsid w:val="0066633C"/>
    <w:rsid w:val="00671377"/>
    <w:rsid w:val="006716D8"/>
    <w:rsid w:val="00671C08"/>
    <w:rsid w:val="00671CAE"/>
    <w:rsid w:val="00673122"/>
    <w:rsid w:val="0067335C"/>
    <w:rsid w:val="006749F1"/>
    <w:rsid w:val="00675D2D"/>
    <w:rsid w:val="00680DFD"/>
    <w:rsid w:val="00685CC2"/>
    <w:rsid w:val="006901F3"/>
    <w:rsid w:val="00690434"/>
    <w:rsid w:val="00694C01"/>
    <w:rsid w:val="00695812"/>
    <w:rsid w:val="006A0F5A"/>
    <w:rsid w:val="006A2DF1"/>
    <w:rsid w:val="006A6282"/>
    <w:rsid w:val="006B079A"/>
    <w:rsid w:val="006B0FB5"/>
    <w:rsid w:val="006B2576"/>
    <w:rsid w:val="006B5389"/>
    <w:rsid w:val="006C070D"/>
    <w:rsid w:val="006C22CD"/>
    <w:rsid w:val="006C2A76"/>
    <w:rsid w:val="006C76B7"/>
    <w:rsid w:val="006D01A1"/>
    <w:rsid w:val="006D0AEA"/>
    <w:rsid w:val="006D0B0D"/>
    <w:rsid w:val="006D1BF2"/>
    <w:rsid w:val="006D229A"/>
    <w:rsid w:val="006D305F"/>
    <w:rsid w:val="006D36F7"/>
    <w:rsid w:val="006D6F6B"/>
    <w:rsid w:val="006D7FA6"/>
    <w:rsid w:val="006E3A21"/>
    <w:rsid w:val="006E72DA"/>
    <w:rsid w:val="006E7ECB"/>
    <w:rsid w:val="006F1CCA"/>
    <w:rsid w:val="006F2B80"/>
    <w:rsid w:val="006F3B4F"/>
    <w:rsid w:val="006F49AE"/>
    <w:rsid w:val="006F599E"/>
    <w:rsid w:val="00704AEE"/>
    <w:rsid w:val="00704CE4"/>
    <w:rsid w:val="00710A0C"/>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4A7A"/>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E3DD9"/>
    <w:rsid w:val="007E41FC"/>
    <w:rsid w:val="007F074C"/>
    <w:rsid w:val="007F1D6D"/>
    <w:rsid w:val="007F5503"/>
    <w:rsid w:val="007F5A37"/>
    <w:rsid w:val="00801195"/>
    <w:rsid w:val="00803C8E"/>
    <w:rsid w:val="008120E8"/>
    <w:rsid w:val="0081317B"/>
    <w:rsid w:val="00813AF7"/>
    <w:rsid w:val="008143DB"/>
    <w:rsid w:val="00814A2A"/>
    <w:rsid w:val="00815A48"/>
    <w:rsid w:val="008165AE"/>
    <w:rsid w:val="0082567D"/>
    <w:rsid w:val="00826C20"/>
    <w:rsid w:val="00826D20"/>
    <w:rsid w:val="00830C9A"/>
    <w:rsid w:val="00840A15"/>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31AC"/>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65C1"/>
    <w:rsid w:val="00956C72"/>
    <w:rsid w:val="00957A69"/>
    <w:rsid w:val="009649AF"/>
    <w:rsid w:val="00966A41"/>
    <w:rsid w:val="00967BC5"/>
    <w:rsid w:val="00971021"/>
    <w:rsid w:val="00974023"/>
    <w:rsid w:val="009763C7"/>
    <w:rsid w:val="00982821"/>
    <w:rsid w:val="00983E68"/>
    <w:rsid w:val="0098680B"/>
    <w:rsid w:val="0099016D"/>
    <w:rsid w:val="0099115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4A89"/>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33C9"/>
    <w:rsid w:val="00A55AE1"/>
    <w:rsid w:val="00A5617A"/>
    <w:rsid w:val="00A56488"/>
    <w:rsid w:val="00A57E6A"/>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162"/>
    <w:rsid w:val="00B01BF9"/>
    <w:rsid w:val="00B027CB"/>
    <w:rsid w:val="00B04886"/>
    <w:rsid w:val="00B065CB"/>
    <w:rsid w:val="00B11C69"/>
    <w:rsid w:val="00B12684"/>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3A2"/>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7748B"/>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670D"/>
    <w:rsid w:val="00CF7C65"/>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7CB"/>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C788E"/>
    <w:rsid w:val="00DD0861"/>
    <w:rsid w:val="00DD0D53"/>
    <w:rsid w:val="00DD2628"/>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5D0D"/>
    <w:rsid w:val="00E07062"/>
    <w:rsid w:val="00E133DC"/>
    <w:rsid w:val="00E16ACF"/>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213A"/>
    <w:rsid w:val="00E819AF"/>
    <w:rsid w:val="00E8292C"/>
    <w:rsid w:val="00E832CB"/>
    <w:rsid w:val="00E832EA"/>
    <w:rsid w:val="00E83E2B"/>
    <w:rsid w:val="00E849A9"/>
    <w:rsid w:val="00E851E2"/>
    <w:rsid w:val="00E85565"/>
    <w:rsid w:val="00E85E40"/>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3F12"/>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4268"/>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84B15BD9-E8EA-4822-BD66-364F5049A4DC}">
  <ds:schemaRefs>
    <ds:schemaRef ds:uri="http://schemas.microsoft.com/office/2006/documentManagement/types"/>
    <ds:schemaRef ds:uri="70e84bf1-8243-4edb-bbec-32ed2d0750cb"/>
    <ds:schemaRef ds:uri="ef442c5f-0610-4720-baae-1016e5279731"/>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5FA67C0-164C-4B0E-A254-418ACD62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ED8ACD-5AD1-4DB3-8D07-27965C6B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16627</Words>
  <Characters>9478</Characters>
  <Application>Microsoft Office Word</Application>
  <DocSecurity>0</DocSecurity>
  <Lines>78</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2024-04-09T05:33:00Z</cp:lastPrinted>
  <dcterms:created xsi:type="dcterms:W3CDTF">2024-04-11T13:47:00Z</dcterms:created>
  <dcterms:modified xsi:type="dcterms:W3CDTF">2024-04-11T13:47:00Z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