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C9739" w14:textId="77777777" w:rsidR="00DB241B" w:rsidRPr="00C37678" w:rsidRDefault="0092082B" w:rsidP="00CE0298">
      <w:pPr>
        <w:pStyle w:val="Title"/>
        <w:rPr>
          <w:sz w:val="24"/>
          <w:szCs w:val="24"/>
          <w:lang w:val="it-IT"/>
        </w:rPr>
      </w:pPr>
      <w:r w:rsidRPr="00C37678">
        <w:rPr>
          <w:sz w:val="24"/>
          <w:szCs w:val="24"/>
          <w:lang w:val="it-IT"/>
        </w:rPr>
        <w:t>EKSPERTINIO VERTINIMO (MOKSLINIŲ IŠVADŲ) PASLAUGOS</w:t>
      </w:r>
      <w:r w:rsidR="00006527" w:rsidRPr="00C37678">
        <w:rPr>
          <w:sz w:val="24"/>
          <w:szCs w:val="24"/>
          <w:lang w:val="it-IT"/>
        </w:rPr>
        <w:t xml:space="preserve"> </w:t>
      </w:r>
    </w:p>
    <w:p w14:paraId="42921B22" w14:textId="77777777" w:rsidR="00CE0298" w:rsidRPr="00525DB0" w:rsidRDefault="00006527" w:rsidP="00CE0298">
      <w:pPr>
        <w:pStyle w:val="Title"/>
        <w:rPr>
          <w:sz w:val="24"/>
          <w:szCs w:val="24"/>
        </w:rPr>
      </w:pPr>
      <w:r w:rsidRPr="00C37678">
        <w:rPr>
          <w:sz w:val="24"/>
          <w:szCs w:val="24"/>
          <w:lang w:val="it-IT"/>
        </w:rPr>
        <w:t>PIRKIMO-PARDAVIMO</w:t>
      </w:r>
      <w:r w:rsidR="00325F87" w:rsidRPr="00C37678">
        <w:rPr>
          <w:sz w:val="24"/>
          <w:szCs w:val="24"/>
          <w:lang w:val="it-IT"/>
        </w:rPr>
        <w:t xml:space="preserve"> </w:t>
      </w:r>
      <w:r w:rsidR="004845BF" w:rsidRPr="00C37678">
        <w:rPr>
          <w:sz w:val="24"/>
          <w:szCs w:val="24"/>
          <w:lang w:val="it-IT"/>
        </w:rPr>
        <w:t>SUTARTIS</w:t>
      </w:r>
      <w:r w:rsidR="004845BF" w:rsidRPr="00525DB0">
        <w:rPr>
          <w:sz w:val="24"/>
          <w:szCs w:val="24"/>
        </w:rPr>
        <w:t xml:space="preserve"> Nr</w:t>
      </w:r>
      <w:r w:rsidR="00CE0298" w:rsidRPr="00525DB0">
        <w:rPr>
          <w:sz w:val="24"/>
          <w:szCs w:val="24"/>
        </w:rPr>
        <w:t>.</w:t>
      </w:r>
      <w:r w:rsidR="00C35171" w:rsidRPr="00525DB0">
        <w:rPr>
          <w:sz w:val="24"/>
          <w:szCs w:val="24"/>
        </w:rPr>
        <w:t xml:space="preserve"> </w:t>
      </w:r>
    </w:p>
    <w:p w14:paraId="7A27AE61" w14:textId="77777777" w:rsidR="00CE0298" w:rsidRPr="00525DB0" w:rsidRDefault="00CE0298" w:rsidP="00CE0298">
      <w:pPr>
        <w:rPr>
          <w:lang w:val="lt-LT"/>
        </w:rPr>
      </w:pPr>
    </w:p>
    <w:p w14:paraId="5F59C6EF" w14:textId="2171A9FA" w:rsidR="00CE0298" w:rsidRPr="00525DB0" w:rsidRDefault="00CE0298" w:rsidP="00CE0298">
      <w:pPr>
        <w:jc w:val="center"/>
        <w:rPr>
          <w:lang w:val="lt-LT"/>
        </w:rPr>
      </w:pPr>
      <w:r w:rsidRPr="00525DB0">
        <w:rPr>
          <w:lang w:val="lt-LT"/>
        </w:rPr>
        <w:t>20</w:t>
      </w:r>
      <w:r w:rsidR="00095320" w:rsidRPr="00525DB0">
        <w:rPr>
          <w:lang w:val="lt-LT"/>
        </w:rPr>
        <w:t>2</w:t>
      </w:r>
      <w:r w:rsidR="00D8401B">
        <w:rPr>
          <w:lang w:val="lt-LT"/>
        </w:rPr>
        <w:t>4</w:t>
      </w:r>
      <w:r w:rsidRPr="00525DB0">
        <w:rPr>
          <w:lang w:val="lt-LT"/>
        </w:rPr>
        <w:t xml:space="preserve"> m.</w:t>
      </w:r>
      <w:r w:rsidR="00CC76DB" w:rsidRPr="00525DB0">
        <w:rPr>
          <w:lang w:val="lt-LT"/>
        </w:rPr>
        <w:t xml:space="preserve"> </w:t>
      </w:r>
      <w:r w:rsidR="00D8401B">
        <w:rPr>
          <w:lang w:val="lt-LT"/>
        </w:rPr>
        <w:t xml:space="preserve">gegužės  </w:t>
      </w:r>
      <w:r w:rsidR="00D756E7">
        <w:rPr>
          <w:lang w:val="lt-LT"/>
        </w:rPr>
        <w:t>13</w:t>
      </w:r>
      <w:r w:rsidR="00CC76DB" w:rsidRPr="00525DB0">
        <w:rPr>
          <w:lang w:val="lt-LT"/>
        </w:rPr>
        <w:t xml:space="preserve"> </w:t>
      </w:r>
      <w:r w:rsidRPr="00525DB0">
        <w:rPr>
          <w:lang w:val="lt-LT"/>
        </w:rPr>
        <w:t>d.</w:t>
      </w:r>
    </w:p>
    <w:p w14:paraId="123196DE" w14:textId="77777777" w:rsidR="00CE0298" w:rsidRPr="00525DB0" w:rsidRDefault="00CE0298" w:rsidP="00CE0298">
      <w:pPr>
        <w:jc w:val="center"/>
        <w:rPr>
          <w:lang w:val="lt-LT"/>
        </w:rPr>
      </w:pPr>
      <w:r w:rsidRPr="00525DB0">
        <w:rPr>
          <w:lang w:val="lt-LT"/>
        </w:rPr>
        <w:t>Kaunas</w:t>
      </w:r>
    </w:p>
    <w:p w14:paraId="13758689" w14:textId="77777777" w:rsidR="00CE0298" w:rsidRPr="00525DB0" w:rsidRDefault="00CE0298" w:rsidP="00CE0298">
      <w:pPr>
        <w:rPr>
          <w:lang w:val="lt-LT"/>
        </w:rPr>
      </w:pPr>
    </w:p>
    <w:p w14:paraId="1EB6FEFA" w14:textId="565C43C0" w:rsidR="000C7F01" w:rsidRPr="00C37678" w:rsidRDefault="00730FC4" w:rsidP="004845BF">
      <w:pPr>
        <w:pStyle w:val="BlockText"/>
        <w:ind w:right="49"/>
        <w:jc w:val="both"/>
        <w:rPr>
          <w:sz w:val="20"/>
        </w:rPr>
      </w:pPr>
      <w:r w:rsidRPr="00730FC4">
        <w:rPr>
          <w:sz w:val="20"/>
        </w:rPr>
        <w:t xml:space="preserve">VšĮ Lietuvos sveikatos mokslų universitetas, juridinio asmens kodas 302536989, kurios registruota buveinė yra A. Mickevičiaus g. 9, Kaunas, duomenys apie įstaigą kaupiami ir saugomi Lietuvos Respublikos juridinių asmenų registre (toliau – </w:t>
      </w:r>
      <w:r w:rsidRPr="004C17DD">
        <w:rPr>
          <w:b/>
          <w:bCs/>
          <w:sz w:val="20"/>
        </w:rPr>
        <w:t>Užsakovas</w:t>
      </w:r>
      <w:r w:rsidRPr="00730FC4">
        <w:rPr>
          <w:sz w:val="20"/>
        </w:rPr>
        <w:t>), iš vienos pusės, ir</w:t>
      </w:r>
      <w:r w:rsidR="00D8401B">
        <w:rPr>
          <w:sz w:val="20"/>
        </w:rPr>
        <w:t xml:space="preserve"> prof. dr. Janina </w:t>
      </w:r>
      <w:proofErr w:type="spellStart"/>
      <w:r w:rsidR="00D8401B">
        <w:rPr>
          <w:sz w:val="20"/>
        </w:rPr>
        <w:t>Tutkuvienė</w:t>
      </w:r>
      <w:proofErr w:type="spellEnd"/>
      <w:r w:rsidRPr="00730FC4">
        <w:rPr>
          <w:sz w:val="20"/>
        </w:rPr>
        <w:t xml:space="preserve">, asmens </w:t>
      </w:r>
      <w:r w:rsidRPr="00C37678">
        <w:rPr>
          <w:sz w:val="20"/>
        </w:rPr>
        <w:t>kodas</w:t>
      </w:r>
      <w:r w:rsidR="002E20E2">
        <w:rPr>
          <w:sz w:val="20"/>
          <w:szCs w:val="18"/>
        </w:rPr>
        <w:t xml:space="preserve">           </w:t>
      </w:r>
      <w:r w:rsidRPr="00C37678">
        <w:rPr>
          <w:sz w:val="20"/>
        </w:rPr>
        <w:t xml:space="preserve">, (toliau – </w:t>
      </w:r>
      <w:r w:rsidR="00F26CD3" w:rsidRPr="00C37678">
        <w:rPr>
          <w:b/>
          <w:bCs/>
          <w:sz w:val="20"/>
        </w:rPr>
        <w:t>Tiek</w:t>
      </w:r>
      <w:r w:rsidR="00BF113D" w:rsidRPr="00C37678">
        <w:rPr>
          <w:b/>
          <w:bCs/>
          <w:sz w:val="20"/>
        </w:rPr>
        <w:t xml:space="preserve">ėjas, </w:t>
      </w:r>
      <w:r w:rsidR="00F26CD3" w:rsidRPr="00C37678">
        <w:rPr>
          <w:b/>
          <w:bCs/>
          <w:sz w:val="20"/>
        </w:rPr>
        <w:t>Autorius</w:t>
      </w:r>
      <w:r w:rsidRPr="00C37678">
        <w:rPr>
          <w:sz w:val="20"/>
        </w:rPr>
        <w:t>) iš kitos pusės,</w:t>
      </w:r>
      <w:r w:rsidR="000C7F01" w:rsidRPr="00C37678">
        <w:rPr>
          <w:sz w:val="20"/>
        </w:rPr>
        <w:t xml:space="preserve"> </w:t>
      </w:r>
    </w:p>
    <w:p w14:paraId="6D60820D" w14:textId="77777777" w:rsidR="00730FC4" w:rsidRPr="00C37678" w:rsidRDefault="00730FC4" w:rsidP="00730FC4">
      <w:pPr>
        <w:pStyle w:val="BlockText"/>
        <w:ind w:right="49"/>
        <w:jc w:val="both"/>
        <w:rPr>
          <w:sz w:val="20"/>
        </w:rPr>
      </w:pPr>
      <w:r w:rsidRPr="00C37678">
        <w:rPr>
          <w:sz w:val="20"/>
        </w:rPr>
        <w:t>toliau kartu šioje sutartyje vadinami „Šalimis“, o kiekvienas atskirai – „Šalimi“, sudarė šią paslaugų viešojo pirkimo – pardavimo sutartį, toliau vadinamą „Sutartimi“, ir susitarė dėl toliau išvardytų sąlygų.</w:t>
      </w:r>
    </w:p>
    <w:p w14:paraId="2A6A26A2" w14:textId="77777777" w:rsidR="00CC76DB" w:rsidRPr="00C37678" w:rsidRDefault="00CC76DB" w:rsidP="00CC76DB">
      <w:pPr>
        <w:pStyle w:val="BlockText"/>
        <w:ind w:right="49"/>
        <w:jc w:val="both"/>
      </w:pPr>
    </w:p>
    <w:p w14:paraId="7D17ED02" w14:textId="5551505C" w:rsidR="00CE0298" w:rsidRPr="00C37678" w:rsidRDefault="00E772D7" w:rsidP="00D8401B">
      <w:pPr>
        <w:ind w:left="-360" w:right="49" w:firstLine="540"/>
        <w:jc w:val="both"/>
        <w:rPr>
          <w:lang w:val="lt-LT"/>
        </w:rPr>
      </w:pPr>
      <w:r w:rsidRPr="00C37678">
        <w:rPr>
          <w:b/>
          <w:bCs/>
          <w:lang w:val="lt-LT"/>
        </w:rPr>
        <w:t>1. </w:t>
      </w:r>
      <w:r w:rsidR="00CE0298" w:rsidRPr="00C37678">
        <w:rPr>
          <w:b/>
          <w:bCs/>
          <w:lang w:val="lt-LT"/>
        </w:rPr>
        <w:t>Sutarties objektas</w:t>
      </w:r>
      <w:r w:rsidR="00CE0298" w:rsidRPr="00C37678">
        <w:rPr>
          <w:lang w:val="lt-LT"/>
        </w:rPr>
        <w:t xml:space="preserve"> – U</w:t>
      </w:r>
      <w:r w:rsidR="00FC5DBA" w:rsidRPr="00C37678">
        <w:rPr>
          <w:lang w:val="lt-LT"/>
        </w:rPr>
        <w:t>žsakovas</w:t>
      </w:r>
      <w:r w:rsidR="00CE0298" w:rsidRPr="00C37678">
        <w:rPr>
          <w:lang w:val="lt-LT"/>
        </w:rPr>
        <w:t xml:space="preserve"> užsako, o A</w:t>
      </w:r>
      <w:r w:rsidR="00734F72" w:rsidRPr="00C37678">
        <w:rPr>
          <w:lang w:val="lt-LT"/>
        </w:rPr>
        <w:t>utorius</w:t>
      </w:r>
      <w:r w:rsidR="00CE0298" w:rsidRPr="00C37678">
        <w:rPr>
          <w:lang w:val="lt-LT"/>
        </w:rPr>
        <w:t xml:space="preserve"> </w:t>
      </w:r>
      <w:r w:rsidR="00071974" w:rsidRPr="00C37678">
        <w:rPr>
          <w:lang w:val="lt-LT"/>
        </w:rPr>
        <w:t xml:space="preserve">parengia mokslines išvadas, pateikia vertinimą Universitetui </w:t>
      </w:r>
      <w:r w:rsidR="005F265F" w:rsidRPr="00C37678">
        <w:rPr>
          <w:lang w:val="lt-LT"/>
        </w:rPr>
        <w:t>apie</w:t>
      </w:r>
      <w:r w:rsidR="00071974" w:rsidRPr="00C37678">
        <w:rPr>
          <w:lang w:val="lt-LT"/>
        </w:rPr>
        <w:t xml:space="preserve"> </w:t>
      </w:r>
      <w:r w:rsidR="00D8401B">
        <w:rPr>
          <w:lang w:val="lt-LT"/>
        </w:rPr>
        <w:t>MF Akių ligų klinikos doktorantės Indrė</w:t>
      </w:r>
      <w:r w:rsidR="00873353">
        <w:rPr>
          <w:lang w:val="lt-LT"/>
        </w:rPr>
        <w:t>s</w:t>
      </w:r>
      <w:r w:rsidR="00D8401B">
        <w:rPr>
          <w:lang w:val="lt-LT"/>
        </w:rPr>
        <w:t xml:space="preserve"> Matulevičiūtė</w:t>
      </w:r>
      <w:r w:rsidR="00873353">
        <w:rPr>
          <w:lang w:val="lt-LT"/>
        </w:rPr>
        <w:t>s</w:t>
      </w:r>
      <w:r w:rsidR="00D8401B">
        <w:rPr>
          <w:lang w:val="lt-LT"/>
        </w:rPr>
        <w:t xml:space="preserve"> </w:t>
      </w:r>
      <w:r w:rsidR="00071974" w:rsidRPr="00C37678">
        <w:rPr>
          <w:lang w:val="lt-LT"/>
        </w:rPr>
        <w:t>disertaciją</w:t>
      </w:r>
      <w:r w:rsidR="00D8401B">
        <w:rPr>
          <w:lang w:val="lt-LT"/>
        </w:rPr>
        <w:t xml:space="preserve"> </w:t>
      </w:r>
      <w:r w:rsidR="00D8401B" w:rsidRPr="00D8401B">
        <w:rPr>
          <w:lang w:val="lt-LT"/>
        </w:rPr>
        <w:t>„</w:t>
      </w:r>
      <w:r w:rsidR="00D8401B" w:rsidRPr="00D8401B">
        <w:rPr>
          <w:color w:val="000000"/>
          <w:lang w:val="lt-LT"/>
        </w:rPr>
        <w:t xml:space="preserve">Tinklainės bei </w:t>
      </w:r>
      <w:proofErr w:type="spellStart"/>
      <w:r w:rsidR="00D8401B" w:rsidRPr="00D8401B">
        <w:rPr>
          <w:color w:val="000000"/>
          <w:lang w:val="lt-LT"/>
        </w:rPr>
        <w:t>gyslainės</w:t>
      </w:r>
      <w:proofErr w:type="spellEnd"/>
      <w:r w:rsidR="00D8401B" w:rsidRPr="00D8401B">
        <w:rPr>
          <w:color w:val="000000"/>
          <w:lang w:val="lt-LT"/>
        </w:rPr>
        <w:t xml:space="preserve"> kraujagyslių pokyčių ir širdies kraujagyslių ligų rizikos veiksnių, lipidų apykaitos ir genetinių žymenų sąsajos ir ryšys su išeminės širdies ligos pasireiškimu</w:t>
      </w:r>
      <w:r w:rsidR="00D8401B">
        <w:rPr>
          <w:color w:val="000000"/>
          <w:lang w:val="lt-LT"/>
        </w:rPr>
        <w:t>“</w:t>
      </w:r>
      <w:r w:rsidR="00071974" w:rsidRPr="00C37678">
        <w:rPr>
          <w:lang w:val="lt-LT"/>
        </w:rPr>
        <w:t xml:space="preserve"> ir dalyvauja disertacijos gynime</w:t>
      </w:r>
      <w:r w:rsidR="06ECD18A" w:rsidRPr="00C37678">
        <w:rPr>
          <w:lang w:val="lt-LT"/>
        </w:rPr>
        <w:t xml:space="preserve"> </w:t>
      </w:r>
      <w:r w:rsidR="00D034C8" w:rsidRPr="00C37678">
        <w:rPr>
          <w:lang w:val="lt-LT"/>
        </w:rPr>
        <w:t>(toliau</w:t>
      </w:r>
      <w:r w:rsidR="007F27E9" w:rsidRPr="00C37678">
        <w:rPr>
          <w:lang w:val="lt-LT"/>
        </w:rPr>
        <w:t xml:space="preserve"> – </w:t>
      </w:r>
      <w:r w:rsidR="00D034C8" w:rsidRPr="00C37678">
        <w:rPr>
          <w:lang w:val="lt-LT"/>
        </w:rPr>
        <w:t>Paslauga</w:t>
      </w:r>
      <w:r w:rsidR="00EE4535" w:rsidRPr="00C37678">
        <w:rPr>
          <w:lang w:val="lt-LT"/>
        </w:rPr>
        <w:t>, autorinis kūrin</w:t>
      </w:r>
      <w:r w:rsidR="00FB0BBA" w:rsidRPr="00C37678">
        <w:rPr>
          <w:lang w:val="lt-LT"/>
        </w:rPr>
        <w:t>ys</w:t>
      </w:r>
      <w:r w:rsidR="00D034C8" w:rsidRPr="00C37678">
        <w:rPr>
          <w:lang w:val="lt-LT"/>
        </w:rPr>
        <w:t>)</w:t>
      </w:r>
      <w:r w:rsidR="76824166" w:rsidRPr="00C37678">
        <w:rPr>
          <w:lang w:val="lt-LT"/>
        </w:rPr>
        <w:t>.</w:t>
      </w:r>
    </w:p>
    <w:p w14:paraId="19EC5D17" w14:textId="77777777" w:rsidR="00CC76DB" w:rsidRPr="00C37678" w:rsidRDefault="00CC76DB" w:rsidP="00CE0298">
      <w:pPr>
        <w:tabs>
          <w:tab w:val="num" w:pos="0"/>
        </w:tabs>
        <w:ind w:right="49" w:hanging="360"/>
        <w:jc w:val="both"/>
        <w:rPr>
          <w:b/>
          <w:bCs/>
          <w:lang w:val="lt-LT"/>
        </w:rPr>
      </w:pPr>
    </w:p>
    <w:p w14:paraId="1BBBFC78" w14:textId="77777777" w:rsidR="00CE0298" w:rsidRPr="00C37678" w:rsidRDefault="00CC76DB" w:rsidP="00CE0298">
      <w:pPr>
        <w:tabs>
          <w:tab w:val="num" w:pos="0"/>
        </w:tabs>
        <w:ind w:right="49" w:hanging="360"/>
        <w:jc w:val="both"/>
        <w:rPr>
          <w:b/>
          <w:bCs/>
          <w:lang w:val="lt-LT"/>
        </w:rPr>
      </w:pPr>
      <w:r w:rsidRPr="00C37678">
        <w:rPr>
          <w:b/>
          <w:bCs/>
          <w:lang w:val="lt-LT"/>
        </w:rPr>
        <w:t xml:space="preserve">2. </w:t>
      </w:r>
      <w:r w:rsidR="00CE0298" w:rsidRPr="00C37678">
        <w:rPr>
          <w:b/>
          <w:bCs/>
          <w:lang w:val="lt-LT"/>
        </w:rPr>
        <w:t>A</w:t>
      </w:r>
      <w:r w:rsidR="00734F72" w:rsidRPr="00C37678">
        <w:rPr>
          <w:b/>
          <w:bCs/>
          <w:lang w:val="lt-LT"/>
        </w:rPr>
        <w:t>utorius</w:t>
      </w:r>
      <w:r w:rsidR="00CE0298" w:rsidRPr="00C37678">
        <w:rPr>
          <w:lang w:val="lt-LT"/>
        </w:rPr>
        <w:t xml:space="preserve"> pagal </w:t>
      </w:r>
      <w:r w:rsidR="00FC5DBA" w:rsidRPr="00C37678">
        <w:rPr>
          <w:lang w:val="lt-LT"/>
        </w:rPr>
        <w:t>Užsakovo</w:t>
      </w:r>
      <w:r w:rsidR="00CE0298" w:rsidRPr="00C37678">
        <w:rPr>
          <w:lang w:val="lt-LT"/>
        </w:rPr>
        <w:t xml:space="preserve"> užsakymą </w:t>
      </w:r>
      <w:r w:rsidR="00CE0298" w:rsidRPr="00C37678">
        <w:rPr>
          <w:b/>
          <w:bCs/>
          <w:lang w:val="lt-LT"/>
        </w:rPr>
        <w:t>įsipareigoja:</w:t>
      </w:r>
    </w:p>
    <w:p w14:paraId="15D15B84" w14:textId="77777777" w:rsidR="00CC76DB" w:rsidRPr="00C37678" w:rsidRDefault="00CC76DB" w:rsidP="00CE0298">
      <w:pPr>
        <w:tabs>
          <w:tab w:val="num" w:pos="0"/>
        </w:tabs>
        <w:ind w:right="49" w:hanging="360"/>
        <w:jc w:val="both"/>
        <w:rPr>
          <w:b/>
          <w:lang w:val="lt-LT"/>
        </w:rPr>
      </w:pPr>
      <w:r w:rsidRPr="00C37678">
        <w:rPr>
          <w:b/>
          <w:lang w:val="lt-LT"/>
        </w:rPr>
        <w:t xml:space="preserve"> </w:t>
      </w:r>
      <w:r w:rsidRPr="00C37678">
        <w:rPr>
          <w:b/>
          <w:sz w:val="16"/>
          <w:szCs w:val="16"/>
          <w:lang w:val="lt-LT"/>
        </w:rPr>
        <w:t xml:space="preserve"> </w:t>
      </w:r>
      <w:r w:rsidRPr="00C37678">
        <w:rPr>
          <w:lang w:val="lt-LT"/>
        </w:rPr>
        <w:t>2.1</w:t>
      </w:r>
      <w:r w:rsidR="00806FB8" w:rsidRPr="00C37678">
        <w:rPr>
          <w:lang w:val="lt-LT"/>
        </w:rPr>
        <w:t>.</w:t>
      </w:r>
      <w:r w:rsidRPr="00C37678">
        <w:rPr>
          <w:b/>
          <w:lang w:val="lt-LT"/>
        </w:rPr>
        <w:t xml:space="preserve"> </w:t>
      </w:r>
      <w:r w:rsidR="00806FB8" w:rsidRPr="00C37678">
        <w:rPr>
          <w:bCs/>
          <w:lang w:val="lt-LT"/>
        </w:rPr>
        <w:t xml:space="preserve">parengti ir </w:t>
      </w:r>
      <w:r w:rsidRPr="00C37678">
        <w:rPr>
          <w:bCs/>
          <w:lang w:val="lt-LT"/>
        </w:rPr>
        <w:t xml:space="preserve">pateikti </w:t>
      </w:r>
      <w:r w:rsidR="00B348FC" w:rsidRPr="00C37678">
        <w:rPr>
          <w:bCs/>
          <w:lang w:val="lt-LT"/>
        </w:rPr>
        <w:t>mokslines išvadas</w:t>
      </w:r>
      <w:r w:rsidR="005F5892" w:rsidRPr="00C37678">
        <w:rPr>
          <w:b/>
          <w:lang w:val="lt-LT"/>
        </w:rPr>
        <w:t xml:space="preserve"> </w:t>
      </w:r>
      <w:r w:rsidR="005F5892" w:rsidRPr="00C37678">
        <w:rPr>
          <w:bCs/>
          <w:lang w:val="lt-LT"/>
        </w:rPr>
        <w:t>pagal</w:t>
      </w:r>
      <w:r w:rsidR="005F5892" w:rsidRPr="00C37678">
        <w:rPr>
          <w:rFonts w:eastAsiaTheme="minorHAnsi"/>
          <w:bCs/>
          <w:sz w:val="22"/>
          <w:szCs w:val="22"/>
          <w:lang w:val="lt-LT"/>
        </w:rPr>
        <w:t xml:space="preserve"> </w:t>
      </w:r>
      <w:r w:rsidR="00413431" w:rsidRPr="00C37678">
        <w:rPr>
          <w:rFonts w:eastAsiaTheme="minorHAnsi"/>
          <w:bCs/>
          <w:sz w:val="22"/>
          <w:szCs w:val="22"/>
          <w:lang w:val="lt-LT"/>
        </w:rPr>
        <w:t xml:space="preserve">šios </w:t>
      </w:r>
      <w:r w:rsidR="005F5892" w:rsidRPr="00C37678">
        <w:rPr>
          <w:bCs/>
          <w:lang w:val="lt-LT"/>
        </w:rPr>
        <w:t>Sutart</w:t>
      </w:r>
      <w:r w:rsidR="00971D0C" w:rsidRPr="00C37678">
        <w:rPr>
          <w:bCs/>
          <w:lang w:val="lt-LT"/>
        </w:rPr>
        <w:t>ies 1 p.</w:t>
      </w:r>
      <w:r w:rsidR="005F5892" w:rsidRPr="00C37678">
        <w:rPr>
          <w:bCs/>
          <w:lang w:val="lt-LT"/>
        </w:rPr>
        <w:t xml:space="preserve"> išdėstytas sąlygas</w:t>
      </w:r>
      <w:r w:rsidR="00462C25" w:rsidRPr="00C37678">
        <w:rPr>
          <w:b/>
          <w:lang w:val="lt-LT"/>
        </w:rPr>
        <w:t>;</w:t>
      </w:r>
    </w:p>
    <w:p w14:paraId="1BB09B37" w14:textId="37E5646A" w:rsidR="00CE0298" w:rsidRPr="00C37678" w:rsidRDefault="00CE0298" w:rsidP="00CE0298">
      <w:pPr>
        <w:pStyle w:val="BodyText2"/>
        <w:ind w:left="-284" w:right="49"/>
        <w:jc w:val="both"/>
        <w:rPr>
          <w:b/>
          <w:sz w:val="20"/>
          <w:lang w:val="lt-LT"/>
        </w:rPr>
      </w:pPr>
      <w:r w:rsidRPr="00C37678">
        <w:rPr>
          <w:sz w:val="20"/>
          <w:lang w:val="lt-LT"/>
        </w:rPr>
        <w:t xml:space="preserve">2.2. </w:t>
      </w:r>
      <w:r w:rsidR="00120E14" w:rsidRPr="00C37678">
        <w:rPr>
          <w:sz w:val="20"/>
          <w:lang w:val="lt-LT"/>
        </w:rPr>
        <w:t>suta</w:t>
      </w:r>
      <w:r w:rsidRPr="00C37678">
        <w:rPr>
          <w:sz w:val="20"/>
          <w:lang w:val="lt-LT"/>
        </w:rPr>
        <w:t xml:space="preserve">rtą </w:t>
      </w:r>
      <w:r w:rsidR="00A9354C" w:rsidRPr="00C37678">
        <w:rPr>
          <w:sz w:val="20"/>
          <w:lang w:val="lt-LT"/>
        </w:rPr>
        <w:t>P</w:t>
      </w:r>
      <w:r w:rsidR="00FB05D0" w:rsidRPr="00C37678">
        <w:rPr>
          <w:sz w:val="20"/>
          <w:lang w:val="lt-LT"/>
        </w:rPr>
        <w:t>aslaugą</w:t>
      </w:r>
      <w:r w:rsidRPr="00C37678">
        <w:rPr>
          <w:sz w:val="20"/>
          <w:lang w:val="lt-LT"/>
        </w:rPr>
        <w:t xml:space="preserve"> atlikti ir perduoti </w:t>
      </w:r>
      <w:r w:rsidR="00FC5DBA" w:rsidRPr="00C37678">
        <w:rPr>
          <w:sz w:val="20"/>
          <w:lang w:val="lt-LT"/>
        </w:rPr>
        <w:t>Užsakovui</w:t>
      </w:r>
      <w:r w:rsidRPr="00C37678">
        <w:rPr>
          <w:sz w:val="20"/>
          <w:lang w:val="lt-LT"/>
        </w:rPr>
        <w:t xml:space="preserve"> iki </w:t>
      </w:r>
      <w:r w:rsidRPr="00C37678">
        <w:rPr>
          <w:b/>
          <w:sz w:val="20"/>
          <w:lang w:val="lt-LT"/>
        </w:rPr>
        <w:t>20</w:t>
      </w:r>
      <w:r w:rsidR="00095320" w:rsidRPr="00C37678">
        <w:rPr>
          <w:b/>
          <w:sz w:val="20"/>
          <w:lang w:val="lt-LT"/>
        </w:rPr>
        <w:t>2</w:t>
      </w:r>
      <w:r w:rsidR="00D8401B">
        <w:rPr>
          <w:b/>
          <w:sz w:val="20"/>
          <w:lang w:val="lt-LT"/>
        </w:rPr>
        <w:t>4</w:t>
      </w:r>
      <w:r w:rsidRPr="00C37678">
        <w:rPr>
          <w:b/>
          <w:sz w:val="20"/>
          <w:lang w:val="lt-LT"/>
        </w:rPr>
        <w:t xml:space="preserve"> m</w:t>
      </w:r>
      <w:r w:rsidR="00CC76DB" w:rsidRPr="00C37678">
        <w:rPr>
          <w:b/>
          <w:sz w:val="20"/>
          <w:lang w:val="lt-LT"/>
        </w:rPr>
        <w:t xml:space="preserve">. </w:t>
      </w:r>
      <w:r w:rsidR="00D8401B">
        <w:rPr>
          <w:b/>
          <w:sz w:val="20"/>
          <w:lang w:val="lt-LT"/>
        </w:rPr>
        <w:t>birželio 26</w:t>
      </w:r>
      <w:r w:rsidRPr="00C37678">
        <w:rPr>
          <w:b/>
          <w:sz w:val="20"/>
          <w:lang w:val="lt-LT"/>
        </w:rPr>
        <w:t xml:space="preserve"> d</w:t>
      </w:r>
      <w:r w:rsidR="00462C25" w:rsidRPr="00C37678">
        <w:rPr>
          <w:b/>
          <w:sz w:val="20"/>
          <w:lang w:val="lt-LT"/>
        </w:rPr>
        <w:t>;</w:t>
      </w:r>
    </w:p>
    <w:p w14:paraId="613F52A9" w14:textId="77777777" w:rsidR="002E43C6" w:rsidRPr="00210D3F" w:rsidRDefault="002E43C6" w:rsidP="00CE0298">
      <w:pPr>
        <w:pStyle w:val="BodyText2"/>
        <w:ind w:left="-284" w:right="49"/>
        <w:jc w:val="both"/>
        <w:rPr>
          <w:bCs/>
          <w:sz w:val="20"/>
          <w:lang w:val="lt-LT"/>
        </w:rPr>
      </w:pPr>
      <w:r w:rsidRPr="00210D3F">
        <w:rPr>
          <w:bCs/>
          <w:sz w:val="20"/>
          <w:lang w:val="lt-LT"/>
        </w:rPr>
        <w:t xml:space="preserve">2.3. dalyvauti </w:t>
      </w:r>
      <w:r w:rsidR="00911B41" w:rsidRPr="00210D3F">
        <w:rPr>
          <w:bCs/>
          <w:sz w:val="20"/>
          <w:lang w:val="lt-LT"/>
        </w:rPr>
        <w:t xml:space="preserve">disertacijos, nurodytos šios Sutarties </w:t>
      </w:r>
      <w:r w:rsidR="00020D77" w:rsidRPr="00210D3F">
        <w:rPr>
          <w:bCs/>
          <w:sz w:val="20"/>
          <w:lang w:val="lt-LT"/>
        </w:rPr>
        <w:t>1 p.</w:t>
      </w:r>
      <w:r w:rsidR="00F07FE0" w:rsidRPr="00210D3F">
        <w:rPr>
          <w:bCs/>
          <w:sz w:val="20"/>
          <w:lang w:val="lt-LT"/>
        </w:rPr>
        <w:t xml:space="preserve"> gynimo </w:t>
      </w:r>
      <w:r w:rsidR="00210D3F">
        <w:rPr>
          <w:bCs/>
          <w:sz w:val="20"/>
          <w:lang w:val="lt-LT"/>
        </w:rPr>
        <w:t>tarybos</w:t>
      </w:r>
      <w:r w:rsidR="00911B41" w:rsidRPr="00210D3F">
        <w:rPr>
          <w:bCs/>
          <w:sz w:val="20"/>
          <w:lang w:val="lt-LT"/>
        </w:rPr>
        <w:t xml:space="preserve"> </w:t>
      </w:r>
      <w:r w:rsidR="00F07FE0" w:rsidRPr="00210D3F">
        <w:rPr>
          <w:bCs/>
          <w:sz w:val="20"/>
          <w:lang w:val="lt-LT"/>
        </w:rPr>
        <w:t>posėdyje nario teisėmis;</w:t>
      </w:r>
    </w:p>
    <w:p w14:paraId="55531AC0" w14:textId="77777777" w:rsidR="00CE0298" w:rsidRPr="00C37678" w:rsidRDefault="00CE0298" w:rsidP="00CE0298">
      <w:pPr>
        <w:pStyle w:val="BodyTextIndent"/>
        <w:ind w:right="49"/>
        <w:jc w:val="both"/>
        <w:rPr>
          <w:sz w:val="20"/>
        </w:rPr>
      </w:pPr>
      <w:r w:rsidRPr="00C37678">
        <w:rPr>
          <w:sz w:val="20"/>
        </w:rPr>
        <w:t>2.</w:t>
      </w:r>
      <w:r w:rsidR="00911B41" w:rsidRPr="00C37678">
        <w:rPr>
          <w:sz w:val="20"/>
        </w:rPr>
        <w:t>4</w:t>
      </w:r>
      <w:r w:rsidRPr="00C37678">
        <w:rPr>
          <w:sz w:val="20"/>
        </w:rPr>
        <w:t xml:space="preserve">. </w:t>
      </w:r>
      <w:r w:rsidR="00120E14" w:rsidRPr="00C37678">
        <w:rPr>
          <w:sz w:val="20"/>
        </w:rPr>
        <w:t>n</w:t>
      </w:r>
      <w:r w:rsidRPr="00C37678">
        <w:rPr>
          <w:sz w:val="20"/>
        </w:rPr>
        <w:t xml:space="preserve">edelsiant informuoti </w:t>
      </w:r>
      <w:r w:rsidR="00FC5DBA" w:rsidRPr="00C37678">
        <w:rPr>
          <w:sz w:val="20"/>
        </w:rPr>
        <w:t>Užsakov</w:t>
      </w:r>
      <w:r w:rsidR="00EE3402" w:rsidRPr="00C37678">
        <w:rPr>
          <w:sz w:val="20"/>
        </w:rPr>
        <w:t>ą</w:t>
      </w:r>
      <w:r w:rsidRPr="00C37678">
        <w:rPr>
          <w:sz w:val="20"/>
        </w:rPr>
        <w:t xml:space="preserve"> apie priežastis, trukdančias laiku įvykdyti </w:t>
      </w:r>
      <w:r w:rsidR="00FB05D0" w:rsidRPr="00C37678">
        <w:rPr>
          <w:sz w:val="20"/>
        </w:rPr>
        <w:t xml:space="preserve">šios </w:t>
      </w:r>
      <w:r w:rsidR="003D3E2E" w:rsidRPr="00C37678">
        <w:rPr>
          <w:sz w:val="20"/>
        </w:rPr>
        <w:t>S</w:t>
      </w:r>
      <w:r w:rsidRPr="00C37678">
        <w:rPr>
          <w:sz w:val="20"/>
        </w:rPr>
        <w:t>utarties sąlygas</w:t>
      </w:r>
      <w:r w:rsidR="00462C25" w:rsidRPr="00C37678">
        <w:rPr>
          <w:sz w:val="20"/>
        </w:rPr>
        <w:t>;</w:t>
      </w:r>
    </w:p>
    <w:p w14:paraId="70360D2A" w14:textId="77777777" w:rsidR="00A83090" w:rsidRPr="00C37678" w:rsidRDefault="00CE0298" w:rsidP="00CE0298">
      <w:pPr>
        <w:pStyle w:val="BodyText2"/>
        <w:ind w:left="-284" w:right="49"/>
        <w:jc w:val="both"/>
        <w:rPr>
          <w:sz w:val="20"/>
          <w:lang w:val="lt-LT"/>
        </w:rPr>
      </w:pPr>
      <w:r w:rsidRPr="00C37678">
        <w:rPr>
          <w:sz w:val="20"/>
          <w:lang w:val="lt-LT"/>
        </w:rPr>
        <w:t>2.</w:t>
      </w:r>
      <w:r w:rsidR="00911B41" w:rsidRPr="00C37678">
        <w:rPr>
          <w:sz w:val="20"/>
          <w:lang w:val="lt-LT"/>
        </w:rPr>
        <w:t>5</w:t>
      </w:r>
      <w:r w:rsidRPr="00C37678">
        <w:rPr>
          <w:sz w:val="20"/>
          <w:lang w:val="lt-LT"/>
        </w:rPr>
        <w:t xml:space="preserve">. </w:t>
      </w:r>
      <w:r w:rsidR="00120E14" w:rsidRPr="00C37678">
        <w:rPr>
          <w:sz w:val="20"/>
          <w:lang w:val="lt-LT"/>
        </w:rPr>
        <w:t>p</w:t>
      </w:r>
      <w:r w:rsidRPr="00C37678">
        <w:rPr>
          <w:sz w:val="20"/>
          <w:lang w:val="lt-LT"/>
        </w:rPr>
        <w:t>risiimti visą atsakomybę už kitų asmenų autorių teisių pažeidimus, nekokybiškai parengtą medžiagą, klaidingai pateiktą informaciją</w:t>
      </w:r>
      <w:r w:rsidR="00462C25" w:rsidRPr="00C37678">
        <w:rPr>
          <w:sz w:val="20"/>
          <w:lang w:val="lt-LT"/>
        </w:rPr>
        <w:t>;</w:t>
      </w:r>
    </w:p>
    <w:p w14:paraId="64A40728" w14:textId="77777777" w:rsidR="00221D82" w:rsidRPr="00C37678" w:rsidRDefault="00A83090" w:rsidP="00CE0298">
      <w:pPr>
        <w:pStyle w:val="BodyText2"/>
        <w:ind w:left="-284" w:right="49"/>
        <w:jc w:val="both"/>
        <w:rPr>
          <w:sz w:val="20"/>
          <w:lang w:val="lt-LT"/>
        </w:rPr>
      </w:pPr>
      <w:r w:rsidRPr="00C37678">
        <w:rPr>
          <w:sz w:val="20"/>
          <w:lang w:val="lt-LT"/>
        </w:rPr>
        <w:t>2.</w:t>
      </w:r>
      <w:r w:rsidR="00911B41" w:rsidRPr="00C37678">
        <w:rPr>
          <w:sz w:val="20"/>
          <w:lang w:val="lt-LT"/>
        </w:rPr>
        <w:t>6</w:t>
      </w:r>
      <w:r w:rsidR="004C17DD" w:rsidRPr="00C37678">
        <w:rPr>
          <w:sz w:val="20"/>
          <w:lang w:val="lt-LT"/>
        </w:rPr>
        <w:t>.</w:t>
      </w:r>
      <w:r w:rsidRPr="00C37678">
        <w:rPr>
          <w:sz w:val="20"/>
          <w:lang w:val="lt-LT"/>
        </w:rPr>
        <w:t xml:space="preserve">   bendradarbiauti su Užsakovu tam, kad teiktų informaciją, kurios pastarasis gali pagrįstai reikalauti tam, kad būtų galima vykdyti Sutartį;</w:t>
      </w:r>
      <w:r w:rsidR="00CE0298" w:rsidRPr="00C37678">
        <w:rPr>
          <w:sz w:val="20"/>
          <w:lang w:val="lt-LT"/>
        </w:rPr>
        <w:t xml:space="preserve"> </w:t>
      </w:r>
    </w:p>
    <w:p w14:paraId="03B36FF6" w14:textId="77777777" w:rsidR="00CE0298" w:rsidRPr="00C37678" w:rsidRDefault="00CE0298" w:rsidP="00CE0298">
      <w:pPr>
        <w:pStyle w:val="BodyText2"/>
        <w:ind w:left="-284" w:right="49"/>
        <w:jc w:val="both"/>
        <w:rPr>
          <w:sz w:val="20"/>
          <w:lang w:val="lt-LT"/>
        </w:rPr>
      </w:pPr>
      <w:r w:rsidRPr="00C37678">
        <w:rPr>
          <w:sz w:val="20"/>
          <w:lang w:val="lt-LT"/>
        </w:rPr>
        <w:t>2.</w:t>
      </w:r>
      <w:r w:rsidR="00911B41" w:rsidRPr="00C37678">
        <w:rPr>
          <w:sz w:val="20"/>
          <w:lang w:val="lt-LT"/>
        </w:rPr>
        <w:t>7</w:t>
      </w:r>
      <w:r w:rsidRPr="00C37678">
        <w:rPr>
          <w:sz w:val="20"/>
          <w:lang w:val="lt-LT"/>
        </w:rPr>
        <w:t xml:space="preserve">. </w:t>
      </w:r>
      <w:r w:rsidR="001A44FC" w:rsidRPr="00C37678">
        <w:rPr>
          <w:sz w:val="20"/>
          <w:lang w:val="lt-LT"/>
        </w:rPr>
        <w:t>p</w:t>
      </w:r>
      <w:r w:rsidRPr="00C37678">
        <w:rPr>
          <w:sz w:val="20"/>
          <w:lang w:val="lt-LT"/>
        </w:rPr>
        <w:t xml:space="preserve">erduoti </w:t>
      </w:r>
      <w:r w:rsidR="00EE3402" w:rsidRPr="00C37678">
        <w:rPr>
          <w:sz w:val="20"/>
          <w:lang w:val="lt-LT"/>
        </w:rPr>
        <w:t>Užsakovui</w:t>
      </w:r>
      <w:r w:rsidRPr="00C37678">
        <w:rPr>
          <w:sz w:val="20"/>
          <w:lang w:val="lt-LT"/>
        </w:rPr>
        <w:t xml:space="preserve"> </w:t>
      </w:r>
      <w:r w:rsidR="00A967FE" w:rsidRPr="00C37678">
        <w:rPr>
          <w:sz w:val="20"/>
          <w:lang w:val="lt-LT"/>
        </w:rPr>
        <w:t xml:space="preserve">6 </w:t>
      </w:r>
      <w:r w:rsidR="00BB708A" w:rsidRPr="00C37678">
        <w:rPr>
          <w:sz w:val="20"/>
          <w:lang w:val="lt-LT"/>
        </w:rPr>
        <w:t xml:space="preserve">(šešių) </w:t>
      </w:r>
      <w:r w:rsidR="00A967FE" w:rsidRPr="00C37678">
        <w:rPr>
          <w:sz w:val="20"/>
          <w:lang w:val="lt-LT"/>
        </w:rPr>
        <w:t xml:space="preserve">mėnesių </w:t>
      </w:r>
      <w:r w:rsidRPr="00C37678">
        <w:rPr>
          <w:sz w:val="20"/>
          <w:lang w:val="lt-LT"/>
        </w:rPr>
        <w:t>terminui visas autorių turtines teises į autorinį kūrinį</w:t>
      </w:r>
      <w:r w:rsidR="00462C25" w:rsidRPr="00C37678">
        <w:rPr>
          <w:sz w:val="20"/>
          <w:lang w:val="lt-LT"/>
        </w:rPr>
        <w:t>;</w:t>
      </w:r>
    </w:p>
    <w:p w14:paraId="15DAEF76" w14:textId="77777777" w:rsidR="003618EA" w:rsidRPr="00525DB0" w:rsidRDefault="003618EA" w:rsidP="003618EA">
      <w:pPr>
        <w:pStyle w:val="BodyText2"/>
        <w:ind w:left="-284" w:right="49"/>
        <w:jc w:val="both"/>
        <w:rPr>
          <w:sz w:val="20"/>
          <w:lang w:val="lt-LT"/>
        </w:rPr>
      </w:pPr>
      <w:r w:rsidRPr="00C37678">
        <w:rPr>
          <w:sz w:val="20"/>
          <w:lang w:val="lt-LT"/>
        </w:rPr>
        <w:t>2.</w:t>
      </w:r>
      <w:r w:rsidR="00911B41" w:rsidRPr="00C37678">
        <w:rPr>
          <w:sz w:val="20"/>
          <w:lang w:val="lt-LT"/>
        </w:rPr>
        <w:t>8</w:t>
      </w:r>
      <w:r w:rsidRPr="00C37678">
        <w:rPr>
          <w:sz w:val="20"/>
          <w:lang w:val="lt-LT"/>
        </w:rPr>
        <w:t>. ir sutinka, ka</w:t>
      </w:r>
      <w:r w:rsidR="00B95CE3" w:rsidRPr="00C37678">
        <w:rPr>
          <w:sz w:val="20"/>
          <w:lang w:val="lt-LT"/>
        </w:rPr>
        <w:t>d j</w:t>
      </w:r>
      <w:r w:rsidRPr="00C37678">
        <w:rPr>
          <w:sz w:val="20"/>
          <w:lang w:val="lt-LT"/>
        </w:rPr>
        <w:t xml:space="preserve">eigu bus nesilaikoma </w:t>
      </w:r>
      <w:r w:rsidR="00BB708A" w:rsidRPr="00C37678">
        <w:rPr>
          <w:sz w:val="20"/>
          <w:lang w:val="lt-LT"/>
        </w:rPr>
        <w:t xml:space="preserve">šioje </w:t>
      </w:r>
      <w:r w:rsidR="00FB2BF1" w:rsidRPr="00C37678">
        <w:rPr>
          <w:sz w:val="20"/>
          <w:lang w:val="lt-LT"/>
        </w:rPr>
        <w:t>S</w:t>
      </w:r>
      <w:r w:rsidRPr="00C37678">
        <w:rPr>
          <w:sz w:val="20"/>
          <w:lang w:val="lt-LT"/>
        </w:rPr>
        <w:t xml:space="preserve">utartyje numatytų sąlygų, </w:t>
      </w:r>
      <w:r w:rsidR="00EE3402" w:rsidRPr="00C37678">
        <w:rPr>
          <w:sz w:val="20"/>
          <w:lang w:val="lt-LT"/>
        </w:rPr>
        <w:t>Užsakovas</w:t>
      </w:r>
      <w:r w:rsidRPr="00C37678">
        <w:rPr>
          <w:sz w:val="20"/>
          <w:lang w:val="lt-LT"/>
        </w:rPr>
        <w:t xml:space="preserve"> vienašališku sprendimu gal</w:t>
      </w:r>
      <w:r w:rsidR="00C909B1" w:rsidRPr="00C37678">
        <w:rPr>
          <w:sz w:val="20"/>
          <w:lang w:val="lt-LT"/>
        </w:rPr>
        <w:t>ės</w:t>
      </w:r>
      <w:r w:rsidRPr="00C37678">
        <w:rPr>
          <w:sz w:val="20"/>
          <w:lang w:val="lt-LT"/>
        </w:rPr>
        <w:t xml:space="preserve"> </w:t>
      </w:r>
      <w:r w:rsidR="0004199E" w:rsidRPr="00C37678">
        <w:rPr>
          <w:sz w:val="20"/>
          <w:lang w:val="lt-LT"/>
        </w:rPr>
        <w:t xml:space="preserve">atsisakyti </w:t>
      </w:r>
      <w:r w:rsidR="003A5297" w:rsidRPr="00C37678">
        <w:rPr>
          <w:sz w:val="20"/>
          <w:lang w:val="lt-LT"/>
        </w:rPr>
        <w:t>Teikėjo paslaugų už jas neapmokant</w:t>
      </w:r>
      <w:r w:rsidRPr="00C37678">
        <w:rPr>
          <w:sz w:val="20"/>
          <w:lang w:val="lt-LT"/>
        </w:rPr>
        <w:t>.</w:t>
      </w:r>
    </w:p>
    <w:p w14:paraId="0B213319" w14:textId="77777777" w:rsidR="00CC76DB" w:rsidRPr="00525DB0" w:rsidRDefault="00CC76DB" w:rsidP="00CC76DB">
      <w:pPr>
        <w:pStyle w:val="BodyText2"/>
        <w:ind w:right="49" w:hanging="360"/>
        <w:jc w:val="both"/>
        <w:rPr>
          <w:b/>
          <w:sz w:val="20"/>
          <w:lang w:val="lt-LT"/>
        </w:rPr>
      </w:pPr>
    </w:p>
    <w:p w14:paraId="13B20686" w14:textId="77777777" w:rsidR="00CE0298" w:rsidRPr="00525DB0" w:rsidRDefault="00CE0298" w:rsidP="00CC76DB">
      <w:pPr>
        <w:pStyle w:val="BodyText2"/>
        <w:ind w:right="49" w:hanging="360"/>
        <w:jc w:val="both"/>
        <w:rPr>
          <w:sz w:val="20"/>
          <w:lang w:val="lt-LT"/>
        </w:rPr>
      </w:pPr>
      <w:r w:rsidRPr="00525DB0">
        <w:rPr>
          <w:b/>
          <w:sz w:val="20"/>
          <w:lang w:val="lt-LT"/>
        </w:rPr>
        <w:t>3.</w:t>
      </w:r>
      <w:r w:rsidRPr="00525DB0">
        <w:rPr>
          <w:sz w:val="20"/>
          <w:lang w:val="lt-LT"/>
        </w:rPr>
        <w:t xml:space="preserve"> </w:t>
      </w:r>
      <w:r w:rsidRPr="00525DB0">
        <w:rPr>
          <w:b/>
          <w:bCs/>
          <w:sz w:val="20"/>
          <w:lang w:val="lt-LT"/>
        </w:rPr>
        <w:t>UNIVERSITETAS įsipareigoja:</w:t>
      </w:r>
    </w:p>
    <w:p w14:paraId="2FB0FE40" w14:textId="77777777" w:rsidR="00E772D7" w:rsidRPr="00525DB0" w:rsidRDefault="00E772D7" w:rsidP="00E772D7">
      <w:pPr>
        <w:pStyle w:val="BodyText2"/>
        <w:ind w:right="49" w:hanging="284"/>
        <w:jc w:val="both"/>
        <w:rPr>
          <w:sz w:val="20"/>
          <w:lang w:val="lt-LT"/>
        </w:rPr>
      </w:pPr>
      <w:r w:rsidRPr="00525DB0">
        <w:rPr>
          <w:sz w:val="20"/>
          <w:lang w:val="lt-LT"/>
        </w:rPr>
        <w:t xml:space="preserve">3.1. </w:t>
      </w:r>
      <w:r w:rsidR="000F4970" w:rsidRPr="00525DB0">
        <w:rPr>
          <w:sz w:val="20"/>
          <w:lang w:val="lt-LT"/>
        </w:rPr>
        <w:t>s</w:t>
      </w:r>
      <w:r w:rsidRPr="00525DB0">
        <w:rPr>
          <w:sz w:val="20"/>
          <w:lang w:val="lt-LT"/>
        </w:rPr>
        <w:t xml:space="preserve">uteikti reikiamą informaciją </w:t>
      </w:r>
      <w:r w:rsidR="00F30B76">
        <w:rPr>
          <w:sz w:val="20"/>
          <w:lang w:val="lt-LT"/>
        </w:rPr>
        <w:t>P</w:t>
      </w:r>
      <w:r w:rsidR="00AC69C9">
        <w:rPr>
          <w:sz w:val="20"/>
          <w:lang w:val="lt-LT"/>
        </w:rPr>
        <w:t xml:space="preserve">aslaugai </w:t>
      </w:r>
      <w:r w:rsidR="00337400">
        <w:rPr>
          <w:sz w:val="20"/>
          <w:lang w:val="lt-LT"/>
        </w:rPr>
        <w:t>atlikti</w:t>
      </w:r>
      <w:r w:rsidR="000F4970" w:rsidRPr="00525DB0">
        <w:rPr>
          <w:sz w:val="20"/>
          <w:lang w:val="lt-LT"/>
        </w:rPr>
        <w:t>;</w:t>
      </w:r>
    </w:p>
    <w:p w14:paraId="3416A03D" w14:textId="77777777" w:rsidR="00E772D7" w:rsidRDefault="00E772D7" w:rsidP="00E772D7">
      <w:pPr>
        <w:pStyle w:val="BodyText2"/>
        <w:ind w:right="49" w:hanging="284"/>
        <w:jc w:val="both"/>
        <w:rPr>
          <w:sz w:val="20"/>
          <w:lang w:val="lt-LT"/>
        </w:rPr>
      </w:pPr>
      <w:r w:rsidRPr="00525DB0">
        <w:rPr>
          <w:sz w:val="20"/>
          <w:lang w:val="lt-LT"/>
        </w:rPr>
        <w:t xml:space="preserve">3.2. </w:t>
      </w:r>
      <w:r w:rsidR="00445565">
        <w:rPr>
          <w:sz w:val="20"/>
          <w:lang w:val="lt-LT"/>
        </w:rPr>
        <w:t>Tiekėjui</w:t>
      </w:r>
      <w:r w:rsidRPr="00525DB0">
        <w:rPr>
          <w:sz w:val="20"/>
          <w:lang w:val="lt-LT"/>
        </w:rPr>
        <w:t xml:space="preserve"> įvykdžius įsipareigojimus</w:t>
      </w:r>
      <w:r w:rsidR="00210D3F">
        <w:rPr>
          <w:sz w:val="20"/>
          <w:lang w:val="lt-LT"/>
        </w:rPr>
        <w:t>,</w:t>
      </w:r>
      <w:r w:rsidRPr="00525DB0">
        <w:rPr>
          <w:sz w:val="20"/>
          <w:lang w:val="lt-LT"/>
        </w:rPr>
        <w:t xml:space="preserve"> pasirašyti </w:t>
      </w:r>
      <w:r w:rsidR="007F27E9">
        <w:rPr>
          <w:sz w:val="20"/>
          <w:lang w:val="lt-LT"/>
        </w:rPr>
        <w:t>Paslaugos</w:t>
      </w:r>
      <w:r w:rsidRPr="00525DB0">
        <w:rPr>
          <w:sz w:val="20"/>
          <w:lang w:val="lt-LT"/>
        </w:rPr>
        <w:t xml:space="preserve"> perdavimo–priėmimo aktą</w:t>
      </w:r>
      <w:r w:rsidR="000F4970" w:rsidRPr="00525DB0">
        <w:rPr>
          <w:sz w:val="20"/>
          <w:lang w:val="lt-LT"/>
        </w:rPr>
        <w:t>;</w:t>
      </w:r>
    </w:p>
    <w:p w14:paraId="630E0678" w14:textId="77777777" w:rsidR="00D06280" w:rsidRPr="00525DB0" w:rsidRDefault="00D06280" w:rsidP="00E772D7">
      <w:pPr>
        <w:pStyle w:val="BodyText2"/>
        <w:ind w:right="49" w:hanging="284"/>
        <w:jc w:val="both"/>
        <w:rPr>
          <w:sz w:val="20"/>
          <w:lang w:val="lt-LT"/>
        </w:rPr>
      </w:pPr>
      <w:r>
        <w:rPr>
          <w:sz w:val="20"/>
          <w:lang w:val="lt-LT"/>
        </w:rPr>
        <w:t>3.</w:t>
      </w:r>
      <w:r w:rsidR="00123834">
        <w:rPr>
          <w:sz w:val="20"/>
          <w:lang w:val="lt-LT"/>
        </w:rPr>
        <w:t>3.</w:t>
      </w:r>
      <w:r>
        <w:rPr>
          <w:sz w:val="20"/>
          <w:lang w:val="lt-LT"/>
        </w:rPr>
        <w:t xml:space="preserve"> </w:t>
      </w:r>
      <w:r w:rsidRPr="00D06280">
        <w:rPr>
          <w:sz w:val="20"/>
          <w:lang w:val="lt-LT"/>
        </w:rPr>
        <w:t>bendradarbiauti su Tiekėju tam, kad teiktų informaciją, kurios pastarasis gali pagrįstai reikalauti tam, kad būtų galima tinkamai vykdyti Sutartį</w:t>
      </w:r>
      <w:r>
        <w:rPr>
          <w:sz w:val="20"/>
          <w:lang w:val="lt-LT"/>
        </w:rPr>
        <w:t>;</w:t>
      </w:r>
    </w:p>
    <w:p w14:paraId="2C1B2048" w14:textId="77777777" w:rsidR="00E772D7" w:rsidRPr="00525DB0" w:rsidRDefault="00E772D7" w:rsidP="00E772D7">
      <w:pPr>
        <w:pStyle w:val="BodyText2"/>
        <w:ind w:right="49" w:hanging="284"/>
        <w:jc w:val="both"/>
        <w:rPr>
          <w:sz w:val="20"/>
          <w:lang w:val="lt-LT"/>
        </w:rPr>
      </w:pPr>
      <w:r w:rsidRPr="00525DB0">
        <w:rPr>
          <w:sz w:val="20"/>
          <w:lang w:val="lt-LT"/>
        </w:rPr>
        <w:t>3.</w:t>
      </w:r>
      <w:r w:rsidR="00123834">
        <w:rPr>
          <w:sz w:val="20"/>
          <w:lang w:val="lt-LT"/>
        </w:rPr>
        <w:t>4</w:t>
      </w:r>
      <w:r w:rsidRPr="00525DB0">
        <w:rPr>
          <w:sz w:val="20"/>
          <w:lang w:val="lt-LT"/>
        </w:rPr>
        <w:t xml:space="preserve">. </w:t>
      </w:r>
      <w:r w:rsidR="000F4970" w:rsidRPr="00525DB0">
        <w:rPr>
          <w:sz w:val="20"/>
          <w:lang w:val="lt-LT"/>
        </w:rPr>
        <w:t>s</w:t>
      </w:r>
      <w:r w:rsidRPr="00525DB0">
        <w:rPr>
          <w:sz w:val="20"/>
          <w:lang w:val="lt-LT"/>
        </w:rPr>
        <w:t xml:space="preserve">umokėti </w:t>
      </w:r>
      <w:r w:rsidR="00222EA8">
        <w:rPr>
          <w:sz w:val="20"/>
          <w:lang w:val="lt-LT"/>
        </w:rPr>
        <w:t>už tinkamai suteiktą Paslaugą</w:t>
      </w:r>
      <w:r w:rsidRPr="00525DB0">
        <w:rPr>
          <w:sz w:val="20"/>
          <w:lang w:val="lt-LT"/>
        </w:rPr>
        <w:t xml:space="preserve"> ir pajamų, socialinio draudimo bei sveikatos draudimo mokesčius teisės aktų nustatyta tvarka: </w:t>
      </w:r>
    </w:p>
    <w:p w14:paraId="27B23935" w14:textId="0D339369" w:rsidR="00353F57" w:rsidRPr="00525DB0" w:rsidRDefault="00E772D7" w:rsidP="00E772D7">
      <w:pPr>
        <w:pStyle w:val="BodyText2"/>
        <w:ind w:right="49"/>
        <w:jc w:val="both"/>
        <w:rPr>
          <w:sz w:val="20"/>
          <w:lang w:val="lt-LT"/>
        </w:rPr>
      </w:pPr>
      <w:r w:rsidRPr="00525DB0">
        <w:rPr>
          <w:sz w:val="20"/>
          <w:lang w:val="lt-LT"/>
        </w:rPr>
        <w:t>3.</w:t>
      </w:r>
      <w:r w:rsidR="00123834">
        <w:rPr>
          <w:sz w:val="20"/>
          <w:lang w:val="lt-LT"/>
        </w:rPr>
        <w:t>4</w:t>
      </w:r>
      <w:r w:rsidRPr="00525DB0">
        <w:rPr>
          <w:sz w:val="20"/>
          <w:lang w:val="lt-LT"/>
        </w:rPr>
        <w:t xml:space="preserve">.1. </w:t>
      </w:r>
      <w:r w:rsidR="004E4B67">
        <w:rPr>
          <w:sz w:val="20"/>
          <w:lang w:val="lt-LT"/>
        </w:rPr>
        <w:t>Paslaug</w:t>
      </w:r>
      <w:r w:rsidR="00273DF8">
        <w:rPr>
          <w:sz w:val="20"/>
          <w:lang w:val="lt-LT"/>
        </w:rPr>
        <w:t>os kaina</w:t>
      </w:r>
      <w:r w:rsidR="00D1727C" w:rsidRPr="00525DB0">
        <w:rPr>
          <w:sz w:val="20"/>
          <w:lang w:val="lt-LT"/>
        </w:rPr>
        <w:t xml:space="preserve"> </w:t>
      </w:r>
      <w:r w:rsidR="00B26B8E" w:rsidRPr="00525DB0">
        <w:rPr>
          <w:sz w:val="20"/>
          <w:lang w:val="lt-LT"/>
        </w:rPr>
        <w:t>–</w:t>
      </w:r>
      <w:r w:rsidR="00CD4B1D">
        <w:rPr>
          <w:b/>
          <w:sz w:val="20"/>
          <w:lang w:val="lt-LT"/>
        </w:rPr>
        <w:t xml:space="preserve"> </w:t>
      </w:r>
      <w:r w:rsidR="00552208">
        <w:rPr>
          <w:bCs/>
          <w:sz w:val="20"/>
          <w:lang w:val="lt-LT"/>
        </w:rPr>
        <w:t>5</w:t>
      </w:r>
      <w:r w:rsidR="00D8401B">
        <w:rPr>
          <w:bCs/>
          <w:sz w:val="20"/>
          <w:lang w:val="lt-LT"/>
        </w:rPr>
        <w:t>71,</w:t>
      </w:r>
      <w:r w:rsidR="00552208">
        <w:rPr>
          <w:bCs/>
          <w:sz w:val="20"/>
          <w:lang w:val="lt-LT"/>
        </w:rPr>
        <w:t>33 E</w:t>
      </w:r>
      <w:r w:rsidR="00CD4B1D" w:rsidRPr="00210D3F">
        <w:rPr>
          <w:bCs/>
          <w:sz w:val="20"/>
          <w:lang w:val="lt-LT"/>
        </w:rPr>
        <w:t>ur</w:t>
      </w:r>
      <w:r w:rsidR="007556BE" w:rsidRPr="00525DB0">
        <w:rPr>
          <w:b/>
          <w:sz w:val="20"/>
          <w:lang w:val="lt-LT"/>
        </w:rPr>
        <w:t>;</w:t>
      </w:r>
      <w:r w:rsidRPr="00525DB0">
        <w:rPr>
          <w:sz w:val="20"/>
          <w:lang w:val="lt-LT"/>
        </w:rPr>
        <w:t xml:space="preserve"> </w:t>
      </w:r>
    </w:p>
    <w:p w14:paraId="7B4971EE" w14:textId="77777777" w:rsidR="00E772D7" w:rsidRPr="00525DB0" w:rsidRDefault="00353F57" w:rsidP="00E772D7">
      <w:pPr>
        <w:pStyle w:val="BodyText2"/>
        <w:ind w:right="49"/>
        <w:jc w:val="both"/>
        <w:rPr>
          <w:b/>
          <w:sz w:val="20"/>
          <w:lang w:val="lt-LT"/>
        </w:rPr>
      </w:pPr>
      <w:r w:rsidRPr="00525DB0">
        <w:rPr>
          <w:sz w:val="20"/>
          <w:lang w:val="lt-LT"/>
        </w:rPr>
        <w:t>3.</w:t>
      </w:r>
      <w:r w:rsidR="00123834">
        <w:rPr>
          <w:sz w:val="20"/>
          <w:lang w:val="lt-LT"/>
        </w:rPr>
        <w:t>4</w:t>
      </w:r>
      <w:r w:rsidRPr="00525DB0">
        <w:rPr>
          <w:sz w:val="20"/>
          <w:lang w:val="lt-LT"/>
        </w:rPr>
        <w:t xml:space="preserve">.2. </w:t>
      </w:r>
      <w:r w:rsidR="00C46F83" w:rsidRPr="00525DB0">
        <w:rPr>
          <w:sz w:val="20"/>
          <w:lang w:val="lt-LT"/>
        </w:rPr>
        <w:t>i</w:t>
      </w:r>
      <w:r w:rsidR="00E772D7" w:rsidRPr="00525DB0">
        <w:rPr>
          <w:sz w:val="20"/>
          <w:lang w:val="lt-LT"/>
        </w:rPr>
        <w:t xml:space="preserve">š </w:t>
      </w:r>
      <w:r w:rsidR="004E4B67">
        <w:rPr>
          <w:sz w:val="20"/>
          <w:lang w:val="lt-LT"/>
        </w:rPr>
        <w:t>Paslaugų kainos</w:t>
      </w:r>
      <w:r w:rsidR="00E772D7" w:rsidRPr="00525DB0">
        <w:rPr>
          <w:sz w:val="20"/>
          <w:lang w:val="lt-LT"/>
        </w:rPr>
        <w:t xml:space="preserve"> išskaitomas gyventojų pajamų mokestis ir apdraustojo mokėtini mokesčiai</w:t>
      </w:r>
      <w:r w:rsidR="007445C1" w:rsidRPr="00525DB0">
        <w:rPr>
          <w:sz w:val="20"/>
          <w:lang w:val="lt-LT"/>
        </w:rPr>
        <w:t>;</w:t>
      </w:r>
    </w:p>
    <w:p w14:paraId="4BA4A2D5" w14:textId="77777777" w:rsidR="00E772D7" w:rsidRPr="00525DB0" w:rsidRDefault="00E772D7" w:rsidP="00E772D7">
      <w:pPr>
        <w:pStyle w:val="BodyText2"/>
        <w:ind w:right="49" w:hanging="284"/>
        <w:jc w:val="both"/>
        <w:rPr>
          <w:sz w:val="20"/>
          <w:lang w:val="lt-LT"/>
        </w:rPr>
      </w:pPr>
      <w:r w:rsidRPr="00525DB0">
        <w:rPr>
          <w:sz w:val="20"/>
          <w:lang w:val="lt-LT"/>
        </w:rPr>
        <w:t>3.</w:t>
      </w:r>
      <w:r w:rsidR="00123834">
        <w:rPr>
          <w:sz w:val="20"/>
          <w:lang w:val="lt-LT"/>
        </w:rPr>
        <w:t>5</w:t>
      </w:r>
      <w:r w:rsidR="00577235" w:rsidRPr="00525DB0">
        <w:rPr>
          <w:sz w:val="20"/>
          <w:lang w:val="lt-LT"/>
        </w:rPr>
        <w:t>.</w:t>
      </w:r>
      <w:r w:rsidRPr="00525DB0">
        <w:rPr>
          <w:sz w:val="20"/>
          <w:lang w:val="lt-LT"/>
        </w:rPr>
        <w:t xml:space="preserve"> atlyginimą</w:t>
      </w:r>
      <w:r w:rsidR="004E4B67">
        <w:rPr>
          <w:sz w:val="20"/>
          <w:lang w:val="lt-LT"/>
        </w:rPr>
        <w:t xml:space="preserve"> už Paslaugą</w:t>
      </w:r>
      <w:r w:rsidRPr="00525DB0">
        <w:rPr>
          <w:sz w:val="20"/>
          <w:lang w:val="lt-LT"/>
        </w:rPr>
        <w:t xml:space="preserve"> pervesti į sutartyje nurodytą </w:t>
      </w:r>
      <w:r w:rsidR="004E4B67">
        <w:rPr>
          <w:sz w:val="20"/>
          <w:lang w:val="lt-LT"/>
        </w:rPr>
        <w:t>Tiekėjo</w:t>
      </w:r>
      <w:r w:rsidRPr="00525DB0">
        <w:rPr>
          <w:sz w:val="20"/>
          <w:lang w:val="lt-LT"/>
        </w:rPr>
        <w:t xml:space="preserve"> sąskaitą ne vėliau kaip per 30 kalendorinių dienų nuo autorinio </w:t>
      </w:r>
      <w:r w:rsidR="004E4B67">
        <w:rPr>
          <w:sz w:val="20"/>
          <w:lang w:val="lt-LT"/>
        </w:rPr>
        <w:t>kūrinio</w:t>
      </w:r>
      <w:r w:rsidRPr="00525DB0">
        <w:rPr>
          <w:sz w:val="20"/>
          <w:lang w:val="lt-LT"/>
        </w:rPr>
        <w:t xml:space="preserve"> perdavimo–priėmimo akto pateikimo dienos</w:t>
      </w:r>
      <w:r w:rsidR="00210D3F">
        <w:rPr>
          <w:sz w:val="20"/>
          <w:lang w:val="lt-LT"/>
        </w:rPr>
        <w:t>.</w:t>
      </w:r>
    </w:p>
    <w:p w14:paraId="0607AA76" w14:textId="77777777" w:rsidR="00CC76DB" w:rsidRPr="00525DB0" w:rsidRDefault="00CC76DB" w:rsidP="00CE0298">
      <w:pPr>
        <w:pStyle w:val="BodyText2"/>
        <w:ind w:right="49" w:hanging="284"/>
        <w:jc w:val="both"/>
        <w:rPr>
          <w:sz w:val="20"/>
          <w:lang w:val="lt-LT"/>
        </w:rPr>
      </w:pPr>
    </w:p>
    <w:p w14:paraId="6F23259D" w14:textId="77777777" w:rsidR="00E772D7" w:rsidRDefault="00E772D7" w:rsidP="00E772D7">
      <w:pPr>
        <w:pStyle w:val="BodyText2"/>
        <w:ind w:left="-284" w:right="49" w:hanging="76"/>
        <w:jc w:val="both"/>
        <w:rPr>
          <w:b/>
          <w:bCs/>
          <w:sz w:val="20"/>
          <w:lang w:val="lt-LT"/>
        </w:rPr>
      </w:pPr>
      <w:r w:rsidRPr="00525DB0">
        <w:rPr>
          <w:b/>
          <w:sz w:val="20"/>
          <w:lang w:val="lt-LT"/>
        </w:rPr>
        <w:t>4.</w:t>
      </w:r>
      <w:r w:rsidRPr="00525DB0">
        <w:rPr>
          <w:sz w:val="20"/>
          <w:lang w:val="lt-LT"/>
        </w:rPr>
        <w:t xml:space="preserve"> </w:t>
      </w:r>
      <w:r w:rsidRPr="00525DB0">
        <w:rPr>
          <w:b/>
          <w:bCs/>
          <w:sz w:val="20"/>
          <w:lang w:val="lt-LT"/>
        </w:rPr>
        <w:t>Kitos sutarties sąlygos:</w:t>
      </w:r>
    </w:p>
    <w:p w14:paraId="3266F371" w14:textId="77777777" w:rsidR="00F9639C" w:rsidRDefault="0079101F" w:rsidP="00E772D7">
      <w:pPr>
        <w:pStyle w:val="BodyText2"/>
        <w:ind w:left="-284" w:right="49" w:hanging="76"/>
        <w:jc w:val="both"/>
        <w:rPr>
          <w:i/>
          <w:iCs/>
          <w:sz w:val="20"/>
          <w:lang w:val="lt-LT"/>
        </w:rPr>
      </w:pPr>
      <w:r>
        <w:rPr>
          <w:sz w:val="20"/>
          <w:lang w:val="lt-LT"/>
        </w:rPr>
        <w:t xml:space="preserve"> </w:t>
      </w:r>
      <w:r w:rsidR="00F9639C" w:rsidRPr="004C17DD">
        <w:rPr>
          <w:sz w:val="20"/>
          <w:lang w:val="lt-LT"/>
        </w:rPr>
        <w:t>4.1</w:t>
      </w:r>
      <w:r w:rsidR="00F9639C">
        <w:rPr>
          <w:b/>
          <w:bCs/>
          <w:sz w:val="20"/>
          <w:lang w:val="lt-LT"/>
        </w:rPr>
        <w:t xml:space="preserve">. </w:t>
      </w:r>
      <w:r w:rsidR="00F9639C" w:rsidRPr="004C17DD">
        <w:rPr>
          <w:sz w:val="20"/>
          <w:lang w:val="lt-LT"/>
        </w:rPr>
        <w:t xml:space="preserve">Vadovaujantis Viešųjų pirkimų tarnybos direktoriaus patvirtinta Kainodaros taisyklių nustatymo metodika, taikomas kainos apskaičiavimo būdas – fiksuota kaina. Už pateiktas kokybiškas Paslaugas, Užsakovas mokės Tiekėjui Paslaugų kainą, kuri </w:t>
      </w:r>
      <w:r w:rsidR="00F9639C" w:rsidRPr="00E07FB0">
        <w:rPr>
          <w:sz w:val="20"/>
          <w:lang w:val="lt-LT"/>
        </w:rPr>
        <w:t xml:space="preserve">nurodyta </w:t>
      </w:r>
      <w:r w:rsidR="00E07FB0" w:rsidRPr="00E07FB0">
        <w:rPr>
          <w:sz w:val="20"/>
          <w:lang w:val="lt-LT"/>
        </w:rPr>
        <w:t xml:space="preserve">šios </w:t>
      </w:r>
      <w:r w:rsidR="00F9639C" w:rsidRPr="00E07FB0">
        <w:rPr>
          <w:sz w:val="20"/>
          <w:lang w:val="lt-LT"/>
        </w:rPr>
        <w:t xml:space="preserve">Sutarties </w:t>
      </w:r>
      <w:r w:rsidR="00123834" w:rsidRPr="00E07FB0">
        <w:rPr>
          <w:sz w:val="20"/>
          <w:lang w:val="lt-LT"/>
        </w:rPr>
        <w:t>3.4</w:t>
      </w:r>
      <w:r w:rsidR="00162843">
        <w:rPr>
          <w:sz w:val="20"/>
          <w:lang w:val="lt-LT"/>
        </w:rPr>
        <w:t xml:space="preserve"> </w:t>
      </w:r>
      <w:r w:rsidR="00E07FB0">
        <w:rPr>
          <w:sz w:val="20"/>
          <w:lang w:val="lt-LT"/>
        </w:rPr>
        <w:t>p.</w:t>
      </w:r>
      <w:r w:rsidR="00C428A4">
        <w:rPr>
          <w:sz w:val="20"/>
          <w:lang w:val="lt-LT"/>
        </w:rPr>
        <w:t xml:space="preserve"> </w:t>
      </w:r>
      <w:r w:rsidR="00E56FB4">
        <w:rPr>
          <w:sz w:val="20"/>
          <w:lang w:val="lt-LT"/>
        </w:rPr>
        <w:t>p.</w:t>
      </w:r>
      <w:r w:rsidR="00A8068D">
        <w:rPr>
          <w:sz w:val="20"/>
          <w:lang w:val="lt-LT"/>
        </w:rPr>
        <w:t>;</w:t>
      </w:r>
    </w:p>
    <w:p w14:paraId="3296162F" w14:textId="77777777" w:rsidR="00873608" w:rsidRPr="004C17DD" w:rsidRDefault="00384A0D" w:rsidP="00E772D7">
      <w:pPr>
        <w:pStyle w:val="BodyText2"/>
        <w:ind w:left="-284" w:right="49" w:hanging="76"/>
        <w:jc w:val="both"/>
        <w:rPr>
          <w:sz w:val="20"/>
          <w:lang w:val="lt-LT"/>
        </w:rPr>
      </w:pPr>
      <w:r>
        <w:rPr>
          <w:sz w:val="20"/>
          <w:lang w:val="lt-LT"/>
        </w:rPr>
        <w:t xml:space="preserve"> </w:t>
      </w:r>
      <w:r w:rsidR="00873608">
        <w:rPr>
          <w:sz w:val="20"/>
          <w:lang w:val="lt-LT"/>
        </w:rPr>
        <w:t>4.</w:t>
      </w:r>
      <w:r w:rsidR="00E07FB0">
        <w:rPr>
          <w:sz w:val="20"/>
          <w:lang w:val="lt-LT"/>
        </w:rPr>
        <w:t>2</w:t>
      </w:r>
      <w:r>
        <w:rPr>
          <w:sz w:val="20"/>
          <w:lang w:val="lt-LT"/>
        </w:rPr>
        <w:t>.</w:t>
      </w:r>
      <w:r w:rsidR="00873608">
        <w:rPr>
          <w:sz w:val="20"/>
          <w:lang w:val="lt-LT"/>
        </w:rPr>
        <w:t xml:space="preserve"> </w:t>
      </w:r>
      <w:r w:rsidR="00873608" w:rsidRPr="00873608">
        <w:rPr>
          <w:sz w:val="20"/>
          <w:lang w:val="lt-LT"/>
        </w:rPr>
        <w:t>Į kainą yra įskaičiuotos viso</w:t>
      </w:r>
      <w:r w:rsidR="00E07FB0">
        <w:rPr>
          <w:sz w:val="20"/>
          <w:lang w:val="lt-LT"/>
        </w:rPr>
        <w:t>s</w:t>
      </w:r>
      <w:r w:rsidR="00873608" w:rsidRPr="00873608">
        <w:rPr>
          <w:sz w:val="20"/>
          <w:lang w:val="lt-LT"/>
        </w:rPr>
        <w:t xml:space="preserve"> su Paslaugų teikimu susijusios išlaidos</w:t>
      </w:r>
      <w:r w:rsidR="00A8068D">
        <w:rPr>
          <w:sz w:val="20"/>
          <w:lang w:val="lt-LT"/>
        </w:rPr>
        <w:t>;</w:t>
      </w:r>
    </w:p>
    <w:p w14:paraId="42DDE4A3" w14:textId="77777777" w:rsidR="00CC3AFE" w:rsidRPr="00525DB0" w:rsidRDefault="00CC3AFE" w:rsidP="00E772D7">
      <w:pPr>
        <w:pStyle w:val="BodyText2"/>
        <w:ind w:left="-284" w:right="49" w:hanging="76"/>
        <w:jc w:val="both"/>
        <w:rPr>
          <w:b/>
          <w:bCs/>
          <w:sz w:val="20"/>
          <w:lang w:val="lt-LT"/>
        </w:rPr>
      </w:pPr>
      <w:r>
        <w:rPr>
          <w:sz w:val="20"/>
          <w:lang w:val="lt-LT"/>
        </w:rPr>
        <w:t xml:space="preserve"> </w:t>
      </w:r>
      <w:r w:rsidRPr="004C17DD">
        <w:rPr>
          <w:sz w:val="20"/>
          <w:lang w:val="lt-LT"/>
        </w:rPr>
        <w:t>4.</w:t>
      </w:r>
      <w:r w:rsidR="00384A0D">
        <w:rPr>
          <w:sz w:val="20"/>
          <w:lang w:val="lt-LT"/>
        </w:rPr>
        <w:t>3</w:t>
      </w:r>
      <w:r w:rsidRPr="004C17DD">
        <w:rPr>
          <w:sz w:val="20"/>
          <w:lang w:val="lt-LT"/>
        </w:rPr>
        <w:t>. Paslaugų teikimo termin</w:t>
      </w:r>
      <w:r>
        <w:rPr>
          <w:sz w:val="20"/>
          <w:lang w:val="lt-LT"/>
        </w:rPr>
        <w:t>o</w:t>
      </w:r>
      <w:r w:rsidRPr="004C17DD">
        <w:rPr>
          <w:sz w:val="20"/>
          <w:lang w:val="lt-LT"/>
        </w:rPr>
        <w:t xml:space="preserve"> pratęsimas</w:t>
      </w:r>
      <w:r w:rsidR="000649EE">
        <w:rPr>
          <w:sz w:val="20"/>
          <w:lang w:val="lt-LT"/>
        </w:rPr>
        <w:t xml:space="preserve"> </w:t>
      </w:r>
      <w:r>
        <w:rPr>
          <w:sz w:val="20"/>
          <w:lang w:val="lt-LT"/>
        </w:rPr>
        <w:t xml:space="preserve">- </w:t>
      </w:r>
      <w:r w:rsidRPr="004C17DD">
        <w:rPr>
          <w:sz w:val="20"/>
          <w:lang w:val="lt-LT"/>
        </w:rPr>
        <w:t xml:space="preserve"> netaikomas</w:t>
      </w:r>
      <w:r w:rsidR="00A8068D">
        <w:rPr>
          <w:b/>
          <w:bCs/>
          <w:sz w:val="20"/>
          <w:lang w:val="lt-LT"/>
        </w:rPr>
        <w:t>;</w:t>
      </w:r>
    </w:p>
    <w:p w14:paraId="559919B4" w14:textId="77777777" w:rsidR="00E772D7" w:rsidRPr="00525DB0" w:rsidRDefault="00E772D7" w:rsidP="00E772D7">
      <w:pPr>
        <w:pStyle w:val="BodyText2"/>
        <w:ind w:left="-284" w:right="51"/>
        <w:jc w:val="both"/>
        <w:rPr>
          <w:b/>
          <w:bCs/>
          <w:sz w:val="20"/>
          <w:lang w:val="lt-LT"/>
        </w:rPr>
      </w:pPr>
      <w:r w:rsidRPr="00525DB0">
        <w:rPr>
          <w:sz w:val="20"/>
          <w:lang w:val="lt-LT"/>
        </w:rPr>
        <w:t>4.</w:t>
      </w:r>
      <w:r w:rsidR="00384A0D">
        <w:rPr>
          <w:sz w:val="20"/>
          <w:lang w:val="lt-LT"/>
        </w:rPr>
        <w:t>4</w:t>
      </w:r>
      <w:r w:rsidR="00E00A2E" w:rsidRPr="00525DB0">
        <w:rPr>
          <w:sz w:val="20"/>
          <w:lang w:val="lt-LT"/>
        </w:rPr>
        <w:t>.</w:t>
      </w:r>
      <w:r w:rsidRPr="00525DB0">
        <w:rPr>
          <w:sz w:val="20"/>
          <w:lang w:val="lt-LT"/>
        </w:rPr>
        <w:t xml:space="preserve"> </w:t>
      </w:r>
      <w:r w:rsidR="000649EE">
        <w:rPr>
          <w:sz w:val="20"/>
          <w:lang w:val="lt-LT"/>
        </w:rPr>
        <w:t>Tiekėjas</w:t>
      </w:r>
      <w:r w:rsidRPr="00525DB0">
        <w:rPr>
          <w:sz w:val="20"/>
          <w:lang w:val="lt-LT"/>
        </w:rPr>
        <w:t xml:space="preserve"> patvirtina, kad yra:</w:t>
      </w:r>
      <w:r w:rsidR="00410D02" w:rsidRPr="00525DB0">
        <w:rPr>
          <w:sz w:val="20"/>
          <w:lang w:val="lt-LT"/>
        </w:rPr>
        <w:t xml:space="preserve"> </w:t>
      </w:r>
      <w:r w:rsidR="00AE7527" w:rsidRPr="004845BF">
        <w:rPr>
          <w:bCs/>
          <w:sz w:val="20"/>
          <w:lang w:val="lt-LT"/>
        </w:rPr>
        <w:t>ne</w:t>
      </w:r>
      <w:r w:rsidRPr="004845BF">
        <w:rPr>
          <w:bCs/>
          <w:sz w:val="20"/>
          <w:lang w:val="lt-LT"/>
        </w:rPr>
        <w:t>susijęs</w:t>
      </w:r>
      <w:r w:rsidRPr="00525DB0">
        <w:rPr>
          <w:sz w:val="20"/>
          <w:lang w:val="lt-LT"/>
        </w:rPr>
        <w:t xml:space="preserve"> su </w:t>
      </w:r>
      <w:r w:rsidR="00EE3402" w:rsidRPr="00EE3402">
        <w:rPr>
          <w:sz w:val="20"/>
          <w:lang w:val="lt-LT"/>
        </w:rPr>
        <w:t>Užsakov</w:t>
      </w:r>
      <w:r w:rsidR="00EE3402">
        <w:rPr>
          <w:sz w:val="20"/>
          <w:lang w:val="lt-LT"/>
        </w:rPr>
        <w:t>u</w:t>
      </w:r>
      <w:r w:rsidR="1C44C380" w:rsidRPr="00525DB0">
        <w:rPr>
          <w:sz w:val="20"/>
          <w:lang w:val="lt-LT"/>
        </w:rPr>
        <w:t xml:space="preserve"> darbo santykiais</w:t>
      </w:r>
      <w:r w:rsidR="00D0582D" w:rsidRPr="00525DB0">
        <w:rPr>
          <w:sz w:val="20"/>
          <w:lang w:val="lt-LT"/>
        </w:rPr>
        <w:t xml:space="preserve"> </w:t>
      </w:r>
      <w:r w:rsidRPr="00525DB0">
        <w:rPr>
          <w:sz w:val="20"/>
          <w:lang w:val="lt-LT"/>
        </w:rPr>
        <w:t xml:space="preserve">arba </w:t>
      </w:r>
      <w:r w:rsidR="29D2128C" w:rsidRPr="00525DB0">
        <w:rPr>
          <w:sz w:val="20"/>
          <w:lang w:val="lt-LT"/>
        </w:rPr>
        <w:t xml:space="preserve">kitais </w:t>
      </w:r>
      <w:r w:rsidRPr="00525DB0">
        <w:rPr>
          <w:sz w:val="20"/>
          <w:lang w:val="lt-LT"/>
        </w:rPr>
        <w:t>jų esmę atitinkančiais santykiais</w:t>
      </w:r>
      <w:r w:rsidR="00A8068D">
        <w:rPr>
          <w:sz w:val="20"/>
          <w:lang w:val="lt-LT"/>
        </w:rPr>
        <w:t>;</w:t>
      </w:r>
      <w:r w:rsidRPr="00525DB0">
        <w:rPr>
          <w:sz w:val="20"/>
          <w:lang w:val="lt-LT"/>
        </w:rPr>
        <w:t xml:space="preserve"> </w:t>
      </w:r>
    </w:p>
    <w:p w14:paraId="6D7BFC15" w14:textId="77777777" w:rsidR="00E772D7" w:rsidRPr="00525DB0" w:rsidRDefault="00E772D7" w:rsidP="00E772D7">
      <w:pPr>
        <w:pStyle w:val="BodyText2"/>
        <w:ind w:left="-284" w:right="51"/>
        <w:jc w:val="both"/>
        <w:rPr>
          <w:b/>
          <w:bCs/>
          <w:sz w:val="20"/>
          <w:lang w:val="lt-LT"/>
        </w:rPr>
      </w:pPr>
      <w:r w:rsidRPr="00525DB0">
        <w:rPr>
          <w:sz w:val="20"/>
          <w:lang w:val="lt-LT"/>
        </w:rPr>
        <w:t>4.</w:t>
      </w:r>
      <w:r w:rsidR="00384A0D">
        <w:rPr>
          <w:sz w:val="20"/>
          <w:lang w:val="lt-LT"/>
        </w:rPr>
        <w:t>5</w:t>
      </w:r>
      <w:r w:rsidRPr="00525DB0">
        <w:rPr>
          <w:sz w:val="20"/>
          <w:lang w:val="lt-LT"/>
        </w:rPr>
        <w:t xml:space="preserve">. </w:t>
      </w:r>
      <w:r w:rsidR="000649EE">
        <w:rPr>
          <w:sz w:val="20"/>
          <w:lang w:val="lt-LT"/>
        </w:rPr>
        <w:t>Tiekėjas</w:t>
      </w:r>
      <w:r w:rsidRPr="00525DB0">
        <w:rPr>
          <w:sz w:val="20"/>
          <w:lang w:val="lt-LT"/>
        </w:rPr>
        <w:t xml:space="preserve"> įsipareigoja </w:t>
      </w:r>
      <w:r w:rsidR="00210D3F">
        <w:rPr>
          <w:sz w:val="20"/>
          <w:lang w:val="lt-LT"/>
        </w:rPr>
        <w:t>S</w:t>
      </w:r>
      <w:r w:rsidRPr="00525DB0">
        <w:rPr>
          <w:sz w:val="20"/>
          <w:lang w:val="lt-LT"/>
        </w:rPr>
        <w:t xml:space="preserve">utarties galiojimo metu nedelsiant pranešti </w:t>
      </w:r>
      <w:r w:rsidR="00EE3402" w:rsidRPr="00EE3402">
        <w:rPr>
          <w:sz w:val="20"/>
          <w:lang w:val="lt-LT"/>
        </w:rPr>
        <w:t>Užsakov</w:t>
      </w:r>
      <w:r w:rsidR="00EE3402">
        <w:rPr>
          <w:sz w:val="20"/>
          <w:lang w:val="lt-LT"/>
        </w:rPr>
        <w:t>ui</w:t>
      </w:r>
      <w:r w:rsidRPr="00525DB0">
        <w:rPr>
          <w:sz w:val="20"/>
          <w:lang w:val="lt-LT"/>
        </w:rPr>
        <w:t xml:space="preserve"> apie pokyčius</w:t>
      </w:r>
      <w:r w:rsidR="007445C1" w:rsidRPr="00525DB0">
        <w:rPr>
          <w:sz w:val="20"/>
          <w:lang w:val="lt-LT"/>
        </w:rPr>
        <w:t>,</w:t>
      </w:r>
      <w:r w:rsidRPr="00525DB0">
        <w:rPr>
          <w:sz w:val="20"/>
          <w:lang w:val="lt-LT"/>
        </w:rPr>
        <w:t xml:space="preserve"> susijusius su darbo santykių arba jų esmę atitinkančių santykių</w:t>
      </w:r>
      <w:r w:rsidR="00D32BAF" w:rsidRPr="00525DB0">
        <w:rPr>
          <w:sz w:val="20"/>
          <w:lang w:val="lt-LT"/>
        </w:rPr>
        <w:t>,</w:t>
      </w:r>
      <w:r w:rsidR="006A0951" w:rsidRPr="00525DB0">
        <w:rPr>
          <w:sz w:val="20"/>
          <w:lang w:val="lt-LT"/>
        </w:rPr>
        <w:t xml:space="preserve"> nurodytų</w:t>
      </w:r>
      <w:r w:rsidR="00A9358C" w:rsidRPr="00525DB0">
        <w:rPr>
          <w:sz w:val="20"/>
          <w:lang w:val="lt-LT"/>
        </w:rPr>
        <w:t xml:space="preserve"> šios Sutarties</w:t>
      </w:r>
      <w:r w:rsidR="006A0951" w:rsidRPr="00525DB0">
        <w:rPr>
          <w:sz w:val="20"/>
          <w:lang w:val="lt-LT"/>
        </w:rPr>
        <w:t xml:space="preserve"> 4</w:t>
      </w:r>
      <w:r w:rsidR="000C0AA0" w:rsidRPr="00525DB0">
        <w:rPr>
          <w:sz w:val="20"/>
          <w:lang w:val="lt-LT"/>
        </w:rPr>
        <w:t>.</w:t>
      </w:r>
      <w:r w:rsidR="00E56FB4">
        <w:rPr>
          <w:sz w:val="20"/>
          <w:lang w:val="lt-LT"/>
        </w:rPr>
        <w:t>4</w:t>
      </w:r>
      <w:r w:rsidR="000C0AA0" w:rsidRPr="00525DB0">
        <w:rPr>
          <w:sz w:val="20"/>
          <w:lang w:val="lt-LT"/>
        </w:rPr>
        <w:t xml:space="preserve"> p</w:t>
      </w:r>
      <w:r w:rsidR="00C83801" w:rsidRPr="00525DB0">
        <w:rPr>
          <w:sz w:val="20"/>
          <w:lang w:val="lt-LT"/>
        </w:rPr>
        <w:t>.</w:t>
      </w:r>
      <w:r w:rsidR="00C428A4">
        <w:rPr>
          <w:sz w:val="20"/>
          <w:lang w:val="lt-LT"/>
        </w:rPr>
        <w:t xml:space="preserve"> </w:t>
      </w:r>
      <w:r w:rsidR="000C0AA0" w:rsidRPr="00525DB0">
        <w:rPr>
          <w:sz w:val="20"/>
          <w:lang w:val="lt-LT"/>
        </w:rPr>
        <w:t>p.</w:t>
      </w:r>
      <w:r w:rsidRPr="00525DB0">
        <w:rPr>
          <w:sz w:val="20"/>
          <w:lang w:val="lt-LT"/>
        </w:rPr>
        <w:t xml:space="preserve"> bei kitų aplinkybių</w:t>
      </w:r>
      <w:r w:rsidR="007445C1" w:rsidRPr="00525DB0">
        <w:rPr>
          <w:sz w:val="20"/>
          <w:lang w:val="lt-LT"/>
        </w:rPr>
        <w:t>,</w:t>
      </w:r>
      <w:r w:rsidRPr="00525DB0">
        <w:rPr>
          <w:sz w:val="20"/>
          <w:lang w:val="lt-LT"/>
        </w:rPr>
        <w:t xml:space="preserve"> galinčių turėti įtakos socialinio ir sveikatos  draudimo </w:t>
      </w:r>
      <w:r w:rsidR="007445C1" w:rsidRPr="00525DB0">
        <w:rPr>
          <w:sz w:val="20"/>
          <w:lang w:val="lt-LT"/>
        </w:rPr>
        <w:t>mokesčiui apskaičiuoti</w:t>
      </w:r>
      <w:r w:rsidRPr="00525DB0">
        <w:rPr>
          <w:sz w:val="20"/>
          <w:lang w:val="lt-LT"/>
        </w:rPr>
        <w:t>, atsiradimu arba išnykimu</w:t>
      </w:r>
      <w:r w:rsidR="00A8068D">
        <w:rPr>
          <w:sz w:val="20"/>
          <w:lang w:val="lt-LT"/>
        </w:rPr>
        <w:t>;</w:t>
      </w:r>
    </w:p>
    <w:p w14:paraId="4882AED5" w14:textId="77777777" w:rsidR="002B0C80" w:rsidRDefault="002B0C80" w:rsidP="002B0C80">
      <w:pPr>
        <w:pStyle w:val="BodyText2"/>
        <w:ind w:left="-284" w:right="49"/>
        <w:jc w:val="both"/>
        <w:rPr>
          <w:sz w:val="20"/>
          <w:lang w:val="lt-LT"/>
        </w:rPr>
      </w:pPr>
      <w:r w:rsidRPr="00525DB0">
        <w:rPr>
          <w:sz w:val="20"/>
          <w:lang w:val="lt-LT"/>
        </w:rPr>
        <w:t>4.</w:t>
      </w:r>
      <w:r w:rsidR="00384A0D">
        <w:rPr>
          <w:sz w:val="20"/>
          <w:lang w:val="lt-LT"/>
        </w:rPr>
        <w:t>6</w:t>
      </w:r>
      <w:r w:rsidR="00E95566" w:rsidRPr="00525DB0">
        <w:rPr>
          <w:sz w:val="20"/>
          <w:lang w:val="lt-LT"/>
        </w:rPr>
        <w:t>.</w:t>
      </w:r>
      <w:r w:rsidRPr="00525DB0">
        <w:rPr>
          <w:sz w:val="20"/>
          <w:lang w:val="lt-LT"/>
        </w:rPr>
        <w:t xml:space="preserve"> </w:t>
      </w:r>
      <w:r w:rsidR="00C428A4">
        <w:rPr>
          <w:sz w:val="20"/>
          <w:lang w:val="lt-LT"/>
        </w:rPr>
        <w:t>Tiekėjas</w:t>
      </w:r>
      <w:r w:rsidRPr="00525DB0">
        <w:rPr>
          <w:sz w:val="20"/>
          <w:lang w:val="lt-LT"/>
        </w:rPr>
        <w:t xml:space="preserve"> patvirtina, kad yra / nėra pensijų kaupimo dalyvis. </w:t>
      </w:r>
    </w:p>
    <w:p w14:paraId="587A0F4C" w14:textId="77777777" w:rsidR="006D7F0C" w:rsidRPr="00525DB0" w:rsidRDefault="006D7F0C" w:rsidP="002B0C80">
      <w:pPr>
        <w:pStyle w:val="BodyText2"/>
        <w:ind w:left="-284" w:right="49"/>
        <w:jc w:val="both"/>
        <w:rPr>
          <w:sz w:val="20"/>
          <w:lang w:val="lt-LT"/>
        </w:rPr>
      </w:pPr>
      <w:r>
        <w:rPr>
          <w:sz w:val="20"/>
          <w:lang w:val="lt-LT"/>
        </w:rPr>
        <w:t>4.</w:t>
      </w:r>
      <w:r w:rsidR="00384A0D">
        <w:rPr>
          <w:sz w:val="20"/>
          <w:lang w:val="lt-LT"/>
        </w:rPr>
        <w:t>7.</w:t>
      </w:r>
      <w:r>
        <w:rPr>
          <w:sz w:val="20"/>
          <w:lang w:val="lt-LT"/>
        </w:rPr>
        <w:t xml:space="preserve"> </w:t>
      </w:r>
      <w:r w:rsidRPr="006D7F0C">
        <w:rPr>
          <w:sz w:val="20"/>
          <w:lang w:val="lt-LT"/>
        </w:rPr>
        <w:t xml:space="preserve">Sutartis jos galiojimo laikotarpiu, neatliekant naujos pirkimo procedūros, gali būti keičiama </w:t>
      </w:r>
      <w:r w:rsidR="005367A8">
        <w:rPr>
          <w:sz w:val="20"/>
          <w:lang w:val="lt-LT"/>
        </w:rPr>
        <w:t>Šalims pasirašius atskirą susitarimą ir kai toks pakeitimas neprieštarauja LR Viešųjų pirkimų įstatymui;</w:t>
      </w:r>
    </w:p>
    <w:p w14:paraId="5DA9C25B" w14:textId="77777777" w:rsidR="00E772D7" w:rsidRPr="00525DB0" w:rsidRDefault="00E772D7" w:rsidP="00E772D7">
      <w:pPr>
        <w:pStyle w:val="BodyText2"/>
        <w:ind w:left="-284" w:right="49"/>
        <w:jc w:val="both"/>
        <w:rPr>
          <w:sz w:val="20"/>
          <w:lang w:val="lt-LT"/>
        </w:rPr>
      </w:pPr>
      <w:r w:rsidRPr="00525DB0">
        <w:rPr>
          <w:sz w:val="20"/>
          <w:lang w:val="lt-LT"/>
        </w:rPr>
        <w:t>4.</w:t>
      </w:r>
      <w:r w:rsidR="00384A0D">
        <w:rPr>
          <w:sz w:val="20"/>
          <w:lang w:val="lt-LT"/>
        </w:rPr>
        <w:t>8</w:t>
      </w:r>
      <w:r w:rsidRPr="00525DB0">
        <w:rPr>
          <w:sz w:val="20"/>
          <w:lang w:val="lt-LT"/>
        </w:rPr>
        <w:t xml:space="preserve">. Vykdydamos šią sutartį, </w:t>
      </w:r>
      <w:r w:rsidR="00EB7893">
        <w:rPr>
          <w:sz w:val="20"/>
          <w:lang w:val="lt-LT"/>
        </w:rPr>
        <w:t>Š</w:t>
      </w:r>
      <w:r w:rsidRPr="00525DB0">
        <w:rPr>
          <w:sz w:val="20"/>
          <w:lang w:val="lt-LT"/>
        </w:rPr>
        <w:t>alys vadovaujasi LR teisės aktais, kilusius ginčus sprendžia įstatym</w:t>
      </w:r>
      <w:r w:rsidR="00163D97" w:rsidRPr="00525DB0">
        <w:rPr>
          <w:sz w:val="20"/>
          <w:lang w:val="lt-LT"/>
        </w:rPr>
        <w:t>ų</w:t>
      </w:r>
      <w:r w:rsidRPr="00525DB0">
        <w:rPr>
          <w:sz w:val="20"/>
          <w:lang w:val="lt-LT"/>
        </w:rPr>
        <w:t xml:space="preserve"> nustatyta tvarka</w:t>
      </w:r>
      <w:r w:rsidR="00A8068D">
        <w:rPr>
          <w:sz w:val="20"/>
          <w:lang w:val="lt-LT"/>
        </w:rPr>
        <w:t>;</w:t>
      </w:r>
    </w:p>
    <w:p w14:paraId="5491FE8A" w14:textId="77777777" w:rsidR="00E772D7" w:rsidRPr="00525DB0" w:rsidRDefault="00E772D7" w:rsidP="00E772D7">
      <w:pPr>
        <w:pStyle w:val="BodyText2"/>
        <w:ind w:left="-284" w:right="49"/>
        <w:jc w:val="both"/>
        <w:rPr>
          <w:sz w:val="20"/>
          <w:lang w:val="lt-LT"/>
        </w:rPr>
      </w:pPr>
      <w:r w:rsidRPr="00525DB0">
        <w:rPr>
          <w:sz w:val="20"/>
          <w:lang w:val="lt-LT"/>
        </w:rPr>
        <w:t>4.</w:t>
      </w:r>
      <w:r w:rsidR="00384A0D">
        <w:rPr>
          <w:sz w:val="20"/>
          <w:lang w:val="lt-LT"/>
        </w:rPr>
        <w:t>9</w:t>
      </w:r>
      <w:r w:rsidRPr="00525DB0">
        <w:rPr>
          <w:sz w:val="20"/>
          <w:lang w:val="lt-LT"/>
        </w:rPr>
        <w:t xml:space="preserve">. Sutartis įsigalioja nuo pasirašymo dienos ir galioja iki galutinio </w:t>
      </w:r>
      <w:r w:rsidR="00F20783">
        <w:rPr>
          <w:sz w:val="20"/>
          <w:lang w:val="lt-LT"/>
        </w:rPr>
        <w:t>Šalių įsipareigojimų pagal šią Sutartį įvykdymo</w:t>
      </w:r>
      <w:r w:rsidR="00A8068D">
        <w:rPr>
          <w:sz w:val="20"/>
          <w:lang w:val="lt-LT"/>
        </w:rPr>
        <w:t>;</w:t>
      </w:r>
    </w:p>
    <w:p w14:paraId="7FDEDA08" w14:textId="77777777" w:rsidR="00E772D7" w:rsidRPr="00525DB0" w:rsidRDefault="00E772D7" w:rsidP="00E772D7">
      <w:pPr>
        <w:pStyle w:val="BodyText2"/>
        <w:ind w:left="-284" w:right="49"/>
        <w:jc w:val="both"/>
        <w:rPr>
          <w:sz w:val="20"/>
          <w:lang w:val="lt-LT"/>
        </w:rPr>
      </w:pPr>
      <w:r w:rsidRPr="00525DB0">
        <w:rPr>
          <w:sz w:val="20"/>
          <w:lang w:val="lt-LT"/>
        </w:rPr>
        <w:lastRenderedPageBreak/>
        <w:t>4.</w:t>
      </w:r>
      <w:r w:rsidR="00384A0D">
        <w:rPr>
          <w:sz w:val="20"/>
          <w:lang w:val="lt-LT"/>
        </w:rPr>
        <w:t>10</w:t>
      </w:r>
      <w:r w:rsidRPr="00525DB0">
        <w:rPr>
          <w:sz w:val="20"/>
          <w:lang w:val="lt-LT"/>
        </w:rPr>
        <w:t xml:space="preserve">. Sutartis sudaroma dviem egzemplioriais: vienas </w:t>
      </w:r>
      <w:r w:rsidR="00F26CD3" w:rsidRPr="00F26CD3">
        <w:rPr>
          <w:sz w:val="20"/>
          <w:lang w:val="lt-LT"/>
        </w:rPr>
        <w:t>Užsakov</w:t>
      </w:r>
      <w:r w:rsidR="00F26CD3">
        <w:rPr>
          <w:sz w:val="20"/>
          <w:lang w:val="lt-LT"/>
        </w:rPr>
        <w:t>ui</w:t>
      </w:r>
      <w:r w:rsidRPr="00525DB0">
        <w:rPr>
          <w:sz w:val="20"/>
          <w:lang w:val="lt-LT"/>
        </w:rPr>
        <w:t xml:space="preserve">, kitas – </w:t>
      </w:r>
      <w:r w:rsidR="00EB7893">
        <w:rPr>
          <w:sz w:val="20"/>
          <w:lang w:val="lt-LT"/>
        </w:rPr>
        <w:t>Tiekėjui</w:t>
      </w:r>
      <w:r w:rsidRPr="00525DB0">
        <w:rPr>
          <w:sz w:val="20"/>
          <w:lang w:val="lt-LT"/>
        </w:rPr>
        <w:t>.</w:t>
      </w:r>
      <w:r w:rsidR="00210D3F">
        <w:rPr>
          <w:sz w:val="20"/>
          <w:lang w:val="lt-LT"/>
        </w:rPr>
        <w:t xml:space="preserve"> Šalys, esant būtinybei, gali el. paštu apsikeisti pasirašytais ir nuskenuotais Sutarčių egzemplioriais, kurie bus laikomi tinkamai pasirašytais ir pateiktais kitai Sutarties Šaliai.</w:t>
      </w:r>
    </w:p>
    <w:p w14:paraId="235F664F" w14:textId="77777777" w:rsidR="00E772D7" w:rsidRPr="00525DB0" w:rsidRDefault="00E772D7" w:rsidP="00E772D7">
      <w:pPr>
        <w:pStyle w:val="BodyText2"/>
        <w:ind w:left="-284" w:right="49"/>
        <w:jc w:val="both"/>
        <w:rPr>
          <w:sz w:val="20"/>
          <w:lang w:val="lt-LT"/>
        </w:rPr>
      </w:pPr>
    </w:p>
    <w:p w14:paraId="1DE4B2DA" w14:textId="77777777" w:rsidR="00CE0298" w:rsidRDefault="00CE0298" w:rsidP="00CC76DB">
      <w:pPr>
        <w:pStyle w:val="BodyText2"/>
        <w:ind w:left="-284" w:hanging="76"/>
        <w:jc w:val="both"/>
        <w:rPr>
          <w:b/>
          <w:bCs/>
          <w:sz w:val="20"/>
          <w:lang w:val="lt-LT"/>
        </w:rPr>
      </w:pPr>
      <w:r w:rsidRPr="00525DB0">
        <w:rPr>
          <w:b/>
          <w:sz w:val="20"/>
          <w:lang w:val="lt-LT"/>
        </w:rPr>
        <w:t>5.</w:t>
      </w:r>
      <w:r w:rsidRPr="00525DB0">
        <w:rPr>
          <w:b/>
          <w:bCs/>
          <w:sz w:val="20"/>
          <w:lang w:val="lt-LT"/>
        </w:rPr>
        <w:t xml:space="preserve"> Šalių adresai ir parašai:</w:t>
      </w:r>
    </w:p>
    <w:p w14:paraId="69AE19FA" w14:textId="77777777" w:rsidR="00C428A4" w:rsidRPr="00525DB0" w:rsidRDefault="00C428A4" w:rsidP="00CC76DB">
      <w:pPr>
        <w:pStyle w:val="BodyText2"/>
        <w:ind w:left="-284" w:hanging="76"/>
        <w:jc w:val="both"/>
        <w:rPr>
          <w:b/>
          <w:bCs/>
          <w:sz w:val="20"/>
          <w:lang w:val="lt-LT"/>
        </w:rPr>
      </w:pPr>
    </w:p>
    <w:tbl>
      <w:tblPr>
        <w:tblStyle w:val="TableGrid"/>
        <w:tblW w:w="7128" w:type="dxa"/>
        <w:tblLook w:val="01E0" w:firstRow="1" w:lastRow="1" w:firstColumn="1" w:lastColumn="1" w:noHBand="0" w:noVBand="0"/>
      </w:tblPr>
      <w:tblGrid>
        <w:gridCol w:w="3227"/>
        <w:gridCol w:w="661"/>
        <w:gridCol w:w="3240"/>
      </w:tblGrid>
      <w:tr w:rsidR="002E20E2" w:rsidRPr="00525DB0" w14:paraId="7388ED5B" w14:textId="77777777" w:rsidTr="002E20E2"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278248" w14:textId="77777777" w:rsidR="002E20E2" w:rsidRPr="00525DB0" w:rsidRDefault="002E20E2" w:rsidP="00F81A0D">
            <w:pPr>
              <w:pStyle w:val="BodyText2"/>
              <w:rPr>
                <w:sz w:val="20"/>
                <w:lang w:val="lt-LT"/>
              </w:rPr>
            </w:pPr>
            <w:r w:rsidRPr="00F26CD3">
              <w:rPr>
                <w:b/>
                <w:sz w:val="20"/>
                <w:lang w:val="lt-LT"/>
              </w:rPr>
              <w:t>Užsakovas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DE4AB" w14:textId="77777777" w:rsidR="002E20E2" w:rsidRPr="00525DB0" w:rsidRDefault="002E20E2" w:rsidP="00F81A0D">
            <w:pPr>
              <w:pStyle w:val="BodyText2"/>
              <w:rPr>
                <w:sz w:val="20"/>
                <w:lang w:val="lt-LT"/>
              </w:rPr>
            </w:pPr>
            <w:bookmarkStart w:id="0" w:name="_GoBack"/>
            <w:bookmarkEnd w:id="0"/>
            <w:r>
              <w:rPr>
                <w:b/>
                <w:sz w:val="20"/>
                <w:lang w:val="lt-LT"/>
              </w:rPr>
              <w:t>Tiekėjas</w:t>
            </w:r>
          </w:p>
        </w:tc>
      </w:tr>
      <w:tr w:rsidR="002E20E2" w:rsidRPr="00525DB0" w14:paraId="7DB51DC8" w14:textId="77777777" w:rsidTr="002E20E2"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6ABA0" w14:textId="77777777" w:rsidR="002E20E2" w:rsidRPr="00525DB0" w:rsidRDefault="002E20E2" w:rsidP="00F81A0D">
            <w:pPr>
              <w:pStyle w:val="BodyText2"/>
              <w:rPr>
                <w:sz w:val="18"/>
                <w:szCs w:val="18"/>
                <w:lang w:val="lt-LT"/>
              </w:rPr>
            </w:pPr>
            <w:r w:rsidRPr="00525DB0">
              <w:rPr>
                <w:sz w:val="18"/>
                <w:szCs w:val="18"/>
                <w:lang w:val="lt-LT"/>
              </w:rPr>
              <w:t>Lietuvos sveikatos mokslų universitetas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304CD" w14:textId="77777777" w:rsidR="002E20E2" w:rsidRPr="00525DB0" w:rsidRDefault="002E20E2" w:rsidP="00F81A0D">
            <w:pPr>
              <w:pStyle w:val="BodyText2"/>
              <w:rPr>
                <w:sz w:val="18"/>
                <w:szCs w:val="18"/>
                <w:lang w:val="lt-LT"/>
              </w:rPr>
            </w:pPr>
            <w:r w:rsidRPr="00525DB0">
              <w:rPr>
                <w:sz w:val="18"/>
                <w:szCs w:val="18"/>
                <w:lang w:val="lt-LT"/>
              </w:rPr>
              <w:t>Asmens kodas</w:t>
            </w:r>
            <w:r>
              <w:rPr>
                <w:sz w:val="18"/>
                <w:szCs w:val="18"/>
                <w:lang w:val="lt-LT"/>
              </w:rPr>
              <w:t xml:space="preserve"> (jei toks turimas)</w:t>
            </w:r>
          </w:p>
        </w:tc>
      </w:tr>
      <w:tr w:rsidR="002E20E2" w:rsidRPr="00D8401B" w14:paraId="7E1FEAE8" w14:textId="77777777" w:rsidTr="002E20E2"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482AF" w14:textId="77777777" w:rsidR="002E20E2" w:rsidRPr="00525DB0" w:rsidRDefault="002E20E2" w:rsidP="00F81A0D">
            <w:pPr>
              <w:pStyle w:val="BodyText2"/>
              <w:rPr>
                <w:sz w:val="18"/>
                <w:szCs w:val="18"/>
                <w:lang w:val="lt-LT"/>
              </w:rPr>
            </w:pPr>
            <w:r w:rsidRPr="00525DB0">
              <w:rPr>
                <w:sz w:val="18"/>
                <w:szCs w:val="18"/>
                <w:lang w:val="lt-LT"/>
              </w:rPr>
              <w:t>A. Mickevičiaus g. 9, LT-44307 Kaunas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64552" w14:textId="77777777" w:rsidR="002E20E2" w:rsidRPr="00525DB0" w:rsidRDefault="002E20E2" w:rsidP="00F81A0D">
            <w:pPr>
              <w:pStyle w:val="BodyText2"/>
              <w:rPr>
                <w:sz w:val="18"/>
                <w:szCs w:val="18"/>
                <w:lang w:val="lt-LT"/>
              </w:rPr>
            </w:pPr>
            <w:r w:rsidRPr="00525DB0">
              <w:rPr>
                <w:sz w:val="18"/>
                <w:szCs w:val="18"/>
                <w:lang w:val="lt-LT"/>
              </w:rPr>
              <w:t>Paso (</w:t>
            </w:r>
            <w:proofErr w:type="spellStart"/>
            <w:r w:rsidRPr="00525DB0">
              <w:rPr>
                <w:sz w:val="18"/>
                <w:szCs w:val="18"/>
                <w:lang w:val="lt-LT"/>
              </w:rPr>
              <w:t>asm</w:t>
            </w:r>
            <w:proofErr w:type="spellEnd"/>
            <w:r w:rsidRPr="00525DB0">
              <w:rPr>
                <w:sz w:val="18"/>
                <w:szCs w:val="18"/>
                <w:lang w:val="lt-LT"/>
              </w:rPr>
              <w:t>. tapatybės kortelės) Nr.</w:t>
            </w:r>
          </w:p>
        </w:tc>
      </w:tr>
      <w:tr w:rsidR="002E20E2" w:rsidRPr="00D8401B" w14:paraId="170A6103" w14:textId="77777777" w:rsidTr="002E20E2"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3B8D9" w14:textId="77777777" w:rsidR="002E20E2" w:rsidRPr="00525DB0" w:rsidRDefault="002E20E2" w:rsidP="00F81A0D">
            <w:pPr>
              <w:pStyle w:val="BodyText2"/>
              <w:rPr>
                <w:sz w:val="18"/>
                <w:szCs w:val="18"/>
                <w:lang w:val="lt-LT"/>
              </w:rPr>
            </w:pPr>
            <w:r w:rsidRPr="00525DB0">
              <w:rPr>
                <w:sz w:val="18"/>
                <w:szCs w:val="18"/>
                <w:lang w:val="lt-LT"/>
              </w:rPr>
              <w:t>Įmonės kodas 302536989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72C55" w14:textId="77777777" w:rsidR="002E20E2" w:rsidRPr="00525DB0" w:rsidRDefault="002E20E2" w:rsidP="00F81A0D">
            <w:pPr>
              <w:pStyle w:val="BodyText2"/>
              <w:rPr>
                <w:sz w:val="18"/>
                <w:szCs w:val="18"/>
                <w:lang w:val="lt-LT"/>
              </w:rPr>
            </w:pPr>
            <w:proofErr w:type="spellStart"/>
            <w:r w:rsidRPr="00525DB0">
              <w:rPr>
                <w:sz w:val="18"/>
                <w:szCs w:val="18"/>
                <w:lang w:val="lt-LT"/>
              </w:rPr>
              <w:t>Soc</w:t>
            </w:r>
            <w:proofErr w:type="spellEnd"/>
            <w:r w:rsidRPr="00525DB0">
              <w:rPr>
                <w:sz w:val="18"/>
                <w:szCs w:val="18"/>
                <w:lang w:val="lt-LT"/>
              </w:rPr>
              <w:t>. draudimo pažymėjimo serija ir Nr.</w:t>
            </w:r>
          </w:p>
        </w:tc>
      </w:tr>
      <w:tr w:rsidR="002E20E2" w:rsidRPr="00525DB0" w14:paraId="23EF89BB" w14:textId="77777777" w:rsidTr="002E20E2"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870FB" w14:textId="3C79F101" w:rsidR="002E20E2" w:rsidRPr="00525DB0" w:rsidRDefault="002E20E2" w:rsidP="00F81A0D">
            <w:pPr>
              <w:pStyle w:val="BodyText2"/>
              <w:rPr>
                <w:sz w:val="18"/>
                <w:szCs w:val="18"/>
                <w:lang w:val="lt-LT"/>
              </w:rPr>
            </w:pPr>
            <w:r w:rsidRPr="00BF44E4">
              <w:rPr>
                <w:sz w:val="18"/>
                <w:szCs w:val="18"/>
                <w:lang w:val="lt-LT"/>
              </w:rPr>
              <w:t>Atsiskaitomosios sąskaitos Nr</w:t>
            </w:r>
            <w:r>
              <w:rPr>
                <w:sz w:val="18"/>
                <w:szCs w:val="18"/>
                <w:lang w:val="lt-LT"/>
              </w:rPr>
              <w:t>.</w:t>
            </w:r>
            <w:r w:rsidRPr="00BF44E4">
              <w:rPr>
                <w:sz w:val="18"/>
                <w:szCs w:val="18"/>
                <w:lang w:val="lt-LT"/>
              </w:rPr>
              <w:t xml:space="preserve"> LT097044060002905377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30C34" w14:textId="77777777" w:rsidR="002E20E2" w:rsidRPr="00525DB0" w:rsidRDefault="002E20E2" w:rsidP="00F81A0D">
            <w:pPr>
              <w:pStyle w:val="BodyText2"/>
              <w:rPr>
                <w:sz w:val="18"/>
                <w:szCs w:val="18"/>
                <w:lang w:val="lt-LT"/>
              </w:rPr>
            </w:pPr>
            <w:r w:rsidRPr="00525DB0">
              <w:rPr>
                <w:sz w:val="18"/>
                <w:szCs w:val="18"/>
                <w:lang w:val="lt-LT"/>
              </w:rPr>
              <w:t>Adresas</w:t>
            </w:r>
          </w:p>
        </w:tc>
      </w:tr>
      <w:tr w:rsidR="002E20E2" w:rsidRPr="00525DB0" w14:paraId="35F9EEB0" w14:textId="77777777" w:rsidTr="002E20E2"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38621" w14:textId="139F4AD7" w:rsidR="002E20E2" w:rsidRPr="00525DB0" w:rsidRDefault="002E20E2" w:rsidP="00F81A0D">
            <w:pPr>
              <w:pStyle w:val="BodyText2"/>
              <w:rPr>
                <w:sz w:val="20"/>
                <w:lang w:val="lt-LT"/>
              </w:rPr>
            </w:pPr>
            <w:r w:rsidRPr="00BF44E4">
              <w:rPr>
                <w:sz w:val="18"/>
                <w:szCs w:val="18"/>
                <w:lang w:val="lt-LT"/>
              </w:rPr>
              <w:t>Bankas: AB SEB bankas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D71FF" w14:textId="77777777" w:rsidR="002E20E2" w:rsidRPr="00525DB0" w:rsidRDefault="002E20E2" w:rsidP="00F81A0D">
            <w:pPr>
              <w:pStyle w:val="BodyText2"/>
              <w:rPr>
                <w:sz w:val="18"/>
                <w:szCs w:val="18"/>
                <w:lang w:val="lt-LT"/>
              </w:rPr>
            </w:pPr>
            <w:r w:rsidRPr="00525DB0">
              <w:rPr>
                <w:sz w:val="18"/>
                <w:szCs w:val="18"/>
                <w:lang w:val="lt-LT"/>
              </w:rPr>
              <w:t>Telefonas</w:t>
            </w:r>
          </w:p>
        </w:tc>
      </w:tr>
      <w:tr w:rsidR="002E20E2" w:rsidRPr="00525DB0" w14:paraId="25AEDF43" w14:textId="77777777" w:rsidTr="002E20E2"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B47F" w14:textId="77777777" w:rsidR="002E20E2" w:rsidRPr="00525DB0" w:rsidRDefault="002E20E2" w:rsidP="00F81A0D">
            <w:pPr>
              <w:pStyle w:val="BodyText2"/>
              <w:rPr>
                <w:sz w:val="20"/>
                <w:lang w:val="lt-LT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74ED1" w14:textId="77777777" w:rsidR="002E20E2" w:rsidRPr="00525DB0" w:rsidRDefault="002E20E2" w:rsidP="00F81A0D">
            <w:pPr>
              <w:pStyle w:val="BodyText2"/>
              <w:rPr>
                <w:sz w:val="18"/>
                <w:szCs w:val="18"/>
                <w:lang w:val="lt-LT"/>
              </w:rPr>
            </w:pPr>
            <w:r w:rsidRPr="00525DB0">
              <w:rPr>
                <w:sz w:val="18"/>
                <w:szCs w:val="18"/>
                <w:lang w:val="lt-LT"/>
              </w:rPr>
              <w:t>Bankas, banko kodas</w:t>
            </w:r>
          </w:p>
        </w:tc>
      </w:tr>
      <w:tr w:rsidR="002E20E2" w:rsidRPr="00525DB0" w14:paraId="7B568FE2" w14:textId="77777777" w:rsidTr="002E20E2"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7E169" w14:textId="77777777" w:rsidR="002E20E2" w:rsidRPr="00525DB0" w:rsidRDefault="002E20E2" w:rsidP="00F81A0D">
            <w:pPr>
              <w:pStyle w:val="BodyText2"/>
              <w:rPr>
                <w:sz w:val="20"/>
                <w:lang w:val="lt-LT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F4B57" w14:textId="77777777" w:rsidR="002E20E2" w:rsidRPr="00525DB0" w:rsidRDefault="002E20E2" w:rsidP="00F81A0D">
            <w:pPr>
              <w:pStyle w:val="BodyText2"/>
              <w:rPr>
                <w:sz w:val="18"/>
                <w:szCs w:val="18"/>
                <w:lang w:val="lt-LT"/>
              </w:rPr>
            </w:pPr>
            <w:r w:rsidRPr="00525DB0">
              <w:rPr>
                <w:sz w:val="18"/>
                <w:szCs w:val="18"/>
                <w:lang w:val="lt-LT"/>
              </w:rPr>
              <w:t>Sąskaitos Nr.</w:t>
            </w:r>
          </w:p>
        </w:tc>
      </w:tr>
      <w:tr w:rsidR="002E20E2" w:rsidRPr="00525DB0" w14:paraId="273326E2" w14:textId="77777777" w:rsidTr="002E20E2"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AC5D7" w14:textId="5567EE58" w:rsidR="002E20E2" w:rsidRPr="00525DB0" w:rsidRDefault="002E20E2" w:rsidP="00F81A0D">
            <w:pPr>
              <w:pStyle w:val="BodyText2"/>
              <w:rPr>
                <w:sz w:val="18"/>
                <w:szCs w:val="18"/>
                <w:lang w:val="lt-LT"/>
              </w:rPr>
            </w:pPr>
            <w:proofErr w:type="spellStart"/>
            <w:r w:rsidRPr="00BF44E4">
              <w:rPr>
                <w:sz w:val="18"/>
                <w:szCs w:val="18"/>
                <w:lang w:val="lt-LT"/>
              </w:rPr>
              <w:t>Prorektorė</w:t>
            </w:r>
            <w:proofErr w:type="spellEnd"/>
            <w:r w:rsidRPr="00BF44E4">
              <w:rPr>
                <w:sz w:val="18"/>
                <w:szCs w:val="18"/>
                <w:lang w:val="lt-LT"/>
              </w:rPr>
              <w:t xml:space="preserve"> </w:t>
            </w:r>
            <w:r>
              <w:rPr>
                <w:sz w:val="18"/>
                <w:szCs w:val="18"/>
                <w:lang w:val="lt-LT"/>
              </w:rPr>
              <w:t xml:space="preserve">mokslui </w:t>
            </w:r>
            <w:r w:rsidRPr="00BF44E4">
              <w:rPr>
                <w:sz w:val="18"/>
                <w:szCs w:val="18"/>
                <w:lang w:val="lt-LT"/>
              </w:rPr>
              <w:t xml:space="preserve">prof. Vaiva </w:t>
            </w:r>
            <w:proofErr w:type="spellStart"/>
            <w:r w:rsidRPr="00BF44E4">
              <w:rPr>
                <w:sz w:val="18"/>
                <w:szCs w:val="18"/>
                <w:lang w:val="lt-LT"/>
              </w:rPr>
              <w:t>Lesauskaitė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4A2F1" w14:textId="77777777" w:rsidR="002E20E2" w:rsidRPr="00525DB0" w:rsidRDefault="002E20E2" w:rsidP="00F81A0D">
            <w:pPr>
              <w:pStyle w:val="BodyText2"/>
              <w:rPr>
                <w:sz w:val="18"/>
                <w:szCs w:val="18"/>
                <w:lang w:val="lt-LT"/>
              </w:rPr>
            </w:pPr>
            <w:r w:rsidRPr="00525DB0">
              <w:rPr>
                <w:sz w:val="18"/>
                <w:szCs w:val="18"/>
                <w:lang w:val="lt-LT"/>
              </w:rPr>
              <w:t>Autorius (vardas, pavardė)</w:t>
            </w:r>
          </w:p>
        </w:tc>
      </w:tr>
      <w:tr w:rsidR="002E20E2" w14:paraId="4540A326" w14:textId="77777777" w:rsidTr="002E20E2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70677A53" w14:textId="77777777" w:rsidR="002E20E2" w:rsidRPr="00525DB0" w:rsidRDefault="002E20E2" w:rsidP="00F81A0D">
            <w:pPr>
              <w:pStyle w:val="BodyText2"/>
              <w:rPr>
                <w:sz w:val="18"/>
                <w:szCs w:val="18"/>
                <w:lang w:val="lt-L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4CCCB445" w14:textId="77777777" w:rsidR="002E20E2" w:rsidRPr="00525DB0" w:rsidRDefault="002E20E2" w:rsidP="00F81A0D">
            <w:pPr>
              <w:pStyle w:val="BodyText2"/>
              <w:rPr>
                <w:sz w:val="18"/>
                <w:szCs w:val="18"/>
                <w:lang w:val="lt-LT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C871E" w14:textId="77777777" w:rsidR="002E20E2" w:rsidRPr="00131311" w:rsidRDefault="002E20E2" w:rsidP="00F81A0D">
            <w:pPr>
              <w:pStyle w:val="BodyText2"/>
              <w:rPr>
                <w:sz w:val="18"/>
                <w:szCs w:val="18"/>
                <w:lang w:val="lt-LT"/>
              </w:rPr>
            </w:pPr>
            <w:r w:rsidRPr="00525DB0">
              <w:rPr>
                <w:sz w:val="18"/>
                <w:szCs w:val="18"/>
                <w:lang w:val="lt-LT"/>
              </w:rPr>
              <w:t>Parašas</w:t>
            </w:r>
          </w:p>
        </w:tc>
      </w:tr>
    </w:tbl>
    <w:p w14:paraId="5BBFBED2" w14:textId="77777777" w:rsidR="00CE0298" w:rsidRDefault="00CE0298" w:rsidP="00CE0298">
      <w:pPr>
        <w:ind w:right="-1283"/>
        <w:rPr>
          <w:lang w:val="lt-LT"/>
        </w:rPr>
      </w:pPr>
    </w:p>
    <w:p w14:paraId="66086C35" w14:textId="77777777" w:rsidR="00CE0298" w:rsidRDefault="00CE0298" w:rsidP="00CE0298">
      <w:pPr>
        <w:ind w:right="-1283"/>
        <w:rPr>
          <w:lang w:val="lt-LT"/>
        </w:rPr>
      </w:pPr>
    </w:p>
    <w:p w14:paraId="6C2C1900" w14:textId="77777777" w:rsidR="00CE0298" w:rsidRPr="00442C81" w:rsidRDefault="00CE0298" w:rsidP="00CE0298">
      <w:pPr>
        <w:ind w:right="-1283"/>
        <w:rPr>
          <w:lang w:val="lt-LT"/>
        </w:rPr>
      </w:pPr>
    </w:p>
    <w:p w14:paraId="72C7F67B" w14:textId="77777777" w:rsidR="00F81A0D" w:rsidRDefault="00F81A0D"/>
    <w:sectPr w:rsidR="00F81A0D" w:rsidSect="00D8401B">
      <w:pgSz w:w="12240" w:h="15840"/>
      <w:pgMar w:top="1134" w:right="56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43B9"/>
    <w:multiLevelType w:val="hybridMultilevel"/>
    <w:tmpl w:val="C8CA8C4C"/>
    <w:lvl w:ilvl="0" w:tplc="5450D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82086C"/>
    <w:multiLevelType w:val="hybridMultilevel"/>
    <w:tmpl w:val="07D4923A"/>
    <w:lvl w:ilvl="0" w:tplc="28F47B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1B"/>
    <w:rsid w:val="00006527"/>
    <w:rsid w:val="00020D77"/>
    <w:rsid w:val="000250D5"/>
    <w:rsid w:val="0004199E"/>
    <w:rsid w:val="00047B39"/>
    <w:rsid w:val="00054CD6"/>
    <w:rsid w:val="000574DA"/>
    <w:rsid w:val="000649EE"/>
    <w:rsid w:val="00071974"/>
    <w:rsid w:val="00094CF8"/>
    <w:rsid w:val="00095320"/>
    <w:rsid w:val="000A74AC"/>
    <w:rsid w:val="000C0AA0"/>
    <w:rsid w:val="000C3502"/>
    <w:rsid w:val="000C53D6"/>
    <w:rsid w:val="000C61FC"/>
    <w:rsid w:val="000C7F01"/>
    <w:rsid w:val="000D5B88"/>
    <w:rsid w:val="000D64AE"/>
    <w:rsid w:val="000E006D"/>
    <w:rsid w:val="000E2569"/>
    <w:rsid w:val="000E5DEE"/>
    <w:rsid w:val="000F4970"/>
    <w:rsid w:val="00120E14"/>
    <w:rsid w:val="00123834"/>
    <w:rsid w:val="00151B83"/>
    <w:rsid w:val="00162843"/>
    <w:rsid w:val="00163D97"/>
    <w:rsid w:val="00195F42"/>
    <w:rsid w:val="001A44FC"/>
    <w:rsid w:val="001D0B1E"/>
    <w:rsid w:val="001E5CDD"/>
    <w:rsid w:val="001F12CD"/>
    <w:rsid w:val="00206627"/>
    <w:rsid w:val="00210D3F"/>
    <w:rsid w:val="00221D82"/>
    <w:rsid w:val="00222EA8"/>
    <w:rsid w:val="002426CA"/>
    <w:rsid w:val="002462C1"/>
    <w:rsid w:val="00250BA3"/>
    <w:rsid w:val="00273DF8"/>
    <w:rsid w:val="00286941"/>
    <w:rsid w:val="002B0C80"/>
    <w:rsid w:val="002D4BCF"/>
    <w:rsid w:val="002E02B5"/>
    <w:rsid w:val="002E20E2"/>
    <w:rsid w:val="002E43C6"/>
    <w:rsid w:val="002E61F4"/>
    <w:rsid w:val="00324F47"/>
    <w:rsid w:val="00325F87"/>
    <w:rsid w:val="00327B6E"/>
    <w:rsid w:val="00332A04"/>
    <w:rsid w:val="00337400"/>
    <w:rsid w:val="00343354"/>
    <w:rsid w:val="00353F57"/>
    <w:rsid w:val="003618EA"/>
    <w:rsid w:val="00384A0D"/>
    <w:rsid w:val="00394F79"/>
    <w:rsid w:val="003A0AA8"/>
    <w:rsid w:val="003A46D1"/>
    <w:rsid w:val="003A5297"/>
    <w:rsid w:val="003D3E2E"/>
    <w:rsid w:val="003D7CAF"/>
    <w:rsid w:val="00410D02"/>
    <w:rsid w:val="00413431"/>
    <w:rsid w:val="00445565"/>
    <w:rsid w:val="00451E4A"/>
    <w:rsid w:val="00462C25"/>
    <w:rsid w:val="004842D7"/>
    <w:rsid w:val="004845BF"/>
    <w:rsid w:val="00491A91"/>
    <w:rsid w:val="004C17DD"/>
    <w:rsid w:val="004C3C97"/>
    <w:rsid w:val="004E4B67"/>
    <w:rsid w:val="005012F1"/>
    <w:rsid w:val="00525DB0"/>
    <w:rsid w:val="005332CB"/>
    <w:rsid w:val="005367A8"/>
    <w:rsid w:val="0054172D"/>
    <w:rsid w:val="00552208"/>
    <w:rsid w:val="00554595"/>
    <w:rsid w:val="00577235"/>
    <w:rsid w:val="00592C08"/>
    <w:rsid w:val="005A6F0F"/>
    <w:rsid w:val="005B6A12"/>
    <w:rsid w:val="005D46C1"/>
    <w:rsid w:val="005E6E35"/>
    <w:rsid w:val="005F265F"/>
    <w:rsid w:val="005F5892"/>
    <w:rsid w:val="00606CAD"/>
    <w:rsid w:val="00631480"/>
    <w:rsid w:val="006333F2"/>
    <w:rsid w:val="00641EB7"/>
    <w:rsid w:val="00681D27"/>
    <w:rsid w:val="00691BB9"/>
    <w:rsid w:val="006A0951"/>
    <w:rsid w:val="006A0C04"/>
    <w:rsid w:val="006C024F"/>
    <w:rsid w:val="006C13CE"/>
    <w:rsid w:val="006C6C86"/>
    <w:rsid w:val="006D7F0C"/>
    <w:rsid w:val="006E5C30"/>
    <w:rsid w:val="007210C4"/>
    <w:rsid w:val="00730FC4"/>
    <w:rsid w:val="007334C4"/>
    <w:rsid w:val="00734F72"/>
    <w:rsid w:val="007445C1"/>
    <w:rsid w:val="0074639C"/>
    <w:rsid w:val="007556BE"/>
    <w:rsid w:val="00762984"/>
    <w:rsid w:val="0078514A"/>
    <w:rsid w:val="0079101F"/>
    <w:rsid w:val="0079600E"/>
    <w:rsid w:val="007B159B"/>
    <w:rsid w:val="007C2FBF"/>
    <w:rsid w:val="007D4F4F"/>
    <w:rsid w:val="007D7A22"/>
    <w:rsid w:val="007E1B03"/>
    <w:rsid w:val="007F27E9"/>
    <w:rsid w:val="007F40B6"/>
    <w:rsid w:val="007F515D"/>
    <w:rsid w:val="00806FB8"/>
    <w:rsid w:val="0082223C"/>
    <w:rsid w:val="00823892"/>
    <w:rsid w:val="00873353"/>
    <w:rsid w:val="00873608"/>
    <w:rsid w:val="00875F9E"/>
    <w:rsid w:val="0089200D"/>
    <w:rsid w:val="008A48F4"/>
    <w:rsid w:val="009032FC"/>
    <w:rsid w:val="00911B41"/>
    <w:rsid w:val="0092082B"/>
    <w:rsid w:val="00921A3D"/>
    <w:rsid w:val="00923E98"/>
    <w:rsid w:val="00971D0C"/>
    <w:rsid w:val="00987B33"/>
    <w:rsid w:val="009B537D"/>
    <w:rsid w:val="009B5C34"/>
    <w:rsid w:val="009C13EA"/>
    <w:rsid w:val="009C2F32"/>
    <w:rsid w:val="009E4179"/>
    <w:rsid w:val="009E4CE0"/>
    <w:rsid w:val="009F5A8A"/>
    <w:rsid w:val="009F75B9"/>
    <w:rsid w:val="00A318E3"/>
    <w:rsid w:val="00A31E5C"/>
    <w:rsid w:val="00A554FE"/>
    <w:rsid w:val="00A64D8D"/>
    <w:rsid w:val="00A8002C"/>
    <w:rsid w:val="00A8068D"/>
    <w:rsid w:val="00A83090"/>
    <w:rsid w:val="00A9354C"/>
    <w:rsid w:val="00A9358C"/>
    <w:rsid w:val="00A967FE"/>
    <w:rsid w:val="00AB16D6"/>
    <w:rsid w:val="00AC69C9"/>
    <w:rsid w:val="00AE0D7F"/>
    <w:rsid w:val="00AE7527"/>
    <w:rsid w:val="00B2169A"/>
    <w:rsid w:val="00B26B8E"/>
    <w:rsid w:val="00B348FC"/>
    <w:rsid w:val="00B5091E"/>
    <w:rsid w:val="00B712E5"/>
    <w:rsid w:val="00B87A0E"/>
    <w:rsid w:val="00B95CE3"/>
    <w:rsid w:val="00BA207E"/>
    <w:rsid w:val="00BB4B21"/>
    <w:rsid w:val="00BB708A"/>
    <w:rsid w:val="00BB714A"/>
    <w:rsid w:val="00BE2E64"/>
    <w:rsid w:val="00BE515F"/>
    <w:rsid w:val="00BF113D"/>
    <w:rsid w:val="00C35171"/>
    <w:rsid w:val="00C37678"/>
    <w:rsid w:val="00C428A4"/>
    <w:rsid w:val="00C46F83"/>
    <w:rsid w:val="00C53251"/>
    <w:rsid w:val="00C83801"/>
    <w:rsid w:val="00C909B1"/>
    <w:rsid w:val="00CC3AFE"/>
    <w:rsid w:val="00CC76DB"/>
    <w:rsid w:val="00CD33AE"/>
    <w:rsid w:val="00CD4B1D"/>
    <w:rsid w:val="00CE0298"/>
    <w:rsid w:val="00D01032"/>
    <w:rsid w:val="00D034C8"/>
    <w:rsid w:val="00D0582D"/>
    <w:rsid w:val="00D06280"/>
    <w:rsid w:val="00D122E3"/>
    <w:rsid w:val="00D16BB3"/>
    <w:rsid w:val="00D1727C"/>
    <w:rsid w:val="00D32BAF"/>
    <w:rsid w:val="00D3538F"/>
    <w:rsid w:val="00D370E3"/>
    <w:rsid w:val="00D42294"/>
    <w:rsid w:val="00D66CC1"/>
    <w:rsid w:val="00D735B0"/>
    <w:rsid w:val="00D756E7"/>
    <w:rsid w:val="00D83FAA"/>
    <w:rsid w:val="00D8401B"/>
    <w:rsid w:val="00DA76D8"/>
    <w:rsid w:val="00DB05E1"/>
    <w:rsid w:val="00DB241B"/>
    <w:rsid w:val="00E00A2E"/>
    <w:rsid w:val="00E0186F"/>
    <w:rsid w:val="00E07FB0"/>
    <w:rsid w:val="00E3038B"/>
    <w:rsid w:val="00E56FB4"/>
    <w:rsid w:val="00E772D7"/>
    <w:rsid w:val="00E95566"/>
    <w:rsid w:val="00EA12B0"/>
    <w:rsid w:val="00EB6A12"/>
    <w:rsid w:val="00EB7893"/>
    <w:rsid w:val="00EC1A77"/>
    <w:rsid w:val="00EC26BC"/>
    <w:rsid w:val="00EC7B08"/>
    <w:rsid w:val="00EE3402"/>
    <w:rsid w:val="00EE4535"/>
    <w:rsid w:val="00EE675A"/>
    <w:rsid w:val="00F01758"/>
    <w:rsid w:val="00F07FE0"/>
    <w:rsid w:val="00F20783"/>
    <w:rsid w:val="00F26CD3"/>
    <w:rsid w:val="00F30B76"/>
    <w:rsid w:val="00F342A4"/>
    <w:rsid w:val="00F46A76"/>
    <w:rsid w:val="00F52BFA"/>
    <w:rsid w:val="00F5330C"/>
    <w:rsid w:val="00F61BA6"/>
    <w:rsid w:val="00F81A0D"/>
    <w:rsid w:val="00F9639C"/>
    <w:rsid w:val="00FB05D0"/>
    <w:rsid w:val="00FB0BBA"/>
    <w:rsid w:val="00FB2BF1"/>
    <w:rsid w:val="00FC5DBA"/>
    <w:rsid w:val="00FD17F5"/>
    <w:rsid w:val="00FD2572"/>
    <w:rsid w:val="00FD6A7F"/>
    <w:rsid w:val="00FE06EF"/>
    <w:rsid w:val="00FE7A3C"/>
    <w:rsid w:val="01F3EAC9"/>
    <w:rsid w:val="06ECD18A"/>
    <w:rsid w:val="0A7059A7"/>
    <w:rsid w:val="17FD440C"/>
    <w:rsid w:val="1C44C380"/>
    <w:rsid w:val="1D880536"/>
    <w:rsid w:val="22076FA2"/>
    <w:rsid w:val="29D2128C"/>
    <w:rsid w:val="2CEC02FD"/>
    <w:rsid w:val="30B48209"/>
    <w:rsid w:val="31B7EC3C"/>
    <w:rsid w:val="37873FAE"/>
    <w:rsid w:val="382D86B4"/>
    <w:rsid w:val="3A795209"/>
    <w:rsid w:val="3B4FBEBA"/>
    <w:rsid w:val="3CA4C72C"/>
    <w:rsid w:val="4E37449E"/>
    <w:rsid w:val="53302B5F"/>
    <w:rsid w:val="5BAFC266"/>
    <w:rsid w:val="5BF1912C"/>
    <w:rsid w:val="5FF6DD33"/>
    <w:rsid w:val="671E439F"/>
    <w:rsid w:val="6BEA2CDE"/>
    <w:rsid w:val="71B98050"/>
    <w:rsid w:val="76824166"/>
    <w:rsid w:val="7C5194D8"/>
    <w:rsid w:val="7E2B6BBC"/>
    <w:rsid w:val="7F01D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31C51"/>
  <w15:docId w15:val="{C5E319DE-AA33-4882-9913-4C8C8F8F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E0298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E0298"/>
    <w:pPr>
      <w:jc w:val="center"/>
    </w:pPr>
    <w:rPr>
      <w:b/>
      <w:sz w:val="28"/>
      <w:lang w:val="lt-LT"/>
    </w:rPr>
  </w:style>
  <w:style w:type="paragraph" w:styleId="BodyTextIndent">
    <w:name w:val="Body Text Indent"/>
    <w:basedOn w:val="Normal"/>
    <w:rsid w:val="00CE0298"/>
    <w:pPr>
      <w:ind w:right="-1283" w:hanging="284"/>
    </w:pPr>
    <w:rPr>
      <w:sz w:val="22"/>
      <w:lang w:val="lt-LT"/>
    </w:rPr>
  </w:style>
  <w:style w:type="paragraph" w:styleId="BodyText2">
    <w:name w:val="Body Text 2"/>
    <w:basedOn w:val="Normal"/>
    <w:rsid w:val="00CE0298"/>
    <w:rPr>
      <w:sz w:val="24"/>
    </w:rPr>
  </w:style>
  <w:style w:type="paragraph" w:styleId="BlockText">
    <w:name w:val="Block Text"/>
    <w:basedOn w:val="Normal"/>
    <w:rsid w:val="00CE0298"/>
    <w:pPr>
      <w:ind w:left="-284" w:right="-1283" w:firstLine="284"/>
    </w:pPr>
    <w:rPr>
      <w:sz w:val="22"/>
      <w:lang w:val="lt-LT"/>
    </w:rPr>
  </w:style>
  <w:style w:type="table" w:styleId="TableGrid">
    <w:name w:val="Table Grid"/>
    <w:basedOn w:val="TableNormal"/>
    <w:rsid w:val="00CE0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032F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032FC"/>
  </w:style>
  <w:style w:type="character" w:customStyle="1" w:styleId="CommentTextChar">
    <w:name w:val="Comment Text Char"/>
    <w:basedOn w:val="DefaultParagraphFont"/>
    <w:link w:val="CommentText"/>
    <w:rsid w:val="009032F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03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032FC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525DB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ajanu0411\OneDrive%20-%20Lietuvos%20sveikatos%20mokslu%20universitetas\Mokslo_centras\Doktorantura\Dokumentai%20besiruo&#353;iantiems%20ginti\Autorine%20sutartis\Mokslini&#371;%20i&#353;vad&#371;%20paslaugos%20pirkimo%20sutartis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82AFCC0EED054CA436AD0253BD59E5" ma:contentTypeVersion="16" ma:contentTypeDescription="Create a new document." ma:contentTypeScope="" ma:versionID="f35d9ba9525b1fa3bc9b334a98e4d0ee">
  <xsd:schema xmlns:xsd="http://www.w3.org/2001/XMLSchema" xmlns:xs="http://www.w3.org/2001/XMLSchema" xmlns:p="http://schemas.microsoft.com/office/2006/metadata/properties" xmlns:ns3="aa71e437-5ca4-4c1c-8367-df66a38365ee" xmlns:ns4="34bc58df-ae46-4b76-8f91-51d3ba5b9026" targetNamespace="http://schemas.microsoft.com/office/2006/metadata/properties" ma:root="true" ma:fieldsID="6728bdbe6482a94079c61bc4e8aded09" ns3:_="" ns4:_="">
    <xsd:import namespace="aa71e437-5ca4-4c1c-8367-df66a38365ee"/>
    <xsd:import namespace="34bc58df-ae46-4b76-8f91-51d3ba5b90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1e437-5ca4-4c1c-8367-df66a3836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c58df-ae46-4b76-8f91-51d3ba5b9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71e437-5ca4-4c1c-8367-df66a38365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CCBCF-A80B-4AA6-9A4C-FC6D25B72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1e437-5ca4-4c1c-8367-df66a38365ee"/>
    <ds:schemaRef ds:uri="34bc58df-ae46-4b76-8f91-51d3ba5b9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C64BF9-37C1-4672-8A9E-B11E1D079BDE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34bc58df-ae46-4b76-8f91-51d3ba5b9026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aa71e437-5ca4-4c1c-8367-df66a38365ee"/>
  </ds:schemaRefs>
</ds:datastoreItem>
</file>

<file path=customXml/itemProps3.xml><?xml version="1.0" encoding="utf-8"?>
<ds:datastoreItem xmlns:ds="http://schemas.openxmlformats.org/officeDocument/2006/customXml" ds:itemID="{9A5A1D74-45D0-4774-8B73-6F588F795F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Mokslinių išvadų paslaugos pirkimo sutartis .dotx</Template>
  <TotalTime>0</TotalTime>
  <Pages>2</Pages>
  <Words>3212</Words>
  <Characters>1832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Autorinė  sutartis  Nr</vt:lpstr>
      <vt:lpstr>Autorinė  sutartis  Nr</vt:lpstr>
    </vt:vector>
  </TitlesOfParts>
  <Company>.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Autorinė  sutartis  Nr</dc:title>
  <dc:subject/>
  <dc:creator>Jūratė Janušaitienė</dc:creator>
  <cp:keywords/>
  <dc:description/>
  <cp:lastModifiedBy>Sigita Varneckienė</cp:lastModifiedBy>
  <cp:revision>2</cp:revision>
  <cp:lastPrinted>1900-12-31T22:00:00Z</cp:lastPrinted>
  <dcterms:created xsi:type="dcterms:W3CDTF">2024-05-21T13:20:00Z</dcterms:created>
  <dcterms:modified xsi:type="dcterms:W3CDTF">2024-05-21T13:20:00Z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0x010100A082AFCC0EED054CA436AD0253BD59E5</vt:lpwstr>
  </property>
  <property fmtid="{D5CDD505-2E9C-101B-9397-08002B2CF9AE}" pid="3" name="DocumentSetDescription">
    <vt:lpwstr/>
  </property>
  <property fmtid="{D5CDD505-2E9C-101B-9397-08002B2CF9AE}" pid="4" name="Created">
    <vt:filetime>2024-05-13T06:19:30Z</vt:filetime>
  </property>
  <property fmtid="{D5CDD505-2E9C-101B-9397-08002B2CF9AE}" pid="5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</vt:lpwstr>
  </property>
  <property fmtid="{D5CDD505-2E9C-101B-9397-08002B2CF9AE}" pid="6" name="ddmTAIDAuto">
    <vt:lpwstr>027117</vt:lpwstr>
  </property>
  <property fmtid="{D5CDD505-2E9C-101B-9397-08002B2CF9AE}" pid="7" name="_docset_NoMedatataSyncRequired">
    <vt:lpwstr>False</vt:lpwstr>
  </property>
  <property fmtid="{D5CDD505-2E9C-101B-9397-08002B2CF9AE}" pid="8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&lt;string&gt;DocumentS</vt:lpwstr>
  </property>
  <property fmtid="{D5CDD505-2E9C-101B-9397-08002B2CF9AE}" pid="9" name="ddmTATDIDAuto">
    <vt:lpwstr>027125</vt:lpwstr>
  </property>
  <property fmtid="{D5CDD505-2E9C-101B-9397-08002B2CF9AE}" pid="10" name="MediaServiceImageTags">
    <vt:lpwstr/>
  </property>
</Properties>
</file>