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B052" w14:textId="4F66B819" w:rsidR="00607F01" w:rsidRDefault="00ED3A83" w:rsidP="00607F01">
      <w:r>
        <w:t xml:space="preserve">                                                                                                       </w:t>
      </w:r>
    </w:p>
    <w:p w14:paraId="7FD2F346" w14:textId="77777777" w:rsidR="00321BB6" w:rsidRDefault="00321BB6" w:rsidP="00607F01">
      <w:pPr>
        <w:jc w:val="center"/>
        <w:rPr>
          <w:b/>
        </w:rPr>
      </w:pPr>
    </w:p>
    <w:p w14:paraId="56BC072A" w14:textId="77777777" w:rsidR="00321BB6" w:rsidRDefault="00321BB6" w:rsidP="00607F01">
      <w:pPr>
        <w:jc w:val="center"/>
        <w:rPr>
          <w:b/>
        </w:rPr>
      </w:pPr>
    </w:p>
    <w:p w14:paraId="09CDF87D" w14:textId="77777777" w:rsidR="00321BB6" w:rsidRDefault="00321BB6" w:rsidP="00607F01">
      <w:pPr>
        <w:jc w:val="center"/>
        <w:rPr>
          <w:b/>
        </w:rPr>
      </w:pPr>
    </w:p>
    <w:p w14:paraId="010329D0" w14:textId="2F988909" w:rsidR="003475B8" w:rsidRDefault="003475B8" w:rsidP="00607F01">
      <w:pPr>
        <w:jc w:val="center"/>
        <w:rPr>
          <w:b/>
        </w:rPr>
      </w:pPr>
      <w:r>
        <w:rPr>
          <w:b/>
        </w:rPr>
        <w:t>PAPILDOMAS SUSITARIMAS</w:t>
      </w:r>
    </w:p>
    <w:p w14:paraId="324922CB" w14:textId="35999897" w:rsidR="00607F01" w:rsidRDefault="00D30823" w:rsidP="00607F01">
      <w:pPr>
        <w:jc w:val="center"/>
      </w:pPr>
      <w:r>
        <w:rPr>
          <w:b/>
        </w:rPr>
        <w:t>PRIE 2024</w:t>
      </w:r>
      <w:r w:rsidR="002876BF">
        <w:rPr>
          <w:b/>
        </w:rPr>
        <w:t xml:space="preserve"> M. </w:t>
      </w:r>
      <w:r>
        <w:rPr>
          <w:b/>
        </w:rPr>
        <w:t xml:space="preserve">GEGUŽĖS </w:t>
      </w:r>
      <w:r w:rsidR="00B97098">
        <w:rPr>
          <w:b/>
        </w:rPr>
        <w:t>08</w:t>
      </w:r>
      <w:r w:rsidR="00556539">
        <w:rPr>
          <w:b/>
        </w:rPr>
        <w:t xml:space="preserve"> D. </w:t>
      </w:r>
      <w:r w:rsidR="00556539" w:rsidRPr="00F72DCC">
        <w:rPr>
          <w:b/>
        </w:rPr>
        <w:t>VIEŠOJO PIRKIMO–PARDAVIMO SUTARTI</w:t>
      </w:r>
      <w:r>
        <w:rPr>
          <w:b/>
        </w:rPr>
        <w:t xml:space="preserve">ES NR. </w:t>
      </w:r>
      <w:r w:rsidR="00B97098">
        <w:rPr>
          <w:b/>
        </w:rPr>
        <w:t>F14S-8</w:t>
      </w:r>
    </w:p>
    <w:p w14:paraId="464BC837" w14:textId="77777777" w:rsidR="00D85BFF" w:rsidRDefault="00D85BFF" w:rsidP="00607F01">
      <w:pPr>
        <w:jc w:val="center"/>
      </w:pPr>
    </w:p>
    <w:p w14:paraId="3AC89732" w14:textId="30B94871" w:rsidR="00607F01" w:rsidRPr="003475B8" w:rsidRDefault="00607F01" w:rsidP="00607F01">
      <w:pPr>
        <w:jc w:val="center"/>
      </w:pPr>
      <w:r w:rsidRPr="003475B8">
        <w:t>20</w:t>
      </w:r>
      <w:r w:rsidR="006527A2">
        <w:t>24</w:t>
      </w:r>
      <w:r w:rsidRPr="003475B8">
        <w:t xml:space="preserve"> m. </w:t>
      </w:r>
      <w:r w:rsidR="007E6F00">
        <w:tab/>
      </w:r>
      <w:r w:rsidR="007E6F00">
        <w:tab/>
      </w:r>
      <w:r w:rsidR="00DD1AE5">
        <w:t xml:space="preserve"> d.</w:t>
      </w:r>
      <w:r w:rsidR="00D30823">
        <w:t xml:space="preserve"> </w:t>
      </w:r>
      <w:r w:rsidR="006527A2">
        <w:t xml:space="preserve"> </w:t>
      </w:r>
    </w:p>
    <w:p w14:paraId="3C5D1DA6" w14:textId="2AD72BB4" w:rsidR="00607F01" w:rsidRDefault="00556539" w:rsidP="00607F01">
      <w:pPr>
        <w:jc w:val="center"/>
      </w:pPr>
      <w:r>
        <w:t>Tauragė</w:t>
      </w:r>
    </w:p>
    <w:p w14:paraId="5B4743E4" w14:textId="644CB7F3" w:rsidR="00607F01" w:rsidRDefault="00607F01" w:rsidP="00607F01"/>
    <w:p w14:paraId="6E39DA8A" w14:textId="77777777" w:rsidR="00D85BFF" w:rsidRDefault="00D85BFF" w:rsidP="00607F01"/>
    <w:p w14:paraId="580472D2" w14:textId="5A0EF636" w:rsidR="006A3581" w:rsidRPr="00607F01" w:rsidRDefault="00FD405C" w:rsidP="002876BF">
      <w:pPr>
        <w:spacing w:line="276" w:lineRule="auto"/>
        <w:ind w:firstLine="709"/>
      </w:pPr>
      <w:r>
        <w:rPr>
          <w:b/>
        </w:rPr>
        <w:t>Taur</w:t>
      </w:r>
      <w:r w:rsidR="00266E32">
        <w:rPr>
          <w:b/>
        </w:rPr>
        <w:t xml:space="preserve">agės </w:t>
      </w:r>
      <w:proofErr w:type="spellStart"/>
      <w:r w:rsidR="00B97098">
        <w:rPr>
          <w:b/>
        </w:rPr>
        <w:t>Tarailių</w:t>
      </w:r>
      <w:proofErr w:type="spellEnd"/>
      <w:r w:rsidR="00B97098">
        <w:rPr>
          <w:b/>
        </w:rPr>
        <w:t xml:space="preserve"> progimnazija</w:t>
      </w:r>
      <w:r w:rsidRPr="00607F01">
        <w:t xml:space="preserve"> juridinio asmens kodas </w:t>
      </w:r>
      <w:r w:rsidR="00266E32">
        <w:t>19045</w:t>
      </w:r>
      <w:r w:rsidR="00B97098">
        <w:t>9552</w:t>
      </w:r>
      <w:r w:rsidRPr="00607F01">
        <w:t xml:space="preserve">, kurio registruota buveinė yra </w:t>
      </w:r>
      <w:r w:rsidR="00B97098">
        <w:t>Melioratorių</w:t>
      </w:r>
      <w:r w:rsidR="00266E32">
        <w:t xml:space="preserve"> g. </w:t>
      </w:r>
      <w:r w:rsidR="00B97098">
        <w:t>9</w:t>
      </w:r>
      <w:r>
        <w:t>, Tauragė</w:t>
      </w:r>
      <w:r w:rsidRPr="00607F01">
        <w:t xml:space="preserve">, duomenys apie įstaigą kaupiami ir saugomi Lietuvos Respublikos juridinių asmenų registre, atstovaujama </w:t>
      </w:r>
      <w:r w:rsidR="00266E32">
        <w:t>direktor</w:t>
      </w:r>
      <w:r w:rsidR="00B97098">
        <w:t>iaus</w:t>
      </w:r>
      <w:r w:rsidR="00266E32">
        <w:t xml:space="preserve"> </w:t>
      </w:r>
      <w:r w:rsidR="00B97098">
        <w:t xml:space="preserve">Arūno </w:t>
      </w:r>
      <w:proofErr w:type="spellStart"/>
      <w:r w:rsidR="00B97098">
        <w:t>Betingio</w:t>
      </w:r>
      <w:proofErr w:type="spellEnd"/>
      <w:r w:rsidRPr="00607F01">
        <w:t xml:space="preserve">, veikiančio pagal </w:t>
      </w:r>
      <w:r>
        <w:t>nuostatus</w:t>
      </w:r>
      <w:r w:rsidR="006A3581" w:rsidRPr="00607F01">
        <w:t xml:space="preserve"> (toliau – </w:t>
      </w:r>
      <w:r w:rsidR="006A3581">
        <w:rPr>
          <w:b/>
        </w:rPr>
        <w:t>Perkančioji organizacija</w:t>
      </w:r>
      <w:r w:rsidR="006A3581" w:rsidRPr="00607F01">
        <w:t>),</w:t>
      </w:r>
    </w:p>
    <w:p w14:paraId="3DB5B8D5" w14:textId="77777777" w:rsidR="006A3581" w:rsidRPr="00607F01" w:rsidRDefault="006A3581" w:rsidP="002876BF">
      <w:pPr>
        <w:spacing w:line="276" w:lineRule="auto"/>
        <w:ind w:firstLine="709"/>
      </w:pPr>
      <w:r w:rsidRPr="00607F01">
        <w:t>ir</w:t>
      </w:r>
    </w:p>
    <w:p w14:paraId="51C0E2AA" w14:textId="557835B5" w:rsidR="00D85BFF" w:rsidRPr="00D85BFF" w:rsidRDefault="00D85BFF" w:rsidP="002876BF">
      <w:pPr>
        <w:spacing w:line="276" w:lineRule="auto"/>
        <w:ind w:firstLine="709"/>
        <w:rPr>
          <w:bCs/>
        </w:rPr>
      </w:pPr>
      <w:r w:rsidRPr="00D85BFF">
        <w:rPr>
          <w:b/>
        </w:rPr>
        <w:t>UAB</w:t>
      </w:r>
      <w:r w:rsidR="00623CB6">
        <w:rPr>
          <w:b/>
        </w:rPr>
        <w:t xml:space="preserve"> </w:t>
      </w:r>
      <w:r w:rsidR="002876BF">
        <w:rPr>
          <w:b/>
        </w:rPr>
        <w:t>„</w:t>
      </w:r>
      <w:proofErr w:type="spellStart"/>
      <w:r w:rsidR="002876BF">
        <w:rPr>
          <w:b/>
        </w:rPr>
        <w:t>Vilartina</w:t>
      </w:r>
      <w:proofErr w:type="spellEnd"/>
      <w:r w:rsidR="002876BF">
        <w:rPr>
          <w:b/>
        </w:rPr>
        <w:t>“</w:t>
      </w:r>
      <w:r w:rsidRPr="00D85BFF">
        <w:rPr>
          <w:b/>
        </w:rPr>
        <w:t xml:space="preserve">, </w:t>
      </w:r>
      <w:r w:rsidRPr="00D85BFF">
        <w:rPr>
          <w:bCs/>
        </w:rPr>
        <w:t>juridinio asmens kodas 179486536, kurios registruota buveinė yra P.</w:t>
      </w:r>
      <w:r w:rsidR="00623CB6">
        <w:rPr>
          <w:bCs/>
        </w:rPr>
        <w:t xml:space="preserve"> </w:t>
      </w:r>
      <w:r w:rsidRPr="00D85BFF">
        <w:rPr>
          <w:bCs/>
        </w:rPr>
        <w:t>Šemetos g. 9, Tauragė, el.p.vilartina@gmail.com, duomenys apie įstaigą kaupiami ir</w:t>
      </w:r>
    </w:p>
    <w:p w14:paraId="6FC47743" w14:textId="77777777" w:rsidR="00D85BFF" w:rsidRPr="00D85BFF" w:rsidRDefault="00D85BFF" w:rsidP="002876BF">
      <w:pPr>
        <w:spacing w:line="276" w:lineRule="auto"/>
        <w:rPr>
          <w:bCs/>
        </w:rPr>
      </w:pPr>
      <w:r w:rsidRPr="00D85BFF">
        <w:rPr>
          <w:bCs/>
        </w:rPr>
        <w:t>saugomi Lietuvos Respublikos juridinių asmenų registre, atstovaujama direktorės Vilijos</w:t>
      </w:r>
    </w:p>
    <w:p w14:paraId="7F809559" w14:textId="557B6A00" w:rsidR="006A3581" w:rsidRPr="00607F01" w:rsidRDefault="00D85BFF" w:rsidP="002876BF">
      <w:pPr>
        <w:spacing w:line="276" w:lineRule="auto"/>
      </w:pPr>
      <w:proofErr w:type="spellStart"/>
      <w:r w:rsidRPr="00D85BFF">
        <w:rPr>
          <w:bCs/>
        </w:rPr>
        <w:t>Preikšaitienės</w:t>
      </w:r>
      <w:proofErr w:type="spellEnd"/>
      <w:r w:rsidRPr="00D85BFF">
        <w:rPr>
          <w:bCs/>
        </w:rPr>
        <w:t xml:space="preserve"> </w:t>
      </w:r>
      <w:r w:rsidR="006A3581" w:rsidRPr="00607F01">
        <w:t xml:space="preserve">(toliau – </w:t>
      </w:r>
      <w:r w:rsidR="006A3581" w:rsidRPr="00607F01">
        <w:rPr>
          <w:b/>
        </w:rPr>
        <w:t>Tiekėjas</w:t>
      </w:r>
      <w:r w:rsidR="006A3581" w:rsidRPr="00607F01">
        <w:t>),</w:t>
      </w:r>
    </w:p>
    <w:p w14:paraId="02EE6C99" w14:textId="77777777" w:rsidR="006A3581" w:rsidRDefault="006A3581" w:rsidP="002876BF">
      <w:pPr>
        <w:spacing w:line="276" w:lineRule="auto"/>
        <w:ind w:firstLine="709"/>
      </w:pPr>
      <w:r w:rsidRPr="00607F01">
        <w:t>toliau kartu vadinami „Šalimis“, o kiekvienas atskirai – „Šalimi“,</w:t>
      </w:r>
    </w:p>
    <w:p w14:paraId="0FC8E767" w14:textId="62107255" w:rsidR="003475B8" w:rsidRDefault="003475B8" w:rsidP="002876BF">
      <w:pPr>
        <w:spacing w:line="276" w:lineRule="auto"/>
        <w:ind w:firstLine="709"/>
      </w:pPr>
      <w:r w:rsidRPr="003475B8">
        <w:t>vadovaudamiesi 20</w:t>
      </w:r>
      <w:r w:rsidR="006527A2">
        <w:t>24</w:t>
      </w:r>
      <w:r w:rsidRPr="003475B8">
        <w:t xml:space="preserve"> m. </w:t>
      </w:r>
      <w:r w:rsidR="006527A2">
        <w:t xml:space="preserve">gegužės </w:t>
      </w:r>
      <w:r w:rsidR="00B97098">
        <w:t>08</w:t>
      </w:r>
      <w:r w:rsidRPr="003475B8">
        <w:t xml:space="preserve"> d. Viešojo pirkimo-pardavimo sutarti</w:t>
      </w:r>
      <w:r w:rsidR="00F522D3">
        <w:t>mi</w:t>
      </w:r>
      <w:r w:rsidRPr="003475B8">
        <w:t xml:space="preserve"> Nr. </w:t>
      </w:r>
      <w:r w:rsidR="00B97098">
        <w:t>F14S-8</w:t>
      </w:r>
      <w:r w:rsidRPr="003475B8">
        <w:t xml:space="preserve"> (toliau – </w:t>
      </w:r>
      <w:r w:rsidRPr="00E14B08">
        <w:rPr>
          <w:b/>
          <w:bCs/>
        </w:rPr>
        <w:t>Sutartis</w:t>
      </w:r>
      <w:r w:rsidRPr="003475B8">
        <w:t xml:space="preserve">), Lietuvos Respublikos viešųjų pirkimų įstatymo 89 straipsnio </w:t>
      </w:r>
      <w:r w:rsidR="00556539">
        <w:t>1</w:t>
      </w:r>
      <w:r w:rsidRPr="003475B8">
        <w:t xml:space="preserve"> dali</w:t>
      </w:r>
      <w:r w:rsidR="00556539">
        <w:t>es 1 punktu</w:t>
      </w:r>
      <w:r w:rsidR="00157739">
        <w:t>, Tauragės rajono savivaldybės tarybos 2024m. gegužės 29d. sprendimu Nr.1-167,</w:t>
      </w:r>
      <w:r w:rsidRPr="003475B8">
        <w:t xml:space="preserve"> sudarė šį susitarimą (toliau – </w:t>
      </w:r>
      <w:r w:rsidRPr="00E14B08">
        <w:rPr>
          <w:b/>
          <w:bCs/>
        </w:rPr>
        <w:t>Susitarimas</w:t>
      </w:r>
      <w:r w:rsidRPr="003475B8">
        <w:t>), kuriuo susitaria:</w:t>
      </w:r>
    </w:p>
    <w:p w14:paraId="29620847" w14:textId="356D1ADF" w:rsidR="003475B8" w:rsidRPr="00556539" w:rsidRDefault="006527A2" w:rsidP="002876BF">
      <w:pPr>
        <w:spacing w:line="276" w:lineRule="auto"/>
        <w:ind w:firstLine="709"/>
      </w:pPr>
      <w:r>
        <w:t xml:space="preserve">1. Pakeisti </w:t>
      </w:r>
      <w:r w:rsidR="003475B8" w:rsidRPr="00556539">
        <w:t xml:space="preserve"> 1</w:t>
      </w:r>
      <w:r w:rsidR="00F522D3">
        <w:t>0.2</w:t>
      </w:r>
      <w:r w:rsidR="003475B8" w:rsidRPr="00556539">
        <w:t xml:space="preserve"> lentel</w:t>
      </w:r>
      <w:r w:rsidR="00556539" w:rsidRPr="00556539">
        <w:t>ę</w:t>
      </w:r>
      <w:r w:rsidR="003475B8" w:rsidRPr="00556539">
        <w:t xml:space="preserve"> ir ją išdėstyti taip:</w:t>
      </w:r>
    </w:p>
    <w:p w14:paraId="30E45C91" w14:textId="1858158F" w:rsidR="003475B8" w:rsidRDefault="003475B8" w:rsidP="002876BF">
      <w:pPr>
        <w:spacing w:line="276" w:lineRule="auto"/>
        <w:ind w:firstLine="709"/>
      </w:pPr>
    </w:p>
    <w:p w14:paraId="2F492CB1" w14:textId="35ACBD85" w:rsidR="009F1923" w:rsidRDefault="009F1923" w:rsidP="002876BF">
      <w:pPr>
        <w:spacing w:line="276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2648"/>
        <w:gridCol w:w="1769"/>
        <w:gridCol w:w="1845"/>
        <w:gridCol w:w="2002"/>
      </w:tblGrid>
      <w:tr w:rsidR="009F1923" w:rsidRPr="00461D7A" w14:paraId="69685E1A" w14:textId="77777777" w:rsidTr="00077921">
        <w:trPr>
          <w:tblHeader/>
        </w:trPr>
        <w:tc>
          <w:tcPr>
            <w:tcW w:w="440" w:type="pct"/>
          </w:tcPr>
          <w:p w14:paraId="25445852" w14:textId="77777777" w:rsidR="009F1923" w:rsidRPr="00461D7A" w:rsidRDefault="009F1923" w:rsidP="00077921">
            <w:pPr>
              <w:rPr>
                <w:b/>
              </w:rPr>
            </w:pPr>
            <w:r w:rsidRPr="00461D7A">
              <w:rPr>
                <w:b/>
              </w:rPr>
              <w:t>Nr.</w:t>
            </w:r>
          </w:p>
        </w:tc>
        <w:tc>
          <w:tcPr>
            <w:tcW w:w="1461" w:type="pct"/>
          </w:tcPr>
          <w:p w14:paraId="49FD0958" w14:textId="77777777" w:rsidR="009F1923" w:rsidRPr="00461D7A" w:rsidRDefault="009F1923" w:rsidP="00077921">
            <w:pPr>
              <w:jc w:val="left"/>
              <w:rPr>
                <w:b/>
              </w:rPr>
            </w:pPr>
            <w:r w:rsidRPr="00461D7A">
              <w:rPr>
                <w:b/>
              </w:rPr>
              <w:t>Paslauga</w:t>
            </w:r>
          </w:p>
        </w:tc>
        <w:tc>
          <w:tcPr>
            <w:tcW w:w="976" w:type="pct"/>
          </w:tcPr>
          <w:p w14:paraId="0B5C60B8" w14:textId="77777777" w:rsidR="009F1923" w:rsidRPr="00461D7A" w:rsidRDefault="009F1923" w:rsidP="00077921">
            <w:pPr>
              <w:jc w:val="left"/>
              <w:rPr>
                <w:b/>
              </w:rPr>
            </w:pPr>
            <w:r w:rsidRPr="00461D7A">
              <w:rPr>
                <w:b/>
              </w:rPr>
              <w:t>Išlaidos produktams su PVM, Eur/</w:t>
            </w:r>
            <w:proofErr w:type="spellStart"/>
            <w:r w:rsidRPr="00461D7A">
              <w:rPr>
                <w:b/>
              </w:rPr>
              <w:t>porc</w:t>
            </w:r>
            <w:proofErr w:type="spellEnd"/>
            <w:r w:rsidRPr="00461D7A">
              <w:rPr>
                <w:b/>
              </w:rPr>
              <w:t>.</w:t>
            </w:r>
          </w:p>
        </w:tc>
        <w:tc>
          <w:tcPr>
            <w:tcW w:w="1018" w:type="pct"/>
          </w:tcPr>
          <w:p w14:paraId="71F72DF6" w14:textId="77777777" w:rsidR="009F1923" w:rsidRPr="00461D7A" w:rsidRDefault="009F1923" w:rsidP="00077921">
            <w:pPr>
              <w:jc w:val="left"/>
              <w:rPr>
                <w:b/>
              </w:rPr>
            </w:pPr>
            <w:r w:rsidRPr="00461D7A">
              <w:rPr>
                <w:b/>
              </w:rPr>
              <w:t>Patiekalų gamybos išlaidos su PVM, Eur/</w:t>
            </w:r>
            <w:proofErr w:type="spellStart"/>
            <w:r w:rsidRPr="00461D7A">
              <w:rPr>
                <w:b/>
              </w:rPr>
              <w:t>porc</w:t>
            </w:r>
            <w:proofErr w:type="spellEnd"/>
            <w:r w:rsidRPr="00461D7A">
              <w:rPr>
                <w:b/>
              </w:rPr>
              <w:t>.</w:t>
            </w:r>
          </w:p>
        </w:tc>
        <w:tc>
          <w:tcPr>
            <w:tcW w:w="1105" w:type="pct"/>
          </w:tcPr>
          <w:p w14:paraId="32AB1C45" w14:textId="77777777" w:rsidR="009F1923" w:rsidRPr="00461D7A" w:rsidRDefault="009F1923" w:rsidP="00077921">
            <w:pPr>
              <w:rPr>
                <w:b/>
              </w:rPr>
            </w:pPr>
            <w:r w:rsidRPr="00461D7A">
              <w:rPr>
                <w:b/>
              </w:rPr>
              <w:t>Vienos porcijos kaina su PVM, Eur/</w:t>
            </w:r>
            <w:proofErr w:type="spellStart"/>
            <w:r w:rsidRPr="00461D7A">
              <w:rPr>
                <w:b/>
              </w:rPr>
              <w:t>porc</w:t>
            </w:r>
            <w:proofErr w:type="spellEnd"/>
            <w:r w:rsidRPr="00461D7A">
              <w:rPr>
                <w:b/>
              </w:rPr>
              <w:t>.</w:t>
            </w:r>
          </w:p>
        </w:tc>
      </w:tr>
      <w:tr w:rsidR="00B472A9" w:rsidRPr="00B472A9" w14:paraId="18549D60" w14:textId="77777777" w:rsidTr="00077921">
        <w:trPr>
          <w:tblHeader/>
        </w:trPr>
        <w:tc>
          <w:tcPr>
            <w:tcW w:w="440" w:type="pct"/>
          </w:tcPr>
          <w:p w14:paraId="63EEFFE2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1</w:t>
            </w:r>
          </w:p>
        </w:tc>
        <w:tc>
          <w:tcPr>
            <w:tcW w:w="1461" w:type="pct"/>
          </w:tcPr>
          <w:p w14:paraId="62DB6547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2</w:t>
            </w:r>
          </w:p>
        </w:tc>
        <w:tc>
          <w:tcPr>
            <w:tcW w:w="976" w:type="pct"/>
          </w:tcPr>
          <w:p w14:paraId="15C94F61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3</w:t>
            </w:r>
          </w:p>
        </w:tc>
        <w:tc>
          <w:tcPr>
            <w:tcW w:w="1018" w:type="pct"/>
          </w:tcPr>
          <w:p w14:paraId="66F6F602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4</w:t>
            </w:r>
          </w:p>
        </w:tc>
        <w:tc>
          <w:tcPr>
            <w:tcW w:w="1105" w:type="pct"/>
          </w:tcPr>
          <w:p w14:paraId="2B48864A" w14:textId="77777777" w:rsidR="009F1923" w:rsidRPr="00B472A9" w:rsidRDefault="009F1923" w:rsidP="00077921">
            <w:pPr>
              <w:jc w:val="center"/>
              <w:rPr>
                <w:b/>
                <w:bCs/>
              </w:rPr>
            </w:pPr>
            <w:r w:rsidRPr="00B472A9">
              <w:rPr>
                <w:b/>
                <w:bCs/>
              </w:rPr>
              <w:t>5 = 3 +4</w:t>
            </w:r>
          </w:p>
        </w:tc>
      </w:tr>
      <w:tr w:rsidR="00B472A9" w:rsidRPr="00B472A9" w14:paraId="26ECD3C0" w14:textId="77777777" w:rsidTr="00077921">
        <w:tc>
          <w:tcPr>
            <w:tcW w:w="440" w:type="pct"/>
          </w:tcPr>
          <w:p w14:paraId="01263336" w14:textId="77777777" w:rsidR="00B472A9" w:rsidRPr="00B472A9" w:rsidRDefault="00B472A9" w:rsidP="00B472A9">
            <w:pPr>
              <w:rPr>
                <w:b/>
                <w:bCs/>
              </w:rPr>
            </w:pPr>
            <w:r w:rsidRPr="00B472A9">
              <w:rPr>
                <w:b/>
                <w:bCs/>
              </w:rPr>
              <w:t>1.</w:t>
            </w:r>
          </w:p>
        </w:tc>
        <w:tc>
          <w:tcPr>
            <w:tcW w:w="1461" w:type="pct"/>
          </w:tcPr>
          <w:p w14:paraId="31874F19" w14:textId="77777777" w:rsidR="00B472A9" w:rsidRPr="00B472A9" w:rsidRDefault="00B472A9" w:rsidP="00B472A9">
            <w:pPr>
              <w:jc w:val="left"/>
              <w:rPr>
                <w:b/>
                <w:bCs/>
              </w:rPr>
            </w:pPr>
            <w:r w:rsidRPr="00B472A9">
              <w:rPr>
                <w:b/>
                <w:bCs/>
              </w:rPr>
              <w:t>Maitinimas (iki 3 metų amžiaus vaikams)</w:t>
            </w:r>
          </w:p>
        </w:tc>
        <w:tc>
          <w:tcPr>
            <w:tcW w:w="976" w:type="pct"/>
          </w:tcPr>
          <w:p w14:paraId="2EF23991" w14:textId="7C066314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2,44</w:t>
            </w:r>
          </w:p>
        </w:tc>
        <w:tc>
          <w:tcPr>
            <w:tcW w:w="1018" w:type="pct"/>
          </w:tcPr>
          <w:p w14:paraId="1D973998" w14:textId="44B80D35" w:rsidR="00B472A9" w:rsidRPr="00D705C4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0,70</w:t>
            </w:r>
          </w:p>
        </w:tc>
        <w:tc>
          <w:tcPr>
            <w:tcW w:w="1105" w:type="pct"/>
          </w:tcPr>
          <w:p w14:paraId="4D894A1B" w14:textId="0E8E18E8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3,14</w:t>
            </w:r>
          </w:p>
        </w:tc>
      </w:tr>
      <w:tr w:rsidR="00B472A9" w:rsidRPr="00B472A9" w14:paraId="2634A1CD" w14:textId="77777777" w:rsidTr="00077921">
        <w:tc>
          <w:tcPr>
            <w:tcW w:w="440" w:type="pct"/>
          </w:tcPr>
          <w:p w14:paraId="66843820" w14:textId="77777777" w:rsidR="00B472A9" w:rsidRPr="00B472A9" w:rsidRDefault="00B472A9" w:rsidP="00B472A9">
            <w:r w:rsidRPr="00B472A9">
              <w:t>1.1.</w:t>
            </w:r>
          </w:p>
        </w:tc>
        <w:tc>
          <w:tcPr>
            <w:tcW w:w="1461" w:type="pct"/>
          </w:tcPr>
          <w:p w14:paraId="796A197C" w14:textId="77777777" w:rsidR="00B472A9" w:rsidRPr="00B472A9" w:rsidRDefault="00B472A9" w:rsidP="00B472A9">
            <w:pPr>
              <w:jc w:val="left"/>
            </w:pPr>
            <w:r w:rsidRPr="00B472A9">
              <w:t>Pusryčiai</w:t>
            </w:r>
          </w:p>
        </w:tc>
        <w:tc>
          <w:tcPr>
            <w:tcW w:w="976" w:type="pct"/>
          </w:tcPr>
          <w:p w14:paraId="76609F88" w14:textId="44695680" w:rsidR="00B472A9" w:rsidRPr="00B472A9" w:rsidRDefault="006527A2" w:rsidP="00B472A9">
            <w:r>
              <w:t>0,40</w:t>
            </w:r>
          </w:p>
        </w:tc>
        <w:tc>
          <w:tcPr>
            <w:tcW w:w="1018" w:type="pct"/>
          </w:tcPr>
          <w:p w14:paraId="73D51D6A" w14:textId="5EBA2B46" w:rsidR="00B472A9" w:rsidRPr="00D705C4" w:rsidRDefault="006527A2" w:rsidP="00B472A9">
            <w:r>
              <w:t>0,12</w:t>
            </w:r>
          </w:p>
        </w:tc>
        <w:tc>
          <w:tcPr>
            <w:tcW w:w="1105" w:type="pct"/>
          </w:tcPr>
          <w:p w14:paraId="51D652D5" w14:textId="50C84257" w:rsidR="00B472A9" w:rsidRPr="00B472A9" w:rsidRDefault="006527A2" w:rsidP="00B472A9">
            <w:r>
              <w:t>0,52</w:t>
            </w:r>
          </w:p>
        </w:tc>
      </w:tr>
      <w:tr w:rsidR="00B472A9" w:rsidRPr="00B472A9" w14:paraId="5F84C205" w14:textId="77777777" w:rsidTr="00077921">
        <w:tc>
          <w:tcPr>
            <w:tcW w:w="440" w:type="pct"/>
          </w:tcPr>
          <w:p w14:paraId="4C3008F1" w14:textId="77777777" w:rsidR="00B472A9" w:rsidRPr="00B472A9" w:rsidRDefault="00B472A9" w:rsidP="00B472A9">
            <w:r w:rsidRPr="00B472A9">
              <w:t>1.2.</w:t>
            </w:r>
          </w:p>
        </w:tc>
        <w:tc>
          <w:tcPr>
            <w:tcW w:w="1461" w:type="pct"/>
          </w:tcPr>
          <w:p w14:paraId="69D3ECBA" w14:textId="77777777" w:rsidR="00B472A9" w:rsidRPr="00B472A9" w:rsidRDefault="00B472A9" w:rsidP="00B472A9">
            <w:pPr>
              <w:jc w:val="left"/>
            </w:pPr>
            <w:r w:rsidRPr="00B472A9">
              <w:t>Pietūs</w:t>
            </w:r>
          </w:p>
        </w:tc>
        <w:tc>
          <w:tcPr>
            <w:tcW w:w="976" w:type="pct"/>
          </w:tcPr>
          <w:p w14:paraId="022D79FC" w14:textId="511B99D7" w:rsidR="00B472A9" w:rsidRPr="00B472A9" w:rsidRDefault="006527A2" w:rsidP="00B472A9">
            <w:r>
              <w:t>1,64</w:t>
            </w:r>
          </w:p>
        </w:tc>
        <w:tc>
          <w:tcPr>
            <w:tcW w:w="1018" w:type="pct"/>
          </w:tcPr>
          <w:p w14:paraId="25AD66EE" w14:textId="63A781B3" w:rsidR="00B472A9" w:rsidRPr="00D705C4" w:rsidRDefault="006527A2" w:rsidP="00B472A9">
            <w:r>
              <w:t>0,46</w:t>
            </w:r>
          </w:p>
        </w:tc>
        <w:tc>
          <w:tcPr>
            <w:tcW w:w="1105" w:type="pct"/>
          </w:tcPr>
          <w:p w14:paraId="08527CA7" w14:textId="08BAA375" w:rsidR="00B472A9" w:rsidRPr="00B472A9" w:rsidRDefault="006527A2" w:rsidP="00B472A9">
            <w:r>
              <w:t>2,10</w:t>
            </w:r>
          </w:p>
        </w:tc>
      </w:tr>
      <w:tr w:rsidR="00B472A9" w:rsidRPr="00B472A9" w14:paraId="1AFD25CD" w14:textId="77777777" w:rsidTr="00077921">
        <w:tc>
          <w:tcPr>
            <w:tcW w:w="440" w:type="pct"/>
          </w:tcPr>
          <w:p w14:paraId="0314323B" w14:textId="77777777" w:rsidR="00B472A9" w:rsidRPr="00B472A9" w:rsidRDefault="00B472A9" w:rsidP="00B472A9">
            <w:r w:rsidRPr="00B472A9">
              <w:t>1.3.</w:t>
            </w:r>
          </w:p>
        </w:tc>
        <w:tc>
          <w:tcPr>
            <w:tcW w:w="1461" w:type="pct"/>
          </w:tcPr>
          <w:p w14:paraId="38D7B0F0" w14:textId="77777777" w:rsidR="00B472A9" w:rsidRPr="00B472A9" w:rsidRDefault="00B472A9" w:rsidP="00B472A9">
            <w:pPr>
              <w:jc w:val="left"/>
            </w:pPr>
            <w:r w:rsidRPr="00B472A9">
              <w:t>Vakarienė</w:t>
            </w:r>
          </w:p>
        </w:tc>
        <w:tc>
          <w:tcPr>
            <w:tcW w:w="976" w:type="pct"/>
          </w:tcPr>
          <w:p w14:paraId="45ABC72C" w14:textId="3169B488" w:rsidR="00B472A9" w:rsidRPr="00B472A9" w:rsidRDefault="006527A2" w:rsidP="00B472A9">
            <w:r>
              <w:t>0,40</w:t>
            </w:r>
          </w:p>
        </w:tc>
        <w:tc>
          <w:tcPr>
            <w:tcW w:w="1018" w:type="pct"/>
          </w:tcPr>
          <w:p w14:paraId="6A04C79C" w14:textId="06AA871D" w:rsidR="00B472A9" w:rsidRPr="00D705C4" w:rsidRDefault="006527A2" w:rsidP="00B472A9">
            <w:r>
              <w:t>0,12</w:t>
            </w:r>
          </w:p>
        </w:tc>
        <w:tc>
          <w:tcPr>
            <w:tcW w:w="1105" w:type="pct"/>
          </w:tcPr>
          <w:p w14:paraId="546AA9B3" w14:textId="542DCD66" w:rsidR="00B472A9" w:rsidRPr="00B472A9" w:rsidRDefault="006527A2" w:rsidP="00B472A9">
            <w:r>
              <w:t>0,52</w:t>
            </w:r>
          </w:p>
        </w:tc>
      </w:tr>
      <w:tr w:rsidR="00B472A9" w:rsidRPr="00B472A9" w14:paraId="04402038" w14:textId="77777777" w:rsidTr="00077921">
        <w:tc>
          <w:tcPr>
            <w:tcW w:w="440" w:type="pct"/>
          </w:tcPr>
          <w:p w14:paraId="7C9FE0EB" w14:textId="77777777" w:rsidR="00B472A9" w:rsidRPr="00B472A9" w:rsidRDefault="00B472A9" w:rsidP="00B472A9">
            <w:pPr>
              <w:rPr>
                <w:b/>
                <w:bCs/>
              </w:rPr>
            </w:pPr>
            <w:r w:rsidRPr="00B472A9">
              <w:rPr>
                <w:b/>
                <w:bCs/>
              </w:rPr>
              <w:t>2.</w:t>
            </w:r>
          </w:p>
        </w:tc>
        <w:tc>
          <w:tcPr>
            <w:tcW w:w="1461" w:type="pct"/>
          </w:tcPr>
          <w:p w14:paraId="1C848119" w14:textId="77777777" w:rsidR="00B472A9" w:rsidRPr="00B472A9" w:rsidRDefault="00B472A9" w:rsidP="00B472A9">
            <w:pPr>
              <w:jc w:val="left"/>
              <w:rPr>
                <w:b/>
                <w:bCs/>
              </w:rPr>
            </w:pPr>
            <w:r w:rsidRPr="00B472A9">
              <w:rPr>
                <w:b/>
                <w:bCs/>
              </w:rPr>
              <w:t>Maitinimas (nuo 4 iki 7 metų amžiaus vaikams)</w:t>
            </w:r>
          </w:p>
        </w:tc>
        <w:tc>
          <w:tcPr>
            <w:tcW w:w="976" w:type="pct"/>
          </w:tcPr>
          <w:p w14:paraId="22595AF3" w14:textId="7B3B8373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2,71</w:t>
            </w:r>
          </w:p>
        </w:tc>
        <w:tc>
          <w:tcPr>
            <w:tcW w:w="1018" w:type="pct"/>
          </w:tcPr>
          <w:p w14:paraId="5902DEF6" w14:textId="5E165350" w:rsidR="00B472A9" w:rsidRPr="00D705C4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0,75</w:t>
            </w:r>
          </w:p>
        </w:tc>
        <w:tc>
          <w:tcPr>
            <w:tcW w:w="1105" w:type="pct"/>
          </w:tcPr>
          <w:p w14:paraId="5E307688" w14:textId="6B42F307" w:rsidR="00B472A9" w:rsidRPr="00B472A9" w:rsidRDefault="006527A2" w:rsidP="00B472A9">
            <w:pPr>
              <w:rPr>
                <w:b/>
                <w:bCs/>
              </w:rPr>
            </w:pPr>
            <w:r>
              <w:rPr>
                <w:b/>
                <w:bCs/>
              </w:rPr>
              <w:t>3,46</w:t>
            </w:r>
          </w:p>
        </w:tc>
      </w:tr>
      <w:tr w:rsidR="00B472A9" w:rsidRPr="00B472A9" w14:paraId="32DD7DD7" w14:textId="77777777" w:rsidTr="00077921">
        <w:tc>
          <w:tcPr>
            <w:tcW w:w="440" w:type="pct"/>
          </w:tcPr>
          <w:p w14:paraId="2B20AB88" w14:textId="77777777" w:rsidR="00B472A9" w:rsidRPr="00B472A9" w:rsidRDefault="00B472A9" w:rsidP="00B472A9">
            <w:r w:rsidRPr="00B472A9">
              <w:t>2.1.</w:t>
            </w:r>
          </w:p>
        </w:tc>
        <w:tc>
          <w:tcPr>
            <w:tcW w:w="1461" w:type="pct"/>
          </w:tcPr>
          <w:p w14:paraId="1F615A2C" w14:textId="77777777" w:rsidR="00B472A9" w:rsidRPr="00B472A9" w:rsidRDefault="00B472A9" w:rsidP="00B472A9">
            <w:pPr>
              <w:jc w:val="left"/>
            </w:pPr>
            <w:r w:rsidRPr="00B472A9">
              <w:t>Pusryčiai</w:t>
            </w:r>
          </w:p>
        </w:tc>
        <w:tc>
          <w:tcPr>
            <w:tcW w:w="976" w:type="pct"/>
          </w:tcPr>
          <w:p w14:paraId="74CD14AF" w14:textId="736321D4" w:rsidR="00B472A9" w:rsidRPr="00B472A9" w:rsidRDefault="006527A2" w:rsidP="00B472A9">
            <w:r>
              <w:t>0,47</w:t>
            </w:r>
          </w:p>
        </w:tc>
        <w:tc>
          <w:tcPr>
            <w:tcW w:w="1018" w:type="pct"/>
          </w:tcPr>
          <w:p w14:paraId="7A9F8172" w14:textId="0C1B936E" w:rsidR="00B472A9" w:rsidRPr="00D705C4" w:rsidRDefault="00B472A9" w:rsidP="00B472A9">
            <w:r w:rsidRPr="00D705C4">
              <w:t>0,12</w:t>
            </w:r>
          </w:p>
        </w:tc>
        <w:tc>
          <w:tcPr>
            <w:tcW w:w="1105" w:type="pct"/>
          </w:tcPr>
          <w:p w14:paraId="5435E6A0" w14:textId="04F9FBEB" w:rsidR="00B472A9" w:rsidRPr="00B472A9" w:rsidRDefault="006527A2" w:rsidP="00B472A9">
            <w:r>
              <w:t>0,59</w:t>
            </w:r>
          </w:p>
        </w:tc>
      </w:tr>
      <w:tr w:rsidR="00B472A9" w:rsidRPr="00B472A9" w14:paraId="19D0D308" w14:textId="77777777" w:rsidTr="00077921">
        <w:tc>
          <w:tcPr>
            <w:tcW w:w="440" w:type="pct"/>
          </w:tcPr>
          <w:p w14:paraId="7631624A" w14:textId="77777777" w:rsidR="00B472A9" w:rsidRPr="00B472A9" w:rsidRDefault="00B472A9" w:rsidP="00B472A9">
            <w:r w:rsidRPr="00B472A9">
              <w:t>2.2.</w:t>
            </w:r>
          </w:p>
        </w:tc>
        <w:tc>
          <w:tcPr>
            <w:tcW w:w="1461" w:type="pct"/>
          </w:tcPr>
          <w:p w14:paraId="5F94B222" w14:textId="77777777" w:rsidR="00B472A9" w:rsidRPr="00B472A9" w:rsidRDefault="00B472A9" w:rsidP="00B472A9">
            <w:pPr>
              <w:jc w:val="left"/>
            </w:pPr>
            <w:r w:rsidRPr="00B472A9">
              <w:t>Pietūs</w:t>
            </w:r>
          </w:p>
        </w:tc>
        <w:tc>
          <w:tcPr>
            <w:tcW w:w="976" w:type="pct"/>
          </w:tcPr>
          <w:p w14:paraId="6682A8ED" w14:textId="5536BC5F" w:rsidR="00B472A9" w:rsidRPr="00B472A9" w:rsidRDefault="006527A2" w:rsidP="00B472A9">
            <w:r>
              <w:t>1,77</w:t>
            </w:r>
          </w:p>
        </w:tc>
        <w:tc>
          <w:tcPr>
            <w:tcW w:w="1018" w:type="pct"/>
          </w:tcPr>
          <w:p w14:paraId="3D977F7D" w14:textId="1064EC91" w:rsidR="00B472A9" w:rsidRPr="00D705C4" w:rsidRDefault="006527A2" w:rsidP="00B472A9">
            <w:r>
              <w:t>0,51</w:t>
            </w:r>
          </w:p>
        </w:tc>
        <w:tc>
          <w:tcPr>
            <w:tcW w:w="1105" w:type="pct"/>
          </w:tcPr>
          <w:p w14:paraId="7802ADC2" w14:textId="07C3D2F5" w:rsidR="00B472A9" w:rsidRPr="00B472A9" w:rsidRDefault="006527A2" w:rsidP="00B472A9">
            <w:r>
              <w:t>2,28</w:t>
            </w:r>
          </w:p>
        </w:tc>
      </w:tr>
      <w:tr w:rsidR="00B472A9" w:rsidRPr="00B472A9" w14:paraId="73D79FA3" w14:textId="77777777" w:rsidTr="00077921">
        <w:tc>
          <w:tcPr>
            <w:tcW w:w="440" w:type="pct"/>
          </w:tcPr>
          <w:p w14:paraId="7B3C8E94" w14:textId="77777777" w:rsidR="00B472A9" w:rsidRPr="00B472A9" w:rsidRDefault="00B472A9" w:rsidP="00B472A9">
            <w:r w:rsidRPr="00B472A9">
              <w:t>2.3.</w:t>
            </w:r>
          </w:p>
        </w:tc>
        <w:tc>
          <w:tcPr>
            <w:tcW w:w="1461" w:type="pct"/>
          </w:tcPr>
          <w:p w14:paraId="5D36B834" w14:textId="77777777" w:rsidR="00B472A9" w:rsidRPr="00B472A9" w:rsidRDefault="00B472A9" w:rsidP="00B472A9">
            <w:pPr>
              <w:jc w:val="left"/>
            </w:pPr>
            <w:r w:rsidRPr="00B472A9">
              <w:t>Vakarienė</w:t>
            </w:r>
          </w:p>
        </w:tc>
        <w:tc>
          <w:tcPr>
            <w:tcW w:w="976" w:type="pct"/>
          </w:tcPr>
          <w:p w14:paraId="17458739" w14:textId="2A004B36" w:rsidR="00B472A9" w:rsidRPr="00B472A9" w:rsidRDefault="006527A2" w:rsidP="00B472A9">
            <w:r>
              <w:t>0,47</w:t>
            </w:r>
          </w:p>
        </w:tc>
        <w:tc>
          <w:tcPr>
            <w:tcW w:w="1018" w:type="pct"/>
          </w:tcPr>
          <w:p w14:paraId="61615180" w14:textId="2EB9A13A" w:rsidR="00B472A9" w:rsidRPr="00D705C4" w:rsidRDefault="00B472A9" w:rsidP="00B472A9">
            <w:r w:rsidRPr="00D705C4">
              <w:t>0,12</w:t>
            </w:r>
          </w:p>
        </w:tc>
        <w:tc>
          <w:tcPr>
            <w:tcW w:w="1105" w:type="pct"/>
          </w:tcPr>
          <w:p w14:paraId="6D807363" w14:textId="32481F21" w:rsidR="00B472A9" w:rsidRPr="00B472A9" w:rsidRDefault="006527A2" w:rsidP="00B472A9">
            <w:r>
              <w:t>0,59</w:t>
            </w:r>
          </w:p>
        </w:tc>
      </w:tr>
    </w:tbl>
    <w:p w14:paraId="063FDB9B" w14:textId="5AD875D1" w:rsidR="00556539" w:rsidRDefault="00556539" w:rsidP="006A3581">
      <w:pPr>
        <w:ind w:firstLine="709"/>
      </w:pPr>
    </w:p>
    <w:p w14:paraId="446F252A" w14:textId="77777777" w:rsidR="002876BF" w:rsidRDefault="002876BF" w:rsidP="006A3581">
      <w:pPr>
        <w:ind w:firstLine="709"/>
      </w:pPr>
    </w:p>
    <w:p w14:paraId="76F1A468" w14:textId="77777777" w:rsidR="002876BF" w:rsidRDefault="002876BF" w:rsidP="006A3581">
      <w:pPr>
        <w:ind w:firstLine="709"/>
      </w:pPr>
    </w:p>
    <w:p w14:paraId="43BFF92C" w14:textId="350541F3" w:rsidR="003475B8" w:rsidRDefault="00B472A9" w:rsidP="003475B8">
      <w:pPr>
        <w:ind w:firstLine="709"/>
      </w:pPr>
      <w:r>
        <w:t>2</w:t>
      </w:r>
      <w:r w:rsidR="003475B8">
        <w:t>. Kitos Sutarties sąlygos nekeičiamos.</w:t>
      </w:r>
    </w:p>
    <w:p w14:paraId="36C6E64D" w14:textId="0776C95A" w:rsidR="003475B8" w:rsidRPr="00B472A9" w:rsidRDefault="00B472A9" w:rsidP="003475B8">
      <w:pPr>
        <w:ind w:firstLine="709"/>
      </w:pPr>
      <w:r w:rsidRPr="00B472A9">
        <w:lastRenderedPageBreak/>
        <w:t>3</w:t>
      </w:r>
      <w:r w:rsidR="003475B8" w:rsidRPr="00B472A9">
        <w:t xml:space="preserve">. Šis susitarimas yra neatskiriama Sutarties dalis ir įsigalioja nuo </w:t>
      </w:r>
      <w:r w:rsidR="005D689E">
        <w:t>2024-05-29</w:t>
      </w:r>
      <w:r w:rsidR="003475B8" w:rsidRPr="00B472A9">
        <w:t xml:space="preserve"> dienos.</w:t>
      </w:r>
    </w:p>
    <w:p w14:paraId="077DDF3C" w14:textId="13873463" w:rsidR="003475B8" w:rsidRPr="00A54F0D" w:rsidRDefault="00B45217" w:rsidP="003475B8">
      <w:pPr>
        <w:ind w:firstLine="709"/>
      </w:pPr>
      <w:r>
        <w:t>4</w:t>
      </w:r>
      <w:r w:rsidR="003475B8" w:rsidRPr="00A54F0D">
        <w:t>. Susitarimas sudaromas lietuvių kalba 2 (dviem) vienodą juridinę galią turinčiais egzemplioriais – po vieną kiekvienai Šaliai.</w:t>
      </w:r>
    </w:p>
    <w:p w14:paraId="5937644D" w14:textId="77777777" w:rsidR="00CF0411" w:rsidRPr="00E51BEB" w:rsidRDefault="00CF0411" w:rsidP="00CF0411">
      <w:pPr>
        <w:ind w:firstLine="709"/>
      </w:pPr>
    </w:p>
    <w:p w14:paraId="239A17A4" w14:textId="40F099BB" w:rsidR="001B70AA" w:rsidRPr="00E61388" w:rsidRDefault="001B70AA" w:rsidP="001B70AA">
      <w:pPr>
        <w:spacing w:after="22"/>
        <w:rPr>
          <w:rFonts w:eastAsia="Times New Roman"/>
          <w:color w:val="000000"/>
        </w:rPr>
      </w:pPr>
      <w:r w:rsidRPr="00E61388">
        <w:rPr>
          <w:szCs w:val="24"/>
        </w:rPr>
        <w:t>Tauragė</w:t>
      </w:r>
      <w:r w:rsidR="00F30EC7">
        <w:rPr>
          <w:szCs w:val="24"/>
        </w:rPr>
        <w:t xml:space="preserve">s </w:t>
      </w:r>
      <w:proofErr w:type="spellStart"/>
      <w:r w:rsidR="00F522D3">
        <w:rPr>
          <w:szCs w:val="24"/>
        </w:rPr>
        <w:t>Tarailių</w:t>
      </w:r>
      <w:proofErr w:type="spellEnd"/>
      <w:r w:rsidR="00F522D3">
        <w:rPr>
          <w:szCs w:val="24"/>
        </w:rPr>
        <w:t xml:space="preserve"> progimnazija</w:t>
      </w:r>
      <w:r w:rsidR="002876BF">
        <w:rPr>
          <w:szCs w:val="24"/>
        </w:rPr>
        <w:t xml:space="preserve">                             </w:t>
      </w:r>
      <w:r w:rsidR="00F522D3">
        <w:rPr>
          <w:szCs w:val="24"/>
        </w:rPr>
        <w:t xml:space="preserve">                  </w:t>
      </w:r>
      <w:r w:rsidRPr="00E61388">
        <w:rPr>
          <w:szCs w:val="24"/>
        </w:rPr>
        <w:t>UAB</w:t>
      </w:r>
      <w:r w:rsidR="00623CB6">
        <w:rPr>
          <w:szCs w:val="24"/>
        </w:rPr>
        <w:t xml:space="preserve"> </w:t>
      </w:r>
      <w:r w:rsidR="003E4310">
        <w:rPr>
          <w:szCs w:val="24"/>
        </w:rPr>
        <w:t>„</w:t>
      </w:r>
      <w:proofErr w:type="spellStart"/>
      <w:r w:rsidR="003E4310">
        <w:rPr>
          <w:szCs w:val="24"/>
        </w:rPr>
        <w:t>Vilartina</w:t>
      </w:r>
      <w:proofErr w:type="spellEnd"/>
      <w:r w:rsidR="003E4310">
        <w:rPr>
          <w:szCs w:val="24"/>
        </w:rPr>
        <w:t>“</w:t>
      </w:r>
    </w:p>
    <w:p w14:paraId="6989B29C" w14:textId="2298CBBD" w:rsidR="001B70AA" w:rsidRPr="00E61388" w:rsidRDefault="00F522D3" w:rsidP="001B70AA">
      <w:pPr>
        <w:rPr>
          <w:color w:val="000000"/>
          <w:szCs w:val="24"/>
        </w:rPr>
      </w:pPr>
      <w:r>
        <w:rPr>
          <w:color w:val="000000"/>
          <w:szCs w:val="24"/>
        </w:rPr>
        <w:t>Melioratorių</w:t>
      </w:r>
      <w:r w:rsidR="00F30EC7">
        <w:rPr>
          <w:color w:val="000000"/>
          <w:szCs w:val="24"/>
        </w:rPr>
        <w:t xml:space="preserve"> g. </w:t>
      </w:r>
      <w:r>
        <w:rPr>
          <w:color w:val="000000"/>
          <w:szCs w:val="24"/>
        </w:rPr>
        <w:t>9</w:t>
      </w:r>
      <w:r w:rsidR="002876BF">
        <w:rPr>
          <w:color w:val="000000"/>
          <w:szCs w:val="24"/>
        </w:rPr>
        <w:t>, Tauragė</w:t>
      </w:r>
      <w:r w:rsidR="001B70AA" w:rsidRPr="00E61388">
        <w:rPr>
          <w:color w:val="000000"/>
          <w:szCs w:val="24"/>
        </w:rPr>
        <w:t xml:space="preserve">                                                 </w:t>
      </w:r>
      <w:r w:rsidR="00F30EC7">
        <w:rPr>
          <w:color w:val="000000"/>
          <w:szCs w:val="24"/>
        </w:rPr>
        <w:t xml:space="preserve">      </w:t>
      </w:r>
      <w:r w:rsidR="001B70AA" w:rsidRPr="00E61388">
        <w:rPr>
          <w:color w:val="000000"/>
          <w:szCs w:val="24"/>
        </w:rPr>
        <w:t>P.</w:t>
      </w:r>
      <w:r w:rsidR="00623CB6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>Šemetos g.</w:t>
      </w:r>
      <w:r w:rsidR="003E4310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>9, Tauragė</w:t>
      </w:r>
    </w:p>
    <w:p w14:paraId="6296082D" w14:textId="516A9A85" w:rsidR="001B70AA" w:rsidRPr="00E61388" w:rsidRDefault="001B70AA" w:rsidP="001B70AA">
      <w:pPr>
        <w:rPr>
          <w:color w:val="000000"/>
          <w:szCs w:val="24"/>
        </w:rPr>
      </w:pPr>
      <w:r w:rsidRPr="00E61388">
        <w:rPr>
          <w:color w:val="000000"/>
          <w:szCs w:val="24"/>
        </w:rPr>
        <w:t xml:space="preserve">Įmonės </w:t>
      </w:r>
      <w:r w:rsidR="00F30EC7">
        <w:rPr>
          <w:color w:val="000000"/>
          <w:szCs w:val="24"/>
        </w:rPr>
        <w:t>kodas 19045</w:t>
      </w:r>
      <w:r w:rsidR="00F522D3">
        <w:rPr>
          <w:color w:val="000000"/>
          <w:szCs w:val="24"/>
        </w:rPr>
        <w:t>9552</w:t>
      </w:r>
      <w:r w:rsidRPr="00E61388">
        <w:rPr>
          <w:color w:val="000000"/>
          <w:szCs w:val="24"/>
        </w:rPr>
        <w:t xml:space="preserve">                                                        Įmonės kodas 179486536</w:t>
      </w:r>
    </w:p>
    <w:p w14:paraId="30C489B4" w14:textId="5ACCCA28" w:rsidR="001B70AA" w:rsidRPr="00E61388" w:rsidRDefault="00F30EC7" w:rsidP="001B70AA">
      <w:pPr>
        <w:rPr>
          <w:color w:val="000000"/>
          <w:szCs w:val="24"/>
        </w:rPr>
      </w:pPr>
      <w:r>
        <w:rPr>
          <w:color w:val="000000"/>
          <w:szCs w:val="24"/>
        </w:rPr>
        <w:t>a.s.LT</w:t>
      </w:r>
      <w:r w:rsidR="00F522D3">
        <w:rPr>
          <w:color w:val="000000"/>
          <w:szCs w:val="24"/>
        </w:rPr>
        <w:t>784010041600080035</w:t>
      </w:r>
      <w:r w:rsidR="001B70AA" w:rsidRPr="00E61388">
        <w:rPr>
          <w:color w:val="000000"/>
          <w:szCs w:val="24"/>
        </w:rPr>
        <w:t xml:space="preserve">                                                  </w:t>
      </w:r>
      <w:r w:rsidR="00F522D3">
        <w:rPr>
          <w:color w:val="000000"/>
          <w:szCs w:val="24"/>
        </w:rPr>
        <w:t xml:space="preserve"> </w:t>
      </w:r>
      <w:proofErr w:type="spellStart"/>
      <w:r w:rsidR="001B70AA" w:rsidRPr="00E61388">
        <w:rPr>
          <w:color w:val="000000"/>
          <w:szCs w:val="24"/>
        </w:rPr>
        <w:t>a.s</w:t>
      </w:r>
      <w:proofErr w:type="spellEnd"/>
      <w:r w:rsidR="001B70AA" w:rsidRPr="00E61388">
        <w:rPr>
          <w:color w:val="000000"/>
          <w:szCs w:val="24"/>
        </w:rPr>
        <w:t>. LT614010041600000316</w:t>
      </w:r>
    </w:p>
    <w:p w14:paraId="7EE392AE" w14:textId="77777777" w:rsidR="001B70AA" w:rsidRPr="00E61388" w:rsidRDefault="001B70AA" w:rsidP="001B70AA">
      <w:pPr>
        <w:rPr>
          <w:color w:val="000000"/>
          <w:szCs w:val="24"/>
        </w:rPr>
      </w:pPr>
      <w:proofErr w:type="spellStart"/>
      <w:r w:rsidRPr="00E61388">
        <w:rPr>
          <w:color w:val="000000"/>
          <w:szCs w:val="24"/>
        </w:rPr>
        <w:t>Luminor</w:t>
      </w:r>
      <w:proofErr w:type="spellEnd"/>
      <w:r w:rsidRPr="00E61388">
        <w:rPr>
          <w:color w:val="000000"/>
          <w:szCs w:val="24"/>
        </w:rPr>
        <w:t xml:space="preserve"> banko kodas 40100                                                   </w:t>
      </w:r>
      <w:proofErr w:type="spellStart"/>
      <w:r w:rsidRPr="00E61388">
        <w:rPr>
          <w:color w:val="000000"/>
          <w:szCs w:val="24"/>
        </w:rPr>
        <w:t>Luminor</w:t>
      </w:r>
      <w:proofErr w:type="spellEnd"/>
      <w:r w:rsidRPr="00E61388">
        <w:rPr>
          <w:color w:val="000000"/>
          <w:szCs w:val="24"/>
        </w:rPr>
        <w:t xml:space="preserve"> banko kodas 40100               </w:t>
      </w:r>
    </w:p>
    <w:p w14:paraId="7B7F2AAC" w14:textId="4F83D2B2" w:rsidR="001B70AA" w:rsidRPr="00E61388" w:rsidRDefault="00F30EC7" w:rsidP="001B70AA">
      <w:pPr>
        <w:rPr>
          <w:color w:val="000000"/>
          <w:szCs w:val="24"/>
        </w:rPr>
      </w:pPr>
      <w:r>
        <w:rPr>
          <w:color w:val="000000"/>
          <w:szCs w:val="24"/>
        </w:rPr>
        <w:t xml:space="preserve">Tel.: 8 446 </w:t>
      </w:r>
      <w:r w:rsidR="00F522D3">
        <w:rPr>
          <w:color w:val="000000"/>
          <w:szCs w:val="24"/>
        </w:rPr>
        <w:t>72423</w:t>
      </w:r>
      <w:r w:rsidR="001B70AA" w:rsidRPr="00E61388">
        <w:rPr>
          <w:color w:val="000000"/>
          <w:szCs w:val="24"/>
        </w:rPr>
        <w:t xml:space="preserve">                                                                     Tel. mob.8</w:t>
      </w:r>
      <w:r w:rsidR="003E4310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>687 75231</w:t>
      </w:r>
    </w:p>
    <w:p w14:paraId="5895064A" w14:textId="7D7438B8" w:rsidR="001B70AA" w:rsidRPr="00E61388" w:rsidRDefault="001B70AA" w:rsidP="001B70AA">
      <w:pPr>
        <w:contextualSpacing/>
        <w:rPr>
          <w:color w:val="000000"/>
          <w:szCs w:val="24"/>
        </w:rPr>
      </w:pPr>
      <w:r w:rsidRPr="00E61388">
        <w:rPr>
          <w:color w:val="000000"/>
          <w:szCs w:val="24"/>
        </w:rPr>
        <w:t>Direktor</w:t>
      </w:r>
      <w:r w:rsidR="00F522D3">
        <w:rPr>
          <w:color w:val="000000"/>
          <w:szCs w:val="24"/>
        </w:rPr>
        <w:t>ius</w:t>
      </w:r>
      <w:r w:rsidRPr="00E61388">
        <w:rPr>
          <w:color w:val="000000"/>
          <w:szCs w:val="24"/>
        </w:rPr>
        <w:t xml:space="preserve">                                                                              </w:t>
      </w:r>
      <w:r w:rsidR="00F522D3">
        <w:rPr>
          <w:color w:val="000000"/>
          <w:szCs w:val="24"/>
        </w:rPr>
        <w:t xml:space="preserve"> </w:t>
      </w:r>
      <w:r w:rsidRPr="00E61388">
        <w:rPr>
          <w:color w:val="000000"/>
          <w:szCs w:val="24"/>
        </w:rPr>
        <w:t>Direktorė</w:t>
      </w:r>
    </w:p>
    <w:p w14:paraId="681F1DD2" w14:textId="6EB0E307" w:rsidR="001B70AA" w:rsidRPr="00E61388" w:rsidRDefault="00F522D3" w:rsidP="001B70AA">
      <w:pPr>
        <w:contextualSpacing/>
        <w:rPr>
          <w:color w:val="000000"/>
          <w:szCs w:val="24"/>
        </w:rPr>
      </w:pPr>
      <w:r>
        <w:rPr>
          <w:color w:val="000000"/>
          <w:szCs w:val="24"/>
        </w:rPr>
        <w:t>Arūnas Betingis</w:t>
      </w:r>
      <w:r w:rsidR="00F30EC7">
        <w:rPr>
          <w:color w:val="000000"/>
          <w:szCs w:val="24"/>
        </w:rPr>
        <w:t xml:space="preserve"> </w:t>
      </w:r>
      <w:r w:rsidR="001B70AA" w:rsidRPr="00E61388">
        <w:rPr>
          <w:color w:val="000000"/>
          <w:szCs w:val="24"/>
        </w:rPr>
        <w:t xml:space="preserve">                           </w:t>
      </w:r>
      <w:r w:rsidR="00F30EC7">
        <w:rPr>
          <w:color w:val="000000"/>
          <w:szCs w:val="24"/>
        </w:rPr>
        <w:t xml:space="preserve">                                 </w:t>
      </w:r>
      <w:r>
        <w:rPr>
          <w:color w:val="000000"/>
          <w:szCs w:val="24"/>
        </w:rPr>
        <w:t xml:space="preserve">          </w:t>
      </w:r>
      <w:r w:rsidR="00F30EC7">
        <w:rPr>
          <w:color w:val="000000"/>
          <w:szCs w:val="24"/>
        </w:rPr>
        <w:t xml:space="preserve">Vilija Preikšaitienė </w:t>
      </w:r>
    </w:p>
    <w:p w14:paraId="0CC7F26F" w14:textId="77777777" w:rsidR="001B70AA" w:rsidRPr="00E61388" w:rsidRDefault="001B70AA" w:rsidP="001B70AA">
      <w:pPr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(p</w:t>
      </w:r>
      <w:r w:rsidRPr="00E61388">
        <w:rPr>
          <w:color w:val="000000"/>
          <w:sz w:val="20"/>
          <w:szCs w:val="20"/>
        </w:rPr>
        <w:t>arašas</w:t>
      </w:r>
      <w:r>
        <w:rPr>
          <w:color w:val="000000"/>
          <w:sz w:val="20"/>
          <w:szCs w:val="20"/>
        </w:rPr>
        <w:t>)</w:t>
      </w:r>
      <w:r w:rsidRPr="00E61388"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</w:t>
      </w:r>
      <w:r w:rsidRPr="00E61388">
        <w:rPr>
          <w:color w:val="000000"/>
          <w:sz w:val="20"/>
          <w:szCs w:val="20"/>
        </w:rPr>
        <w:t xml:space="preserve">  (Parašas)</w:t>
      </w:r>
    </w:p>
    <w:p w14:paraId="6DAC4A70" w14:textId="13026ADF" w:rsidR="001B70AA" w:rsidRPr="00E61388" w:rsidRDefault="001B70AA" w:rsidP="001B70AA">
      <w:pPr>
        <w:rPr>
          <w:color w:val="000000"/>
          <w:szCs w:val="24"/>
        </w:rPr>
      </w:pPr>
      <w:r w:rsidRPr="00E61388">
        <w:rPr>
          <w:color w:val="000000"/>
          <w:szCs w:val="24"/>
        </w:rPr>
        <w:t xml:space="preserve">A.V.                                                                                           </w:t>
      </w:r>
      <w:r w:rsidR="00F522D3">
        <w:rPr>
          <w:color w:val="000000"/>
          <w:szCs w:val="24"/>
        </w:rPr>
        <w:t xml:space="preserve"> </w:t>
      </w:r>
      <w:r w:rsidRPr="00E61388">
        <w:rPr>
          <w:color w:val="000000"/>
          <w:szCs w:val="24"/>
        </w:rPr>
        <w:t>A.V.</w:t>
      </w:r>
    </w:p>
    <w:p w14:paraId="564B3A11" w14:textId="77777777" w:rsidR="00CF0411" w:rsidRDefault="00CF0411" w:rsidP="00607F01"/>
    <w:sectPr w:rsidR="00CF0411" w:rsidSect="00BC2652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4219" w14:textId="77777777" w:rsidR="00EF3ACE" w:rsidRDefault="00EF3ACE" w:rsidP="00C47DC5">
      <w:r>
        <w:separator/>
      </w:r>
    </w:p>
  </w:endnote>
  <w:endnote w:type="continuationSeparator" w:id="0">
    <w:p w14:paraId="222867E9" w14:textId="77777777" w:rsidR="00EF3ACE" w:rsidRDefault="00EF3ACE" w:rsidP="00C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209B" w14:textId="77777777" w:rsidR="00EF3ACE" w:rsidRDefault="00EF3ACE" w:rsidP="00C47DC5">
      <w:r>
        <w:separator/>
      </w:r>
    </w:p>
  </w:footnote>
  <w:footnote w:type="continuationSeparator" w:id="0">
    <w:p w14:paraId="54C16F2E" w14:textId="77777777" w:rsidR="00EF3ACE" w:rsidRDefault="00EF3ACE" w:rsidP="00C47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B2DD0"/>
    <w:multiLevelType w:val="hybridMultilevel"/>
    <w:tmpl w:val="13E6E080"/>
    <w:lvl w:ilvl="0" w:tplc="CEC8792C">
      <w:start w:val="1"/>
      <w:numFmt w:val="upperRoman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0C31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C89594B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6064BF"/>
    <w:multiLevelType w:val="hybridMultilevel"/>
    <w:tmpl w:val="074C465E"/>
    <w:lvl w:ilvl="0" w:tplc="4CFCF89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7B45"/>
    <w:multiLevelType w:val="multilevel"/>
    <w:tmpl w:val="6A28E7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39"/>
    <w:rsid w:val="00033809"/>
    <w:rsid w:val="000463C7"/>
    <w:rsid w:val="0009056C"/>
    <w:rsid w:val="000D7611"/>
    <w:rsid w:val="000E485C"/>
    <w:rsid w:val="00100897"/>
    <w:rsid w:val="00150408"/>
    <w:rsid w:val="00157739"/>
    <w:rsid w:val="00157AE1"/>
    <w:rsid w:val="001675B5"/>
    <w:rsid w:val="001B70AA"/>
    <w:rsid w:val="001D4E17"/>
    <w:rsid w:val="002167F8"/>
    <w:rsid w:val="00234048"/>
    <w:rsid w:val="00266E32"/>
    <w:rsid w:val="002876BF"/>
    <w:rsid w:val="00321BB6"/>
    <w:rsid w:val="003475B8"/>
    <w:rsid w:val="00360912"/>
    <w:rsid w:val="003844C2"/>
    <w:rsid w:val="003E4310"/>
    <w:rsid w:val="0040013D"/>
    <w:rsid w:val="004078AD"/>
    <w:rsid w:val="004B6565"/>
    <w:rsid w:val="00552A9B"/>
    <w:rsid w:val="00556539"/>
    <w:rsid w:val="00581A44"/>
    <w:rsid w:val="005D4219"/>
    <w:rsid w:val="005D6760"/>
    <w:rsid w:val="005D689E"/>
    <w:rsid w:val="005E20F3"/>
    <w:rsid w:val="00607F01"/>
    <w:rsid w:val="00623CB6"/>
    <w:rsid w:val="006527A2"/>
    <w:rsid w:val="0066446C"/>
    <w:rsid w:val="0069786D"/>
    <w:rsid w:val="006A3581"/>
    <w:rsid w:val="007309F1"/>
    <w:rsid w:val="00754FB3"/>
    <w:rsid w:val="00770E5F"/>
    <w:rsid w:val="00777938"/>
    <w:rsid w:val="007A7DCA"/>
    <w:rsid w:val="007E6F00"/>
    <w:rsid w:val="008F3AD9"/>
    <w:rsid w:val="009411EA"/>
    <w:rsid w:val="00952E60"/>
    <w:rsid w:val="009A3B1F"/>
    <w:rsid w:val="009E320F"/>
    <w:rsid w:val="009F1923"/>
    <w:rsid w:val="00A21BDC"/>
    <w:rsid w:val="00A54F0D"/>
    <w:rsid w:val="00AB1516"/>
    <w:rsid w:val="00B45217"/>
    <w:rsid w:val="00B472A9"/>
    <w:rsid w:val="00B64AA3"/>
    <w:rsid w:val="00B97098"/>
    <w:rsid w:val="00BA1EEE"/>
    <w:rsid w:val="00BC2652"/>
    <w:rsid w:val="00C2182D"/>
    <w:rsid w:val="00C31F9F"/>
    <w:rsid w:val="00C47DC5"/>
    <w:rsid w:val="00C62853"/>
    <w:rsid w:val="00CC0F77"/>
    <w:rsid w:val="00CF0411"/>
    <w:rsid w:val="00D30823"/>
    <w:rsid w:val="00D4449C"/>
    <w:rsid w:val="00D705C4"/>
    <w:rsid w:val="00D85BFF"/>
    <w:rsid w:val="00DD1AE5"/>
    <w:rsid w:val="00E00DBA"/>
    <w:rsid w:val="00E14B08"/>
    <w:rsid w:val="00E177B9"/>
    <w:rsid w:val="00E17BC4"/>
    <w:rsid w:val="00E27994"/>
    <w:rsid w:val="00E569D2"/>
    <w:rsid w:val="00E62042"/>
    <w:rsid w:val="00E92747"/>
    <w:rsid w:val="00EA32E9"/>
    <w:rsid w:val="00ED3A83"/>
    <w:rsid w:val="00EF3ACE"/>
    <w:rsid w:val="00F11058"/>
    <w:rsid w:val="00F30EC7"/>
    <w:rsid w:val="00F31957"/>
    <w:rsid w:val="00F36CC9"/>
    <w:rsid w:val="00F522D3"/>
    <w:rsid w:val="00FD405C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07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F01"/>
    <w:pPr>
      <w:jc w:val="both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607F01"/>
    <w:pPr>
      <w:jc w:val="both"/>
    </w:pPr>
    <w:rPr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07F0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A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DC5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7D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DC5"/>
    <w:rPr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8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8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PV%20DOKUMENTAI\1_Formalus_dokumentai\11_Sablonai\01_viesuju_pirkimu_dokumentai\01_pirkimo_dokumentai\VP_tipine_sutartis_keiti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9F4F-4E85-4350-989C-A40F6682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VP_tipine_sutartis_keitimas</Template>
  <TotalTime>0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2024-06-06T09:08:00Z</dcterms:created>
  <dcterms:modified xsi:type="dcterms:W3CDTF">2024-06-06T09:08:00Z</dcterms:modified>
</cp:coreProperties>
</file>