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AC7E9" w14:textId="77777777" w:rsidR="00525556" w:rsidRDefault="00000000">
      <w:r>
        <w:rPr>
          <w:b/>
          <w:bCs/>
        </w:rPr>
        <w:t>SUTARTIS NEVIEŠINAMA PAGAL vpį 86 STR. 9 D.</w:t>
      </w:r>
    </w:p>
    <w:sectPr w:rsidR="00525556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FDEF" w14:textId="77777777" w:rsidR="00A56851" w:rsidRDefault="00A56851">
      <w:pPr>
        <w:spacing w:after="0" w:line="240" w:lineRule="auto"/>
      </w:pPr>
      <w:r>
        <w:separator/>
      </w:r>
    </w:p>
  </w:endnote>
  <w:endnote w:type="continuationSeparator" w:id="0">
    <w:p w14:paraId="0316EA6A" w14:textId="77777777" w:rsidR="00A56851" w:rsidRDefault="00A5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DA027" w14:textId="77777777" w:rsidR="00A56851" w:rsidRDefault="00A568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D92D51" w14:textId="77777777" w:rsidR="00A56851" w:rsidRDefault="00A56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5556"/>
    <w:rsid w:val="00525556"/>
    <w:rsid w:val="00A56851"/>
    <w:rsid w:val="00A73A5F"/>
    <w:rsid w:val="00D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46E"/>
  <w15:docId w15:val="{78A86B22-270A-4EB3-8B2E-459BD1AF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| Jaunimo Teatras</dc:creator>
  <dc:description/>
  <cp:lastModifiedBy>Donata | Jaunimo Teatras</cp:lastModifiedBy>
  <cp:revision>2</cp:revision>
  <dcterms:created xsi:type="dcterms:W3CDTF">2024-10-28T13:32:00Z</dcterms:created>
  <dcterms:modified xsi:type="dcterms:W3CDTF">2024-10-28T13:32:00Z</dcterms:modified>
</cp:coreProperties>
</file>