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050D" w14:textId="71F64CA0" w:rsidR="0044725C" w:rsidRPr="000B27E3" w:rsidRDefault="0044725C" w:rsidP="00701918">
      <w:pPr>
        <w:jc w:val="center"/>
        <w:rPr>
          <w:b/>
        </w:rPr>
      </w:pPr>
      <w:r w:rsidRPr="000B27E3">
        <w:rPr>
          <w:b/>
        </w:rPr>
        <w:t xml:space="preserve">RADIOAKTYVIŲJŲ ATLIEKŲ TVARKYMO SUTARTIS NR. </w:t>
      </w:r>
      <w:r w:rsidR="00C032CB">
        <w:rPr>
          <w:b/>
          <w:noProof/>
        </w:rPr>
        <w:t>KPS-45</w:t>
      </w:r>
    </w:p>
    <w:p w14:paraId="6039A1AE" w14:textId="77777777" w:rsidR="0044725C" w:rsidRDefault="0044725C" w:rsidP="00964B37">
      <w:pPr>
        <w:jc w:val="center"/>
      </w:pPr>
    </w:p>
    <w:p w14:paraId="1DFC87E0" w14:textId="0559CE34" w:rsidR="0044725C" w:rsidRDefault="0044725C" w:rsidP="00964B37">
      <w:pPr>
        <w:jc w:val="center"/>
      </w:pPr>
      <w:r>
        <w:rPr>
          <w:noProof/>
        </w:rPr>
        <w:t xml:space="preserve">2024 </w:t>
      </w:r>
      <w:r w:rsidR="003B5397">
        <w:rPr>
          <w:noProof/>
        </w:rPr>
        <w:t>liepos</w:t>
      </w:r>
      <w:r>
        <w:rPr>
          <w:noProof/>
        </w:rPr>
        <w:t xml:space="preserve"> </w:t>
      </w:r>
      <w:r w:rsidR="00C032CB">
        <w:rPr>
          <w:noProof/>
        </w:rPr>
        <w:t>16</w:t>
      </w:r>
      <w:r>
        <w:t xml:space="preserve"> </w:t>
      </w:r>
      <w:r w:rsidRPr="003B7824">
        <w:t>d.</w:t>
      </w:r>
    </w:p>
    <w:p w14:paraId="7BF552EB" w14:textId="77777777" w:rsidR="0044725C" w:rsidRPr="000408AD" w:rsidRDefault="0044725C" w:rsidP="00964B37">
      <w:pPr>
        <w:jc w:val="center"/>
      </w:pPr>
      <w:r>
        <w:t>Visaginas</w:t>
      </w:r>
    </w:p>
    <w:p w14:paraId="0D7B0A91" w14:textId="77777777" w:rsidR="0044725C" w:rsidRPr="003B7824" w:rsidRDefault="0044725C" w:rsidP="00964B37">
      <w:pPr>
        <w:jc w:val="center"/>
        <w:rPr>
          <w:b/>
        </w:rPr>
      </w:pPr>
    </w:p>
    <w:p w14:paraId="445126A1" w14:textId="50E4095F" w:rsidR="0044725C" w:rsidRPr="00377183" w:rsidRDefault="0044725C" w:rsidP="001C30DD">
      <w:pPr>
        <w:ind w:firstLine="720"/>
        <w:rPr>
          <w:lang w:eastAsia="lt-LT"/>
        </w:rPr>
      </w:pPr>
      <w:r w:rsidRPr="007B075D">
        <w:rPr>
          <w:b/>
          <w:bCs/>
          <w:noProof/>
        </w:rPr>
        <w:t>Lietuvos kariuomenė</w:t>
      </w:r>
      <w:r w:rsidRPr="00377183">
        <w:t xml:space="preserve"> (toliau sutartyje vadinama </w:t>
      </w:r>
      <w:r>
        <w:rPr>
          <w:rStyle w:val="Strong"/>
          <w:bCs/>
        </w:rPr>
        <w:t>„</w:t>
      </w:r>
      <w:r w:rsidRPr="00377183">
        <w:rPr>
          <w:rStyle w:val="Strong"/>
          <w:bCs/>
        </w:rPr>
        <w:t>Užsakov</w:t>
      </w:r>
      <w:r>
        <w:rPr>
          <w:rStyle w:val="Strong"/>
          <w:bCs/>
        </w:rPr>
        <w:t>as“</w:t>
      </w:r>
      <w:r w:rsidRPr="00377183">
        <w:t>), įmonės kodas</w:t>
      </w:r>
      <w:r>
        <w:t xml:space="preserve"> </w:t>
      </w:r>
      <w:r>
        <w:rPr>
          <w:noProof/>
        </w:rPr>
        <w:t>188732677</w:t>
      </w:r>
      <w:r w:rsidRPr="00377183">
        <w:t xml:space="preserve">, PVM mokėtojo kodas </w:t>
      </w:r>
      <w:r>
        <w:rPr>
          <w:noProof/>
        </w:rPr>
        <w:t>LT 887326716,</w:t>
      </w:r>
      <w:r w:rsidRPr="00377183">
        <w:t xml:space="preserve"> buveinės adresas </w:t>
      </w:r>
      <w:r>
        <w:rPr>
          <w:noProof/>
        </w:rPr>
        <w:t>Šv. Ignoto g. 8, LT-01144 Vilnius</w:t>
      </w:r>
      <w:r>
        <w:rPr>
          <w:lang w:eastAsia="lt-LT"/>
        </w:rPr>
        <w:t xml:space="preserve">, </w:t>
      </w:r>
      <w:r w:rsidRPr="00377183">
        <w:t>įregistruota Lietuvos Respublikos juridinių asmenų registre, kurį tvarko VĮ</w:t>
      </w:r>
      <w:r>
        <w:t xml:space="preserve"> Registrų centras, atstovaujama </w:t>
      </w:r>
      <w:r>
        <w:rPr>
          <w:noProof/>
        </w:rPr>
        <w:t xml:space="preserve">Lietuvos kariuomenės vado </w:t>
      </w:r>
      <w:r w:rsidR="003B5397">
        <w:rPr>
          <w:noProof/>
        </w:rPr>
        <w:t>2017 m. spalio 24 d. įsakymu Nr. V-1460 „Dėl Lietuvos kariuomenės vado 2010 m. birželio 7 d. įsakymo Nr. V-484 „Dėl radiacinės saugos vykdymo Lietuvos kariuomenėje“ pakeitimo“ įgalioto Gynybos resursų agentūros prie Krašto apsaugos ministerijos direktoriaus</w:t>
      </w:r>
      <w:r w:rsidR="003B5397">
        <w:t xml:space="preserve"> </w:t>
      </w:r>
      <w:r w:rsidR="003B5397">
        <w:rPr>
          <w:noProof/>
        </w:rPr>
        <w:t>Sigito Dzekunsko</w:t>
      </w:r>
      <w:r w:rsidRPr="00377183">
        <w:t xml:space="preserve">, </w:t>
      </w:r>
    </w:p>
    <w:p w14:paraId="7843D30A" w14:textId="77777777" w:rsidR="0044725C" w:rsidRPr="001B0801" w:rsidRDefault="0044725C" w:rsidP="00CE6B3A">
      <w:pPr>
        <w:ind w:firstLine="720"/>
      </w:pPr>
    </w:p>
    <w:p w14:paraId="5D041DB1" w14:textId="77777777" w:rsidR="0044725C" w:rsidRPr="00377183" w:rsidRDefault="0044725C" w:rsidP="00964B37">
      <w:r w:rsidRPr="00377183">
        <w:t>ir</w:t>
      </w:r>
    </w:p>
    <w:p w14:paraId="01F40145" w14:textId="77777777" w:rsidR="0044725C" w:rsidRPr="00377183" w:rsidRDefault="0044725C" w:rsidP="00CE6B3A">
      <w:pPr>
        <w:ind w:firstLine="720"/>
      </w:pPr>
    </w:p>
    <w:p w14:paraId="08E1721C" w14:textId="77777777" w:rsidR="0044725C" w:rsidRPr="00377183" w:rsidRDefault="0044725C" w:rsidP="00CE6B3A">
      <w:pPr>
        <w:ind w:firstLine="720"/>
      </w:pPr>
      <w:r w:rsidRPr="00377183">
        <w:rPr>
          <w:rStyle w:val="Strong"/>
          <w:bCs/>
        </w:rPr>
        <w:t xml:space="preserve">Valstybės įmonė </w:t>
      </w:r>
      <w:r>
        <w:rPr>
          <w:rStyle w:val="Strong"/>
          <w:bCs/>
        </w:rPr>
        <w:t>Ignalinos atominė elektrinė</w:t>
      </w:r>
      <w:r w:rsidRPr="00377183">
        <w:t xml:space="preserve"> (toliau </w:t>
      </w:r>
      <w:r>
        <w:rPr>
          <w:rStyle w:val="Strong"/>
          <w:bCs/>
        </w:rPr>
        <w:t xml:space="preserve">– </w:t>
      </w:r>
      <w:r w:rsidRPr="00377183">
        <w:rPr>
          <w:rStyle w:val="Strong"/>
          <w:bCs/>
        </w:rPr>
        <w:t>Vykdytoj</w:t>
      </w:r>
      <w:r>
        <w:rPr>
          <w:rStyle w:val="Strong"/>
          <w:bCs/>
        </w:rPr>
        <w:t>as</w:t>
      </w:r>
      <w:r w:rsidRPr="00377183">
        <w:t xml:space="preserve">), </w:t>
      </w:r>
      <w:r>
        <w:t xml:space="preserve">juridinio asmens </w:t>
      </w:r>
      <w:r w:rsidRPr="00377183">
        <w:t xml:space="preserve">kodas </w:t>
      </w:r>
      <w:r w:rsidRPr="008879B4">
        <w:t>255450080</w:t>
      </w:r>
      <w:r w:rsidRPr="00377183">
        <w:t xml:space="preserve">, PVM mokėtojo kodas </w:t>
      </w:r>
      <w:r w:rsidRPr="008879B4">
        <w:t>LT554500811</w:t>
      </w:r>
      <w:r w:rsidRPr="00377183">
        <w:t xml:space="preserve">, buveinės adresas </w:t>
      </w:r>
      <w:r w:rsidRPr="008879B4">
        <w:t xml:space="preserve">Elektrinės g. 4 K47, </w:t>
      </w:r>
      <w:proofErr w:type="spellStart"/>
      <w:r w:rsidRPr="008879B4">
        <w:t>Drūkšiniai</w:t>
      </w:r>
      <w:proofErr w:type="spellEnd"/>
      <w:r w:rsidRPr="008879B4">
        <w:t>, LT-31152 Visaginas</w:t>
      </w:r>
      <w:r w:rsidRPr="00377183">
        <w:t>, atstovaujama</w:t>
      </w:r>
      <w:r>
        <w:t xml:space="preserve"> Radioaktyviųjų atliekų tvarkymo skyriaus vadovo </w:t>
      </w:r>
      <w:proofErr w:type="spellStart"/>
      <w:r>
        <w:t>Jurij</w:t>
      </w:r>
      <w:proofErr w:type="spellEnd"/>
      <w:r>
        <w:t xml:space="preserve"> </w:t>
      </w:r>
      <w:proofErr w:type="spellStart"/>
      <w:r>
        <w:t>Turočkin</w:t>
      </w:r>
      <w:proofErr w:type="spellEnd"/>
      <w:r>
        <w:t xml:space="preserve">, </w:t>
      </w:r>
      <w:r w:rsidRPr="00921FC1">
        <w:t>veikiančio pagal 2024 m. gegužės 3 dienos įgaliojimą Nr. ĮmIg-16(1.204E)</w:t>
      </w:r>
      <w:r w:rsidRPr="00377183">
        <w:t xml:space="preserve">, </w:t>
      </w:r>
    </w:p>
    <w:p w14:paraId="4BE35EEF" w14:textId="77777777" w:rsidR="0044725C" w:rsidRPr="00377183" w:rsidRDefault="0044725C" w:rsidP="00CE6B3A">
      <w:pPr>
        <w:ind w:firstLine="720"/>
      </w:pPr>
    </w:p>
    <w:p w14:paraId="6CBDE196" w14:textId="77777777" w:rsidR="0044725C" w:rsidRPr="00377183" w:rsidRDefault="0044725C" w:rsidP="00964B37">
      <w:r w:rsidRPr="00377183">
        <w:t xml:space="preserve">(toliau kartu vadinamos </w:t>
      </w:r>
      <w:r>
        <w:rPr>
          <w:rStyle w:val="Strong"/>
          <w:bCs/>
        </w:rPr>
        <w:t>„</w:t>
      </w:r>
      <w:r w:rsidRPr="00377183">
        <w:rPr>
          <w:rStyle w:val="Strong"/>
          <w:bCs/>
        </w:rPr>
        <w:t>Šalimis</w:t>
      </w:r>
      <w:r>
        <w:rPr>
          <w:rStyle w:val="Strong"/>
          <w:bCs/>
        </w:rPr>
        <w:t>“</w:t>
      </w:r>
      <w:r w:rsidRPr="00377183">
        <w:t xml:space="preserve">, o kiekviena atskirai – </w:t>
      </w:r>
      <w:r>
        <w:rPr>
          <w:rStyle w:val="Strong"/>
          <w:bCs/>
        </w:rPr>
        <w:t>„</w:t>
      </w:r>
      <w:r w:rsidRPr="00377183">
        <w:rPr>
          <w:rStyle w:val="Strong"/>
          <w:bCs/>
        </w:rPr>
        <w:t>Šalimi</w:t>
      </w:r>
      <w:r>
        <w:rPr>
          <w:rStyle w:val="Strong"/>
          <w:bCs/>
        </w:rPr>
        <w:t>“</w:t>
      </w:r>
      <w:r w:rsidRPr="00377183">
        <w:t>),</w:t>
      </w:r>
    </w:p>
    <w:p w14:paraId="4B842231" w14:textId="77777777" w:rsidR="0044725C" w:rsidRPr="000408AD" w:rsidRDefault="0044725C" w:rsidP="00CE6B3A">
      <w:pPr>
        <w:ind w:firstLine="720"/>
      </w:pPr>
    </w:p>
    <w:p w14:paraId="27207E74" w14:textId="77777777" w:rsidR="0044725C" w:rsidRPr="005D04E6" w:rsidRDefault="0044725C" w:rsidP="00964B37">
      <w:r w:rsidRPr="00A24818">
        <w:rPr>
          <w:rStyle w:val="Strong"/>
          <w:bCs/>
        </w:rPr>
        <w:t>KADANGI</w:t>
      </w:r>
      <w:r w:rsidRPr="00A24818">
        <w:t xml:space="preserve"> Užsakovas turi radioaktyviųjų atliekų </w:t>
      </w:r>
      <w:r>
        <w:t>ir nori jas sutvarkyti vadovaujantis Lietuvos Respublikos teisės aktais.</w:t>
      </w:r>
      <w:r w:rsidRPr="00A24818">
        <w:t xml:space="preserve"> </w:t>
      </w:r>
    </w:p>
    <w:p w14:paraId="249FFB03" w14:textId="77777777" w:rsidR="0044725C" w:rsidRPr="00377183" w:rsidRDefault="0044725C" w:rsidP="00CE6B3A">
      <w:pPr>
        <w:ind w:firstLine="720"/>
      </w:pPr>
    </w:p>
    <w:p w14:paraId="286D77E2" w14:textId="77777777" w:rsidR="0044725C" w:rsidRPr="00377183" w:rsidRDefault="0044725C" w:rsidP="00964B37">
      <w:r w:rsidRPr="00377183">
        <w:rPr>
          <w:rStyle w:val="Strong"/>
          <w:bCs/>
        </w:rPr>
        <w:t>KADANGI</w:t>
      </w:r>
      <w:r w:rsidRPr="00377183">
        <w:t>, vadovaujantis Lietuvos Respublikos radioaktyviųjų atliekų tvarkymo įstatymu, Vykdytojas vykdo radioaktyviųjų atliekų tvarkymo funkcijas;</w:t>
      </w:r>
    </w:p>
    <w:p w14:paraId="0A9CF21F" w14:textId="77777777" w:rsidR="0044725C" w:rsidRPr="00377183" w:rsidRDefault="0044725C" w:rsidP="00CE6B3A">
      <w:pPr>
        <w:ind w:firstLine="720"/>
      </w:pPr>
    </w:p>
    <w:p w14:paraId="42013AA5" w14:textId="77777777" w:rsidR="0044725C" w:rsidRDefault="0044725C" w:rsidP="00964B37">
      <w:r w:rsidRPr="00377183">
        <w:rPr>
          <w:rStyle w:val="Strong"/>
          <w:bCs/>
        </w:rPr>
        <w:t>TODĖL</w:t>
      </w:r>
      <w:r w:rsidRPr="00377183">
        <w:t xml:space="preserve"> atsižvelg</w:t>
      </w:r>
      <w:r>
        <w:t>dami</w:t>
      </w:r>
      <w:r w:rsidRPr="00377183">
        <w:t xml:space="preserve"> į tai, kas pateikta aukščiau, bei vykd</w:t>
      </w:r>
      <w:r>
        <w:t>ydami</w:t>
      </w:r>
      <w:r w:rsidRPr="00377183">
        <w:t xml:space="preserve"> Lietuvos Respublikos radioaktyviųjų atliekų tvarkymo įstatymo reikalavimus, Užsakovas ir Vykdytojas sudarė šią Radioaktyviųjų atliekų tvarkymo sutartį (toliau</w:t>
      </w:r>
      <w:r>
        <w:t xml:space="preserve"> </w:t>
      </w:r>
      <w:r w:rsidRPr="00377183">
        <w:t xml:space="preserve">– </w:t>
      </w:r>
      <w:r w:rsidRPr="00377183">
        <w:rPr>
          <w:rStyle w:val="Strong"/>
          <w:bCs/>
        </w:rPr>
        <w:t>Sutarti</w:t>
      </w:r>
      <w:r>
        <w:rPr>
          <w:rStyle w:val="Strong"/>
          <w:bCs/>
        </w:rPr>
        <w:t>s</w:t>
      </w:r>
      <w:r w:rsidRPr="00377183">
        <w:t>).</w:t>
      </w:r>
    </w:p>
    <w:p w14:paraId="4433AC4D" w14:textId="77777777" w:rsidR="0044725C" w:rsidRDefault="0044725C" w:rsidP="00C31C4A">
      <w:pPr>
        <w:pStyle w:val="StyleSTRAIPSNISBefore0ptAfter0pt"/>
      </w:pPr>
      <w:r w:rsidRPr="00FC37CE">
        <w:t>SĄVOKŲ APIBRĖŽIMAS</w:t>
      </w:r>
    </w:p>
    <w:p w14:paraId="0D65D015" w14:textId="77777777" w:rsidR="0044725C" w:rsidRDefault="0044725C" w:rsidP="00CE6B3A">
      <w:pPr>
        <w:pStyle w:val="ListParagraph"/>
        <w:numPr>
          <w:ilvl w:val="1"/>
          <w:numId w:val="2"/>
        </w:numPr>
        <w:ind w:left="0" w:firstLine="720"/>
        <w:contextualSpacing w:val="0"/>
      </w:pPr>
      <w:r w:rsidRPr="00B75A99">
        <w:t>Šioje Sutartyje, įskaitant visus jos priedus, aktus bei visus papildomus susitarimus, pakeitimus ar kitus su Sutartimi susijusius dokumentus, jei tokių yra, vartojamos ir didžiąja raide rašomos žemiau nurodytos sąvokos turi šias reikšmes:</w:t>
      </w:r>
    </w:p>
    <w:p w14:paraId="15EC5B65" w14:textId="77777777" w:rsidR="0044725C" w:rsidRPr="00FF2538" w:rsidRDefault="0044725C" w:rsidP="00CE6B3A">
      <w:pPr>
        <w:pStyle w:val="ListParagraph"/>
        <w:numPr>
          <w:ilvl w:val="2"/>
          <w:numId w:val="2"/>
        </w:numPr>
        <w:ind w:left="0" w:firstLine="720"/>
        <w:contextualSpacing w:val="0"/>
      </w:pPr>
      <w:r w:rsidRPr="007510E0">
        <w:rPr>
          <w:b/>
        </w:rPr>
        <w:t>Radioaktyviosios atliekos</w:t>
      </w:r>
      <w:r w:rsidRPr="00FF2538">
        <w:t xml:space="preserve"> – radioaktyviosios medžiagos, kurių toliau naudoti negalima </w:t>
      </w:r>
      <w:r>
        <w:t xml:space="preserve">arba </w:t>
      </w:r>
      <w:r w:rsidRPr="00FF2538">
        <w:t>yra netikslinga.</w:t>
      </w:r>
    </w:p>
    <w:p w14:paraId="277AFA26" w14:textId="77777777" w:rsidR="0044725C" w:rsidRPr="00FF2538" w:rsidRDefault="0044725C" w:rsidP="00CE6B3A">
      <w:pPr>
        <w:pStyle w:val="ListParagraph"/>
        <w:numPr>
          <w:ilvl w:val="2"/>
          <w:numId w:val="2"/>
        </w:numPr>
        <w:ind w:left="0" w:firstLine="720"/>
        <w:contextualSpacing w:val="0"/>
      </w:pPr>
      <w:r w:rsidRPr="007510E0">
        <w:rPr>
          <w:b/>
        </w:rPr>
        <w:t>Jonizuojančiosios spinduliuotės šaltinis</w:t>
      </w:r>
      <w:r w:rsidRPr="00FF2538">
        <w:t xml:space="preserve"> – aparatas, radioaktyvioji medžiaga, įrenginys, gaminys arba prekė, skleidžiantys arba galintys skleisti jonizuojančiąją spinduliuotę.</w:t>
      </w:r>
    </w:p>
    <w:p w14:paraId="33DB5015" w14:textId="77777777" w:rsidR="0044725C" w:rsidRDefault="0044725C" w:rsidP="00CE6B3A">
      <w:pPr>
        <w:pStyle w:val="ListParagraph"/>
        <w:numPr>
          <w:ilvl w:val="2"/>
          <w:numId w:val="2"/>
        </w:numPr>
        <w:ind w:left="0" w:firstLine="720"/>
        <w:contextualSpacing w:val="0"/>
      </w:pPr>
      <w:r w:rsidRPr="007510E0">
        <w:rPr>
          <w:b/>
        </w:rPr>
        <w:t>Jonizuojančiosios spinduliuotės šaltinio pasas</w:t>
      </w:r>
      <w:r w:rsidRPr="00B75A99">
        <w:t xml:space="preserve"> – jonizuojančiosios spinduliuotės šaltinio gamintojo išduotas dokumentas, kuriame pateikti duomenys išsamiai charakterizuoja jonizuojančiosios spinduliuotės šaltinį.</w:t>
      </w:r>
    </w:p>
    <w:p w14:paraId="7F9C0C05" w14:textId="77777777" w:rsidR="0044725C" w:rsidRDefault="0044725C" w:rsidP="00CE6B3A">
      <w:pPr>
        <w:pStyle w:val="ListParagraph"/>
        <w:numPr>
          <w:ilvl w:val="2"/>
          <w:numId w:val="2"/>
        </w:numPr>
        <w:ind w:left="0" w:firstLine="720"/>
        <w:contextualSpacing w:val="0"/>
      </w:pPr>
      <w:r>
        <w:rPr>
          <w:b/>
          <w:bCs/>
        </w:rPr>
        <w:t>Uždarasis radioaktyvusis šaltinis</w:t>
      </w:r>
      <w:r>
        <w:t xml:space="preserve"> – radioaktyvusis šaltinis, kuriame radioaktyvioji medžiaga visam laikui hermetizuota kapsulėje ar yra kietojoje medžiagoje tam, kad būtų užkirstas kelias radioaktyviųjų medžiagų sklidimui įprastomis jo naudojimo sąlygomis</w:t>
      </w:r>
      <w:r w:rsidRPr="00B75A99">
        <w:t>.</w:t>
      </w:r>
    </w:p>
    <w:p w14:paraId="20860638" w14:textId="77777777" w:rsidR="0044725C" w:rsidRDefault="0044725C" w:rsidP="00CE6B3A">
      <w:pPr>
        <w:pStyle w:val="ListParagraph"/>
        <w:numPr>
          <w:ilvl w:val="2"/>
          <w:numId w:val="2"/>
        </w:numPr>
        <w:ind w:left="0" w:firstLine="720"/>
        <w:contextualSpacing w:val="0"/>
      </w:pPr>
      <w:r w:rsidRPr="007510E0">
        <w:rPr>
          <w:b/>
        </w:rPr>
        <w:t>Šaltinių pavojingumo kategorija</w:t>
      </w:r>
      <w:r w:rsidRPr="00B75A99">
        <w:t xml:space="preserve"> – skirtingose veiklos rūšyse naudojamų šaltinių grupė, kuriai turi būti taikomos vienodos radiacinę saugą ir saugumą užtikrinančios priemonės.</w:t>
      </w:r>
    </w:p>
    <w:p w14:paraId="50A9431F" w14:textId="77777777" w:rsidR="0044725C" w:rsidRDefault="0044725C" w:rsidP="00CE6B3A">
      <w:pPr>
        <w:pStyle w:val="ListParagraph"/>
        <w:numPr>
          <w:ilvl w:val="2"/>
          <w:numId w:val="2"/>
        </w:numPr>
        <w:ind w:left="0" w:firstLine="720"/>
        <w:contextualSpacing w:val="0"/>
      </w:pPr>
      <w:r w:rsidRPr="00B75A99">
        <w:lastRenderedPageBreak/>
        <w:t>Kitos šioje Sutartyje vartojamos sąvokos atitinka sąvokas, apibrėžtas Lietuvos Respublikos radioaktyviųjų atliekų tvarkymo įstatyme</w:t>
      </w:r>
      <w:r>
        <w:t xml:space="preserve"> ir kituose teisės aktuose</w:t>
      </w:r>
      <w:r w:rsidRPr="00B75A99">
        <w:t>.</w:t>
      </w:r>
    </w:p>
    <w:p w14:paraId="0880DF9F" w14:textId="77777777" w:rsidR="0044725C" w:rsidRDefault="0044725C" w:rsidP="004723A2">
      <w:pPr>
        <w:pStyle w:val="StyleSTRAIPSNISBefore0ptAfter0pt"/>
      </w:pPr>
      <w:r w:rsidRPr="0097349D">
        <w:t>SUTARTIES DALYKAS</w:t>
      </w:r>
      <w:r>
        <w:t xml:space="preserve"> </w:t>
      </w:r>
    </w:p>
    <w:p w14:paraId="530F84B1" w14:textId="77777777" w:rsidR="0044725C" w:rsidRPr="0097349D" w:rsidRDefault="0044725C" w:rsidP="00CE6B3A">
      <w:pPr>
        <w:pStyle w:val="ListParagraph"/>
        <w:numPr>
          <w:ilvl w:val="1"/>
          <w:numId w:val="2"/>
        </w:numPr>
        <w:ind w:left="0" w:firstLine="720"/>
        <w:contextualSpacing w:val="0"/>
      </w:pPr>
      <w:r w:rsidRPr="0097349D">
        <w:t xml:space="preserve">Šioje Sutartyje nustatytomis sąlygomis ir tvarka Vykdytojas įsipareigoja teikti Užsakovui </w:t>
      </w:r>
      <w:bookmarkStart w:id="0" w:name="_GoBack"/>
      <w:r w:rsidRPr="0097349D">
        <w:t>radioaktyviųjų atliekų tvarkymo paslaugas</w:t>
      </w:r>
      <w:bookmarkEnd w:id="0"/>
      <w:r w:rsidRPr="0097349D">
        <w:t xml:space="preserve">, o Užsakovas įsipareigoja šioje Sutartyje nustatytomis sąlygomis ir tvarka perduoti Vykdytojui radioaktyviąsias atliekas tuo atveju, jeigu uždarojo </w:t>
      </w:r>
      <w:r>
        <w:t>radioaktyviojo</w:t>
      </w:r>
      <w:r w:rsidRPr="0097349D">
        <w:t xml:space="preserve"> šaltinio grąžinti tiekėjui </w:t>
      </w:r>
      <w:r>
        <w:t>yra</w:t>
      </w:r>
      <w:r w:rsidRPr="0097349D">
        <w:t xml:space="preserve"> neįmanoma, sudaryti Vykdytojui sąlygas paslaugoms teikti, priimti Vykdytojo suteiktas paslaugas ir už jas apmokėti.</w:t>
      </w:r>
    </w:p>
    <w:p w14:paraId="15626168" w14:textId="77777777" w:rsidR="0044725C" w:rsidRDefault="0044725C" w:rsidP="00CE6B3A">
      <w:pPr>
        <w:pStyle w:val="ListParagraph"/>
        <w:numPr>
          <w:ilvl w:val="1"/>
          <w:numId w:val="2"/>
        </w:numPr>
        <w:ind w:left="0" w:firstLine="720"/>
        <w:contextualSpacing w:val="0"/>
      </w:pPr>
      <w:r w:rsidRPr="00B75A99">
        <w:t xml:space="preserve">Šalys taip pat </w:t>
      </w:r>
      <w:r>
        <w:t>sutaria</w:t>
      </w:r>
      <w:r w:rsidRPr="00B75A99">
        <w:t xml:space="preserve"> vykdyti kitus šioje Sutartyje numatytus įsipareigojimus.</w:t>
      </w:r>
    </w:p>
    <w:p w14:paraId="7A3F83DB" w14:textId="77777777" w:rsidR="0044725C" w:rsidRDefault="0044725C" w:rsidP="00C31C4A">
      <w:pPr>
        <w:pStyle w:val="StyleSTRAIPSNISBefore0ptAfter0pt"/>
      </w:pPr>
      <w:r w:rsidRPr="00B75A99">
        <w:t>SUTARTIES KAINA IR MOKĖJIMO SĄLYGOS</w:t>
      </w:r>
    </w:p>
    <w:p w14:paraId="71B267C9" w14:textId="56F113F6" w:rsidR="0044725C" w:rsidRDefault="0044725C" w:rsidP="00AC5C51">
      <w:pPr>
        <w:pStyle w:val="ListParagraph"/>
        <w:numPr>
          <w:ilvl w:val="1"/>
          <w:numId w:val="2"/>
        </w:numPr>
        <w:ind w:left="0" w:firstLine="720"/>
        <w:contextualSpacing w:val="0"/>
      </w:pPr>
      <w:r w:rsidRPr="00B75A99">
        <w:t xml:space="preserve">Bendra Sutarties kaina už Užsakovo pateiktų radioaktyviųjų atliekų sutvarkymą su PVM </w:t>
      </w:r>
      <w:r>
        <w:t xml:space="preserve">yra </w:t>
      </w:r>
      <w:r w:rsidR="00F14E94">
        <w:t>214</w:t>
      </w:r>
      <w:r>
        <w:rPr>
          <w:noProof/>
        </w:rPr>
        <w:t>1,</w:t>
      </w:r>
      <w:r w:rsidR="00F14E94">
        <w:rPr>
          <w:noProof/>
        </w:rPr>
        <w:t>02</w:t>
      </w:r>
      <w:r>
        <w:rPr>
          <w:noProof/>
        </w:rPr>
        <w:t xml:space="preserve"> </w:t>
      </w:r>
      <w:proofErr w:type="spellStart"/>
      <w:r w:rsidRPr="00963165">
        <w:t>Eur</w:t>
      </w:r>
      <w:proofErr w:type="spellEnd"/>
      <w:r>
        <w:t>.</w:t>
      </w:r>
      <w:r w:rsidRPr="00963165">
        <w:t xml:space="preserve"> (</w:t>
      </w:r>
      <w:r w:rsidR="00F14E94">
        <w:t>du</w:t>
      </w:r>
      <w:r>
        <w:rPr>
          <w:noProof/>
        </w:rPr>
        <w:t xml:space="preserve"> tūkstančiai šimta</w:t>
      </w:r>
      <w:r w:rsidR="00F14E94">
        <w:rPr>
          <w:noProof/>
        </w:rPr>
        <w:t>s</w:t>
      </w:r>
      <w:r>
        <w:rPr>
          <w:noProof/>
        </w:rPr>
        <w:t xml:space="preserve"> </w:t>
      </w:r>
      <w:r w:rsidR="005549DE">
        <w:rPr>
          <w:noProof/>
        </w:rPr>
        <w:t>keturi</w:t>
      </w:r>
      <w:r>
        <w:rPr>
          <w:noProof/>
        </w:rPr>
        <w:t>asdešimt vienas</w:t>
      </w:r>
      <w:r w:rsidRPr="00BA5298">
        <w:rPr>
          <w:noProof/>
        </w:rPr>
        <w:t xml:space="preserve"> E</w:t>
      </w:r>
      <w:r>
        <w:rPr>
          <w:noProof/>
        </w:rPr>
        <w:t xml:space="preserve">ur. </w:t>
      </w:r>
      <w:r w:rsidR="005549DE">
        <w:rPr>
          <w:noProof/>
        </w:rPr>
        <w:t>02</w:t>
      </w:r>
      <w:r>
        <w:rPr>
          <w:noProof/>
        </w:rPr>
        <w:t xml:space="preserve"> ct.</w:t>
      </w:r>
      <w:r w:rsidRPr="00963165">
        <w:t>).</w:t>
      </w:r>
      <w:r w:rsidRPr="00B75A99">
        <w:t xml:space="preserve"> Sutarties kaina apskaičiuota atsižvelgiant į Sutarties pasirašymo metu galiojančius Vykdytojo </w:t>
      </w:r>
      <w:r>
        <w:t>tarifus</w:t>
      </w:r>
      <w:r w:rsidRPr="00B75A99">
        <w:t xml:space="preserve">, </w:t>
      </w:r>
      <w:r w:rsidRPr="0036355A">
        <w:t>patvirtint</w:t>
      </w:r>
      <w:r>
        <w:t>us</w:t>
      </w:r>
      <w:r w:rsidRPr="0036355A">
        <w:t xml:space="preserve"> </w:t>
      </w:r>
      <w:r>
        <w:rPr>
          <w:color w:val="000000"/>
        </w:rPr>
        <w:t>Lietuvos Respublikos e</w:t>
      </w:r>
      <w:r w:rsidRPr="000A09E9">
        <w:rPr>
          <w:color w:val="000000"/>
        </w:rPr>
        <w:t xml:space="preserve">nergetikos ministro </w:t>
      </w:r>
      <w:r w:rsidRPr="00627226">
        <w:t>202</w:t>
      </w:r>
      <w:r>
        <w:t>3</w:t>
      </w:r>
      <w:r w:rsidRPr="00627226">
        <w:t xml:space="preserve"> m. </w:t>
      </w:r>
      <w:r>
        <w:t>balandžio</w:t>
      </w:r>
      <w:r w:rsidRPr="00627226">
        <w:t xml:space="preserve"> </w:t>
      </w:r>
      <w:r>
        <w:t>3</w:t>
      </w:r>
      <w:r w:rsidRPr="00627226">
        <w:t xml:space="preserve"> d. įsakymu Nr. 1-</w:t>
      </w:r>
      <w:r>
        <w:t>98.</w:t>
      </w:r>
      <w:r w:rsidRPr="0036355A">
        <w:t xml:space="preserve"> Pasikeitus šiems</w:t>
      </w:r>
      <w:r w:rsidRPr="00EB195E">
        <w:t xml:space="preserve"> </w:t>
      </w:r>
      <w:r>
        <w:t>tarifams</w:t>
      </w:r>
      <w:r w:rsidRPr="00EB195E">
        <w:t>,</w:t>
      </w:r>
      <w:r>
        <w:t xml:space="preserve"> </w:t>
      </w:r>
      <w:r w:rsidRPr="00B75A99">
        <w:t>Sutarties kaina</w:t>
      </w:r>
      <w:r w:rsidRPr="00EB195E">
        <w:t xml:space="preserve"> atitinkamai</w:t>
      </w:r>
      <w:r w:rsidRPr="00B75A99">
        <w:t xml:space="preserve"> perskaičiuojama</w:t>
      </w:r>
      <w:r>
        <w:t xml:space="preserve"> pagal paslaugų suteikimo dieną galiojančius įkainius</w:t>
      </w:r>
      <w:r w:rsidRPr="00B75A99">
        <w:t>.</w:t>
      </w:r>
      <w:r>
        <w:t xml:space="preserve"> </w:t>
      </w:r>
    </w:p>
    <w:p w14:paraId="64447457" w14:textId="37419D02" w:rsidR="0044725C" w:rsidRDefault="0044725C" w:rsidP="00CE6B3A">
      <w:pPr>
        <w:pStyle w:val="ListParagraph"/>
        <w:numPr>
          <w:ilvl w:val="1"/>
          <w:numId w:val="2"/>
        </w:numPr>
        <w:ind w:left="0" w:firstLine="720"/>
        <w:contextualSpacing w:val="0"/>
      </w:pPr>
      <w:r w:rsidRPr="00B75A99">
        <w:t>Už Sutartyje numatytas paslaugas Užsakovas apmoka Vykdytojui</w:t>
      </w:r>
      <w:r>
        <w:t xml:space="preserve"> iš anksto</w:t>
      </w:r>
      <w:r w:rsidRPr="00B75A99">
        <w:t xml:space="preserve"> pagal suderint</w:t>
      </w:r>
      <w:r w:rsidR="003C768F">
        <w:t>ą</w:t>
      </w:r>
      <w:r w:rsidRPr="00B75A99">
        <w:t xml:space="preserve"> sąmat</w:t>
      </w:r>
      <w:r w:rsidR="003C768F">
        <w:t>ą</w:t>
      </w:r>
      <w:r>
        <w:t xml:space="preserve"> </w:t>
      </w:r>
      <w:r w:rsidR="00B13DE6">
        <w:t>RAT</w:t>
      </w:r>
      <w:r w:rsidR="00960FBC">
        <w:t xml:space="preserve"> 24-07 </w:t>
      </w:r>
      <w:r w:rsidRPr="00B75A99">
        <w:t>(</w:t>
      </w:r>
      <w:r>
        <w:t xml:space="preserve">Sutarties </w:t>
      </w:r>
      <w:r w:rsidRPr="00B75A99">
        <w:t>prieda</w:t>
      </w:r>
      <w:r w:rsidR="003C768F">
        <w:t>s</w:t>
      </w:r>
      <w:r w:rsidRPr="00B75A99">
        <w:t>) iki radioaktyviųjų atliekų perdavimo–priėmimo akto pasirašymo momento</w:t>
      </w:r>
      <w:r>
        <w:t xml:space="preserve"> pagal </w:t>
      </w:r>
      <w:r w:rsidRPr="000D0F55">
        <w:t>pateiktą išankstinio apmokėjimo sąskaitą</w:t>
      </w:r>
      <w:r>
        <w:t>.</w:t>
      </w:r>
    </w:p>
    <w:p w14:paraId="31302438" w14:textId="77777777" w:rsidR="0044725C" w:rsidRDefault="0044725C" w:rsidP="00554F02">
      <w:pPr>
        <w:pStyle w:val="ListParagraph"/>
        <w:numPr>
          <w:ilvl w:val="1"/>
          <w:numId w:val="2"/>
        </w:numPr>
        <w:ind w:left="0" w:firstLine="720"/>
        <w:contextualSpacing w:val="0"/>
      </w:pPr>
      <w:r w:rsidRPr="004833CD">
        <w:t>Vykdytojui atlikus Sutartyje numatytas paslaugas, Užsakovas pasirašo priėmimo-perdavimo aktą, pagal kurį Vykdytojas pateikia Užsakovui PVM sąskaitą faktūrą.</w:t>
      </w:r>
    </w:p>
    <w:p w14:paraId="1EEA406D" w14:textId="77777777" w:rsidR="0044725C" w:rsidRPr="00CB29EC" w:rsidRDefault="0044725C" w:rsidP="00554F02">
      <w:pPr>
        <w:pStyle w:val="ListParagraph"/>
        <w:numPr>
          <w:ilvl w:val="1"/>
          <w:numId w:val="2"/>
        </w:numPr>
        <w:ind w:left="0" w:firstLine="720"/>
        <w:contextualSpacing w:val="0"/>
      </w:pPr>
      <w:r w:rsidRPr="00CB29EC">
        <w:t>Jei išankstinio apmokėjimo sąskaitos pagrindu atliktas apmokėjimas viršija realiai atliktų paslaugų kainą, dėl nepriimtų radioaktyviųjų atliekų dėl jų neatitikimo nustatytiems reikalavimams, atitinkama permoka už nesuteiktas paslaugas yra grąžinama Užsakovui.</w:t>
      </w:r>
    </w:p>
    <w:p w14:paraId="1BB66566" w14:textId="77777777" w:rsidR="0044725C" w:rsidRDefault="0044725C" w:rsidP="00C31C4A">
      <w:pPr>
        <w:pStyle w:val="StyleSTRAIPSNISBefore0ptAfter0pt"/>
      </w:pPr>
      <w:r w:rsidRPr="00B75A99">
        <w:t>RADIOAKTYVIŲJŲ ATLIEKŲ TVARKYMO PASLAUGOS</w:t>
      </w:r>
    </w:p>
    <w:p w14:paraId="3F5CBEB0" w14:textId="77777777" w:rsidR="0044725C" w:rsidRDefault="0044725C" w:rsidP="00CE6B3A">
      <w:pPr>
        <w:pStyle w:val="ListParagraph"/>
        <w:numPr>
          <w:ilvl w:val="1"/>
          <w:numId w:val="2"/>
        </w:numPr>
        <w:ind w:left="0" w:firstLine="720"/>
        <w:contextualSpacing w:val="0"/>
      </w:pPr>
      <w:r w:rsidRPr="00B75A99">
        <w:t>Pagal šios Sutarties sąlygas Vykdytojas privalo teikti radioaktyviųjų atliekų tvarkymo paslaugas šioje Sutartyje numatyta apimtimi ir tvarka, nustatyta Lietuvos Respublikos radioaktyviųjų atliekų tvarkymo įstatyme bei kituose Vykdytojo veiklą reglamentuojančiuose Lietuvos Respublikos teisės aktuose.</w:t>
      </w:r>
    </w:p>
    <w:p w14:paraId="640C4E76" w14:textId="77777777" w:rsidR="0044725C" w:rsidRDefault="0044725C" w:rsidP="00CE6B3A">
      <w:pPr>
        <w:pStyle w:val="ListParagraph"/>
        <w:numPr>
          <w:ilvl w:val="1"/>
          <w:numId w:val="2"/>
        </w:numPr>
        <w:ind w:left="0" w:firstLine="720"/>
        <w:contextualSpacing w:val="0"/>
      </w:pPr>
      <w:r w:rsidRPr="00B75A99">
        <w:t xml:space="preserve">Šalys susitaria, kad radioaktyviųjų atliekų tvarkymo paslaugos bus teikiamos tik </w:t>
      </w:r>
      <w:r>
        <w:t xml:space="preserve">dėl </w:t>
      </w:r>
      <w:r w:rsidRPr="00B75A99">
        <w:t xml:space="preserve">Užsakovo Vykdytojui perduotų radioaktyviųjų atliekų. Atsiradus </w:t>
      </w:r>
      <w:r>
        <w:t xml:space="preserve">Užsakovo poreikiui </w:t>
      </w:r>
      <w:r w:rsidRPr="00B75A99">
        <w:t>naujoms ar papildomoms radioaktyviosioms atliekoms,</w:t>
      </w:r>
      <w:r>
        <w:t xml:space="preserve"> kurių tvarkymas nenumatytas šia Sutartimi,</w:t>
      </w:r>
      <w:r w:rsidRPr="00B75A99">
        <w:t xml:space="preserve"> pagal šią Sutartį teikiamų paslaugų apimtis, sąlygas, apmokėjimą ir teikimo tvarką Šalys suderins papildomu susitarimu, kuris bus neatskiriama šios Sutarties dalis. </w:t>
      </w:r>
    </w:p>
    <w:p w14:paraId="472AED9E" w14:textId="77777777" w:rsidR="0044725C" w:rsidRDefault="0044725C" w:rsidP="00CE6B3A">
      <w:pPr>
        <w:pStyle w:val="ListParagraph"/>
        <w:numPr>
          <w:ilvl w:val="1"/>
          <w:numId w:val="2"/>
        </w:numPr>
        <w:ind w:left="0" w:firstLine="720"/>
        <w:contextualSpacing w:val="0"/>
      </w:pPr>
      <w:r w:rsidRPr="00B75A99">
        <w:t>Vykdytojas savo jėgomis ir Užsakovo lėšomis šioje Sutartyje numatytomis sąlygomis užtikrina ir atsako už tinkamą radioaktyviųjų atliekų sutvarkymą, taip, kad nebūtų padaryta žala aplinkai ir</w:t>
      </w:r>
      <w:r>
        <w:t xml:space="preserve"> (</w:t>
      </w:r>
      <w:r w:rsidRPr="00B75A99">
        <w:t>arba</w:t>
      </w:r>
      <w:r>
        <w:t>)</w:t>
      </w:r>
      <w:r w:rsidRPr="00B75A99">
        <w:t xml:space="preserve"> trečiųjų asmenų turtui, tačiau tik tiek, kiek tai susiję su Vykdytojo teikiamų radioaktyviųjų atliekų tvarkymo paslaugų apimtimi, taip pat už Vykdytojo darbų saugos, priešgaisrinės saugos, aplinkos apsaugos ir kitų saugos taisyklių reikalavimų laikymąsi, kiek šios taisyklės ir reikalavimai yra taikomi Vykdytojo veiklai. Vykdytojas neatsako už Užsakovo radioaktyviųjų atliekų padarytą žalą aplinkai ir</w:t>
      </w:r>
      <w:r>
        <w:t xml:space="preserve"> (</w:t>
      </w:r>
      <w:r w:rsidRPr="00B75A99">
        <w:t>arba</w:t>
      </w:r>
      <w:r>
        <w:t>)</w:t>
      </w:r>
      <w:r w:rsidRPr="00B75A99">
        <w:t xml:space="preserve"> trečiųjų asmenų turtui, atsiradusią iki radioaktyviųjų atliekų perdavimo Vykdytojui.</w:t>
      </w:r>
    </w:p>
    <w:p w14:paraId="54EA9DB0" w14:textId="77777777" w:rsidR="0044725C" w:rsidRDefault="0044725C" w:rsidP="00CE6B3A">
      <w:pPr>
        <w:pStyle w:val="ListParagraph"/>
        <w:numPr>
          <w:ilvl w:val="1"/>
          <w:numId w:val="2"/>
        </w:numPr>
        <w:ind w:left="0" w:firstLine="720"/>
        <w:contextualSpacing w:val="0"/>
      </w:pPr>
      <w:r w:rsidRPr="00B75A99">
        <w:lastRenderedPageBreak/>
        <w:t xml:space="preserve">Šia Sutartimi Vykdytojas įsipareigoja teikti radioaktyviųjų atliekų tvarkymo paslaugas taip, kad Užsakovas tinkamai įvykdytų savo prievolę dėl radioaktyviųjų atliekų </w:t>
      </w:r>
      <w:r>
        <w:t xml:space="preserve">sutvarkymo </w:t>
      </w:r>
      <w:r w:rsidRPr="00B75A99">
        <w:t>pagal Lietuvos Respublikos radioaktyviųjų atliekų tvarkymo įstatymą. Vykdytojas neatsako už tokias Užsakovo prievoles, kurių vykdymas priklauso nuo Užsakovo ir/ar kurios turi būti tiesiogiai vykdomos Užsakovo. Vykdytojas taip pat neatsako už Užsakovo patirtas išlaidas ir nuostolius pagal sutartis, sudarytas su trečiosiomis šalimis, jei tokių sutarčių vykdymui buvo reikalingos paslaugos, tačiau tokios sutartys nebuvo iš anksto suderintos su Vykdytoju ir nebuvo sudaryti susitarimai dėl tokių sutarčių vykdymo.</w:t>
      </w:r>
    </w:p>
    <w:p w14:paraId="47B05A3B" w14:textId="77777777" w:rsidR="0044725C" w:rsidRDefault="0044725C" w:rsidP="00C31C4A">
      <w:pPr>
        <w:pStyle w:val="StyleSTRAIPSNISBefore0ptAfter0pt"/>
      </w:pPr>
      <w:r w:rsidRPr="0087392C">
        <w:t>ŠALIŲ ĮSIPAREIGOJIMAI</w:t>
      </w:r>
    </w:p>
    <w:p w14:paraId="5382557C" w14:textId="77777777" w:rsidR="0044725C" w:rsidRDefault="0044725C" w:rsidP="00CE6B3A">
      <w:pPr>
        <w:pStyle w:val="ListParagraph"/>
        <w:numPr>
          <w:ilvl w:val="1"/>
          <w:numId w:val="2"/>
        </w:numPr>
        <w:ind w:left="0" w:firstLine="720"/>
        <w:contextualSpacing w:val="0"/>
      </w:pPr>
      <w:r w:rsidRPr="003C1661">
        <w:t xml:space="preserve">Užsakovas įsipareigoja </w:t>
      </w:r>
      <w:r>
        <w:t xml:space="preserve">ne vėliau kaip 10 (dešimt) darbo dienų iki radioaktyviųjų atliekų perdavimo </w:t>
      </w:r>
      <w:r w:rsidRPr="003C1661">
        <w:t xml:space="preserve">pateikti Vykdytojui </w:t>
      </w:r>
      <w:r>
        <w:t>informaciją</w:t>
      </w:r>
      <w:r w:rsidRPr="003C1661">
        <w:t xml:space="preserve"> apie numatomas perduoti radioaktyviąsias atliekas (šaltinių pavadinimai, jų pagaminimo datos, gamykliniai numeriai, pakuočių skaičius, masė, tūris, transporto indeksas bei kategorija</w:t>
      </w:r>
      <w:r>
        <w:t>)</w:t>
      </w:r>
      <w:r w:rsidRPr="000408AD">
        <w:t>.</w:t>
      </w:r>
    </w:p>
    <w:p w14:paraId="4A165DE6" w14:textId="77777777" w:rsidR="0044725C" w:rsidRDefault="0044725C" w:rsidP="00CE6B3A">
      <w:pPr>
        <w:pStyle w:val="ListParagraph"/>
        <w:numPr>
          <w:ilvl w:val="1"/>
          <w:numId w:val="2"/>
        </w:numPr>
        <w:ind w:left="0" w:firstLine="720"/>
        <w:contextualSpacing w:val="0"/>
      </w:pPr>
      <w:r w:rsidRPr="000408AD">
        <w:t xml:space="preserve">Užsakovas įsipareigoja perduoti Vykdytojui radioaktyviąsias atliekas, supakuotas pagal 7 klasės pavojingų krovinių reikalavimus pakuotėms (Europos sutartis dėl pavojingų krovinių tarptautinių vežimų keliais (ADR)). </w:t>
      </w:r>
      <w:r>
        <w:t xml:space="preserve">Vykdytojas turi teisę atsisakyti priimti radioaktyviąsias atliekas, jeigu Užsakovas jas perduoda pažeistoje ar teisės aktų reikalavimų neatitinkančioje pakuotėje. </w:t>
      </w:r>
      <w:r w:rsidRPr="000408AD">
        <w:t xml:space="preserve">Radioaktyviųjų atliekų perdavimas įforminamas Šalių pasirašomu radioaktyviųjų atliekų perdavimo </w:t>
      </w:r>
      <w:r>
        <w:t>–</w:t>
      </w:r>
      <w:r w:rsidRPr="000408AD">
        <w:t xml:space="preserve"> priėmimo aktu.</w:t>
      </w:r>
    </w:p>
    <w:p w14:paraId="571D10F4" w14:textId="77777777" w:rsidR="0044725C" w:rsidRDefault="0044725C" w:rsidP="00CE6B3A">
      <w:pPr>
        <w:pStyle w:val="ListParagraph"/>
        <w:numPr>
          <w:ilvl w:val="1"/>
          <w:numId w:val="2"/>
        </w:numPr>
        <w:ind w:left="0" w:firstLine="720"/>
        <w:contextualSpacing w:val="0"/>
      </w:pPr>
      <w:r w:rsidRPr="000408AD">
        <w:t>Užsakovas įsipareigoja vykdyti visus Vykdytojo nurodymus ir instrukcijas, susijusius su tinkamo ir saugaus radioaktyviųjų atliekų perdavimo užtikrinimu.</w:t>
      </w:r>
    </w:p>
    <w:p w14:paraId="112036A9" w14:textId="77777777" w:rsidR="0044725C" w:rsidRPr="007D42D8" w:rsidRDefault="0044725C" w:rsidP="00CE6B3A">
      <w:pPr>
        <w:pStyle w:val="ListParagraph"/>
        <w:numPr>
          <w:ilvl w:val="1"/>
          <w:numId w:val="2"/>
        </w:numPr>
        <w:ind w:left="0" w:firstLine="720"/>
        <w:contextualSpacing w:val="0"/>
      </w:pPr>
      <w:r w:rsidRPr="000408AD">
        <w:t xml:space="preserve">Vykdytojas įsipareigoja paimti iš Užsakovo radioaktyviąsias atliekas per </w:t>
      </w:r>
      <w:r w:rsidRPr="00E84556">
        <w:t>1</w:t>
      </w:r>
      <w:r>
        <w:t>5 (penkiolika)</w:t>
      </w:r>
      <w:r w:rsidRPr="000408AD">
        <w:t xml:space="preserve"> darbo dienų po Sutarties kainos išankstinio apmokėjimo gavimo</w:t>
      </w:r>
      <w:r>
        <w:t xml:space="preserve"> </w:t>
      </w:r>
      <w:r w:rsidRPr="00D20664">
        <w:t>pagal Užsakovu</w:t>
      </w:r>
      <w:r>
        <w:t xml:space="preserve">i pateiktą išankstinę </w:t>
      </w:r>
      <w:r w:rsidRPr="007D42D8">
        <w:t>sąskaitą ir pateikto Radiacinės saugos centro išduoto leidimo vežti radioaktyviąsias atliekas.</w:t>
      </w:r>
    </w:p>
    <w:p w14:paraId="1BDDB8F4" w14:textId="77777777" w:rsidR="0044725C" w:rsidRPr="00A77EEB" w:rsidRDefault="0044725C" w:rsidP="00CE6B3A">
      <w:pPr>
        <w:pStyle w:val="ListParagraph"/>
        <w:numPr>
          <w:ilvl w:val="1"/>
          <w:numId w:val="2"/>
        </w:numPr>
        <w:ind w:left="0" w:firstLine="720"/>
        <w:contextualSpacing w:val="0"/>
      </w:pPr>
      <w:r w:rsidRPr="000408AD">
        <w:t xml:space="preserve">Neįvykdęs Sutarties </w:t>
      </w:r>
      <w:r>
        <w:t>5.4</w:t>
      </w:r>
      <w:r w:rsidRPr="000408AD">
        <w:t xml:space="preserve"> punkte numatyto įsipareigojimo per nustatytą terminą Vykdytojas per 5 </w:t>
      </w:r>
      <w:r w:rsidRPr="00A77EEB">
        <w:t>darbo dienas privalo grąžinti Užsakovui sumokėtą sumą. Pažeidus šią nuostatą, Vykdytojui skaičiuojamos palūkanos nuo įsiskolinimo sumos, vadovaujantis Lietuvos Respublikos mokėjimų, atliekamų pagal komercinius sandorius, vėlavimo prevencijos įstatymo nuostatomis.</w:t>
      </w:r>
    </w:p>
    <w:p w14:paraId="240D2E07" w14:textId="77777777" w:rsidR="0044725C" w:rsidRDefault="0044725C" w:rsidP="00CE6B3A">
      <w:pPr>
        <w:pStyle w:val="ListParagraph"/>
        <w:numPr>
          <w:ilvl w:val="1"/>
          <w:numId w:val="2"/>
        </w:numPr>
        <w:ind w:left="0" w:firstLine="720"/>
        <w:contextualSpacing w:val="0"/>
      </w:pPr>
      <w:r w:rsidRPr="000408AD">
        <w:t xml:space="preserve">Vykdytojas įsipareigoja su Užsakovo perduotomis radioaktyviosiomis atliekomis elgtis </w:t>
      </w:r>
      <w:r>
        <w:t>rūpestingai</w:t>
      </w:r>
      <w:r w:rsidRPr="000408AD">
        <w:t xml:space="preserve"> laikydamasis Lietuvos Respublikos įstatymų ir kitų teisės aktų, reglamentuojančių radioaktyviųjų atliekų tvarkymą.</w:t>
      </w:r>
    </w:p>
    <w:p w14:paraId="28AB7DAA" w14:textId="77777777" w:rsidR="0044725C" w:rsidRDefault="0044725C" w:rsidP="00CE6B3A">
      <w:pPr>
        <w:pStyle w:val="ListParagraph"/>
        <w:numPr>
          <w:ilvl w:val="1"/>
          <w:numId w:val="2"/>
        </w:numPr>
        <w:ind w:left="0" w:firstLine="720"/>
        <w:contextualSpacing w:val="0"/>
      </w:pPr>
      <w:r w:rsidRPr="000408AD">
        <w:t xml:space="preserve">Vykdytojas įsipareigoja per 10 </w:t>
      </w:r>
      <w:r>
        <w:t xml:space="preserve">(dešimt) </w:t>
      </w:r>
      <w:r w:rsidRPr="000408AD">
        <w:t>kalendorinių dienų informuoti Radiacinės saugos centrą apie priimtas radioaktyviąsias atliekas.</w:t>
      </w:r>
    </w:p>
    <w:p w14:paraId="5600A24C" w14:textId="77777777" w:rsidR="0044725C" w:rsidRDefault="0044725C" w:rsidP="00CE6B3A">
      <w:pPr>
        <w:pStyle w:val="ListParagraph"/>
        <w:numPr>
          <w:ilvl w:val="1"/>
          <w:numId w:val="2"/>
        </w:numPr>
        <w:ind w:left="0" w:firstLine="720"/>
        <w:contextualSpacing w:val="0"/>
      </w:pPr>
      <w:r w:rsidRPr="00B11259">
        <w:t xml:space="preserve">Vykdytojas savo saugykloje patikrina, ar radioaktyviųjų atliekų perdavimo akte nurodyti kiekiai ir </w:t>
      </w:r>
      <w:proofErr w:type="spellStart"/>
      <w:r w:rsidRPr="00B11259">
        <w:t>radionuklidinė</w:t>
      </w:r>
      <w:proofErr w:type="spellEnd"/>
      <w:r w:rsidRPr="00B11259">
        <w:t xml:space="preserve"> sudėtis atitinka faktinę informaciją</w:t>
      </w:r>
      <w:r w:rsidRPr="000408AD">
        <w:t>.</w:t>
      </w:r>
    </w:p>
    <w:p w14:paraId="715F18A5" w14:textId="77777777" w:rsidR="0044725C" w:rsidRDefault="0044725C" w:rsidP="00CE6B3A">
      <w:pPr>
        <w:pStyle w:val="ListParagraph"/>
        <w:numPr>
          <w:ilvl w:val="1"/>
          <w:numId w:val="2"/>
        </w:numPr>
        <w:ind w:left="0" w:firstLine="720"/>
        <w:contextualSpacing w:val="0"/>
      </w:pPr>
      <w:r>
        <w:t xml:space="preserve">Jei </w:t>
      </w:r>
      <w:r w:rsidRPr="000408AD">
        <w:t>Užsakovo pateiktuose dokumentuose nurodyti perduotų radioaktyviųjų atliekų duomen</w:t>
      </w:r>
      <w:r>
        <w:t>y</w:t>
      </w:r>
      <w:r w:rsidRPr="000408AD">
        <w:t>s</w:t>
      </w:r>
      <w:r>
        <w:t xml:space="preserve"> neatitinka</w:t>
      </w:r>
      <w:r w:rsidRPr="000408AD">
        <w:t>, surašomas neatitikties aktas</w:t>
      </w:r>
      <w:r>
        <w:t>, kurio kopijos perduodamos Užsakovui ir Radiacinės saugos centrui,</w:t>
      </w:r>
      <w:r w:rsidRPr="000408AD">
        <w:t xml:space="preserve"> </w:t>
      </w:r>
      <w:r w:rsidRPr="00F02A00">
        <w:t>dalyvaujant Užsakovui, Vykdytojui ir Radiacinės saugos centro atstovams.  Jeigu Užsakovas nedalyvauja pasirašyme, Vykdytojas tai pažymi neatitikties akte</w:t>
      </w:r>
      <w:r>
        <w:t>.</w:t>
      </w:r>
    </w:p>
    <w:p w14:paraId="68416661" w14:textId="77777777" w:rsidR="0044725C" w:rsidRDefault="0044725C" w:rsidP="00CE6B3A">
      <w:pPr>
        <w:pStyle w:val="ListParagraph"/>
        <w:numPr>
          <w:ilvl w:val="1"/>
          <w:numId w:val="2"/>
        </w:numPr>
        <w:ind w:left="0" w:firstLine="720"/>
        <w:contextualSpacing w:val="0"/>
      </w:pPr>
      <w:r w:rsidRPr="00B11259">
        <w:t xml:space="preserve">Už papildomas paslaugas, susijusias su pateiktų radioaktyviųjų atliekų duomenų neatitikimu </w:t>
      </w:r>
      <w:r w:rsidRPr="0097349D">
        <w:t xml:space="preserve">faktinei informacijai, Užsakovas įsipareigoja </w:t>
      </w:r>
      <w:r>
        <w:t>ap</w:t>
      </w:r>
      <w:r w:rsidRPr="0097349D">
        <w:t xml:space="preserve">mokėti pagal pasirašytą </w:t>
      </w:r>
      <w:r>
        <w:t>naujai</w:t>
      </w:r>
      <w:r w:rsidRPr="0097349D">
        <w:t xml:space="preserve"> suderintą sąmatą.</w:t>
      </w:r>
    </w:p>
    <w:p w14:paraId="30017B92" w14:textId="77777777" w:rsidR="0044725C" w:rsidRDefault="0044725C" w:rsidP="00C31C4A">
      <w:pPr>
        <w:pStyle w:val="StyleSTRAIPSNISBefore0ptAfter0pt"/>
      </w:pPr>
      <w:r w:rsidRPr="0097349D">
        <w:t>PAREIŠKIMAI</w:t>
      </w:r>
    </w:p>
    <w:p w14:paraId="43EE4BD5" w14:textId="77777777" w:rsidR="0044725C" w:rsidRPr="0097349D" w:rsidRDefault="0044725C" w:rsidP="00CE6B3A">
      <w:pPr>
        <w:pStyle w:val="ListParagraph"/>
        <w:numPr>
          <w:ilvl w:val="1"/>
          <w:numId w:val="2"/>
        </w:numPr>
        <w:ind w:left="0" w:firstLine="720"/>
        <w:contextualSpacing w:val="0"/>
      </w:pPr>
      <w:r w:rsidRPr="0097349D">
        <w:t>Šalys pareiškia, kad:</w:t>
      </w:r>
    </w:p>
    <w:p w14:paraId="27E00246" w14:textId="77777777" w:rsidR="0044725C" w:rsidRPr="0097349D" w:rsidRDefault="0044725C" w:rsidP="00CE6B3A">
      <w:pPr>
        <w:pStyle w:val="ListParagraph"/>
        <w:numPr>
          <w:ilvl w:val="2"/>
          <w:numId w:val="2"/>
        </w:numPr>
        <w:ind w:left="0" w:firstLine="720"/>
        <w:contextualSpacing w:val="0"/>
      </w:pPr>
      <w:r w:rsidRPr="0097349D">
        <w:lastRenderedPageBreak/>
        <w:t>Kiekviena iš jų turi visas teises bei įgaliojimus sudaryti šią Sutartį bei ją visiškai įvykdyti.</w:t>
      </w:r>
    </w:p>
    <w:p w14:paraId="57C3ED60" w14:textId="77777777" w:rsidR="0044725C" w:rsidRPr="0097349D" w:rsidRDefault="0044725C" w:rsidP="00CE6B3A">
      <w:pPr>
        <w:pStyle w:val="ListParagraph"/>
        <w:numPr>
          <w:ilvl w:val="2"/>
          <w:numId w:val="2"/>
        </w:numPr>
        <w:ind w:left="0" w:firstLine="720"/>
        <w:contextualSpacing w:val="0"/>
      </w:pPr>
      <w:r w:rsidRPr="0097349D">
        <w:t>Šios Sutarties sudarymas nepažeidžia Šalims taikomų įstatymų bei kitų teisės aktų reikalavimų, jų sudarytų sutarčių bei kitų sandorių, kreditorių teisių.</w:t>
      </w:r>
    </w:p>
    <w:p w14:paraId="127673B0" w14:textId="77777777" w:rsidR="0044725C" w:rsidRPr="0097349D" w:rsidRDefault="0044725C" w:rsidP="00CE6B3A">
      <w:pPr>
        <w:pStyle w:val="ListParagraph"/>
        <w:numPr>
          <w:ilvl w:val="2"/>
          <w:numId w:val="2"/>
        </w:numPr>
        <w:ind w:left="0" w:firstLine="720"/>
        <w:contextualSpacing w:val="0"/>
      </w:pPr>
      <w:r w:rsidRPr="0097349D">
        <w:t>Yra kiekvienos Šalies atitinkamų valdymo organų priimti visi būtini šios Sutarties sudarymui sprendimai.</w:t>
      </w:r>
    </w:p>
    <w:p w14:paraId="6540EB6C" w14:textId="77777777" w:rsidR="0044725C" w:rsidRDefault="0044725C" w:rsidP="00C31C4A">
      <w:pPr>
        <w:pStyle w:val="StyleSTRAIPSNISBefore0ptAfter0pt"/>
      </w:pPr>
      <w:r w:rsidRPr="0097349D">
        <w:t>ATSAKOMYBĖ</w:t>
      </w:r>
    </w:p>
    <w:p w14:paraId="069468D4" w14:textId="77777777" w:rsidR="0044725C" w:rsidRPr="0097349D" w:rsidRDefault="0044725C" w:rsidP="00CE6B3A">
      <w:pPr>
        <w:pStyle w:val="ListParagraph"/>
        <w:numPr>
          <w:ilvl w:val="1"/>
          <w:numId w:val="2"/>
        </w:numPr>
        <w:ind w:left="0" w:firstLine="720"/>
        <w:contextualSpacing w:val="0"/>
      </w:pPr>
      <w:r w:rsidRPr="0097349D">
        <w:t>Šalys įsipareigoja nedelsiant informuoti viena kitą apie vis</w:t>
      </w:r>
      <w:r>
        <w:t>a</w:t>
      </w:r>
      <w:r w:rsidRPr="0097349D">
        <w:t xml:space="preserve">s </w:t>
      </w:r>
      <w:r>
        <w:t>aplinkybes</w:t>
      </w:r>
      <w:r w:rsidRPr="0097349D">
        <w:t>, galinči</w:t>
      </w:r>
      <w:r>
        <w:t>a</w:t>
      </w:r>
      <w:r w:rsidRPr="0097349D">
        <w:t>s sutrukdyti joms laiku įvykdyti savo įsipareigojimus pagal Sutartį. Šalis, nevykdanti ar netinkamai vykdanti įsipareigojimus pagal šią Sutartį, Lietuvos Respublikos įstatymų nustatyta tvarka atlygina nukentėjusios Šalies tiesioginius nuostolius (</w:t>
      </w:r>
      <w:r>
        <w:t xml:space="preserve">turtinę ir neturtinę </w:t>
      </w:r>
      <w:r w:rsidRPr="0097349D">
        <w:t>žalą).</w:t>
      </w:r>
    </w:p>
    <w:p w14:paraId="06863149" w14:textId="77777777" w:rsidR="0044725C" w:rsidRPr="0097349D" w:rsidRDefault="0044725C" w:rsidP="00CE6B3A">
      <w:pPr>
        <w:pStyle w:val="ListParagraph"/>
        <w:numPr>
          <w:ilvl w:val="1"/>
          <w:numId w:val="2"/>
        </w:numPr>
        <w:ind w:left="0" w:firstLine="720"/>
        <w:contextualSpacing w:val="0"/>
      </w:pPr>
      <w:r w:rsidRPr="0097349D">
        <w:t>Užsakovo prievolės ir atsakomybė, susijusios su Vykdytojui perduotų radioaktyviųjų atliekų tvarkymu, baigiasi Sutarties Šalims pasirašius radioaktyviųjų atliekų perdavimo - priėmimo aktą.</w:t>
      </w:r>
    </w:p>
    <w:p w14:paraId="651D6DB2" w14:textId="77777777" w:rsidR="0044725C" w:rsidRPr="0097349D" w:rsidRDefault="0044725C" w:rsidP="00CE6B3A">
      <w:pPr>
        <w:pStyle w:val="ListParagraph"/>
        <w:numPr>
          <w:ilvl w:val="1"/>
          <w:numId w:val="2"/>
        </w:numPr>
        <w:ind w:left="0" w:firstLine="720"/>
        <w:contextualSpacing w:val="0"/>
      </w:pPr>
      <w:r w:rsidRPr="0097349D">
        <w:t>Vykdytojas visiškai atsako už priimtų radioaktyviųjų atliekų fizinę ir radiacinę saugą bei pasekmes netinkamai elgiantis su priimtomis radioaktyviosiomis atliekomis.</w:t>
      </w:r>
    </w:p>
    <w:p w14:paraId="35063E00" w14:textId="77777777" w:rsidR="0044725C" w:rsidRPr="0097349D" w:rsidRDefault="0044725C" w:rsidP="004723A2">
      <w:pPr>
        <w:pStyle w:val="StyleSTRAIPSNISBefore0ptAfter0pt"/>
      </w:pPr>
      <w:r w:rsidRPr="00A37F73">
        <w:t>NEPAPRASTOSIOS APLINKYBĖS</w:t>
      </w:r>
    </w:p>
    <w:p w14:paraId="4B8554E6" w14:textId="77777777" w:rsidR="0044725C" w:rsidRPr="00A37F73" w:rsidRDefault="0044725C" w:rsidP="009049CA">
      <w:pPr>
        <w:pStyle w:val="ListParagraph"/>
        <w:numPr>
          <w:ilvl w:val="1"/>
          <w:numId w:val="2"/>
        </w:numPr>
        <w:ind w:left="0" w:firstLine="851"/>
      </w:pPr>
      <w:r w:rsidRPr="00A37F73">
        <w:t>Šalys neatsako už visišką ar dalinį savo įsipareigojimų pagal šią Sutartį nevykdymą, jei tai įvyksta dėl nenugalimos jėgos aplinkybių. Šalys nenugalimos jėgos (</w:t>
      </w:r>
      <w:r w:rsidRPr="009049CA">
        <w:rPr>
          <w:i/>
        </w:rPr>
        <w:t>force majeure</w:t>
      </w:r>
      <w:r w:rsidRPr="00A37F73">
        <w:t xml:space="preserve">) aplinkybes supranta taip, kaip </w:t>
      </w:r>
      <w:r>
        <w:t xml:space="preserve">tai </w:t>
      </w:r>
      <w:r w:rsidRPr="00A37F73">
        <w:t>nustato Lietuvos Respublikos civilinis kodeksas.</w:t>
      </w:r>
    </w:p>
    <w:p w14:paraId="5516DFA8" w14:textId="77777777" w:rsidR="0044725C" w:rsidRPr="00A37F73" w:rsidRDefault="0044725C" w:rsidP="009049CA">
      <w:pPr>
        <w:pStyle w:val="ListParagraph"/>
        <w:numPr>
          <w:ilvl w:val="1"/>
          <w:numId w:val="2"/>
        </w:numPr>
        <w:ind w:left="0" w:firstLine="851"/>
      </w:pPr>
      <w:r w:rsidRPr="00A37F73">
        <w:t>Sutarties Šalis, kuri dėl nurodytų aplinkybių negali įvykdyti prisiimtų įsipareigojimų, privalo ne vėliau kaip per 15 (penkiolika) kalendorinių dienų nuo tokių aplinkybių atsiradimo raštu apie tai informuoti kitą Sutarties Šalį. Šalis</w:t>
      </w:r>
      <w:r>
        <w:t>, kuri remiasi nepaprastosiomis aplinkybėmis,</w:t>
      </w:r>
      <w:r w:rsidRPr="00A37F73">
        <w:t xml:space="preserve"> privalo pateikti </w:t>
      </w:r>
      <w:proofErr w:type="spellStart"/>
      <w:r>
        <w:t>įrodymus</w:t>
      </w:r>
      <w:proofErr w:type="spellEnd"/>
      <w:r w:rsidRPr="00A37F73">
        <w:t xml:space="preserve"> apie</w:t>
      </w:r>
      <w:r>
        <w:t xml:space="preserve"> tokių sąlygų atsiradimą ir egzistavimą</w:t>
      </w:r>
      <w:r w:rsidRPr="00A37F73">
        <w:t>. Pavėluotas ar netinkam</w:t>
      </w:r>
      <w:r>
        <w:t>as kitos Šalies informavimas ar įrodymų</w:t>
      </w:r>
      <w:r w:rsidRPr="00A37F73">
        <w:t xml:space="preserve"> nepateikimas atima iš jos teisę remtis </w:t>
      </w:r>
      <w:r>
        <w:t>nepaprastosiomis</w:t>
      </w:r>
      <w:r w:rsidRPr="00A37F73">
        <w:t xml:space="preserve"> aplinkybėmis kaip pagrindu, atleidžiančiu nuo atsakomybės dėl prisiimtų įsipareigojimų</w:t>
      </w:r>
      <w:r>
        <w:t xml:space="preserve"> ar jų dalies</w:t>
      </w:r>
      <w:r w:rsidRPr="00A37F73">
        <w:t xml:space="preserve"> nevykdymo</w:t>
      </w:r>
      <w:r>
        <w:t xml:space="preserve"> ar netinkamo vykdymo</w:t>
      </w:r>
      <w:r w:rsidRPr="00A37F73">
        <w:t>.</w:t>
      </w:r>
    </w:p>
    <w:p w14:paraId="698F23A5" w14:textId="77777777" w:rsidR="0044725C" w:rsidRPr="00A37F73" w:rsidRDefault="0044725C" w:rsidP="009049CA">
      <w:pPr>
        <w:pStyle w:val="ListParagraph"/>
        <w:numPr>
          <w:ilvl w:val="1"/>
          <w:numId w:val="2"/>
        </w:numPr>
        <w:ind w:left="0" w:firstLine="851"/>
      </w:pPr>
      <w:r w:rsidRPr="00A37F73">
        <w:t xml:space="preserve">Jei nurodytos aplinkybės trunka ilgiau kaip vieną mėnesį, Šalys tarpusavio susitarimu gali nutraukti sutartį. </w:t>
      </w:r>
    </w:p>
    <w:p w14:paraId="33575532" w14:textId="77777777" w:rsidR="0044725C" w:rsidRDefault="0044725C" w:rsidP="00C31C4A">
      <w:pPr>
        <w:pStyle w:val="StyleSTRAIPSNISBefore0ptAfter0pt"/>
      </w:pPr>
      <w:r w:rsidRPr="0097349D">
        <w:t>SUTARTIES PAŽEIDIMAS</w:t>
      </w:r>
      <w:r>
        <w:t xml:space="preserve"> IR NUTRAUKIMAS</w:t>
      </w:r>
    </w:p>
    <w:p w14:paraId="386C3A5A" w14:textId="77777777" w:rsidR="0044725C" w:rsidRDefault="0044725C" w:rsidP="00CE6B3A">
      <w:pPr>
        <w:pStyle w:val="ListParagraph"/>
        <w:numPr>
          <w:ilvl w:val="1"/>
          <w:numId w:val="2"/>
        </w:numPr>
        <w:ind w:left="0" w:firstLine="720"/>
        <w:contextualSpacing w:val="0"/>
      </w:pPr>
      <w:r w:rsidRPr="000408AD">
        <w:t>Jei kuri nors Sutarties Šalis nevykdo kokių nors savo įsipareigojimų pagal Sutartį, ji pažeidžia Sutartį.</w:t>
      </w:r>
    </w:p>
    <w:p w14:paraId="2B076AB5" w14:textId="77777777" w:rsidR="0044725C" w:rsidRDefault="0044725C" w:rsidP="00CE6B3A">
      <w:pPr>
        <w:pStyle w:val="ListParagraph"/>
        <w:numPr>
          <w:ilvl w:val="1"/>
          <w:numId w:val="2"/>
        </w:numPr>
        <w:ind w:left="0" w:firstLine="720"/>
        <w:contextualSpacing w:val="0"/>
      </w:pPr>
      <w:r w:rsidRPr="000408AD">
        <w:t>Vienai Sutarties Šaliai pažeidus Sutartį, nukentėjusioji Šalis turi teisę:</w:t>
      </w:r>
    </w:p>
    <w:p w14:paraId="56957DB1" w14:textId="77777777" w:rsidR="0044725C" w:rsidRDefault="0044725C" w:rsidP="00CE6B3A">
      <w:pPr>
        <w:pStyle w:val="ListParagraph"/>
        <w:numPr>
          <w:ilvl w:val="2"/>
          <w:numId w:val="2"/>
        </w:numPr>
        <w:ind w:left="0" w:firstLine="720"/>
        <w:contextualSpacing w:val="0"/>
      </w:pPr>
      <w:r w:rsidRPr="000408AD">
        <w:t>reikalauti kitos Šalies vykdyti sutartinius įsipareigojimus;</w:t>
      </w:r>
    </w:p>
    <w:p w14:paraId="4003C445" w14:textId="77777777" w:rsidR="0044725C" w:rsidRDefault="0044725C" w:rsidP="00CE6B3A">
      <w:pPr>
        <w:pStyle w:val="ListParagraph"/>
        <w:numPr>
          <w:ilvl w:val="2"/>
          <w:numId w:val="2"/>
        </w:numPr>
        <w:ind w:left="0" w:firstLine="720"/>
        <w:contextualSpacing w:val="0"/>
      </w:pPr>
      <w:r w:rsidRPr="000408AD">
        <w:t>reikalauti atlyginti tiesioginius nuostolius</w:t>
      </w:r>
      <w:r>
        <w:t xml:space="preserve"> (žalą)</w:t>
      </w:r>
      <w:r w:rsidRPr="000408AD">
        <w:t>;</w:t>
      </w:r>
    </w:p>
    <w:p w14:paraId="6B8D6427" w14:textId="77777777" w:rsidR="0044725C" w:rsidRDefault="0044725C" w:rsidP="00CE6B3A">
      <w:pPr>
        <w:pStyle w:val="ListParagraph"/>
        <w:numPr>
          <w:ilvl w:val="2"/>
          <w:numId w:val="2"/>
        </w:numPr>
        <w:ind w:left="0" w:firstLine="720"/>
        <w:contextualSpacing w:val="0"/>
      </w:pPr>
      <w:r>
        <w:t xml:space="preserve">vienašališkai </w:t>
      </w:r>
      <w:r w:rsidRPr="000408AD">
        <w:t>nutraukti Sutartį</w:t>
      </w:r>
      <w:r>
        <w:t>, apie tai raštu įspėjus prieš 15 (penkiolika) darbo dienų, nurodžius Sutarties pažeidimus, ir kitai Šaliai šių pažeidimų neištaisius per 15 (penkiolika) darbo dienų ar kitą Šalių suderintą terminą</w:t>
      </w:r>
      <w:r w:rsidRPr="000408AD">
        <w:t>.</w:t>
      </w:r>
    </w:p>
    <w:p w14:paraId="2A482B3F" w14:textId="77777777" w:rsidR="0044725C" w:rsidRDefault="0044725C" w:rsidP="00D20664">
      <w:pPr>
        <w:ind w:firstLine="720"/>
      </w:pPr>
      <w:r>
        <w:t>9.3. Vienai iš Šalių vienašališkai nutraukus sutartį šios Sutarties ar teisės aktų numatytais atvejais, kita Sutarties Šalis atlygina nukentėjusiosios Šalies visus dėl to patirtus nuostolius (žalą).</w:t>
      </w:r>
    </w:p>
    <w:p w14:paraId="2DAFEC20" w14:textId="77777777" w:rsidR="0044725C" w:rsidRPr="00D20664" w:rsidRDefault="0044725C" w:rsidP="00D20664">
      <w:pPr>
        <w:ind w:firstLine="720"/>
      </w:pPr>
      <w:r>
        <w:t xml:space="preserve">9.4. </w:t>
      </w:r>
      <w:r w:rsidRPr="00D20664">
        <w:t>Sutartis gali būti nutraukta abip</w:t>
      </w:r>
      <w:r>
        <w:t>usiu raštišku Šalių susitarimu.</w:t>
      </w:r>
    </w:p>
    <w:p w14:paraId="5102521A" w14:textId="77777777" w:rsidR="0044725C" w:rsidRDefault="0044725C" w:rsidP="00C31C4A">
      <w:pPr>
        <w:pStyle w:val="StyleSTRAIPSNISBefore0ptAfter0pt"/>
      </w:pPr>
      <w:r w:rsidRPr="007D7D70">
        <w:lastRenderedPageBreak/>
        <w:t>TEISIŲ IR PAREIGŲ PERLEIDIMAS</w:t>
      </w:r>
    </w:p>
    <w:p w14:paraId="61149E6A" w14:textId="77777777" w:rsidR="0044725C" w:rsidRDefault="0044725C" w:rsidP="00CE6B3A">
      <w:pPr>
        <w:pStyle w:val="ListParagraph"/>
        <w:numPr>
          <w:ilvl w:val="1"/>
          <w:numId w:val="2"/>
        </w:numPr>
        <w:ind w:left="0" w:firstLine="720"/>
        <w:contextualSpacing w:val="0"/>
      </w:pPr>
      <w:r w:rsidRPr="000408AD">
        <w:t>Šalis be išankstinio kitos Šalies sutikimo raštu, neperduos ar neperleis jokiai trečiajai šaliai savo pagal Sutartį prisiimtų įsipareigojimų ar iš Sutarties kylančių teisių.</w:t>
      </w:r>
    </w:p>
    <w:p w14:paraId="6F0E22B8" w14:textId="77777777" w:rsidR="0044725C" w:rsidRDefault="0044725C" w:rsidP="00C31C4A">
      <w:pPr>
        <w:pStyle w:val="StyleSTRAIPSNISBefore0ptAfter0pt"/>
      </w:pPr>
      <w:r w:rsidRPr="007D7D70">
        <w:t>KONFIDENCIALUMAS</w:t>
      </w:r>
    </w:p>
    <w:p w14:paraId="0C56E15C" w14:textId="77777777" w:rsidR="0044725C" w:rsidRDefault="0044725C" w:rsidP="00CE6B3A">
      <w:pPr>
        <w:pStyle w:val="ListParagraph"/>
        <w:numPr>
          <w:ilvl w:val="1"/>
          <w:numId w:val="2"/>
        </w:numPr>
        <w:ind w:left="0" w:firstLine="720"/>
        <w:contextualSpacing w:val="0"/>
      </w:pPr>
      <w:r w:rsidRPr="000408AD">
        <w:t>Šalys supranta ir patvirtina, kad ši Sutartis bei informacija, sužinota dėl šios Sutarties sudarymo, o taip pat bet kuri kita informacija, susijusi su šia Sutartimi, bus laikoma konfidencialia ir nebus atskleista jokioms trečiosioms šalims be raštiško išankstinio kitos Šalies sutikimo, nebent tokios informacijos atskleidimas būtų nustatytas Lietuvos Respublikos teisės aktais, arba toks atskleidimas reikalingas tinkamam Šalių pagal šią Sutartį prisiimtų įsipareigojimų įvykdymui. Konfidencialumo reikalavimas netaikomas viešai prieinamai informacijai.</w:t>
      </w:r>
    </w:p>
    <w:p w14:paraId="7C104B47" w14:textId="77777777" w:rsidR="0044725C" w:rsidRDefault="0044725C" w:rsidP="00C31C4A">
      <w:pPr>
        <w:pStyle w:val="StyleSTRAIPSNISBefore0ptAfter0pt"/>
      </w:pPr>
      <w:r>
        <w:t>PRANEŠIMAI</w:t>
      </w:r>
    </w:p>
    <w:p w14:paraId="1824E03A" w14:textId="77777777" w:rsidR="0044725C" w:rsidRDefault="0044725C" w:rsidP="00CE6B3A">
      <w:pPr>
        <w:pStyle w:val="ListParagraph"/>
        <w:numPr>
          <w:ilvl w:val="1"/>
          <w:numId w:val="2"/>
        </w:numPr>
        <w:ind w:left="0" w:firstLine="720"/>
        <w:contextualSpacing w:val="0"/>
      </w:pPr>
      <w:r w:rsidRPr="000408AD">
        <w:t>Su Sutartimi susijusiais klausimais Sutarties Šalys susirašinėja sutartyje numatyta kalba bei nurodytais adresais.</w:t>
      </w:r>
    </w:p>
    <w:p w14:paraId="59BAC73E" w14:textId="77777777" w:rsidR="0044725C" w:rsidRDefault="0044725C" w:rsidP="004E7FEF">
      <w:pPr>
        <w:pStyle w:val="ListParagraph"/>
        <w:numPr>
          <w:ilvl w:val="1"/>
          <w:numId w:val="2"/>
        </w:numPr>
        <w:ind w:left="0" w:firstLine="720"/>
        <w:contextualSpacing w:val="0"/>
      </w:pPr>
      <w:r w:rsidRPr="000408AD">
        <w:t>Šalių viena kitai siunčiami pranešimai turi būti raštiški. Jei Sutartyje nenustatyta kitaip, pranešimai turi būti siunčiami paštu, elektroniniu paštu, faksu arba įteikiami asmeniškai Sutartyje Šalių nurodytais adresais.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6D7A7BDF" w14:textId="77777777" w:rsidR="0044725C" w:rsidRDefault="0044725C" w:rsidP="001B0801">
      <w:pPr>
        <w:pStyle w:val="ListParagraph"/>
        <w:numPr>
          <w:ilvl w:val="1"/>
          <w:numId w:val="2"/>
        </w:numPr>
        <w:ind w:left="0" w:firstLine="720"/>
        <w:contextualSpacing w:val="0"/>
      </w:pPr>
      <w:r w:rsidRPr="000408AD">
        <w:t>Pranešimai neturi būti nepagrįstai sulaikomi arba delsiami išsiųsti.</w:t>
      </w:r>
    </w:p>
    <w:p w14:paraId="0EEF1EDD" w14:textId="77777777" w:rsidR="0044725C" w:rsidRDefault="0044725C" w:rsidP="001B0801">
      <w:pPr>
        <w:pStyle w:val="ListParagraph"/>
        <w:numPr>
          <w:ilvl w:val="1"/>
          <w:numId w:val="2"/>
        </w:numPr>
        <w:ind w:left="0" w:firstLine="720"/>
        <w:contextualSpacing w:val="0"/>
      </w:pPr>
      <w:r w:rsidRPr="003F6691">
        <w:t xml:space="preserve">Kiekviena </w:t>
      </w:r>
      <w:r>
        <w:t>Š</w:t>
      </w:r>
      <w:r w:rsidRPr="003F6691">
        <w:t>alis per 3 (tris) kalendorines dienas privalo informuoti kitą šalį apie savo rekvizitų pasikeitimą.</w:t>
      </w:r>
    </w:p>
    <w:p w14:paraId="067FB9B6" w14:textId="77777777" w:rsidR="0044725C" w:rsidRDefault="0044725C" w:rsidP="00C31C4A">
      <w:pPr>
        <w:pStyle w:val="StyleSTRAIPSNISBefore0ptAfter0pt"/>
      </w:pPr>
      <w:r w:rsidRPr="0097349D">
        <w:t>SUTARTIES GALIOJIMAS IR KEITIMAS</w:t>
      </w:r>
    </w:p>
    <w:p w14:paraId="6D044226" w14:textId="77777777" w:rsidR="0044725C" w:rsidRDefault="0044725C" w:rsidP="00CE6B3A">
      <w:pPr>
        <w:pStyle w:val="ListParagraph"/>
        <w:numPr>
          <w:ilvl w:val="1"/>
          <w:numId w:val="2"/>
        </w:numPr>
        <w:ind w:left="0" w:firstLine="720"/>
        <w:contextualSpacing w:val="0"/>
      </w:pPr>
      <w:r w:rsidRPr="0064376C">
        <w:t xml:space="preserve">Ši Sutartis įsigalioja nuo </w:t>
      </w:r>
      <w:r>
        <w:t>pasirašymo dienos</w:t>
      </w:r>
      <w:r w:rsidRPr="0064376C">
        <w:t xml:space="preserve">, galioja </w:t>
      </w:r>
      <w:r>
        <w:t>iki visiško Šalių įsipareigojimų įvykdymo arba</w:t>
      </w:r>
      <w:r w:rsidRPr="0064376C">
        <w:t>, Sutarti</w:t>
      </w:r>
      <w:r>
        <w:t>e</w:t>
      </w:r>
      <w:r w:rsidRPr="0064376C">
        <w:t>s nutraukim</w:t>
      </w:r>
      <w:r>
        <w:t>o</w:t>
      </w:r>
      <w:r w:rsidRPr="0064376C">
        <w:t xml:space="preserve"> įstatym</w:t>
      </w:r>
      <w:r>
        <w:t>ų</w:t>
      </w:r>
      <w:r w:rsidRPr="0064376C">
        <w:t xml:space="preserve"> ar Sutartyje nustatytais atvejais.</w:t>
      </w:r>
    </w:p>
    <w:p w14:paraId="576A8D23" w14:textId="77777777" w:rsidR="0044725C" w:rsidRDefault="0044725C" w:rsidP="008A0A34">
      <w:pPr>
        <w:pStyle w:val="ListParagraph"/>
        <w:numPr>
          <w:ilvl w:val="2"/>
          <w:numId w:val="2"/>
        </w:numPr>
        <w:ind w:left="0" w:firstLine="720"/>
        <w:contextualSpacing w:val="0"/>
      </w:pPr>
      <w:r w:rsidRPr="0097349D">
        <w:t>Sutarties galiojimas pasibaigia, jei</w:t>
      </w:r>
      <w:r>
        <w:t xml:space="preserve"> sutartis nutraukiama vienašališkai arba bendru šalių sutarimu.</w:t>
      </w:r>
    </w:p>
    <w:p w14:paraId="2DB54FC2" w14:textId="77777777" w:rsidR="0044725C" w:rsidRDefault="0044725C" w:rsidP="00CE6B3A">
      <w:pPr>
        <w:pStyle w:val="ListParagraph"/>
        <w:numPr>
          <w:ilvl w:val="1"/>
          <w:numId w:val="2"/>
        </w:numPr>
        <w:ind w:left="0" w:firstLine="720"/>
        <w:contextualSpacing w:val="0"/>
      </w:pPr>
      <w:r w:rsidRPr="000408AD">
        <w:t>Ši Sutartis, papildomi susitarimai ar kiti su Sutartimi susiję dokumentai gali būti keičiami ir/ar pildomi tik Šalių rašytiniu susitarimu.</w:t>
      </w:r>
    </w:p>
    <w:p w14:paraId="1FC1895D" w14:textId="77777777" w:rsidR="0044725C" w:rsidRDefault="0044725C" w:rsidP="00CE6B3A">
      <w:pPr>
        <w:pStyle w:val="ListParagraph"/>
        <w:numPr>
          <w:ilvl w:val="1"/>
          <w:numId w:val="2"/>
        </w:numPr>
        <w:ind w:left="0" w:firstLine="720"/>
        <w:contextualSpacing w:val="0"/>
      </w:pPr>
      <w:r w:rsidRPr="000408AD">
        <w:t>Visi šios Sutarties priedai, aktai, papildomi susitarimai</w:t>
      </w:r>
      <w:r>
        <w:t xml:space="preserve"> </w:t>
      </w:r>
      <w:r w:rsidRPr="000408AD">
        <w:t>ar kiti su Sutartimi susiję dokumentai laikomi neatskiriama šios Sutarties dalimi.</w:t>
      </w:r>
    </w:p>
    <w:p w14:paraId="5EBF7DFD" w14:textId="77777777" w:rsidR="0044725C" w:rsidRDefault="0044725C" w:rsidP="00C31C4A">
      <w:pPr>
        <w:pStyle w:val="StyleSTRAIPSNISBefore0ptAfter0pt"/>
      </w:pPr>
      <w:r>
        <w:t>BAIGIAMOSIOS NUOSTATOS</w:t>
      </w:r>
    </w:p>
    <w:p w14:paraId="73513E81" w14:textId="77777777" w:rsidR="0044725C" w:rsidRDefault="0044725C" w:rsidP="001B0801">
      <w:pPr>
        <w:pStyle w:val="ListParagraph"/>
        <w:numPr>
          <w:ilvl w:val="1"/>
          <w:numId w:val="2"/>
        </w:numPr>
        <w:ind w:left="0" w:firstLine="720"/>
        <w:contextualSpacing w:val="0"/>
      </w:pPr>
      <w:r w:rsidRPr="000408AD">
        <w:t>Ši Sutartis yra sudaryta lietuvių kalba</w:t>
      </w:r>
      <w:r>
        <w:t xml:space="preserve"> </w:t>
      </w:r>
      <w:r w:rsidRPr="000408AD">
        <w:t>2 egzemplioriais, po vieną kiekvienai Šaliai</w:t>
      </w:r>
      <w:r>
        <w:t>.</w:t>
      </w:r>
    </w:p>
    <w:p w14:paraId="0ED7D4C6" w14:textId="77777777" w:rsidR="0044725C" w:rsidRDefault="0044725C" w:rsidP="00537B7B">
      <w:pPr>
        <w:pStyle w:val="ListParagraph"/>
        <w:numPr>
          <w:ilvl w:val="1"/>
          <w:numId w:val="2"/>
        </w:numPr>
        <w:ind w:left="0" w:firstLine="720"/>
        <w:contextualSpacing w:val="0"/>
      </w:pPr>
      <w:r w:rsidRPr="000408AD">
        <w:t>Ši Sutartis yra sudaryta, aiškinama ir vykdoma vadovaujantis Lietuvos Respublikos įstatymais ir kitais teisės aktais.</w:t>
      </w:r>
    </w:p>
    <w:p w14:paraId="090A77CA" w14:textId="77777777" w:rsidR="0044725C" w:rsidRDefault="0044725C" w:rsidP="00537B7B">
      <w:pPr>
        <w:pStyle w:val="ListParagraph"/>
        <w:numPr>
          <w:ilvl w:val="1"/>
          <w:numId w:val="2"/>
        </w:numPr>
        <w:ind w:left="0" w:firstLine="720"/>
        <w:contextualSpacing w:val="0"/>
      </w:pPr>
      <w:r w:rsidRPr="000408AD">
        <w:t xml:space="preserve">Jeigu kuri nors šios Sutarties nuostata prieštarauja įstatymams ar dėl kurios nors priežasties tampa </w:t>
      </w:r>
      <w:r>
        <w:t>iš dalies</w:t>
      </w:r>
      <w:r w:rsidRPr="000408AD">
        <w:t xml:space="preserve"> arba visiškai negaliojančia, ji nedaro negaliojančiomis likusių šios Sutarties </w:t>
      </w:r>
      <w:r w:rsidRPr="000408AD">
        <w:lastRenderedPageBreak/>
        <w:t>nuostatų. Tokiu atveju Šalys vietoj negaliojančios nuostatos susitaria dėl nuostatos, kuri turi kiek įmanomą tapačią teisinę ir ekonominę reikšmę kaip ir negaliojanti nuostata.</w:t>
      </w:r>
    </w:p>
    <w:p w14:paraId="71A23B46" w14:textId="77777777" w:rsidR="0044725C" w:rsidRDefault="0044725C" w:rsidP="001B0801">
      <w:pPr>
        <w:pStyle w:val="ListParagraph"/>
        <w:numPr>
          <w:ilvl w:val="1"/>
          <w:numId w:val="2"/>
        </w:numPr>
        <w:ind w:left="0" w:firstLine="720"/>
        <w:contextualSpacing w:val="0"/>
      </w:pPr>
      <w:r>
        <w:t>Visi iš šios Sutarties kylantys ginčai sprendžiami derybų būdu. Tuo atveju, jeigu derybų būdu ginčo išspręsti neįmanoma, ginčai sprendžiami Lietuvos Respublikos įstatymų nustatyta tvarka.</w:t>
      </w:r>
    </w:p>
    <w:p w14:paraId="77C8E3CA" w14:textId="77777777" w:rsidR="0044725C" w:rsidRDefault="0044725C" w:rsidP="00964B37"/>
    <w:p w14:paraId="70D7A3DB" w14:textId="77777777" w:rsidR="0044725C" w:rsidRPr="000408AD" w:rsidRDefault="0044725C" w:rsidP="00964B37"/>
    <w:tbl>
      <w:tblPr>
        <w:tblW w:w="10025" w:type="dxa"/>
        <w:tblInd w:w="47" w:type="dxa"/>
        <w:tblCellMar>
          <w:left w:w="10" w:type="dxa"/>
          <w:right w:w="10" w:type="dxa"/>
        </w:tblCellMar>
        <w:tblLook w:val="0000" w:firstRow="0" w:lastRow="0" w:firstColumn="0" w:lastColumn="0" w:noHBand="0" w:noVBand="0"/>
      </w:tblPr>
      <w:tblGrid>
        <w:gridCol w:w="4101"/>
        <w:gridCol w:w="575"/>
        <w:gridCol w:w="5349"/>
      </w:tblGrid>
      <w:tr w:rsidR="0044725C" w:rsidRPr="009B4BA1" w14:paraId="50D2673E" w14:textId="77777777" w:rsidTr="000A78D3">
        <w:trPr>
          <w:trHeight w:val="5982"/>
        </w:trPr>
        <w:tc>
          <w:tcPr>
            <w:tcW w:w="4101" w:type="dxa"/>
            <w:shd w:val="clear" w:color="auto" w:fill="auto"/>
            <w:tcMar>
              <w:top w:w="55" w:type="dxa"/>
              <w:left w:w="45" w:type="dxa"/>
              <w:bottom w:w="55" w:type="dxa"/>
              <w:right w:w="55" w:type="dxa"/>
            </w:tcMar>
          </w:tcPr>
          <w:p w14:paraId="1BB602EB" w14:textId="77777777" w:rsidR="0044725C" w:rsidRPr="00237EA7" w:rsidRDefault="0044725C" w:rsidP="00687946">
            <w:pPr>
              <w:rPr>
                <w:b/>
              </w:rPr>
            </w:pPr>
            <w:r w:rsidRPr="00237EA7">
              <w:rPr>
                <w:b/>
              </w:rPr>
              <w:t>Užsakovas</w:t>
            </w:r>
            <w:r>
              <w:rPr>
                <w:b/>
              </w:rPr>
              <w:t>:</w:t>
            </w:r>
          </w:p>
          <w:p w14:paraId="309ABCAD" w14:textId="77777777" w:rsidR="0044725C" w:rsidRDefault="0044725C" w:rsidP="00687946">
            <w:r>
              <w:rPr>
                <w:noProof/>
              </w:rPr>
              <w:t>Lietuvos kariuomenė</w:t>
            </w:r>
          </w:p>
          <w:p w14:paraId="3B450161" w14:textId="77777777" w:rsidR="0044725C" w:rsidRDefault="0044725C" w:rsidP="00687946">
            <w:r>
              <w:rPr>
                <w:noProof/>
              </w:rPr>
              <w:t>Šv. Ignoto g. 8, LT-01144 Vilnius</w:t>
            </w:r>
          </w:p>
          <w:p w14:paraId="6152B97B" w14:textId="77777777" w:rsidR="0044725C" w:rsidRDefault="0044725C" w:rsidP="00687946">
            <w:proofErr w:type="spellStart"/>
            <w:r>
              <w:t>El.p</w:t>
            </w:r>
            <w:proofErr w:type="spellEnd"/>
            <w:r>
              <w:t xml:space="preserve">. </w:t>
            </w:r>
            <w:r>
              <w:rPr>
                <w:noProof/>
              </w:rPr>
              <w:t>LK.kanceliarija@mil.lt</w:t>
            </w:r>
          </w:p>
          <w:p w14:paraId="3DA29C52" w14:textId="77777777" w:rsidR="0044725C" w:rsidRDefault="0044725C" w:rsidP="00687946">
            <w:r>
              <w:t xml:space="preserve">Tel. </w:t>
            </w:r>
            <w:r>
              <w:rPr>
                <w:noProof/>
              </w:rPr>
              <w:t>+370 5 278 5001</w:t>
            </w:r>
          </w:p>
          <w:p w14:paraId="2253BA33" w14:textId="77777777" w:rsidR="0044725C" w:rsidRDefault="0044725C" w:rsidP="00687946">
            <w:r w:rsidRPr="009B4BA1">
              <w:t>Juridinio asmens kodas</w:t>
            </w:r>
            <w:r>
              <w:t xml:space="preserve"> </w:t>
            </w:r>
            <w:r>
              <w:rPr>
                <w:noProof/>
              </w:rPr>
              <w:t>188732677</w:t>
            </w:r>
          </w:p>
          <w:p w14:paraId="011B0A27" w14:textId="77777777" w:rsidR="0044725C" w:rsidRDefault="0044725C" w:rsidP="00687946">
            <w:r>
              <w:t xml:space="preserve">PVM mokėtojo kodas </w:t>
            </w:r>
            <w:r>
              <w:rPr>
                <w:noProof/>
              </w:rPr>
              <w:t>LT 887326716</w:t>
            </w:r>
          </w:p>
          <w:p w14:paraId="0561228F" w14:textId="77777777" w:rsidR="0044725C" w:rsidRDefault="0044725C" w:rsidP="00687946"/>
          <w:p w14:paraId="7A7777C0" w14:textId="77777777" w:rsidR="0044725C" w:rsidRDefault="0044725C" w:rsidP="00687946"/>
          <w:p w14:paraId="6259FA2F" w14:textId="77777777" w:rsidR="00711605" w:rsidRDefault="00711605" w:rsidP="00687946"/>
          <w:p w14:paraId="13676A70" w14:textId="77777777" w:rsidR="00711605" w:rsidRDefault="00711605" w:rsidP="00687946"/>
          <w:p w14:paraId="543A081A" w14:textId="77777777" w:rsidR="0044725C" w:rsidRDefault="0044725C" w:rsidP="00687946"/>
          <w:p w14:paraId="5155B811" w14:textId="77777777" w:rsidR="0044725C" w:rsidRDefault="0044725C" w:rsidP="00687946">
            <w:r>
              <w:rPr>
                <w:noProof/>
              </w:rPr>
              <w:t>Lietuvos kariuomenės vado įgaliotas Gynybos resursų agentūros prie Krašto apsaugos ministerijos direktorius</w:t>
            </w:r>
          </w:p>
          <w:p w14:paraId="60835039" w14:textId="77777777" w:rsidR="0044725C" w:rsidRDefault="0044725C" w:rsidP="00687946">
            <w:pPr>
              <w:rPr>
                <w:noProof/>
              </w:rPr>
            </w:pPr>
            <w:r>
              <w:rPr>
                <w:noProof/>
              </w:rPr>
              <w:t>Sigitas Dzekunskas</w:t>
            </w:r>
          </w:p>
          <w:p w14:paraId="28A971B3" w14:textId="77777777" w:rsidR="0044725C" w:rsidRDefault="0044725C" w:rsidP="00687946"/>
          <w:p w14:paraId="077BB573" w14:textId="77777777" w:rsidR="0044725C" w:rsidRDefault="0044725C" w:rsidP="00687946"/>
          <w:p w14:paraId="2FECB2F4" w14:textId="77777777" w:rsidR="0044725C" w:rsidRDefault="0044725C" w:rsidP="00687946">
            <w:r w:rsidRPr="009B4BA1">
              <w:t>______________________________</w:t>
            </w:r>
          </w:p>
          <w:p w14:paraId="2699FAA2" w14:textId="77777777" w:rsidR="0044725C" w:rsidRPr="009B4BA1" w:rsidRDefault="0044725C" w:rsidP="00687946"/>
          <w:p w14:paraId="7C30D0F8" w14:textId="77777777" w:rsidR="0044725C" w:rsidRPr="009B4BA1" w:rsidRDefault="0044725C" w:rsidP="00687946">
            <w:r w:rsidRPr="009B4BA1">
              <w:t>Parašas</w:t>
            </w:r>
          </w:p>
          <w:p w14:paraId="77CDBC2B" w14:textId="77777777" w:rsidR="0044725C" w:rsidRPr="009B4BA1" w:rsidRDefault="0044725C" w:rsidP="00687946">
            <w:r w:rsidRPr="009B4BA1">
              <w:t>A.V.</w:t>
            </w:r>
          </w:p>
        </w:tc>
        <w:tc>
          <w:tcPr>
            <w:tcW w:w="575" w:type="dxa"/>
          </w:tcPr>
          <w:p w14:paraId="2AB8A40D" w14:textId="77777777" w:rsidR="0044725C" w:rsidRPr="00237EA7" w:rsidRDefault="0044725C" w:rsidP="00687946">
            <w:pPr>
              <w:rPr>
                <w:b/>
              </w:rPr>
            </w:pPr>
          </w:p>
        </w:tc>
        <w:tc>
          <w:tcPr>
            <w:tcW w:w="5349" w:type="dxa"/>
            <w:shd w:val="clear" w:color="auto" w:fill="auto"/>
            <w:tcMar>
              <w:top w:w="55" w:type="dxa"/>
              <w:left w:w="45" w:type="dxa"/>
              <w:bottom w:w="55" w:type="dxa"/>
              <w:right w:w="55" w:type="dxa"/>
            </w:tcMar>
          </w:tcPr>
          <w:p w14:paraId="087A45E4" w14:textId="77777777" w:rsidR="0044725C" w:rsidRPr="00237EA7" w:rsidRDefault="0044725C" w:rsidP="00687946">
            <w:pPr>
              <w:rPr>
                <w:b/>
              </w:rPr>
            </w:pPr>
            <w:r w:rsidRPr="00237EA7">
              <w:rPr>
                <w:b/>
              </w:rPr>
              <w:t>Vykdytojas:</w:t>
            </w:r>
          </w:p>
          <w:p w14:paraId="55D7F406" w14:textId="77777777" w:rsidR="0044725C" w:rsidRPr="00F87E68" w:rsidRDefault="0044725C" w:rsidP="00F87E68">
            <w:r w:rsidRPr="00F87E68">
              <w:t>Valstybės įmonė Ignalinos atominė elektrinė</w:t>
            </w:r>
          </w:p>
          <w:p w14:paraId="58B96CDC" w14:textId="77777777" w:rsidR="0044725C" w:rsidRDefault="0044725C" w:rsidP="00687946">
            <w:r w:rsidRPr="008879B4">
              <w:t>Elektrinės g. 4, K 47</w:t>
            </w:r>
          </w:p>
          <w:p w14:paraId="5C92163A" w14:textId="77777777" w:rsidR="0044725C" w:rsidRDefault="0044725C" w:rsidP="00687946">
            <w:proofErr w:type="spellStart"/>
            <w:r w:rsidRPr="008879B4">
              <w:t>Drūkšinių</w:t>
            </w:r>
            <w:proofErr w:type="spellEnd"/>
            <w:r w:rsidRPr="008879B4">
              <w:t xml:space="preserve"> k. 31152 Visagino sav.</w:t>
            </w:r>
          </w:p>
          <w:p w14:paraId="6B6B94E5" w14:textId="77777777" w:rsidR="0044725C" w:rsidRDefault="0044725C" w:rsidP="00687946">
            <w:r>
              <w:t xml:space="preserve">El. p.  </w:t>
            </w:r>
            <w:hyperlink r:id="rId8" w:history="1">
              <w:r>
                <w:rPr>
                  <w:rStyle w:val="Hyperlink"/>
                </w:rPr>
                <w:t>iae@iae.lt</w:t>
              </w:r>
            </w:hyperlink>
          </w:p>
          <w:p w14:paraId="193C0FA0" w14:textId="77777777" w:rsidR="0044725C" w:rsidRPr="009B4BA1" w:rsidRDefault="0044725C" w:rsidP="00687946">
            <w:r>
              <w:t xml:space="preserve">Tel. </w:t>
            </w:r>
            <w:r w:rsidRPr="008879B4">
              <w:t>(+370 386) 28359</w:t>
            </w:r>
          </w:p>
          <w:p w14:paraId="30303F79" w14:textId="77777777" w:rsidR="0044725C" w:rsidRPr="009B4BA1" w:rsidRDefault="0044725C" w:rsidP="00687946">
            <w:r w:rsidRPr="009B4BA1">
              <w:t xml:space="preserve">Juridinio asmens kodas </w:t>
            </w:r>
            <w:r w:rsidRPr="008879B4">
              <w:t>255450080</w:t>
            </w:r>
          </w:p>
          <w:p w14:paraId="45FFD056" w14:textId="77777777" w:rsidR="0044725C" w:rsidRDefault="0044725C" w:rsidP="00687946">
            <w:r>
              <w:t xml:space="preserve">PVM mokėtojo kodas </w:t>
            </w:r>
            <w:r w:rsidRPr="008879B4">
              <w:t>LT 554500811</w:t>
            </w:r>
          </w:p>
          <w:p w14:paraId="01E842BF" w14:textId="77777777" w:rsidR="0044725C" w:rsidRDefault="0044725C" w:rsidP="00C95486">
            <w:r>
              <w:t xml:space="preserve">a/s Nr. </w:t>
            </w:r>
            <w:r w:rsidRPr="00BE7518">
              <w:t>Nr.LT24</w:t>
            </w:r>
            <w:r>
              <w:t xml:space="preserve"> </w:t>
            </w:r>
            <w:r w:rsidRPr="00BE7518">
              <w:t>7300</w:t>
            </w:r>
            <w:r>
              <w:t xml:space="preserve"> </w:t>
            </w:r>
            <w:r w:rsidRPr="00BE7518">
              <w:t>0101</w:t>
            </w:r>
            <w:r>
              <w:t xml:space="preserve"> </w:t>
            </w:r>
            <w:r w:rsidRPr="00BE7518">
              <w:t>0231</w:t>
            </w:r>
            <w:r>
              <w:t xml:space="preserve"> </w:t>
            </w:r>
            <w:r w:rsidRPr="00BE7518">
              <w:t>7164</w:t>
            </w:r>
          </w:p>
          <w:p w14:paraId="46554226" w14:textId="77777777" w:rsidR="0044725C" w:rsidRDefault="0044725C" w:rsidP="00C95486">
            <w:r>
              <w:t>AB Swedbank</w:t>
            </w:r>
          </w:p>
          <w:p w14:paraId="4FD77E74" w14:textId="77777777" w:rsidR="0044725C" w:rsidRDefault="0044725C" w:rsidP="00687946"/>
          <w:p w14:paraId="4D5DAA98" w14:textId="77777777" w:rsidR="0033070E" w:rsidRPr="009B4BA1" w:rsidRDefault="0033070E" w:rsidP="00687946"/>
          <w:p w14:paraId="191B0009" w14:textId="77777777" w:rsidR="0044725C" w:rsidRPr="009B4BA1" w:rsidRDefault="0044725C" w:rsidP="00687946">
            <w:r>
              <w:t>Radioaktyviųjų atliekų tvarkymo skyriaus vadovas</w:t>
            </w:r>
          </w:p>
          <w:p w14:paraId="3BDD0F38" w14:textId="77777777" w:rsidR="0044725C" w:rsidRDefault="0044725C" w:rsidP="00687946">
            <w:proofErr w:type="spellStart"/>
            <w:r>
              <w:t>Jurij</w:t>
            </w:r>
            <w:proofErr w:type="spellEnd"/>
            <w:r>
              <w:t xml:space="preserve"> </w:t>
            </w:r>
            <w:proofErr w:type="spellStart"/>
            <w:r>
              <w:t>Turočkin</w:t>
            </w:r>
            <w:proofErr w:type="spellEnd"/>
          </w:p>
          <w:p w14:paraId="2A9DA8CB" w14:textId="77777777" w:rsidR="0044725C" w:rsidRDefault="0044725C" w:rsidP="000A78D3"/>
          <w:p w14:paraId="7D61383A" w14:textId="77777777" w:rsidR="0044725C" w:rsidRDefault="0044725C" w:rsidP="000A78D3"/>
          <w:p w14:paraId="18256D70" w14:textId="77777777" w:rsidR="00405FED" w:rsidRDefault="00405FED" w:rsidP="000A78D3"/>
          <w:p w14:paraId="3EF5BEF7" w14:textId="77777777" w:rsidR="00405FED" w:rsidRPr="009B4BA1" w:rsidRDefault="00405FED" w:rsidP="000A78D3"/>
          <w:p w14:paraId="15B70A06" w14:textId="77777777" w:rsidR="0044725C" w:rsidRPr="009B4BA1" w:rsidRDefault="0044725C" w:rsidP="000A78D3">
            <w:r w:rsidRPr="009B4BA1">
              <w:t>______________________________</w:t>
            </w:r>
          </w:p>
          <w:p w14:paraId="2A0852E3" w14:textId="77777777" w:rsidR="0044725C" w:rsidRDefault="0044725C" w:rsidP="000A78D3"/>
          <w:p w14:paraId="1C60859D" w14:textId="77777777" w:rsidR="0044725C" w:rsidRPr="009B4BA1" w:rsidRDefault="0044725C" w:rsidP="000A78D3">
            <w:r w:rsidRPr="009B4BA1">
              <w:t>Parašas</w:t>
            </w:r>
          </w:p>
          <w:p w14:paraId="3DF2A5E3" w14:textId="77777777" w:rsidR="0044725C" w:rsidRDefault="0044725C" w:rsidP="000A78D3">
            <w:r w:rsidRPr="009B4BA1">
              <w:t>A.V.</w:t>
            </w:r>
          </w:p>
          <w:p w14:paraId="20D2C4BE" w14:textId="77777777" w:rsidR="0044725C" w:rsidRPr="009B4BA1" w:rsidRDefault="0044725C" w:rsidP="000A78D3"/>
        </w:tc>
      </w:tr>
    </w:tbl>
    <w:p w14:paraId="32CF9489" w14:textId="77777777" w:rsidR="0044725C" w:rsidRPr="000408AD" w:rsidRDefault="0044725C" w:rsidP="002C1E47">
      <w:pPr>
        <w:sectPr w:rsidR="0044725C" w:rsidRPr="000408AD" w:rsidSect="0044725C">
          <w:headerReference w:type="even" r:id="rId9"/>
          <w:headerReference w:type="default" r:id="rId10"/>
          <w:footerReference w:type="even" r:id="rId11"/>
          <w:footerReference w:type="default" r:id="rId12"/>
          <w:footerReference w:type="first" r:id="rId13"/>
          <w:pgSz w:w="12240" w:h="15840"/>
          <w:pgMar w:top="1134" w:right="567" w:bottom="1134" w:left="1701" w:header="567" w:footer="567" w:gutter="0"/>
          <w:pgNumType w:start="1"/>
          <w:cols w:space="1296"/>
          <w:titlePg/>
          <w:docGrid w:linePitch="360"/>
        </w:sectPr>
      </w:pPr>
    </w:p>
    <w:p w14:paraId="5BC9F0BD" w14:textId="6F769637" w:rsidR="002A6390" w:rsidRPr="00AC3853" w:rsidRDefault="002A6390" w:rsidP="002A6390">
      <w:pPr>
        <w:pStyle w:val="ListParagraph"/>
        <w:tabs>
          <w:tab w:val="left" w:pos="851"/>
        </w:tabs>
        <w:ind w:left="927"/>
        <w:jc w:val="center"/>
        <w:rPr>
          <w:b/>
        </w:rPr>
      </w:pPr>
      <w:r w:rsidRPr="00AC3853">
        <w:rPr>
          <w:b/>
        </w:rPr>
        <w:lastRenderedPageBreak/>
        <w:t xml:space="preserve">RADIOAKTYVIŲJŲ ATLIEKŲ TVARKYMO SĄMATA NR. </w:t>
      </w:r>
      <w:r w:rsidRPr="007B075D">
        <w:rPr>
          <w:b/>
          <w:noProof/>
        </w:rPr>
        <w:t>RAT 24-0</w:t>
      </w:r>
      <w:r>
        <w:rPr>
          <w:b/>
          <w:noProof/>
        </w:rPr>
        <w:t>7</w:t>
      </w:r>
    </w:p>
    <w:p w14:paraId="2ED01A0C" w14:textId="77777777" w:rsidR="0033070E" w:rsidRPr="00C75DAB" w:rsidRDefault="0033070E" w:rsidP="00F87E68">
      <w:pPr>
        <w:rPr>
          <w:sz w:val="18"/>
          <w:szCs w:val="18"/>
        </w:rPr>
      </w:pPr>
    </w:p>
    <w:tbl>
      <w:tblPr>
        <w:tblW w:w="14737" w:type="dxa"/>
        <w:tblLayout w:type="fixed"/>
        <w:tblLook w:val="04A0" w:firstRow="1" w:lastRow="0" w:firstColumn="1" w:lastColumn="0" w:noHBand="0" w:noVBand="1"/>
      </w:tblPr>
      <w:tblGrid>
        <w:gridCol w:w="524"/>
        <w:gridCol w:w="661"/>
        <w:gridCol w:w="4079"/>
        <w:gridCol w:w="697"/>
        <w:gridCol w:w="841"/>
        <w:gridCol w:w="914"/>
        <w:gridCol w:w="934"/>
        <w:gridCol w:w="828"/>
        <w:gridCol w:w="871"/>
        <w:gridCol w:w="899"/>
        <w:gridCol w:w="796"/>
        <w:gridCol w:w="851"/>
        <w:gridCol w:w="850"/>
        <w:gridCol w:w="992"/>
      </w:tblGrid>
      <w:tr w:rsidR="00315739" w:rsidRPr="002A6390" w14:paraId="07072A3B" w14:textId="77777777" w:rsidTr="008C64DC">
        <w:trPr>
          <w:trHeight w:val="810"/>
        </w:trPr>
        <w:tc>
          <w:tcPr>
            <w:tcW w:w="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7CFC23" w14:textId="77777777" w:rsidR="002A6390" w:rsidRPr="002A6390" w:rsidRDefault="002A6390" w:rsidP="002A6390">
            <w:pPr>
              <w:jc w:val="center"/>
              <w:rPr>
                <w:sz w:val="22"/>
                <w:szCs w:val="22"/>
                <w:lang w:eastAsia="lt-LT"/>
              </w:rPr>
            </w:pPr>
            <w:r w:rsidRPr="002A6390">
              <w:rPr>
                <w:sz w:val="22"/>
                <w:szCs w:val="22"/>
                <w:lang w:eastAsia="lt-LT"/>
              </w:rPr>
              <w:t>Eil. Nr.</w:t>
            </w:r>
          </w:p>
        </w:tc>
        <w:tc>
          <w:tcPr>
            <w:tcW w:w="6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E1C512" w14:textId="77777777" w:rsidR="002A6390" w:rsidRPr="002A6390" w:rsidRDefault="002A6390" w:rsidP="002A6390">
            <w:pPr>
              <w:jc w:val="center"/>
              <w:rPr>
                <w:sz w:val="22"/>
                <w:szCs w:val="22"/>
                <w:lang w:eastAsia="lt-LT"/>
              </w:rPr>
            </w:pPr>
            <w:r w:rsidRPr="002A6390">
              <w:rPr>
                <w:sz w:val="22"/>
                <w:szCs w:val="22"/>
                <w:lang w:eastAsia="lt-LT"/>
              </w:rPr>
              <w:t>Įkainio Nr.</w:t>
            </w:r>
          </w:p>
        </w:tc>
        <w:tc>
          <w:tcPr>
            <w:tcW w:w="4079" w:type="dxa"/>
            <w:tcBorders>
              <w:top w:val="single" w:sz="4" w:space="0" w:color="auto"/>
              <w:left w:val="nil"/>
              <w:bottom w:val="nil"/>
              <w:right w:val="single" w:sz="4" w:space="0" w:color="auto"/>
            </w:tcBorders>
            <w:shd w:val="clear" w:color="auto" w:fill="auto"/>
            <w:vAlign w:val="center"/>
            <w:hideMark/>
          </w:tcPr>
          <w:p w14:paraId="0B523522" w14:textId="77777777" w:rsidR="002A6390" w:rsidRPr="002A6390" w:rsidRDefault="002A6390" w:rsidP="002A6390">
            <w:pPr>
              <w:jc w:val="left"/>
              <w:rPr>
                <w:sz w:val="22"/>
                <w:szCs w:val="22"/>
                <w:lang w:eastAsia="lt-LT"/>
              </w:rPr>
            </w:pPr>
            <w:r w:rsidRPr="002A6390">
              <w:rPr>
                <w:sz w:val="22"/>
                <w:szCs w:val="22"/>
                <w:lang w:eastAsia="lt-LT"/>
              </w:rPr>
              <w:t>Radioaktyviųjų atliekų klasė</w:t>
            </w:r>
            <w:r w:rsidRPr="002A6390">
              <w:rPr>
                <w:sz w:val="22"/>
                <w:szCs w:val="22"/>
                <w:vertAlign w:val="superscript"/>
                <w:lang w:eastAsia="lt-LT"/>
              </w:rPr>
              <w:t>2</w:t>
            </w:r>
            <w:r w:rsidRPr="002A6390">
              <w:rPr>
                <w:sz w:val="22"/>
                <w:szCs w:val="22"/>
                <w:lang w:eastAsia="lt-LT"/>
              </w:rPr>
              <w:t>, charakteristikos ir vežimo maršrutas</w:t>
            </w:r>
          </w:p>
        </w:tc>
        <w:tc>
          <w:tcPr>
            <w:tcW w:w="697" w:type="dxa"/>
            <w:tcBorders>
              <w:top w:val="single" w:sz="4" w:space="0" w:color="auto"/>
              <w:left w:val="nil"/>
              <w:bottom w:val="nil"/>
              <w:right w:val="single" w:sz="4" w:space="0" w:color="auto"/>
            </w:tcBorders>
            <w:shd w:val="clear" w:color="auto" w:fill="auto"/>
            <w:vAlign w:val="center"/>
            <w:hideMark/>
          </w:tcPr>
          <w:p w14:paraId="6BCD1AE9" w14:textId="77777777" w:rsidR="002A6390" w:rsidRPr="002A6390" w:rsidRDefault="002A6390" w:rsidP="002A6390">
            <w:pPr>
              <w:jc w:val="center"/>
              <w:rPr>
                <w:color w:val="000000"/>
                <w:sz w:val="22"/>
                <w:szCs w:val="22"/>
                <w:lang w:eastAsia="lt-LT"/>
              </w:rPr>
            </w:pPr>
            <w:r w:rsidRPr="002A6390">
              <w:rPr>
                <w:color w:val="000000"/>
                <w:sz w:val="22"/>
                <w:szCs w:val="22"/>
                <w:lang w:eastAsia="lt-LT"/>
              </w:rPr>
              <w:t>Mato vnt.</w:t>
            </w:r>
          </w:p>
        </w:tc>
        <w:tc>
          <w:tcPr>
            <w:tcW w:w="841" w:type="dxa"/>
            <w:tcBorders>
              <w:top w:val="single" w:sz="4" w:space="0" w:color="auto"/>
              <w:left w:val="nil"/>
              <w:bottom w:val="nil"/>
              <w:right w:val="single" w:sz="4" w:space="0" w:color="auto"/>
            </w:tcBorders>
            <w:shd w:val="clear" w:color="auto" w:fill="auto"/>
            <w:vAlign w:val="center"/>
            <w:hideMark/>
          </w:tcPr>
          <w:p w14:paraId="368E5A60" w14:textId="77777777" w:rsidR="002A6390" w:rsidRPr="002A6390" w:rsidRDefault="002A6390" w:rsidP="002A6390">
            <w:pPr>
              <w:jc w:val="center"/>
              <w:rPr>
                <w:color w:val="000000"/>
                <w:sz w:val="22"/>
                <w:szCs w:val="22"/>
                <w:lang w:eastAsia="lt-LT"/>
              </w:rPr>
            </w:pPr>
            <w:r w:rsidRPr="002A6390">
              <w:rPr>
                <w:color w:val="000000"/>
                <w:sz w:val="22"/>
                <w:szCs w:val="22"/>
                <w:lang w:eastAsia="lt-LT"/>
              </w:rPr>
              <w:t>Kiekis</w:t>
            </w:r>
          </w:p>
        </w:tc>
        <w:tc>
          <w:tcPr>
            <w:tcW w:w="1848" w:type="dxa"/>
            <w:gridSpan w:val="2"/>
            <w:tcBorders>
              <w:top w:val="single" w:sz="4" w:space="0" w:color="auto"/>
              <w:left w:val="nil"/>
              <w:bottom w:val="single" w:sz="4" w:space="0" w:color="auto"/>
              <w:right w:val="single" w:sz="4" w:space="0" w:color="000000"/>
            </w:tcBorders>
            <w:shd w:val="clear" w:color="auto" w:fill="auto"/>
            <w:vAlign w:val="center"/>
            <w:hideMark/>
          </w:tcPr>
          <w:p w14:paraId="0E2DE6ED" w14:textId="77777777" w:rsidR="002A6390" w:rsidRPr="002A6390" w:rsidRDefault="002A6390" w:rsidP="002A6390">
            <w:pPr>
              <w:jc w:val="center"/>
              <w:rPr>
                <w:color w:val="000000"/>
                <w:sz w:val="22"/>
                <w:szCs w:val="22"/>
                <w:lang w:eastAsia="lt-LT"/>
              </w:rPr>
            </w:pPr>
            <w:r w:rsidRPr="002A6390">
              <w:rPr>
                <w:color w:val="000000"/>
                <w:sz w:val="22"/>
                <w:szCs w:val="22"/>
                <w:lang w:eastAsia="lt-LT"/>
              </w:rPr>
              <w:t>Vežimas</w:t>
            </w:r>
          </w:p>
        </w:tc>
        <w:tc>
          <w:tcPr>
            <w:tcW w:w="1699" w:type="dxa"/>
            <w:gridSpan w:val="2"/>
            <w:tcBorders>
              <w:top w:val="single" w:sz="4" w:space="0" w:color="auto"/>
              <w:left w:val="nil"/>
              <w:bottom w:val="single" w:sz="4" w:space="0" w:color="auto"/>
              <w:right w:val="single" w:sz="4" w:space="0" w:color="auto"/>
            </w:tcBorders>
            <w:shd w:val="clear" w:color="auto" w:fill="auto"/>
            <w:vAlign w:val="center"/>
            <w:hideMark/>
          </w:tcPr>
          <w:p w14:paraId="1200C19B" w14:textId="77777777" w:rsidR="002A6390" w:rsidRPr="002A6390" w:rsidRDefault="002A6390" w:rsidP="002A6390">
            <w:pPr>
              <w:jc w:val="center"/>
              <w:rPr>
                <w:color w:val="000000"/>
                <w:sz w:val="22"/>
                <w:szCs w:val="22"/>
                <w:lang w:eastAsia="lt-LT"/>
              </w:rPr>
            </w:pPr>
            <w:r w:rsidRPr="002A6390">
              <w:rPr>
                <w:color w:val="000000"/>
                <w:sz w:val="22"/>
                <w:szCs w:val="22"/>
                <w:lang w:eastAsia="lt-LT"/>
              </w:rPr>
              <w:t>Pradinis apdorojimas</w:t>
            </w:r>
          </w:p>
        </w:tc>
        <w:tc>
          <w:tcPr>
            <w:tcW w:w="1695" w:type="dxa"/>
            <w:gridSpan w:val="2"/>
            <w:tcBorders>
              <w:top w:val="single" w:sz="4" w:space="0" w:color="auto"/>
              <w:left w:val="nil"/>
              <w:bottom w:val="single" w:sz="4" w:space="0" w:color="auto"/>
              <w:right w:val="single" w:sz="4" w:space="0" w:color="auto"/>
            </w:tcBorders>
            <w:shd w:val="clear" w:color="auto" w:fill="auto"/>
            <w:vAlign w:val="center"/>
            <w:hideMark/>
          </w:tcPr>
          <w:p w14:paraId="421010EE" w14:textId="77777777" w:rsidR="002A6390" w:rsidRPr="002A6390" w:rsidRDefault="002A6390" w:rsidP="002A6390">
            <w:pPr>
              <w:jc w:val="center"/>
              <w:rPr>
                <w:color w:val="000000"/>
                <w:sz w:val="22"/>
                <w:szCs w:val="22"/>
                <w:lang w:eastAsia="lt-LT"/>
              </w:rPr>
            </w:pPr>
            <w:r w:rsidRPr="002A6390">
              <w:rPr>
                <w:color w:val="000000"/>
                <w:sz w:val="22"/>
                <w:szCs w:val="22"/>
                <w:lang w:eastAsia="lt-LT"/>
              </w:rPr>
              <w:t>Pagrindinis apdorojimas ir saugojimas</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D664815" w14:textId="77777777" w:rsidR="002A6390" w:rsidRPr="002A6390" w:rsidRDefault="002A6390" w:rsidP="002A6390">
            <w:pPr>
              <w:jc w:val="center"/>
              <w:rPr>
                <w:color w:val="000000"/>
                <w:sz w:val="22"/>
                <w:szCs w:val="22"/>
                <w:lang w:eastAsia="lt-LT"/>
              </w:rPr>
            </w:pPr>
            <w:r w:rsidRPr="002A6390">
              <w:rPr>
                <w:color w:val="000000"/>
                <w:sz w:val="22"/>
                <w:szCs w:val="22"/>
                <w:lang w:eastAsia="lt-LT"/>
              </w:rPr>
              <w:t>Galutinis apdorojimas</w:t>
            </w:r>
            <w:r w:rsidRPr="002A6390">
              <w:rPr>
                <w:color w:val="000000"/>
                <w:sz w:val="22"/>
                <w:szCs w:val="22"/>
                <w:vertAlign w:val="superscript"/>
                <w:lang w:eastAsia="lt-LT"/>
              </w:rPr>
              <w:t xml:space="preserve"> 3</w:t>
            </w:r>
          </w:p>
        </w:tc>
        <w:tc>
          <w:tcPr>
            <w:tcW w:w="992" w:type="dxa"/>
            <w:tcBorders>
              <w:top w:val="single" w:sz="4" w:space="0" w:color="auto"/>
              <w:left w:val="nil"/>
              <w:bottom w:val="nil"/>
              <w:right w:val="single" w:sz="4" w:space="0" w:color="auto"/>
            </w:tcBorders>
            <w:shd w:val="clear" w:color="auto" w:fill="auto"/>
            <w:vAlign w:val="center"/>
            <w:hideMark/>
          </w:tcPr>
          <w:p w14:paraId="57E854B9" w14:textId="77777777" w:rsidR="002A6390" w:rsidRPr="002A6390" w:rsidRDefault="002A6390" w:rsidP="002A6390">
            <w:pPr>
              <w:jc w:val="center"/>
              <w:rPr>
                <w:color w:val="000000"/>
                <w:sz w:val="22"/>
                <w:szCs w:val="22"/>
                <w:lang w:eastAsia="lt-LT"/>
              </w:rPr>
            </w:pPr>
            <w:r w:rsidRPr="002A6390">
              <w:rPr>
                <w:color w:val="000000"/>
                <w:sz w:val="22"/>
                <w:szCs w:val="22"/>
                <w:lang w:eastAsia="lt-LT"/>
              </w:rPr>
              <w:t>Iš viso €</w:t>
            </w:r>
          </w:p>
        </w:tc>
      </w:tr>
      <w:tr w:rsidR="009510AB" w:rsidRPr="002A6390" w14:paraId="31F81FDE" w14:textId="77777777" w:rsidTr="008C64DC">
        <w:trPr>
          <w:trHeight w:val="600"/>
        </w:trPr>
        <w:tc>
          <w:tcPr>
            <w:tcW w:w="524" w:type="dxa"/>
            <w:vMerge/>
            <w:tcBorders>
              <w:top w:val="single" w:sz="4" w:space="0" w:color="auto"/>
              <w:left w:val="single" w:sz="4" w:space="0" w:color="auto"/>
              <w:bottom w:val="single" w:sz="4" w:space="0" w:color="000000"/>
              <w:right w:val="single" w:sz="4" w:space="0" w:color="auto"/>
            </w:tcBorders>
            <w:vAlign w:val="center"/>
            <w:hideMark/>
          </w:tcPr>
          <w:p w14:paraId="38EBD7ED" w14:textId="77777777" w:rsidR="002A6390" w:rsidRPr="002A6390" w:rsidRDefault="002A6390" w:rsidP="002A6390">
            <w:pPr>
              <w:jc w:val="left"/>
              <w:rPr>
                <w:sz w:val="22"/>
                <w:szCs w:val="22"/>
                <w:lang w:eastAsia="lt-LT"/>
              </w:rPr>
            </w:pPr>
          </w:p>
        </w:tc>
        <w:tc>
          <w:tcPr>
            <w:tcW w:w="661" w:type="dxa"/>
            <w:vMerge/>
            <w:tcBorders>
              <w:top w:val="single" w:sz="4" w:space="0" w:color="auto"/>
              <w:left w:val="single" w:sz="4" w:space="0" w:color="auto"/>
              <w:bottom w:val="single" w:sz="4" w:space="0" w:color="000000"/>
              <w:right w:val="single" w:sz="4" w:space="0" w:color="auto"/>
            </w:tcBorders>
            <w:vAlign w:val="center"/>
            <w:hideMark/>
          </w:tcPr>
          <w:p w14:paraId="4AC7654E" w14:textId="77777777" w:rsidR="002A6390" w:rsidRPr="002A6390" w:rsidRDefault="002A6390" w:rsidP="002A6390">
            <w:pPr>
              <w:jc w:val="left"/>
              <w:rPr>
                <w:sz w:val="22"/>
                <w:szCs w:val="22"/>
                <w:lang w:eastAsia="lt-LT"/>
              </w:rPr>
            </w:pPr>
          </w:p>
        </w:tc>
        <w:tc>
          <w:tcPr>
            <w:tcW w:w="4079" w:type="dxa"/>
            <w:tcBorders>
              <w:top w:val="nil"/>
              <w:left w:val="nil"/>
              <w:bottom w:val="single" w:sz="4" w:space="0" w:color="auto"/>
              <w:right w:val="single" w:sz="4" w:space="0" w:color="auto"/>
            </w:tcBorders>
            <w:shd w:val="clear" w:color="auto" w:fill="auto"/>
            <w:vAlign w:val="center"/>
            <w:hideMark/>
          </w:tcPr>
          <w:p w14:paraId="5E8642BE" w14:textId="77777777" w:rsidR="002A6390" w:rsidRPr="002A6390" w:rsidRDefault="002A6390" w:rsidP="002A6390">
            <w:pPr>
              <w:jc w:val="left"/>
              <w:rPr>
                <w:sz w:val="22"/>
                <w:szCs w:val="22"/>
                <w:lang w:eastAsia="lt-LT"/>
              </w:rPr>
            </w:pPr>
            <w:r w:rsidRPr="002A6390">
              <w:rPr>
                <w:sz w:val="22"/>
                <w:szCs w:val="22"/>
                <w:lang w:eastAsia="lt-LT"/>
              </w:rPr>
              <w:t> </w:t>
            </w:r>
          </w:p>
        </w:tc>
        <w:tc>
          <w:tcPr>
            <w:tcW w:w="697" w:type="dxa"/>
            <w:tcBorders>
              <w:top w:val="nil"/>
              <w:left w:val="nil"/>
              <w:bottom w:val="single" w:sz="4" w:space="0" w:color="auto"/>
              <w:right w:val="single" w:sz="4" w:space="0" w:color="auto"/>
            </w:tcBorders>
            <w:shd w:val="clear" w:color="auto" w:fill="auto"/>
            <w:vAlign w:val="center"/>
            <w:hideMark/>
          </w:tcPr>
          <w:p w14:paraId="5FBB51F5" w14:textId="77777777" w:rsidR="002A6390" w:rsidRPr="002A6390" w:rsidRDefault="002A6390" w:rsidP="002A6390">
            <w:pPr>
              <w:jc w:val="left"/>
              <w:rPr>
                <w:color w:val="000000"/>
                <w:sz w:val="22"/>
                <w:szCs w:val="22"/>
                <w:lang w:eastAsia="lt-LT"/>
              </w:rPr>
            </w:pPr>
            <w:r w:rsidRPr="002A6390">
              <w:rPr>
                <w:color w:val="000000"/>
                <w:sz w:val="22"/>
                <w:szCs w:val="22"/>
                <w:lang w:eastAsia="lt-LT"/>
              </w:rPr>
              <w:t> </w:t>
            </w:r>
          </w:p>
        </w:tc>
        <w:tc>
          <w:tcPr>
            <w:tcW w:w="841" w:type="dxa"/>
            <w:tcBorders>
              <w:top w:val="nil"/>
              <w:left w:val="nil"/>
              <w:bottom w:val="single" w:sz="4" w:space="0" w:color="auto"/>
              <w:right w:val="single" w:sz="4" w:space="0" w:color="auto"/>
            </w:tcBorders>
            <w:shd w:val="clear" w:color="auto" w:fill="auto"/>
            <w:vAlign w:val="center"/>
            <w:hideMark/>
          </w:tcPr>
          <w:p w14:paraId="3044032A" w14:textId="77777777" w:rsidR="002A6390" w:rsidRPr="002A6390" w:rsidRDefault="002A6390" w:rsidP="002A6390">
            <w:pPr>
              <w:jc w:val="left"/>
              <w:rPr>
                <w:color w:val="000000"/>
                <w:sz w:val="22"/>
                <w:szCs w:val="22"/>
                <w:lang w:eastAsia="lt-LT"/>
              </w:rPr>
            </w:pPr>
            <w:r w:rsidRPr="002A6390">
              <w:rPr>
                <w:color w:val="000000"/>
                <w:sz w:val="22"/>
                <w:szCs w:val="22"/>
                <w:lang w:eastAsia="lt-LT"/>
              </w:rPr>
              <w:t> </w:t>
            </w:r>
          </w:p>
        </w:tc>
        <w:tc>
          <w:tcPr>
            <w:tcW w:w="914" w:type="dxa"/>
            <w:tcBorders>
              <w:top w:val="nil"/>
              <w:left w:val="nil"/>
              <w:bottom w:val="single" w:sz="4" w:space="0" w:color="auto"/>
              <w:right w:val="single" w:sz="4" w:space="0" w:color="auto"/>
            </w:tcBorders>
            <w:shd w:val="clear" w:color="auto" w:fill="auto"/>
            <w:vAlign w:val="center"/>
            <w:hideMark/>
          </w:tcPr>
          <w:p w14:paraId="3C3A2FF6" w14:textId="77777777" w:rsidR="002A6390" w:rsidRPr="002A6390" w:rsidRDefault="002A6390" w:rsidP="002A6390">
            <w:pPr>
              <w:jc w:val="center"/>
              <w:rPr>
                <w:color w:val="000000"/>
                <w:sz w:val="22"/>
                <w:szCs w:val="22"/>
                <w:lang w:eastAsia="lt-LT"/>
              </w:rPr>
            </w:pPr>
            <w:r w:rsidRPr="002A6390">
              <w:rPr>
                <w:color w:val="000000"/>
                <w:sz w:val="22"/>
                <w:szCs w:val="22"/>
                <w:lang w:eastAsia="lt-LT"/>
              </w:rPr>
              <w:t>Įkainis €</w:t>
            </w:r>
            <w:r w:rsidRPr="002A6390">
              <w:rPr>
                <w:color w:val="000000"/>
                <w:sz w:val="22"/>
                <w:szCs w:val="22"/>
                <w:vertAlign w:val="superscript"/>
                <w:lang w:eastAsia="lt-LT"/>
              </w:rPr>
              <w:t>1</w:t>
            </w:r>
          </w:p>
        </w:tc>
        <w:tc>
          <w:tcPr>
            <w:tcW w:w="934" w:type="dxa"/>
            <w:tcBorders>
              <w:top w:val="nil"/>
              <w:left w:val="nil"/>
              <w:bottom w:val="single" w:sz="4" w:space="0" w:color="auto"/>
              <w:right w:val="single" w:sz="4" w:space="0" w:color="auto"/>
            </w:tcBorders>
            <w:shd w:val="clear" w:color="auto" w:fill="auto"/>
            <w:vAlign w:val="center"/>
            <w:hideMark/>
          </w:tcPr>
          <w:p w14:paraId="1F4EB1B5" w14:textId="77777777" w:rsidR="002A6390" w:rsidRPr="002A6390" w:rsidRDefault="002A6390" w:rsidP="002A6390">
            <w:pPr>
              <w:jc w:val="center"/>
              <w:rPr>
                <w:color w:val="000000"/>
                <w:sz w:val="22"/>
                <w:szCs w:val="22"/>
                <w:lang w:eastAsia="lt-LT"/>
              </w:rPr>
            </w:pPr>
            <w:r w:rsidRPr="002A6390">
              <w:rPr>
                <w:color w:val="000000"/>
                <w:sz w:val="22"/>
                <w:szCs w:val="22"/>
                <w:lang w:eastAsia="lt-LT"/>
              </w:rPr>
              <w:t>Suma €</w:t>
            </w:r>
          </w:p>
        </w:tc>
        <w:tc>
          <w:tcPr>
            <w:tcW w:w="828" w:type="dxa"/>
            <w:tcBorders>
              <w:top w:val="nil"/>
              <w:left w:val="nil"/>
              <w:bottom w:val="single" w:sz="4" w:space="0" w:color="auto"/>
              <w:right w:val="single" w:sz="4" w:space="0" w:color="auto"/>
            </w:tcBorders>
            <w:shd w:val="clear" w:color="auto" w:fill="auto"/>
            <w:vAlign w:val="center"/>
            <w:hideMark/>
          </w:tcPr>
          <w:p w14:paraId="29042F38" w14:textId="77777777" w:rsidR="002A6390" w:rsidRPr="002A6390" w:rsidRDefault="002A6390" w:rsidP="002A6390">
            <w:pPr>
              <w:jc w:val="center"/>
              <w:rPr>
                <w:color w:val="000000"/>
                <w:sz w:val="22"/>
                <w:szCs w:val="22"/>
                <w:lang w:eastAsia="lt-LT"/>
              </w:rPr>
            </w:pPr>
            <w:r w:rsidRPr="002A6390">
              <w:rPr>
                <w:color w:val="000000"/>
                <w:sz w:val="22"/>
                <w:szCs w:val="22"/>
                <w:lang w:eastAsia="lt-LT"/>
              </w:rPr>
              <w:t>Įkainis €</w:t>
            </w:r>
            <w:r w:rsidRPr="002A6390">
              <w:rPr>
                <w:color w:val="000000"/>
                <w:sz w:val="22"/>
                <w:szCs w:val="22"/>
                <w:vertAlign w:val="superscript"/>
                <w:lang w:eastAsia="lt-LT"/>
              </w:rPr>
              <w:t>1</w:t>
            </w:r>
          </w:p>
        </w:tc>
        <w:tc>
          <w:tcPr>
            <w:tcW w:w="871" w:type="dxa"/>
            <w:tcBorders>
              <w:top w:val="nil"/>
              <w:left w:val="nil"/>
              <w:bottom w:val="single" w:sz="4" w:space="0" w:color="auto"/>
              <w:right w:val="single" w:sz="4" w:space="0" w:color="auto"/>
            </w:tcBorders>
            <w:shd w:val="clear" w:color="auto" w:fill="auto"/>
            <w:vAlign w:val="center"/>
            <w:hideMark/>
          </w:tcPr>
          <w:p w14:paraId="20942F3E" w14:textId="77777777" w:rsidR="002A6390" w:rsidRPr="002A6390" w:rsidRDefault="002A6390" w:rsidP="002A6390">
            <w:pPr>
              <w:jc w:val="center"/>
              <w:rPr>
                <w:color w:val="000000"/>
                <w:sz w:val="22"/>
                <w:szCs w:val="22"/>
                <w:lang w:eastAsia="lt-LT"/>
              </w:rPr>
            </w:pPr>
            <w:r w:rsidRPr="002A6390">
              <w:rPr>
                <w:color w:val="000000"/>
                <w:sz w:val="22"/>
                <w:szCs w:val="22"/>
                <w:lang w:eastAsia="lt-LT"/>
              </w:rPr>
              <w:t>Suma €</w:t>
            </w:r>
          </w:p>
        </w:tc>
        <w:tc>
          <w:tcPr>
            <w:tcW w:w="899" w:type="dxa"/>
            <w:tcBorders>
              <w:top w:val="nil"/>
              <w:left w:val="nil"/>
              <w:bottom w:val="single" w:sz="4" w:space="0" w:color="auto"/>
              <w:right w:val="single" w:sz="4" w:space="0" w:color="auto"/>
            </w:tcBorders>
            <w:shd w:val="clear" w:color="auto" w:fill="auto"/>
            <w:vAlign w:val="center"/>
            <w:hideMark/>
          </w:tcPr>
          <w:p w14:paraId="6FE52454" w14:textId="77777777" w:rsidR="002A6390" w:rsidRPr="002A6390" w:rsidRDefault="002A6390" w:rsidP="002A6390">
            <w:pPr>
              <w:jc w:val="center"/>
              <w:rPr>
                <w:color w:val="000000"/>
                <w:sz w:val="22"/>
                <w:szCs w:val="22"/>
                <w:lang w:eastAsia="lt-LT"/>
              </w:rPr>
            </w:pPr>
            <w:r w:rsidRPr="002A6390">
              <w:rPr>
                <w:color w:val="000000"/>
                <w:sz w:val="22"/>
                <w:szCs w:val="22"/>
                <w:lang w:eastAsia="lt-LT"/>
              </w:rPr>
              <w:t>Įkainis €</w:t>
            </w:r>
            <w:r w:rsidRPr="002A6390">
              <w:rPr>
                <w:color w:val="000000"/>
                <w:sz w:val="22"/>
                <w:szCs w:val="22"/>
                <w:vertAlign w:val="superscript"/>
                <w:lang w:eastAsia="lt-LT"/>
              </w:rPr>
              <w:t>1</w:t>
            </w:r>
          </w:p>
        </w:tc>
        <w:tc>
          <w:tcPr>
            <w:tcW w:w="796" w:type="dxa"/>
            <w:tcBorders>
              <w:top w:val="nil"/>
              <w:left w:val="nil"/>
              <w:bottom w:val="single" w:sz="4" w:space="0" w:color="auto"/>
              <w:right w:val="single" w:sz="4" w:space="0" w:color="auto"/>
            </w:tcBorders>
            <w:shd w:val="clear" w:color="auto" w:fill="auto"/>
            <w:vAlign w:val="center"/>
            <w:hideMark/>
          </w:tcPr>
          <w:p w14:paraId="44AF9D4E" w14:textId="77777777" w:rsidR="002A6390" w:rsidRPr="002A6390" w:rsidRDefault="002A6390" w:rsidP="002A6390">
            <w:pPr>
              <w:jc w:val="center"/>
              <w:rPr>
                <w:color w:val="000000"/>
                <w:sz w:val="22"/>
                <w:szCs w:val="22"/>
                <w:lang w:eastAsia="lt-LT"/>
              </w:rPr>
            </w:pPr>
            <w:r w:rsidRPr="002A6390">
              <w:rPr>
                <w:color w:val="000000"/>
                <w:sz w:val="22"/>
                <w:szCs w:val="22"/>
                <w:lang w:eastAsia="lt-LT"/>
              </w:rPr>
              <w:t>Suma €</w:t>
            </w:r>
          </w:p>
        </w:tc>
        <w:tc>
          <w:tcPr>
            <w:tcW w:w="851" w:type="dxa"/>
            <w:tcBorders>
              <w:top w:val="nil"/>
              <w:left w:val="nil"/>
              <w:bottom w:val="single" w:sz="4" w:space="0" w:color="auto"/>
              <w:right w:val="single" w:sz="4" w:space="0" w:color="auto"/>
            </w:tcBorders>
            <w:shd w:val="clear" w:color="auto" w:fill="auto"/>
            <w:vAlign w:val="center"/>
            <w:hideMark/>
          </w:tcPr>
          <w:p w14:paraId="20329DAB" w14:textId="77777777" w:rsidR="002A6390" w:rsidRPr="002A6390" w:rsidRDefault="002A6390" w:rsidP="002A6390">
            <w:pPr>
              <w:jc w:val="center"/>
              <w:rPr>
                <w:color w:val="000000"/>
                <w:sz w:val="22"/>
                <w:szCs w:val="22"/>
                <w:lang w:eastAsia="lt-LT"/>
              </w:rPr>
            </w:pPr>
            <w:r w:rsidRPr="002A6390">
              <w:rPr>
                <w:color w:val="000000"/>
                <w:sz w:val="22"/>
                <w:szCs w:val="22"/>
                <w:lang w:eastAsia="lt-LT"/>
              </w:rPr>
              <w:t>Įkainis €</w:t>
            </w:r>
            <w:r w:rsidRPr="002A6390">
              <w:rPr>
                <w:color w:val="000000"/>
                <w:sz w:val="22"/>
                <w:szCs w:val="22"/>
                <w:vertAlign w:val="superscript"/>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50D764EA" w14:textId="77777777" w:rsidR="002A6390" w:rsidRPr="002A6390" w:rsidRDefault="002A6390" w:rsidP="002A6390">
            <w:pPr>
              <w:jc w:val="center"/>
              <w:rPr>
                <w:color w:val="000000"/>
                <w:sz w:val="22"/>
                <w:szCs w:val="22"/>
                <w:lang w:eastAsia="lt-LT"/>
              </w:rPr>
            </w:pPr>
            <w:r w:rsidRPr="002A6390">
              <w:rPr>
                <w:color w:val="000000"/>
                <w:sz w:val="22"/>
                <w:szCs w:val="22"/>
                <w:lang w:eastAsia="lt-LT"/>
              </w:rPr>
              <w:t>Suma €</w:t>
            </w:r>
          </w:p>
        </w:tc>
        <w:tc>
          <w:tcPr>
            <w:tcW w:w="992" w:type="dxa"/>
            <w:tcBorders>
              <w:top w:val="nil"/>
              <w:left w:val="nil"/>
              <w:bottom w:val="single" w:sz="4" w:space="0" w:color="auto"/>
              <w:right w:val="single" w:sz="4" w:space="0" w:color="auto"/>
            </w:tcBorders>
            <w:shd w:val="clear" w:color="auto" w:fill="auto"/>
            <w:vAlign w:val="center"/>
            <w:hideMark/>
          </w:tcPr>
          <w:p w14:paraId="72473CE5" w14:textId="77777777" w:rsidR="002A6390" w:rsidRPr="002A6390" w:rsidRDefault="002A6390" w:rsidP="002A6390">
            <w:pPr>
              <w:jc w:val="right"/>
              <w:rPr>
                <w:color w:val="000000"/>
                <w:sz w:val="22"/>
                <w:szCs w:val="22"/>
                <w:lang w:eastAsia="lt-LT"/>
              </w:rPr>
            </w:pPr>
            <w:r w:rsidRPr="002A6390">
              <w:rPr>
                <w:color w:val="000000"/>
                <w:sz w:val="22"/>
                <w:szCs w:val="22"/>
                <w:lang w:eastAsia="lt-LT"/>
              </w:rPr>
              <w:t> </w:t>
            </w:r>
          </w:p>
        </w:tc>
      </w:tr>
      <w:tr w:rsidR="009510AB" w:rsidRPr="002A6390" w14:paraId="7DF05F83" w14:textId="77777777" w:rsidTr="008C64DC">
        <w:trPr>
          <w:trHeight w:val="714"/>
        </w:trPr>
        <w:tc>
          <w:tcPr>
            <w:tcW w:w="524" w:type="dxa"/>
            <w:tcBorders>
              <w:top w:val="nil"/>
              <w:left w:val="single" w:sz="4" w:space="0" w:color="auto"/>
              <w:bottom w:val="nil"/>
              <w:right w:val="single" w:sz="4" w:space="0" w:color="auto"/>
            </w:tcBorders>
            <w:shd w:val="clear" w:color="auto" w:fill="auto"/>
            <w:vAlign w:val="center"/>
            <w:hideMark/>
          </w:tcPr>
          <w:p w14:paraId="16EB5919" w14:textId="77777777" w:rsidR="002A6390" w:rsidRPr="002A6390" w:rsidRDefault="002A6390" w:rsidP="002A6390">
            <w:pPr>
              <w:jc w:val="center"/>
              <w:rPr>
                <w:sz w:val="22"/>
                <w:szCs w:val="22"/>
                <w:lang w:eastAsia="lt-LT"/>
              </w:rPr>
            </w:pPr>
            <w:r w:rsidRPr="002A6390">
              <w:rPr>
                <w:sz w:val="22"/>
                <w:szCs w:val="22"/>
                <w:lang w:eastAsia="lt-LT"/>
              </w:rPr>
              <w:t>1.</w:t>
            </w:r>
          </w:p>
        </w:tc>
        <w:tc>
          <w:tcPr>
            <w:tcW w:w="661" w:type="dxa"/>
            <w:tcBorders>
              <w:top w:val="nil"/>
              <w:left w:val="nil"/>
              <w:bottom w:val="nil"/>
              <w:right w:val="single" w:sz="4" w:space="0" w:color="auto"/>
            </w:tcBorders>
            <w:shd w:val="clear" w:color="auto" w:fill="auto"/>
            <w:vAlign w:val="center"/>
            <w:hideMark/>
          </w:tcPr>
          <w:p w14:paraId="5DC5D891" w14:textId="77777777" w:rsidR="002A6390" w:rsidRPr="002A6390" w:rsidRDefault="002A6390" w:rsidP="002A6390">
            <w:pPr>
              <w:jc w:val="center"/>
              <w:rPr>
                <w:sz w:val="22"/>
                <w:szCs w:val="22"/>
                <w:lang w:eastAsia="lt-LT"/>
              </w:rPr>
            </w:pPr>
            <w:r w:rsidRPr="002A6390">
              <w:rPr>
                <w:sz w:val="22"/>
                <w:szCs w:val="22"/>
                <w:lang w:eastAsia="lt-LT"/>
              </w:rPr>
              <w:t>4.5</w:t>
            </w:r>
          </w:p>
        </w:tc>
        <w:tc>
          <w:tcPr>
            <w:tcW w:w="4079" w:type="dxa"/>
            <w:tcBorders>
              <w:top w:val="nil"/>
              <w:left w:val="nil"/>
              <w:bottom w:val="single" w:sz="4" w:space="0" w:color="auto"/>
              <w:right w:val="single" w:sz="4" w:space="0" w:color="auto"/>
            </w:tcBorders>
            <w:shd w:val="clear" w:color="auto" w:fill="auto"/>
            <w:vAlign w:val="center"/>
            <w:hideMark/>
          </w:tcPr>
          <w:p w14:paraId="0A120D45" w14:textId="77777777" w:rsidR="002A6390" w:rsidRPr="002A6390" w:rsidRDefault="002A6390" w:rsidP="002A6390">
            <w:pPr>
              <w:jc w:val="left"/>
              <w:rPr>
                <w:color w:val="000000"/>
                <w:sz w:val="22"/>
                <w:szCs w:val="22"/>
                <w:lang w:eastAsia="lt-LT"/>
              </w:rPr>
            </w:pPr>
            <w:r w:rsidRPr="002A6390">
              <w:rPr>
                <w:color w:val="000000"/>
                <w:sz w:val="22"/>
                <w:szCs w:val="22"/>
                <w:lang w:eastAsia="lt-LT"/>
              </w:rPr>
              <w:t>F klasės, V pavojingumo kategorijos  PUJSŠ Ni-63, 1,11 MBq</w:t>
            </w:r>
          </w:p>
        </w:tc>
        <w:tc>
          <w:tcPr>
            <w:tcW w:w="697" w:type="dxa"/>
            <w:tcBorders>
              <w:top w:val="nil"/>
              <w:left w:val="nil"/>
              <w:bottom w:val="nil"/>
              <w:right w:val="single" w:sz="4" w:space="0" w:color="auto"/>
            </w:tcBorders>
            <w:shd w:val="clear" w:color="auto" w:fill="auto"/>
            <w:vAlign w:val="center"/>
            <w:hideMark/>
          </w:tcPr>
          <w:p w14:paraId="7193B454" w14:textId="77777777" w:rsidR="002A6390" w:rsidRPr="002A6390" w:rsidRDefault="002A6390" w:rsidP="002A6390">
            <w:pPr>
              <w:jc w:val="center"/>
              <w:rPr>
                <w:color w:val="000000"/>
                <w:sz w:val="22"/>
                <w:szCs w:val="22"/>
                <w:lang w:eastAsia="lt-LT"/>
              </w:rPr>
            </w:pPr>
            <w:r w:rsidRPr="002A6390">
              <w:rPr>
                <w:color w:val="000000"/>
                <w:sz w:val="22"/>
                <w:szCs w:val="22"/>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4A79F76C" w14:textId="77777777" w:rsidR="002A6390" w:rsidRPr="002A6390" w:rsidRDefault="002A6390" w:rsidP="002A6390">
            <w:pPr>
              <w:jc w:val="center"/>
              <w:rPr>
                <w:color w:val="000000"/>
                <w:sz w:val="22"/>
                <w:szCs w:val="22"/>
                <w:lang w:eastAsia="lt-LT"/>
              </w:rPr>
            </w:pPr>
            <w:r w:rsidRPr="002A6390">
              <w:rPr>
                <w:color w:val="000000"/>
                <w:sz w:val="22"/>
                <w:szCs w:val="22"/>
                <w:lang w:eastAsia="lt-LT"/>
              </w:rPr>
              <w:t>5</w:t>
            </w:r>
          </w:p>
        </w:tc>
        <w:tc>
          <w:tcPr>
            <w:tcW w:w="914" w:type="dxa"/>
            <w:tcBorders>
              <w:top w:val="nil"/>
              <w:left w:val="nil"/>
              <w:bottom w:val="single" w:sz="4" w:space="0" w:color="auto"/>
              <w:right w:val="single" w:sz="4" w:space="0" w:color="auto"/>
            </w:tcBorders>
            <w:shd w:val="clear" w:color="auto" w:fill="auto"/>
            <w:vAlign w:val="center"/>
            <w:hideMark/>
          </w:tcPr>
          <w:p w14:paraId="4415BC48"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934" w:type="dxa"/>
            <w:tcBorders>
              <w:top w:val="nil"/>
              <w:left w:val="nil"/>
              <w:bottom w:val="single" w:sz="4" w:space="0" w:color="auto"/>
              <w:right w:val="single" w:sz="4" w:space="0" w:color="auto"/>
            </w:tcBorders>
            <w:shd w:val="clear" w:color="auto" w:fill="auto"/>
            <w:vAlign w:val="center"/>
            <w:hideMark/>
          </w:tcPr>
          <w:p w14:paraId="10E4EC07"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28" w:type="dxa"/>
            <w:tcBorders>
              <w:top w:val="nil"/>
              <w:left w:val="nil"/>
              <w:bottom w:val="single" w:sz="4" w:space="0" w:color="auto"/>
              <w:right w:val="single" w:sz="4" w:space="0" w:color="auto"/>
            </w:tcBorders>
            <w:shd w:val="clear" w:color="auto" w:fill="auto"/>
            <w:vAlign w:val="center"/>
            <w:hideMark/>
          </w:tcPr>
          <w:p w14:paraId="393F822A" w14:textId="77777777" w:rsidR="002A6390" w:rsidRPr="002A6390" w:rsidRDefault="002A6390" w:rsidP="002A6390">
            <w:pPr>
              <w:jc w:val="center"/>
              <w:rPr>
                <w:color w:val="000000"/>
                <w:sz w:val="22"/>
                <w:szCs w:val="22"/>
                <w:lang w:eastAsia="lt-LT"/>
              </w:rPr>
            </w:pPr>
            <w:r w:rsidRPr="002A6390">
              <w:rPr>
                <w:color w:val="000000"/>
                <w:sz w:val="22"/>
                <w:szCs w:val="22"/>
                <w:lang w:eastAsia="lt-LT"/>
              </w:rPr>
              <w:t>101,14</w:t>
            </w:r>
          </w:p>
        </w:tc>
        <w:tc>
          <w:tcPr>
            <w:tcW w:w="871" w:type="dxa"/>
            <w:tcBorders>
              <w:top w:val="nil"/>
              <w:left w:val="nil"/>
              <w:bottom w:val="single" w:sz="4" w:space="0" w:color="auto"/>
              <w:right w:val="single" w:sz="4" w:space="0" w:color="auto"/>
            </w:tcBorders>
            <w:shd w:val="clear" w:color="auto" w:fill="auto"/>
            <w:vAlign w:val="center"/>
            <w:hideMark/>
          </w:tcPr>
          <w:p w14:paraId="547152E2" w14:textId="77777777" w:rsidR="002A6390" w:rsidRPr="002A6390" w:rsidRDefault="002A6390" w:rsidP="002A6390">
            <w:pPr>
              <w:jc w:val="center"/>
              <w:rPr>
                <w:color w:val="000000"/>
                <w:sz w:val="22"/>
                <w:szCs w:val="22"/>
                <w:lang w:eastAsia="lt-LT"/>
              </w:rPr>
            </w:pPr>
            <w:r w:rsidRPr="002A6390">
              <w:rPr>
                <w:color w:val="000000"/>
                <w:sz w:val="22"/>
                <w:szCs w:val="22"/>
                <w:lang w:eastAsia="lt-LT"/>
              </w:rPr>
              <w:t>505,70</w:t>
            </w:r>
          </w:p>
        </w:tc>
        <w:tc>
          <w:tcPr>
            <w:tcW w:w="899" w:type="dxa"/>
            <w:tcBorders>
              <w:top w:val="nil"/>
              <w:left w:val="nil"/>
              <w:bottom w:val="single" w:sz="4" w:space="0" w:color="auto"/>
              <w:right w:val="single" w:sz="4" w:space="0" w:color="auto"/>
            </w:tcBorders>
            <w:shd w:val="clear" w:color="auto" w:fill="auto"/>
            <w:vAlign w:val="center"/>
            <w:hideMark/>
          </w:tcPr>
          <w:p w14:paraId="1A8588D6" w14:textId="77777777" w:rsidR="002A6390" w:rsidRPr="002A6390" w:rsidRDefault="002A6390" w:rsidP="002A6390">
            <w:pPr>
              <w:jc w:val="center"/>
              <w:rPr>
                <w:color w:val="000000"/>
                <w:sz w:val="22"/>
                <w:szCs w:val="22"/>
                <w:lang w:eastAsia="lt-LT"/>
              </w:rPr>
            </w:pPr>
            <w:r w:rsidRPr="002A6390">
              <w:rPr>
                <w:color w:val="000000"/>
                <w:sz w:val="22"/>
                <w:szCs w:val="22"/>
                <w:lang w:eastAsia="lt-LT"/>
              </w:rPr>
              <w:t>0,74</w:t>
            </w:r>
          </w:p>
        </w:tc>
        <w:tc>
          <w:tcPr>
            <w:tcW w:w="796" w:type="dxa"/>
            <w:tcBorders>
              <w:top w:val="nil"/>
              <w:left w:val="nil"/>
              <w:bottom w:val="single" w:sz="4" w:space="0" w:color="auto"/>
              <w:right w:val="single" w:sz="4" w:space="0" w:color="auto"/>
            </w:tcBorders>
            <w:shd w:val="clear" w:color="auto" w:fill="auto"/>
            <w:vAlign w:val="center"/>
            <w:hideMark/>
          </w:tcPr>
          <w:p w14:paraId="0FDF4054" w14:textId="77777777" w:rsidR="002A6390" w:rsidRPr="002A6390" w:rsidRDefault="002A6390" w:rsidP="002A6390">
            <w:pPr>
              <w:jc w:val="center"/>
              <w:rPr>
                <w:color w:val="000000"/>
                <w:sz w:val="22"/>
                <w:szCs w:val="22"/>
                <w:lang w:eastAsia="lt-LT"/>
              </w:rPr>
            </w:pPr>
            <w:r w:rsidRPr="002A6390">
              <w:rPr>
                <w:color w:val="000000"/>
                <w:sz w:val="22"/>
                <w:szCs w:val="22"/>
                <w:lang w:eastAsia="lt-LT"/>
              </w:rPr>
              <w:t>3,70</w:t>
            </w:r>
          </w:p>
        </w:tc>
        <w:tc>
          <w:tcPr>
            <w:tcW w:w="851" w:type="dxa"/>
            <w:tcBorders>
              <w:top w:val="nil"/>
              <w:left w:val="nil"/>
              <w:bottom w:val="single" w:sz="4" w:space="0" w:color="auto"/>
              <w:right w:val="single" w:sz="4" w:space="0" w:color="auto"/>
            </w:tcBorders>
            <w:shd w:val="clear" w:color="auto" w:fill="auto"/>
            <w:vAlign w:val="center"/>
            <w:hideMark/>
          </w:tcPr>
          <w:p w14:paraId="02B38E0B" w14:textId="77777777" w:rsidR="002A6390" w:rsidRPr="002A6390" w:rsidRDefault="002A6390" w:rsidP="002A6390">
            <w:pPr>
              <w:jc w:val="center"/>
              <w:rPr>
                <w:color w:val="000000"/>
                <w:sz w:val="22"/>
                <w:szCs w:val="22"/>
                <w:lang w:eastAsia="lt-LT"/>
              </w:rPr>
            </w:pPr>
            <w:r w:rsidRPr="002A6390">
              <w:rPr>
                <w:color w:val="000000"/>
                <w:sz w:val="22"/>
                <w:szCs w:val="22"/>
                <w:lang w:eastAsia="lt-LT"/>
              </w:rPr>
              <w:t>0,20</w:t>
            </w:r>
          </w:p>
        </w:tc>
        <w:tc>
          <w:tcPr>
            <w:tcW w:w="850" w:type="dxa"/>
            <w:tcBorders>
              <w:top w:val="nil"/>
              <w:left w:val="nil"/>
              <w:bottom w:val="single" w:sz="4" w:space="0" w:color="auto"/>
              <w:right w:val="single" w:sz="4" w:space="0" w:color="auto"/>
            </w:tcBorders>
            <w:shd w:val="clear" w:color="auto" w:fill="auto"/>
            <w:vAlign w:val="center"/>
            <w:hideMark/>
          </w:tcPr>
          <w:p w14:paraId="3D5CDFF6" w14:textId="77777777" w:rsidR="002A6390" w:rsidRPr="002A6390" w:rsidRDefault="002A6390" w:rsidP="002A6390">
            <w:pPr>
              <w:jc w:val="center"/>
              <w:rPr>
                <w:color w:val="000000"/>
                <w:sz w:val="22"/>
                <w:szCs w:val="22"/>
                <w:lang w:eastAsia="lt-LT"/>
              </w:rPr>
            </w:pPr>
            <w:r w:rsidRPr="002A6390">
              <w:rPr>
                <w:color w:val="000000"/>
                <w:sz w:val="22"/>
                <w:szCs w:val="22"/>
                <w:lang w:eastAsia="lt-LT"/>
              </w:rPr>
              <w:t>1,00</w:t>
            </w:r>
          </w:p>
        </w:tc>
        <w:tc>
          <w:tcPr>
            <w:tcW w:w="992" w:type="dxa"/>
            <w:tcBorders>
              <w:top w:val="nil"/>
              <w:left w:val="nil"/>
              <w:bottom w:val="single" w:sz="4" w:space="0" w:color="auto"/>
              <w:right w:val="single" w:sz="4" w:space="0" w:color="auto"/>
            </w:tcBorders>
            <w:shd w:val="clear" w:color="auto" w:fill="auto"/>
            <w:vAlign w:val="center"/>
            <w:hideMark/>
          </w:tcPr>
          <w:p w14:paraId="2F08C167" w14:textId="77777777" w:rsidR="002A6390" w:rsidRPr="002A6390" w:rsidRDefault="002A6390" w:rsidP="002A6390">
            <w:pPr>
              <w:jc w:val="right"/>
              <w:rPr>
                <w:color w:val="000000"/>
                <w:sz w:val="22"/>
                <w:szCs w:val="22"/>
                <w:lang w:eastAsia="lt-LT"/>
              </w:rPr>
            </w:pPr>
            <w:r w:rsidRPr="002A6390">
              <w:rPr>
                <w:color w:val="000000"/>
                <w:sz w:val="22"/>
                <w:szCs w:val="22"/>
                <w:lang w:eastAsia="lt-LT"/>
              </w:rPr>
              <w:t>510,40</w:t>
            </w:r>
          </w:p>
        </w:tc>
      </w:tr>
      <w:tr w:rsidR="009510AB" w:rsidRPr="002A6390" w14:paraId="7C5C55AE" w14:textId="77777777" w:rsidTr="008C64DC">
        <w:trPr>
          <w:trHeight w:val="1262"/>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D0F4B" w14:textId="77777777" w:rsidR="002A6390" w:rsidRPr="002A6390" w:rsidRDefault="002A6390" w:rsidP="002A6390">
            <w:pPr>
              <w:jc w:val="center"/>
              <w:rPr>
                <w:sz w:val="22"/>
                <w:szCs w:val="22"/>
                <w:lang w:eastAsia="lt-LT"/>
              </w:rPr>
            </w:pPr>
            <w:r w:rsidRPr="002A6390">
              <w:rPr>
                <w:sz w:val="22"/>
                <w:szCs w:val="22"/>
                <w:lang w:eastAsia="lt-LT"/>
              </w:rPr>
              <w:t>2.</w:t>
            </w:r>
          </w:p>
        </w:tc>
        <w:tc>
          <w:tcPr>
            <w:tcW w:w="661" w:type="dxa"/>
            <w:tcBorders>
              <w:top w:val="single" w:sz="4" w:space="0" w:color="auto"/>
              <w:left w:val="nil"/>
              <w:bottom w:val="single" w:sz="4" w:space="0" w:color="auto"/>
              <w:right w:val="single" w:sz="4" w:space="0" w:color="auto"/>
            </w:tcBorders>
            <w:shd w:val="clear" w:color="auto" w:fill="auto"/>
            <w:vAlign w:val="center"/>
            <w:hideMark/>
          </w:tcPr>
          <w:p w14:paraId="0390568A" w14:textId="77777777" w:rsidR="002A6390" w:rsidRPr="002A6390" w:rsidRDefault="002A6390" w:rsidP="002A6390">
            <w:pPr>
              <w:jc w:val="center"/>
              <w:rPr>
                <w:sz w:val="22"/>
                <w:szCs w:val="22"/>
                <w:lang w:eastAsia="lt-LT"/>
              </w:rPr>
            </w:pPr>
            <w:r w:rsidRPr="002A6390">
              <w:rPr>
                <w:sz w:val="22"/>
                <w:szCs w:val="22"/>
                <w:lang w:eastAsia="lt-LT"/>
              </w:rPr>
              <w:t>2.</w:t>
            </w:r>
          </w:p>
        </w:tc>
        <w:tc>
          <w:tcPr>
            <w:tcW w:w="4079" w:type="dxa"/>
            <w:tcBorders>
              <w:top w:val="nil"/>
              <w:left w:val="nil"/>
              <w:bottom w:val="single" w:sz="4" w:space="0" w:color="auto"/>
              <w:right w:val="single" w:sz="4" w:space="0" w:color="auto"/>
            </w:tcBorders>
            <w:shd w:val="clear" w:color="auto" w:fill="auto"/>
            <w:hideMark/>
          </w:tcPr>
          <w:p w14:paraId="535498A4" w14:textId="77777777" w:rsidR="002A6390" w:rsidRPr="002A6390" w:rsidRDefault="002A6390" w:rsidP="002A6390">
            <w:pPr>
              <w:jc w:val="left"/>
              <w:rPr>
                <w:color w:val="000000"/>
                <w:sz w:val="22"/>
                <w:szCs w:val="22"/>
                <w:lang w:eastAsia="lt-LT"/>
              </w:rPr>
            </w:pPr>
            <w:r w:rsidRPr="002A6390">
              <w:rPr>
                <w:color w:val="000000"/>
                <w:sz w:val="22"/>
                <w:szCs w:val="22"/>
                <w:lang w:eastAsia="lt-LT"/>
              </w:rPr>
              <w:t xml:space="preserve">Radioaktyviųjų atliekų iki 1,3 t svorio ir 10 m3 tūrio vežimas specialiuoju automobiliu maršrutu: Tilžės g. 329, </w:t>
            </w:r>
            <w:proofErr w:type="spellStart"/>
            <w:r w:rsidRPr="002A6390">
              <w:rPr>
                <w:color w:val="000000"/>
                <w:sz w:val="22"/>
                <w:szCs w:val="22"/>
                <w:lang w:eastAsia="lt-LT"/>
              </w:rPr>
              <w:t>Sutkūnų</w:t>
            </w:r>
            <w:proofErr w:type="spellEnd"/>
            <w:r w:rsidRPr="002A6390">
              <w:rPr>
                <w:color w:val="000000"/>
                <w:sz w:val="22"/>
                <w:szCs w:val="22"/>
                <w:lang w:eastAsia="lt-LT"/>
              </w:rPr>
              <w:t xml:space="preserve"> k., Ginkūnų sen., Šiaulių raj. - Elektrinės g. 4, </w:t>
            </w:r>
            <w:proofErr w:type="spellStart"/>
            <w:r w:rsidRPr="002A6390">
              <w:rPr>
                <w:color w:val="000000"/>
                <w:sz w:val="22"/>
                <w:szCs w:val="22"/>
                <w:lang w:eastAsia="lt-LT"/>
              </w:rPr>
              <w:t>Drukšinių</w:t>
            </w:r>
            <w:proofErr w:type="spellEnd"/>
            <w:r w:rsidRPr="002A6390">
              <w:rPr>
                <w:color w:val="000000"/>
                <w:sz w:val="22"/>
                <w:szCs w:val="22"/>
                <w:lang w:eastAsia="lt-LT"/>
              </w:rPr>
              <w:t xml:space="preserve"> km. Visagino sav.</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6F70A15E" w14:textId="77777777" w:rsidR="002A6390" w:rsidRPr="002A6390" w:rsidRDefault="002A6390" w:rsidP="002A6390">
            <w:pPr>
              <w:jc w:val="center"/>
              <w:rPr>
                <w:color w:val="000000"/>
                <w:sz w:val="22"/>
                <w:szCs w:val="22"/>
                <w:lang w:eastAsia="lt-LT"/>
              </w:rPr>
            </w:pPr>
            <w:r w:rsidRPr="002A6390">
              <w:rPr>
                <w:color w:val="000000"/>
                <w:sz w:val="22"/>
                <w:szCs w:val="22"/>
                <w:lang w:eastAsia="lt-LT"/>
              </w:rPr>
              <w:t>km</w:t>
            </w:r>
          </w:p>
        </w:tc>
        <w:tc>
          <w:tcPr>
            <w:tcW w:w="841" w:type="dxa"/>
            <w:tcBorders>
              <w:top w:val="nil"/>
              <w:left w:val="nil"/>
              <w:bottom w:val="single" w:sz="4" w:space="0" w:color="auto"/>
              <w:right w:val="single" w:sz="4" w:space="0" w:color="auto"/>
            </w:tcBorders>
            <w:shd w:val="clear" w:color="auto" w:fill="auto"/>
            <w:vAlign w:val="center"/>
            <w:hideMark/>
          </w:tcPr>
          <w:p w14:paraId="4EEB9287" w14:textId="77777777" w:rsidR="002A6390" w:rsidRPr="002A6390" w:rsidRDefault="002A6390" w:rsidP="002A6390">
            <w:pPr>
              <w:jc w:val="center"/>
              <w:rPr>
                <w:color w:val="000000"/>
                <w:sz w:val="22"/>
                <w:szCs w:val="22"/>
                <w:lang w:eastAsia="lt-LT"/>
              </w:rPr>
            </w:pPr>
            <w:r w:rsidRPr="002A6390">
              <w:rPr>
                <w:color w:val="000000"/>
                <w:sz w:val="22"/>
                <w:szCs w:val="22"/>
                <w:lang w:eastAsia="lt-LT"/>
              </w:rPr>
              <w:t>260</w:t>
            </w:r>
          </w:p>
        </w:tc>
        <w:tc>
          <w:tcPr>
            <w:tcW w:w="914" w:type="dxa"/>
            <w:tcBorders>
              <w:top w:val="nil"/>
              <w:left w:val="nil"/>
              <w:bottom w:val="single" w:sz="4" w:space="0" w:color="auto"/>
              <w:right w:val="single" w:sz="4" w:space="0" w:color="auto"/>
            </w:tcBorders>
            <w:shd w:val="clear" w:color="auto" w:fill="auto"/>
            <w:vAlign w:val="center"/>
            <w:hideMark/>
          </w:tcPr>
          <w:p w14:paraId="3E6116CA" w14:textId="77777777" w:rsidR="002A6390" w:rsidRPr="002A6390" w:rsidRDefault="002A6390" w:rsidP="002A6390">
            <w:pPr>
              <w:jc w:val="center"/>
              <w:rPr>
                <w:color w:val="000000"/>
                <w:sz w:val="22"/>
                <w:szCs w:val="22"/>
                <w:lang w:eastAsia="lt-LT"/>
              </w:rPr>
            </w:pPr>
            <w:r w:rsidRPr="002A6390">
              <w:rPr>
                <w:color w:val="000000"/>
                <w:sz w:val="22"/>
                <w:szCs w:val="22"/>
                <w:lang w:eastAsia="lt-LT"/>
              </w:rPr>
              <w:t>2,71</w:t>
            </w:r>
          </w:p>
        </w:tc>
        <w:tc>
          <w:tcPr>
            <w:tcW w:w="934" w:type="dxa"/>
            <w:tcBorders>
              <w:top w:val="nil"/>
              <w:left w:val="nil"/>
              <w:bottom w:val="single" w:sz="4" w:space="0" w:color="auto"/>
              <w:right w:val="single" w:sz="4" w:space="0" w:color="auto"/>
            </w:tcBorders>
            <w:shd w:val="clear" w:color="auto" w:fill="auto"/>
            <w:vAlign w:val="center"/>
            <w:hideMark/>
          </w:tcPr>
          <w:p w14:paraId="2DB423BE" w14:textId="77777777" w:rsidR="002A6390" w:rsidRPr="002A6390" w:rsidRDefault="002A6390" w:rsidP="002A6390">
            <w:pPr>
              <w:jc w:val="center"/>
              <w:rPr>
                <w:color w:val="000000"/>
                <w:sz w:val="22"/>
                <w:szCs w:val="22"/>
                <w:lang w:eastAsia="lt-LT"/>
              </w:rPr>
            </w:pPr>
            <w:r w:rsidRPr="002A6390">
              <w:rPr>
                <w:color w:val="000000"/>
                <w:sz w:val="22"/>
                <w:szCs w:val="22"/>
                <w:lang w:eastAsia="lt-LT"/>
              </w:rPr>
              <w:t>704,60</w:t>
            </w:r>
          </w:p>
        </w:tc>
        <w:tc>
          <w:tcPr>
            <w:tcW w:w="828" w:type="dxa"/>
            <w:tcBorders>
              <w:top w:val="nil"/>
              <w:left w:val="nil"/>
              <w:bottom w:val="single" w:sz="4" w:space="0" w:color="auto"/>
              <w:right w:val="single" w:sz="4" w:space="0" w:color="auto"/>
            </w:tcBorders>
            <w:shd w:val="clear" w:color="auto" w:fill="auto"/>
            <w:vAlign w:val="center"/>
            <w:hideMark/>
          </w:tcPr>
          <w:p w14:paraId="72CBFA20"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71" w:type="dxa"/>
            <w:tcBorders>
              <w:top w:val="nil"/>
              <w:left w:val="nil"/>
              <w:bottom w:val="single" w:sz="4" w:space="0" w:color="auto"/>
              <w:right w:val="single" w:sz="4" w:space="0" w:color="auto"/>
            </w:tcBorders>
            <w:shd w:val="clear" w:color="auto" w:fill="auto"/>
            <w:vAlign w:val="center"/>
            <w:hideMark/>
          </w:tcPr>
          <w:p w14:paraId="1647901E"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99" w:type="dxa"/>
            <w:tcBorders>
              <w:top w:val="nil"/>
              <w:left w:val="nil"/>
              <w:bottom w:val="single" w:sz="4" w:space="0" w:color="auto"/>
              <w:right w:val="single" w:sz="4" w:space="0" w:color="auto"/>
            </w:tcBorders>
            <w:shd w:val="clear" w:color="auto" w:fill="auto"/>
            <w:vAlign w:val="center"/>
            <w:hideMark/>
          </w:tcPr>
          <w:p w14:paraId="5270975A"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796" w:type="dxa"/>
            <w:tcBorders>
              <w:top w:val="nil"/>
              <w:left w:val="nil"/>
              <w:bottom w:val="single" w:sz="4" w:space="0" w:color="auto"/>
              <w:right w:val="single" w:sz="4" w:space="0" w:color="auto"/>
            </w:tcBorders>
            <w:shd w:val="clear" w:color="auto" w:fill="auto"/>
            <w:vAlign w:val="center"/>
            <w:hideMark/>
          </w:tcPr>
          <w:p w14:paraId="446B4A56"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630F9BA2"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68D2803F"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6E8EEE64" w14:textId="77777777" w:rsidR="002A6390" w:rsidRPr="002A6390" w:rsidRDefault="002A6390" w:rsidP="002A6390">
            <w:pPr>
              <w:jc w:val="right"/>
              <w:rPr>
                <w:color w:val="000000"/>
                <w:sz w:val="22"/>
                <w:szCs w:val="22"/>
                <w:lang w:eastAsia="lt-LT"/>
              </w:rPr>
            </w:pPr>
            <w:r w:rsidRPr="002A6390">
              <w:rPr>
                <w:color w:val="000000"/>
                <w:sz w:val="22"/>
                <w:szCs w:val="22"/>
                <w:lang w:eastAsia="lt-LT"/>
              </w:rPr>
              <w:t>704,60</w:t>
            </w:r>
          </w:p>
        </w:tc>
      </w:tr>
      <w:tr w:rsidR="009510AB" w:rsidRPr="002A6390" w14:paraId="25479E52" w14:textId="77777777" w:rsidTr="008C64DC">
        <w:trPr>
          <w:trHeight w:val="1125"/>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7D4FEF04" w14:textId="77777777" w:rsidR="002A6390" w:rsidRPr="002A6390" w:rsidRDefault="002A6390" w:rsidP="002A6390">
            <w:pPr>
              <w:jc w:val="center"/>
              <w:rPr>
                <w:sz w:val="22"/>
                <w:szCs w:val="22"/>
                <w:lang w:eastAsia="lt-LT"/>
              </w:rPr>
            </w:pPr>
            <w:r w:rsidRPr="002A6390">
              <w:rPr>
                <w:sz w:val="22"/>
                <w:szCs w:val="22"/>
                <w:lang w:eastAsia="lt-LT"/>
              </w:rPr>
              <w:t>3.</w:t>
            </w:r>
          </w:p>
        </w:tc>
        <w:tc>
          <w:tcPr>
            <w:tcW w:w="661" w:type="dxa"/>
            <w:tcBorders>
              <w:top w:val="nil"/>
              <w:left w:val="nil"/>
              <w:bottom w:val="single" w:sz="4" w:space="0" w:color="auto"/>
              <w:right w:val="single" w:sz="4" w:space="0" w:color="auto"/>
            </w:tcBorders>
            <w:shd w:val="clear" w:color="auto" w:fill="auto"/>
            <w:vAlign w:val="center"/>
            <w:hideMark/>
          </w:tcPr>
          <w:p w14:paraId="7E916190" w14:textId="77777777" w:rsidR="002A6390" w:rsidRPr="002A6390" w:rsidRDefault="002A6390" w:rsidP="002A6390">
            <w:pPr>
              <w:jc w:val="center"/>
              <w:rPr>
                <w:sz w:val="22"/>
                <w:szCs w:val="22"/>
                <w:lang w:eastAsia="lt-LT"/>
              </w:rPr>
            </w:pPr>
            <w:r w:rsidRPr="002A6390">
              <w:rPr>
                <w:sz w:val="22"/>
                <w:szCs w:val="22"/>
                <w:lang w:eastAsia="lt-LT"/>
              </w:rPr>
              <w:t>3.</w:t>
            </w:r>
          </w:p>
        </w:tc>
        <w:tc>
          <w:tcPr>
            <w:tcW w:w="4079" w:type="dxa"/>
            <w:tcBorders>
              <w:top w:val="nil"/>
              <w:left w:val="nil"/>
              <w:bottom w:val="single" w:sz="4" w:space="0" w:color="auto"/>
              <w:right w:val="single" w:sz="4" w:space="0" w:color="auto"/>
            </w:tcBorders>
            <w:shd w:val="clear" w:color="auto" w:fill="auto"/>
            <w:hideMark/>
          </w:tcPr>
          <w:p w14:paraId="2A58CDEB" w14:textId="77777777" w:rsidR="002A6390" w:rsidRPr="002A6390" w:rsidRDefault="002A6390" w:rsidP="002A6390">
            <w:pPr>
              <w:jc w:val="left"/>
              <w:rPr>
                <w:color w:val="000000"/>
                <w:sz w:val="22"/>
                <w:szCs w:val="22"/>
                <w:lang w:eastAsia="lt-LT"/>
              </w:rPr>
            </w:pPr>
            <w:r w:rsidRPr="002A6390">
              <w:rPr>
                <w:color w:val="000000"/>
                <w:sz w:val="22"/>
                <w:szCs w:val="22"/>
                <w:lang w:eastAsia="lt-LT"/>
              </w:rPr>
              <w:t xml:space="preserve">Specialiojo automobilio rida be pavojingo krovinio maršrutu: Elektrinės g. 4, </w:t>
            </w:r>
            <w:proofErr w:type="spellStart"/>
            <w:r w:rsidRPr="002A6390">
              <w:rPr>
                <w:color w:val="000000"/>
                <w:sz w:val="22"/>
                <w:szCs w:val="22"/>
                <w:lang w:eastAsia="lt-LT"/>
              </w:rPr>
              <w:t>Drukšinių</w:t>
            </w:r>
            <w:proofErr w:type="spellEnd"/>
            <w:r w:rsidRPr="002A6390">
              <w:rPr>
                <w:color w:val="000000"/>
                <w:sz w:val="22"/>
                <w:szCs w:val="22"/>
                <w:lang w:eastAsia="lt-LT"/>
              </w:rPr>
              <w:t xml:space="preserve"> km. Visagino sav. - Tilžės g. 329, </w:t>
            </w:r>
            <w:proofErr w:type="spellStart"/>
            <w:r w:rsidRPr="002A6390">
              <w:rPr>
                <w:color w:val="000000"/>
                <w:sz w:val="22"/>
                <w:szCs w:val="22"/>
                <w:lang w:eastAsia="lt-LT"/>
              </w:rPr>
              <w:t>Sutkūnų</w:t>
            </w:r>
            <w:proofErr w:type="spellEnd"/>
            <w:r w:rsidRPr="002A6390">
              <w:rPr>
                <w:color w:val="000000"/>
                <w:sz w:val="22"/>
                <w:szCs w:val="22"/>
                <w:lang w:eastAsia="lt-LT"/>
              </w:rPr>
              <w:t xml:space="preserve"> k., Ginkūnų sen., Šiaulių raj.</w:t>
            </w:r>
          </w:p>
        </w:tc>
        <w:tc>
          <w:tcPr>
            <w:tcW w:w="697" w:type="dxa"/>
            <w:tcBorders>
              <w:top w:val="nil"/>
              <w:left w:val="nil"/>
              <w:bottom w:val="single" w:sz="4" w:space="0" w:color="auto"/>
              <w:right w:val="single" w:sz="4" w:space="0" w:color="auto"/>
            </w:tcBorders>
            <w:shd w:val="clear" w:color="auto" w:fill="auto"/>
            <w:vAlign w:val="center"/>
            <w:hideMark/>
          </w:tcPr>
          <w:p w14:paraId="2BE08CE9" w14:textId="77777777" w:rsidR="002A6390" w:rsidRPr="002A6390" w:rsidRDefault="002A6390" w:rsidP="002A6390">
            <w:pPr>
              <w:jc w:val="center"/>
              <w:rPr>
                <w:color w:val="000000"/>
                <w:sz w:val="22"/>
                <w:szCs w:val="22"/>
                <w:lang w:eastAsia="lt-LT"/>
              </w:rPr>
            </w:pPr>
            <w:r w:rsidRPr="002A6390">
              <w:rPr>
                <w:color w:val="000000"/>
                <w:sz w:val="22"/>
                <w:szCs w:val="22"/>
                <w:lang w:eastAsia="lt-LT"/>
              </w:rPr>
              <w:t>km</w:t>
            </w:r>
          </w:p>
        </w:tc>
        <w:tc>
          <w:tcPr>
            <w:tcW w:w="841" w:type="dxa"/>
            <w:tcBorders>
              <w:top w:val="nil"/>
              <w:left w:val="nil"/>
              <w:bottom w:val="single" w:sz="4" w:space="0" w:color="auto"/>
              <w:right w:val="single" w:sz="4" w:space="0" w:color="auto"/>
            </w:tcBorders>
            <w:shd w:val="clear" w:color="auto" w:fill="auto"/>
            <w:vAlign w:val="center"/>
            <w:hideMark/>
          </w:tcPr>
          <w:p w14:paraId="608A86A2" w14:textId="77777777" w:rsidR="002A6390" w:rsidRPr="002A6390" w:rsidRDefault="002A6390" w:rsidP="002A6390">
            <w:pPr>
              <w:jc w:val="center"/>
              <w:rPr>
                <w:color w:val="000000"/>
                <w:sz w:val="22"/>
                <w:szCs w:val="22"/>
                <w:lang w:eastAsia="lt-LT"/>
              </w:rPr>
            </w:pPr>
            <w:r w:rsidRPr="002A6390">
              <w:rPr>
                <w:color w:val="000000"/>
                <w:sz w:val="22"/>
                <w:szCs w:val="22"/>
                <w:lang w:eastAsia="lt-LT"/>
              </w:rPr>
              <w:t>260</w:t>
            </w:r>
          </w:p>
        </w:tc>
        <w:tc>
          <w:tcPr>
            <w:tcW w:w="914" w:type="dxa"/>
            <w:tcBorders>
              <w:top w:val="nil"/>
              <w:left w:val="nil"/>
              <w:bottom w:val="single" w:sz="4" w:space="0" w:color="auto"/>
              <w:right w:val="single" w:sz="4" w:space="0" w:color="auto"/>
            </w:tcBorders>
            <w:shd w:val="clear" w:color="auto" w:fill="auto"/>
            <w:vAlign w:val="center"/>
            <w:hideMark/>
          </w:tcPr>
          <w:p w14:paraId="3D5BD356" w14:textId="77777777" w:rsidR="002A6390" w:rsidRPr="002A6390" w:rsidRDefault="002A6390" w:rsidP="002A6390">
            <w:pPr>
              <w:jc w:val="center"/>
              <w:rPr>
                <w:color w:val="000000"/>
                <w:sz w:val="22"/>
                <w:szCs w:val="22"/>
                <w:lang w:eastAsia="lt-LT"/>
              </w:rPr>
            </w:pPr>
            <w:r w:rsidRPr="002A6390">
              <w:rPr>
                <w:color w:val="000000"/>
                <w:sz w:val="22"/>
                <w:szCs w:val="22"/>
                <w:lang w:eastAsia="lt-LT"/>
              </w:rPr>
              <w:t>1,97</w:t>
            </w:r>
          </w:p>
        </w:tc>
        <w:tc>
          <w:tcPr>
            <w:tcW w:w="934" w:type="dxa"/>
            <w:tcBorders>
              <w:top w:val="nil"/>
              <w:left w:val="nil"/>
              <w:bottom w:val="single" w:sz="4" w:space="0" w:color="auto"/>
              <w:right w:val="single" w:sz="4" w:space="0" w:color="auto"/>
            </w:tcBorders>
            <w:shd w:val="clear" w:color="auto" w:fill="auto"/>
            <w:vAlign w:val="center"/>
            <w:hideMark/>
          </w:tcPr>
          <w:p w14:paraId="06C765F5" w14:textId="77777777" w:rsidR="002A6390" w:rsidRPr="002A6390" w:rsidRDefault="002A6390" w:rsidP="002A6390">
            <w:pPr>
              <w:jc w:val="center"/>
              <w:rPr>
                <w:color w:val="000000"/>
                <w:sz w:val="22"/>
                <w:szCs w:val="22"/>
                <w:lang w:eastAsia="lt-LT"/>
              </w:rPr>
            </w:pPr>
            <w:r w:rsidRPr="002A6390">
              <w:rPr>
                <w:color w:val="000000"/>
                <w:sz w:val="22"/>
                <w:szCs w:val="22"/>
                <w:lang w:eastAsia="lt-LT"/>
              </w:rPr>
              <w:t>512,20</w:t>
            </w:r>
          </w:p>
        </w:tc>
        <w:tc>
          <w:tcPr>
            <w:tcW w:w="828" w:type="dxa"/>
            <w:tcBorders>
              <w:top w:val="nil"/>
              <w:left w:val="nil"/>
              <w:bottom w:val="single" w:sz="4" w:space="0" w:color="auto"/>
              <w:right w:val="single" w:sz="4" w:space="0" w:color="auto"/>
            </w:tcBorders>
            <w:shd w:val="clear" w:color="auto" w:fill="auto"/>
            <w:vAlign w:val="center"/>
            <w:hideMark/>
          </w:tcPr>
          <w:p w14:paraId="2A9F2812"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71" w:type="dxa"/>
            <w:tcBorders>
              <w:top w:val="nil"/>
              <w:left w:val="nil"/>
              <w:bottom w:val="single" w:sz="4" w:space="0" w:color="auto"/>
              <w:right w:val="single" w:sz="4" w:space="0" w:color="auto"/>
            </w:tcBorders>
            <w:shd w:val="clear" w:color="auto" w:fill="auto"/>
            <w:vAlign w:val="center"/>
            <w:hideMark/>
          </w:tcPr>
          <w:p w14:paraId="36D0F9A1"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99" w:type="dxa"/>
            <w:tcBorders>
              <w:top w:val="nil"/>
              <w:left w:val="nil"/>
              <w:bottom w:val="single" w:sz="4" w:space="0" w:color="auto"/>
              <w:right w:val="single" w:sz="4" w:space="0" w:color="auto"/>
            </w:tcBorders>
            <w:shd w:val="clear" w:color="auto" w:fill="auto"/>
            <w:vAlign w:val="center"/>
            <w:hideMark/>
          </w:tcPr>
          <w:p w14:paraId="0A056D15"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796" w:type="dxa"/>
            <w:tcBorders>
              <w:top w:val="nil"/>
              <w:left w:val="nil"/>
              <w:bottom w:val="single" w:sz="4" w:space="0" w:color="auto"/>
              <w:right w:val="single" w:sz="4" w:space="0" w:color="auto"/>
            </w:tcBorders>
            <w:shd w:val="clear" w:color="auto" w:fill="auto"/>
            <w:vAlign w:val="center"/>
            <w:hideMark/>
          </w:tcPr>
          <w:p w14:paraId="0D367F12"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7EB5911B"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168CA229"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2C35C15C" w14:textId="77777777" w:rsidR="002A6390" w:rsidRPr="002A6390" w:rsidRDefault="002A6390" w:rsidP="002A6390">
            <w:pPr>
              <w:jc w:val="right"/>
              <w:rPr>
                <w:color w:val="000000"/>
                <w:sz w:val="22"/>
                <w:szCs w:val="22"/>
                <w:lang w:eastAsia="lt-LT"/>
              </w:rPr>
            </w:pPr>
            <w:r w:rsidRPr="002A6390">
              <w:rPr>
                <w:color w:val="000000"/>
                <w:sz w:val="22"/>
                <w:szCs w:val="22"/>
                <w:lang w:eastAsia="lt-LT"/>
              </w:rPr>
              <w:t>512,20</w:t>
            </w:r>
          </w:p>
        </w:tc>
      </w:tr>
      <w:tr w:rsidR="009510AB" w:rsidRPr="002A6390" w14:paraId="564C6206" w14:textId="77777777" w:rsidTr="008C64DC">
        <w:trPr>
          <w:trHeight w:val="360"/>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47917699" w14:textId="77777777" w:rsidR="002A6390" w:rsidRPr="002A6390" w:rsidRDefault="002A6390" w:rsidP="002A6390">
            <w:pPr>
              <w:jc w:val="center"/>
              <w:rPr>
                <w:sz w:val="22"/>
                <w:szCs w:val="22"/>
                <w:lang w:eastAsia="lt-LT"/>
              </w:rPr>
            </w:pPr>
            <w:r w:rsidRPr="002A6390">
              <w:rPr>
                <w:sz w:val="22"/>
                <w:szCs w:val="22"/>
                <w:lang w:eastAsia="lt-LT"/>
              </w:rPr>
              <w:t>4.</w:t>
            </w:r>
          </w:p>
        </w:tc>
        <w:tc>
          <w:tcPr>
            <w:tcW w:w="661" w:type="dxa"/>
            <w:tcBorders>
              <w:top w:val="nil"/>
              <w:left w:val="nil"/>
              <w:bottom w:val="single" w:sz="4" w:space="0" w:color="auto"/>
              <w:right w:val="single" w:sz="4" w:space="0" w:color="auto"/>
            </w:tcBorders>
            <w:shd w:val="clear" w:color="auto" w:fill="auto"/>
            <w:noWrap/>
            <w:vAlign w:val="bottom"/>
            <w:hideMark/>
          </w:tcPr>
          <w:p w14:paraId="327F9803" w14:textId="77777777" w:rsidR="002A6390" w:rsidRPr="002A6390" w:rsidRDefault="002A6390" w:rsidP="002A6390">
            <w:pPr>
              <w:jc w:val="left"/>
              <w:rPr>
                <w:rFonts w:ascii="Arial" w:hAnsi="Arial" w:cs="Arial"/>
                <w:sz w:val="22"/>
                <w:szCs w:val="22"/>
                <w:lang w:eastAsia="lt-LT"/>
              </w:rPr>
            </w:pPr>
            <w:r w:rsidRPr="002A6390">
              <w:rPr>
                <w:rFonts w:ascii="Arial" w:hAnsi="Arial" w:cs="Arial"/>
                <w:sz w:val="22"/>
                <w:szCs w:val="22"/>
                <w:lang w:eastAsia="lt-LT"/>
              </w:rPr>
              <w:t> </w:t>
            </w:r>
          </w:p>
        </w:tc>
        <w:tc>
          <w:tcPr>
            <w:tcW w:w="4079" w:type="dxa"/>
            <w:tcBorders>
              <w:top w:val="nil"/>
              <w:left w:val="nil"/>
              <w:bottom w:val="single" w:sz="4" w:space="0" w:color="auto"/>
              <w:right w:val="single" w:sz="4" w:space="0" w:color="auto"/>
            </w:tcBorders>
            <w:shd w:val="clear" w:color="auto" w:fill="auto"/>
            <w:noWrap/>
            <w:hideMark/>
          </w:tcPr>
          <w:p w14:paraId="63F7690E" w14:textId="77777777" w:rsidR="002A6390" w:rsidRPr="002A6390" w:rsidRDefault="002A6390" w:rsidP="002A6390">
            <w:pPr>
              <w:jc w:val="left"/>
              <w:rPr>
                <w:color w:val="000000"/>
                <w:sz w:val="22"/>
                <w:szCs w:val="22"/>
                <w:lang w:eastAsia="lt-LT"/>
              </w:rPr>
            </w:pPr>
            <w:r w:rsidRPr="002A6390">
              <w:rPr>
                <w:color w:val="000000"/>
                <w:sz w:val="22"/>
                <w:szCs w:val="22"/>
                <w:lang w:eastAsia="lt-LT"/>
              </w:rPr>
              <w:t>Vienos paraiškos radioaktyviosioms atliekoms tvarkyti administravimas</w:t>
            </w:r>
            <w:r w:rsidRPr="002A6390">
              <w:rPr>
                <w:color w:val="000000"/>
                <w:sz w:val="22"/>
                <w:szCs w:val="22"/>
                <w:vertAlign w:val="superscript"/>
                <w:lang w:eastAsia="lt-LT"/>
              </w:rPr>
              <w:t>1</w:t>
            </w:r>
          </w:p>
        </w:tc>
        <w:tc>
          <w:tcPr>
            <w:tcW w:w="697" w:type="dxa"/>
            <w:tcBorders>
              <w:top w:val="nil"/>
              <w:left w:val="nil"/>
              <w:bottom w:val="single" w:sz="4" w:space="0" w:color="auto"/>
              <w:right w:val="nil"/>
            </w:tcBorders>
            <w:shd w:val="clear" w:color="auto" w:fill="auto"/>
            <w:noWrap/>
            <w:vAlign w:val="bottom"/>
            <w:hideMark/>
          </w:tcPr>
          <w:p w14:paraId="2586203E" w14:textId="77777777" w:rsidR="002A6390" w:rsidRPr="002A6390" w:rsidRDefault="002A6390" w:rsidP="002A6390">
            <w:pPr>
              <w:jc w:val="left"/>
              <w:rPr>
                <w:rFonts w:ascii="Arial" w:hAnsi="Arial" w:cs="Arial"/>
                <w:sz w:val="22"/>
                <w:szCs w:val="22"/>
                <w:lang w:eastAsia="lt-LT"/>
              </w:rPr>
            </w:pPr>
            <w:r w:rsidRPr="002A6390">
              <w:rPr>
                <w:rFonts w:ascii="Arial" w:hAnsi="Arial" w:cs="Arial"/>
                <w:sz w:val="22"/>
                <w:szCs w:val="22"/>
                <w:lang w:eastAsia="lt-LT"/>
              </w:rPr>
              <w:t> </w:t>
            </w:r>
          </w:p>
        </w:tc>
        <w:tc>
          <w:tcPr>
            <w:tcW w:w="841" w:type="dxa"/>
            <w:tcBorders>
              <w:top w:val="nil"/>
              <w:left w:val="nil"/>
              <w:bottom w:val="single" w:sz="4" w:space="0" w:color="auto"/>
              <w:right w:val="nil"/>
            </w:tcBorders>
            <w:shd w:val="clear" w:color="auto" w:fill="auto"/>
            <w:noWrap/>
            <w:vAlign w:val="bottom"/>
            <w:hideMark/>
          </w:tcPr>
          <w:p w14:paraId="258FC26B" w14:textId="77777777" w:rsidR="002A6390" w:rsidRPr="002A6390" w:rsidRDefault="002A6390" w:rsidP="002A6390">
            <w:pPr>
              <w:jc w:val="left"/>
              <w:rPr>
                <w:rFonts w:ascii="Arial" w:hAnsi="Arial" w:cs="Arial"/>
                <w:sz w:val="22"/>
                <w:szCs w:val="22"/>
                <w:lang w:eastAsia="lt-LT"/>
              </w:rPr>
            </w:pPr>
            <w:r w:rsidRPr="002A6390">
              <w:rPr>
                <w:rFonts w:ascii="Arial" w:hAnsi="Arial" w:cs="Arial"/>
                <w:sz w:val="22"/>
                <w:szCs w:val="22"/>
                <w:lang w:eastAsia="lt-LT"/>
              </w:rPr>
              <w:t> </w:t>
            </w:r>
          </w:p>
        </w:tc>
        <w:tc>
          <w:tcPr>
            <w:tcW w:w="914" w:type="dxa"/>
            <w:tcBorders>
              <w:top w:val="nil"/>
              <w:left w:val="nil"/>
              <w:bottom w:val="single" w:sz="4" w:space="0" w:color="auto"/>
              <w:right w:val="nil"/>
            </w:tcBorders>
            <w:shd w:val="clear" w:color="auto" w:fill="auto"/>
            <w:noWrap/>
            <w:vAlign w:val="bottom"/>
            <w:hideMark/>
          </w:tcPr>
          <w:p w14:paraId="172238D3" w14:textId="77777777" w:rsidR="002A6390" w:rsidRPr="002A6390" w:rsidRDefault="002A6390" w:rsidP="002A6390">
            <w:pPr>
              <w:jc w:val="left"/>
              <w:rPr>
                <w:rFonts w:ascii="Arial" w:hAnsi="Arial" w:cs="Arial"/>
                <w:sz w:val="22"/>
                <w:szCs w:val="22"/>
                <w:lang w:eastAsia="lt-LT"/>
              </w:rPr>
            </w:pPr>
            <w:r w:rsidRPr="002A6390">
              <w:rPr>
                <w:rFonts w:ascii="Arial" w:hAnsi="Arial" w:cs="Arial"/>
                <w:sz w:val="22"/>
                <w:szCs w:val="22"/>
                <w:lang w:eastAsia="lt-LT"/>
              </w:rPr>
              <w:t> </w:t>
            </w:r>
          </w:p>
        </w:tc>
        <w:tc>
          <w:tcPr>
            <w:tcW w:w="934" w:type="dxa"/>
            <w:tcBorders>
              <w:top w:val="nil"/>
              <w:left w:val="nil"/>
              <w:bottom w:val="single" w:sz="4" w:space="0" w:color="auto"/>
              <w:right w:val="nil"/>
            </w:tcBorders>
            <w:shd w:val="clear" w:color="auto" w:fill="auto"/>
            <w:noWrap/>
            <w:vAlign w:val="bottom"/>
            <w:hideMark/>
          </w:tcPr>
          <w:p w14:paraId="16EAA1BD" w14:textId="77777777" w:rsidR="002A6390" w:rsidRPr="002A6390" w:rsidRDefault="002A6390" w:rsidP="002A6390">
            <w:pPr>
              <w:jc w:val="left"/>
              <w:rPr>
                <w:rFonts w:ascii="Arial" w:hAnsi="Arial" w:cs="Arial"/>
                <w:sz w:val="22"/>
                <w:szCs w:val="22"/>
                <w:lang w:eastAsia="lt-LT"/>
              </w:rPr>
            </w:pPr>
            <w:r w:rsidRPr="002A6390">
              <w:rPr>
                <w:rFonts w:ascii="Arial" w:hAnsi="Arial" w:cs="Arial"/>
                <w:sz w:val="22"/>
                <w:szCs w:val="22"/>
                <w:lang w:eastAsia="lt-LT"/>
              </w:rPr>
              <w:t> </w:t>
            </w:r>
          </w:p>
        </w:tc>
        <w:tc>
          <w:tcPr>
            <w:tcW w:w="828" w:type="dxa"/>
            <w:tcBorders>
              <w:top w:val="nil"/>
              <w:left w:val="nil"/>
              <w:bottom w:val="single" w:sz="4" w:space="0" w:color="auto"/>
              <w:right w:val="nil"/>
            </w:tcBorders>
            <w:shd w:val="clear" w:color="auto" w:fill="auto"/>
            <w:noWrap/>
            <w:vAlign w:val="bottom"/>
            <w:hideMark/>
          </w:tcPr>
          <w:p w14:paraId="424B9425" w14:textId="77777777" w:rsidR="002A6390" w:rsidRPr="002A6390" w:rsidRDefault="002A6390" w:rsidP="002A6390">
            <w:pPr>
              <w:jc w:val="left"/>
              <w:rPr>
                <w:rFonts w:ascii="Arial" w:hAnsi="Arial" w:cs="Arial"/>
                <w:sz w:val="22"/>
                <w:szCs w:val="22"/>
                <w:lang w:eastAsia="lt-LT"/>
              </w:rPr>
            </w:pPr>
            <w:r w:rsidRPr="002A6390">
              <w:rPr>
                <w:rFonts w:ascii="Arial" w:hAnsi="Arial" w:cs="Arial"/>
                <w:sz w:val="22"/>
                <w:szCs w:val="22"/>
                <w:lang w:eastAsia="lt-LT"/>
              </w:rPr>
              <w:t> </w:t>
            </w:r>
          </w:p>
        </w:tc>
        <w:tc>
          <w:tcPr>
            <w:tcW w:w="871" w:type="dxa"/>
            <w:tcBorders>
              <w:top w:val="nil"/>
              <w:left w:val="nil"/>
              <w:bottom w:val="single" w:sz="4" w:space="0" w:color="auto"/>
              <w:right w:val="nil"/>
            </w:tcBorders>
            <w:shd w:val="clear" w:color="auto" w:fill="auto"/>
            <w:noWrap/>
            <w:vAlign w:val="bottom"/>
            <w:hideMark/>
          </w:tcPr>
          <w:p w14:paraId="687F2A07" w14:textId="77777777" w:rsidR="002A6390" w:rsidRPr="002A6390" w:rsidRDefault="002A6390" w:rsidP="002A6390">
            <w:pPr>
              <w:jc w:val="left"/>
              <w:rPr>
                <w:rFonts w:ascii="Arial" w:hAnsi="Arial" w:cs="Arial"/>
                <w:sz w:val="22"/>
                <w:szCs w:val="22"/>
                <w:lang w:eastAsia="lt-LT"/>
              </w:rPr>
            </w:pPr>
            <w:r w:rsidRPr="002A6390">
              <w:rPr>
                <w:rFonts w:ascii="Arial" w:hAnsi="Arial" w:cs="Arial"/>
                <w:sz w:val="22"/>
                <w:szCs w:val="22"/>
                <w:lang w:eastAsia="lt-LT"/>
              </w:rPr>
              <w:t> </w:t>
            </w:r>
          </w:p>
        </w:tc>
        <w:tc>
          <w:tcPr>
            <w:tcW w:w="899" w:type="dxa"/>
            <w:tcBorders>
              <w:top w:val="nil"/>
              <w:left w:val="nil"/>
              <w:bottom w:val="single" w:sz="4" w:space="0" w:color="auto"/>
              <w:right w:val="nil"/>
            </w:tcBorders>
            <w:shd w:val="clear" w:color="auto" w:fill="auto"/>
            <w:noWrap/>
            <w:vAlign w:val="bottom"/>
            <w:hideMark/>
          </w:tcPr>
          <w:p w14:paraId="717C3F88" w14:textId="77777777" w:rsidR="002A6390" w:rsidRPr="002A6390" w:rsidRDefault="002A6390" w:rsidP="002A6390">
            <w:pPr>
              <w:jc w:val="left"/>
              <w:rPr>
                <w:rFonts w:ascii="Arial" w:hAnsi="Arial" w:cs="Arial"/>
                <w:sz w:val="22"/>
                <w:szCs w:val="22"/>
                <w:lang w:eastAsia="lt-LT"/>
              </w:rPr>
            </w:pPr>
            <w:r w:rsidRPr="002A6390">
              <w:rPr>
                <w:rFonts w:ascii="Arial" w:hAnsi="Arial" w:cs="Arial"/>
                <w:sz w:val="22"/>
                <w:szCs w:val="22"/>
                <w:lang w:eastAsia="lt-LT"/>
              </w:rPr>
              <w:t> </w:t>
            </w:r>
          </w:p>
        </w:tc>
        <w:tc>
          <w:tcPr>
            <w:tcW w:w="796" w:type="dxa"/>
            <w:tcBorders>
              <w:top w:val="nil"/>
              <w:left w:val="nil"/>
              <w:bottom w:val="single" w:sz="4" w:space="0" w:color="auto"/>
              <w:right w:val="nil"/>
            </w:tcBorders>
            <w:shd w:val="clear" w:color="auto" w:fill="auto"/>
            <w:noWrap/>
            <w:vAlign w:val="bottom"/>
            <w:hideMark/>
          </w:tcPr>
          <w:p w14:paraId="469E4150" w14:textId="77777777" w:rsidR="002A6390" w:rsidRPr="002A6390" w:rsidRDefault="002A6390" w:rsidP="002A6390">
            <w:pPr>
              <w:jc w:val="left"/>
              <w:rPr>
                <w:rFonts w:ascii="Arial" w:hAnsi="Arial" w:cs="Arial"/>
                <w:sz w:val="22"/>
                <w:szCs w:val="22"/>
                <w:lang w:eastAsia="lt-LT"/>
              </w:rPr>
            </w:pPr>
            <w:r w:rsidRPr="002A6390">
              <w:rPr>
                <w:rFonts w:ascii="Arial" w:hAnsi="Arial" w:cs="Arial"/>
                <w:sz w:val="22"/>
                <w:szCs w:val="22"/>
                <w:lang w:eastAsia="lt-LT"/>
              </w:rPr>
              <w:t> </w:t>
            </w:r>
          </w:p>
        </w:tc>
        <w:tc>
          <w:tcPr>
            <w:tcW w:w="851" w:type="dxa"/>
            <w:tcBorders>
              <w:top w:val="nil"/>
              <w:left w:val="nil"/>
              <w:bottom w:val="single" w:sz="4" w:space="0" w:color="auto"/>
              <w:right w:val="nil"/>
            </w:tcBorders>
            <w:shd w:val="clear" w:color="auto" w:fill="auto"/>
            <w:noWrap/>
            <w:vAlign w:val="bottom"/>
            <w:hideMark/>
          </w:tcPr>
          <w:p w14:paraId="403C6C1C" w14:textId="77777777" w:rsidR="002A6390" w:rsidRPr="002A6390" w:rsidRDefault="002A6390" w:rsidP="002A6390">
            <w:pPr>
              <w:jc w:val="left"/>
              <w:rPr>
                <w:rFonts w:ascii="Arial" w:hAnsi="Arial" w:cs="Arial"/>
                <w:sz w:val="22"/>
                <w:szCs w:val="22"/>
                <w:lang w:eastAsia="lt-LT"/>
              </w:rPr>
            </w:pPr>
            <w:r w:rsidRPr="002A6390">
              <w:rPr>
                <w:rFonts w:ascii="Arial" w:hAnsi="Arial" w:cs="Arial"/>
                <w:sz w:val="22"/>
                <w:szCs w:val="22"/>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690C440A" w14:textId="77777777" w:rsidR="002A6390" w:rsidRPr="002A6390" w:rsidRDefault="002A6390" w:rsidP="002A6390">
            <w:pPr>
              <w:jc w:val="left"/>
              <w:rPr>
                <w:rFonts w:ascii="Arial" w:hAnsi="Arial" w:cs="Arial"/>
                <w:sz w:val="22"/>
                <w:szCs w:val="22"/>
                <w:lang w:eastAsia="lt-LT"/>
              </w:rPr>
            </w:pPr>
            <w:r w:rsidRPr="002A6390">
              <w:rPr>
                <w:rFonts w:ascii="Arial" w:hAnsi="Arial" w:cs="Arial"/>
                <w:sz w:val="22"/>
                <w:szCs w:val="22"/>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169B139E" w14:textId="77777777" w:rsidR="002A6390" w:rsidRPr="002A6390" w:rsidRDefault="002A6390" w:rsidP="002A6390">
            <w:pPr>
              <w:jc w:val="right"/>
              <w:rPr>
                <w:color w:val="000000"/>
                <w:sz w:val="22"/>
                <w:szCs w:val="22"/>
                <w:lang w:eastAsia="lt-LT"/>
              </w:rPr>
            </w:pPr>
            <w:r w:rsidRPr="002A6390">
              <w:rPr>
                <w:color w:val="000000"/>
                <w:sz w:val="22"/>
                <w:szCs w:val="22"/>
                <w:lang w:eastAsia="lt-LT"/>
              </w:rPr>
              <w:t>42,24</w:t>
            </w:r>
          </w:p>
        </w:tc>
      </w:tr>
      <w:tr w:rsidR="009510AB" w:rsidRPr="002A6390" w14:paraId="50C7CC9E" w14:textId="77777777" w:rsidTr="008C64DC">
        <w:trPr>
          <w:trHeight w:val="300"/>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4B5960E9" w14:textId="77777777" w:rsidR="002A6390" w:rsidRPr="002A6390" w:rsidRDefault="002A6390" w:rsidP="002A6390">
            <w:pPr>
              <w:jc w:val="center"/>
              <w:rPr>
                <w:sz w:val="22"/>
                <w:szCs w:val="22"/>
                <w:lang w:eastAsia="lt-LT"/>
              </w:rPr>
            </w:pPr>
            <w:r w:rsidRPr="002A6390">
              <w:rPr>
                <w:sz w:val="22"/>
                <w:szCs w:val="22"/>
                <w:lang w:eastAsia="lt-LT"/>
              </w:rPr>
              <w:t>5.</w:t>
            </w:r>
          </w:p>
        </w:tc>
        <w:tc>
          <w:tcPr>
            <w:tcW w:w="661" w:type="dxa"/>
            <w:tcBorders>
              <w:top w:val="nil"/>
              <w:left w:val="nil"/>
              <w:bottom w:val="single" w:sz="4" w:space="0" w:color="auto"/>
              <w:right w:val="single" w:sz="4" w:space="0" w:color="auto"/>
            </w:tcBorders>
            <w:shd w:val="clear" w:color="auto" w:fill="auto"/>
            <w:vAlign w:val="center"/>
            <w:hideMark/>
          </w:tcPr>
          <w:p w14:paraId="3EE7B797" w14:textId="77777777" w:rsidR="002A6390" w:rsidRPr="002A6390" w:rsidRDefault="002A6390" w:rsidP="002A6390">
            <w:pPr>
              <w:jc w:val="center"/>
              <w:rPr>
                <w:sz w:val="22"/>
                <w:szCs w:val="22"/>
                <w:lang w:eastAsia="lt-LT"/>
              </w:rPr>
            </w:pPr>
            <w:r w:rsidRPr="002A6390">
              <w:rPr>
                <w:sz w:val="22"/>
                <w:szCs w:val="22"/>
                <w:lang w:eastAsia="lt-LT"/>
              </w:rPr>
              <w:t> </w:t>
            </w:r>
          </w:p>
        </w:tc>
        <w:tc>
          <w:tcPr>
            <w:tcW w:w="4079" w:type="dxa"/>
            <w:tcBorders>
              <w:top w:val="nil"/>
              <w:left w:val="nil"/>
              <w:bottom w:val="single" w:sz="4" w:space="0" w:color="auto"/>
              <w:right w:val="single" w:sz="4" w:space="0" w:color="auto"/>
            </w:tcBorders>
            <w:shd w:val="clear" w:color="auto" w:fill="auto"/>
            <w:vAlign w:val="center"/>
            <w:hideMark/>
          </w:tcPr>
          <w:p w14:paraId="5A7AF9BD" w14:textId="77777777" w:rsidR="002A6390" w:rsidRPr="002A6390" w:rsidRDefault="002A6390" w:rsidP="002A6390">
            <w:pPr>
              <w:jc w:val="right"/>
              <w:rPr>
                <w:b/>
                <w:bCs/>
                <w:color w:val="000000"/>
                <w:sz w:val="22"/>
                <w:szCs w:val="22"/>
                <w:lang w:eastAsia="lt-LT"/>
              </w:rPr>
            </w:pPr>
            <w:r w:rsidRPr="002A6390">
              <w:rPr>
                <w:b/>
                <w:bCs/>
                <w:color w:val="000000"/>
                <w:sz w:val="22"/>
                <w:szCs w:val="22"/>
                <w:lang w:eastAsia="lt-LT"/>
              </w:rPr>
              <w:t>Suma</w:t>
            </w:r>
          </w:p>
        </w:tc>
        <w:tc>
          <w:tcPr>
            <w:tcW w:w="697" w:type="dxa"/>
            <w:tcBorders>
              <w:top w:val="nil"/>
              <w:left w:val="nil"/>
              <w:bottom w:val="single" w:sz="4" w:space="0" w:color="auto"/>
              <w:right w:val="single" w:sz="4" w:space="0" w:color="auto"/>
            </w:tcBorders>
            <w:shd w:val="clear" w:color="auto" w:fill="auto"/>
            <w:vAlign w:val="center"/>
            <w:hideMark/>
          </w:tcPr>
          <w:p w14:paraId="3ACBB85A"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41" w:type="dxa"/>
            <w:tcBorders>
              <w:top w:val="nil"/>
              <w:left w:val="nil"/>
              <w:bottom w:val="single" w:sz="4" w:space="0" w:color="auto"/>
              <w:right w:val="single" w:sz="4" w:space="0" w:color="auto"/>
            </w:tcBorders>
            <w:shd w:val="clear" w:color="auto" w:fill="auto"/>
            <w:vAlign w:val="center"/>
            <w:hideMark/>
          </w:tcPr>
          <w:p w14:paraId="346C35BA"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914" w:type="dxa"/>
            <w:tcBorders>
              <w:top w:val="nil"/>
              <w:left w:val="nil"/>
              <w:bottom w:val="single" w:sz="4" w:space="0" w:color="auto"/>
              <w:right w:val="single" w:sz="4" w:space="0" w:color="auto"/>
            </w:tcBorders>
            <w:shd w:val="clear" w:color="auto" w:fill="auto"/>
            <w:vAlign w:val="center"/>
            <w:hideMark/>
          </w:tcPr>
          <w:p w14:paraId="36560307"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934" w:type="dxa"/>
            <w:tcBorders>
              <w:top w:val="nil"/>
              <w:left w:val="nil"/>
              <w:bottom w:val="single" w:sz="4" w:space="0" w:color="auto"/>
              <w:right w:val="single" w:sz="4" w:space="0" w:color="auto"/>
            </w:tcBorders>
            <w:shd w:val="clear" w:color="auto" w:fill="auto"/>
            <w:vAlign w:val="center"/>
            <w:hideMark/>
          </w:tcPr>
          <w:p w14:paraId="1CBEF0F2"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28" w:type="dxa"/>
            <w:tcBorders>
              <w:top w:val="nil"/>
              <w:left w:val="nil"/>
              <w:bottom w:val="single" w:sz="4" w:space="0" w:color="auto"/>
              <w:right w:val="single" w:sz="4" w:space="0" w:color="auto"/>
            </w:tcBorders>
            <w:shd w:val="clear" w:color="auto" w:fill="auto"/>
            <w:vAlign w:val="center"/>
            <w:hideMark/>
          </w:tcPr>
          <w:p w14:paraId="642E3FBD"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71" w:type="dxa"/>
            <w:tcBorders>
              <w:top w:val="nil"/>
              <w:left w:val="nil"/>
              <w:bottom w:val="single" w:sz="4" w:space="0" w:color="auto"/>
              <w:right w:val="single" w:sz="4" w:space="0" w:color="auto"/>
            </w:tcBorders>
            <w:shd w:val="clear" w:color="auto" w:fill="auto"/>
            <w:vAlign w:val="center"/>
            <w:hideMark/>
          </w:tcPr>
          <w:p w14:paraId="5D502EF8"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99" w:type="dxa"/>
            <w:tcBorders>
              <w:top w:val="nil"/>
              <w:left w:val="nil"/>
              <w:bottom w:val="single" w:sz="4" w:space="0" w:color="auto"/>
              <w:right w:val="single" w:sz="4" w:space="0" w:color="auto"/>
            </w:tcBorders>
            <w:shd w:val="clear" w:color="auto" w:fill="auto"/>
            <w:vAlign w:val="center"/>
            <w:hideMark/>
          </w:tcPr>
          <w:p w14:paraId="6826BCDA"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796" w:type="dxa"/>
            <w:tcBorders>
              <w:top w:val="nil"/>
              <w:left w:val="nil"/>
              <w:bottom w:val="single" w:sz="4" w:space="0" w:color="auto"/>
              <w:right w:val="single" w:sz="4" w:space="0" w:color="auto"/>
            </w:tcBorders>
            <w:shd w:val="clear" w:color="auto" w:fill="auto"/>
            <w:vAlign w:val="center"/>
            <w:hideMark/>
          </w:tcPr>
          <w:p w14:paraId="3127F274"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648D1E43"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14CECD2E"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5CA21335" w14:textId="77777777" w:rsidR="002A6390" w:rsidRPr="002A6390" w:rsidRDefault="002A6390" w:rsidP="002A6390">
            <w:pPr>
              <w:jc w:val="right"/>
              <w:rPr>
                <w:color w:val="000000"/>
                <w:sz w:val="22"/>
                <w:szCs w:val="22"/>
                <w:lang w:eastAsia="lt-LT"/>
              </w:rPr>
            </w:pPr>
            <w:r w:rsidRPr="002A6390">
              <w:rPr>
                <w:color w:val="000000"/>
                <w:sz w:val="22"/>
                <w:szCs w:val="22"/>
                <w:lang w:eastAsia="lt-LT"/>
              </w:rPr>
              <w:t>1 769,44</w:t>
            </w:r>
          </w:p>
        </w:tc>
      </w:tr>
      <w:tr w:rsidR="009510AB" w:rsidRPr="002A6390" w14:paraId="350B4F7F" w14:textId="77777777" w:rsidTr="008C64DC">
        <w:trPr>
          <w:trHeight w:val="300"/>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1C01A69D" w14:textId="77777777" w:rsidR="002A6390" w:rsidRPr="002A6390" w:rsidRDefault="002A6390" w:rsidP="002A6390">
            <w:pPr>
              <w:jc w:val="center"/>
              <w:rPr>
                <w:sz w:val="22"/>
                <w:szCs w:val="22"/>
                <w:lang w:eastAsia="lt-LT"/>
              </w:rPr>
            </w:pPr>
            <w:r w:rsidRPr="002A6390">
              <w:rPr>
                <w:sz w:val="22"/>
                <w:szCs w:val="22"/>
                <w:lang w:eastAsia="lt-LT"/>
              </w:rPr>
              <w:t>6.</w:t>
            </w:r>
          </w:p>
        </w:tc>
        <w:tc>
          <w:tcPr>
            <w:tcW w:w="661" w:type="dxa"/>
            <w:tcBorders>
              <w:top w:val="nil"/>
              <w:left w:val="nil"/>
              <w:bottom w:val="single" w:sz="4" w:space="0" w:color="auto"/>
              <w:right w:val="single" w:sz="4" w:space="0" w:color="auto"/>
            </w:tcBorders>
            <w:shd w:val="clear" w:color="auto" w:fill="auto"/>
            <w:vAlign w:val="center"/>
            <w:hideMark/>
          </w:tcPr>
          <w:p w14:paraId="06618704" w14:textId="77777777" w:rsidR="002A6390" w:rsidRPr="002A6390" w:rsidRDefault="002A6390" w:rsidP="002A6390">
            <w:pPr>
              <w:jc w:val="center"/>
              <w:rPr>
                <w:sz w:val="22"/>
                <w:szCs w:val="22"/>
                <w:lang w:eastAsia="lt-LT"/>
              </w:rPr>
            </w:pPr>
            <w:r w:rsidRPr="002A6390">
              <w:rPr>
                <w:sz w:val="22"/>
                <w:szCs w:val="22"/>
                <w:lang w:eastAsia="lt-LT"/>
              </w:rPr>
              <w:t> </w:t>
            </w:r>
          </w:p>
        </w:tc>
        <w:tc>
          <w:tcPr>
            <w:tcW w:w="4079" w:type="dxa"/>
            <w:tcBorders>
              <w:top w:val="nil"/>
              <w:left w:val="nil"/>
              <w:bottom w:val="single" w:sz="4" w:space="0" w:color="auto"/>
              <w:right w:val="single" w:sz="4" w:space="0" w:color="auto"/>
            </w:tcBorders>
            <w:shd w:val="clear" w:color="auto" w:fill="auto"/>
            <w:vAlign w:val="center"/>
            <w:hideMark/>
          </w:tcPr>
          <w:p w14:paraId="66855DD9" w14:textId="77777777" w:rsidR="002A6390" w:rsidRPr="002A6390" w:rsidRDefault="002A6390" w:rsidP="002A6390">
            <w:pPr>
              <w:jc w:val="left"/>
              <w:rPr>
                <w:color w:val="000000"/>
                <w:sz w:val="22"/>
                <w:szCs w:val="22"/>
                <w:lang w:eastAsia="lt-LT"/>
              </w:rPr>
            </w:pPr>
            <w:r w:rsidRPr="002A6390">
              <w:rPr>
                <w:color w:val="000000"/>
                <w:sz w:val="22"/>
                <w:szCs w:val="22"/>
                <w:lang w:eastAsia="lt-LT"/>
              </w:rPr>
              <w:t>PVM</w:t>
            </w:r>
          </w:p>
        </w:tc>
        <w:tc>
          <w:tcPr>
            <w:tcW w:w="697" w:type="dxa"/>
            <w:tcBorders>
              <w:top w:val="nil"/>
              <w:left w:val="nil"/>
              <w:bottom w:val="single" w:sz="4" w:space="0" w:color="auto"/>
              <w:right w:val="single" w:sz="4" w:space="0" w:color="auto"/>
            </w:tcBorders>
            <w:shd w:val="clear" w:color="auto" w:fill="auto"/>
            <w:vAlign w:val="center"/>
            <w:hideMark/>
          </w:tcPr>
          <w:p w14:paraId="256E2CEB" w14:textId="77777777" w:rsidR="002A6390" w:rsidRPr="002A6390" w:rsidRDefault="002A6390" w:rsidP="002A6390">
            <w:pPr>
              <w:jc w:val="center"/>
              <w:rPr>
                <w:color w:val="000000"/>
                <w:sz w:val="22"/>
                <w:szCs w:val="22"/>
                <w:lang w:eastAsia="lt-LT"/>
              </w:rPr>
            </w:pPr>
            <w:r w:rsidRPr="002A6390">
              <w:rPr>
                <w:color w:val="000000"/>
                <w:sz w:val="22"/>
                <w:szCs w:val="22"/>
                <w:lang w:eastAsia="lt-LT"/>
              </w:rPr>
              <w:t>%</w:t>
            </w:r>
          </w:p>
        </w:tc>
        <w:tc>
          <w:tcPr>
            <w:tcW w:w="841" w:type="dxa"/>
            <w:tcBorders>
              <w:top w:val="nil"/>
              <w:left w:val="nil"/>
              <w:bottom w:val="single" w:sz="4" w:space="0" w:color="auto"/>
              <w:right w:val="single" w:sz="4" w:space="0" w:color="auto"/>
            </w:tcBorders>
            <w:shd w:val="clear" w:color="auto" w:fill="auto"/>
            <w:vAlign w:val="center"/>
            <w:hideMark/>
          </w:tcPr>
          <w:p w14:paraId="0EBDFA1B" w14:textId="77777777" w:rsidR="002A6390" w:rsidRPr="002A6390" w:rsidRDefault="002A6390" w:rsidP="002A6390">
            <w:pPr>
              <w:jc w:val="center"/>
              <w:rPr>
                <w:color w:val="000000"/>
                <w:sz w:val="22"/>
                <w:szCs w:val="22"/>
                <w:lang w:eastAsia="lt-LT"/>
              </w:rPr>
            </w:pPr>
            <w:r w:rsidRPr="002A6390">
              <w:rPr>
                <w:color w:val="000000"/>
                <w:sz w:val="22"/>
                <w:szCs w:val="22"/>
                <w:lang w:eastAsia="lt-LT"/>
              </w:rPr>
              <w:t>21</w:t>
            </w:r>
          </w:p>
        </w:tc>
        <w:tc>
          <w:tcPr>
            <w:tcW w:w="914" w:type="dxa"/>
            <w:tcBorders>
              <w:top w:val="nil"/>
              <w:left w:val="nil"/>
              <w:bottom w:val="single" w:sz="4" w:space="0" w:color="auto"/>
              <w:right w:val="single" w:sz="4" w:space="0" w:color="auto"/>
            </w:tcBorders>
            <w:shd w:val="clear" w:color="auto" w:fill="auto"/>
            <w:vAlign w:val="center"/>
            <w:hideMark/>
          </w:tcPr>
          <w:p w14:paraId="2930A345"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934" w:type="dxa"/>
            <w:tcBorders>
              <w:top w:val="nil"/>
              <w:left w:val="nil"/>
              <w:bottom w:val="single" w:sz="4" w:space="0" w:color="auto"/>
              <w:right w:val="single" w:sz="4" w:space="0" w:color="auto"/>
            </w:tcBorders>
            <w:shd w:val="clear" w:color="auto" w:fill="auto"/>
            <w:vAlign w:val="center"/>
            <w:hideMark/>
          </w:tcPr>
          <w:p w14:paraId="49F45027"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28" w:type="dxa"/>
            <w:tcBorders>
              <w:top w:val="nil"/>
              <w:left w:val="nil"/>
              <w:bottom w:val="single" w:sz="4" w:space="0" w:color="auto"/>
              <w:right w:val="single" w:sz="4" w:space="0" w:color="auto"/>
            </w:tcBorders>
            <w:shd w:val="clear" w:color="auto" w:fill="auto"/>
            <w:vAlign w:val="center"/>
            <w:hideMark/>
          </w:tcPr>
          <w:p w14:paraId="3CB3C9F3"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71" w:type="dxa"/>
            <w:tcBorders>
              <w:top w:val="nil"/>
              <w:left w:val="nil"/>
              <w:bottom w:val="single" w:sz="4" w:space="0" w:color="auto"/>
              <w:right w:val="single" w:sz="4" w:space="0" w:color="auto"/>
            </w:tcBorders>
            <w:shd w:val="clear" w:color="auto" w:fill="auto"/>
            <w:vAlign w:val="center"/>
            <w:hideMark/>
          </w:tcPr>
          <w:p w14:paraId="58574AB0"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99" w:type="dxa"/>
            <w:tcBorders>
              <w:top w:val="nil"/>
              <w:left w:val="nil"/>
              <w:bottom w:val="single" w:sz="4" w:space="0" w:color="auto"/>
              <w:right w:val="single" w:sz="4" w:space="0" w:color="auto"/>
            </w:tcBorders>
            <w:shd w:val="clear" w:color="auto" w:fill="auto"/>
            <w:vAlign w:val="center"/>
            <w:hideMark/>
          </w:tcPr>
          <w:p w14:paraId="27D932DB"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796" w:type="dxa"/>
            <w:tcBorders>
              <w:top w:val="nil"/>
              <w:left w:val="nil"/>
              <w:bottom w:val="single" w:sz="4" w:space="0" w:color="auto"/>
              <w:right w:val="single" w:sz="4" w:space="0" w:color="auto"/>
            </w:tcBorders>
            <w:shd w:val="clear" w:color="auto" w:fill="auto"/>
            <w:vAlign w:val="center"/>
            <w:hideMark/>
          </w:tcPr>
          <w:p w14:paraId="5280CB22"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31FDAD72"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6BF3BCF0"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00A42AD1" w14:textId="77777777" w:rsidR="002A6390" w:rsidRPr="002A6390" w:rsidRDefault="002A6390" w:rsidP="002A6390">
            <w:pPr>
              <w:jc w:val="right"/>
              <w:rPr>
                <w:color w:val="000000"/>
                <w:sz w:val="22"/>
                <w:szCs w:val="22"/>
                <w:lang w:eastAsia="lt-LT"/>
              </w:rPr>
            </w:pPr>
            <w:r w:rsidRPr="002A6390">
              <w:rPr>
                <w:color w:val="000000"/>
                <w:sz w:val="22"/>
                <w:szCs w:val="22"/>
                <w:lang w:eastAsia="lt-LT"/>
              </w:rPr>
              <w:t>371,58</w:t>
            </w:r>
          </w:p>
        </w:tc>
      </w:tr>
      <w:tr w:rsidR="009510AB" w:rsidRPr="002A6390" w14:paraId="5D8AAEF8" w14:textId="77777777" w:rsidTr="008C64DC">
        <w:trPr>
          <w:trHeight w:val="300"/>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0DF57E21" w14:textId="77777777" w:rsidR="002A6390" w:rsidRPr="002A6390" w:rsidRDefault="002A6390" w:rsidP="002A6390">
            <w:pPr>
              <w:jc w:val="center"/>
              <w:rPr>
                <w:sz w:val="22"/>
                <w:szCs w:val="22"/>
                <w:lang w:eastAsia="lt-LT"/>
              </w:rPr>
            </w:pPr>
            <w:r w:rsidRPr="002A6390">
              <w:rPr>
                <w:sz w:val="22"/>
                <w:szCs w:val="22"/>
                <w:lang w:eastAsia="lt-LT"/>
              </w:rPr>
              <w:t>7.</w:t>
            </w:r>
          </w:p>
        </w:tc>
        <w:tc>
          <w:tcPr>
            <w:tcW w:w="661" w:type="dxa"/>
            <w:tcBorders>
              <w:top w:val="nil"/>
              <w:left w:val="nil"/>
              <w:bottom w:val="single" w:sz="4" w:space="0" w:color="auto"/>
              <w:right w:val="single" w:sz="4" w:space="0" w:color="auto"/>
            </w:tcBorders>
            <w:shd w:val="clear" w:color="auto" w:fill="auto"/>
            <w:vAlign w:val="center"/>
            <w:hideMark/>
          </w:tcPr>
          <w:p w14:paraId="1DF45F71" w14:textId="77777777" w:rsidR="002A6390" w:rsidRPr="002A6390" w:rsidRDefault="002A6390" w:rsidP="002A6390">
            <w:pPr>
              <w:jc w:val="center"/>
              <w:rPr>
                <w:sz w:val="22"/>
                <w:szCs w:val="22"/>
                <w:lang w:eastAsia="lt-LT"/>
              </w:rPr>
            </w:pPr>
            <w:r w:rsidRPr="002A6390">
              <w:rPr>
                <w:sz w:val="22"/>
                <w:szCs w:val="22"/>
                <w:lang w:eastAsia="lt-LT"/>
              </w:rPr>
              <w:t> </w:t>
            </w:r>
          </w:p>
        </w:tc>
        <w:tc>
          <w:tcPr>
            <w:tcW w:w="4079" w:type="dxa"/>
            <w:tcBorders>
              <w:top w:val="nil"/>
              <w:left w:val="nil"/>
              <w:bottom w:val="single" w:sz="4" w:space="0" w:color="auto"/>
              <w:right w:val="single" w:sz="4" w:space="0" w:color="auto"/>
            </w:tcBorders>
            <w:shd w:val="clear" w:color="auto" w:fill="auto"/>
            <w:vAlign w:val="center"/>
            <w:hideMark/>
          </w:tcPr>
          <w:p w14:paraId="42FE2AA9" w14:textId="77777777" w:rsidR="002A6390" w:rsidRPr="002A6390" w:rsidRDefault="002A6390" w:rsidP="002A6390">
            <w:pPr>
              <w:jc w:val="right"/>
              <w:rPr>
                <w:b/>
                <w:bCs/>
                <w:color w:val="000000"/>
                <w:sz w:val="22"/>
                <w:szCs w:val="22"/>
                <w:lang w:eastAsia="lt-LT"/>
              </w:rPr>
            </w:pPr>
            <w:r w:rsidRPr="002A6390">
              <w:rPr>
                <w:b/>
                <w:bCs/>
                <w:color w:val="000000"/>
                <w:sz w:val="22"/>
                <w:szCs w:val="22"/>
                <w:lang w:eastAsia="lt-LT"/>
              </w:rPr>
              <w:t>Visa suma</w:t>
            </w:r>
          </w:p>
        </w:tc>
        <w:tc>
          <w:tcPr>
            <w:tcW w:w="697" w:type="dxa"/>
            <w:tcBorders>
              <w:top w:val="nil"/>
              <w:left w:val="nil"/>
              <w:bottom w:val="single" w:sz="4" w:space="0" w:color="auto"/>
              <w:right w:val="single" w:sz="4" w:space="0" w:color="auto"/>
            </w:tcBorders>
            <w:shd w:val="clear" w:color="auto" w:fill="auto"/>
            <w:vAlign w:val="center"/>
            <w:hideMark/>
          </w:tcPr>
          <w:p w14:paraId="2BB764DC"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41" w:type="dxa"/>
            <w:tcBorders>
              <w:top w:val="nil"/>
              <w:left w:val="nil"/>
              <w:bottom w:val="single" w:sz="4" w:space="0" w:color="auto"/>
              <w:right w:val="single" w:sz="4" w:space="0" w:color="auto"/>
            </w:tcBorders>
            <w:shd w:val="clear" w:color="auto" w:fill="auto"/>
            <w:vAlign w:val="center"/>
            <w:hideMark/>
          </w:tcPr>
          <w:p w14:paraId="35A5046B"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914" w:type="dxa"/>
            <w:tcBorders>
              <w:top w:val="nil"/>
              <w:left w:val="nil"/>
              <w:bottom w:val="single" w:sz="4" w:space="0" w:color="auto"/>
              <w:right w:val="single" w:sz="4" w:space="0" w:color="auto"/>
            </w:tcBorders>
            <w:shd w:val="clear" w:color="auto" w:fill="auto"/>
            <w:vAlign w:val="center"/>
            <w:hideMark/>
          </w:tcPr>
          <w:p w14:paraId="16A75511"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934" w:type="dxa"/>
            <w:tcBorders>
              <w:top w:val="nil"/>
              <w:left w:val="nil"/>
              <w:bottom w:val="single" w:sz="4" w:space="0" w:color="auto"/>
              <w:right w:val="single" w:sz="4" w:space="0" w:color="auto"/>
            </w:tcBorders>
            <w:shd w:val="clear" w:color="auto" w:fill="auto"/>
            <w:vAlign w:val="center"/>
            <w:hideMark/>
          </w:tcPr>
          <w:p w14:paraId="2C7718A3"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28" w:type="dxa"/>
            <w:tcBorders>
              <w:top w:val="nil"/>
              <w:left w:val="nil"/>
              <w:bottom w:val="single" w:sz="4" w:space="0" w:color="auto"/>
              <w:right w:val="single" w:sz="4" w:space="0" w:color="auto"/>
            </w:tcBorders>
            <w:shd w:val="clear" w:color="auto" w:fill="auto"/>
            <w:vAlign w:val="center"/>
            <w:hideMark/>
          </w:tcPr>
          <w:p w14:paraId="6FF8E62D"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71" w:type="dxa"/>
            <w:tcBorders>
              <w:top w:val="nil"/>
              <w:left w:val="nil"/>
              <w:bottom w:val="single" w:sz="4" w:space="0" w:color="auto"/>
              <w:right w:val="single" w:sz="4" w:space="0" w:color="auto"/>
            </w:tcBorders>
            <w:shd w:val="clear" w:color="auto" w:fill="auto"/>
            <w:vAlign w:val="center"/>
            <w:hideMark/>
          </w:tcPr>
          <w:p w14:paraId="3AA338B2"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99" w:type="dxa"/>
            <w:tcBorders>
              <w:top w:val="nil"/>
              <w:left w:val="nil"/>
              <w:bottom w:val="single" w:sz="4" w:space="0" w:color="auto"/>
              <w:right w:val="single" w:sz="4" w:space="0" w:color="auto"/>
            </w:tcBorders>
            <w:shd w:val="clear" w:color="auto" w:fill="auto"/>
            <w:vAlign w:val="center"/>
            <w:hideMark/>
          </w:tcPr>
          <w:p w14:paraId="22C2D151"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796" w:type="dxa"/>
            <w:tcBorders>
              <w:top w:val="nil"/>
              <w:left w:val="nil"/>
              <w:bottom w:val="single" w:sz="4" w:space="0" w:color="auto"/>
              <w:right w:val="single" w:sz="4" w:space="0" w:color="auto"/>
            </w:tcBorders>
            <w:shd w:val="clear" w:color="auto" w:fill="auto"/>
            <w:vAlign w:val="center"/>
            <w:hideMark/>
          </w:tcPr>
          <w:p w14:paraId="26E4E34C"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35F0B067"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6DAC386E" w14:textId="77777777" w:rsidR="002A6390" w:rsidRPr="002A6390" w:rsidRDefault="002A6390" w:rsidP="002A6390">
            <w:pPr>
              <w:jc w:val="center"/>
              <w:rPr>
                <w:color w:val="000000"/>
                <w:sz w:val="22"/>
                <w:szCs w:val="22"/>
                <w:lang w:eastAsia="lt-LT"/>
              </w:rPr>
            </w:pPr>
            <w:r w:rsidRPr="002A6390">
              <w:rPr>
                <w:color w:val="000000"/>
                <w:sz w:val="22"/>
                <w:szCs w:val="22"/>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02FDCC13" w14:textId="77777777" w:rsidR="002A6390" w:rsidRPr="002A6390" w:rsidRDefault="002A6390" w:rsidP="002A6390">
            <w:pPr>
              <w:jc w:val="right"/>
              <w:rPr>
                <w:color w:val="000000"/>
                <w:sz w:val="22"/>
                <w:szCs w:val="22"/>
                <w:lang w:eastAsia="lt-LT"/>
              </w:rPr>
            </w:pPr>
            <w:r w:rsidRPr="002A6390">
              <w:rPr>
                <w:color w:val="000000"/>
                <w:sz w:val="22"/>
                <w:szCs w:val="22"/>
                <w:lang w:eastAsia="lt-LT"/>
              </w:rPr>
              <w:t>2 141,02</w:t>
            </w:r>
          </w:p>
        </w:tc>
      </w:tr>
    </w:tbl>
    <w:p w14:paraId="1B02AE0B" w14:textId="77777777" w:rsidR="0044725C" w:rsidRDefault="0044725C" w:rsidP="006B23F0">
      <w:pPr>
        <w:pStyle w:val="Title"/>
        <w:jc w:val="left"/>
        <w:rPr>
          <w:sz w:val="18"/>
          <w:szCs w:val="18"/>
          <w:lang w:val="lt-LT"/>
        </w:rPr>
      </w:pPr>
    </w:p>
    <w:tbl>
      <w:tblPr>
        <w:tblW w:w="15040" w:type="dxa"/>
        <w:tblInd w:w="103" w:type="dxa"/>
        <w:tblLayout w:type="fixed"/>
        <w:tblLook w:val="0000" w:firstRow="0" w:lastRow="0" w:firstColumn="0" w:lastColumn="0" w:noHBand="0" w:noVBand="0"/>
      </w:tblPr>
      <w:tblGrid>
        <w:gridCol w:w="6585"/>
        <w:gridCol w:w="1562"/>
        <w:gridCol w:w="6893"/>
      </w:tblGrid>
      <w:tr w:rsidR="0044725C" w:rsidRPr="00AC3853" w14:paraId="39B9A6D3" w14:textId="77777777" w:rsidTr="006B23F0">
        <w:trPr>
          <w:trHeight w:val="124"/>
        </w:trPr>
        <w:tc>
          <w:tcPr>
            <w:tcW w:w="15040" w:type="dxa"/>
            <w:gridSpan w:val="3"/>
            <w:shd w:val="clear" w:color="auto" w:fill="auto"/>
            <w:noWrap/>
            <w:vAlign w:val="bottom"/>
          </w:tcPr>
          <w:p w14:paraId="50DBA74C" w14:textId="77777777" w:rsidR="0044725C" w:rsidRPr="00F539D1" w:rsidRDefault="0044725C" w:rsidP="000B7704">
            <w:pPr>
              <w:rPr>
                <w:sz w:val="18"/>
                <w:szCs w:val="18"/>
              </w:rPr>
            </w:pPr>
            <w:r w:rsidRPr="00F539D1">
              <w:rPr>
                <w:sz w:val="18"/>
                <w:szCs w:val="18"/>
              </w:rPr>
              <w:t xml:space="preserve">1 - Apskaičiuojamas vadovaujantis </w:t>
            </w:r>
            <w:r w:rsidRPr="009827A0">
              <w:rPr>
                <w:sz w:val="18"/>
                <w:szCs w:val="18"/>
              </w:rPr>
              <w:t>2023 m. balandžio 3 d. įsakymu Nr. 1-98</w:t>
            </w:r>
            <w:r>
              <w:rPr>
                <w:sz w:val="18"/>
                <w:szCs w:val="18"/>
              </w:rPr>
              <w:t xml:space="preserve"> </w:t>
            </w:r>
            <w:r w:rsidRPr="00F539D1">
              <w:rPr>
                <w:sz w:val="18"/>
                <w:szCs w:val="18"/>
              </w:rPr>
              <w:t>patvirtintais valstybės įmonės Ignalinos atominės elektrinės radioaktyviųjų atliekų tvarkymo paslaugų tarifais.</w:t>
            </w:r>
          </w:p>
          <w:p w14:paraId="15ADFD82" w14:textId="77777777" w:rsidR="0044725C" w:rsidRPr="00F539D1" w:rsidRDefault="0044725C" w:rsidP="000B7704">
            <w:pPr>
              <w:rPr>
                <w:sz w:val="18"/>
                <w:szCs w:val="18"/>
              </w:rPr>
            </w:pPr>
            <w:r w:rsidRPr="00F539D1">
              <w:rPr>
                <w:sz w:val="18"/>
                <w:szCs w:val="18"/>
              </w:rPr>
              <w:t xml:space="preserve">2 - Nustatoma vadovaujantis 2010 m. gruodžio 31 d. VATESI viršininko įsakymu Nr. 22.3-120 patvirtintais Radioaktyviųjų atliekų tvarkymo branduolinės energetikos objektuose iki jų dėjimo į radioaktyviųjų atliekų </w:t>
            </w:r>
            <w:proofErr w:type="spellStart"/>
            <w:r w:rsidRPr="00F539D1">
              <w:rPr>
                <w:sz w:val="18"/>
                <w:szCs w:val="18"/>
              </w:rPr>
              <w:t>atliekyną</w:t>
            </w:r>
            <w:proofErr w:type="spellEnd"/>
            <w:r w:rsidRPr="00F539D1">
              <w:rPr>
                <w:sz w:val="18"/>
                <w:szCs w:val="18"/>
              </w:rPr>
              <w:t xml:space="preserve"> BSR-3.1.2-2017.</w:t>
            </w:r>
          </w:p>
          <w:p w14:paraId="4EE3111C" w14:textId="77777777" w:rsidR="0044725C" w:rsidRPr="00F539D1" w:rsidRDefault="0044725C" w:rsidP="000B7704">
            <w:pPr>
              <w:rPr>
                <w:sz w:val="18"/>
                <w:szCs w:val="18"/>
              </w:rPr>
            </w:pPr>
            <w:r w:rsidRPr="00F539D1">
              <w:rPr>
                <w:sz w:val="18"/>
                <w:szCs w:val="18"/>
              </w:rPr>
              <w:t xml:space="preserve">3 - Apima galutinio apdorojimo, dėjimo į </w:t>
            </w:r>
            <w:proofErr w:type="spellStart"/>
            <w:r w:rsidRPr="00F539D1">
              <w:rPr>
                <w:sz w:val="18"/>
                <w:szCs w:val="18"/>
              </w:rPr>
              <w:t>atliekyną</w:t>
            </w:r>
            <w:proofErr w:type="spellEnd"/>
            <w:r w:rsidRPr="00F539D1">
              <w:rPr>
                <w:sz w:val="18"/>
                <w:szCs w:val="18"/>
              </w:rPr>
              <w:t xml:space="preserve">, </w:t>
            </w:r>
            <w:proofErr w:type="spellStart"/>
            <w:r w:rsidRPr="00F539D1">
              <w:rPr>
                <w:sz w:val="18"/>
                <w:szCs w:val="18"/>
              </w:rPr>
              <w:t>atliekyno</w:t>
            </w:r>
            <w:proofErr w:type="spellEnd"/>
            <w:r w:rsidRPr="00F539D1">
              <w:rPr>
                <w:sz w:val="18"/>
                <w:szCs w:val="18"/>
              </w:rPr>
              <w:t xml:space="preserve"> uždarymo ir uždaryto </w:t>
            </w:r>
            <w:proofErr w:type="spellStart"/>
            <w:r w:rsidRPr="00F539D1">
              <w:rPr>
                <w:sz w:val="18"/>
                <w:szCs w:val="18"/>
              </w:rPr>
              <w:t>atliekyno</w:t>
            </w:r>
            <w:proofErr w:type="spellEnd"/>
            <w:r w:rsidRPr="00F539D1">
              <w:rPr>
                <w:sz w:val="18"/>
                <w:szCs w:val="18"/>
              </w:rPr>
              <w:t xml:space="preserve"> priežiūros procedūras.</w:t>
            </w:r>
          </w:p>
          <w:p w14:paraId="78143171" w14:textId="77777777" w:rsidR="0044725C" w:rsidRPr="00AC3853" w:rsidRDefault="0044725C" w:rsidP="000B7704">
            <w:pPr>
              <w:rPr>
                <w:sz w:val="18"/>
                <w:szCs w:val="18"/>
              </w:rPr>
            </w:pPr>
          </w:p>
        </w:tc>
      </w:tr>
      <w:tr w:rsidR="0044725C" w:rsidRPr="00AC3853" w14:paraId="17A68FC6" w14:textId="77777777" w:rsidTr="006B23F0">
        <w:tblPrEx>
          <w:tblCellMar>
            <w:left w:w="30" w:type="dxa"/>
            <w:right w:w="30" w:type="dxa"/>
          </w:tblCellMar>
        </w:tblPrEx>
        <w:trPr>
          <w:trHeight w:val="170"/>
        </w:trPr>
        <w:tc>
          <w:tcPr>
            <w:tcW w:w="6585" w:type="dxa"/>
          </w:tcPr>
          <w:p w14:paraId="2241C059" w14:textId="77777777" w:rsidR="0044725C" w:rsidRDefault="0044725C" w:rsidP="000B7704">
            <w:pPr>
              <w:tabs>
                <w:tab w:val="left" w:pos="720"/>
                <w:tab w:val="left" w:pos="1440"/>
                <w:tab w:val="left" w:pos="2160"/>
                <w:tab w:val="left" w:pos="2880"/>
                <w:tab w:val="left" w:pos="3600"/>
                <w:tab w:val="left" w:pos="3825"/>
                <w:tab w:val="left" w:pos="4245"/>
                <w:tab w:val="left" w:pos="4650"/>
                <w:tab w:val="right" w:pos="4829"/>
              </w:tabs>
              <w:autoSpaceDE w:val="0"/>
              <w:autoSpaceDN w:val="0"/>
              <w:adjustRightInd w:val="0"/>
              <w:rPr>
                <w:noProof/>
              </w:rPr>
            </w:pPr>
            <w:r>
              <w:rPr>
                <w:noProof/>
              </w:rPr>
              <w:t>Lietuvos kariuomenė</w:t>
            </w:r>
          </w:p>
          <w:p w14:paraId="4F7CEC0D" w14:textId="77777777" w:rsidR="0044725C" w:rsidRDefault="0044725C" w:rsidP="000B7704">
            <w:pPr>
              <w:tabs>
                <w:tab w:val="left" w:pos="720"/>
                <w:tab w:val="left" w:pos="1440"/>
                <w:tab w:val="left" w:pos="2160"/>
                <w:tab w:val="left" w:pos="2880"/>
                <w:tab w:val="left" w:pos="3600"/>
                <w:tab w:val="left" w:pos="3825"/>
                <w:tab w:val="left" w:pos="4245"/>
                <w:tab w:val="left" w:pos="4650"/>
                <w:tab w:val="right" w:pos="4829"/>
              </w:tabs>
              <w:autoSpaceDE w:val="0"/>
              <w:autoSpaceDN w:val="0"/>
              <w:adjustRightInd w:val="0"/>
              <w:rPr>
                <w:noProof/>
              </w:rPr>
            </w:pPr>
            <w:r>
              <w:rPr>
                <w:noProof/>
              </w:rPr>
              <w:t>Lietuvos kariuomenės vado įgaliotas Gynybos resursų agentūros prie Krašto apsaugos ministerijos direktorius</w:t>
            </w:r>
          </w:p>
          <w:p w14:paraId="067880C6" w14:textId="77777777" w:rsidR="0044725C" w:rsidRDefault="0044725C" w:rsidP="000B7704">
            <w:pPr>
              <w:tabs>
                <w:tab w:val="left" w:pos="720"/>
                <w:tab w:val="left" w:pos="1440"/>
                <w:tab w:val="left" w:pos="2160"/>
                <w:tab w:val="left" w:pos="2880"/>
                <w:tab w:val="left" w:pos="3600"/>
                <w:tab w:val="left" w:pos="3825"/>
                <w:tab w:val="left" w:pos="4245"/>
                <w:tab w:val="left" w:pos="4650"/>
                <w:tab w:val="right" w:pos="4829"/>
              </w:tabs>
              <w:autoSpaceDE w:val="0"/>
              <w:autoSpaceDN w:val="0"/>
              <w:adjustRightInd w:val="0"/>
              <w:rPr>
                <w:noProof/>
              </w:rPr>
            </w:pPr>
            <w:r>
              <w:rPr>
                <w:noProof/>
              </w:rPr>
              <w:t>Sigitas Dzekunskas</w:t>
            </w:r>
          </w:p>
          <w:p w14:paraId="57F0DB6F" w14:textId="77777777" w:rsidR="0044725C" w:rsidRPr="00AC3853" w:rsidRDefault="0044725C" w:rsidP="000B7704">
            <w:pPr>
              <w:tabs>
                <w:tab w:val="left" w:pos="720"/>
                <w:tab w:val="left" w:pos="1440"/>
                <w:tab w:val="left" w:pos="2160"/>
                <w:tab w:val="left" w:pos="2880"/>
                <w:tab w:val="left" w:pos="3600"/>
                <w:tab w:val="left" w:pos="3825"/>
                <w:tab w:val="left" w:pos="4245"/>
                <w:tab w:val="left" w:pos="4650"/>
                <w:tab w:val="right" w:pos="4829"/>
              </w:tabs>
              <w:autoSpaceDE w:val="0"/>
              <w:autoSpaceDN w:val="0"/>
              <w:adjustRightInd w:val="0"/>
              <w:jc w:val="right"/>
              <w:rPr>
                <w:noProof/>
              </w:rPr>
            </w:pPr>
            <w:r w:rsidRPr="00AC3853">
              <w:rPr>
                <w:noProof/>
              </w:rPr>
              <w:t>A. V.</w:t>
            </w:r>
            <w:r w:rsidRPr="00AC3853">
              <w:t xml:space="preserve"> </w:t>
            </w:r>
          </w:p>
          <w:p w14:paraId="4E1F114F" w14:textId="77777777" w:rsidR="0044725C" w:rsidRPr="00AC3853" w:rsidRDefault="0044725C" w:rsidP="000B7704">
            <w:pPr>
              <w:tabs>
                <w:tab w:val="left" w:pos="720"/>
                <w:tab w:val="left" w:pos="1440"/>
                <w:tab w:val="left" w:pos="2160"/>
                <w:tab w:val="left" w:pos="2880"/>
                <w:tab w:val="left" w:pos="3600"/>
                <w:tab w:val="left" w:pos="3825"/>
                <w:tab w:val="left" w:pos="4245"/>
                <w:tab w:val="left" w:pos="4650"/>
                <w:tab w:val="right" w:pos="4829"/>
              </w:tabs>
              <w:autoSpaceDE w:val="0"/>
              <w:autoSpaceDN w:val="0"/>
              <w:adjustRightInd w:val="0"/>
            </w:pPr>
          </w:p>
          <w:p w14:paraId="18E7D154" w14:textId="77777777" w:rsidR="0044725C" w:rsidRPr="005D0CC3" w:rsidRDefault="0044725C" w:rsidP="000B7704">
            <w:pPr>
              <w:tabs>
                <w:tab w:val="left" w:pos="720"/>
                <w:tab w:val="left" w:pos="1440"/>
                <w:tab w:val="left" w:pos="2160"/>
                <w:tab w:val="left" w:pos="2880"/>
                <w:tab w:val="left" w:pos="3600"/>
                <w:tab w:val="left" w:pos="3825"/>
                <w:tab w:val="left" w:pos="4245"/>
                <w:tab w:val="left" w:pos="4650"/>
                <w:tab w:val="right" w:pos="4829"/>
              </w:tabs>
              <w:autoSpaceDE w:val="0"/>
              <w:autoSpaceDN w:val="0"/>
              <w:adjustRightInd w:val="0"/>
            </w:pPr>
            <w:r w:rsidRPr="00AC3853">
              <w:t>20</w:t>
            </w:r>
            <w:r>
              <w:t>24</w:t>
            </w:r>
            <w:r w:rsidRPr="00AC3853">
              <w:t xml:space="preserve"> m. </w:t>
            </w:r>
            <w:r>
              <w:t>________________________</w:t>
            </w:r>
            <w:r w:rsidRPr="00AC3853">
              <w:t xml:space="preserve">     d</w:t>
            </w:r>
          </w:p>
        </w:tc>
        <w:tc>
          <w:tcPr>
            <w:tcW w:w="1562" w:type="dxa"/>
          </w:tcPr>
          <w:p w14:paraId="10563DE3" w14:textId="77777777" w:rsidR="0044725C" w:rsidRPr="00AC3853" w:rsidRDefault="0044725C" w:rsidP="000B7704">
            <w:pPr>
              <w:autoSpaceDE w:val="0"/>
              <w:autoSpaceDN w:val="0"/>
              <w:adjustRightInd w:val="0"/>
            </w:pPr>
          </w:p>
        </w:tc>
        <w:tc>
          <w:tcPr>
            <w:tcW w:w="6893" w:type="dxa"/>
          </w:tcPr>
          <w:p w14:paraId="5790F40C" w14:textId="77777777" w:rsidR="0044725C" w:rsidRDefault="0044725C" w:rsidP="00921FC1">
            <w:r>
              <w:t xml:space="preserve">Radioaktyviųjų atliekų tvarkymo skyriaus </w:t>
            </w:r>
          </w:p>
          <w:p w14:paraId="6EEF4E3E" w14:textId="77777777" w:rsidR="0044725C" w:rsidRPr="009B4BA1" w:rsidRDefault="0044725C" w:rsidP="00921FC1">
            <w:r>
              <w:t>vadovas</w:t>
            </w:r>
          </w:p>
          <w:p w14:paraId="6D999137" w14:textId="77777777" w:rsidR="0044725C" w:rsidRDefault="0044725C" w:rsidP="00921FC1">
            <w:proofErr w:type="spellStart"/>
            <w:r>
              <w:t>Jurij</w:t>
            </w:r>
            <w:proofErr w:type="spellEnd"/>
            <w:r>
              <w:t xml:space="preserve"> </w:t>
            </w:r>
            <w:proofErr w:type="spellStart"/>
            <w:r>
              <w:t>Turočkin</w:t>
            </w:r>
            <w:proofErr w:type="spellEnd"/>
          </w:p>
          <w:p w14:paraId="3764CC03" w14:textId="77777777" w:rsidR="0044725C" w:rsidRDefault="0044725C" w:rsidP="000B7704"/>
          <w:p w14:paraId="30F3719F" w14:textId="77777777" w:rsidR="0044725C" w:rsidRPr="00AC3853" w:rsidRDefault="0044725C" w:rsidP="000B7704">
            <w:pPr>
              <w:jc w:val="right"/>
              <w:rPr>
                <w:noProof/>
              </w:rPr>
            </w:pPr>
            <w:r w:rsidRPr="00AC3853">
              <w:rPr>
                <w:noProof/>
              </w:rPr>
              <w:t>A. V.</w:t>
            </w:r>
          </w:p>
          <w:p w14:paraId="065AB523" w14:textId="77777777" w:rsidR="0044725C" w:rsidRPr="00AC3853" w:rsidRDefault="0044725C" w:rsidP="000B7704">
            <w:pPr>
              <w:tabs>
                <w:tab w:val="left" w:pos="1845"/>
              </w:tabs>
              <w:autoSpaceDE w:val="0"/>
              <w:autoSpaceDN w:val="0"/>
              <w:adjustRightInd w:val="0"/>
              <w:rPr>
                <w:noProof/>
              </w:rPr>
            </w:pPr>
          </w:p>
          <w:p w14:paraId="60E3A10E" w14:textId="77777777" w:rsidR="0044725C" w:rsidRPr="00AC3853" w:rsidRDefault="0044725C" w:rsidP="000B7704">
            <w:pPr>
              <w:tabs>
                <w:tab w:val="left" w:pos="1845"/>
              </w:tabs>
              <w:autoSpaceDE w:val="0"/>
              <w:autoSpaceDN w:val="0"/>
              <w:adjustRightInd w:val="0"/>
            </w:pPr>
            <w:r w:rsidRPr="00AC3853">
              <w:t>20</w:t>
            </w:r>
            <w:r>
              <w:t>24</w:t>
            </w:r>
            <w:r w:rsidRPr="00AC3853">
              <w:t xml:space="preserve"> m. </w:t>
            </w:r>
            <w:r>
              <w:t>________________________</w:t>
            </w:r>
            <w:r w:rsidRPr="00AC3853">
              <w:t xml:space="preserve">     d.</w:t>
            </w:r>
          </w:p>
        </w:tc>
      </w:tr>
    </w:tbl>
    <w:p w14:paraId="7DDD327C" w14:textId="77777777" w:rsidR="0044725C" w:rsidRPr="00C75DAB" w:rsidRDefault="0044725C" w:rsidP="00E33977">
      <w:pPr>
        <w:pStyle w:val="Title"/>
        <w:rPr>
          <w:sz w:val="18"/>
          <w:szCs w:val="18"/>
          <w:lang w:val="lt-LT"/>
        </w:rPr>
      </w:pPr>
    </w:p>
    <w:sectPr w:rsidR="0044725C" w:rsidRPr="00C75DAB" w:rsidSect="0044725C">
      <w:headerReference w:type="default" r:id="rId14"/>
      <w:type w:val="continuous"/>
      <w:pgSz w:w="15840" w:h="12240" w:orient="landscape" w:code="1"/>
      <w:pgMar w:top="1259" w:right="993" w:bottom="567" w:left="53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72E8A" w14:textId="77777777" w:rsidR="000115B9" w:rsidRDefault="000115B9">
      <w:r>
        <w:separator/>
      </w:r>
    </w:p>
    <w:p w14:paraId="12112CBE" w14:textId="77777777" w:rsidR="000115B9" w:rsidRDefault="000115B9"/>
  </w:endnote>
  <w:endnote w:type="continuationSeparator" w:id="0">
    <w:p w14:paraId="46A2E786" w14:textId="77777777" w:rsidR="000115B9" w:rsidRDefault="000115B9">
      <w:r>
        <w:continuationSeparator/>
      </w:r>
    </w:p>
    <w:p w14:paraId="7298EAD3" w14:textId="77777777" w:rsidR="000115B9" w:rsidRDefault="00011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2F88" w14:textId="77777777" w:rsidR="0044725C" w:rsidRDefault="004472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563C44" w14:textId="77777777" w:rsidR="0044725C" w:rsidRDefault="004472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A3994" w14:textId="77777777" w:rsidR="0044725C" w:rsidRDefault="0044725C" w:rsidP="001168C0">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E8072" w14:textId="77777777" w:rsidR="0044725C" w:rsidRDefault="0044725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6692C" w14:textId="77777777" w:rsidR="000115B9" w:rsidRDefault="000115B9">
      <w:r>
        <w:separator/>
      </w:r>
    </w:p>
    <w:p w14:paraId="366D6B37" w14:textId="77777777" w:rsidR="000115B9" w:rsidRDefault="000115B9"/>
  </w:footnote>
  <w:footnote w:type="continuationSeparator" w:id="0">
    <w:p w14:paraId="6C92032C" w14:textId="77777777" w:rsidR="000115B9" w:rsidRDefault="000115B9">
      <w:r>
        <w:continuationSeparator/>
      </w:r>
    </w:p>
    <w:p w14:paraId="3890AFB6" w14:textId="77777777" w:rsidR="000115B9" w:rsidRDefault="000115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91718" w14:textId="77777777" w:rsidR="0044725C" w:rsidRDefault="004472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07F63E" w14:textId="77777777" w:rsidR="0044725C" w:rsidRDefault="00447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8DF9A" w14:textId="37B0D93D" w:rsidR="0044725C" w:rsidRPr="00F655A9" w:rsidRDefault="0044725C">
    <w:pPr>
      <w:pStyle w:val="Header"/>
      <w:jc w:val="center"/>
    </w:pPr>
    <w:r w:rsidRPr="00F655A9">
      <w:t xml:space="preserve"> </w:t>
    </w:r>
    <w:r w:rsidRPr="00F655A9">
      <w:rPr>
        <w:bCs/>
      </w:rPr>
      <w:fldChar w:fldCharType="begin"/>
    </w:r>
    <w:r w:rsidRPr="00F655A9">
      <w:rPr>
        <w:bCs/>
      </w:rPr>
      <w:instrText xml:space="preserve"> PAGE </w:instrText>
    </w:r>
    <w:r w:rsidRPr="00F655A9">
      <w:rPr>
        <w:bCs/>
      </w:rPr>
      <w:fldChar w:fldCharType="separate"/>
    </w:r>
    <w:r w:rsidR="00C54BA8">
      <w:rPr>
        <w:bCs/>
        <w:noProof/>
      </w:rPr>
      <w:t>4</w:t>
    </w:r>
    <w:r w:rsidRPr="00F655A9">
      <w:rPr>
        <w:bCs/>
      </w:rPr>
      <w:fldChar w:fldCharType="end"/>
    </w:r>
    <w:r w:rsidRPr="00F655A9">
      <w:rPr>
        <w:lang w:val="lt-LT"/>
      </w:rPr>
      <w:t>-</w:t>
    </w:r>
    <w:r w:rsidRPr="00F655A9">
      <w:rPr>
        <w:bCs/>
      </w:rPr>
      <w:fldChar w:fldCharType="begin"/>
    </w:r>
    <w:r w:rsidRPr="00F655A9">
      <w:rPr>
        <w:bCs/>
      </w:rPr>
      <w:instrText xml:space="preserve"> NUMPAGES  </w:instrText>
    </w:r>
    <w:r w:rsidRPr="00F655A9">
      <w:rPr>
        <w:bCs/>
      </w:rPr>
      <w:fldChar w:fldCharType="separate"/>
    </w:r>
    <w:r w:rsidR="00C54BA8">
      <w:rPr>
        <w:bCs/>
        <w:noProof/>
      </w:rPr>
      <w:t>7</w:t>
    </w:r>
    <w:r w:rsidRPr="00F655A9">
      <w:rPr>
        <w:bCs/>
      </w:rPr>
      <w:fldChar w:fldCharType="end"/>
    </w:r>
  </w:p>
  <w:p w14:paraId="1136C927" w14:textId="77777777" w:rsidR="0044725C" w:rsidRDefault="0044725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FF7F" w14:textId="11A7C41B" w:rsidR="000F06FA" w:rsidRPr="00F655A9" w:rsidRDefault="000F06FA" w:rsidP="0016609A">
    <w:pPr>
      <w:pStyle w:val="Header"/>
      <w:jc w:val="center"/>
    </w:pPr>
    <w:r w:rsidRPr="00F655A9">
      <w:rPr>
        <w:bCs/>
      </w:rPr>
      <w:fldChar w:fldCharType="begin"/>
    </w:r>
    <w:r w:rsidRPr="00F655A9">
      <w:rPr>
        <w:bCs/>
      </w:rPr>
      <w:instrText xml:space="preserve"> PAGE </w:instrText>
    </w:r>
    <w:r w:rsidRPr="00F655A9">
      <w:rPr>
        <w:bCs/>
      </w:rPr>
      <w:fldChar w:fldCharType="separate"/>
    </w:r>
    <w:r w:rsidR="00C032CB">
      <w:rPr>
        <w:bCs/>
        <w:noProof/>
      </w:rPr>
      <w:t>7</w:t>
    </w:r>
    <w:r w:rsidRPr="00F655A9">
      <w:rPr>
        <w:bCs/>
      </w:rPr>
      <w:fldChar w:fldCharType="end"/>
    </w:r>
    <w:r w:rsidRPr="00F655A9">
      <w:rPr>
        <w:lang w:val="lt-LT"/>
      </w:rPr>
      <w:t>-</w:t>
    </w:r>
    <w:r w:rsidRPr="00F655A9">
      <w:rPr>
        <w:bCs/>
      </w:rPr>
      <w:fldChar w:fldCharType="begin"/>
    </w:r>
    <w:r w:rsidRPr="00F655A9">
      <w:rPr>
        <w:bCs/>
      </w:rPr>
      <w:instrText xml:space="preserve"> NUMPAGES  </w:instrText>
    </w:r>
    <w:r w:rsidRPr="00F655A9">
      <w:rPr>
        <w:bCs/>
      </w:rPr>
      <w:fldChar w:fldCharType="separate"/>
    </w:r>
    <w:r w:rsidR="00C032CB">
      <w:rPr>
        <w:bCs/>
        <w:noProof/>
      </w:rPr>
      <w:t>7</w:t>
    </w:r>
    <w:r w:rsidRPr="00F655A9">
      <w:rPr>
        <w:bCs/>
      </w:rPr>
      <w:fldChar w:fldCharType="end"/>
    </w:r>
  </w:p>
  <w:p w14:paraId="46A36B20" w14:textId="77777777" w:rsidR="000F06FA" w:rsidRPr="0016609A" w:rsidRDefault="000F06FA" w:rsidP="00166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3310343"/>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1">
    <w:nsid w:val="15B33465"/>
    <w:multiLevelType w:val="multilevel"/>
    <w:tmpl w:val="E0444540"/>
    <w:lvl w:ilvl="0">
      <w:start w:val="1"/>
      <w:numFmt w:val="decimal"/>
      <w:pStyle w:val="STRAIPSNIS"/>
      <w:lvlText w:val="%1."/>
      <w:lvlJc w:val="center"/>
      <w:pPr>
        <w:ind w:left="360" w:hanging="72"/>
      </w:pPr>
      <w:rPr>
        <w:rFonts w:cs="Times New Roman" w:hint="default"/>
        <w:b/>
        <w:i w:val="0"/>
      </w:rPr>
    </w:lvl>
    <w:lvl w:ilvl="1">
      <w:start w:val="1"/>
      <w:numFmt w:val="decimal"/>
      <w:lvlText w:val="%1.%2."/>
      <w:lvlJc w:val="left"/>
      <w:pPr>
        <w:ind w:left="624" w:hanging="624"/>
      </w:pPr>
      <w:rPr>
        <w:rFonts w:cs="Times New Roman" w:hint="default"/>
      </w:rPr>
    </w:lvl>
    <w:lvl w:ilvl="2">
      <w:start w:val="1"/>
      <w:numFmt w:val="decimal"/>
      <w:lvlText w:val="%1.%2.%3."/>
      <w:lvlJc w:val="left"/>
      <w:pPr>
        <w:ind w:left="1758" w:hanging="90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1">
    <w:nsid w:val="26F540C0"/>
    <w:multiLevelType w:val="hybridMultilevel"/>
    <w:tmpl w:val="E690CB3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1">
    <w:nsid w:val="31427EE6"/>
    <w:multiLevelType w:val="multilevel"/>
    <w:tmpl w:val="CCCA1F8A"/>
    <w:styleLink w:val="11LYGIS"/>
    <w:lvl w:ilvl="0">
      <w:start w:val="1"/>
      <w:numFmt w:val="decimal"/>
      <w:lvlText w:val="%1."/>
      <w:lvlJc w:val="center"/>
      <w:pPr>
        <w:ind w:left="360" w:hanging="72"/>
      </w:pPr>
      <w:rPr>
        <w:rFonts w:cs="Times New Roman" w:hint="default"/>
        <w:b/>
        <w:i w:val="0"/>
      </w:rPr>
    </w:lvl>
    <w:lvl w:ilvl="1">
      <w:start w:val="1"/>
      <w:numFmt w:val="decimal"/>
      <w:lvlText w:val="%1.%2."/>
      <w:lvlJc w:val="left"/>
      <w:pPr>
        <w:ind w:left="737" w:hanging="737"/>
      </w:pPr>
      <w:rPr>
        <w:rFonts w:cs="Times New Roman"/>
        <w:sz w:val="24"/>
      </w:rPr>
    </w:lvl>
    <w:lvl w:ilvl="2">
      <w:start w:val="1"/>
      <w:numFmt w:val="decimal"/>
      <w:lvlText w:val="%1.%2.%3."/>
      <w:lvlJc w:val="left"/>
      <w:pPr>
        <w:ind w:left="1077" w:hanging="90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1">
    <w:nsid w:val="345A12EB"/>
    <w:multiLevelType w:val="multilevel"/>
    <w:tmpl w:val="D4F43FD4"/>
    <w:lvl w:ilvl="0">
      <w:start w:val="1"/>
      <w:numFmt w:val="decimal"/>
      <w:lvlText w:val="%1."/>
      <w:lvlJc w:val="center"/>
      <w:pPr>
        <w:ind w:left="360" w:hanging="72"/>
      </w:pPr>
      <w:rPr>
        <w:rFonts w:cs="Times New Roman"/>
        <w:b/>
        <w:bCs/>
        <w:sz w:val="24"/>
      </w:rPr>
    </w:lvl>
    <w:lvl w:ilvl="1">
      <w:start w:val="1"/>
      <w:numFmt w:val="decimal"/>
      <w:lvlText w:val="%1.%2."/>
      <w:lvlJc w:val="left"/>
      <w:pPr>
        <w:ind w:left="907" w:hanging="794"/>
      </w:pPr>
      <w:rPr>
        <w:rFonts w:cs="Times New Roman" w:hint="default"/>
      </w:rPr>
    </w:lvl>
    <w:lvl w:ilvl="2">
      <w:start w:val="1"/>
      <w:numFmt w:val="decimal"/>
      <w:lvlText w:val="%1.%2.%3."/>
      <w:lvlJc w:val="left"/>
      <w:pPr>
        <w:ind w:left="1304" w:hanging="90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1">
    <w:nsid w:val="39AA6626"/>
    <w:multiLevelType w:val="multilevel"/>
    <w:tmpl w:val="45F8CF1E"/>
    <w:styleLink w:val="StyleOutlinenumberedLeft025cmHanging1cm"/>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sz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1">
    <w:nsid w:val="3FFA0F21"/>
    <w:multiLevelType w:val="multilevel"/>
    <w:tmpl w:val="26F032B4"/>
    <w:lvl w:ilvl="0">
      <w:start w:val="1"/>
      <w:numFmt w:val="decimal"/>
      <w:pStyle w:val="Heading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1">
    <w:nsid w:val="46BA0D16"/>
    <w:multiLevelType w:val="multilevel"/>
    <w:tmpl w:val="45F8CF1E"/>
    <w:numStyleLink w:val="1LYGIS"/>
  </w:abstractNum>
  <w:abstractNum w:abstractNumId="8" w15:restartNumberingAfterBreak="1">
    <w:nsid w:val="4BFD5DB2"/>
    <w:multiLevelType w:val="multilevel"/>
    <w:tmpl w:val="45F8CF1E"/>
    <w:styleLink w:val="1LYGIS"/>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sz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1">
    <w:nsid w:val="5E886126"/>
    <w:multiLevelType w:val="multilevel"/>
    <w:tmpl w:val="762CD4C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1">
    <w:nsid w:val="69285E22"/>
    <w:multiLevelType w:val="hybridMultilevel"/>
    <w:tmpl w:val="298C5C8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1">
    <w:nsid w:val="738A46A9"/>
    <w:multiLevelType w:val="hybridMultilevel"/>
    <w:tmpl w:val="825EE9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8"/>
  </w:num>
  <w:num w:numId="6">
    <w:abstractNumId w:val="7"/>
  </w:num>
  <w:num w:numId="7">
    <w:abstractNumId w:val="4"/>
  </w:num>
  <w:num w:numId="8">
    <w:abstractNumId w:val="3"/>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11"/>
  </w:num>
  <w:num w:numId="1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7C"/>
    <w:rsid w:val="00001661"/>
    <w:rsid w:val="0000188E"/>
    <w:rsid w:val="00005AEF"/>
    <w:rsid w:val="00006864"/>
    <w:rsid w:val="000115B9"/>
    <w:rsid w:val="000129E1"/>
    <w:rsid w:val="000145A7"/>
    <w:rsid w:val="000233C4"/>
    <w:rsid w:val="00030356"/>
    <w:rsid w:val="00030796"/>
    <w:rsid w:val="00030F9F"/>
    <w:rsid w:val="0003731C"/>
    <w:rsid w:val="0004046B"/>
    <w:rsid w:val="000408AD"/>
    <w:rsid w:val="000411CB"/>
    <w:rsid w:val="00041F05"/>
    <w:rsid w:val="00046A42"/>
    <w:rsid w:val="000520C2"/>
    <w:rsid w:val="00053364"/>
    <w:rsid w:val="00070FD2"/>
    <w:rsid w:val="00080FC2"/>
    <w:rsid w:val="000951DA"/>
    <w:rsid w:val="000A08E3"/>
    <w:rsid w:val="000A1802"/>
    <w:rsid w:val="000A4CD6"/>
    <w:rsid w:val="000A78D3"/>
    <w:rsid w:val="000B27E3"/>
    <w:rsid w:val="000B5637"/>
    <w:rsid w:val="000C3945"/>
    <w:rsid w:val="000C685E"/>
    <w:rsid w:val="000D125F"/>
    <w:rsid w:val="000E0F04"/>
    <w:rsid w:val="000F06FA"/>
    <w:rsid w:val="000F19C4"/>
    <w:rsid w:val="000F5EE2"/>
    <w:rsid w:val="000F767C"/>
    <w:rsid w:val="00106B52"/>
    <w:rsid w:val="00107491"/>
    <w:rsid w:val="00111F3C"/>
    <w:rsid w:val="00113BB4"/>
    <w:rsid w:val="001168C0"/>
    <w:rsid w:val="0012149C"/>
    <w:rsid w:val="00122C88"/>
    <w:rsid w:val="00126B59"/>
    <w:rsid w:val="00131CE6"/>
    <w:rsid w:val="00142C72"/>
    <w:rsid w:val="0014721E"/>
    <w:rsid w:val="00151A74"/>
    <w:rsid w:val="00154B45"/>
    <w:rsid w:val="001557FC"/>
    <w:rsid w:val="00160793"/>
    <w:rsid w:val="0016139F"/>
    <w:rsid w:val="00165AAC"/>
    <w:rsid w:val="0016609A"/>
    <w:rsid w:val="00171C88"/>
    <w:rsid w:val="00177C5E"/>
    <w:rsid w:val="00182A0C"/>
    <w:rsid w:val="00183CDC"/>
    <w:rsid w:val="0018518A"/>
    <w:rsid w:val="00186396"/>
    <w:rsid w:val="00186C5F"/>
    <w:rsid w:val="00190999"/>
    <w:rsid w:val="00192C0C"/>
    <w:rsid w:val="00192EA2"/>
    <w:rsid w:val="00195993"/>
    <w:rsid w:val="001A23D4"/>
    <w:rsid w:val="001A324C"/>
    <w:rsid w:val="001B0801"/>
    <w:rsid w:val="001B1575"/>
    <w:rsid w:val="001B2ADA"/>
    <w:rsid w:val="001B4C14"/>
    <w:rsid w:val="001B6D80"/>
    <w:rsid w:val="001B7CEA"/>
    <w:rsid w:val="001C30DD"/>
    <w:rsid w:val="001D6316"/>
    <w:rsid w:val="001E0049"/>
    <w:rsid w:val="001E282B"/>
    <w:rsid w:val="001E2D4E"/>
    <w:rsid w:val="001E44B2"/>
    <w:rsid w:val="001E6567"/>
    <w:rsid w:val="001F0A1A"/>
    <w:rsid w:val="001F2D68"/>
    <w:rsid w:val="00202ECE"/>
    <w:rsid w:val="00205E1D"/>
    <w:rsid w:val="00207A2A"/>
    <w:rsid w:val="00210558"/>
    <w:rsid w:val="00215375"/>
    <w:rsid w:val="00215794"/>
    <w:rsid w:val="00217A13"/>
    <w:rsid w:val="00220AF9"/>
    <w:rsid w:val="00231372"/>
    <w:rsid w:val="00231B18"/>
    <w:rsid w:val="00237EA7"/>
    <w:rsid w:val="00240A9D"/>
    <w:rsid w:val="00241F3B"/>
    <w:rsid w:val="002473CF"/>
    <w:rsid w:val="0026204C"/>
    <w:rsid w:val="00263CC1"/>
    <w:rsid w:val="002661B9"/>
    <w:rsid w:val="00272460"/>
    <w:rsid w:val="00273111"/>
    <w:rsid w:val="00274C94"/>
    <w:rsid w:val="00275302"/>
    <w:rsid w:val="002828BD"/>
    <w:rsid w:val="002A551A"/>
    <w:rsid w:val="002A6390"/>
    <w:rsid w:val="002B4618"/>
    <w:rsid w:val="002B759F"/>
    <w:rsid w:val="002B7768"/>
    <w:rsid w:val="002B7AC3"/>
    <w:rsid w:val="002C1E47"/>
    <w:rsid w:val="002C5926"/>
    <w:rsid w:val="002C7244"/>
    <w:rsid w:val="002C73CD"/>
    <w:rsid w:val="002E39E8"/>
    <w:rsid w:val="002E57B8"/>
    <w:rsid w:val="002F066C"/>
    <w:rsid w:val="003007D0"/>
    <w:rsid w:val="00300B71"/>
    <w:rsid w:val="00304561"/>
    <w:rsid w:val="00315739"/>
    <w:rsid w:val="00317C4F"/>
    <w:rsid w:val="003219C4"/>
    <w:rsid w:val="00323189"/>
    <w:rsid w:val="0033070E"/>
    <w:rsid w:val="00337E8E"/>
    <w:rsid w:val="00344F10"/>
    <w:rsid w:val="00347ABB"/>
    <w:rsid w:val="00355BFE"/>
    <w:rsid w:val="0035709F"/>
    <w:rsid w:val="00361AE7"/>
    <w:rsid w:val="00361D43"/>
    <w:rsid w:val="0036307B"/>
    <w:rsid w:val="0036355A"/>
    <w:rsid w:val="00364869"/>
    <w:rsid w:val="00364A64"/>
    <w:rsid w:val="00366D3A"/>
    <w:rsid w:val="00370D2A"/>
    <w:rsid w:val="00371730"/>
    <w:rsid w:val="00373C6A"/>
    <w:rsid w:val="00373F8C"/>
    <w:rsid w:val="003749F9"/>
    <w:rsid w:val="00375C43"/>
    <w:rsid w:val="00377183"/>
    <w:rsid w:val="0037773F"/>
    <w:rsid w:val="003829B9"/>
    <w:rsid w:val="0038426F"/>
    <w:rsid w:val="003958FA"/>
    <w:rsid w:val="003A0C89"/>
    <w:rsid w:val="003A3163"/>
    <w:rsid w:val="003A6A0F"/>
    <w:rsid w:val="003B1769"/>
    <w:rsid w:val="003B2614"/>
    <w:rsid w:val="003B3866"/>
    <w:rsid w:val="003B4336"/>
    <w:rsid w:val="003B5397"/>
    <w:rsid w:val="003B7824"/>
    <w:rsid w:val="003C1661"/>
    <w:rsid w:val="003C3E2C"/>
    <w:rsid w:val="003C66E3"/>
    <w:rsid w:val="003C768F"/>
    <w:rsid w:val="003C776E"/>
    <w:rsid w:val="003D0F0A"/>
    <w:rsid w:val="003D3687"/>
    <w:rsid w:val="003D53D6"/>
    <w:rsid w:val="003E13D0"/>
    <w:rsid w:val="003E1914"/>
    <w:rsid w:val="003F298A"/>
    <w:rsid w:val="003F4477"/>
    <w:rsid w:val="003F4FBE"/>
    <w:rsid w:val="003F68F7"/>
    <w:rsid w:val="003F7EF7"/>
    <w:rsid w:val="0040372E"/>
    <w:rsid w:val="00403EBA"/>
    <w:rsid w:val="00405FED"/>
    <w:rsid w:val="00412118"/>
    <w:rsid w:val="00414184"/>
    <w:rsid w:val="004148D0"/>
    <w:rsid w:val="00415525"/>
    <w:rsid w:val="00417292"/>
    <w:rsid w:val="00423302"/>
    <w:rsid w:val="00423DE3"/>
    <w:rsid w:val="00426502"/>
    <w:rsid w:val="00437DF1"/>
    <w:rsid w:val="00442CB1"/>
    <w:rsid w:val="0044725C"/>
    <w:rsid w:val="0045092B"/>
    <w:rsid w:val="00451686"/>
    <w:rsid w:val="004530C0"/>
    <w:rsid w:val="00454787"/>
    <w:rsid w:val="0046267B"/>
    <w:rsid w:val="00462821"/>
    <w:rsid w:val="004658F0"/>
    <w:rsid w:val="004676E6"/>
    <w:rsid w:val="0047015E"/>
    <w:rsid w:val="004723A2"/>
    <w:rsid w:val="00473C7A"/>
    <w:rsid w:val="004756E4"/>
    <w:rsid w:val="0047686C"/>
    <w:rsid w:val="00477104"/>
    <w:rsid w:val="004833CD"/>
    <w:rsid w:val="00486A2D"/>
    <w:rsid w:val="0049273B"/>
    <w:rsid w:val="00494FA9"/>
    <w:rsid w:val="00495514"/>
    <w:rsid w:val="00496A51"/>
    <w:rsid w:val="00497F24"/>
    <w:rsid w:val="004A1BC3"/>
    <w:rsid w:val="004A46D4"/>
    <w:rsid w:val="004A59E9"/>
    <w:rsid w:val="004C29FD"/>
    <w:rsid w:val="004C33F4"/>
    <w:rsid w:val="004C74CC"/>
    <w:rsid w:val="004D1E84"/>
    <w:rsid w:val="004D2527"/>
    <w:rsid w:val="004E37D0"/>
    <w:rsid w:val="004E3B68"/>
    <w:rsid w:val="004E47AD"/>
    <w:rsid w:val="004E7FEF"/>
    <w:rsid w:val="004F2C7B"/>
    <w:rsid w:val="00517614"/>
    <w:rsid w:val="00525566"/>
    <w:rsid w:val="00526497"/>
    <w:rsid w:val="005309CC"/>
    <w:rsid w:val="005310E1"/>
    <w:rsid w:val="00532014"/>
    <w:rsid w:val="00533148"/>
    <w:rsid w:val="0053795C"/>
    <w:rsid w:val="00537B7B"/>
    <w:rsid w:val="00545B22"/>
    <w:rsid w:val="00546820"/>
    <w:rsid w:val="00552717"/>
    <w:rsid w:val="005549DE"/>
    <w:rsid w:val="00554F02"/>
    <w:rsid w:val="0056378F"/>
    <w:rsid w:val="00565F62"/>
    <w:rsid w:val="00566A35"/>
    <w:rsid w:val="005676A0"/>
    <w:rsid w:val="00570C1F"/>
    <w:rsid w:val="005718AF"/>
    <w:rsid w:val="005733DE"/>
    <w:rsid w:val="00575A8A"/>
    <w:rsid w:val="00577CD5"/>
    <w:rsid w:val="0058148B"/>
    <w:rsid w:val="0058149A"/>
    <w:rsid w:val="005818CB"/>
    <w:rsid w:val="00581EC4"/>
    <w:rsid w:val="005833C4"/>
    <w:rsid w:val="0058454E"/>
    <w:rsid w:val="005A3DA6"/>
    <w:rsid w:val="005A778F"/>
    <w:rsid w:val="005B1897"/>
    <w:rsid w:val="005B2C8D"/>
    <w:rsid w:val="005B4098"/>
    <w:rsid w:val="005C04E1"/>
    <w:rsid w:val="005C13EB"/>
    <w:rsid w:val="005C43C1"/>
    <w:rsid w:val="005C6D3C"/>
    <w:rsid w:val="005D04E6"/>
    <w:rsid w:val="005D0CC3"/>
    <w:rsid w:val="005D6E24"/>
    <w:rsid w:val="005E4174"/>
    <w:rsid w:val="005E4F6E"/>
    <w:rsid w:val="005E6355"/>
    <w:rsid w:val="005E7800"/>
    <w:rsid w:val="005F0037"/>
    <w:rsid w:val="005F1C6A"/>
    <w:rsid w:val="005F6BF9"/>
    <w:rsid w:val="00603025"/>
    <w:rsid w:val="0060640B"/>
    <w:rsid w:val="0062495F"/>
    <w:rsid w:val="00626768"/>
    <w:rsid w:val="00627226"/>
    <w:rsid w:val="00630F52"/>
    <w:rsid w:val="00631303"/>
    <w:rsid w:val="00634991"/>
    <w:rsid w:val="0063626F"/>
    <w:rsid w:val="00640E3E"/>
    <w:rsid w:val="00641731"/>
    <w:rsid w:val="0064376C"/>
    <w:rsid w:val="0065059E"/>
    <w:rsid w:val="00652A3F"/>
    <w:rsid w:val="00653189"/>
    <w:rsid w:val="00654E3C"/>
    <w:rsid w:val="00655B69"/>
    <w:rsid w:val="00656268"/>
    <w:rsid w:val="0067068D"/>
    <w:rsid w:val="006748D9"/>
    <w:rsid w:val="006758FB"/>
    <w:rsid w:val="006764D0"/>
    <w:rsid w:val="00676CDD"/>
    <w:rsid w:val="00683031"/>
    <w:rsid w:val="00687946"/>
    <w:rsid w:val="0069206E"/>
    <w:rsid w:val="00692C55"/>
    <w:rsid w:val="00693619"/>
    <w:rsid w:val="00694DA3"/>
    <w:rsid w:val="006A4658"/>
    <w:rsid w:val="006A4ACE"/>
    <w:rsid w:val="006B23F0"/>
    <w:rsid w:val="006B5B7A"/>
    <w:rsid w:val="006B5E64"/>
    <w:rsid w:val="006C0F4A"/>
    <w:rsid w:val="006C1DF8"/>
    <w:rsid w:val="006C3B23"/>
    <w:rsid w:val="006C44E0"/>
    <w:rsid w:val="006D549C"/>
    <w:rsid w:val="006D7B80"/>
    <w:rsid w:val="006E547C"/>
    <w:rsid w:val="006F0870"/>
    <w:rsid w:val="00700035"/>
    <w:rsid w:val="00700B2B"/>
    <w:rsid w:val="00701918"/>
    <w:rsid w:val="00703F8E"/>
    <w:rsid w:val="00707295"/>
    <w:rsid w:val="00711605"/>
    <w:rsid w:val="007143BE"/>
    <w:rsid w:val="00720581"/>
    <w:rsid w:val="00725426"/>
    <w:rsid w:val="00730CCB"/>
    <w:rsid w:val="00731593"/>
    <w:rsid w:val="007315F9"/>
    <w:rsid w:val="00732F56"/>
    <w:rsid w:val="0074120B"/>
    <w:rsid w:val="007510E0"/>
    <w:rsid w:val="0075175D"/>
    <w:rsid w:val="007535E5"/>
    <w:rsid w:val="00756AFA"/>
    <w:rsid w:val="007576B8"/>
    <w:rsid w:val="00765C79"/>
    <w:rsid w:val="007667AF"/>
    <w:rsid w:val="00776B78"/>
    <w:rsid w:val="00777F72"/>
    <w:rsid w:val="00786791"/>
    <w:rsid w:val="007903C0"/>
    <w:rsid w:val="00794FB1"/>
    <w:rsid w:val="007A43BF"/>
    <w:rsid w:val="007B71C8"/>
    <w:rsid w:val="007C02D6"/>
    <w:rsid w:val="007C584A"/>
    <w:rsid w:val="007D0575"/>
    <w:rsid w:val="007D42D8"/>
    <w:rsid w:val="007D4F37"/>
    <w:rsid w:val="007D7D70"/>
    <w:rsid w:val="007E0343"/>
    <w:rsid w:val="007E0C09"/>
    <w:rsid w:val="007E1E8D"/>
    <w:rsid w:val="007E61B4"/>
    <w:rsid w:val="007E6F12"/>
    <w:rsid w:val="007F15E5"/>
    <w:rsid w:val="007F3B76"/>
    <w:rsid w:val="007F6E69"/>
    <w:rsid w:val="007F70BF"/>
    <w:rsid w:val="007F7233"/>
    <w:rsid w:val="00802863"/>
    <w:rsid w:val="00802C32"/>
    <w:rsid w:val="00803393"/>
    <w:rsid w:val="008246D1"/>
    <w:rsid w:val="00827691"/>
    <w:rsid w:val="008300BE"/>
    <w:rsid w:val="00833DA5"/>
    <w:rsid w:val="00835212"/>
    <w:rsid w:val="0084365E"/>
    <w:rsid w:val="008437A4"/>
    <w:rsid w:val="00845E33"/>
    <w:rsid w:val="00851BA8"/>
    <w:rsid w:val="00852C9A"/>
    <w:rsid w:val="00854E31"/>
    <w:rsid w:val="00854FB8"/>
    <w:rsid w:val="0085523D"/>
    <w:rsid w:val="00856771"/>
    <w:rsid w:val="00860E05"/>
    <w:rsid w:val="00860FDB"/>
    <w:rsid w:val="00864411"/>
    <w:rsid w:val="0086647E"/>
    <w:rsid w:val="00867D55"/>
    <w:rsid w:val="0087091B"/>
    <w:rsid w:val="008710E3"/>
    <w:rsid w:val="008727E9"/>
    <w:rsid w:val="0087392C"/>
    <w:rsid w:val="0087575F"/>
    <w:rsid w:val="008776CC"/>
    <w:rsid w:val="0088572F"/>
    <w:rsid w:val="008879B4"/>
    <w:rsid w:val="00887BA0"/>
    <w:rsid w:val="008916F7"/>
    <w:rsid w:val="008931F2"/>
    <w:rsid w:val="00894E10"/>
    <w:rsid w:val="0089619F"/>
    <w:rsid w:val="008A0A34"/>
    <w:rsid w:val="008A3D95"/>
    <w:rsid w:val="008A4B2F"/>
    <w:rsid w:val="008B1182"/>
    <w:rsid w:val="008B3466"/>
    <w:rsid w:val="008B701A"/>
    <w:rsid w:val="008B7EAC"/>
    <w:rsid w:val="008C64DC"/>
    <w:rsid w:val="008C694D"/>
    <w:rsid w:val="008C7426"/>
    <w:rsid w:val="008D4508"/>
    <w:rsid w:val="008E01B1"/>
    <w:rsid w:val="008E0405"/>
    <w:rsid w:val="008E315C"/>
    <w:rsid w:val="008E39B4"/>
    <w:rsid w:val="008E4A4F"/>
    <w:rsid w:val="008F3019"/>
    <w:rsid w:val="008F3D66"/>
    <w:rsid w:val="008F56AF"/>
    <w:rsid w:val="009049CA"/>
    <w:rsid w:val="00906936"/>
    <w:rsid w:val="0091023D"/>
    <w:rsid w:val="009125A4"/>
    <w:rsid w:val="00921FC1"/>
    <w:rsid w:val="00924857"/>
    <w:rsid w:val="009250A8"/>
    <w:rsid w:val="00930BE2"/>
    <w:rsid w:val="00931F5F"/>
    <w:rsid w:val="0093414F"/>
    <w:rsid w:val="009374CF"/>
    <w:rsid w:val="00940B10"/>
    <w:rsid w:val="00941675"/>
    <w:rsid w:val="00941F5F"/>
    <w:rsid w:val="0094218B"/>
    <w:rsid w:val="00944736"/>
    <w:rsid w:val="00946CDD"/>
    <w:rsid w:val="009475FD"/>
    <w:rsid w:val="00947D8B"/>
    <w:rsid w:val="009510AB"/>
    <w:rsid w:val="00951FB9"/>
    <w:rsid w:val="00960FBC"/>
    <w:rsid w:val="00963165"/>
    <w:rsid w:val="0096462D"/>
    <w:rsid w:val="00964B37"/>
    <w:rsid w:val="0097349D"/>
    <w:rsid w:val="0098176E"/>
    <w:rsid w:val="009827A0"/>
    <w:rsid w:val="009829D6"/>
    <w:rsid w:val="00982A53"/>
    <w:rsid w:val="00985FBE"/>
    <w:rsid w:val="00987D1A"/>
    <w:rsid w:val="00987E56"/>
    <w:rsid w:val="00996842"/>
    <w:rsid w:val="009A002A"/>
    <w:rsid w:val="009A360A"/>
    <w:rsid w:val="009A39CA"/>
    <w:rsid w:val="009A4451"/>
    <w:rsid w:val="009A4EED"/>
    <w:rsid w:val="009A6345"/>
    <w:rsid w:val="009B1ECF"/>
    <w:rsid w:val="009B57AE"/>
    <w:rsid w:val="009B5A33"/>
    <w:rsid w:val="009C12B9"/>
    <w:rsid w:val="009C15E9"/>
    <w:rsid w:val="009C1E6A"/>
    <w:rsid w:val="009C344A"/>
    <w:rsid w:val="009C52E7"/>
    <w:rsid w:val="009C770F"/>
    <w:rsid w:val="009D0344"/>
    <w:rsid w:val="009D09A4"/>
    <w:rsid w:val="009D0C60"/>
    <w:rsid w:val="009D5B10"/>
    <w:rsid w:val="009E0243"/>
    <w:rsid w:val="009E3218"/>
    <w:rsid w:val="009E47E8"/>
    <w:rsid w:val="009F1458"/>
    <w:rsid w:val="009F2378"/>
    <w:rsid w:val="009F3E88"/>
    <w:rsid w:val="009F4FB9"/>
    <w:rsid w:val="00A012A4"/>
    <w:rsid w:val="00A01548"/>
    <w:rsid w:val="00A017EB"/>
    <w:rsid w:val="00A113AA"/>
    <w:rsid w:val="00A11A9E"/>
    <w:rsid w:val="00A165DE"/>
    <w:rsid w:val="00A173E7"/>
    <w:rsid w:val="00A20536"/>
    <w:rsid w:val="00A22EF3"/>
    <w:rsid w:val="00A233C6"/>
    <w:rsid w:val="00A24818"/>
    <w:rsid w:val="00A24A43"/>
    <w:rsid w:val="00A24EFC"/>
    <w:rsid w:val="00A3137C"/>
    <w:rsid w:val="00A32031"/>
    <w:rsid w:val="00A35579"/>
    <w:rsid w:val="00A40196"/>
    <w:rsid w:val="00A404A9"/>
    <w:rsid w:val="00A41C6E"/>
    <w:rsid w:val="00A444CB"/>
    <w:rsid w:val="00A45D18"/>
    <w:rsid w:val="00A54D04"/>
    <w:rsid w:val="00A60C2A"/>
    <w:rsid w:val="00A719CE"/>
    <w:rsid w:val="00A77EEB"/>
    <w:rsid w:val="00A862FC"/>
    <w:rsid w:val="00A96211"/>
    <w:rsid w:val="00A9725A"/>
    <w:rsid w:val="00AA0112"/>
    <w:rsid w:val="00AA0BAB"/>
    <w:rsid w:val="00AA6106"/>
    <w:rsid w:val="00AA74D3"/>
    <w:rsid w:val="00AB5F3E"/>
    <w:rsid w:val="00AC3BA5"/>
    <w:rsid w:val="00AC4FF7"/>
    <w:rsid w:val="00AC5134"/>
    <w:rsid w:val="00AC5C51"/>
    <w:rsid w:val="00AC60DE"/>
    <w:rsid w:val="00AC79A2"/>
    <w:rsid w:val="00AD1E38"/>
    <w:rsid w:val="00AD5A67"/>
    <w:rsid w:val="00AD706B"/>
    <w:rsid w:val="00AE2AEA"/>
    <w:rsid w:val="00AE7430"/>
    <w:rsid w:val="00AF30A7"/>
    <w:rsid w:val="00AF3C60"/>
    <w:rsid w:val="00AF5DEC"/>
    <w:rsid w:val="00AF66B6"/>
    <w:rsid w:val="00B004DE"/>
    <w:rsid w:val="00B05647"/>
    <w:rsid w:val="00B05672"/>
    <w:rsid w:val="00B05F0C"/>
    <w:rsid w:val="00B06C85"/>
    <w:rsid w:val="00B11259"/>
    <w:rsid w:val="00B13DE6"/>
    <w:rsid w:val="00B15F9B"/>
    <w:rsid w:val="00B217AD"/>
    <w:rsid w:val="00B24065"/>
    <w:rsid w:val="00B2527B"/>
    <w:rsid w:val="00B27530"/>
    <w:rsid w:val="00B32C4F"/>
    <w:rsid w:val="00B331E0"/>
    <w:rsid w:val="00B34C4D"/>
    <w:rsid w:val="00B36793"/>
    <w:rsid w:val="00B4413F"/>
    <w:rsid w:val="00B4652D"/>
    <w:rsid w:val="00B54BB8"/>
    <w:rsid w:val="00B64132"/>
    <w:rsid w:val="00B6683D"/>
    <w:rsid w:val="00B704C4"/>
    <w:rsid w:val="00B71CE5"/>
    <w:rsid w:val="00B75A99"/>
    <w:rsid w:val="00B75E63"/>
    <w:rsid w:val="00B76623"/>
    <w:rsid w:val="00B7722E"/>
    <w:rsid w:val="00B772CD"/>
    <w:rsid w:val="00B854C2"/>
    <w:rsid w:val="00B93D91"/>
    <w:rsid w:val="00BA04E1"/>
    <w:rsid w:val="00BA3227"/>
    <w:rsid w:val="00BA337D"/>
    <w:rsid w:val="00BA5298"/>
    <w:rsid w:val="00BA5CB0"/>
    <w:rsid w:val="00BA70CD"/>
    <w:rsid w:val="00BB263D"/>
    <w:rsid w:val="00BB4F92"/>
    <w:rsid w:val="00BB60B4"/>
    <w:rsid w:val="00BC1711"/>
    <w:rsid w:val="00BC78A0"/>
    <w:rsid w:val="00BD1DFD"/>
    <w:rsid w:val="00BD518F"/>
    <w:rsid w:val="00BD5BAF"/>
    <w:rsid w:val="00BD7D7B"/>
    <w:rsid w:val="00BE46C8"/>
    <w:rsid w:val="00BE4BBA"/>
    <w:rsid w:val="00BE7518"/>
    <w:rsid w:val="00BF19C8"/>
    <w:rsid w:val="00BF1EFB"/>
    <w:rsid w:val="00BF2669"/>
    <w:rsid w:val="00BF58DE"/>
    <w:rsid w:val="00BF70B9"/>
    <w:rsid w:val="00C00B42"/>
    <w:rsid w:val="00C032CB"/>
    <w:rsid w:val="00C1175E"/>
    <w:rsid w:val="00C11F74"/>
    <w:rsid w:val="00C17E88"/>
    <w:rsid w:val="00C24242"/>
    <w:rsid w:val="00C25B59"/>
    <w:rsid w:val="00C2637A"/>
    <w:rsid w:val="00C31C4A"/>
    <w:rsid w:val="00C32294"/>
    <w:rsid w:val="00C34155"/>
    <w:rsid w:val="00C40CD7"/>
    <w:rsid w:val="00C4556C"/>
    <w:rsid w:val="00C457E0"/>
    <w:rsid w:val="00C45A91"/>
    <w:rsid w:val="00C47305"/>
    <w:rsid w:val="00C54BA8"/>
    <w:rsid w:val="00C54BCC"/>
    <w:rsid w:val="00C71E12"/>
    <w:rsid w:val="00C75060"/>
    <w:rsid w:val="00C75DAB"/>
    <w:rsid w:val="00C763E6"/>
    <w:rsid w:val="00C858C0"/>
    <w:rsid w:val="00C923C3"/>
    <w:rsid w:val="00C92488"/>
    <w:rsid w:val="00C95486"/>
    <w:rsid w:val="00C95723"/>
    <w:rsid w:val="00C961BE"/>
    <w:rsid w:val="00CA4B63"/>
    <w:rsid w:val="00CA6D6D"/>
    <w:rsid w:val="00CA7B06"/>
    <w:rsid w:val="00CB0A6B"/>
    <w:rsid w:val="00CB29EC"/>
    <w:rsid w:val="00CB70C7"/>
    <w:rsid w:val="00CC35E1"/>
    <w:rsid w:val="00CC6282"/>
    <w:rsid w:val="00CD7021"/>
    <w:rsid w:val="00CD720E"/>
    <w:rsid w:val="00CD7390"/>
    <w:rsid w:val="00CE2B77"/>
    <w:rsid w:val="00CE5C5F"/>
    <w:rsid w:val="00CE6B3A"/>
    <w:rsid w:val="00CF11EB"/>
    <w:rsid w:val="00CF3A55"/>
    <w:rsid w:val="00CF7FF7"/>
    <w:rsid w:val="00D04924"/>
    <w:rsid w:val="00D106B3"/>
    <w:rsid w:val="00D20664"/>
    <w:rsid w:val="00D20D08"/>
    <w:rsid w:val="00D214CC"/>
    <w:rsid w:val="00D2614E"/>
    <w:rsid w:val="00D30668"/>
    <w:rsid w:val="00D30B97"/>
    <w:rsid w:val="00D34181"/>
    <w:rsid w:val="00D34F11"/>
    <w:rsid w:val="00D35892"/>
    <w:rsid w:val="00D372EF"/>
    <w:rsid w:val="00D40A22"/>
    <w:rsid w:val="00D41FFE"/>
    <w:rsid w:val="00D45CA5"/>
    <w:rsid w:val="00D547F5"/>
    <w:rsid w:val="00D620B8"/>
    <w:rsid w:val="00D62E3D"/>
    <w:rsid w:val="00D67260"/>
    <w:rsid w:val="00D82B23"/>
    <w:rsid w:val="00D940AE"/>
    <w:rsid w:val="00D976FC"/>
    <w:rsid w:val="00DA6310"/>
    <w:rsid w:val="00DA7F63"/>
    <w:rsid w:val="00DB2AAD"/>
    <w:rsid w:val="00DB4982"/>
    <w:rsid w:val="00DB6932"/>
    <w:rsid w:val="00DC15CB"/>
    <w:rsid w:val="00DC3EB7"/>
    <w:rsid w:val="00DC52BF"/>
    <w:rsid w:val="00DC5CF2"/>
    <w:rsid w:val="00DD0C1A"/>
    <w:rsid w:val="00DD3205"/>
    <w:rsid w:val="00DD4A8B"/>
    <w:rsid w:val="00DE3E05"/>
    <w:rsid w:val="00DE6BAF"/>
    <w:rsid w:val="00DF22E4"/>
    <w:rsid w:val="00DF2A08"/>
    <w:rsid w:val="00E01B9D"/>
    <w:rsid w:val="00E029DA"/>
    <w:rsid w:val="00E033A1"/>
    <w:rsid w:val="00E06498"/>
    <w:rsid w:val="00E2161F"/>
    <w:rsid w:val="00E24906"/>
    <w:rsid w:val="00E25A75"/>
    <w:rsid w:val="00E26ED0"/>
    <w:rsid w:val="00E33977"/>
    <w:rsid w:val="00E37A9E"/>
    <w:rsid w:val="00E37F8D"/>
    <w:rsid w:val="00E41BB5"/>
    <w:rsid w:val="00E42940"/>
    <w:rsid w:val="00E464E5"/>
    <w:rsid w:val="00E51353"/>
    <w:rsid w:val="00E51D89"/>
    <w:rsid w:val="00E52DA1"/>
    <w:rsid w:val="00E54A52"/>
    <w:rsid w:val="00E66D21"/>
    <w:rsid w:val="00E76693"/>
    <w:rsid w:val="00E772F3"/>
    <w:rsid w:val="00E80A58"/>
    <w:rsid w:val="00E8238C"/>
    <w:rsid w:val="00E82A46"/>
    <w:rsid w:val="00E83808"/>
    <w:rsid w:val="00E83EF0"/>
    <w:rsid w:val="00E84556"/>
    <w:rsid w:val="00E84B90"/>
    <w:rsid w:val="00E865EA"/>
    <w:rsid w:val="00E873DC"/>
    <w:rsid w:val="00E90329"/>
    <w:rsid w:val="00E95C94"/>
    <w:rsid w:val="00E95F34"/>
    <w:rsid w:val="00E972D0"/>
    <w:rsid w:val="00EA1006"/>
    <w:rsid w:val="00EA1C94"/>
    <w:rsid w:val="00EA777E"/>
    <w:rsid w:val="00EB0063"/>
    <w:rsid w:val="00EB195E"/>
    <w:rsid w:val="00EB1F1C"/>
    <w:rsid w:val="00EB2BB9"/>
    <w:rsid w:val="00EB77A3"/>
    <w:rsid w:val="00EC16D1"/>
    <w:rsid w:val="00ED063D"/>
    <w:rsid w:val="00ED1BFA"/>
    <w:rsid w:val="00ED3F36"/>
    <w:rsid w:val="00ED4FA7"/>
    <w:rsid w:val="00EE1D6D"/>
    <w:rsid w:val="00EE4D56"/>
    <w:rsid w:val="00EE5926"/>
    <w:rsid w:val="00EF2FDA"/>
    <w:rsid w:val="00F0015F"/>
    <w:rsid w:val="00F02A00"/>
    <w:rsid w:val="00F04534"/>
    <w:rsid w:val="00F0496A"/>
    <w:rsid w:val="00F05952"/>
    <w:rsid w:val="00F12E6F"/>
    <w:rsid w:val="00F14E94"/>
    <w:rsid w:val="00F1695D"/>
    <w:rsid w:val="00F20F0C"/>
    <w:rsid w:val="00F237E5"/>
    <w:rsid w:val="00F23ECB"/>
    <w:rsid w:val="00F27857"/>
    <w:rsid w:val="00F27906"/>
    <w:rsid w:val="00F3148E"/>
    <w:rsid w:val="00F415C6"/>
    <w:rsid w:val="00F44F09"/>
    <w:rsid w:val="00F47DE9"/>
    <w:rsid w:val="00F539D1"/>
    <w:rsid w:val="00F56304"/>
    <w:rsid w:val="00F61B6E"/>
    <w:rsid w:val="00F62070"/>
    <w:rsid w:val="00F62EB6"/>
    <w:rsid w:val="00F64664"/>
    <w:rsid w:val="00F655A9"/>
    <w:rsid w:val="00F742A7"/>
    <w:rsid w:val="00F853CD"/>
    <w:rsid w:val="00F87E68"/>
    <w:rsid w:val="00F91F3F"/>
    <w:rsid w:val="00F96360"/>
    <w:rsid w:val="00FA0806"/>
    <w:rsid w:val="00FA64DE"/>
    <w:rsid w:val="00FA6A27"/>
    <w:rsid w:val="00FA7C37"/>
    <w:rsid w:val="00FB5413"/>
    <w:rsid w:val="00FB68D2"/>
    <w:rsid w:val="00FB7955"/>
    <w:rsid w:val="00FB7BD7"/>
    <w:rsid w:val="00FC1AEC"/>
    <w:rsid w:val="00FC37CE"/>
    <w:rsid w:val="00FC53F5"/>
    <w:rsid w:val="00FD2BC0"/>
    <w:rsid w:val="00FD7FCD"/>
    <w:rsid w:val="00FE050C"/>
    <w:rsid w:val="00FE2798"/>
    <w:rsid w:val="00FE31DD"/>
    <w:rsid w:val="00FE51B1"/>
    <w:rsid w:val="00FF0B5D"/>
    <w:rsid w:val="00FF2538"/>
    <w:rsid w:val="00FF3C60"/>
    <w:rsid w:val="00FF7445"/>
    <w:rsid w:val="00FF7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23680"/>
  <w15:docId w15:val="{E8ABC0FA-A876-477C-A700-51A59E8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46"/>
    <w:pPr>
      <w:jc w:val="both"/>
    </w:pPr>
    <w:rPr>
      <w:sz w:val="24"/>
      <w:szCs w:val="24"/>
      <w:lang w:eastAsia="en-US"/>
    </w:rPr>
  </w:style>
  <w:style w:type="paragraph" w:styleId="Heading1">
    <w:name w:val="heading 1"/>
    <w:basedOn w:val="ListParagraph"/>
    <w:next w:val="Normal"/>
    <w:link w:val="Heading1Char"/>
    <w:qFormat/>
    <w:rsid w:val="00A60C2A"/>
    <w:pPr>
      <w:numPr>
        <w:numId w:val="1"/>
      </w:numPr>
      <w:spacing w:before="240" w:after="120"/>
      <w:jc w:val="center"/>
      <w:outlineLvl w:val="0"/>
    </w:pPr>
    <w:rPr>
      <w:rFonts w:ascii="Cambria" w:hAnsi="Cambria"/>
      <w:b/>
      <w:bCs/>
      <w:kern w:val="32"/>
      <w:sz w:val="32"/>
      <w:szCs w:val="32"/>
      <w:lang w:val="x-none"/>
    </w:rPr>
  </w:style>
  <w:style w:type="paragraph" w:styleId="Heading2">
    <w:name w:val="heading 2"/>
    <w:basedOn w:val="Normal"/>
    <w:next w:val="Normal"/>
    <w:link w:val="Heading2Char"/>
    <w:semiHidden/>
    <w:unhideWhenUsed/>
    <w:qFormat/>
    <w:locked/>
    <w:rsid w:val="00CB29E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C12B9"/>
    <w:rPr>
      <w:rFonts w:ascii="Cambria" w:hAnsi="Cambria" w:cs="Times New Roman"/>
      <w:b/>
      <w:bCs/>
      <w:kern w:val="32"/>
      <w:sz w:val="32"/>
      <w:szCs w:val="32"/>
      <w:lang w:val="x-none" w:eastAsia="en-US"/>
    </w:rPr>
  </w:style>
  <w:style w:type="paragraph" w:styleId="ListParagraph">
    <w:name w:val="List Paragraph"/>
    <w:basedOn w:val="Normal"/>
    <w:uiPriority w:val="34"/>
    <w:qFormat/>
    <w:rsid w:val="007F7233"/>
    <w:pPr>
      <w:ind w:left="113"/>
      <w:contextualSpacing/>
    </w:pPr>
  </w:style>
  <w:style w:type="paragraph" w:styleId="Title">
    <w:name w:val="Title"/>
    <w:basedOn w:val="Normal"/>
    <w:link w:val="TitleChar"/>
    <w:qFormat/>
    <w:rsid w:val="002661B9"/>
    <w:pPr>
      <w:jc w:val="center"/>
    </w:pPr>
    <w:rPr>
      <w:rFonts w:ascii="Cambria" w:hAnsi="Cambria"/>
      <w:b/>
      <w:bCs/>
      <w:kern w:val="28"/>
      <w:sz w:val="32"/>
      <w:szCs w:val="32"/>
      <w:lang w:val="x-none"/>
    </w:rPr>
  </w:style>
  <w:style w:type="character" w:customStyle="1" w:styleId="TitleChar">
    <w:name w:val="Title Char"/>
    <w:link w:val="Title"/>
    <w:locked/>
    <w:rsid w:val="009C12B9"/>
    <w:rPr>
      <w:rFonts w:ascii="Cambria" w:hAnsi="Cambria" w:cs="Times New Roman"/>
      <w:b/>
      <w:bCs/>
      <w:kern w:val="28"/>
      <w:sz w:val="32"/>
      <w:szCs w:val="32"/>
      <w:lang w:val="x-none" w:eastAsia="en-US"/>
    </w:rPr>
  </w:style>
  <w:style w:type="paragraph" w:styleId="Footer">
    <w:name w:val="footer"/>
    <w:basedOn w:val="Normal"/>
    <w:link w:val="FooterChar"/>
    <w:rsid w:val="002661B9"/>
    <w:pPr>
      <w:tabs>
        <w:tab w:val="center" w:pos="4153"/>
        <w:tab w:val="right" w:pos="8306"/>
      </w:tabs>
    </w:pPr>
    <w:rPr>
      <w:lang w:val="x-none"/>
    </w:rPr>
  </w:style>
  <w:style w:type="character" w:customStyle="1" w:styleId="FooterChar">
    <w:name w:val="Footer Char"/>
    <w:link w:val="Footer"/>
    <w:semiHidden/>
    <w:locked/>
    <w:rsid w:val="009C12B9"/>
    <w:rPr>
      <w:rFonts w:cs="Times New Roman"/>
      <w:sz w:val="24"/>
      <w:szCs w:val="24"/>
      <w:lang w:val="x-none" w:eastAsia="en-US"/>
    </w:rPr>
  </w:style>
  <w:style w:type="character" w:styleId="PageNumber">
    <w:name w:val="page number"/>
    <w:rsid w:val="002661B9"/>
    <w:rPr>
      <w:rFonts w:cs="Times New Roman"/>
    </w:rPr>
  </w:style>
  <w:style w:type="paragraph" w:styleId="Header">
    <w:name w:val="header"/>
    <w:basedOn w:val="Normal"/>
    <w:link w:val="HeaderChar"/>
    <w:uiPriority w:val="99"/>
    <w:rsid w:val="002661B9"/>
    <w:pPr>
      <w:tabs>
        <w:tab w:val="center" w:pos="4153"/>
        <w:tab w:val="right" w:pos="8306"/>
      </w:tabs>
    </w:pPr>
    <w:rPr>
      <w:lang w:val="x-none"/>
    </w:rPr>
  </w:style>
  <w:style w:type="character" w:customStyle="1" w:styleId="HeaderChar">
    <w:name w:val="Header Char"/>
    <w:link w:val="Header"/>
    <w:uiPriority w:val="99"/>
    <w:locked/>
    <w:rsid w:val="0036355A"/>
    <w:rPr>
      <w:rFonts w:cs="Times New Roman"/>
      <w:sz w:val="24"/>
      <w:szCs w:val="24"/>
      <w:lang w:val="x-none" w:eastAsia="en-US"/>
    </w:rPr>
  </w:style>
  <w:style w:type="paragraph" w:styleId="BalloonText">
    <w:name w:val="Balloon Text"/>
    <w:basedOn w:val="Normal"/>
    <w:link w:val="BalloonTextChar"/>
    <w:semiHidden/>
    <w:rsid w:val="005F1C6A"/>
    <w:rPr>
      <w:sz w:val="20"/>
      <w:szCs w:val="20"/>
      <w:lang w:val="x-none"/>
    </w:rPr>
  </w:style>
  <w:style w:type="character" w:customStyle="1" w:styleId="BalloonTextChar">
    <w:name w:val="Balloon Text Char"/>
    <w:link w:val="BalloonText"/>
    <w:semiHidden/>
    <w:locked/>
    <w:rsid w:val="005F1C6A"/>
    <w:rPr>
      <w:lang w:val="x-none" w:eastAsia="en-US"/>
    </w:rPr>
  </w:style>
  <w:style w:type="character" w:styleId="Hyperlink">
    <w:name w:val="Hyperlink"/>
    <w:rsid w:val="00E8238C"/>
    <w:rPr>
      <w:rFonts w:cs="Times New Roman"/>
      <w:color w:val="0000FF"/>
      <w:u w:val="single"/>
    </w:rPr>
  </w:style>
  <w:style w:type="character" w:styleId="Strong">
    <w:name w:val="Strong"/>
    <w:qFormat/>
    <w:rsid w:val="00FE51B1"/>
    <w:rPr>
      <w:rFonts w:cs="Times New Roman"/>
      <w:b/>
    </w:rPr>
  </w:style>
  <w:style w:type="character" w:styleId="HTMLCode">
    <w:name w:val="HTML Code"/>
    <w:rsid w:val="00323189"/>
    <w:rPr>
      <w:rFonts w:ascii="Courier New" w:hAnsi="Courier New" w:cs="Times New Roman"/>
      <w:sz w:val="20"/>
    </w:rPr>
  </w:style>
  <w:style w:type="table" w:styleId="TableGrid">
    <w:name w:val="Table Grid"/>
    <w:basedOn w:val="TableNormal"/>
    <w:rsid w:val="00005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AIPSNIS">
    <w:name w:val="STRAIPSNIS"/>
    <w:basedOn w:val="ListParagraph"/>
    <w:rsid w:val="00111F3C"/>
    <w:pPr>
      <w:numPr>
        <w:numId w:val="2"/>
      </w:numPr>
      <w:spacing w:before="160" w:after="120"/>
      <w:jc w:val="center"/>
      <w:outlineLvl w:val="0"/>
    </w:pPr>
    <w:rPr>
      <w:b/>
    </w:rPr>
  </w:style>
  <w:style w:type="paragraph" w:styleId="BodyText2">
    <w:name w:val="Body Text 2"/>
    <w:basedOn w:val="Normal"/>
    <w:link w:val="BodyText2Char"/>
    <w:rsid w:val="00477104"/>
    <w:pPr>
      <w:jc w:val="center"/>
    </w:pPr>
    <w:rPr>
      <w:lang w:val="x-none"/>
    </w:rPr>
  </w:style>
  <w:style w:type="character" w:customStyle="1" w:styleId="BodyText2Char">
    <w:name w:val="Body Text 2 Char"/>
    <w:link w:val="BodyText2"/>
    <w:locked/>
    <w:rsid w:val="00477104"/>
    <w:rPr>
      <w:rFonts w:cs="Times New Roman"/>
      <w:sz w:val="24"/>
      <w:szCs w:val="24"/>
      <w:lang w:val="x-none" w:eastAsia="en-US"/>
    </w:rPr>
  </w:style>
  <w:style w:type="numbering" w:customStyle="1" w:styleId="11LYGIS">
    <w:name w:val="1.1 LYGIS"/>
    <w:rsid w:val="002E7377"/>
    <w:pPr>
      <w:numPr>
        <w:numId w:val="8"/>
      </w:numPr>
    </w:pPr>
  </w:style>
  <w:style w:type="numbering" w:customStyle="1" w:styleId="StyleOutlinenumberedLeft025cmHanging1cm">
    <w:name w:val="Style Outline numbered Left:  025 cm Hanging:  1 cm"/>
    <w:rsid w:val="002E7377"/>
    <w:pPr>
      <w:numPr>
        <w:numId w:val="4"/>
      </w:numPr>
    </w:pPr>
  </w:style>
  <w:style w:type="numbering" w:customStyle="1" w:styleId="1LYGIS">
    <w:name w:val="1 LYGIS"/>
    <w:rsid w:val="002E7377"/>
    <w:pPr>
      <w:numPr>
        <w:numId w:val="5"/>
      </w:numPr>
    </w:pPr>
  </w:style>
  <w:style w:type="character" w:customStyle="1" w:styleId="CharChar">
    <w:name w:val="Char Char"/>
    <w:semiHidden/>
    <w:locked/>
    <w:rsid w:val="00656268"/>
    <w:rPr>
      <w:sz w:val="24"/>
      <w:szCs w:val="24"/>
      <w:lang w:val="lt-LT" w:eastAsia="lt-LT" w:bidi="ar-SA"/>
    </w:rPr>
  </w:style>
  <w:style w:type="character" w:customStyle="1" w:styleId="FooterChar1">
    <w:name w:val="Footer Char1"/>
    <w:locked/>
    <w:rsid w:val="00630F52"/>
    <w:rPr>
      <w:sz w:val="24"/>
      <w:szCs w:val="24"/>
      <w:lang w:val="lt-LT" w:eastAsia="lt-LT"/>
    </w:rPr>
  </w:style>
  <w:style w:type="character" w:styleId="CommentReference">
    <w:name w:val="annotation reference"/>
    <w:locked/>
    <w:rsid w:val="005F1C6A"/>
    <w:rPr>
      <w:sz w:val="16"/>
      <w:szCs w:val="16"/>
    </w:rPr>
  </w:style>
  <w:style w:type="paragraph" w:styleId="CommentText">
    <w:name w:val="annotation text"/>
    <w:basedOn w:val="Normal"/>
    <w:link w:val="CommentTextChar"/>
    <w:locked/>
    <w:rsid w:val="005F1C6A"/>
    <w:rPr>
      <w:sz w:val="20"/>
      <w:szCs w:val="20"/>
      <w:lang w:val="x-none"/>
    </w:rPr>
  </w:style>
  <w:style w:type="character" w:customStyle="1" w:styleId="CommentTextChar">
    <w:name w:val="Comment Text Char"/>
    <w:link w:val="CommentText"/>
    <w:rsid w:val="005F1C6A"/>
    <w:rPr>
      <w:lang w:eastAsia="en-US"/>
    </w:rPr>
  </w:style>
  <w:style w:type="paragraph" w:styleId="CommentSubject">
    <w:name w:val="annotation subject"/>
    <w:basedOn w:val="CommentText"/>
    <w:next w:val="CommentText"/>
    <w:link w:val="CommentSubjectChar"/>
    <w:locked/>
    <w:rsid w:val="005F1C6A"/>
    <w:rPr>
      <w:b/>
      <w:bCs/>
    </w:rPr>
  </w:style>
  <w:style w:type="character" w:customStyle="1" w:styleId="CommentSubjectChar">
    <w:name w:val="Comment Subject Char"/>
    <w:link w:val="CommentSubject"/>
    <w:rsid w:val="005F1C6A"/>
    <w:rPr>
      <w:b/>
      <w:bCs/>
      <w:lang w:eastAsia="en-US"/>
    </w:rPr>
  </w:style>
  <w:style w:type="paragraph" w:styleId="BodyText">
    <w:name w:val="Body Text"/>
    <w:basedOn w:val="Normal"/>
    <w:link w:val="BodyTextChar"/>
    <w:locked/>
    <w:rsid w:val="00417292"/>
    <w:pPr>
      <w:autoSpaceDN w:val="0"/>
      <w:spacing w:after="140" w:line="288" w:lineRule="auto"/>
      <w:jc w:val="left"/>
    </w:pPr>
    <w:rPr>
      <w:rFonts w:eastAsia="SimSun" w:cs="Lucida Sans"/>
      <w:color w:val="000000"/>
      <w:kern w:val="3"/>
      <w:lang w:eastAsia="zh-CN" w:bidi="hi-IN"/>
    </w:rPr>
  </w:style>
  <w:style w:type="character" w:customStyle="1" w:styleId="BodyTextChar">
    <w:name w:val="Body Text Char"/>
    <w:link w:val="BodyText"/>
    <w:rsid w:val="00417292"/>
    <w:rPr>
      <w:rFonts w:eastAsia="SimSun" w:cs="Lucida Sans"/>
      <w:color w:val="000000"/>
      <w:kern w:val="3"/>
      <w:sz w:val="24"/>
      <w:szCs w:val="24"/>
      <w:lang w:val="lt-LT" w:eastAsia="zh-CN" w:bidi="hi-IN"/>
    </w:rPr>
  </w:style>
  <w:style w:type="paragraph" w:styleId="Revision">
    <w:name w:val="Revision"/>
    <w:hidden/>
    <w:uiPriority w:val="99"/>
    <w:semiHidden/>
    <w:rsid w:val="00964B37"/>
    <w:rPr>
      <w:sz w:val="24"/>
      <w:szCs w:val="24"/>
      <w:lang w:eastAsia="en-US"/>
    </w:rPr>
  </w:style>
  <w:style w:type="character" w:customStyle="1" w:styleId="Heading2Char">
    <w:name w:val="Heading 2 Char"/>
    <w:basedOn w:val="DefaultParagraphFont"/>
    <w:link w:val="Heading2"/>
    <w:semiHidden/>
    <w:rsid w:val="00CB29EC"/>
    <w:rPr>
      <w:rFonts w:asciiTheme="majorHAnsi" w:eastAsiaTheme="majorEastAsia" w:hAnsiTheme="majorHAnsi" w:cstheme="majorBidi"/>
      <w:color w:val="2E74B5" w:themeColor="accent1" w:themeShade="BF"/>
      <w:sz w:val="26"/>
      <w:szCs w:val="26"/>
      <w:lang w:eastAsia="en-US"/>
    </w:rPr>
  </w:style>
  <w:style w:type="paragraph" w:customStyle="1" w:styleId="StyleSTRAIPSNISBefore0ptAfter0pt">
    <w:name w:val="Style STRAIPSNIS + Before:  0 pt After:  0 pt"/>
    <w:basedOn w:val="STRAIPSNIS"/>
    <w:rsid w:val="008F3D66"/>
    <w:pPr>
      <w:spacing w:before="480" w:after="240"/>
      <w:ind w:left="363" w:hanging="74"/>
    </w:pPr>
    <w:rPr>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438599214">
      <w:bodyDiv w:val="1"/>
      <w:marLeft w:val="0"/>
      <w:marRight w:val="0"/>
      <w:marTop w:val="0"/>
      <w:marBottom w:val="0"/>
      <w:divBdr>
        <w:top w:val="none" w:sz="0" w:space="0" w:color="auto"/>
        <w:left w:val="none" w:sz="0" w:space="0" w:color="auto"/>
        <w:bottom w:val="none" w:sz="0" w:space="0" w:color="auto"/>
        <w:right w:val="none" w:sz="0" w:space="0" w:color="auto"/>
      </w:divBdr>
    </w:div>
    <w:div w:id="625819568">
      <w:bodyDiv w:val="1"/>
      <w:marLeft w:val="0"/>
      <w:marRight w:val="0"/>
      <w:marTop w:val="0"/>
      <w:marBottom w:val="0"/>
      <w:divBdr>
        <w:top w:val="none" w:sz="0" w:space="0" w:color="auto"/>
        <w:left w:val="none" w:sz="0" w:space="0" w:color="auto"/>
        <w:bottom w:val="none" w:sz="0" w:space="0" w:color="auto"/>
        <w:right w:val="none" w:sz="0" w:space="0" w:color="auto"/>
      </w:divBdr>
    </w:div>
    <w:div w:id="1059401261">
      <w:bodyDiv w:val="1"/>
      <w:marLeft w:val="0"/>
      <w:marRight w:val="0"/>
      <w:marTop w:val="0"/>
      <w:marBottom w:val="0"/>
      <w:divBdr>
        <w:top w:val="none" w:sz="0" w:space="0" w:color="auto"/>
        <w:left w:val="none" w:sz="0" w:space="0" w:color="auto"/>
        <w:bottom w:val="none" w:sz="0" w:space="0" w:color="auto"/>
        <w:right w:val="none" w:sz="0" w:space="0" w:color="auto"/>
      </w:divBdr>
    </w:div>
    <w:div w:id="1109082566">
      <w:bodyDiv w:val="1"/>
      <w:marLeft w:val="0"/>
      <w:marRight w:val="0"/>
      <w:marTop w:val="0"/>
      <w:marBottom w:val="0"/>
      <w:divBdr>
        <w:top w:val="none" w:sz="0" w:space="0" w:color="auto"/>
        <w:left w:val="none" w:sz="0" w:space="0" w:color="auto"/>
        <w:bottom w:val="none" w:sz="0" w:space="0" w:color="auto"/>
        <w:right w:val="none" w:sz="0" w:space="0" w:color="auto"/>
      </w:divBdr>
    </w:div>
    <w:div w:id="1164979506">
      <w:bodyDiv w:val="1"/>
      <w:marLeft w:val="0"/>
      <w:marRight w:val="0"/>
      <w:marTop w:val="0"/>
      <w:marBottom w:val="0"/>
      <w:divBdr>
        <w:top w:val="none" w:sz="0" w:space="0" w:color="auto"/>
        <w:left w:val="none" w:sz="0" w:space="0" w:color="auto"/>
        <w:bottom w:val="none" w:sz="0" w:space="0" w:color="auto"/>
        <w:right w:val="none" w:sz="0" w:space="0" w:color="auto"/>
      </w:divBdr>
    </w:div>
    <w:div w:id="1330131774">
      <w:bodyDiv w:val="1"/>
      <w:marLeft w:val="0"/>
      <w:marRight w:val="0"/>
      <w:marTop w:val="0"/>
      <w:marBottom w:val="0"/>
      <w:divBdr>
        <w:top w:val="none" w:sz="0" w:space="0" w:color="auto"/>
        <w:left w:val="none" w:sz="0" w:space="0" w:color="auto"/>
        <w:bottom w:val="none" w:sz="0" w:space="0" w:color="auto"/>
        <w:right w:val="none" w:sz="0" w:space="0" w:color="auto"/>
      </w:divBdr>
    </w:div>
    <w:div w:id="1411005215">
      <w:bodyDiv w:val="1"/>
      <w:marLeft w:val="0"/>
      <w:marRight w:val="0"/>
      <w:marTop w:val="0"/>
      <w:marBottom w:val="0"/>
      <w:divBdr>
        <w:top w:val="none" w:sz="0" w:space="0" w:color="auto"/>
        <w:left w:val="none" w:sz="0" w:space="0" w:color="auto"/>
        <w:bottom w:val="none" w:sz="0" w:space="0" w:color="auto"/>
        <w:right w:val="none" w:sz="0" w:space="0" w:color="auto"/>
      </w:divBdr>
    </w:div>
    <w:div w:id="1493251676">
      <w:bodyDiv w:val="1"/>
      <w:marLeft w:val="0"/>
      <w:marRight w:val="0"/>
      <w:marTop w:val="0"/>
      <w:marBottom w:val="0"/>
      <w:divBdr>
        <w:top w:val="none" w:sz="0" w:space="0" w:color="auto"/>
        <w:left w:val="none" w:sz="0" w:space="0" w:color="auto"/>
        <w:bottom w:val="none" w:sz="0" w:space="0" w:color="auto"/>
        <w:right w:val="none" w:sz="0" w:space="0" w:color="auto"/>
      </w:divBdr>
    </w:div>
    <w:div w:id="1501505372">
      <w:bodyDiv w:val="1"/>
      <w:marLeft w:val="0"/>
      <w:marRight w:val="0"/>
      <w:marTop w:val="0"/>
      <w:marBottom w:val="0"/>
      <w:divBdr>
        <w:top w:val="none" w:sz="0" w:space="0" w:color="auto"/>
        <w:left w:val="none" w:sz="0" w:space="0" w:color="auto"/>
        <w:bottom w:val="none" w:sz="0" w:space="0" w:color="auto"/>
        <w:right w:val="none" w:sz="0" w:space="0" w:color="auto"/>
      </w:divBdr>
    </w:div>
    <w:div w:id="1560165842">
      <w:bodyDiv w:val="1"/>
      <w:marLeft w:val="0"/>
      <w:marRight w:val="0"/>
      <w:marTop w:val="0"/>
      <w:marBottom w:val="0"/>
      <w:divBdr>
        <w:top w:val="none" w:sz="0" w:space="0" w:color="auto"/>
        <w:left w:val="none" w:sz="0" w:space="0" w:color="auto"/>
        <w:bottom w:val="none" w:sz="0" w:space="0" w:color="auto"/>
        <w:right w:val="none" w:sz="0" w:space="0" w:color="auto"/>
      </w:divBdr>
      <w:divsChild>
        <w:div w:id="691305013">
          <w:marLeft w:val="0"/>
          <w:marRight w:val="0"/>
          <w:marTop w:val="0"/>
          <w:marBottom w:val="0"/>
          <w:divBdr>
            <w:top w:val="none" w:sz="0" w:space="0" w:color="auto"/>
            <w:left w:val="none" w:sz="0" w:space="0" w:color="auto"/>
            <w:bottom w:val="none" w:sz="0" w:space="0" w:color="auto"/>
            <w:right w:val="none" w:sz="0" w:space="0" w:color="auto"/>
          </w:divBdr>
          <w:divsChild>
            <w:div w:id="1953781267">
              <w:marLeft w:val="0"/>
              <w:marRight w:val="0"/>
              <w:marTop w:val="0"/>
              <w:marBottom w:val="0"/>
              <w:divBdr>
                <w:top w:val="none" w:sz="0" w:space="0" w:color="auto"/>
                <w:left w:val="none" w:sz="0" w:space="0" w:color="auto"/>
                <w:bottom w:val="none" w:sz="0" w:space="0" w:color="auto"/>
                <w:right w:val="none" w:sz="0" w:space="0" w:color="auto"/>
              </w:divBdr>
            </w:div>
          </w:divsChild>
        </w:div>
        <w:div w:id="891769364">
          <w:marLeft w:val="0"/>
          <w:marRight w:val="0"/>
          <w:marTop w:val="0"/>
          <w:marBottom w:val="0"/>
          <w:divBdr>
            <w:top w:val="none" w:sz="0" w:space="0" w:color="auto"/>
            <w:left w:val="none" w:sz="0" w:space="0" w:color="auto"/>
            <w:bottom w:val="none" w:sz="0" w:space="0" w:color="auto"/>
            <w:right w:val="none" w:sz="0" w:space="0" w:color="auto"/>
          </w:divBdr>
        </w:div>
      </w:divsChild>
    </w:div>
    <w:div w:id="1759714801">
      <w:bodyDiv w:val="1"/>
      <w:marLeft w:val="0"/>
      <w:marRight w:val="0"/>
      <w:marTop w:val="0"/>
      <w:marBottom w:val="0"/>
      <w:divBdr>
        <w:top w:val="none" w:sz="0" w:space="0" w:color="auto"/>
        <w:left w:val="none" w:sz="0" w:space="0" w:color="auto"/>
        <w:bottom w:val="none" w:sz="0" w:space="0" w:color="auto"/>
        <w:right w:val="none" w:sz="0" w:space="0" w:color="auto"/>
      </w:divBdr>
      <w:divsChild>
        <w:div w:id="230390885">
          <w:marLeft w:val="0"/>
          <w:marRight w:val="0"/>
          <w:marTop w:val="0"/>
          <w:marBottom w:val="0"/>
          <w:divBdr>
            <w:top w:val="none" w:sz="0" w:space="0" w:color="auto"/>
            <w:left w:val="none" w:sz="0" w:space="0" w:color="auto"/>
            <w:bottom w:val="none" w:sz="0" w:space="0" w:color="auto"/>
            <w:right w:val="none" w:sz="0" w:space="0" w:color="auto"/>
          </w:divBdr>
          <w:divsChild>
            <w:div w:id="923031008">
              <w:marLeft w:val="0"/>
              <w:marRight w:val="0"/>
              <w:marTop w:val="0"/>
              <w:marBottom w:val="0"/>
              <w:divBdr>
                <w:top w:val="none" w:sz="0" w:space="0" w:color="auto"/>
                <w:left w:val="none" w:sz="0" w:space="0" w:color="auto"/>
                <w:bottom w:val="none" w:sz="0" w:space="0" w:color="auto"/>
                <w:right w:val="none" w:sz="0" w:space="0" w:color="auto"/>
              </w:divBdr>
            </w:div>
          </w:divsChild>
        </w:div>
        <w:div w:id="294920389">
          <w:marLeft w:val="0"/>
          <w:marRight w:val="0"/>
          <w:marTop w:val="0"/>
          <w:marBottom w:val="0"/>
          <w:divBdr>
            <w:top w:val="none" w:sz="0" w:space="0" w:color="auto"/>
            <w:left w:val="none" w:sz="0" w:space="0" w:color="auto"/>
            <w:bottom w:val="none" w:sz="0" w:space="0" w:color="auto"/>
            <w:right w:val="none" w:sz="0" w:space="0" w:color="auto"/>
          </w:divBdr>
        </w:div>
      </w:divsChild>
    </w:div>
    <w:div w:id="213976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e.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gne%20Baranskiene\My%20Documents\Sutartys\SABLO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5A8BB-5C8A-482B-AE16-D6B2726E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emplate>
  <TotalTime>16</TotalTime>
  <Pages>7</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PANAUDOTŲ JONIZUOJANČIOSSIOS SPINDULIUOTĖS ŠALTINIŲ</vt:lpstr>
    </vt:vector>
  </TitlesOfParts>
  <Company>RATA</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PANAUDOTŲ JONIZUOJANČIOSSIOS SPINDULIUOTĖS ŠALTINIŲ</dc:title>
  <dc:creator>Jurga Kuzmaitė</dc:creator>
  <cp:lastModifiedBy>Windows User</cp:lastModifiedBy>
  <cp:revision>9</cp:revision>
  <cp:lastPrinted>2018-10-16T08:17:00Z</cp:lastPrinted>
  <dcterms:created xsi:type="dcterms:W3CDTF">2024-06-05T06:54:00Z</dcterms:created>
  <dcterms:modified xsi:type="dcterms:W3CDTF">2024-08-01T05:56:00Z</dcterms:modified>
</cp:coreProperties>
</file>