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D42B88" w:rsidRDefault="00D42B88" w:rsidP="00D42B88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3790545" r:id="rId9"/>
        </w:object>
      </w:r>
    </w:p>
    <w:p w:rsidR="00D42B88" w:rsidRPr="00E73F74" w:rsidRDefault="00D42B88" w:rsidP="00D42B88">
      <w:pPr>
        <w:jc w:val="center"/>
      </w:pPr>
    </w:p>
    <w:p w:rsidR="00D42B88" w:rsidRPr="00A37BF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  <w:r>
        <w:rPr>
          <w:sz w:val="24"/>
          <w:szCs w:val="24"/>
        </w:rPr>
        <w:t xml:space="preserve"> </w:t>
      </w:r>
    </w:p>
    <w:p w:rsidR="00820AF5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PREVENCIJOS IR PIRKIMO SUTARČIŲ PRIEŽIŪROS SKYRIUS </w:t>
      </w:r>
    </w:p>
    <w:p w:rsidR="00D42B88" w:rsidRDefault="00D42B88" w:rsidP="00D42B88">
      <w:pPr>
        <w:ind w:left="-284" w:right="142" w:firstLine="284"/>
        <w:jc w:val="center"/>
        <w:rPr>
          <w:b/>
          <w:bCs/>
          <w:sz w:val="24"/>
        </w:rPr>
      </w:pPr>
    </w:p>
    <w:p w:rsidR="00D42B88" w:rsidRDefault="00D42B88" w:rsidP="00D42B88">
      <w:pPr>
        <w:ind w:left="-284" w:right="142" w:firstLine="284"/>
        <w:jc w:val="right"/>
        <w:rPr>
          <w:b/>
          <w:bCs/>
          <w:sz w:val="24"/>
        </w:rPr>
      </w:pPr>
    </w:p>
    <w:p w:rsidR="00D42B88" w:rsidRDefault="00D42B88" w:rsidP="00D42B8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SP</w:t>
      </w:r>
      <w:r w:rsidR="00F302C8">
        <w:rPr>
          <w:b/>
          <w:bCs/>
          <w:sz w:val="24"/>
          <w:szCs w:val="24"/>
        </w:rPr>
        <w:t>R</w:t>
      </w:r>
      <w:r w:rsidR="00284031">
        <w:rPr>
          <w:b/>
          <w:bCs/>
          <w:sz w:val="24"/>
          <w:szCs w:val="24"/>
        </w:rPr>
        <w:t xml:space="preserve">ENDIMAS </w:t>
      </w:r>
      <w:r w:rsidR="00957A5D">
        <w:rPr>
          <w:b/>
          <w:sz w:val="24"/>
          <w:szCs w:val="24"/>
        </w:rPr>
        <w:t>DĖL SUTIKIMO</w:t>
      </w:r>
      <w:r w:rsidR="00284031" w:rsidRPr="00194B4F">
        <w:rPr>
          <w:b/>
          <w:sz w:val="24"/>
          <w:szCs w:val="24"/>
        </w:rPr>
        <w:t xml:space="preserve"> </w:t>
      </w:r>
      <w:r w:rsidR="000548D6">
        <w:rPr>
          <w:b/>
          <w:sz w:val="24"/>
          <w:szCs w:val="24"/>
        </w:rPr>
        <w:t>ATLIKTI PIRKIMĄ NESKELBIAMŲ DERYBŲ BŪDU</w:t>
      </w:r>
    </w:p>
    <w:p w:rsidR="00D42B88" w:rsidRPr="00D42B88" w:rsidRDefault="00D42B88" w:rsidP="00D42B88">
      <w:pPr>
        <w:jc w:val="center"/>
        <w:rPr>
          <w:b/>
          <w:sz w:val="24"/>
          <w:szCs w:val="24"/>
        </w:rPr>
      </w:pPr>
    </w:p>
    <w:p w:rsidR="00D42B88" w:rsidRPr="00D42B88" w:rsidRDefault="00F567FE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2015-06</w:t>
      </w:r>
      <w:r w:rsidR="00D42B88" w:rsidRPr="00D42B88">
        <w:rPr>
          <w:bCs/>
          <w:sz w:val="24"/>
          <w:szCs w:val="24"/>
        </w:rPr>
        <w:t>-        Nr. 4S-</w:t>
      </w:r>
    </w:p>
    <w:p w:rsidR="001F7496" w:rsidRPr="00D42B88" w:rsidRDefault="00D42B88" w:rsidP="00D42B88">
      <w:pPr>
        <w:ind w:right="142"/>
        <w:jc w:val="center"/>
        <w:rPr>
          <w:bCs/>
          <w:sz w:val="24"/>
          <w:szCs w:val="24"/>
        </w:rPr>
      </w:pPr>
      <w:r w:rsidRPr="00D42B88">
        <w:rPr>
          <w:bCs/>
          <w:sz w:val="24"/>
          <w:szCs w:val="24"/>
        </w:rPr>
        <w:t>Vilnius</w:t>
      </w:r>
    </w:p>
    <w:p w:rsidR="00784846" w:rsidRPr="00194B4F" w:rsidRDefault="00784846" w:rsidP="00365CE4">
      <w:pPr>
        <w:spacing w:line="360" w:lineRule="auto"/>
        <w:jc w:val="both"/>
      </w:pPr>
    </w:p>
    <w:p w:rsidR="003A7D38" w:rsidRDefault="00634CA4" w:rsidP="003A7D38">
      <w:pPr>
        <w:ind w:firstLine="720"/>
        <w:jc w:val="both"/>
        <w:rPr>
          <w:color w:val="000000"/>
          <w:sz w:val="24"/>
          <w:szCs w:val="24"/>
        </w:rPr>
      </w:pPr>
      <w:r w:rsidRPr="009E2977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9E2977">
        <w:rPr>
          <w:sz w:val="24"/>
          <w:szCs w:val="24"/>
        </w:rPr>
        <w:t>8</w:t>
      </w:r>
      <w:r w:rsidR="005157A9" w:rsidRPr="009E2977">
        <w:rPr>
          <w:sz w:val="24"/>
          <w:szCs w:val="24"/>
          <w:vertAlign w:val="superscript"/>
        </w:rPr>
        <w:t>2</w:t>
      </w:r>
      <w:r w:rsidR="0069295A" w:rsidRPr="009E2977">
        <w:rPr>
          <w:sz w:val="24"/>
          <w:szCs w:val="24"/>
        </w:rPr>
        <w:t xml:space="preserve"> straipsnio 2 dalies 7 punktu</w:t>
      </w:r>
      <w:r w:rsidRPr="009E2977">
        <w:rPr>
          <w:sz w:val="24"/>
          <w:szCs w:val="24"/>
        </w:rPr>
        <w:t xml:space="preserve">, išnagrinėjo </w:t>
      </w:r>
      <w:r w:rsidR="00767D3A" w:rsidRPr="009E2977">
        <w:rPr>
          <w:sz w:val="24"/>
          <w:szCs w:val="24"/>
        </w:rPr>
        <w:t>Jūsų</w:t>
      </w:r>
      <w:r w:rsidRPr="009E2977">
        <w:rPr>
          <w:sz w:val="24"/>
          <w:szCs w:val="24"/>
        </w:rPr>
        <w:t xml:space="preserve"> prašymą sutikti</w:t>
      </w:r>
      <w:r w:rsidR="00B41364">
        <w:rPr>
          <w:sz w:val="24"/>
          <w:szCs w:val="24"/>
        </w:rPr>
        <w:t xml:space="preserve">, kad </w:t>
      </w:r>
      <w:r w:rsidR="00BC6806">
        <w:rPr>
          <w:sz w:val="24"/>
          <w:szCs w:val="24"/>
        </w:rPr>
        <w:t xml:space="preserve">viešasis pirkimas </w:t>
      </w:r>
      <w:r w:rsidR="00BC6806" w:rsidRPr="00BC6806">
        <w:rPr>
          <w:sz w:val="24"/>
          <w:szCs w:val="24"/>
        </w:rPr>
        <w:t>„</w:t>
      </w:r>
      <w:proofErr w:type="spellStart"/>
      <w:r w:rsidR="003A7D38" w:rsidRPr="009C6F88">
        <w:rPr>
          <w:sz w:val="24"/>
          <w:szCs w:val="24"/>
        </w:rPr>
        <w:t>Check</w:t>
      </w:r>
      <w:proofErr w:type="spellEnd"/>
      <w:r w:rsidR="003A7D38" w:rsidRPr="009C6F88">
        <w:rPr>
          <w:sz w:val="24"/>
          <w:szCs w:val="24"/>
        </w:rPr>
        <w:t xml:space="preserve"> </w:t>
      </w:r>
      <w:proofErr w:type="spellStart"/>
      <w:r w:rsidR="003A7D38" w:rsidRPr="009C6F88">
        <w:rPr>
          <w:sz w:val="24"/>
          <w:szCs w:val="24"/>
        </w:rPr>
        <w:t>Point</w:t>
      </w:r>
      <w:proofErr w:type="spellEnd"/>
      <w:r w:rsidR="003A7D38" w:rsidRPr="009C6F88">
        <w:rPr>
          <w:sz w:val="24"/>
          <w:szCs w:val="24"/>
        </w:rPr>
        <w:t xml:space="preserve"> ugniasienių programinės įrangos techninio aptarnavimo paslaugos</w:t>
      </w:r>
      <w:r w:rsidR="00BC6806" w:rsidRPr="00BC6806">
        <w:rPr>
          <w:sz w:val="24"/>
          <w:szCs w:val="24"/>
        </w:rPr>
        <w:t>“</w:t>
      </w:r>
      <w:r w:rsidR="00BC6806">
        <w:rPr>
          <w:sz w:val="24"/>
          <w:szCs w:val="24"/>
        </w:rPr>
        <w:t xml:space="preserve"> </w:t>
      </w:r>
      <w:r w:rsidR="001A2BE6">
        <w:rPr>
          <w:sz w:val="24"/>
          <w:szCs w:val="24"/>
        </w:rPr>
        <w:t xml:space="preserve">būtų vykdomas </w:t>
      </w:r>
      <w:r w:rsidR="0008427F" w:rsidRPr="009E2977">
        <w:rPr>
          <w:sz w:val="24"/>
          <w:szCs w:val="24"/>
        </w:rPr>
        <w:t>neskelbiamų derybų būdu</w:t>
      </w:r>
      <w:r w:rsidR="0008427F" w:rsidRPr="006C4BBD">
        <w:rPr>
          <w:sz w:val="24"/>
          <w:szCs w:val="24"/>
        </w:rPr>
        <w:t>,</w:t>
      </w:r>
      <w:r w:rsidR="0008427F" w:rsidRPr="009E2977">
        <w:rPr>
          <w:sz w:val="24"/>
          <w:szCs w:val="24"/>
        </w:rPr>
        <w:t xml:space="preserve"> vadovaujantis Į</w:t>
      </w:r>
      <w:r w:rsidR="009E2977" w:rsidRPr="009E2977">
        <w:rPr>
          <w:sz w:val="24"/>
          <w:szCs w:val="24"/>
        </w:rPr>
        <w:t>statymo 56 straipsnio 1 dalies 1</w:t>
      </w:r>
      <w:r w:rsidR="0008427F" w:rsidRPr="009E2977">
        <w:rPr>
          <w:sz w:val="24"/>
          <w:szCs w:val="24"/>
        </w:rPr>
        <w:t xml:space="preserve"> punktu</w:t>
      </w:r>
      <w:r w:rsidR="00A20B0D">
        <w:rPr>
          <w:sz w:val="24"/>
          <w:szCs w:val="24"/>
        </w:rPr>
        <w:t>.</w:t>
      </w:r>
    </w:p>
    <w:p w:rsidR="006C4BBD" w:rsidRPr="003637DC" w:rsidRDefault="003A7D38" w:rsidP="003637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bankas</w:t>
      </w:r>
      <w:r w:rsidR="00B9371F" w:rsidRPr="008E10BA">
        <w:rPr>
          <w:color w:val="000000"/>
          <w:sz w:val="24"/>
          <w:szCs w:val="24"/>
        </w:rPr>
        <w:t xml:space="preserve"> </w:t>
      </w:r>
      <w:r w:rsidR="0034717E" w:rsidRPr="008E10BA">
        <w:rPr>
          <w:color w:val="000000"/>
          <w:sz w:val="24"/>
          <w:szCs w:val="24"/>
        </w:rPr>
        <w:t xml:space="preserve">(toliau </w:t>
      </w:r>
      <w:r w:rsidR="0034717E" w:rsidRPr="005F580D">
        <w:rPr>
          <w:color w:val="000000"/>
          <w:sz w:val="24"/>
          <w:szCs w:val="24"/>
        </w:rPr>
        <w:t xml:space="preserve">– </w:t>
      </w:r>
      <w:r w:rsidR="00634CA4" w:rsidRPr="005F580D">
        <w:rPr>
          <w:sz w:val="24"/>
          <w:szCs w:val="24"/>
        </w:rPr>
        <w:t>Perkančioji organizacija</w:t>
      </w:r>
      <w:r w:rsidR="0034717E" w:rsidRPr="005F580D">
        <w:rPr>
          <w:sz w:val="24"/>
          <w:szCs w:val="24"/>
        </w:rPr>
        <w:t>)</w:t>
      </w:r>
      <w:r w:rsidR="00634CA4" w:rsidRPr="005F580D">
        <w:rPr>
          <w:sz w:val="24"/>
          <w:szCs w:val="24"/>
        </w:rPr>
        <w:t xml:space="preserve"> prašyme nurodo, kad </w:t>
      </w:r>
      <w:r w:rsidRPr="005F580D">
        <w:rPr>
          <w:sz w:val="24"/>
          <w:szCs w:val="24"/>
        </w:rPr>
        <w:t xml:space="preserve">Lietuvos banko pirmoji viešojo pirkimo komisija (toliau – Komisija) atviro konkurso būdu atliko </w:t>
      </w:r>
      <w:r w:rsidR="004E70E1" w:rsidRPr="005F580D">
        <w:rPr>
          <w:sz w:val="24"/>
          <w:szCs w:val="24"/>
        </w:rPr>
        <w:t>„</w:t>
      </w:r>
      <w:proofErr w:type="spellStart"/>
      <w:r w:rsidRPr="005F580D">
        <w:rPr>
          <w:sz w:val="24"/>
          <w:szCs w:val="24"/>
        </w:rPr>
        <w:t>Check</w:t>
      </w:r>
      <w:proofErr w:type="spellEnd"/>
      <w:r w:rsidRPr="005F580D">
        <w:rPr>
          <w:sz w:val="24"/>
          <w:szCs w:val="24"/>
        </w:rPr>
        <w:t xml:space="preserve"> </w:t>
      </w:r>
      <w:proofErr w:type="spellStart"/>
      <w:r w:rsidRPr="005F580D">
        <w:rPr>
          <w:sz w:val="24"/>
          <w:szCs w:val="24"/>
        </w:rPr>
        <w:t>Point</w:t>
      </w:r>
      <w:proofErr w:type="spellEnd"/>
      <w:r w:rsidRPr="005F580D">
        <w:rPr>
          <w:sz w:val="24"/>
          <w:szCs w:val="24"/>
        </w:rPr>
        <w:t xml:space="preserve"> ugniasienių programinės įrangos techninio aptarnavimo paslaugos</w:t>
      </w:r>
      <w:r w:rsidR="004E70E1" w:rsidRPr="005F580D">
        <w:rPr>
          <w:sz w:val="24"/>
          <w:szCs w:val="24"/>
        </w:rPr>
        <w:t>“ (Centrinėje viešųjų pirkimų informacinėje sistemoje s</w:t>
      </w:r>
      <w:r w:rsidRPr="005F580D">
        <w:rPr>
          <w:sz w:val="24"/>
          <w:szCs w:val="24"/>
        </w:rPr>
        <w:t>kelbtas 2015 m. kovo 4 d., pirkimo Nr. 160698</w:t>
      </w:r>
      <w:r w:rsidR="006C4BBD" w:rsidRPr="005F580D">
        <w:rPr>
          <w:sz w:val="24"/>
          <w:szCs w:val="24"/>
        </w:rPr>
        <w:t>) pirkimą (toliau – P</w:t>
      </w:r>
      <w:r w:rsidR="004E70E1" w:rsidRPr="005F580D">
        <w:rPr>
          <w:sz w:val="24"/>
          <w:szCs w:val="24"/>
        </w:rPr>
        <w:t>irkimas)</w:t>
      </w:r>
      <w:r w:rsidR="000E2045" w:rsidRPr="005F580D">
        <w:rPr>
          <w:sz w:val="24"/>
          <w:szCs w:val="24"/>
        </w:rPr>
        <w:t>.</w:t>
      </w:r>
      <w:r w:rsidR="00A20B0D" w:rsidRPr="005F580D">
        <w:rPr>
          <w:sz w:val="24"/>
          <w:szCs w:val="24"/>
        </w:rPr>
        <w:t xml:space="preserve"> </w:t>
      </w:r>
      <w:r w:rsidR="009C773B" w:rsidRPr="005F580D">
        <w:rPr>
          <w:sz w:val="24"/>
          <w:szCs w:val="24"/>
        </w:rPr>
        <w:t>Pasiūlymus Pirkimui pateikė 2 (du) dalyviai iš kurių vieno dalyvio pasiūlymas buvo atmestas</w:t>
      </w:r>
      <w:r w:rsidR="00EA72C4" w:rsidRPr="005F580D">
        <w:rPr>
          <w:sz w:val="24"/>
          <w:szCs w:val="24"/>
        </w:rPr>
        <w:t xml:space="preserve">, nes neįrodė, kad pasiūlymo pateikimo dieną atitiko Pirkimo sąlygų 15.7 papunktyje nustatytą kvalifikacijos reikalavimą, o kito dalyvio </w:t>
      </w:r>
      <w:r w:rsidR="00EA72C4" w:rsidRPr="003637DC">
        <w:rPr>
          <w:sz w:val="24"/>
          <w:szCs w:val="24"/>
        </w:rPr>
        <w:t>pasiūlymas buvo atmestas, nes pasiūlė per didelę, Perkančiajai organizacijai nepriimtiną kainą (</w:t>
      </w:r>
      <w:r w:rsidR="00573600">
        <w:rPr>
          <w:sz w:val="24"/>
          <w:szCs w:val="24"/>
        </w:rPr>
        <w:t>Išrašas iš</w:t>
      </w:r>
      <w:r w:rsidR="005F580D" w:rsidRPr="003637DC">
        <w:rPr>
          <w:sz w:val="24"/>
          <w:szCs w:val="24"/>
        </w:rPr>
        <w:t xml:space="preserve"> 2015 m. balandžio</w:t>
      </w:r>
      <w:r w:rsidR="00EA72C4" w:rsidRPr="003637DC">
        <w:rPr>
          <w:sz w:val="24"/>
          <w:szCs w:val="24"/>
        </w:rPr>
        <w:t xml:space="preserve"> 3</w:t>
      </w:r>
      <w:r w:rsidR="005F580D" w:rsidRPr="003637DC">
        <w:rPr>
          <w:sz w:val="24"/>
          <w:szCs w:val="24"/>
        </w:rPr>
        <w:t>0</w:t>
      </w:r>
      <w:r w:rsidR="00EA72C4" w:rsidRPr="003637DC">
        <w:rPr>
          <w:sz w:val="24"/>
          <w:szCs w:val="24"/>
        </w:rPr>
        <w:t xml:space="preserve"> </w:t>
      </w:r>
      <w:r w:rsidR="005F580D" w:rsidRPr="003637DC">
        <w:rPr>
          <w:sz w:val="24"/>
          <w:szCs w:val="24"/>
        </w:rPr>
        <w:t>d. Komisijos posėdžio protokolo Nr. 25</w:t>
      </w:r>
      <w:r w:rsidR="00EA72C4" w:rsidRPr="003637DC">
        <w:rPr>
          <w:sz w:val="24"/>
          <w:szCs w:val="24"/>
        </w:rPr>
        <w:t>)</w:t>
      </w:r>
      <w:r w:rsidR="005F580D" w:rsidRPr="003637DC">
        <w:rPr>
          <w:sz w:val="24"/>
          <w:szCs w:val="24"/>
        </w:rPr>
        <w:t>. 2015 m. gegužės 6 d. Komisijos</w:t>
      </w:r>
      <w:r w:rsidR="006274D5" w:rsidRPr="003637DC">
        <w:rPr>
          <w:sz w:val="24"/>
          <w:szCs w:val="24"/>
        </w:rPr>
        <w:t xml:space="preserve"> posėdžio metu </w:t>
      </w:r>
      <w:r w:rsidR="006C4BBD" w:rsidRPr="003637DC">
        <w:rPr>
          <w:sz w:val="24"/>
          <w:szCs w:val="24"/>
        </w:rPr>
        <w:t>buvo nutarta</w:t>
      </w:r>
      <w:r w:rsidR="005811AF" w:rsidRPr="003637DC">
        <w:rPr>
          <w:sz w:val="24"/>
          <w:szCs w:val="24"/>
        </w:rPr>
        <w:t xml:space="preserve"> </w:t>
      </w:r>
      <w:proofErr w:type="gramStart"/>
      <w:r w:rsidR="005811AF" w:rsidRPr="003637DC">
        <w:rPr>
          <w:sz w:val="24"/>
          <w:szCs w:val="24"/>
        </w:rPr>
        <w:t>kreiptis</w:t>
      </w:r>
      <w:proofErr w:type="gramEnd"/>
      <w:r w:rsidR="005811AF" w:rsidRPr="003637DC">
        <w:rPr>
          <w:sz w:val="24"/>
          <w:szCs w:val="24"/>
        </w:rPr>
        <w:t xml:space="preserve"> į Tarnybą dėl leidimo</w:t>
      </w:r>
      <w:r w:rsidR="006C4BBD" w:rsidRPr="003637DC">
        <w:rPr>
          <w:sz w:val="24"/>
          <w:szCs w:val="24"/>
        </w:rPr>
        <w:t xml:space="preserve"> </w:t>
      </w:r>
      <w:proofErr w:type="spellStart"/>
      <w:r w:rsidR="005F580D" w:rsidRPr="003637DC">
        <w:rPr>
          <w:sz w:val="24"/>
          <w:szCs w:val="24"/>
        </w:rPr>
        <w:t>Check</w:t>
      </w:r>
      <w:proofErr w:type="spellEnd"/>
      <w:r w:rsidR="005F580D" w:rsidRPr="003637DC">
        <w:rPr>
          <w:sz w:val="24"/>
          <w:szCs w:val="24"/>
        </w:rPr>
        <w:t xml:space="preserve"> </w:t>
      </w:r>
      <w:proofErr w:type="spellStart"/>
      <w:r w:rsidR="005F580D" w:rsidRPr="003637DC">
        <w:rPr>
          <w:sz w:val="24"/>
          <w:szCs w:val="24"/>
        </w:rPr>
        <w:t>Point</w:t>
      </w:r>
      <w:proofErr w:type="spellEnd"/>
      <w:r w:rsidR="005F580D" w:rsidRPr="003637DC">
        <w:rPr>
          <w:sz w:val="24"/>
          <w:szCs w:val="24"/>
        </w:rPr>
        <w:t xml:space="preserve"> ugniasienių programinės įrangos techninio aptarnavimo paslaugas </w:t>
      </w:r>
      <w:r w:rsidR="005811AF" w:rsidRPr="003637DC">
        <w:rPr>
          <w:sz w:val="24"/>
          <w:szCs w:val="24"/>
        </w:rPr>
        <w:t xml:space="preserve">pirkti neskelbiamų derybų būdu </w:t>
      </w:r>
      <w:r w:rsidR="00573600">
        <w:rPr>
          <w:sz w:val="24"/>
          <w:szCs w:val="24"/>
        </w:rPr>
        <w:t>(Išrašas iš</w:t>
      </w:r>
      <w:r w:rsidR="005F580D" w:rsidRPr="003637DC">
        <w:rPr>
          <w:sz w:val="24"/>
          <w:szCs w:val="24"/>
        </w:rPr>
        <w:t xml:space="preserve"> 2015 m. gegužės 6 d. Komisijos posėdžio protokolo Nr. 27).</w:t>
      </w:r>
      <w:r w:rsidR="005811AF" w:rsidRPr="003637DC">
        <w:rPr>
          <w:sz w:val="24"/>
          <w:szCs w:val="24"/>
        </w:rPr>
        <w:t xml:space="preserve"> Perkančioji organizacija </w:t>
      </w:r>
      <w:proofErr w:type="gramStart"/>
      <w:r w:rsidR="005811AF" w:rsidRPr="003637DC">
        <w:rPr>
          <w:sz w:val="24"/>
          <w:szCs w:val="24"/>
        </w:rPr>
        <w:t>prašo</w:t>
      </w:r>
      <w:proofErr w:type="gramEnd"/>
      <w:r w:rsidR="005811AF" w:rsidRPr="003637DC">
        <w:rPr>
          <w:sz w:val="24"/>
          <w:szCs w:val="24"/>
        </w:rPr>
        <w:t xml:space="preserve"> leisti, vadovaujantis Įstatymo 56 straipsnio 1 dalies 1 punkto nuostatomis, </w:t>
      </w:r>
      <w:proofErr w:type="spellStart"/>
      <w:r w:rsidR="005811AF" w:rsidRPr="003637DC">
        <w:rPr>
          <w:sz w:val="24"/>
          <w:szCs w:val="24"/>
        </w:rPr>
        <w:t>Check</w:t>
      </w:r>
      <w:proofErr w:type="spellEnd"/>
      <w:r w:rsidR="005811AF" w:rsidRPr="003637DC">
        <w:rPr>
          <w:sz w:val="24"/>
          <w:szCs w:val="24"/>
        </w:rPr>
        <w:t xml:space="preserve"> </w:t>
      </w:r>
      <w:proofErr w:type="spellStart"/>
      <w:r w:rsidR="005811AF" w:rsidRPr="003637DC">
        <w:rPr>
          <w:sz w:val="24"/>
          <w:szCs w:val="24"/>
        </w:rPr>
        <w:t>Point</w:t>
      </w:r>
      <w:proofErr w:type="spellEnd"/>
      <w:r w:rsidR="005811AF" w:rsidRPr="003637DC">
        <w:rPr>
          <w:sz w:val="24"/>
          <w:szCs w:val="24"/>
        </w:rPr>
        <w:t xml:space="preserve"> ugniasienių programinės įrangos techninio aptarnavimo paslaugas pirkti neskelbiamų derybų būdu, į neskelbiamas derybas pakviečiant tiekėją, kuris atitiko Pirkimo dokumentuose nustatytus minimalius kvalifikacijos reikalavimus</w:t>
      </w:r>
      <w:r w:rsidR="003637DC" w:rsidRPr="003637DC">
        <w:rPr>
          <w:sz w:val="24"/>
          <w:szCs w:val="24"/>
        </w:rPr>
        <w:t xml:space="preserve">. </w:t>
      </w:r>
      <w:r w:rsidR="006C4BBD" w:rsidRPr="003637DC">
        <w:rPr>
          <w:sz w:val="24"/>
          <w:szCs w:val="24"/>
        </w:rPr>
        <w:t xml:space="preserve">Perkančioji </w:t>
      </w:r>
      <w:r w:rsidR="003637DC" w:rsidRPr="003637DC">
        <w:rPr>
          <w:sz w:val="24"/>
          <w:szCs w:val="24"/>
        </w:rPr>
        <w:t>organizacija</w:t>
      </w:r>
      <w:r w:rsidR="005811AF" w:rsidRPr="003637DC">
        <w:rPr>
          <w:sz w:val="24"/>
          <w:szCs w:val="24"/>
        </w:rPr>
        <w:t xml:space="preserve"> patvirtina</w:t>
      </w:r>
      <w:r w:rsidR="006C4BBD" w:rsidRPr="003637DC">
        <w:rPr>
          <w:sz w:val="24"/>
          <w:szCs w:val="24"/>
        </w:rPr>
        <w:t xml:space="preserve">, kad Pirkimo sąlygos iš esmės </w:t>
      </w:r>
      <w:r w:rsidR="003637DC" w:rsidRPr="003637DC">
        <w:rPr>
          <w:sz w:val="24"/>
          <w:szCs w:val="24"/>
        </w:rPr>
        <w:t xml:space="preserve">nebus </w:t>
      </w:r>
      <w:r w:rsidR="006C4BBD" w:rsidRPr="003637DC">
        <w:rPr>
          <w:sz w:val="24"/>
          <w:szCs w:val="24"/>
        </w:rPr>
        <w:t>nekeičiamos.</w:t>
      </w:r>
    </w:p>
    <w:p w:rsidR="00873DB5" w:rsidRPr="008E10BA" w:rsidRDefault="00873DB5" w:rsidP="008E10BA">
      <w:pPr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Pagal Į</w:t>
      </w:r>
      <w:r w:rsidR="006C6AB6">
        <w:rPr>
          <w:sz w:val="24"/>
          <w:szCs w:val="24"/>
        </w:rPr>
        <w:t>statymo 56 straipsnio 1 dalies 1</w:t>
      </w:r>
      <w:r>
        <w:rPr>
          <w:sz w:val="24"/>
          <w:szCs w:val="24"/>
        </w:rPr>
        <w:t xml:space="preserve"> punkto nuostatas </w:t>
      </w:r>
      <w:r>
        <w:rPr>
          <w:bCs/>
          <w:sz w:val="24"/>
          <w:szCs w:val="24"/>
        </w:rPr>
        <w:t>prekės, paslaugos ar darbai</w:t>
      </w:r>
      <w:r>
        <w:rPr>
          <w:b/>
          <w:bCs/>
        </w:rPr>
        <w:t xml:space="preserve"> </w:t>
      </w:r>
      <w:r>
        <w:rPr>
          <w:sz w:val="24"/>
          <w:szCs w:val="24"/>
        </w:rPr>
        <w:t xml:space="preserve">neskelbiamų derybų būdu gali būti perkami: </w:t>
      </w:r>
      <w:r w:rsidRPr="008E10BA">
        <w:rPr>
          <w:i/>
          <w:iCs/>
          <w:sz w:val="24"/>
          <w:szCs w:val="24"/>
        </w:rPr>
        <w:t>„</w:t>
      </w:r>
      <w:r w:rsidR="008E10BA" w:rsidRPr="008E10BA">
        <w:rPr>
          <w:i/>
          <w:iCs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Pr="008E10BA">
        <w:rPr>
          <w:i/>
          <w:iCs/>
          <w:sz w:val="24"/>
          <w:szCs w:val="24"/>
        </w:rPr>
        <w:t>“</w:t>
      </w:r>
      <w:r w:rsidR="008E10BA">
        <w:rPr>
          <w:i/>
          <w:iCs/>
          <w:sz w:val="24"/>
          <w:szCs w:val="24"/>
        </w:rPr>
        <w:t>.</w:t>
      </w:r>
    </w:p>
    <w:p w:rsidR="00F27920" w:rsidRDefault="00873DB5" w:rsidP="003637DC">
      <w:pPr>
        <w:ind w:firstLine="697"/>
        <w:jc w:val="both"/>
        <w:rPr>
          <w:sz w:val="24"/>
          <w:szCs w:val="24"/>
        </w:rPr>
      </w:pPr>
      <w:r w:rsidRPr="003637DC">
        <w:rPr>
          <w:sz w:val="24"/>
          <w:szCs w:val="24"/>
        </w:rPr>
        <w:t xml:space="preserve">Perkančiosios organizacijos prašyme nurodytos aplinkybės ir pateikti dokumentai patvirtina, kad </w:t>
      </w:r>
      <w:r w:rsidR="00953519" w:rsidRPr="003637DC">
        <w:rPr>
          <w:sz w:val="24"/>
          <w:szCs w:val="24"/>
        </w:rPr>
        <w:t>tenkinamos neskelbiamų derybų sąlygos, nustatytos Į</w:t>
      </w:r>
      <w:r w:rsidR="008E10BA" w:rsidRPr="003637DC">
        <w:rPr>
          <w:sz w:val="24"/>
          <w:szCs w:val="24"/>
        </w:rPr>
        <w:t>statymo 56 straipsnio 1 dalies 1 punkte, todėl Tarnyba,</w:t>
      </w:r>
      <w:r w:rsidRPr="003637DC">
        <w:rPr>
          <w:sz w:val="24"/>
          <w:szCs w:val="24"/>
        </w:rPr>
        <w:t xml:space="preserve"> vadovaudamasi Įstatymo 8</w:t>
      </w:r>
      <w:r w:rsidRPr="003637DC">
        <w:rPr>
          <w:sz w:val="24"/>
          <w:szCs w:val="24"/>
          <w:vertAlign w:val="superscript"/>
        </w:rPr>
        <w:t>2</w:t>
      </w:r>
      <w:r w:rsidRPr="003637DC">
        <w:rPr>
          <w:sz w:val="24"/>
          <w:szCs w:val="24"/>
        </w:rPr>
        <w:t xml:space="preserve"> straipsnio 2 dalies 7 punkto nuostatomis, </w:t>
      </w:r>
      <w:r w:rsidRPr="003637DC">
        <w:rPr>
          <w:b/>
          <w:sz w:val="24"/>
          <w:szCs w:val="24"/>
        </w:rPr>
        <w:t>sutinka</w:t>
      </w:r>
      <w:r w:rsidRPr="003637DC">
        <w:rPr>
          <w:sz w:val="24"/>
          <w:szCs w:val="24"/>
        </w:rPr>
        <w:t>,</w:t>
      </w:r>
      <w:r w:rsidRPr="003637DC">
        <w:rPr>
          <w:color w:val="000000"/>
          <w:sz w:val="24"/>
          <w:szCs w:val="24"/>
        </w:rPr>
        <w:t xml:space="preserve"> </w:t>
      </w:r>
      <w:r w:rsidRPr="003637DC">
        <w:rPr>
          <w:sz w:val="24"/>
          <w:szCs w:val="24"/>
        </w:rPr>
        <w:t>kad</w:t>
      </w:r>
      <w:r w:rsidR="00240BB3" w:rsidRPr="003637DC">
        <w:rPr>
          <w:sz w:val="24"/>
          <w:szCs w:val="24"/>
        </w:rPr>
        <w:t xml:space="preserve"> </w:t>
      </w:r>
      <w:r w:rsidR="003637DC" w:rsidRPr="003637DC">
        <w:rPr>
          <w:sz w:val="24"/>
          <w:szCs w:val="24"/>
        </w:rPr>
        <w:t xml:space="preserve">Lietuvos bankas </w:t>
      </w:r>
      <w:r w:rsidR="006C124A" w:rsidRPr="003637DC">
        <w:rPr>
          <w:sz w:val="24"/>
          <w:szCs w:val="24"/>
        </w:rPr>
        <w:t>viešąjį pirkimą „</w:t>
      </w:r>
      <w:proofErr w:type="spellStart"/>
      <w:r w:rsidR="003637DC" w:rsidRPr="003637DC">
        <w:rPr>
          <w:sz w:val="24"/>
          <w:szCs w:val="24"/>
        </w:rPr>
        <w:t>Check</w:t>
      </w:r>
      <w:proofErr w:type="spellEnd"/>
      <w:r w:rsidR="003637DC" w:rsidRPr="003637DC">
        <w:rPr>
          <w:sz w:val="24"/>
          <w:szCs w:val="24"/>
        </w:rPr>
        <w:t xml:space="preserve"> </w:t>
      </w:r>
      <w:proofErr w:type="spellStart"/>
      <w:r w:rsidR="003637DC" w:rsidRPr="003637DC">
        <w:rPr>
          <w:sz w:val="24"/>
          <w:szCs w:val="24"/>
        </w:rPr>
        <w:t>Point</w:t>
      </w:r>
      <w:proofErr w:type="spellEnd"/>
      <w:r w:rsidR="003637DC" w:rsidRPr="003637DC">
        <w:rPr>
          <w:sz w:val="24"/>
          <w:szCs w:val="24"/>
        </w:rPr>
        <w:t xml:space="preserve"> ugniasienių programinės įrangos techninio aptarnavimo paslaugos</w:t>
      </w:r>
      <w:r w:rsidR="006C124A" w:rsidRPr="003637DC">
        <w:rPr>
          <w:sz w:val="24"/>
          <w:szCs w:val="24"/>
        </w:rPr>
        <w:t xml:space="preserve">“ </w:t>
      </w:r>
      <w:r w:rsidR="006C18B1" w:rsidRPr="003637DC">
        <w:rPr>
          <w:sz w:val="24"/>
          <w:szCs w:val="24"/>
        </w:rPr>
        <w:t xml:space="preserve">vykdytų </w:t>
      </w:r>
      <w:r w:rsidRPr="003637DC">
        <w:rPr>
          <w:sz w:val="24"/>
          <w:szCs w:val="24"/>
        </w:rPr>
        <w:t>neskelbiamų derybų būdu, vadovaujantis Į</w:t>
      </w:r>
      <w:r w:rsidR="006C18B1" w:rsidRPr="003637DC">
        <w:rPr>
          <w:sz w:val="24"/>
          <w:szCs w:val="24"/>
        </w:rPr>
        <w:t>statymo 56 straipsnio 1 dalies 1</w:t>
      </w:r>
      <w:r w:rsidRPr="003637DC">
        <w:rPr>
          <w:sz w:val="24"/>
          <w:szCs w:val="24"/>
        </w:rPr>
        <w:t xml:space="preserve"> punkto nuostatomis.</w:t>
      </w:r>
    </w:p>
    <w:p w:rsidR="003637DC" w:rsidRDefault="00446827" w:rsidP="003637DC">
      <w:pPr>
        <w:ind w:firstLine="697"/>
        <w:jc w:val="both"/>
        <w:rPr>
          <w:sz w:val="24"/>
          <w:szCs w:val="24"/>
        </w:rPr>
      </w:pPr>
      <w:r w:rsidRPr="00784846">
        <w:rPr>
          <w:bCs/>
          <w:sz w:val="24"/>
          <w:szCs w:val="24"/>
          <w:lang w:eastAsia="lt-LT"/>
        </w:rPr>
        <w:t>Vadovaujantis Lietuvos Respublikos administraci</w:t>
      </w:r>
      <w:r w:rsidR="005C4497" w:rsidRPr="00784846">
        <w:rPr>
          <w:bCs/>
          <w:sz w:val="24"/>
          <w:szCs w:val="24"/>
          <w:lang w:eastAsia="lt-LT"/>
        </w:rPr>
        <w:t xml:space="preserve">nių bylų teisenos įstatymo 5 ir </w:t>
      </w:r>
      <w:r w:rsidRPr="00784846">
        <w:rPr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5C4497" w:rsidRPr="00784846" w:rsidRDefault="005C4497" w:rsidP="003637DC">
      <w:pPr>
        <w:ind w:firstLine="697"/>
        <w:jc w:val="both"/>
        <w:rPr>
          <w:sz w:val="24"/>
          <w:szCs w:val="24"/>
        </w:rPr>
      </w:pPr>
      <w:r w:rsidRPr="00784846">
        <w:rPr>
          <w:sz w:val="24"/>
          <w:szCs w:val="24"/>
        </w:rPr>
        <w:lastRenderedPageBreak/>
        <w:t>Pažymėtina, kad Ta</w:t>
      </w:r>
      <w:r w:rsidR="0033008D">
        <w:rPr>
          <w:sz w:val="24"/>
          <w:szCs w:val="24"/>
        </w:rPr>
        <w:t>rnyba, nagrinėdama perkančiųjų organizacijų prašymus dėl sutikimo vykdyti pirkimą</w:t>
      </w:r>
      <w:r w:rsidRPr="00784846">
        <w:rPr>
          <w:sz w:val="24"/>
          <w:szCs w:val="24"/>
        </w:rPr>
        <w:t xml:space="preserve"> neskelbiamų</w:t>
      </w:r>
      <w:r w:rsidR="003D583F">
        <w:rPr>
          <w:sz w:val="24"/>
          <w:szCs w:val="24"/>
        </w:rPr>
        <w:t xml:space="preserve"> derybų būdu, neatlieka</w:t>
      </w:r>
      <w:r w:rsidRPr="00784846">
        <w:rPr>
          <w:sz w:val="24"/>
          <w:szCs w:val="24"/>
        </w:rPr>
        <w:t xml:space="preserve"> pirkimo dokumentų ir vykdytų pirkimo procedūrų įvertin</w:t>
      </w:r>
      <w:r w:rsidR="003D583F">
        <w:rPr>
          <w:sz w:val="24"/>
          <w:szCs w:val="24"/>
        </w:rPr>
        <w:t>imo, t. y. Tarnyba vertina tik tai</w:t>
      </w:r>
      <w:r w:rsidR="0033008D">
        <w:rPr>
          <w:sz w:val="24"/>
          <w:szCs w:val="24"/>
        </w:rPr>
        <w:t xml:space="preserve"> ar p</w:t>
      </w:r>
      <w:r w:rsidRPr="00784846">
        <w:rPr>
          <w:sz w:val="24"/>
          <w:szCs w:val="24"/>
        </w:rPr>
        <w:t xml:space="preserve">erkančiosios organizacijos pateikti dokumentai pagrindžia, kad yra Įstatymo 56 straipsnio atitinkamoje dalyje ir punkte nurodytos sąlygos, kad pirkimas galėtų būti vykdomas neskelbiamų derybų būdu. Atkreipiame dėmesį, kad </w:t>
      </w:r>
      <w:r w:rsidR="0033008D">
        <w:rPr>
          <w:sz w:val="24"/>
          <w:szCs w:val="24"/>
        </w:rPr>
        <w:t>P</w:t>
      </w:r>
      <w:r w:rsidRPr="00784846">
        <w:rPr>
          <w:sz w:val="24"/>
          <w:szCs w:val="24"/>
        </w:rPr>
        <w:t xml:space="preserve">erkančioji organizacija yra atsakinga už Tarnybai pateiktų dokumentų ir nurodytos informacijos teisingumą. </w:t>
      </w:r>
    </w:p>
    <w:p w:rsidR="00446827" w:rsidRPr="00784846" w:rsidRDefault="00446827" w:rsidP="006C18B1">
      <w:pPr>
        <w:jc w:val="both"/>
        <w:rPr>
          <w:sz w:val="24"/>
          <w:szCs w:val="24"/>
        </w:rPr>
      </w:pPr>
    </w:p>
    <w:p w:rsidR="00D4107A" w:rsidRPr="00784846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784846" w:rsidRDefault="00D4107A" w:rsidP="00D4107A">
      <w:pPr>
        <w:ind w:right="142"/>
        <w:jc w:val="both"/>
        <w:rPr>
          <w:sz w:val="24"/>
          <w:szCs w:val="24"/>
        </w:rPr>
      </w:pPr>
      <w:r w:rsidRPr="00784846">
        <w:rPr>
          <w:sz w:val="24"/>
          <w:szCs w:val="24"/>
        </w:rPr>
        <w:t>Prevencijos ir pirkimo sutarčių priežiūros skyriaus</w:t>
      </w:r>
    </w:p>
    <w:p w:rsidR="00D4107A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784846">
        <w:rPr>
          <w:sz w:val="24"/>
          <w:szCs w:val="24"/>
        </w:rPr>
        <w:t>vyriausiasis specialistas</w:t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  <w:t>Vytautas Juodka</w:t>
      </w:r>
    </w:p>
    <w:p w:rsidR="00D42B88" w:rsidRPr="002903D5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907C82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5C4497" w:rsidRDefault="005C4497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A41A33" w:rsidRDefault="00A41A33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E26864" w:rsidRDefault="00E26864" w:rsidP="006C7ABB">
      <w:pPr>
        <w:tabs>
          <w:tab w:val="left" w:pos="900"/>
        </w:tabs>
        <w:rPr>
          <w:sz w:val="24"/>
          <w:szCs w:val="24"/>
        </w:rPr>
      </w:pPr>
    </w:p>
    <w:p w:rsidR="008F13D3" w:rsidRDefault="008F13D3" w:rsidP="006C7ABB">
      <w:pPr>
        <w:tabs>
          <w:tab w:val="left" w:pos="900"/>
        </w:tabs>
        <w:rPr>
          <w:sz w:val="24"/>
          <w:szCs w:val="24"/>
        </w:rPr>
      </w:pPr>
    </w:p>
    <w:p w:rsidR="003637DC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3637DC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573600" w:rsidRDefault="00573600" w:rsidP="006C7ABB">
      <w:pPr>
        <w:tabs>
          <w:tab w:val="left" w:pos="900"/>
        </w:tabs>
        <w:rPr>
          <w:sz w:val="24"/>
          <w:szCs w:val="24"/>
        </w:rPr>
      </w:pPr>
    </w:p>
    <w:p w:rsidR="003B2C88" w:rsidRDefault="003B2C88" w:rsidP="006C7ABB">
      <w:pPr>
        <w:tabs>
          <w:tab w:val="left" w:pos="900"/>
        </w:tabs>
        <w:rPr>
          <w:sz w:val="24"/>
          <w:szCs w:val="24"/>
        </w:rPr>
      </w:pPr>
    </w:p>
    <w:p w:rsidR="006C7ABB" w:rsidRPr="003B2C8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3B2C88">
        <w:rPr>
          <w:sz w:val="24"/>
          <w:szCs w:val="24"/>
        </w:rPr>
        <w:t>V. Juodka, tel. (8 5) 219 7058</w:t>
      </w:r>
      <w:r w:rsidR="006C7ABB" w:rsidRPr="003B2C88">
        <w:rPr>
          <w:sz w:val="24"/>
          <w:szCs w:val="24"/>
        </w:rPr>
        <w:t xml:space="preserve">, faks. (8 5) 213 6213, el. p. </w:t>
      </w:r>
      <w:hyperlink r:id="rId10" w:history="1">
        <w:r w:rsidR="00F3480A" w:rsidRPr="003B2C8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3B2C8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D4" w:rsidRDefault="00CD74D4">
      <w:r>
        <w:separator/>
      </w:r>
    </w:p>
  </w:endnote>
  <w:endnote w:type="continuationSeparator" w:id="0">
    <w:p w:rsidR="00CD74D4" w:rsidRDefault="00CD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D4" w:rsidRDefault="00CD74D4">
      <w:r>
        <w:separator/>
      </w:r>
    </w:p>
  </w:footnote>
  <w:footnote w:type="continuationSeparator" w:id="0">
    <w:p w:rsidR="00CD74D4" w:rsidRDefault="00CD7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438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438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600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21053"/>
    <w:rsid w:val="00023B43"/>
    <w:rsid w:val="00030116"/>
    <w:rsid w:val="000319B3"/>
    <w:rsid w:val="000327A3"/>
    <w:rsid w:val="00033ADD"/>
    <w:rsid w:val="00033CC7"/>
    <w:rsid w:val="00034442"/>
    <w:rsid w:val="00035EB7"/>
    <w:rsid w:val="00037628"/>
    <w:rsid w:val="00043A0A"/>
    <w:rsid w:val="000443C9"/>
    <w:rsid w:val="00044AFE"/>
    <w:rsid w:val="000506A7"/>
    <w:rsid w:val="000548D6"/>
    <w:rsid w:val="000615BB"/>
    <w:rsid w:val="0007219C"/>
    <w:rsid w:val="00080F32"/>
    <w:rsid w:val="0008427F"/>
    <w:rsid w:val="000851FD"/>
    <w:rsid w:val="000904F2"/>
    <w:rsid w:val="00091ADB"/>
    <w:rsid w:val="00097A68"/>
    <w:rsid w:val="000A2524"/>
    <w:rsid w:val="000A7321"/>
    <w:rsid w:val="000C2D22"/>
    <w:rsid w:val="000C6038"/>
    <w:rsid w:val="000C78B2"/>
    <w:rsid w:val="000D0871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F64"/>
    <w:rsid w:val="001369E1"/>
    <w:rsid w:val="00143042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6CEF"/>
    <w:rsid w:val="002571B3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892"/>
    <w:rsid w:val="002C4A68"/>
    <w:rsid w:val="002D1F71"/>
    <w:rsid w:val="002F6A88"/>
    <w:rsid w:val="003028C5"/>
    <w:rsid w:val="00313C66"/>
    <w:rsid w:val="00313FC6"/>
    <w:rsid w:val="003229B5"/>
    <w:rsid w:val="0033008D"/>
    <w:rsid w:val="00330DEF"/>
    <w:rsid w:val="00341A83"/>
    <w:rsid w:val="00346F2A"/>
    <w:rsid w:val="0034717E"/>
    <w:rsid w:val="00347B49"/>
    <w:rsid w:val="00347F64"/>
    <w:rsid w:val="00351E8D"/>
    <w:rsid w:val="003545C7"/>
    <w:rsid w:val="00354784"/>
    <w:rsid w:val="00355FB9"/>
    <w:rsid w:val="0035640A"/>
    <w:rsid w:val="003573A6"/>
    <w:rsid w:val="00357A1F"/>
    <w:rsid w:val="00363575"/>
    <w:rsid w:val="003637DC"/>
    <w:rsid w:val="00363875"/>
    <w:rsid w:val="00364784"/>
    <w:rsid w:val="00365CE4"/>
    <w:rsid w:val="00366F6F"/>
    <w:rsid w:val="00376C51"/>
    <w:rsid w:val="0038219F"/>
    <w:rsid w:val="0038479F"/>
    <w:rsid w:val="00385408"/>
    <w:rsid w:val="00385B37"/>
    <w:rsid w:val="003939C7"/>
    <w:rsid w:val="003962A7"/>
    <w:rsid w:val="00396B0F"/>
    <w:rsid w:val="00397674"/>
    <w:rsid w:val="003A7D38"/>
    <w:rsid w:val="003B2C88"/>
    <w:rsid w:val="003B3873"/>
    <w:rsid w:val="003D097C"/>
    <w:rsid w:val="003D3D13"/>
    <w:rsid w:val="003D583F"/>
    <w:rsid w:val="003F5351"/>
    <w:rsid w:val="00403D8C"/>
    <w:rsid w:val="00407574"/>
    <w:rsid w:val="00412258"/>
    <w:rsid w:val="00422C93"/>
    <w:rsid w:val="00433AB0"/>
    <w:rsid w:val="004417CD"/>
    <w:rsid w:val="00442850"/>
    <w:rsid w:val="004434D2"/>
    <w:rsid w:val="0044682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A5B22"/>
    <w:rsid w:val="004A78DE"/>
    <w:rsid w:val="004D03A6"/>
    <w:rsid w:val="004D1BAD"/>
    <w:rsid w:val="004E70E1"/>
    <w:rsid w:val="004E7995"/>
    <w:rsid w:val="004F1C94"/>
    <w:rsid w:val="004F4FDE"/>
    <w:rsid w:val="00510C55"/>
    <w:rsid w:val="00512937"/>
    <w:rsid w:val="005157A9"/>
    <w:rsid w:val="00525B05"/>
    <w:rsid w:val="00533A79"/>
    <w:rsid w:val="00554B1E"/>
    <w:rsid w:val="00562190"/>
    <w:rsid w:val="00571B3B"/>
    <w:rsid w:val="00573600"/>
    <w:rsid w:val="00575A64"/>
    <w:rsid w:val="005811AF"/>
    <w:rsid w:val="0058776B"/>
    <w:rsid w:val="005963C5"/>
    <w:rsid w:val="00597B3E"/>
    <w:rsid w:val="005A0D53"/>
    <w:rsid w:val="005A43C3"/>
    <w:rsid w:val="005B016D"/>
    <w:rsid w:val="005B6FCB"/>
    <w:rsid w:val="005C4497"/>
    <w:rsid w:val="005C5BB1"/>
    <w:rsid w:val="005D5035"/>
    <w:rsid w:val="005D6321"/>
    <w:rsid w:val="005E413C"/>
    <w:rsid w:val="005F580D"/>
    <w:rsid w:val="005F5F70"/>
    <w:rsid w:val="005F6404"/>
    <w:rsid w:val="00604645"/>
    <w:rsid w:val="006128CC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3222"/>
    <w:rsid w:val="00664877"/>
    <w:rsid w:val="00684E5F"/>
    <w:rsid w:val="00691084"/>
    <w:rsid w:val="0069295A"/>
    <w:rsid w:val="00693D78"/>
    <w:rsid w:val="00693F43"/>
    <w:rsid w:val="006A1759"/>
    <w:rsid w:val="006A2A7B"/>
    <w:rsid w:val="006B2D68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1264"/>
    <w:rsid w:val="007349E6"/>
    <w:rsid w:val="00744E44"/>
    <w:rsid w:val="0074722E"/>
    <w:rsid w:val="00763908"/>
    <w:rsid w:val="00767D3A"/>
    <w:rsid w:val="00777C88"/>
    <w:rsid w:val="00784846"/>
    <w:rsid w:val="00793677"/>
    <w:rsid w:val="007A1932"/>
    <w:rsid w:val="007A3192"/>
    <w:rsid w:val="007A7FEC"/>
    <w:rsid w:val="007C2A16"/>
    <w:rsid w:val="007E5767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307EB"/>
    <w:rsid w:val="00830EDA"/>
    <w:rsid w:val="00832DBE"/>
    <w:rsid w:val="00841F43"/>
    <w:rsid w:val="00844958"/>
    <w:rsid w:val="00845640"/>
    <w:rsid w:val="008465EF"/>
    <w:rsid w:val="008515DC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5D4C"/>
    <w:rsid w:val="00900135"/>
    <w:rsid w:val="00906B25"/>
    <w:rsid w:val="00907C82"/>
    <w:rsid w:val="00910F4A"/>
    <w:rsid w:val="0091544E"/>
    <w:rsid w:val="009179E4"/>
    <w:rsid w:val="00924103"/>
    <w:rsid w:val="009310AB"/>
    <w:rsid w:val="00933024"/>
    <w:rsid w:val="009375A1"/>
    <w:rsid w:val="009438A2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831BF"/>
    <w:rsid w:val="0098570E"/>
    <w:rsid w:val="00985D94"/>
    <w:rsid w:val="00987111"/>
    <w:rsid w:val="00994187"/>
    <w:rsid w:val="009974EC"/>
    <w:rsid w:val="009A69D7"/>
    <w:rsid w:val="009A7CC2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2F01"/>
    <w:rsid w:val="00A07134"/>
    <w:rsid w:val="00A120D8"/>
    <w:rsid w:val="00A20B0D"/>
    <w:rsid w:val="00A26FAE"/>
    <w:rsid w:val="00A30C87"/>
    <w:rsid w:val="00A32726"/>
    <w:rsid w:val="00A37597"/>
    <w:rsid w:val="00A41A33"/>
    <w:rsid w:val="00A41F79"/>
    <w:rsid w:val="00A630A8"/>
    <w:rsid w:val="00A73C01"/>
    <w:rsid w:val="00A77BDD"/>
    <w:rsid w:val="00A90C11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132E"/>
    <w:rsid w:val="00B36DDA"/>
    <w:rsid w:val="00B41364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90CE6"/>
    <w:rsid w:val="00B9371F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4348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9438A"/>
    <w:rsid w:val="00C96CAB"/>
    <w:rsid w:val="00CA6FDD"/>
    <w:rsid w:val="00CB4280"/>
    <w:rsid w:val="00CB629F"/>
    <w:rsid w:val="00CD0D68"/>
    <w:rsid w:val="00CD74D4"/>
    <w:rsid w:val="00CF5020"/>
    <w:rsid w:val="00D05305"/>
    <w:rsid w:val="00D07C1C"/>
    <w:rsid w:val="00D10BB2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E4E"/>
    <w:rsid w:val="00D60C7D"/>
    <w:rsid w:val="00D6233D"/>
    <w:rsid w:val="00D73CF3"/>
    <w:rsid w:val="00D74661"/>
    <w:rsid w:val="00D83EB8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10488"/>
    <w:rsid w:val="00E11221"/>
    <w:rsid w:val="00E12CD5"/>
    <w:rsid w:val="00E1788F"/>
    <w:rsid w:val="00E26864"/>
    <w:rsid w:val="00E32311"/>
    <w:rsid w:val="00E363D8"/>
    <w:rsid w:val="00E50A11"/>
    <w:rsid w:val="00E52F57"/>
    <w:rsid w:val="00E612E7"/>
    <w:rsid w:val="00E72749"/>
    <w:rsid w:val="00E952FC"/>
    <w:rsid w:val="00EA72C4"/>
    <w:rsid w:val="00EB3833"/>
    <w:rsid w:val="00EB50EC"/>
    <w:rsid w:val="00EC1185"/>
    <w:rsid w:val="00EC3B31"/>
    <w:rsid w:val="00ED585C"/>
    <w:rsid w:val="00EE3438"/>
    <w:rsid w:val="00F02079"/>
    <w:rsid w:val="00F0572E"/>
    <w:rsid w:val="00F1375A"/>
    <w:rsid w:val="00F15697"/>
    <w:rsid w:val="00F160EC"/>
    <w:rsid w:val="00F1625B"/>
    <w:rsid w:val="00F163FF"/>
    <w:rsid w:val="00F16AE0"/>
    <w:rsid w:val="00F27920"/>
    <w:rsid w:val="00F302C8"/>
    <w:rsid w:val="00F34035"/>
    <w:rsid w:val="00F3480A"/>
    <w:rsid w:val="00F4214C"/>
    <w:rsid w:val="00F44D4C"/>
    <w:rsid w:val="00F567FE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F2637-2573-4051-9FD0-52F444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55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12</cp:revision>
  <cp:lastPrinted>2012-02-02T12:25:00Z</cp:lastPrinted>
  <dcterms:created xsi:type="dcterms:W3CDTF">2015-05-21T11:03:00Z</dcterms:created>
  <dcterms:modified xsi:type="dcterms:W3CDTF">2015-05-22T06:03:00Z</dcterms:modified>
</cp:coreProperties>
</file>