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AA698" w14:textId="1EC3B1E9" w:rsidR="00F37449" w:rsidRPr="009124F1" w:rsidRDefault="00AC1EEB" w:rsidP="00BE4DCE">
      <w:pPr>
        <w:pStyle w:val="Title"/>
      </w:pPr>
      <w:r w:rsidRPr="009124F1">
        <w:t>SUSITARIM</w:t>
      </w:r>
      <w:r w:rsidR="0080467B" w:rsidRPr="009124F1">
        <w:t>AS</w:t>
      </w:r>
      <w:r w:rsidR="00E06146" w:rsidRPr="009124F1">
        <w:t xml:space="preserve"> Nr.</w:t>
      </w:r>
      <w:r w:rsidR="00EF0465" w:rsidRPr="009124F1">
        <w:t xml:space="preserve"> </w:t>
      </w:r>
      <w:r w:rsidR="000557DD">
        <w:t>1</w:t>
      </w:r>
      <w:r w:rsidR="0064587A">
        <w:t>/</w:t>
      </w:r>
    </w:p>
    <w:p w14:paraId="413AA699" w14:textId="1ACC6856" w:rsidR="002746E4" w:rsidRPr="009124F1" w:rsidRDefault="006A6847" w:rsidP="002746E4">
      <w:pPr>
        <w:pStyle w:val="Title"/>
      </w:pPr>
      <w:r>
        <w:t>PRIE</w:t>
      </w:r>
      <w:r w:rsidR="002746E4">
        <w:t xml:space="preserve"> 20</w:t>
      </w:r>
      <w:r w:rsidR="000B0344">
        <w:t>2</w:t>
      </w:r>
      <w:r w:rsidR="00FF744C">
        <w:t>4</w:t>
      </w:r>
      <w:r w:rsidR="002746E4" w:rsidRPr="009124F1">
        <w:t xml:space="preserve"> M. </w:t>
      </w:r>
      <w:r w:rsidR="000D0034">
        <w:t>GRUODŽ</w:t>
      </w:r>
      <w:r w:rsidR="00D37D7F">
        <w:t>IO</w:t>
      </w:r>
      <w:r w:rsidR="00640C0A">
        <w:t xml:space="preserve"> </w:t>
      </w:r>
      <w:r w:rsidR="00FF744C">
        <w:t>27</w:t>
      </w:r>
      <w:r w:rsidR="00640C0A">
        <w:t xml:space="preserve"> D. </w:t>
      </w:r>
      <w:r w:rsidR="002B51D1">
        <w:t xml:space="preserve">SUTARTIES </w:t>
      </w:r>
      <w:r w:rsidR="00FF744C">
        <w:t>CPO</w:t>
      </w:r>
      <w:r w:rsidR="000557DD">
        <w:t>328757</w:t>
      </w:r>
      <w:r w:rsidR="00846771">
        <w:t>-2904</w:t>
      </w:r>
      <w:r w:rsidR="002F03CB">
        <w:t>-18215</w:t>
      </w:r>
      <w:r w:rsidR="00061A4C">
        <w:t>/</w:t>
      </w:r>
      <w:r w:rsidR="0031339C">
        <w:t>DPS-</w:t>
      </w:r>
      <w:r w:rsidR="000557DD">
        <w:t>805</w:t>
      </w:r>
      <w:r w:rsidR="00061A4C">
        <w:t xml:space="preserve"> </w:t>
      </w:r>
    </w:p>
    <w:p w14:paraId="413AA69A" w14:textId="77777777" w:rsidR="005D52D8" w:rsidRDefault="005D52D8" w:rsidP="00BE4DCE">
      <w:pPr>
        <w:pStyle w:val="Title"/>
        <w:rPr>
          <w:b w:val="0"/>
          <w:bCs w:val="0"/>
        </w:rPr>
      </w:pPr>
    </w:p>
    <w:p w14:paraId="413AA69B" w14:textId="74B3E35C" w:rsidR="00587DF1" w:rsidRDefault="008D70A2" w:rsidP="006B779D">
      <w:pPr>
        <w:pStyle w:val="Title"/>
        <w:rPr>
          <w:b w:val="0"/>
          <w:bCs w:val="0"/>
        </w:rPr>
      </w:pPr>
      <w:r>
        <w:rPr>
          <w:b w:val="0"/>
          <w:bCs w:val="0"/>
        </w:rPr>
        <w:t>20</w:t>
      </w:r>
      <w:r w:rsidR="002B51D1">
        <w:rPr>
          <w:b w:val="0"/>
          <w:bCs w:val="0"/>
        </w:rPr>
        <w:t>2</w:t>
      </w:r>
      <w:r w:rsidR="00786534">
        <w:rPr>
          <w:b w:val="0"/>
          <w:bCs w:val="0"/>
        </w:rPr>
        <w:t>5</w:t>
      </w:r>
      <w:r w:rsidR="006C17E3" w:rsidRPr="009124F1">
        <w:rPr>
          <w:b w:val="0"/>
          <w:bCs w:val="0"/>
        </w:rPr>
        <w:t xml:space="preserve"> m.</w:t>
      </w:r>
      <w:r w:rsidR="00F1396B">
        <w:rPr>
          <w:b w:val="0"/>
          <w:bCs w:val="0"/>
        </w:rPr>
        <w:t xml:space="preserve"> </w:t>
      </w:r>
      <w:r w:rsidR="00FF744C">
        <w:rPr>
          <w:b w:val="0"/>
          <w:bCs w:val="0"/>
        </w:rPr>
        <w:t>gruodž</w:t>
      </w:r>
      <w:r w:rsidR="005F5876">
        <w:rPr>
          <w:b w:val="0"/>
          <w:bCs w:val="0"/>
        </w:rPr>
        <w:t>io</w:t>
      </w:r>
      <w:r w:rsidR="005D394F">
        <w:rPr>
          <w:b w:val="0"/>
          <w:bCs w:val="0"/>
        </w:rPr>
        <w:t xml:space="preserve"> </w:t>
      </w:r>
      <w:r w:rsidR="0069073C">
        <w:rPr>
          <w:b w:val="0"/>
          <w:bCs w:val="0"/>
        </w:rPr>
        <w:t xml:space="preserve">       </w:t>
      </w:r>
      <w:r w:rsidR="006C17E3" w:rsidRPr="009124F1">
        <w:rPr>
          <w:b w:val="0"/>
          <w:bCs w:val="0"/>
        </w:rPr>
        <w:t xml:space="preserve">   d.</w:t>
      </w:r>
    </w:p>
    <w:p w14:paraId="413AA69C" w14:textId="77777777" w:rsidR="0067471D" w:rsidRDefault="0067471D" w:rsidP="006B779D">
      <w:pPr>
        <w:pStyle w:val="Title"/>
        <w:rPr>
          <w:b w:val="0"/>
          <w:bCs w:val="0"/>
        </w:rPr>
      </w:pPr>
    </w:p>
    <w:p w14:paraId="413AA69D" w14:textId="77777777" w:rsidR="005D52D8" w:rsidRPr="00906203" w:rsidRDefault="005D52D8" w:rsidP="00BB3339">
      <w:pPr>
        <w:pStyle w:val="Title"/>
        <w:jc w:val="left"/>
        <w:rPr>
          <w:b w:val="0"/>
          <w:bCs w:val="0"/>
        </w:rPr>
      </w:pPr>
    </w:p>
    <w:p w14:paraId="413AA69E" w14:textId="3FDF226E" w:rsidR="00F26B2B" w:rsidRDefault="00157069" w:rsidP="009C0378">
      <w:pPr>
        <w:pStyle w:val="Title"/>
        <w:jc w:val="both"/>
        <w:rPr>
          <w:b w:val="0"/>
        </w:rPr>
      </w:pPr>
      <w:r w:rsidRPr="00B56117">
        <w:t>Gynybos resursų agentūra prie Krašto apsaugos ministerijos</w:t>
      </w:r>
      <w:r>
        <w:t xml:space="preserve"> </w:t>
      </w:r>
      <w:r w:rsidRPr="00B56117">
        <w:rPr>
          <w:b w:val="0"/>
        </w:rPr>
        <w:t>(toliau – GRA</w:t>
      </w:r>
      <w:r>
        <w:rPr>
          <w:b w:val="0"/>
        </w:rPr>
        <w:t>)</w:t>
      </w:r>
      <w:r w:rsidRPr="00B56117">
        <w:rPr>
          <w:b w:val="0"/>
        </w:rPr>
        <w:t>,</w:t>
      </w:r>
      <w:r w:rsidRPr="00953342">
        <w:rPr>
          <w:b w:val="0"/>
        </w:rPr>
        <w:t xml:space="preserve"> </w:t>
      </w:r>
      <w:r>
        <w:rPr>
          <w:b w:val="0"/>
        </w:rPr>
        <w:t xml:space="preserve">juridinio asmens </w:t>
      </w:r>
      <w:r w:rsidRPr="00953342">
        <w:rPr>
          <w:b w:val="0"/>
        </w:rPr>
        <w:t xml:space="preserve">kodas </w:t>
      </w:r>
      <w:r>
        <w:rPr>
          <w:b w:val="0"/>
        </w:rPr>
        <w:t xml:space="preserve">304740061, </w:t>
      </w:r>
      <w:r w:rsidRPr="00953342">
        <w:rPr>
          <w:b w:val="0"/>
        </w:rPr>
        <w:t xml:space="preserve">atstovaujama </w:t>
      </w:r>
      <w:r w:rsidR="002706C6" w:rsidRPr="00007253">
        <w:rPr>
          <w:b w:val="0"/>
        </w:rPr>
        <w:t>GRA Atsargų valdymo departamento direktoriaus plk. ltn. Audriaus Buivydo, veikiančio pagal Lietuvos Respublikos krašto apsaugos ministro 2025 m. rugsėjo 15 d. įsakymu Nr. P-2043 „Dėl pavedimo plk. ltn. Audriui Buivydui vykdyti Gynybos resursų agentūros prie Krašto apsaugos ministerijos direktoriaus funkcijas“ suteiktus įgaliojimus</w:t>
      </w:r>
      <w:r w:rsidR="002706C6">
        <w:rPr>
          <w:b w:val="0"/>
        </w:rPr>
        <w:t xml:space="preserve"> </w:t>
      </w:r>
      <w:r w:rsidR="00754089">
        <w:rPr>
          <w:b w:val="0"/>
        </w:rPr>
        <w:t>(</w:t>
      </w:r>
      <w:r w:rsidR="00BA2D15" w:rsidRPr="00BA2D15">
        <w:rPr>
          <w:b w:val="0"/>
          <w:color w:val="000000"/>
        </w:rPr>
        <w:t xml:space="preserve">toliau </w:t>
      </w:r>
      <w:r w:rsidR="00754089">
        <w:rPr>
          <w:b w:val="0"/>
          <w:color w:val="000000"/>
        </w:rPr>
        <w:t>–</w:t>
      </w:r>
      <w:r w:rsidR="00BA2D15" w:rsidRPr="009324B2">
        <w:rPr>
          <w:color w:val="000000"/>
        </w:rPr>
        <w:t xml:space="preserve"> </w:t>
      </w:r>
      <w:r w:rsidR="003401E1">
        <w:rPr>
          <w:color w:val="000000"/>
        </w:rPr>
        <w:t>Užsakov</w:t>
      </w:r>
      <w:r w:rsidR="005F767A">
        <w:rPr>
          <w:color w:val="000000"/>
        </w:rPr>
        <w:t>as</w:t>
      </w:r>
      <w:r w:rsidR="00754089" w:rsidRPr="003401E1">
        <w:rPr>
          <w:b w:val="0"/>
          <w:color w:val="000000"/>
        </w:rPr>
        <w:t>)</w:t>
      </w:r>
      <w:r w:rsidR="00750EBB" w:rsidRPr="00BA2D15">
        <w:rPr>
          <w:b w:val="0"/>
        </w:rPr>
        <w:t>,</w:t>
      </w:r>
      <w:r w:rsidR="00750EBB" w:rsidRPr="009124F1">
        <w:t xml:space="preserve"> </w:t>
      </w:r>
      <w:r w:rsidR="0031388E" w:rsidRPr="009124F1">
        <w:rPr>
          <w:b w:val="0"/>
        </w:rPr>
        <w:t>ir</w:t>
      </w:r>
      <w:r w:rsidR="005B652F">
        <w:rPr>
          <w:b w:val="0"/>
        </w:rPr>
        <w:t xml:space="preserve"> </w:t>
      </w:r>
      <w:r w:rsidR="00885D82">
        <w:t>UAB „</w:t>
      </w:r>
      <w:r w:rsidR="00F4279F">
        <w:t>Limedika</w:t>
      </w:r>
      <w:r w:rsidR="00AA0292" w:rsidRPr="00AA0292">
        <w:t>“</w:t>
      </w:r>
      <w:r w:rsidR="00D3085D" w:rsidRPr="009124F1">
        <w:rPr>
          <w:b w:val="0"/>
        </w:rPr>
        <w:t xml:space="preserve">, </w:t>
      </w:r>
      <w:r w:rsidR="005C4A6F">
        <w:rPr>
          <w:b w:val="0"/>
        </w:rPr>
        <w:t xml:space="preserve">juridinio asmens kodas 134056779, </w:t>
      </w:r>
      <w:r w:rsidR="00D4719C" w:rsidRPr="00754089">
        <w:rPr>
          <w:b w:val="0"/>
        </w:rPr>
        <w:t xml:space="preserve">atstovaujama </w:t>
      </w:r>
      <w:r w:rsidR="00D4719C">
        <w:rPr>
          <w:b w:val="0"/>
        </w:rPr>
        <w:t>vaistininkės – vadybininkės Rasos Valiulienės</w:t>
      </w:r>
      <w:r w:rsidR="00D4719C" w:rsidRPr="00754089">
        <w:rPr>
          <w:b w:val="0"/>
          <w:color w:val="000000"/>
        </w:rPr>
        <w:t>, veikiančio</w:t>
      </w:r>
      <w:r w:rsidR="00D4719C">
        <w:rPr>
          <w:b w:val="0"/>
          <w:color w:val="000000"/>
        </w:rPr>
        <w:t>s</w:t>
      </w:r>
      <w:r w:rsidR="00D4719C" w:rsidRPr="00754089">
        <w:rPr>
          <w:b w:val="0"/>
          <w:color w:val="000000"/>
        </w:rPr>
        <w:t xml:space="preserve"> pagal </w:t>
      </w:r>
      <w:r w:rsidR="00D4719C">
        <w:rPr>
          <w:b w:val="0"/>
          <w:color w:val="000000"/>
        </w:rPr>
        <w:t>gen</w:t>
      </w:r>
      <w:r w:rsidR="00D4719C" w:rsidRPr="00754089">
        <w:rPr>
          <w:b w:val="0"/>
          <w:color w:val="000000"/>
        </w:rPr>
        <w:t>eralin</w:t>
      </w:r>
      <w:r w:rsidR="00D4719C">
        <w:rPr>
          <w:b w:val="0"/>
          <w:color w:val="000000"/>
        </w:rPr>
        <w:t>ės</w:t>
      </w:r>
      <w:r w:rsidR="00D4719C" w:rsidRPr="00754089">
        <w:rPr>
          <w:b w:val="0"/>
          <w:color w:val="000000"/>
        </w:rPr>
        <w:t xml:space="preserve"> direktor</w:t>
      </w:r>
      <w:r w:rsidR="00D4719C">
        <w:rPr>
          <w:b w:val="0"/>
          <w:color w:val="000000"/>
        </w:rPr>
        <w:t xml:space="preserve">ės Rūtos </w:t>
      </w:r>
      <w:r w:rsidR="00D4719C" w:rsidRPr="0066044C">
        <w:rPr>
          <w:b w:val="0"/>
          <w:color w:val="000000"/>
        </w:rPr>
        <w:t>Bagdonavičienės 202</w:t>
      </w:r>
      <w:r w:rsidR="003E74A5">
        <w:rPr>
          <w:b w:val="0"/>
          <w:color w:val="000000"/>
        </w:rPr>
        <w:t>4</w:t>
      </w:r>
      <w:r w:rsidR="00D4719C" w:rsidRPr="0066044C">
        <w:rPr>
          <w:b w:val="0"/>
          <w:color w:val="000000"/>
        </w:rPr>
        <w:t>-</w:t>
      </w:r>
      <w:r w:rsidR="00AA2B25">
        <w:rPr>
          <w:b w:val="0"/>
          <w:color w:val="000000"/>
        </w:rPr>
        <w:t>12</w:t>
      </w:r>
      <w:r w:rsidR="00D4719C" w:rsidRPr="0066044C">
        <w:rPr>
          <w:b w:val="0"/>
          <w:color w:val="000000"/>
        </w:rPr>
        <w:t>-</w:t>
      </w:r>
      <w:r w:rsidR="00AA2B25">
        <w:rPr>
          <w:b w:val="0"/>
          <w:color w:val="000000"/>
        </w:rPr>
        <w:t>17</w:t>
      </w:r>
      <w:r w:rsidR="00D4719C" w:rsidRPr="0066044C">
        <w:rPr>
          <w:b w:val="0"/>
          <w:color w:val="000000"/>
        </w:rPr>
        <w:t xml:space="preserve"> įgaliojimą Nr. </w:t>
      </w:r>
      <w:r w:rsidR="00A62443">
        <w:rPr>
          <w:b w:val="0"/>
          <w:color w:val="000000"/>
        </w:rPr>
        <w:t>LIM-V-1.7.1-5</w:t>
      </w:r>
      <w:r w:rsidR="00AA2B25">
        <w:rPr>
          <w:b w:val="0"/>
          <w:color w:val="000000"/>
        </w:rPr>
        <w:t>0</w:t>
      </w:r>
      <w:r w:rsidR="00A62443">
        <w:rPr>
          <w:b w:val="0"/>
          <w:color w:val="000000"/>
        </w:rPr>
        <w:t>/2024</w:t>
      </w:r>
      <w:r w:rsidR="00A62443" w:rsidRPr="0066044C">
        <w:rPr>
          <w:b w:val="0"/>
        </w:rPr>
        <w:t xml:space="preserve"> </w:t>
      </w:r>
      <w:r w:rsidR="005F767A" w:rsidRPr="006262F2">
        <w:rPr>
          <w:b w:val="0"/>
        </w:rPr>
        <w:t xml:space="preserve">(toliau – </w:t>
      </w:r>
      <w:r w:rsidR="003401E1" w:rsidRPr="006262F2">
        <w:t>Tiekėjas</w:t>
      </w:r>
      <w:r w:rsidR="005F767A" w:rsidRPr="006262F2">
        <w:rPr>
          <w:b w:val="0"/>
        </w:rPr>
        <w:t>)</w:t>
      </w:r>
      <w:r w:rsidR="00F26B2B" w:rsidRPr="006262F2">
        <w:rPr>
          <w:b w:val="0"/>
        </w:rPr>
        <w:t>,</w:t>
      </w:r>
      <w:r w:rsidR="00075E69">
        <w:rPr>
          <w:b w:val="0"/>
        </w:rPr>
        <w:t xml:space="preserve"> </w:t>
      </w:r>
      <w:r w:rsidR="003A2C9E" w:rsidRPr="006262F2">
        <w:rPr>
          <w:b w:val="0"/>
        </w:rPr>
        <w:t xml:space="preserve">toliau kartu </w:t>
      </w:r>
      <w:r w:rsidR="00F26B2B" w:rsidRPr="006262F2">
        <w:rPr>
          <w:b w:val="0"/>
        </w:rPr>
        <w:t xml:space="preserve">vadinami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Šalimis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>, o kiekviena</w:t>
      </w:r>
      <w:r w:rsidR="003A2C9E" w:rsidRPr="006262F2">
        <w:rPr>
          <w:b w:val="0"/>
        </w:rPr>
        <w:t>s</w:t>
      </w:r>
      <w:r w:rsidR="00F26B2B" w:rsidRPr="006262F2">
        <w:rPr>
          <w:b w:val="0"/>
        </w:rPr>
        <w:t xml:space="preserve"> atskirai –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 xml:space="preserve">, </w:t>
      </w:r>
      <w:r w:rsidR="009C0378" w:rsidRPr="006262F2">
        <w:rPr>
          <w:b w:val="0"/>
        </w:rPr>
        <w:t xml:space="preserve">vadovaudamosi </w:t>
      </w:r>
      <w:r w:rsidR="00F26B2B" w:rsidRPr="006262F2">
        <w:rPr>
          <w:b w:val="0"/>
        </w:rPr>
        <w:t>20</w:t>
      </w:r>
      <w:r w:rsidR="00D541C6">
        <w:rPr>
          <w:b w:val="0"/>
        </w:rPr>
        <w:t>2</w:t>
      </w:r>
      <w:r w:rsidR="003433E0">
        <w:rPr>
          <w:b w:val="0"/>
        </w:rPr>
        <w:t>4</w:t>
      </w:r>
      <w:r w:rsidR="00F26B2B" w:rsidRPr="006262F2">
        <w:rPr>
          <w:b w:val="0"/>
        </w:rPr>
        <w:t xml:space="preserve"> m. </w:t>
      </w:r>
      <w:r w:rsidR="008E50B9">
        <w:rPr>
          <w:b w:val="0"/>
        </w:rPr>
        <w:t>gruodž</w:t>
      </w:r>
      <w:r w:rsidR="00117DDC">
        <w:rPr>
          <w:b w:val="0"/>
        </w:rPr>
        <w:t>io</w:t>
      </w:r>
      <w:r w:rsidR="00846771">
        <w:rPr>
          <w:b w:val="0"/>
        </w:rPr>
        <w:t xml:space="preserve"> </w:t>
      </w:r>
      <w:r w:rsidR="003433E0">
        <w:rPr>
          <w:b w:val="0"/>
        </w:rPr>
        <w:t>27</w:t>
      </w:r>
      <w:r w:rsidR="00F26B2B" w:rsidRPr="006262F2">
        <w:rPr>
          <w:b w:val="0"/>
        </w:rPr>
        <w:t xml:space="preserve"> d.</w:t>
      </w:r>
      <w:r w:rsidR="00F26B2B">
        <w:rPr>
          <w:b w:val="0"/>
        </w:rPr>
        <w:t xml:space="preserve"> </w:t>
      </w:r>
      <w:r w:rsidR="009C0378">
        <w:rPr>
          <w:b w:val="0"/>
        </w:rPr>
        <w:t>Pagrindinės sutarties</w:t>
      </w:r>
      <w:r w:rsidR="00F26B2B">
        <w:rPr>
          <w:b w:val="0"/>
        </w:rPr>
        <w:t xml:space="preserve"> Nr. </w:t>
      </w:r>
      <w:r w:rsidR="00F26B2B" w:rsidRPr="007C2A6D">
        <w:rPr>
          <w:b w:val="0"/>
        </w:rPr>
        <w:t>CPO</w:t>
      </w:r>
      <w:r w:rsidR="00B4125E">
        <w:rPr>
          <w:b w:val="0"/>
        </w:rPr>
        <w:t>32875</w:t>
      </w:r>
      <w:r w:rsidR="00E335A7">
        <w:rPr>
          <w:b w:val="0"/>
        </w:rPr>
        <w:t>7</w:t>
      </w:r>
      <w:r w:rsidR="00B4125E">
        <w:rPr>
          <w:b w:val="0"/>
        </w:rPr>
        <w:t>-</w:t>
      </w:r>
      <w:r w:rsidR="00E00C41">
        <w:rPr>
          <w:b w:val="0"/>
        </w:rPr>
        <w:t>2904-18215</w:t>
      </w:r>
      <w:r w:rsidR="00815228">
        <w:rPr>
          <w:b w:val="0"/>
        </w:rPr>
        <w:t>/</w:t>
      </w:r>
      <w:r w:rsidR="00010D21">
        <w:rPr>
          <w:b w:val="0"/>
        </w:rPr>
        <w:t>DPS-</w:t>
      </w:r>
      <w:r w:rsidR="002C41FD">
        <w:rPr>
          <w:b w:val="0"/>
        </w:rPr>
        <w:t>80</w:t>
      </w:r>
      <w:r w:rsidR="00E335A7">
        <w:rPr>
          <w:b w:val="0"/>
        </w:rPr>
        <w:t>5</w:t>
      </w:r>
      <w:r w:rsidR="000B0344">
        <w:rPr>
          <w:b w:val="0"/>
        </w:rPr>
        <w:t xml:space="preserve"> </w:t>
      </w:r>
      <w:r w:rsidR="00F26B2B">
        <w:rPr>
          <w:b w:val="0"/>
        </w:rPr>
        <w:t xml:space="preserve">(toliau – </w:t>
      </w:r>
      <w:r w:rsidR="009C0378">
        <w:rPr>
          <w:b w:val="0"/>
        </w:rPr>
        <w:t xml:space="preserve">Pagrindinė sutartis) </w:t>
      </w:r>
      <w:r w:rsidR="00B95C4B">
        <w:rPr>
          <w:b w:val="0"/>
        </w:rPr>
        <w:t>3.</w:t>
      </w:r>
      <w:r w:rsidR="008E50B9">
        <w:rPr>
          <w:b w:val="0"/>
        </w:rPr>
        <w:t>3</w:t>
      </w:r>
      <w:r w:rsidR="00B95C4B">
        <w:rPr>
          <w:b w:val="0"/>
        </w:rPr>
        <w:t>.2 ir 1</w:t>
      </w:r>
      <w:r w:rsidR="002C41FD">
        <w:rPr>
          <w:b w:val="0"/>
        </w:rPr>
        <w:t>1</w:t>
      </w:r>
      <w:r w:rsidR="00B95C4B">
        <w:rPr>
          <w:b w:val="0"/>
        </w:rPr>
        <w:t>.3 papunkčiais</w:t>
      </w:r>
      <w:r w:rsidR="009C0378">
        <w:rPr>
          <w:b w:val="0"/>
        </w:rPr>
        <w:t>, sudarė šį susitarimą (toliau – Susitarimas) ir susitarė:</w:t>
      </w:r>
    </w:p>
    <w:p w14:paraId="413AA69F" w14:textId="3B09EE47" w:rsidR="00FD7452" w:rsidRDefault="00FD7452" w:rsidP="00FD7452">
      <w:pPr>
        <w:pStyle w:val="Title"/>
        <w:ind w:firstLine="720"/>
        <w:jc w:val="both"/>
        <w:rPr>
          <w:b w:val="0"/>
        </w:rPr>
      </w:pPr>
      <w:r>
        <w:rPr>
          <w:b w:val="0"/>
        </w:rPr>
        <w:t>1.</w:t>
      </w:r>
      <w:r w:rsidR="00353C76">
        <w:rPr>
          <w:b w:val="0"/>
        </w:rPr>
        <w:t xml:space="preserve"> </w:t>
      </w:r>
      <w:r w:rsidR="009C0378" w:rsidRPr="009C0378">
        <w:rPr>
          <w:b w:val="0"/>
          <w:spacing w:val="30"/>
        </w:rPr>
        <w:t>Pratęsti</w:t>
      </w:r>
      <w:r w:rsidR="009C0378">
        <w:rPr>
          <w:b w:val="0"/>
        </w:rPr>
        <w:t xml:space="preserve"> </w:t>
      </w:r>
      <w:r w:rsidR="00060FE7">
        <w:rPr>
          <w:b w:val="0"/>
        </w:rPr>
        <w:t xml:space="preserve">nuo </w:t>
      </w:r>
      <w:r w:rsidR="00060FE7" w:rsidRPr="00060FE7">
        <w:rPr>
          <w:b w:val="0"/>
        </w:rPr>
        <w:t>202</w:t>
      </w:r>
      <w:r w:rsidR="00AA2B25">
        <w:rPr>
          <w:b w:val="0"/>
        </w:rPr>
        <w:t>5</w:t>
      </w:r>
      <w:r w:rsidR="00060FE7" w:rsidRPr="00060FE7">
        <w:rPr>
          <w:b w:val="0"/>
        </w:rPr>
        <w:t xml:space="preserve"> m. </w:t>
      </w:r>
      <w:r w:rsidR="002706C6">
        <w:rPr>
          <w:b w:val="0"/>
        </w:rPr>
        <w:t>gruodžio</w:t>
      </w:r>
      <w:r w:rsidR="00060FE7" w:rsidRPr="00060FE7">
        <w:rPr>
          <w:b w:val="0"/>
        </w:rPr>
        <w:t xml:space="preserve"> </w:t>
      </w:r>
      <w:r w:rsidR="002C41FD">
        <w:rPr>
          <w:b w:val="0"/>
        </w:rPr>
        <w:t>30</w:t>
      </w:r>
      <w:r w:rsidR="00060FE7" w:rsidRPr="00060FE7">
        <w:rPr>
          <w:b w:val="0"/>
        </w:rPr>
        <w:t xml:space="preserve"> d. </w:t>
      </w:r>
      <w:r w:rsidR="00072A68" w:rsidRPr="00060FE7">
        <w:rPr>
          <w:b w:val="0"/>
        </w:rPr>
        <w:t>Pagrindinės</w:t>
      </w:r>
      <w:r w:rsidR="00072A68">
        <w:rPr>
          <w:b w:val="0"/>
        </w:rPr>
        <w:t xml:space="preserve"> s</w:t>
      </w:r>
      <w:r w:rsidR="00F26B2B">
        <w:rPr>
          <w:b w:val="0"/>
        </w:rPr>
        <w:t xml:space="preserve">utarties </w:t>
      </w:r>
      <w:r w:rsidR="0009542C">
        <w:rPr>
          <w:b w:val="0"/>
        </w:rPr>
        <w:t>galiojimo terminą</w:t>
      </w:r>
      <w:r w:rsidR="00F26B2B">
        <w:rPr>
          <w:b w:val="0"/>
        </w:rPr>
        <w:t xml:space="preserve"> </w:t>
      </w:r>
      <w:r w:rsidR="00072A68">
        <w:rPr>
          <w:b w:val="0"/>
        </w:rPr>
        <w:t>ne ilgesniam kaip 6 (šešių) mėnesių laikotarpiui, t.</w:t>
      </w:r>
      <w:r w:rsidR="00B61ECF">
        <w:rPr>
          <w:b w:val="0"/>
        </w:rPr>
        <w:t xml:space="preserve"> </w:t>
      </w:r>
      <w:r w:rsidR="00072A68">
        <w:rPr>
          <w:b w:val="0"/>
        </w:rPr>
        <w:t xml:space="preserve">y. </w:t>
      </w:r>
      <w:r w:rsidR="00F26B2B">
        <w:rPr>
          <w:b w:val="0"/>
        </w:rPr>
        <w:t>iki 20</w:t>
      </w:r>
      <w:r w:rsidR="00D6208B">
        <w:rPr>
          <w:b w:val="0"/>
        </w:rPr>
        <w:t>2</w:t>
      </w:r>
      <w:r w:rsidR="002706C6">
        <w:rPr>
          <w:b w:val="0"/>
        </w:rPr>
        <w:t>6</w:t>
      </w:r>
      <w:r w:rsidR="009F19A9">
        <w:rPr>
          <w:b w:val="0"/>
        </w:rPr>
        <w:t xml:space="preserve"> m. </w:t>
      </w:r>
      <w:r w:rsidR="002C41FD">
        <w:rPr>
          <w:b w:val="0"/>
        </w:rPr>
        <w:t>birželio</w:t>
      </w:r>
      <w:r w:rsidR="00CB2930">
        <w:rPr>
          <w:b w:val="0"/>
        </w:rPr>
        <w:t xml:space="preserve"> </w:t>
      </w:r>
      <w:r w:rsidR="002C41FD">
        <w:rPr>
          <w:b w:val="0"/>
        </w:rPr>
        <w:t>29</w:t>
      </w:r>
      <w:r w:rsidR="00846771">
        <w:rPr>
          <w:b w:val="0"/>
        </w:rPr>
        <w:t xml:space="preserve"> </w:t>
      </w:r>
      <w:r w:rsidR="003E32D4">
        <w:rPr>
          <w:b w:val="0"/>
        </w:rPr>
        <w:t>d.</w:t>
      </w:r>
      <w:r w:rsidR="009F19A9">
        <w:rPr>
          <w:b w:val="0"/>
        </w:rPr>
        <w:t xml:space="preserve"> </w:t>
      </w:r>
      <w:r w:rsidR="00060FE7">
        <w:rPr>
          <w:b w:val="0"/>
        </w:rPr>
        <w:t xml:space="preserve">arba </w:t>
      </w:r>
      <w:r w:rsidR="009F19A9">
        <w:rPr>
          <w:b w:val="0"/>
        </w:rPr>
        <w:t xml:space="preserve">iki </w:t>
      </w:r>
      <w:r w:rsidR="009841A5" w:rsidRPr="00072A68">
        <w:t>Užsakovas</w:t>
      </w:r>
      <w:r w:rsidR="009841A5">
        <w:rPr>
          <w:b w:val="0"/>
        </w:rPr>
        <w:t xml:space="preserve"> nupirks 100 (</w:t>
      </w:r>
      <w:r w:rsidR="00987C70">
        <w:rPr>
          <w:b w:val="0"/>
        </w:rPr>
        <w:t xml:space="preserve">vieną </w:t>
      </w:r>
      <w:r w:rsidR="009841A5">
        <w:rPr>
          <w:b w:val="0"/>
        </w:rPr>
        <w:t>šimtą) procentų kiekvienos Pagrindinės sutarties priede nurodytos Prekės vienetų</w:t>
      </w:r>
      <w:r w:rsidR="00D4719C">
        <w:rPr>
          <w:b w:val="0"/>
        </w:rPr>
        <w:t xml:space="preserve">, </w:t>
      </w:r>
      <w:r w:rsidR="00C044DB">
        <w:rPr>
          <w:b w:val="0"/>
        </w:rPr>
        <w:t>priklausoma</w:t>
      </w:r>
      <w:r w:rsidR="001D1C9D">
        <w:rPr>
          <w:b w:val="0"/>
        </w:rPr>
        <w:t xml:space="preserve">i nuo to, kas įvyksta anksčiau. </w:t>
      </w:r>
    </w:p>
    <w:p w14:paraId="413AA6A0" w14:textId="77777777" w:rsidR="0045781F" w:rsidRDefault="0045781F" w:rsidP="00E56CBD">
      <w:pPr>
        <w:ind w:firstLine="720"/>
        <w:jc w:val="both"/>
      </w:pPr>
      <w:r>
        <w:t xml:space="preserve">2. </w:t>
      </w:r>
      <w:r w:rsidRPr="009124F1">
        <w:t xml:space="preserve">Kitos </w:t>
      </w:r>
      <w:r w:rsidR="00332E61">
        <w:t>Pagrindinės s</w:t>
      </w:r>
      <w:r w:rsidRPr="009124F1">
        <w:t>utarties sąlygos lieka nepakeistos ir taikomos vykdant šiuo Susitarimu prisiimtus Šalių įsipareigojimus.</w:t>
      </w:r>
    </w:p>
    <w:p w14:paraId="413AA6A1" w14:textId="14D098A7" w:rsidR="0045781F" w:rsidRDefault="0045781F" w:rsidP="00E56CBD">
      <w:pPr>
        <w:ind w:firstLine="720"/>
        <w:jc w:val="both"/>
      </w:pPr>
      <w:r>
        <w:t xml:space="preserve">3. Susitarimas įsigalioja </w:t>
      </w:r>
      <w:r w:rsidR="00332E61">
        <w:t>jį pasirašius abiem Šalims</w:t>
      </w:r>
      <w:r>
        <w:t>.</w:t>
      </w:r>
    </w:p>
    <w:p w14:paraId="413AA6A2" w14:textId="77777777" w:rsidR="0045781F" w:rsidRDefault="0045781F" w:rsidP="00E56CBD">
      <w:pPr>
        <w:ind w:firstLine="720"/>
        <w:jc w:val="both"/>
      </w:pPr>
      <w:r>
        <w:t xml:space="preserve">4. </w:t>
      </w:r>
      <w:r w:rsidRPr="009124F1">
        <w:t>Šis Susitarimas sudarytas dviem egzemplioriais</w:t>
      </w:r>
      <w:r>
        <w:t xml:space="preserve">, </w:t>
      </w:r>
      <w:r w:rsidRPr="009124F1">
        <w:t>po vieną kiekvienai Šaliai.</w:t>
      </w:r>
      <w:r>
        <w:t xml:space="preserve"> Abu </w:t>
      </w:r>
      <w:r w:rsidR="0056585D">
        <w:t xml:space="preserve">Susitarimo tekstai </w:t>
      </w:r>
      <w:r>
        <w:t>yra autentiški ir turi vienodą teisinę galią.</w:t>
      </w:r>
    </w:p>
    <w:p w14:paraId="413AA6A3" w14:textId="77777777" w:rsidR="0045781F" w:rsidRDefault="0045781F" w:rsidP="0045781F">
      <w:pPr>
        <w:pStyle w:val="BodyText"/>
        <w:ind w:firstLine="702"/>
      </w:pPr>
      <w:r>
        <w:t>5. Šis</w:t>
      </w:r>
      <w:r w:rsidRPr="009124F1">
        <w:t xml:space="preserve"> Susitarim</w:t>
      </w:r>
      <w:r>
        <w:t>as</w:t>
      </w:r>
      <w:r w:rsidRPr="009124F1">
        <w:t xml:space="preserve"> </w:t>
      </w:r>
      <w:r w:rsidR="00B523F2">
        <w:t>yra</w:t>
      </w:r>
      <w:r w:rsidRPr="009124F1">
        <w:t xml:space="preserve"> neatskiriama </w:t>
      </w:r>
      <w:r w:rsidR="0056585D">
        <w:t>Pagrindinės s</w:t>
      </w:r>
      <w:r w:rsidRPr="009124F1">
        <w:t>utarties dali</w:t>
      </w:r>
      <w:r w:rsidR="00B523F2">
        <w:t>s</w:t>
      </w:r>
      <w:r w:rsidRPr="009124F1">
        <w:t>.</w:t>
      </w:r>
    </w:p>
    <w:p w14:paraId="413AA6A4" w14:textId="77777777" w:rsidR="006311AE" w:rsidRDefault="0045781F" w:rsidP="0025716F">
      <w:pPr>
        <w:pStyle w:val="BodyText"/>
        <w:ind w:firstLine="702"/>
      </w:pPr>
      <w:r>
        <w:t>6</w:t>
      </w:r>
      <w:r w:rsidR="00257669" w:rsidRPr="009124F1">
        <w:t>. Šalių parašai ir rekvizitai:</w:t>
      </w:r>
    </w:p>
    <w:p w14:paraId="413AA6A5" w14:textId="77777777" w:rsidR="00756DB1" w:rsidRDefault="00756DB1" w:rsidP="0025716F">
      <w:pPr>
        <w:pStyle w:val="BodyText"/>
        <w:ind w:firstLine="702"/>
      </w:pPr>
    </w:p>
    <w:p w14:paraId="413AA6A7" w14:textId="77777777" w:rsidR="0067471D" w:rsidRDefault="0067471D" w:rsidP="004E3AEC">
      <w:pPr>
        <w:rPr>
          <w:b/>
        </w:rPr>
      </w:pPr>
    </w:p>
    <w:p w14:paraId="413AA6A8" w14:textId="77777777" w:rsidR="004E3AEC" w:rsidRPr="004E3AEC" w:rsidRDefault="00C36AD5" w:rsidP="004E3AEC">
      <w:pPr>
        <w:rPr>
          <w:b/>
        </w:rPr>
      </w:pPr>
      <w:r>
        <w:rPr>
          <w:b/>
        </w:rPr>
        <w:t>UŽSAKOV</w:t>
      </w:r>
      <w:r w:rsidR="004E3AEC" w:rsidRPr="004E3AEC">
        <w:rPr>
          <w:b/>
        </w:rPr>
        <w:t>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TIEKĖJAS</w:t>
      </w:r>
    </w:p>
    <w:p w14:paraId="413AA6A9" w14:textId="77777777" w:rsidR="004E3AEC" w:rsidRPr="00CB083F" w:rsidRDefault="00230BCF" w:rsidP="00CB083F">
      <w:pPr>
        <w:jc w:val="both"/>
        <w:rPr>
          <w:lang w:val="fi-FI"/>
        </w:rPr>
      </w:pPr>
      <w:r>
        <w:t>Gynybos resursų agentūra prie Krašto</w:t>
      </w:r>
      <w:r w:rsidR="00CB083F">
        <w:tab/>
      </w:r>
      <w:r w:rsidR="00A95BC0">
        <w:tab/>
      </w:r>
      <w:bookmarkStart w:id="0" w:name="_GoBack"/>
      <w:bookmarkEnd w:id="0"/>
      <w:r w:rsidR="00BA1381">
        <w:tab/>
      </w:r>
      <w:r w:rsidR="00CB083F" w:rsidRPr="00F452AF">
        <w:rPr>
          <w:lang w:val="fi-FI"/>
        </w:rPr>
        <w:t xml:space="preserve">UAB </w:t>
      </w:r>
      <w:r w:rsidR="00CB083F">
        <w:t xml:space="preserve">„Limedika“ </w:t>
      </w:r>
      <w:r w:rsidR="00CB083F" w:rsidRPr="00F452AF">
        <w:rPr>
          <w:lang w:val="fi-FI"/>
        </w:rPr>
        <w:t xml:space="preserve"> </w:t>
      </w:r>
    </w:p>
    <w:p w14:paraId="413AA6AA" w14:textId="77777777" w:rsidR="004E4C43" w:rsidRDefault="00064FA7" w:rsidP="004E4C43">
      <w:r>
        <w:t>apsaugos ministerijos</w:t>
      </w:r>
    </w:p>
    <w:p w14:paraId="413AA6AB" w14:textId="77777777" w:rsidR="004E4C43" w:rsidRDefault="00A95BC0" w:rsidP="004E3AEC">
      <w:r w:rsidRPr="004E3AEC">
        <w:t xml:space="preserve">Kodas </w:t>
      </w:r>
      <w:r w:rsidR="004E4C43">
        <w:t>304740061</w:t>
      </w:r>
      <w:r w:rsidR="004E3AEC" w:rsidRPr="004E3AEC">
        <w:tab/>
      </w:r>
      <w:r w:rsidR="00CB083F">
        <w:tab/>
      </w:r>
      <w:r w:rsidR="00CB083F">
        <w:tab/>
      </w:r>
      <w:r w:rsidR="00CB083F">
        <w:tab/>
      </w:r>
      <w:r w:rsidR="004E4C43">
        <w:rPr>
          <w:lang w:val="fi-FI"/>
        </w:rPr>
        <w:t>Kodas 134056779</w:t>
      </w:r>
    </w:p>
    <w:p w14:paraId="413AA6AC" w14:textId="77777777" w:rsidR="004E3AEC" w:rsidRPr="004E3AEC" w:rsidRDefault="004E4C43" w:rsidP="004E4C43">
      <w:r>
        <w:rPr>
          <w:lang w:val="fi-FI"/>
        </w:rPr>
        <w:t>PVM mokėtojo kodas LT 100011457012</w:t>
      </w:r>
      <w:r>
        <w:rPr>
          <w:lang w:val="fi-FI"/>
        </w:rPr>
        <w:tab/>
      </w:r>
      <w:r>
        <w:rPr>
          <w:lang w:val="fi-FI"/>
        </w:rPr>
        <w:tab/>
      </w:r>
      <w:r w:rsidR="00CB083F" w:rsidRPr="00F452AF">
        <w:rPr>
          <w:lang w:val="fi-FI"/>
        </w:rPr>
        <w:t xml:space="preserve">PVM mokėtojo kodas LT </w:t>
      </w:r>
      <w:r w:rsidR="00CB083F">
        <w:t>340567716</w:t>
      </w:r>
    </w:p>
    <w:p w14:paraId="413AA6AD" w14:textId="36262FA9" w:rsidR="004E3AEC" w:rsidRDefault="004C06F9" w:rsidP="00040DA2">
      <w:pPr>
        <w:ind w:left="6495" w:hanging="6495"/>
      </w:pPr>
      <w:r>
        <w:t>Giedraičių</w:t>
      </w:r>
      <w:r w:rsidR="00413936">
        <w:t xml:space="preserve"> </w:t>
      </w:r>
      <w:r w:rsidR="00A9140F">
        <w:t xml:space="preserve">g. </w:t>
      </w:r>
      <w:r>
        <w:t>41</w:t>
      </w:r>
      <w:r w:rsidR="0033423E">
        <w:t>-101</w:t>
      </w:r>
      <w:r w:rsidR="00413936">
        <w:t xml:space="preserve">, </w:t>
      </w:r>
      <w:r w:rsidR="00486518">
        <w:t>LT-</w:t>
      </w:r>
      <w:r w:rsidR="00413936">
        <w:t>0</w:t>
      </w:r>
      <w:r>
        <w:t>9303</w:t>
      </w:r>
      <w:r w:rsidR="00413936">
        <w:t xml:space="preserve"> Vilnius</w:t>
      </w:r>
      <w:r w:rsidR="002B638B">
        <w:tab/>
      </w:r>
      <w:r w:rsidR="0082403F">
        <w:t xml:space="preserve">Erdvės g. </w:t>
      </w:r>
      <w:r w:rsidR="00896191">
        <w:t>2</w:t>
      </w:r>
      <w:r w:rsidR="0082403F">
        <w:t xml:space="preserve">, Ramučiai, </w:t>
      </w:r>
      <w:r w:rsidR="00486279">
        <w:t>LT-</w:t>
      </w:r>
      <w:r w:rsidR="002E6190">
        <w:t>52114</w:t>
      </w:r>
      <w:r w:rsidR="00EA0E30">
        <w:t xml:space="preserve">, </w:t>
      </w:r>
      <w:r w:rsidR="0082403F">
        <w:t xml:space="preserve">Kauno </w:t>
      </w:r>
      <w:r w:rsidR="00EA0E30">
        <w:t xml:space="preserve"> raj.</w:t>
      </w:r>
      <w:r w:rsidR="00EA0E30">
        <w:tab/>
      </w:r>
      <w:r w:rsidR="00EA0E30">
        <w:tab/>
      </w:r>
    </w:p>
    <w:p w14:paraId="413AA6AE" w14:textId="77777777" w:rsidR="004E3AEC" w:rsidRDefault="00EA0E30" w:rsidP="004E3AEC">
      <w:r>
        <w:tab/>
      </w:r>
      <w:r>
        <w:tab/>
      </w:r>
      <w:r>
        <w:tab/>
      </w:r>
      <w:r>
        <w:tab/>
      </w:r>
      <w:r w:rsidR="00A95BC0">
        <w:tab/>
      </w:r>
      <w:r>
        <w:t>a.s. LT18 7044 0600 0309 5529</w:t>
      </w:r>
    </w:p>
    <w:p w14:paraId="413AA6AF" w14:textId="77777777" w:rsidR="004E3AEC" w:rsidRDefault="00EA0E30" w:rsidP="00EA0E30">
      <w:r>
        <w:tab/>
      </w:r>
      <w:r>
        <w:tab/>
      </w:r>
      <w:r>
        <w:tab/>
      </w:r>
      <w:r>
        <w:tab/>
      </w:r>
      <w:r>
        <w:tab/>
        <w:t>SEB bankas, AB</w:t>
      </w:r>
    </w:p>
    <w:p w14:paraId="413AA6B0" w14:textId="77777777" w:rsidR="003E56D5" w:rsidRPr="006A2057" w:rsidRDefault="003E56D5" w:rsidP="00065A8C">
      <w:pPr>
        <w:jc w:val="both"/>
        <w:rPr>
          <w:lang w:val="fi-FI"/>
        </w:rPr>
      </w:pPr>
      <w:r w:rsidRPr="006A2057">
        <w:rPr>
          <w:lang w:val="fi-FI"/>
        </w:rPr>
        <w:t xml:space="preserve">Sąskaitose apmokėjimui papildomai nurodyti </w:t>
      </w:r>
      <w:r w:rsidR="00065A8C">
        <w:rPr>
          <w:lang w:val="fi-FI"/>
        </w:rPr>
        <w:tab/>
      </w:r>
      <w:r w:rsidR="00065A8C">
        <w:rPr>
          <w:lang w:val="fi-FI"/>
        </w:rPr>
        <w:tab/>
      </w:r>
      <w:r>
        <w:t>tel. (8 37) 321093</w:t>
      </w:r>
    </w:p>
    <w:p w14:paraId="413AA6B1" w14:textId="77777777" w:rsidR="003E56D5" w:rsidRPr="006A2057" w:rsidRDefault="003E56D5" w:rsidP="003E56D5">
      <w:pPr>
        <w:jc w:val="both"/>
        <w:rPr>
          <w:lang w:val="fi-FI"/>
        </w:rPr>
      </w:pPr>
      <w:r w:rsidRPr="006A2057">
        <w:rPr>
          <w:b/>
          <w:lang w:val="fi-FI"/>
        </w:rPr>
        <w:t xml:space="preserve">Mokėtojo </w:t>
      </w:r>
      <w:r w:rsidRPr="006A2057">
        <w:rPr>
          <w:lang w:val="fi-FI"/>
        </w:rPr>
        <w:t>rekvizitus:</w:t>
      </w:r>
    </w:p>
    <w:p w14:paraId="413AA6B2" w14:textId="77777777" w:rsidR="00EA0E30" w:rsidRPr="00EA0E30" w:rsidRDefault="001000E7" w:rsidP="001000E7">
      <w:pPr>
        <w:jc w:val="both"/>
        <w:rPr>
          <w:b/>
          <w:lang w:val="fi-FI"/>
        </w:rPr>
      </w:pPr>
      <w:r w:rsidRPr="00F452AF">
        <w:rPr>
          <w:lang w:val="fi-FI"/>
        </w:rPr>
        <w:t>Lietuvos kariuomenė</w:t>
      </w:r>
      <w:r w:rsidRPr="00F452AF">
        <w:rPr>
          <w:lang w:val="fi-FI"/>
        </w:rPr>
        <w:tab/>
      </w:r>
      <w:r w:rsidR="00CB083F">
        <w:rPr>
          <w:lang w:val="fi-FI"/>
        </w:rPr>
        <w:tab/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3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 xml:space="preserve">Kodas </w:t>
      </w:r>
      <w:r w:rsidR="00141C4F">
        <w:t>188732677</w:t>
      </w:r>
    </w:p>
    <w:p w14:paraId="413AA6B4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>PVM mokėtojo kodas LT 887326716</w:t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5" w14:textId="77777777" w:rsidR="00EA0E30" w:rsidRDefault="00CB083F" w:rsidP="001000E7">
      <w:pPr>
        <w:jc w:val="both"/>
      </w:pPr>
      <w:r>
        <w:t xml:space="preserve">Šv. Ignoto </w:t>
      </w:r>
      <w:r w:rsidR="00A9140F">
        <w:t xml:space="preserve">g. </w:t>
      </w:r>
      <w:r>
        <w:t>8</w:t>
      </w:r>
      <w:r w:rsidR="001000E7">
        <w:t>, 01</w:t>
      </w:r>
      <w:r w:rsidR="00432E18">
        <w:t>144</w:t>
      </w:r>
      <w:r w:rsidR="001000E7">
        <w:t xml:space="preserve"> Vilnius</w:t>
      </w:r>
      <w:r w:rsidR="001000E7">
        <w:tab/>
      </w:r>
      <w:r w:rsidR="001000E7">
        <w:tab/>
      </w:r>
    </w:p>
    <w:p w14:paraId="058A5C5A" w14:textId="77777777" w:rsidR="00D909ED" w:rsidRPr="00C836AE" w:rsidRDefault="00D909ED" w:rsidP="00D909ED">
      <w:pPr>
        <w:jc w:val="both"/>
      </w:pPr>
      <w:r w:rsidRPr="00C836AE">
        <w:t>a.s. LT</w:t>
      </w:r>
      <w:r>
        <w:t>62</w:t>
      </w:r>
      <w:r w:rsidRPr="00C836AE">
        <w:t xml:space="preserve"> </w:t>
      </w:r>
      <w:r>
        <w:t>4040</w:t>
      </w:r>
      <w:r w:rsidRPr="00C836AE">
        <w:t xml:space="preserve"> </w:t>
      </w:r>
      <w:r>
        <w:t>0636</w:t>
      </w:r>
      <w:r w:rsidRPr="00C836AE">
        <w:t xml:space="preserve"> </w:t>
      </w:r>
      <w:r>
        <w:t>1000</w:t>
      </w:r>
      <w:r w:rsidRPr="00C836AE">
        <w:t xml:space="preserve"> </w:t>
      </w:r>
      <w:r>
        <w:t>1</w:t>
      </w:r>
      <w:r w:rsidRPr="00C836AE">
        <w:t>17</w:t>
      </w:r>
      <w:r>
        <w:t>5</w:t>
      </w:r>
      <w:r w:rsidRPr="00C836AE">
        <w:tab/>
      </w:r>
      <w:r w:rsidRPr="00C836AE">
        <w:tab/>
      </w:r>
    </w:p>
    <w:p w14:paraId="28058F5C" w14:textId="77777777" w:rsidR="00D909ED" w:rsidRPr="00C836AE" w:rsidRDefault="00D909ED" w:rsidP="00D909ED">
      <w:pPr>
        <w:jc w:val="both"/>
      </w:pPr>
      <w:r>
        <w:t xml:space="preserve">Lietuvos Respublikos finansų ministerija </w:t>
      </w:r>
      <w:r>
        <w:tab/>
      </w:r>
      <w:r>
        <w:tab/>
      </w:r>
      <w:r>
        <w:tab/>
      </w:r>
    </w:p>
    <w:p w14:paraId="78598BC5" w14:textId="77777777" w:rsidR="00D909ED" w:rsidRPr="00C836AE" w:rsidRDefault="00D909ED" w:rsidP="00D909ED">
      <w:pPr>
        <w:jc w:val="both"/>
      </w:pPr>
      <w:r>
        <w:t>Banko kodas 40 400</w:t>
      </w:r>
    </w:p>
    <w:p w14:paraId="413AA6B8" w14:textId="77777777" w:rsidR="001000E7" w:rsidRPr="00C836AE" w:rsidRDefault="001000E7" w:rsidP="001000E7">
      <w:pPr>
        <w:jc w:val="both"/>
      </w:pPr>
      <w:r>
        <w:tab/>
      </w:r>
      <w:r>
        <w:tab/>
      </w:r>
      <w:r>
        <w:tab/>
      </w:r>
    </w:p>
    <w:p w14:paraId="413AA6BA" w14:textId="0A69B8C4" w:rsidR="001B5122" w:rsidRDefault="00AB426E" w:rsidP="001000E7">
      <w:pPr>
        <w:jc w:val="both"/>
      </w:pPr>
      <w:r>
        <w:t>Gynybos resursų agentūros prie</w:t>
      </w:r>
      <w:r w:rsidR="004B23A5">
        <w:t xml:space="preserve"> KAM</w:t>
      </w:r>
      <w:r w:rsidR="001F4B50">
        <w:tab/>
      </w:r>
      <w:r w:rsidR="001F4B50">
        <w:tab/>
      </w:r>
      <w:r w:rsidR="001F4B50">
        <w:tab/>
        <w:t>UAB „Limedika“</w:t>
      </w:r>
    </w:p>
    <w:p w14:paraId="413AA6BB" w14:textId="5885B8ED" w:rsidR="001B5122" w:rsidRDefault="004B23A5" w:rsidP="00CF06E9">
      <w:pPr>
        <w:ind w:left="6490" w:hanging="6490"/>
        <w:jc w:val="both"/>
      </w:pPr>
      <w:r>
        <w:t>Atsargų valdymo departamento direktorius</w:t>
      </w:r>
      <w:r w:rsidR="00CF06E9">
        <w:tab/>
      </w:r>
      <w:r w:rsidR="00890ACB">
        <w:t>Vaistininkė-vadybininkė</w:t>
      </w:r>
    </w:p>
    <w:p w14:paraId="1486E577" w14:textId="77777777" w:rsidR="004B23A5" w:rsidRDefault="004B23A5" w:rsidP="004B23A5">
      <w:pPr>
        <w:jc w:val="both"/>
      </w:pPr>
      <w:r>
        <w:t>vykdantis direktoriaus funkcijas</w:t>
      </w:r>
    </w:p>
    <w:p w14:paraId="413AA6BC" w14:textId="77777777" w:rsidR="00AB426E" w:rsidRDefault="001F4B50" w:rsidP="001000E7">
      <w:pPr>
        <w:jc w:val="both"/>
      </w:pPr>
      <w:r>
        <w:tab/>
      </w:r>
      <w:r>
        <w:tab/>
      </w:r>
      <w:r>
        <w:tab/>
      </w:r>
      <w:r w:rsidR="00AB426E">
        <w:tab/>
      </w:r>
      <w:r w:rsidR="00AB426E">
        <w:tab/>
      </w:r>
    </w:p>
    <w:p w14:paraId="413AA6BD" w14:textId="610F7BBC" w:rsidR="00AB426E" w:rsidRDefault="004B23A5" w:rsidP="00AB426E">
      <w:pPr>
        <w:jc w:val="both"/>
      </w:pPr>
      <w:r>
        <w:t>plk. ltn. Audrius Buivydas</w:t>
      </w:r>
      <w:r w:rsidR="001000E7">
        <w:tab/>
      </w:r>
      <w:r w:rsidR="001000E7">
        <w:tab/>
      </w:r>
      <w:r w:rsidR="001000E7">
        <w:tab/>
      </w:r>
      <w:r w:rsidR="00AB426E">
        <w:tab/>
      </w:r>
      <w:r w:rsidR="00890ACB">
        <w:t>Rasa Valiulienė</w:t>
      </w:r>
    </w:p>
    <w:p w14:paraId="413AA6BE" w14:textId="77777777" w:rsidR="001000E7" w:rsidRPr="00C836AE" w:rsidRDefault="001000E7" w:rsidP="001000E7">
      <w:pPr>
        <w:jc w:val="both"/>
      </w:pPr>
    </w:p>
    <w:p w14:paraId="413AA6BF" w14:textId="3FC8E7E1" w:rsidR="001000E7" w:rsidRDefault="001000E7" w:rsidP="001000E7">
      <w:r w:rsidRPr="00C836AE">
        <w:t>20</w:t>
      </w:r>
      <w:r w:rsidR="007D3D7C">
        <w:t>2</w:t>
      </w:r>
      <w:r w:rsidR="001F1E45">
        <w:t>5</w:t>
      </w:r>
      <w:r w:rsidRPr="00C836AE">
        <w:t xml:space="preserve"> m.</w:t>
      </w:r>
      <w:r w:rsidRPr="00C836AE">
        <w:tab/>
      </w:r>
      <w:r w:rsidRPr="00C836AE">
        <w:tab/>
      </w:r>
      <w:r w:rsidRPr="00C836AE">
        <w:tab/>
      </w:r>
      <w:r w:rsidR="001F4B50">
        <w:tab/>
      </w:r>
      <w:r w:rsidRPr="00C836AE">
        <w:tab/>
        <w:t>20</w:t>
      </w:r>
      <w:r w:rsidR="007D3D7C">
        <w:t>2</w:t>
      </w:r>
      <w:r w:rsidR="001F1E45">
        <w:t>5</w:t>
      </w:r>
      <w:r w:rsidRPr="00C836AE">
        <w:t xml:space="preserve"> m.</w:t>
      </w:r>
    </w:p>
    <w:sectPr w:rsidR="001000E7" w:rsidSect="006918C3">
      <w:pgSz w:w="11907" w:h="16840" w:code="9"/>
      <w:pgMar w:top="851" w:right="680" w:bottom="284" w:left="1134" w:header="567" w:footer="567" w:gutter="0"/>
      <w:cols w:space="1296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8BE47" w14:textId="77777777" w:rsidR="009E609D" w:rsidRDefault="009E609D">
      <w:r>
        <w:separator/>
      </w:r>
    </w:p>
  </w:endnote>
  <w:endnote w:type="continuationSeparator" w:id="0">
    <w:p w14:paraId="4C371312" w14:textId="77777777" w:rsidR="009E609D" w:rsidRDefault="009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04F0E" w14:textId="77777777" w:rsidR="009E609D" w:rsidRDefault="009E609D">
      <w:r>
        <w:separator/>
      </w:r>
    </w:p>
  </w:footnote>
  <w:footnote w:type="continuationSeparator" w:id="0">
    <w:p w14:paraId="5EE085E1" w14:textId="77777777" w:rsidR="009E609D" w:rsidRDefault="009E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F55"/>
    <w:multiLevelType w:val="hybridMultilevel"/>
    <w:tmpl w:val="D31453DE"/>
    <w:lvl w:ilvl="0" w:tplc="360AA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FCE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EA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C9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C8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E1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7EA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49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DC9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B13A7"/>
    <w:multiLevelType w:val="hybridMultilevel"/>
    <w:tmpl w:val="4170B5DA"/>
    <w:lvl w:ilvl="0" w:tplc="04270015">
      <w:start w:val="1"/>
      <w:numFmt w:val="upperLetter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BCB6DB3"/>
    <w:multiLevelType w:val="hybridMultilevel"/>
    <w:tmpl w:val="E9889B18"/>
    <w:lvl w:ilvl="0" w:tplc="5BAA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808E7"/>
    <w:multiLevelType w:val="hybridMultilevel"/>
    <w:tmpl w:val="73B67ECC"/>
    <w:lvl w:ilvl="0" w:tplc="D64E04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49"/>
    <w:rsid w:val="00004427"/>
    <w:rsid w:val="00010D21"/>
    <w:rsid w:val="00015552"/>
    <w:rsid w:val="00020298"/>
    <w:rsid w:val="000229E9"/>
    <w:rsid w:val="00026A46"/>
    <w:rsid w:val="00030299"/>
    <w:rsid w:val="00032B1D"/>
    <w:rsid w:val="00040DA2"/>
    <w:rsid w:val="0004555A"/>
    <w:rsid w:val="00046A8F"/>
    <w:rsid w:val="00051572"/>
    <w:rsid w:val="000557DD"/>
    <w:rsid w:val="00055F55"/>
    <w:rsid w:val="00060FE7"/>
    <w:rsid w:val="00061A4C"/>
    <w:rsid w:val="00061F47"/>
    <w:rsid w:val="00064FA7"/>
    <w:rsid w:val="000651C9"/>
    <w:rsid w:val="00065A8C"/>
    <w:rsid w:val="00066891"/>
    <w:rsid w:val="00072A68"/>
    <w:rsid w:val="00074D46"/>
    <w:rsid w:val="000754FC"/>
    <w:rsid w:val="00075E69"/>
    <w:rsid w:val="00082950"/>
    <w:rsid w:val="0009542C"/>
    <w:rsid w:val="00096253"/>
    <w:rsid w:val="00096F18"/>
    <w:rsid w:val="000A09E5"/>
    <w:rsid w:val="000A3BA2"/>
    <w:rsid w:val="000B0344"/>
    <w:rsid w:val="000B11B9"/>
    <w:rsid w:val="000B27FB"/>
    <w:rsid w:val="000B5CC8"/>
    <w:rsid w:val="000C11AE"/>
    <w:rsid w:val="000C1644"/>
    <w:rsid w:val="000C334C"/>
    <w:rsid w:val="000C349C"/>
    <w:rsid w:val="000C499E"/>
    <w:rsid w:val="000C4AE2"/>
    <w:rsid w:val="000C4C54"/>
    <w:rsid w:val="000C59E2"/>
    <w:rsid w:val="000C5A92"/>
    <w:rsid w:val="000C758A"/>
    <w:rsid w:val="000D0034"/>
    <w:rsid w:val="000D1133"/>
    <w:rsid w:val="000D58A7"/>
    <w:rsid w:val="000E680B"/>
    <w:rsid w:val="000E723A"/>
    <w:rsid w:val="000F699B"/>
    <w:rsid w:val="000F73E4"/>
    <w:rsid w:val="000F7A21"/>
    <w:rsid w:val="001000E7"/>
    <w:rsid w:val="001062AB"/>
    <w:rsid w:val="00110678"/>
    <w:rsid w:val="00111247"/>
    <w:rsid w:val="00112849"/>
    <w:rsid w:val="00114231"/>
    <w:rsid w:val="0011722D"/>
    <w:rsid w:val="00117DDC"/>
    <w:rsid w:val="00117E11"/>
    <w:rsid w:val="001217E4"/>
    <w:rsid w:val="001231D9"/>
    <w:rsid w:val="00123B5A"/>
    <w:rsid w:val="001246D3"/>
    <w:rsid w:val="00133B84"/>
    <w:rsid w:val="00136C31"/>
    <w:rsid w:val="00140227"/>
    <w:rsid w:val="00141C4F"/>
    <w:rsid w:val="00144571"/>
    <w:rsid w:val="00147B38"/>
    <w:rsid w:val="0015188D"/>
    <w:rsid w:val="00155A74"/>
    <w:rsid w:val="00157069"/>
    <w:rsid w:val="0015750A"/>
    <w:rsid w:val="00160713"/>
    <w:rsid w:val="0016142B"/>
    <w:rsid w:val="0016509A"/>
    <w:rsid w:val="001661FC"/>
    <w:rsid w:val="00172115"/>
    <w:rsid w:val="00172218"/>
    <w:rsid w:val="00177F58"/>
    <w:rsid w:val="00182C8E"/>
    <w:rsid w:val="001912B1"/>
    <w:rsid w:val="00196B11"/>
    <w:rsid w:val="001A1022"/>
    <w:rsid w:val="001A22FD"/>
    <w:rsid w:val="001A5A2C"/>
    <w:rsid w:val="001A753E"/>
    <w:rsid w:val="001A7E57"/>
    <w:rsid w:val="001B0B54"/>
    <w:rsid w:val="001B1E1B"/>
    <w:rsid w:val="001B2282"/>
    <w:rsid w:val="001B2413"/>
    <w:rsid w:val="001B5122"/>
    <w:rsid w:val="001C0E06"/>
    <w:rsid w:val="001C2043"/>
    <w:rsid w:val="001C23A2"/>
    <w:rsid w:val="001C3272"/>
    <w:rsid w:val="001D1145"/>
    <w:rsid w:val="001D1C9D"/>
    <w:rsid w:val="001D36B7"/>
    <w:rsid w:val="001D714A"/>
    <w:rsid w:val="001D7C6E"/>
    <w:rsid w:val="001E3794"/>
    <w:rsid w:val="001E4229"/>
    <w:rsid w:val="001E5733"/>
    <w:rsid w:val="001E7933"/>
    <w:rsid w:val="001E795F"/>
    <w:rsid w:val="001F1E45"/>
    <w:rsid w:val="001F4B50"/>
    <w:rsid w:val="001F5025"/>
    <w:rsid w:val="001F6031"/>
    <w:rsid w:val="001F7310"/>
    <w:rsid w:val="0020141E"/>
    <w:rsid w:val="002060A6"/>
    <w:rsid w:val="00207699"/>
    <w:rsid w:val="002118A3"/>
    <w:rsid w:val="002140FA"/>
    <w:rsid w:val="002161BE"/>
    <w:rsid w:val="00230BCF"/>
    <w:rsid w:val="00231F57"/>
    <w:rsid w:val="00235F0A"/>
    <w:rsid w:val="0023649B"/>
    <w:rsid w:val="00237EAB"/>
    <w:rsid w:val="00243AEE"/>
    <w:rsid w:val="00243C9C"/>
    <w:rsid w:val="002545B7"/>
    <w:rsid w:val="002548D3"/>
    <w:rsid w:val="00255AD2"/>
    <w:rsid w:val="0025716F"/>
    <w:rsid w:val="00257669"/>
    <w:rsid w:val="00262B20"/>
    <w:rsid w:val="002641BF"/>
    <w:rsid w:val="00266961"/>
    <w:rsid w:val="002706C6"/>
    <w:rsid w:val="00270A21"/>
    <w:rsid w:val="002746E4"/>
    <w:rsid w:val="00283FFF"/>
    <w:rsid w:val="0028411E"/>
    <w:rsid w:val="00284377"/>
    <w:rsid w:val="0029009D"/>
    <w:rsid w:val="00293FFE"/>
    <w:rsid w:val="002A695F"/>
    <w:rsid w:val="002A77B3"/>
    <w:rsid w:val="002B51D1"/>
    <w:rsid w:val="002B638B"/>
    <w:rsid w:val="002C0488"/>
    <w:rsid w:val="002C2DB2"/>
    <w:rsid w:val="002C33A6"/>
    <w:rsid w:val="002C41FD"/>
    <w:rsid w:val="002C7B3A"/>
    <w:rsid w:val="002C7EE5"/>
    <w:rsid w:val="002D1AFB"/>
    <w:rsid w:val="002D45B7"/>
    <w:rsid w:val="002D5A3D"/>
    <w:rsid w:val="002E0B89"/>
    <w:rsid w:val="002E2960"/>
    <w:rsid w:val="002E2CAF"/>
    <w:rsid w:val="002E3A32"/>
    <w:rsid w:val="002E6190"/>
    <w:rsid w:val="002E6A96"/>
    <w:rsid w:val="002E7BA7"/>
    <w:rsid w:val="002E7CAC"/>
    <w:rsid w:val="002E7DD8"/>
    <w:rsid w:val="002F03CB"/>
    <w:rsid w:val="002F1271"/>
    <w:rsid w:val="002F1669"/>
    <w:rsid w:val="002F44E6"/>
    <w:rsid w:val="002F4D54"/>
    <w:rsid w:val="002F6A03"/>
    <w:rsid w:val="0030657F"/>
    <w:rsid w:val="00307E89"/>
    <w:rsid w:val="0031339C"/>
    <w:rsid w:val="0031388E"/>
    <w:rsid w:val="00314AFD"/>
    <w:rsid w:val="0032056D"/>
    <w:rsid w:val="00324AFC"/>
    <w:rsid w:val="00332E61"/>
    <w:rsid w:val="00333268"/>
    <w:rsid w:val="0033423E"/>
    <w:rsid w:val="00335BD5"/>
    <w:rsid w:val="00337286"/>
    <w:rsid w:val="003375AC"/>
    <w:rsid w:val="003401E1"/>
    <w:rsid w:val="00341D73"/>
    <w:rsid w:val="003420A9"/>
    <w:rsid w:val="003433E0"/>
    <w:rsid w:val="00344144"/>
    <w:rsid w:val="00345707"/>
    <w:rsid w:val="003538B4"/>
    <w:rsid w:val="00353C76"/>
    <w:rsid w:val="00356902"/>
    <w:rsid w:val="00356F8D"/>
    <w:rsid w:val="00364D5D"/>
    <w:rsid w:val="00372505"/>
    <w:rsid w:val="00380E06"/>
    <w:rsid w:val="0038124A"/>
    <w:rsid w:val="003838FE"/>
    <w:rsid w:val="00384DBA"/>
    <w:rsid w:val="0039581E"/>
    <w:rsid w:val="00397E1C"/>
    <w:rsid w:val="003A1A43"/>
    <w:rsid w:val="003A2C9E"/>
    <w:rsid w:val="003B1AD4"/>
    <w:rsid w:val="003B4C51"/>
    <w:rsid w:val="003B53AA"/>
    <w:rsid w:val="003B6C34"/>
    <w:rsid w:val="003D1471"/>
    <w:rsid w:val="003D3990"/>
    <w:rsid w:val="003D3DC5"/>
    <w:rsid w:val="003D4CB3"/>
    <w:rsid w:val="003E056E"/>
    <w:rsid w:val="003E26AD"/>
    <w:rsid w:val="003E32D4"/>
    <w:rsid w:val="003E393C"/>
    <w:rsid w:val="003E56D5"/>
    <w:rsid w:val="003E74A5"/>
    <w:rsid w:val="003E7E81"/>
    <w:rsid w:val="003F0FCD"/>
    <w:rsid w:val="003F1A58"/>
    <w:rsid w:val="003F42A1"/>
    <w:rsid w:val="00401BC4"/>
    <w:rsid w:val="004041AA"/>
    <w:rsid w:val="00413936"/>
    <w:rsid w:val="00413CEB"/>
    <w:rsid w:val="00414348"/>
    <w:rsid w:val="00414BFD"/>
    <w:rsid w:val="00414CD3"/>
    <w:rsid w:val="0042057C"/>
    <w:rsid w:val="00422380"/>
    <w:rsid w:val="004248FA"/>
    <w:rsid w:val="00426E40"/>
    <w:rsid w:val="00427D27"/>
    <w:rsid w:val="00431B1A"/>
    <w:rsid w:val="00432E18"/>
    <w:rsid w:val="0043622E"/>
    <w:rsid w:val="0043742C"/>
    <w:rsid w:val="00437685"/>
    <w:rsid w:val="004428A3"/>
    <w:rsid w:val="00445362"/>
    <w:rsid w:val="00456F0B"/>
    <w:rsid w:val="0045781F"/>
    <w:rsid w:val="0046565A"/>
    <w:rsid w:val="00466376"/>
    <w:rsid w:val="00467C49"/>
    <w:rsid w:val="00472797"/>
    <w:rsid w:val="00480C0F"/>
    <w:rsid w:val="004829EB"/>
    <w:rsid w:val="00483826"/>
    <w:rsid w:val="00484387"/>
    <w:rsid w:val="00486279"/>
    <w:rsid w:val="00486518"/>
    <w:rsid w:val="004865F2"/>
    <w:rsid w:val="004913D6"/>
    <w:rsid w:val="004963DA"/>
    <w:rsid w:val="00496E93"/>
    <w:rsid w:val="004A1B14"/>
    <w:rsid w:val="004A6AAE"/>
    <w:rsid w:val="004B05DF"/>
    <w:rsid w:val="004B22EB"/>
    <w:rsid w:val="004B23A5"/>
    <w:rsid w:val="004B5420"/>
    <w:rsid w:val="004C06F9"/>
    <w:rsid w:val="004C0B04"/>
    <w:rsid w:val="004C2098"/>
    <w:rsid w:val="004C31D4"/>
    <w:rsid w:val="004C43FA"/>
    <w:rsid w:val="004D1DC2"/>
    <w:rsid w:val="004D52F2"/>
    <w:rsid w:val="004D70F2"/>
    <w:rsid w:val="004D741A"/>
    <w:rsid w:val="004E3AEC"/>
    <w:rsid w:val="004E4C43"/>
    <w:rsid w:val="004E63A3"/>
    <w:rsid w:val="004F0A29"/>
    <w:rsid w:val="00503020"/>
    <w:rsid w:val="00506A40"/>
    <w:rsid w:val="00515B64"/>
    <w:rsid w:val="0051763E"/>
    <w:rsid w:val="005233D6"/>
    <w:rsid w:val="005251AE"/>
    <w:rsid w:val="005258FE"/>
    <w:rsid w:val="005261E6"/>
    <w:rsid w:val="00534695"/>
    <w:rsid w:val="00540D96"/>
    <w:rsid w:val="00547023"/>
    <w:rsid w:val="00550C80"/>
    <w:rsid w:val="00552E31"/>
    <w:rsid w:val="00554295"/>
    <w:rsid w:val="0056018D"/>
    <w:rsid w:val="00560781"/>
    <w:rsid w:val="00561372"/>
    <w:rsid w:val="00562BEA"/>
    <w:rsid w:val="00564A87"/>
    <w:rsid w:val="0056585D"/>
    <w:rsid w:val="005760EF"/>
    <w:rsid w:val="0058170C"/>
    <w:rsid w:val="00581E8F"/>
    <w:rsid w:val="00582147"/>
    <w:rsid w:val="0058412B"/>
    <w:rsid w:val="005869B4"/>
    <w:rsid w:val="00587DF1"/>
    <w:rsid w:val="00591C3C"/>
    <w:rsid w:val="005A0AB1"/>
    <w:rsid w:val="005A205A"/>
    <w:rsid w:val="005A4A7C"/>
    <w:rsid w:val="005B2235"/>
    <w:rsid w:val="005B3A19"/>
    <w:rsid w:val="005B3ABA"/>
    <w:rsid w:val="005B3B02"/>
    <w:rsid w:val="005B652F"/>
    <w:rsid w:val="005C1A52"/>
    <w:rsid w:val="005C4A6F"/>
    <w:rsid w:val="005C5FEB"/>
    <w:rsid w:val="005D262F"/>
    <w:rsid w:val="005D394F"/>
    <w:rsid w:val="005D52D8"/>
    <w:rsid w:val="005E36AE"/>
    <w:rsid w:val="005E3C7C"/>
    <w:rsid w:val="005E5E27"/>
    <w:rsid w:val="005E6AFD"/>
    <w:rsid w:val="005F0568"/>
    <w:rsid w:val="005F38B4"/>
    <w:rsid w:val="005F5876"/>
    <w:rsid w:val="005F6006"/>
    <w:rsid w:val="005F767A"/>
    <w:rsid w:val="006037A6"/>
    <w:rsid w:val="006043AF"/>
    <w:rsid w:val="00610842"/>
    <w:rsid w:val="00611BA4"/>
    <w:rsid w:val="00613329"/>
    <w:rsid w:val="00615CC3"/>
    <w:rsid w:val="006177F7"/>
    <w:rsid w:val="00621DBC"/>
    <w:rsid w:val="00624A78"/>
    <w:rsid w:val="006262F2"/>
    <w:rsid w:val="0062665F"/>
    <w:rsid w:val="006311AE"/>
    <w:rsid w:val="00636F3E"/>
    <w:rsid w:val="00640C0A"/>
    <w:rsid w:val="00644756"/>
    <w:rsid w:val="0064587A"/>
    <w:rsid w:val="00650A5B"/>
    <w:rsid w:val="006517D9"/>
    <w:rsid w:val="006519DB"/>
    <w:rsid w:val="006530E9"/>
    <w:rsid w:val="00655A45"/>
    <w:rsid w:val="0065667F"/>
    <w:rsid w:val="00656BB3"/>
    <w:rsid w:val="0066024C"/>
    <w:rsid w:val="006669A7"/>
    <w:rsid w:val="00667AD4"/>
    <w:rsid w:val="00672C55"/>
    <w:rsid w:val="00672CA6"/>
    <w:rsid w:val="00672FE9"/>
    <w:rsid w:val="0067471D"/>
    <w:rsid w:val="006757E5"/>
    <w:rsid w:val="00676EAE"/>
    <w:rsid w:val="00677A5D"/>
    <w:rsid w:val="00687459"/>
    <w:rsid w:val="0069073C"/>
    <w:rsid w:val="006918C3"/>
    <w:rsid w:val="00692DF0"/>
    <w:rsid w:val="00695C92"/>
    <w:rsid w:val="00697905"/>
    <w:rsid w:val="006A0941"/>
    <w:rsid w:val="006A6847"/>
    <w:rsid w:val="006B16F0"/>
    <w:rsid w:val="006B3301"/>
    <w:rsid w:val="006B4FBC"/>
    <w:rsid w:val="006B61BF"/>
    <w:rsid w:val="006B779D"/>
    <w:rsid w:val="006C02E0"/>
    <w:rsid w:val="006C17E3"/>
    <w:rsid w:val="006C1A0F"/>
    <w:rsid w:val="006C37C7"/>
    <w:rsid w:val="006C563C"/>
    <w:rsid w:val="006C6B32"/>
    <w:rsid w:val="006C7B4F"/>
    <w:rsid w:val="006D0969"/>
    <w:rsid w:val="006D36A7"/>
    <w:rsid w:val="006D44DC"/>
    <w:rsid w:val="006E2B16"/>
    <w:rsid w:val="006E3EB5"/>
    <w:rsid w:val="006E64FA"/>
    <w:rsid w:val="006F10E2"/>
    <w:rsid w:val="006F37CC"/>
    <w:rsid w:val="006F4165"/>
    <w:rsid w:val="006F66B8"/>
    <w:rsid w:val="00700055"/>
    <w:rsid w:val="007115AF"/>
    <w:rsid w:val="0072252E"/>
    <w:rsid w:val="00722AE5"/>
    <w:rsid w:val="00724C64"/>
    <w:rsid w:val="00726041"/>
    <w:rsid w:val="007309B1"/>
    <w:rsid w:val="00733638"/>
    <w:rsid w:val="00733D96"/>
    <w:rsid w:val="007340AD"/>
    <w:rsid w:val="00735E35"/>
    <w:rsid w:val="00741CCA"/>
    <w:rsid w:val="00742325"/>
    <w:rsid w:val="00746F64"/>
    <w:rsid w:val="00750EBB"/>
    <w:rsid w:val="0075175B"/>
    <w:rsid w:val="00751AA7"/>
    <w:rsid w:val="0075328E"/>
    <w:rsid w:val="00754089"/>
    <w:rsid w:val="00755C40"/>
    <w:rsid w:val="00756DB1"/>
    <w:rsid w:val="0076113E"/>
    <w:rsid w:val="00761AE4"/>
    <w:rsid w:val="00761BF7"/>
    <w:rsid w:val="0076288C"/>
    <w:rsid w:val="00765296"/>
    <w:rsid w:val="0077521A"/>
    <w:rsid w:val="00780178"/>
    <w:rsid w:val="007856C6"/>
    <w:rsid w:val="00786534"/>
    <w:rsid w:val="007876D9"/>
    <w:rsid w:val="007A0C5C"/>
    <w:rsid w:val="007A18A3"/>
    <w:rsid w:val="007A4F82"/>
    <w:rsid w:val="007B1EFB"/>
    <w:rsid w:val="007B21E0"/>
    <w:rsid w:val="007B4FF4"/>
    <w:rsid w:val="007C2A6D"/>
    <w:rsid w:val="007C2BBE"/>
    <w:rsid w:val="007C5622"/>
    <w:rsid w:val="007C7011"/>
    <w:rsid w:val="007D3D7C"/>
    <w:rsid w:val="007D7241"/>
    <w:rsid w:val="007E2362"/>
    <w:rsid w:val="007F1224"/>
    <w:rsid w:val="0080467B"/>
    <w:rsid w:val="00811741"/>
    <w:rsid w:val="0081282F"/>
    <w:rsid w:val="00812922"/>
    <w:rsid w:val="00815228"/>
    <w:rsid w:val="00822637"/>
    <w:rsid w:val="0082403F"/>
    <w:rsid w:val="008256F5"/>
    <w:rsid w:val="00831DBE"/>
    <w:rsid w:val="00832C24"/>
    <w:rsid w:val="00834AC8"/>
    <w:rsid w:val="00834CE4"/>
    <w:rsid w:val="00840A1A"/>
    <w:rsid w:val="008451A7"/>
    <w:rsid w:val="00846771"/>
    <w:rsid w:val="008470B2"/>
    <w:rsid w:val="00850B70"/>
    <w:rsid w:val="00851E2F"/>
    <w:rsid w:val="00852356"/>
    <w:rsid w:val="00852552"/>
    <w:rsid w:val="00856B75"/>
    <w:rsid w:val="00860BB6"/>
    <w:rsid w:val="008617B4"/>
    <w:rsid w:val="008631CE"/>
    <w:rsid w:val="00863D15"/>
    <w:rsid w:val="00864ADA"/>
    <w:rsid w:val="0086504F"/>
    <w:rsid w:val="00870526"/>
    <w:rsid w:val="00872312"/>
    <w:rsid w:val="00872D55"/>
    <w:rsid w:val="008756E0"/>
    <w:rsid w:val="00885201"/>
    <w:rsid w:val="00885D82"/>
    <w:rsid w:val="00886540"/>
    <w:rsid w:val="00890ACB"/>
    <w:rsid w:val="00890E13"/>
    <w:rsid w:val="0089281E"/>
    <w:rsid w:val="00894B44"/>
    <w:rsid w:val="008953F3"/>
    <w:rsid w:val="0089573A"/>
    <w:rsid w:val="0089587A"/>
    <w:rsid w:val="00896191"/>
    <w:rsid w:val="008A27E1"/>
    <w:rsid w:val="008A2868"/>
    <w:rsid w:val="008A76CE"/>
    <w:rsid w:val="008A797E"/>
    <w:rsid w:val="008B442C"/>
    <w:rsid w:val="008B5CCE"/>
    <w:rsid w:val="008B6CA1"/>
    <w:rsid w:val="008C1F5C"/>
    <w:rsid w:val="008C60FB"/>
    <w:rsid w:val="008C6B77"/>
    <w:rsid w:val="008D106A"/>
    <w:rsid w:val="008D1C09"/>
    <w:rsid w:val="008D5B11"/>
    <w:rsid w:val="008D70A2"/>
    <w:rsid w:val="008E0AB5"/>
    <w:rsid w:val="008E12B8"/>
    <w:rsid w:val="008E2A92"/>
    <w:rsid w:val="008E2EAD"/>
    <w:rsid w:val="008E50B9"/>
    <w:rsid w:val="008F037F"/>
    <w:rsid w:val="008F1C8E"/>
    <w:rsid w:val="008F3224"/>
    <w:rsid w:val="008F4F87"/>
    <w:rsid w:val="00902B53"/>
    <w:rsid w:val="0090319B"/>
    <w:rsid w:val="00906203"/>
    <w:rsid w:val="009124F1"/>
    <w:rsid w:val="00912B2D"/>
    <w:rsid w:val="00926F78"/>
    <w:rsid w:val="009274B4"/>
    <w:rsid w:val="0093054C"/>
    <w:rsid w:val="009345A0"/>
    <w:rsid w:val="0093625C"/>
    <w:rsid w:val="009375FA"/>
    <w:rsid w:val="00941A58"/>
    <w:rsid w:val="00944268"/>
    <w:rsid w:val="00947B2C"/>
    <w:rsid w:val="00951AA9"/>
    <w:rsid w:val="0095236A"/>
    <w:rsid w:val="00953342"/>
    <w:rsid w:val="009552DC"/>
    <w:rsid w:val="009561C9"/>
    <w:rsid w:val="00962442"/>
    <w:rsid w:val="00965163"/>
    <w:rsid w:val="00966CBC"/>
    <w:rsid w:val="009728D5"/>
    <w:rsid w:val="00977FA8"/>
    <w:rsid w:val="00983848"/>
    <w:rsid w:val="009841A5"/>
    <w:rsid w:val="009841DF"/>
    <w:rsid w:val="0098751A"/>
    <w:rsid w:val="00987C70"/>
    <w:rsid w:val="0099195E"/>
    <w:rsid w:val="00993304"/>
    <w:rsid w:val="009939F7"/>
    <w:rsid w:val="00993FD0"/>
    <w:rsid w:val="009A5ADF"/>
    <w:rsid w:val="009A783C"/>
    <w:rsid w:val="009B0001"/>
    <w:rsid w:val="009B2DAF"/>
    <w:rsid w:val="009B7768"/>
    <w:rsid w:val="009C0378"/>
    <w:rsid w:val="009C1A54"/>
    <w:rsid w:val="009C5FBC"/>
    <w:rsid w:val="009C6A23"/>
    <w:rsid w:val="009D175B"/>
    <w:rsid w:val="009D4B18"/>
    <w:rsid w:val="009E09E4"/>
    <w:rsid w:val="009E313A"/>
    <w:rsid w:val="009E54CE"/>
    <w:rsid w:val="009E609D"/>
    <w:rsid w:val="009F19A9"/>
    <w:rsid w:val="009F609F"/>
    <w:rsid w:val="009F68CA"/>
    <w:rsid w:val="00A0441F"/>
    <w:rsid w:val="00A06650"/>
    <w:rsid w:val="00A06F5F"/>
    <w:rsid w:val="00A07B57"/>
    <w:rsid w:val="00A105C6"/>
    <w:rsid w:val="00A11384"/>
    <w:rsid w:val="00A1644C"/>
    <w:rsid w:val="00A16951"/>
    <w:rsid w:val="00A1747F"/>
    <w:rsid w:val="00A21860"/>
    <w:rsid w:val="00A221F7"/>
    <w:rsid w:val="00A22224"/>
    <w:rsid w:val="00A228DD"/>
    <w:rsid w:val="00A2740B"/>
    <w:rsid w:val="00A30F03"/>
    <w:rsid w:val="00A3358C"/>
    <w:rsid w:val="00A33F9D"/>
    <w:rsid w:val="00A353D6"/>
    <w:rsid w:val="00A404A5"/>
    <w:rsid w:val="00A40E59"/>
    <w:rsid w:val="00A41AB0"/>
    <w:rsid w:val="00A43440"/>
    <w:rsid w:val="00A43627"/>
    <w:rsid w:val="00A441D1"/>
    <w:rsid w:val="00A453B9"/>
    <w:rsid w:val="00A501D3"/>
    <w:rsid w:val="00A52BBD"/>
    <w:rsid w:val="00A62443"/>
    <w:rsid w:val="00A64D6D"/>
    <w:rsid w:val="00A64FD1"/>
    <w:rsid w:val="00A66BCF"/>
    <w:rsid w:val="00A67A83"/>
    <w:rsid w:val="00A761E9"/>
    <w:rsid w:val="00A8547A"/>
    <w:rsid w:val="00A904A8"/>
    <w:rsid w:val="00A9140F"/>
    <w:rsid w:val="00A95BC0"/>
    <w:rsid w:val="00AA0292"/>
    <w:rsid w:val="00AA03A0"/>
    <w:rsid w:val="00AA09C3"/>
    <w:rsid w:val="00AA1F98"/>
    <w:rsid w:val="00AA2672"/>
    <w:rsid w:val="00AA26CB"/>
    <w:rsid w:val="00AA2B25"/>
    <w:rsid w:val="00AA5A72"/>
    <w:rsid w:val="00AB0130"/>
    <w:rsid w:val="00AB426E"/>
    <w:rsid w:val="00AB7505"/>
    <w:rsid w:val="00AC0616"/>
    <w:rsid w:val="00AC155A"/>
    <w:rsid w:val="00AC1EEB"/>
    <w:rsid w:val="00AD4332"/>
    <w:rsid w:val="00AE061E"/>
    <w:rsid w:val="00AE47DA"/>
    <w:rsid w:val="00AF0295"/>
    <w:rsid w:val="00AF1FA5"/>
    <w:rsid w:val="00AF1FB7"/>
    <w:rsid w:val="00AF35B5"/>
    <w:rsid w:val="00B02CC3"/>
    <w:rsid w:val="00B04540"/>
    <w:rsid w:val="00B128EE"/>
    <w:rsid w:val="00B141FC"/>
    <w:rsid w:val="00B15472"/>
    <w:rsid w:val="00B17244"/>
    <w:rsid w:val="00B178BB"/>
    <w:rsid w:val="00B232DE"/>
    <w:rsid w:val="00B2498F"/>
    <w:rsid w:val="00B27A1E"/>
    <w:rsid w:val="00B27CEE"/>
    <w:rsid w:val="00B32B76"/>
    <w:rsid w:val="00B33B3C"/>
    <w:rsid w:val="00B3562D"/>
    <w:rsid w:val="00B4125E"/>
    <w:rsid w:val="00B523F2"/>
    <w:rsid w:val="00B542A2"/>
    <w:rsid w:val="00B57F10"/>
    <w:rsid w:val="00B61571"/>
    <w:rsid w:val="00B61ECF"/>
    <w:rsid w:val="00B6270F"/>
    <w:rsid w:val="00B6462B"/>
    <w:rsid w:val="00B719B1"/>
    <w:rsid w:val="00B72C5D"/>
    <w:rsid w:val="00B77829"/>
    <w:rsid w:val="00B805C3"/>
    <w:rsid w:val="00B8102A"/>
    <w:rsid w:val="00B822BB"/>
    <w:rsid w:val="00B82484"/>
    <w:rsid w:val="00B850B2"/>
    <w:rsid w:val="00B859ED"/>
    <w:rsid w:val="00B85FD0"/>
    <w:rsid w:val="00B94187"/>
    <w:rsid w:val="00B95C4B"/>
    <w:rsid w:val="00BA0241"/>
    <w:rsid w:val="00BA1381"/>
    <w:rsid w:val="00BA2D15"/>
    <w:rsid w:val="00BA2DF4"/>
    <w:rsid w:val="00BA36AC"/>
    <w:rsid w:val="00BA5792"/>
    <w:rsid w:val="00BB1A8E"/>
    <w:rsid w:val="00BB3339"/>
    <w:rsid w:val="00BB4136"/>
    <w:rsid w:val="00BB7FD2"/>
    <w:rsid w:val="00BC08EA"/>
    <w:rsid w:val="00BC25D1"/>
    <w:rsid w:val="00BC2FE5"/>
    <w:rsid w:val="00BC3237"/>
    <w:rsid w:val="00BC7328"/>
    <w:rsid w:val="00BD029F"/>
    <w:rsid w:val="00BD0475"/>
    <w:rsid w:val="00BD0DE7"/>
    <w:rsid w:val="00BD32A6"/>
    <w:rsid w:val="00BD590A"/>
    <w:rsid w:val="00BE4DCE"/>
    <w:rsid w:val="00BE5CD1"/>
    <w:rsid w:val="00BE60C9"/>
    <w:rsid w:val="00BE77A1"/>
    <w:rsid w:val="00BE7AF7"/>
    <w:rsid w:val="00BF404A"/>
    <w:rsid w:val="00BF59FB"/>
    <w:rsid w:val="00BF7FB5"/>
    <w:rsid w:val="00C00DE9"/>
    <w:rsid w:val="00C01796"/>
    <w:rsid w:val="00C02FF7"/>
    <w:rsid w:val="00C03A58"/>
    <w:rsid w:val="00C044DB"/>
    <w:rsid w:val="00C05BE2"/>
    <w:rsid w:val="00C1131D"/>
    <w:rsid w:val="00C11AAB"/>
    <w:rsid w:val="00C12293"/>
    <w:rsid w:val="00C15115"/>
    <w:rsid w:val="00C213BB"/>
    <w:rsid w:val="00C23D05"/>
    <w:rsid w:val="00C25FFC"/>
    <w:rsid w:val="00C3040F"/>
    <w:rsid w:val="00C3085D"/>
    <w:rsid w:val="00C320D8"/>
    <w:rsid w:val="00C339B5"/>
    <w:rsid w:val="00C344C3"/>
    <w:rsid w:val="00C35064"/>
    <w:rsid w:val="00C36AA5"/>
    <w:rsid w:val="00C36AD5"/>
    <w:rsid w:val="00C371FA"/>
    <w:rsid w:val="00C442F7"/>
    <w:rsid w:val="00C453DA"/>
    <w:rsid w:val="00C5118F"/>
    <w:rsid w:val="00C51253"/>
    <w:rsid w:val="00C546D0"/>
    <w:rsid w:val="00C547C1"/>
    <w:rsid w:val="00C65371"/>
    <w:rsid w:val="00C708D7"/>
    <w:rsid w:val="00C73342"/>
    <w:rsid w:val="00C74CE2"/>
    <w:rsid w:val="00C74FB6"/>
    <w:rsid w:val="00C80468"/>
    <w:rsid w:val="00C80996"/>
    <w:rsid w:val="00C821E8"/>
    <w:rsid w:val="00C8691F"/>
    <w:rsid w:val="00C86DE0"/>
    <w:rsid w:val="00C965A0"/>
    <w:rsid w:val="00C9716D"/>
    <w:rsid w:val="00CA1543"/>
    <w:rsid w:val="00CA32BD"/>
    <w:rsid w:val="00CA3C51"/>
    <w:rsid w:val="00CA473F"/>
    <w:rsid w:val="00CA6095"/>
    <w:rsid w:val="00CA7138"/>
    <w:rsid w:val="00CB003A"/>
    <w:rsid w:val="00CB083F"/>
    <w:rsid w:val="00CB2930"/>
    <w:rsid w:val="00CB4D28"/>
    <w:rsid w:val="00CB5DD7"/>
    <w:rsid w:val="00CC11C9"/>
    <w:rsid w:val="00CC3935"/>
    <w:rsid w:val="00CC49D3"/>
    <w:rsid w:val="00CC7D04"/>
    <w:rsid w:val="00CD0739"/>
    <w:rsid w:val="00CD0F65"/>
    <w:rsid w:val="00CD3EBE"/>
    <w:rsid w:val="00CD4B43"/>
    <w:rsid w:val="00CD587C"/>
    <w:rsid w:val="00CE68E4"/>
    <w:rsid w:val="00CF06E9"/>
    <w:rsid w:val="00CF423A"/>
    <w:rsid w:val="00CF440E"/>
    <w:rsid w:val="00CF520B"/>
    <w:rsid w:val="00CF54F9"/>
    <w:rsid w:val="00D0099E"/>
    <w:rsid w:val="00D00FF4"/>
    <w:rsid w:val="00D02043"/>
    <w:rsid w:val="00D145DA"/>
    <w:rsid w:val="00D14C38"/>
    <w:rsid w:val="00D2298D"/>
    <w:rsid w:val="00D2612A"/>
    <w:rsid w:val="00D3085D"/>
    <w:rsid w:val="00D316C5"/>
    <w:rsid w:val="00D31FA2"/>
    <w:rsid w:val="00D33DAE"/>
    <w:rsid w:val="00D37D7F"/>
    <w:rsid w:val="00D4719C"/>
    <w:rsid w:val="00D512C7"/>
    <w:rsid w:val="00D51AD3"/>
    <w:rsid w:val="00D53D68"/>
    <w:rsid w:val="00D541C6"/>
    <w:rsid w:val="00D61F5F"/>
    <w:rsid w:val="00D6208B"/>
    <w:rsid w:val="00D62BD5"/>
    <w:rsid w:val="00D669FB"/>
    <w:rsid w:val="00D703C9"/>
    <w:rsid w:val="00D70623"/>
    <w:rsid w:val="00D723BA"/>
    <w:rsid w:val="00D73233"/>
    <w:rsid w:val="00D74D6A"/>
    <w:rsid w:val="00D829D1"/>
    <w:rsid w:val="00D82A37"/>
    <w:rsid w:val="00D8741B"/>
    <w:rsid w:val="00D909ED"/>
    <w:rsid w:val="00D955FE"/>
    <w:rsid w:val="00DA0DE3"/>
    <w:rsid w:val="00DA2361"/>
    <w:rsid w:val="00DC5A30"/>
    <w:rsid w:val="00DD133E"/>
    <w:rsid w:val="00DD1D51"/>
    <w:rsid w:val="00DD2639"/>
    <w:rsid w:val="00DD3982"/>
    <w:rsid w:val="00DD5F9C"/>
    <w:rsid w:val="00DE01C7"/>
    <w:rsid w:val="00DE0425"/>
    <w:rsid w:val="00DE3697"/>
    <w:rsid w:val="00DE7027"/>
    <w:rsid w:val="00DE7FFD"/>
    <w:rsid w:val="00DF1B2B"/>
    <w:rsid w:val="00DF7155"/>
    <w:rsid w:val="00E00C41"/>
    <w:rsid w:val="00E03EF4"/>
    <w:rsid w:val="00E06146"/>
    <w:rsid w:val="00E10B9D"/>
    <w:rsid w:val="00E12FFA"/>
    <w:rsid w:val="00E17601"/>
    <w:rsid w:val="00E206BB"/>
    <w:rsid w:val="00E22F47"/>
    <w:rsid w:val="00E24BA6"/>
    <w:rsid w:val="00E25C91"/>
    <w:rsid w:val="00E306A8"/>
    <w:rsid w:val="00E32488"/>
    <w:rsid w:val="00E335A7"/>
    <w:rsid w:val="00E40C71"/>
    <w:rsid w:val="00E421AC"/>
    <w:rsid w:val="00E449A0"/>
    <w:rsid w:val="00E44C2D"/>
    <w:rsid w:val="00E47D30"/>
    <w:rsid w:val="00E5037B"/>
    <w:rsid w:val="00E51730"/>
    <w:rsid w:val="00E51F1D"/>
    <w:rsid w:val="00E534A9"/>
    <w:rsid w:val="00E53AF5"/>
    <w:rsid w:val="00E546CC"/>
    <w:rsid w:val="00E554DD"/>
    <w:rsid w:val="00E55E1C"/>
    <w:rsid w:val="00E566B7"/>
    <w:rsid w:val="00E56CBD"/>
    <w:rsid w:val="00E657ED"/>
    <w:rsid w:val="00E65F42"/>
    <w:rsid w:val="00E73CFC"/>
    <w:rsid w:val="00E9035C"/>
    <w:rsid w:val="00E92B22"/>
    <w:rsid w:val="00E93AE1"/>
    <w:rsid w:val="00EA0E30"/>
    <w:rsid w:val="00EA2A00"/>
    <w:rsid w:val="00EA55EA"/>
    <w:rsid w:val="00EB6B6D"/>
    <w:rsid w:val="00EC33D1"/>
    <w:rsid w:val="00ED330E"/>
    <w:rsid w:val="00EE2D0C"/>
    <w:rsid w:val="00EE7252"/>
    <w:rsid w:val="00EF01F4"/>
    <w:rsid w:val="00EF0465"/>
    <w:rsid w:val="00EF08B4"/>
    <w:rsid w:val="00EF0F22"/>
    <w:rsid w:val="00EF6835"/>
    <w:rsid w:val="00EF74CF"/>
    <w:rsid w:val="00F01D04"/>
    <w:rsid w:val="00F05B21"/>
    <w:rsid w:val="00F1396B"/>
    <w:rsid w:val="00F15E25"/>
    <w:rsid w:val="00F2020A"/>
    <w:rsid w:val="00F26B2B"/>
    <w:rsid w:val="00F33178"/>
    <w:rsid w:val="00F36144"/>
    <w:rsid w:val="00F37449"/>
    <w:rsid w:val="00F4279F"/>
    <w:rsid w:val="00F47FB3"/>
    <w:rsid w:val="00F54122"/>
    <w:rsid w:val="00F579E2"/>
    <w:rsid w:val="00F60FD4"/>
    <w:rsid w:val="00F614BE"/>
    <w:rsid w:val="00F622D9"/>
    <w:rsid w:val="00F63DA5"/>
    <w:rsid w:val="00F649C0"/>
    <w:rsid w:val="00F662A5"/>
    <w:rsid w:val="00F6688A"/>
    <w:rsid w:val="00F72125"/>
    <w:rsid w:val="00F7505C"/>
    <w:rsid w:val="00F812D2"/>
    <w:rsid w:val="00F83E22"/>
    <w:rsid w:val="00F8529F"/>
    <w:rsid w:val="00F86677"/>
    <w:rsid w:val="00F91EAD"/>
    <w:rsid w:val="00F92836"/>
    <w:rsid w:val="00F947F7"/>
    <w:rsid w:val="00FA0132"/>
    <w:rsid w:val="00FA14C9"/>
    <w:rsid w:val="00FB0005"/>
    <w:rsid w:val="00FB07FC"/>
    <w:rsid w:val="00FB2E2E"/>
    <w:rsid w:val="00FB2E34"/>
    <w:rsid w:val="00FC5C26"/>
    <w:rsid w:val="00FD1B09"/>
    <w:rsid w:val="00FD440A"/>
    <w:rsid w:val="00FD60F3"/>
    <w:rsid w:val="00FD73D0"/>
    <w:rsid w:val="00FD7452"/>
    <w:rsid w:val="00FD7E6F"/>
    <w:rsid w:val="00FE3692"/>
    <w:rsid w:val="00FF10DC"/>
    <w:rsid w:val="00FF6067"/>
    <w:rsid w:val="00FF62B8"/>
    <w:rsid w:val="00FF744C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AA698"/>
  <w15:chartTrackingRefBased/>
  <w15:docId w15:val="{E78E7A4D-DB3F-4350-9B3F-A9AE0124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238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Susitarė:</vt:lpstr>
      <vt:lpstr>Susitarė:</vt:lpstr>
    </vt:vector>
  </TitlesOfParts>
  <Company>KAM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Susitarė:</dc:title>
  <dc:creator>Teisutis.Jasiulionis</dc:creator>
  <cp:lastModifiedBy>Irena Augustaityte</cp:lastModifiedBy>
  <cp:revision>12</cp:revision>
  <cp:lastPrinted>2019-12-02T14:15:00Z</cp:lastPrinted>
  <dcterms:created xsi:type="dcterms:W3CDTF">2025-12-19T07:40:00Z</dcterms:created>
  <dcterms:modified xsi:type="dcterms:W3CDTF">2025-12-19T11:51:00Z</dcterms:modified>
</cp:coreProperties>
</file>