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9AC" w:rsidRDefault="00B119AC" w:rsidP="00102ABE">
      <w:pPr>
        <w:framePr w:w="2487" w:h="847" w:hRule="exact" w:hSpace="181" w:wrap="notBeside" w:vAnchor="page" w:hAnchor="page" w:x="8895" w:y="15901"/>
      </w:pPr>
      <w:r>
        <w:t xml:space="preserve"> </w:t>
      </w:r>
      <w:bookmarkStart w:id="0" w:name="Paieskos_Nuoroda"/>
      <w:r>
        <w:fldChar w:fldCharType="begin">
          <w:ffData>
            <w:name w:val="Paieskos_Nuoroda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 w:rsidR="00865145">
        <w:rPr>
          <w:noProof/>
        </w:rPr>
        <w:t>2023-R01-I-410538</w:t>
      </w:r>
      <w:r>
        <w:fldChar w:fldCharType="end"/>
      </w:r>
      <w:bookmarkEnd w:id="0"/>
    </w:p>
    <w:p w:rsidR="00B119AC" w:rsidRDefault="00B119AC">
      <w:pPr>
        <w:rPr>
          <w:sz w:val="2"/>
        </w:rPr>
      </w:pPr>
    </w:p>
    <w:p w:rsidR="00B119AC" w:rsidRDefault="00B119AC">
      <w:pPr>
        <w:rPr>
          <w:sz w:val="2"/>
        </w:rPr>
      </w:pPr>
    </w:p>
    <w:tbl>
      <w:tblPr>
        <w:tblpPr w:leftFromText="181" w:rightFromText="181" w:vertAnchor="page" w:tblpY="34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860"/>
        <w:gridCol w:w="4818"/>
      </w:tblGrid>
      <w:tr w:rsidR="00B119AC" w:rsidTr="009655B4">
        <w:trPr>
          <w:cantSplit/>
          <w:trHeight w:hRule="exact" w:val="737"/>
        </w:trPr>
        <w:tc>
          <w:tcPr>
            <w:tcW w:w="4860" w:type="dxa"/>
          </w:tcPr>
          <w:p w:rsidR="00B119AC" w:rsidRDefault="00B119AC"/>
        </w:tc>
        <w:tc>
          <w:tcPr>
            <w:tcW w:w="4818" w:type="dxa"/>
          </w:tcPr>
          <w:p w:rsidR="00B119AC" w:rsidRDefault="00B119AC" w:rsidP="0024237F">
            <w:pPr>
              <w:tabs>
                <w:tab w:val="right" w:pos="2671"/>
              </w:tabs>
              <w:jc w:val="right"/>
            </w:pPr>
          </w:p>
        </w:tc>
      </w:tr>
      <w:tr w:rsidR="00B119AC">
        <w:trPr>
          <w:cantSplit/>
          <w:trHeight w:hRule="exact" w:val="896"/>
        </w:trPr>
        <w:tc>
          <w:tcPr>
            <w:tcW w:w="9678" w:type="dxa"/>
            <w:gridSpan w:val="2"/>
          </w:tcPr>
          <w:p w:rsidR="00B119AC" w:rsidRDefault="00CF554B">
            <w:pPr>
              <w:tabs>
                <w:tab w:val="right" w:pos="2671"/>
              </w:tabs>
              <w:jc w:val="center"/>
              <w:rPr>
                <w:sz w:val="18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39pt">
                  <v:imagedata r:id="rId7" o:title=""/>
                </v:shape>
              </w:pict>
            </w:r>
          </w:p>
        </w:tc>
      </w:tr>
      <w:bookmarkStart w:id="1" w:name="Sudarytojas"/>
      <w:tr w:rsidR="00B119AC">
        <w:trPr>
          <w:cantSplit/>
          <w:trHeight w:val="737"/>
        </w:trPr>
        <w:tc>
          <w:tcPr>
            <w:tcW w:w="9678" w:type="dxa"/>
            <w:gridSpan w:val="2"/>
            <w:vAlign w:val="bottom"/>
          </w:tcPr>
          <w:p w:rsidR="00B119AC" w:rsidRDefault="00B119AC">
            <w:pPr>
              <w:pStyle w:val="Antrat1"/>
              <w:ind w:left="851" w:right="851"/>
              <w:rPr>
                <w:caps/>
                <w:sz w:val="26"/>
              </w:rPr>
            </w:pPr>
            <w:r>
              <w:rPr>
                <w:caps/>
                <w:sz w:val="26"/>
              </w:rPr>
              <w:fldChar w:fldCharType="begin">
                <w:ffData>
                  <w:name w:val="Sudarytojas"/>
                  <w:enabled/>
                  <w:calcOnExit w:val="0"/>
                  <w:statusText w:type="text" w:val="Sudarytojas"/>
                  <w:textInput>
                    <w:default w:val="VALSTYBINIO SOCIALINIO DRAUDIMO FONDO VALDYBOS (miesto) SKYRIUS"/>
                    <w:maxLength w:val="200"/>
                  </w:textInput>
                </w:ffData>
              </w:fldChar>
            </w:r>
            <w:r>
              <w:rPr>
                <w:caps/>
                <w:sz w:val="26"/>
              </w:rPr>
              <w:instrText xml:space="preserve"> FORMTEXT </w:instrText>
            </w:r>
            <w:r>
              <w:rPr>
                <w:caps/>
                <w:sz w:val="26"/>
              </w:rPr>
            </w:r>
            <w:r>
              <w:rPr>
                <w:caps/>
                <w:sz w:val="26"/>
              </w:rPr>
              <w:fldChar w:fldCharType="separate"/>
            </w:r>
            <w:r w:rsidR="00865145">
              <w:rPr>
                <w:caps/>
                <w:noProof/>
                <w:sz w:val="26"/>
              </w:rPr>
              <w:t>Valstybinio socialinio draudimo fondo valdybos Vilniaus skyrius</w:t>
            </w:r>
            <w:r>
              <w:rPr>
                <w:caps/>
                <w:sz w:val="26"/>
              </w:rPr>
              <w:fldChar w:fldCharType="end"/>
            </w:r>
            <w:bookmarkEnd w:id="1"/>
          </w:p>
        </w:tc>
      </w:tr>
      <w:tr w:rsidR="00B119AC">
        <w:trPr>
          <w:cantSplit/>
          <w:trHeight w:val="454"/>
        </w:trPr>
        <w:tc>
          <w:tcPr>
            <w:tcW w:w="967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119AC" w:rsidRDefault="00B119AC">
            <w:pPr>
              <w:jc w:val="center"/>
              <w:rPr>
                <w:sz w:val="16"/>
              </w:rPr>
            </w:pPr>
          </w:p>
          <w:p w:rsidR="00B119AC" w:rsidRDefault="00B119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Biudžetinė įstaiga, </w:t>
            </w:r>
            <w:bookmarkStart w:id="2" w:name="Sudarytojo_Adresas"/>
            <w:r>
              <w:rPr>
                <w:sz w:val="16"/>
              </w:rPr>
              <w:fldChar w:fldCharType="begin">
                <w:ffData>
                  <w:name w:val="Sudarytojo_Adresas"/>
                  <w:enabled/>
                  <w:calcOnExit w:val="0"/>
                  <w:statusText w:type="text" w:val="Sudarytojo duomenys: adresas, telefonas, faksas, el. paštas ir kt."/>
                  <w:textInput>
                    <w:default w:val="Gatvė g. 00, LT-00000 Miestas"/>
                    <w:maxLength w:val="12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65145">
              <w:rPr>
                <w:noProof/>
                <w:sz w:val="16"/>
              </w:rPr>
              <w:t>Laisvės pr. 28,  LT-04540 Vilnius</w:t>
            </w:r>
            <w:r>
              <w:rPr>
                <w:sz w:val="16"/>
              </w:rPr>
              <w:fldChar w:fldCharType="end"/>
            </w:r>
            <w:bookmarkEnd w:id="2"/>
            <w:r>
              <w:rPr>
                <w:sz w:val="16"/>
              </w:rPr>
              <w:t xml:space="preserve">, </w:t>
            </w:r>
          </w:p>
          <w:p w:rsidR="00B119AC" w:rsidRDefault="00B119AC" w:rsidP="005923A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tel. </w:t>
            </w:r>
            <w:bookmarkStart w:id="3" w:name="Sudarytojo_tel"/>
            <w:r>
              <w:rPr>
                <w:sz w:val="16"/>
              </w:rPr>
              <w:fldChar w:fldCharType="begin">
                <w:ffData>
                  <w:name w:val="Sudarytojo_tel"/>
                  <w:enabled/>
                  <w:calcOnExit w:val="0"/>
                  <w:textInput>
                    <w:default w:val="(8 0) 000 00 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65145">
              <w:rPr>
                <w:noProof/>
                <w:sz w:val="16"/>
              </w:rPr>
              <w:t>(8 5) 250 0883</w:t>
            </w:r>
            <w:r>
              <w:rPr>
                <w:sz w:val="16"/>
              </w:rPr>
              <w:fldChar w:fldCharType="end"/>
            </w:r>
            <w:bookmarkEnd w:id="3"/>
            <w:r>
              <w:rPr>
                <w:sz w:val="16"/>
              </w:rPr>
              <w:t>,</w:t>
            </w:r>
            <w:r w:rsidR="00FD15A1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el. p. </w:t>
            </w:r>
            <w:bookmarkStart w:id="4" w:name="Sudarytojo_eml"/>
            <w:r>
              <w:rPr>
                <w:sz w:val="16"/>
              </w:rPr>
              <w:fldChar w:fldCharType="begin">
                <w:ffData>
                  <w:name w:val="Sudarytojo_eml"/>
                  <w:enabled/>
                  <w:calcOnExit w:val="0"/>
                  <w:textInput>
                    <w:default w:val="miestas@sodra.lt"/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65145">
              <w:rPr>
                <w:noProof/>
                <w:sz w:val="16"/>
              </w:rPr>
              <w:t>vilnius@sodra.lt</w:t>
            </w:r>
            <w:r>
              <w:rPr>
                <w:sz w:val="16"/>
              </w:rPr>
              <w:fldChar w:fldCharType="end"/>
            </w:r>
            <w:bookmarkEnd w:id="4"/>
            <w:r>
              <w:rPr>
                <w:sz w:val="16"/>
              </w:rPr>
              <w:t>,  informacija telefonu 1883.</w:t>
            </w:r>
          </w:p>
          <w:p w:rsidR="00B119AC" w:rsidRDefault="00B119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Duomenys kaupiami ir saugomi Juridinių asmenų registre, kodas </w:t>
            </w:r>
            <w:bookmarkStart w:id="5" w:name="SudarKodas"/>
            <w:r>
              <w:rPr>
                <w:sz w:val="16"/>
              </w:rPr>
              <w:fldChar w:fldCharType="begin">
                <w:ffData>
                  <w:name w:val="SudarKodas"/>
                  <w:enabled/>
                  <w:calcOnExit w:val="0"/>
                  <w:statusText w:type="text" w:val="Įstaigos kodas"/>
                  <w:textInput>
                    <w:default w:val="000000000"/>
                    <w:maxLength w:val="11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65145">
              <w:rPr>
                <w:noProof/>
                <w:sz w:val="16"/>
              </w:rPr>
              <w:t>191683350</w:t>
            </w:r>
            <w:r>
              <w:rPr>
                <w:sz w:val="16"/>
              </w:rPr>
              <w:fldChar w:fldCharType="end"/>
            </w:r>
            <w:bookmarkEnd w:id="5"/>
          </w:p>
        </w:tc>
      </w:tr>
    </w:tbl>
    <w:p w:rsidR="00B119AC" w:rsidRDefault="00B119AC">
      <w:pPr>
        <w:pStyle w:val="Antrats"/>
        <w:tabs>
          <w:tab w:val="clear" w:pos="4153"/>
          <w:tab w:val="clear" w:pos="8306"/>
        </w:tabs>
      </w:pPr>
    </w:p>
    <w:tbl>
      <w:tblPr>
        <w:tblW w:w="9626" w:type="dxa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4962"/>
        <w:gridCol w:w="320"/>
        <w:gridCol w:w="4344"/>
      </w:tblGrid>
      <w:tr w:rsidR="00B119AC">
        <w:trPr>
          <w:cantSplit/>
          <w:trHeight w:val="555"/>
        </w:trPr>
        <w:tc>
          <w:tcPr>
            <w:tcW w:w="4962" w:type="dxa"/>
            <w:tcBorders>
              <w:bottom w:val="nil"/>
            </w:tcBorders>
          </w:tcPr>
          <w:bookmarkStart w:id="6" w:name="Adresatas"/>
          <w:p w:rsidR="00B119AC" w:rsidRDefault="00B119AC">
            <w:r>
              <w:fldChar w:fldCharType="begin">
                <w:ffData>
                  <w:name w:val="Adresatas"/>
                  <w:enabled/>
                  <w:calcOnExit w:val="0"/>
                  <w:statusText w:type="text" w:val="Adresatas (gavėjas)"/>
                  <w:textInput>
                    <w:default w:val="(Adresata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5145">
              <w:rPr>
                <w:noProof/>
              </w:rPr>
              <w:t>UAB TEC INFRASTRUCTURE</w:t>
            </w:r>
            <w:r>
              <w:fldChar w:fldCharType="end"/>
            </w:r>
            <w:bookmarkEnd w:id="6"/>
          </w:p>
          <w:bookmarkStart w:id="7" w:name="Adresatas_A"/>
          <w:p w:rsidR="00B119AC" w:rsidRDefault="00B119AC" w:rsidP="006063C3">
            <w:r>
              <w:fldChar w:fldCharType="begin">
                <w:ffData>
                  <w:name w:val="Adresatas_A"/>
                  <w:enabled/>
                  <w:calcOnExit w:val="0"/>
                  <w:statusText w:type="text" w:val="Gavėjo adresa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5145">
              <w:rPr>
                <w:noProof/>
              </w:rPr>
              <w:t>Žalgirio g. 92-301,  LT-09303 Vilnius</w:t>
            </w:r>
            <w:r>
              <w:fldChar w:fldCharType="end"/>
            </w:r>
            <w:bookmarkEnd w:id="7"/>
          </w:p>
        </w:tc>
        <w:tc>
          <w:tcPr>
            <w:tcW w:w="320" w:type="dxa"/>
            <w:tcBorders>
              <w:bottom w:val="nil"/>
            </w:tcBorders>
          </w:tcPr>
          <w:p w:rsidR="00B119AC" w:rsidRDefault="00B119AC"/>
        </w:tc>
        <w:bookmarkStart w:id="8" w:name="Dok_Metai"/>
        <w:tc>
          <w:tcPr>
            <w:tcW w:w="4344" w:type="dxa"/>
            <w:tcBorders>
              <w:bottom w:val="nil"/>
            </w:tcBorders>
          </w:tcPr>
          <w:p w:rsidR="00B119AC" w:rsidRDefault="00B119AC">
            <w:pPr>
              <w:tabs>
                <w:tab w:val="left" w:pos="1198"/>
              </w:tabs>
            </w:pPr>
            <w:r>
              <w:fldChar w:fldCharType="begin">
                <w:ffData>
                  <w:name w:val="Dok_Metai"/>
                  <w:enabled/>
                  <w:calcOnExit w:val="0"/>
                  <w:textInput>
                    <w:type w:val="number"/>
                    <w:default w:val="2017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5145">
              <w:rPr>
                <w:noProof/>
              </w:rPr>
              <w:t>2023</w:t>
            </w:r>
            <w:r>
              <w:fldChar w:fldCharType="end"/>
            </w:r>
            <w:bookmarkEnd w:id="8"/>
            <w:r>
              <w:t>-</w:t>
            </w:r>
            <w:bookmarkStart w:id="9" w:name="Dok_Menuo"/>
            <w:r>
              <w:fldChar w:fldCharType="begin">
                <w:ffData>
                  <w:name w:val="Dok_Menuo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5145">
              <w:rPr>
                <w:noProof/>
              </w:rPr>
              <w:t>02</w:t>
            </w:r>
            <w:r>
              <w:fldChar w:fldCharType="end"/>
            </w:r>
            <w:bookmarkEnd w:id="9"/>
            <w:r>
              <w:t>-</w:t>
            </w:r>
            <w:bookmarkStart w:id="10" w:name="Dok_Diena"/>
            <w:r>
              <w:fldChar w:fldCharType="begin">
                <w:ffData>
                  <w:name w:val="Dok_Diena"/>
                  <w:enabled/>
                  <w:calcOnExit w:val="0"/>
                  <w:textInput>
                    <w:default w:val="     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F00DD">
              <w:rPr>
                <w:noProof/>
              </w:rPr>
              <w:t> </w:t>
            </w:r>
            <w:r w:rsidR="000F00DD">
              <w:rPr>
                <w:noProof/>
              </w:rPr>
              <w:t> </w:t>
            </w:r>
            <w:r w:rsidR="000F00DD">
              <w:rPr>
                <w:noProof/>
              </w:rPr>
              <w:t> </w:t>
            </w:r>
            <w:r w:rsidR="000F00DD">
              <w:rPr>
                <w:noProof/>
              </w:rPr>
              <w:t> </w:t>
            </w:r>
            <w:r w:rsidR="000F00DD">
              <w:rPr>
                <w:noProof/>
              </w:rPr>
              <w:t> </w:t>
            </w:r>
            <w:r>
              <w:fldChar w:fldCharType="end"/>
            </w:r>
            <w:bookmarkEnd w:id="10"/>
            <w:r>
              <w:tab/>
              <w:t xml:space="preserve"> </w:t>
            </w:r>
            <w:bookmarkStart w:id="11" w:name="Text1"/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Nr.</w:t>
            </w:r>
            <w:r>
              <w:fldChar w:fldCharType="end"/>
            </w:r>
            <w:bookmarkEnd w:id="11"/>
            <w:r>
              <w:t xml:space="preserve"> </w:t>
            </w:r>
            <w:bookmarkStart w:id="12" w:name="Dok_Nr"/>
            <w:r>
              <w:fldChar w:fldCharType="begin">
                <w:ffData>
                  <w:name w:val="Dok_Nr"/>
                  <w:enabled/>
                  <w:calcOnExit w:val="0"/>
                  <w:statusText w:type="text" w:val="Dokumento registracijos numeri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5145">
              <w:rPr>
                <w:noProof/>
              </w:rPr>
              <w:t>(11.4E) DV_S-</w:t>
            </w:r>
            <w:r>
              <w:fldChar w:fldCharType="end"/>
            </w:r>
            <w:bookmarkEnd w:id="12"/>
          </w:p>
          <w:bookmarkStart w:id="13" w:name="Text2"/>
          <w:p w:rsidR="00B119AC" w:rsidRDefault="00B119AC" w:rsidP="00FA28A2">
            <w:pPr>
              <w:tabs>
                <w:tab w:val="left" w:pos="1198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Į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Į</w:t>
            </w:r>
            <w:r>
              <w:fldChar w:fldCharType="end"/>
            </w:r>
            <w:bookmarkEnd w:id="13"/>
            <w:r>
              <w:t xml:space="preserve"> </w:t>
            </w:r>
            <w:bookmarkStart w:id="14" w:name="Gauto_Data"/>
            <w:r>
              <w:fldChar w:fldCharType="begin">
                <w:ffData>
                  <w:name w:val="Gauto_Data"/>
                  <w:enabled/>
                  <w:calcOnExit/>
                  <w:statusText w:type="text" w:val="Gauto dokumento, į kurį atsakoma, data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28A2">
              <w:rPr>
                <w:noProof/>
              </w:rPr>
              <w:t>2023-01-25</w:t>
            </w:r>
            <w:r>
              <w:fldChar w:fldCharType="end"/>
            </w:r>
            <w:bookmarkEnd w:id="14"/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 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 w:rsidR="00CB129D">
              <w:rPr>
                <w:noProof/>
              </w:rPr>
              <w:t>prašymą</w:t>
            </w:r>
            <w:r>
              <w:fldChar w:fldCharType="end"/>
            </w:r>
            <w:r>
              <w:t xml:space="preserve"> </w:t>
            </w:r>
            <w:bookmarkStart w:id="15" w:name="Gauto_Nr"/>
            <w:r>
              <w:fldChar w:fldCharType="begin">
                <w:ffData>
                  <w:name w:val="Gauto_Nr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5145">
              <w:rPr>
                <w:noProof/>
              </w:rPr>
              <w:t> </w:t>
            </w:r>
            <w:r w:rsidR="00865145">
              <w:rPr>
                <w:noProof/>
              </w:rPr>
              <w:t> </w:t>
            </w:r>
            <w:r w:rsidR="00865145">
              <w:rPr>
                <w:noProof/>
              </w:rPr>
              <w:t> </w:t>
            </w:r>
            <w:r w:rsidR="00865145">
              <w:rPr>
                <w:noProof/>
              </w:rPr>
              <w:t> </w:t>
            </w:r>
            <w:r w:rsidR="00865145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:rsidR="00B119AC" w:rsidRDefault="00B119AC">
      <w:pPr>
        <w:pStyle w:val="Antrats"/>
        <w:tabs>
          <w:tab w:val="clear" w:pos="4153"/>
          <w:tab w:val="clear" w:pos="8306"/>
        </w:tabs>
      </w:pPr>
    </w:p>
    <w:p w:rsidR="00B119AC" w:rsidRDefault="00B119AC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9"/>
      </w:tblGrid>
      <w:tr w:rsidR="00B119AC">
        <w:tc>
          <w:tcPr>
            <w:tcW w:w="9639" w:type="dxa"/>
          </w:tcPr>
          <w:bookmarkStart w:id="16" w:name="Antraste"/>
          <w:p w:rsidR="00B119AC" w:rsidRDefault="00B119AC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fldChar w:fldCharType="begin">
                <w:ffData>
                  <w:name w:val="Antraste"/>
                  <w:enabled/>
                  <w:calcOnExit w:val="0"/>
                  <w:statusText w:type="text" w:val="Antraštė"/>
                  <w:textInput>
                    <w:default w:val="DĖL "/>
                  </w:textInput>
                </w:ffData>
              </w:fldChar>
            </w:r>
            <w:r>
              <w:rPr>
                <w:b/>
                <w:bCs/>
                <w:caps/>
              </w:rPr>
              <w:instrText xml:space="preserve"> FORMTEXT </w:instrText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  <w:fldChar w:fldCharType="separate"/>
            </w:r>
            <w:r w:rsidR="00865145">
              <w:rPr>
                <w:b/>
                <w:bCs/>
                <w:caps/>
                <w:noProof/>
              </w:rPr>
              <w:t>Dėl informacijos pateikimo</w:t>
            </w:r>
            <w:r>
              <w:rPr>
                <w:b/>
                <w:bCs/>
                <w:caps/>
              </w:rPr>
              <w:fldChar w:fldCharType="end"/>
            </w:r>
            <w:bookmarkEnd w:id="16"/>
          </w:p>
        </w:tc>
      </w:tr>
    </w:tbl>
    <w:p w:rsidR="00B119AC" w:rsidRDefault="00B119AC"/>
    <w:p w:rsidR="00B119AC" w:rsidRDefault="00B119AC">
      <w:pPr>
        <w:sectPr w:rsidR="00B119AC" w:rsidSect="003552EB">
          <w:headerReference w:type="even" r:id="rId8"/>
          <w:headerReference w:type="default" r:id="rId9"/>
          <w:footerReference w:type="default" r:id="rId10"/>
          <w:pgSz w:w="11906" w:h="16838" w:code="9"/>
          <w:pgMar w:top="1134" w:right="567" w:bottom="1134" w:left="1701" w:header="567" w:footer="926" w:gutter="0"/>
          <w:cols w:space="708"/>
          <w:titlePg/>
          <w:docGrid w:linePitch="360"/>
        </w:sectPr>
      </w:pPr>
    </w:p>
    <w:p w:rsidR="00D50C61" w:rsidRDefault="00CB129D" w:rsidP="00235469">
      <w:pPr>
        <w:jc w:val="both"/>
      </w:pPr>
      <w:r>
        <w:t xml:space="preserve">                  Atsakydami į Jūsų 202</w:t>
      </w:r>
      <w:r w:rsidR="00AF62D0">
        <w:t>3</w:t>
      </w:r>
      <w:r>
        <w:t>-</w:t>
      </w:r>
      <w:r w:rsidR="00AF62D0">
        <w:t>01</w:t>
      </w:r>
      <w:r>
        <w:t>-</w:t>
      </w:r>
      <w:r w:rsidR="00AF62D0">
        <w:t>2</w:t>
      </w:r>
      <w:r w:rsidR="0059241D">
        <w:t>5</w:t>
      </w:r>
      <w:r>
        <w:t xml:space="preserve"> prašymą, </w:t>
      </w:r>
      <w:r w:rsidR="00CE685B">
        <w:t>siunčiame</w:t>
      </w:r>
      <w:r>
        <w:t xml:space="preserve"> </w:t>
      </w:r>
      <w:r w:rsidR="00A774C0">
        <w:t xml:space="preserve">Valstybinio socialinio draudimo fondo valdybos Vilniaus skyriaus </w:t>
      </w:r>
      <w:r w:rsidR="00AF62D0">
        <w:t xml:space="preserve">2023-01-31 </w:t>
      </w:r>
      <w:r w:rsidR="00A717BA">
        <w:t>pažym</w:t>
      </w:r>
      <w:r w:rsidR="006A2E99">
        <w:t>ą</w:t>
      </w:r>
      <w:r w:rsidR="00A717BA">
        <w:t xml:space="preserve"> Nr. KA_PZ</w:t>
      </w:r>
      <w:r w:rsidR="006A2E99">
        <w:t>2</w:t>
      </w:r>
      <w:r w:rsidR="00CE685B">
        <w:t>-</w:t>
      </w:r>
      <w:r w:rsidR="00AF62D0">
        <w:t>8</w:t>
      </w:r>
      <w:r w:rsidR="00FA28A2">
        <w:t>7</w:t>
      </w:r>
      <w:r w:rsidR="00CE685B">
        <w:t xml:space="preserve"> </w:t>
      </w:r>
      <w:r>
        <w:t>apie</w:t>
      </w:r>
      <w:r w:rsidR="006A2E99">
        <w:t xml:space="preserve"> </w:t>
      </w:r>
      <w:r w:rsidR="00FA28A2">
        <w:rPr>
          <w:noProof/>
        </w:rPr>
        <w:t>UAB TEC INFRASTRUCTURE</w:t>
      </w:r>
      <w:r w:rsidR="0059241D">
        <w:rPr>
          <w:noProof/>
        </w:rPr>
        <w:t>,</w:t>
      </w:r>
      <w:r w:rsidR="0059241D">
        <w:t xml:space="preserve"> </w:t>
      </w:r>
      <w:r>
        <w:t xml:space="preserve">juridinio asmens kodas </w:t>
      </w:r>
      <w:r w:rsidRPr="00454DDF">
        <w:t>–</w:t>
      </w:r>
      <w:r w:rsidR="00C41C2B" w:rsidRPr="00454DDF">
        <w:t xml:space="preserve"> </w:t>
      </w:r>
      <w:r w:rsidR="00FA28A2">
        <w:rPr>
          <w:color w:val="000000"/>
        </w:rPr>
        <w:t>226148570</w:t>
      </w:r>
      <w:r w:rsidR="00876941" w:rsidRPr="00454DDF">
        <w:rPr>
          <w:color w:val="000000"/>
        </w:rPr>
        <w:t>,</w:t>
      </w:r>
      <w:r w:rsidR="002254B9" w:rsidRPr="00454DDF">
        <w:t xml:space="preserve"> draudėjo kodas –</w:t>
      </w:r>
      <w:r w:rsidR="00C41C2B" w:rsidRPr="00454DDF">
        <w:t xml:space="preserve"> </w:t>
      </w:r>
      <w:r w:rsidR="00FA28A2">
        <w:rPr>
          <w:color w:val="000000"/>
        </w:rPr>
        <w:t>711955</w:t>
      </w:r>
      <w:bookmarkStart w:id="17" w:name="_GoBack"/>
      <w:bookmarkEnd w:id="17"/>
      <w:r w:rsidR="002254B9">
        <w:t>,</w:t>
      </w:r>
      <w:r>
        <w:t xml:space="preserve"> </w:t>
      </w:r>
      <w:r w:rsidR="002254B9">
        <w:t>įsipareigojimų Valstybinio socialinio draudimo fondo biudžetui įvykdymą</w:t>
      </w:r>
      <w:r w:rsidR="00A774C0">
        <w:t xml:space="preserve"> </w:t>
      </w:r>
      <w:r w:rsidR="00235469">
        <w:t>202</w:t>
      </w:r>
      <w:r w:rsidR="00AF62D0">
        <w:t>3</w:t>
      </w:r>
      <w:r w:rsidR="00235469">
        <w:t>-</w:t>
      </w:r>
      <w:r w:rsidR="00AF62D0">
        <w:t>01</w:t>
      </w:r>
      <w:r w:rsidR="00235469">
        <w:t>-</w:t>
      </w:r>
      <w:r w:rsidR="00AF62D0">
        <w:t>31</w:t>
      </w:r>
      <w:r w:rsidR="0035728F">
        <w:t>.</w:t>
      </w:r>
    </w:p>
    <w:p w:rsidR="00235469" w:rsidRDefault="00235469" w:rsidP="00235469">
      <w:pPr>
        <w:jc w:val="both"/>
      </w:pPr>
    </w:p>
    <w:p w:rsidR="003A01E5" w:rsidRDefault="003A01E5" w:rsidP="00F614F7">
      <w:pPr>
        <w:ind w:firstLine="1134"/>
        <w:jc w:val="both"/>
        <w:sectPr w:rsidR="003A01E5" w:rsidSect="003552EB">
          <w:type w:val="continuous"/>
          <w:pgSz w:w="11906" w:h="16838" w:code="9"/>
          <w:pgMar w:top="397" w:right="567" w:bottom="1134" w:left="1701" w:header="567" w:footer="926" w:gutter="0"/>
          <w:cols w:space="708"/>
          <w:formProt w:val="0"/>
          <w:titlePg/>
          <w:docGrid w:linePitch="360"/>
        </w:sectPr>
      </w:pPr>
    </w:p>
    <w:bookmarkStart w:id="18" w:name="Yra_Priedu"/>
    <w:p w:rsidR="00B119AC" w:rsidRDefault="00B119AC" w:rsidP="00E51284">
      <w:pPr>
        <w:ind w:firstLine="1134"/>
        <w:jc w:val="both"/>
      </w:pPr>
      <w:r>
        <w:fldChar w:fldCharType="begin">
          <w:ffData>
            <w:name w:val="Yra_Priedu"/>
            <w:enabled/>
            <w:calcOnExit w:val="0"/>
            <w:ddList>
              <w:result w:val="1"/>
              <w:listEntry w:val="          "/>
              <w:listEntry w:val="PRIDEDAMA."/>
              <w:listEntry w:val="PRIDEDAMA:"/>
            </w:ddList>
          </w:ffData>
        </w:fldChar>
      </w:r>
      <w:r>
        <w:instrText xml:space="preserve"> FORMDROPDOWN </w:instrText>
      </w:r>
      <w:r w:rsidR="00CF554B">
        <w:fldChar w:fldCharType="separate"/>
      </w:r>
      <w:r>
        <w:fldChar w:fldCharType="end"/>
      </w:r>
      <w:bookmarkEnd w:id="18"/>
      <w:r>
        <w:t xml:space="preserve"> </w:t>
      </w:r>
      <w:bookmarkStart w:id="19" w:name="Priedu_Aprasymas"/>
      <w:r>
        <w:fldChar w:fldCharType="begin">
          <w:ffData>
            <w:name w:val="Priedu_Aprasymas"/>
            <w:enabled/>
            <w:calcOnExit w:val="0"/>
            <w:statusText w:type="text" w:val="Priedų aprašymas"/>
            <w:textInput/>
          </w:ffData>
        </w:fldChar>
      </w:r>
      <w:r>
        <w:instrText xml:space="preserve"> FORMTEXT </w:instrText>
      </w:r>
      <w:r>
        <w:fldChar w:fldCharType="separate"/>
      </w:r>
      <w:r w:rsidR="00865145">
        <w:rPr>
          <w:noProof/>
        </w:rPr>
        <w:t>1 lapas.</w:t>
      </w:r>
      <w:r>
        <w:fldChar w:fldCharType="end"/>
      </w:r>
      <w:bookmarkEnd w:id="19"/>
    </w:p>
    <w:p w:rsidR="00B119AC" w:rsidRDefault="00B119AC">
      <w:pPr>
        <w:jc w:val="both"/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B119AC">
        <w:tc>
          <w:tcPr>
            <w:tcW w:w="9468" w:type="dxa"/>
          </w:tcPr>
          <w:bookmarkStart w:id="20" w:name="Dropdown1"/>
          <w:p w:rsidR="00B119AC" w:rsidRDefault="00B119AC" w:rsidP="00102ABE">
            <w:pPr>
              <w:framePr w:w="8589" w:h="2155" w:hSpace="181" w:wrap="notBeside" w:vAnchor="page" w:hAnchor="page" w:x="1641" w:y="14455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        "/>
                    <w:listEntry w:val="Siunčiama tik el. paštu."/>
                  </w:ddList>
                </w:ffData>
              </w:fldChar>
            </w:r>
            <w:r>
              <w:instrText xml:space="preserve"> FORMDROPDOWN </w:instrText>
            </w:r>
            <w:r w:rsidR="00CF554B">
              <w:fldChar w:fldCharType="separate"/>
            </w:r>
            <w:r>
              <w:fldChar w:fldCharType="end"/>
            </w:r>
            <w:bookmarkEnd w:id="20"/>
            <w:r>
              <w:t xml:space="preserve"> </w:t>
            </w:r>
          </w:p>
        </w:tc>
      </w:tr>
      <w:tr w:rsidR="00B119AC">
        <w:tc>
          <w:tcPr>
            <w:tcW w:w="9468" w:type="dxa"/>
          </w:tcPr>
          <w:p w:rsidR="00B119AC" w:rsidRPr="006025BA" w:rsidRDefault="00B119AC" w:rsidP="00102ABE">
            <w:pPr>
              <w:framePr w:w="8589" w:h="2155" w:hSpace="181" w:wrap="notBeside" w:vAnchor="page" w:hAnchor="page" w:x="1641" w:y="14455"/>
              <w:rPr>
                <w:sz w:val="16"/>
                <w:szCs w:val="16"/>
              </w:rPr>
            </w:pPr>
          </w:p>
        </w:tc>
      </w:tr>
      <w:bookmarkStart w:id="21" w:name="Rengejas"/>
      <w:tr w:rsidR="00B119AC">
        <w:tc>
          <w:tcPr>
            <w:tcW w:w="9468" w:type="dxa"/>
          </w:tcPr>
          <w:p w:rsidR="00B119AC" w:rsidRDefault="00B119AC" w:rsidP="00102ABE">
            <w:pPr>
              <w:framePr w:w="8589" w:h="2155" w:hSpace="181" w:wrap="notBeside" w:vAnchor="page" w:hAnchor="page" w:x="1641" w:y="14455"/>
            </w:pPr>
            <w:r>
              <w:rPr>
                <w:sz w:val="22"/>
              </w:rPr>
              <w:fldChar w:fldCharType="begin">
                <w:ffData>
                  <w:name w:val="Rengejas"/>
                  <w:enabled/>
                  <w:calcOnExit/>
                  <w:statusText w:type="text" w:val="Rengėjo vardas ir pavardė"/>
                  <w:textInput>
                    <w:default w:val="Rengėjo vardas ir pavardė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65145">
              <w:rPr>
                <w:noProof/>
                <w:sz w:val="22"/>
              </w:rPr>
              <w:t>Daiva Dervinienė</w:t>
            </w:r>
            <w:r>
              <w:rPr>
                <w:sz w:val="22"/>
              </w:rPr>
              <w:fldChar w:fldCharType="end"/>
            </w:r>
            <w:bookmarkEnd w:id="21"/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if rengejas = rengejo_kontaktai "" ", " </w:instrText>
            </w:r>
            <w:r>
              <w:rPr>
                <w:sz w:val="22"/>
              </w:rPr>
              <w:fldChar w:fldCharType="separate"/>
            </w:r>
            <w:r w:rsidR="00FA28A2">
              <w:rPr>
                <w:noProof/>
                <w:sz w:val="22"/>
              </w:rPr>
              <w:t xml:space="preserve">, </w:t>
            </w:r>
            <w:r>
              <w:rPr>
                <w:sz w:val="22"/>
              </w:rPr>
              <w:fldChar w:fldCharType="end"/>
            </w:r>
            <w:bookmarkStart w:id="22" w:name="Rengejo_Kontaktai"/>
            <w:r>
              <w:rPr>
                <w:sz w:val="22"/>
              </w:rPr>
              <w:fldChar w:fldCharType="begin">
                <w:ffData>
                  <w:name w:val="Rengejo_Kontaktai"/>
                  <w:enabled/>
                  <w:calcOnExit/>
                  <w:statusText w:type="text" w:val="Rengėjo kontaktinė informacija - telefonas, el. paštas"/>
                  <w:textInput>
                    <w:default w:val="(kontaktai)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65145">
              <w:rPr>
                <w:noProof/>
                <w:sz w:val="22"/>
              </w:rPr>
              <w:t>tel. (8 5)  250 0883, el. p. daiva.derviniene@sodra.lt</w:t>
            </w:r>
            <w:r>
              <w:rPr>
                <w:sz w:val="22"/>
              </w:rPr>
              <w:fldChar w:fldCharType="end"/>
            </w:r>
            <w:bookmarkEnd w:id="22"/>
          </w:p>
        </w:tc>
      </w:tr>
    </w:tbl>
    <w:p w:rsidR="00B119AC" w:rsidRPr="00E15F88" w:rsidRDefault="00B119AC" w:rsidP="00102ABE">
      <w:pPr>
        <w:framePr w:w="8589" w:h="2155" w:hSpace="181" w:wrap="notBeside" w:vAnchor="page" w:hAnchor="page" w:x="1641" w:y="14455"/>
        <w:rPr>
          <w:sz w:val="16"/>
          <w:szCs w:val="16"/>
        </w:rPr>
      </w:pPr>
    </w:p>
    <w:p w:rsidR="00B119AC" w:rsidRDefault="00B119AC" w:rsidP="00E51284">
      <w:pPr>
        <w:jc w:val="both"/>
      </w:pPr>
    </w:p>
    <w:sectPr w:rsidR="00B119AC" w:rsidSect="003552EB">
      <w:type w:val="continuous"/>
      <w:pgSz w:w="11906" w:h="16838" w:code="9"/>
      <w:pgMar w:top="397" w:right="567" w:bottom="1134" w:left="1701" w:header="567" w:footer="9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54B" w:rsidRDefault="00CF554B">
      <w:r>
        <w:separator/>
      </w:r>
    </w:p>
  </w:endnote>
  <w:endnote w:type="continuationSeparator" w:id="0">
    <w:p w:rsidR="00CF554B" w:rsidRDefault="00CF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9AC" w:rsidRDefault="00B119AC">
    <w:pPr>
      <w:pStyle w:val="Porat"/>
    </w:pPr>
  </w:p>
  <w:p w:rsidR="00B119AC" w:rsidRDefault="00B119AC">
    <w:pPr>
      <w:pStyle w:val="Porat"/>
    </w:pPr>
  </w:p>
  <w:p w:rsidR="00B119AC" w:rsidRDefault="00B119A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54B" w:rsidRDefault="00CF554B">
      <w:r>
        <w:separator/>
      </w:r>
    </w:p>
  </w:footnote>
  <w:footnote w:type="continuationSeparator" w:id="0">
    <w:p w:rsidR="00CF554B" w:rsidRDefault="00CF5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9AC" w:rsidRDefault="00B119AC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9AC" w:rsidRDefault="00B119AC">
    <w:pPr>
      <w:pStyle w:val="Antrats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119AC" w:rsidRDefault="00B119A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F33CB"/>
    <w:multiLevelType w:val="hybridMultilevel"/>
    <w:tmpl w:val="3D58E92A"/>
    <w:lvl w:ilvl="0" w:tplc="6C461E7C">
      <w:start w:val="1"/>
      <w:numFmt w:val="decimal"/>
      <w:lvlText w:val="%1."/>
      <w:lvlJc w:val="left"/>
      <w:pPr>
        <w:tabs>
          <w:tab w:val="num" w:pos="984"/>
        </w:tabs>
        <w:ind w:left="907" w:hanging="28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3"/>
        </w:tabs>
        <w:ind w:left="273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53"/>
        </w:tabs>
        <w:ind w:left="345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73"/>
        </w:tabs>
        <w:ind w:left="417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93"/>
        </w:tabs>
        <w:ind w:left="489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613"/>
        </w:tabs>
        <w:ind w:left="561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33"/>
        </w:tabs>
        <w:ind w:left="633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53"/>
        </w:tabs>
        <w:ind w:left="705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73"/>
        </w:tabs>
        <w:ind w:left="777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KpggPKq4Zz7f1oAeqDCpj5YZav7/odZCfovC04t2cam/pX5zyb79D+DnNf8Os6MUMiYsAudrud4DB5i7x3cxLg==" w:salt="zmiyB5x3j2/syt+2lBTGwg==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23AD"/>
    <w:rsid w:val="00004F69"/>
    <w:rsid w:val="0001205A"/>
    <w:rsid w:val="00015128"/>
    <w:rsid w:val="00017E55"/>
    <w:rsid w:val="000200F9"/>
    <w:rsid w:val="000204CF"/>
    <w:rsid w:val="00031D65"/>
    <w:rsid w:val="00037B43"/>
    <w:rsid w:val="0004181B"/>
    <w:rsid w:val="00050716"/>
    <w:rsid w:val="0005405D"/>
    <w:rsid w:val="00055571"/>
    <w:rsid w:val="00057A44"/>
    <w:rsid w:val="000641F4"/>
    <w:rsid w:val="00064586"/>
    <w:rsid w:val="00066F91"/>
    <w:rsid w:val="0006761D"/>
    <w:rsid w:val="00067A6A"/>
    <w:rsid w:val="00071307"/>
    <w:rsid w:val="00071EDE"/>
    <w:rsid w:val="00072473"/>
    <w:rsid w:val="00090F22"/>
    <w:rsid w:val="00096E07"/>
    <w:rsid w:val="000A6184"/>
    <w:rsid w:val="000A6B7A"/>
    <w:rsid w:val="000B50A0"/>
    <w:rsid w:val="000B583C"/>
    <w:rsid w:val="000B5A33"/>
    <w:rsid w:val="000B5EA9"/>
    <w:rsid w:val="000C1746"/>
    <w:rsid w:val="000C312D"/>
    <w:rsid w:val="000C4D23"/>
    <w:rsid w:val="000D481C"/>
    <w:rsid w:val="000D5DA5"/>
    <w:rsid w:val="000E1808"/>
    <w:rsid w:val="000F00DD"/>
    <w:rsid w:val="000F0990"/>
    <w:rsid w:val="000F4761"/>
    <w:rsid w:val="000F5E25"/>
    <w:rsid w:val="00102ABE"/>
    <w:rsid w:val="00103CF7"/>
    <w:rsid w:val="00104A74"/>
    <w:rsid w:val="001077ED"/>
    <w:rsid w:val="00111A3A"/>
    <w:rsid w:val="00115935"/>
    <w:rsid w:val="0011739E"/>
    <w:rsid w:val="00120AAF"/>
    <w:rsid w:val="00122D49"/>
    <w:rsid w:val="00132133"/>
    <w:rsid w:val="0013533C"/>
    <w:rsid w:val="0014047B"/>
    <w:rsid w:val="0014173C"/>
    <w:rsid w:val="001417C4"/>
    <w:rsid w:val="00145CEF"/>
    <w:rsid w:val="00147403"/>
    <w:rsid w:val="00147E80"/>
    <w:rsid w:val="00150EE5"/>
    <w:rsid w:val="001543C9"/>
    <w:rsid w:val="00154FE8"/>
    <w:rsid w:val="0016120B"/>
    <w:rsid w:val="0016150D"/>
    <w:rsid w:val="001616AF"/>
    <w:rsid w:val="0016519D"/>
    <w:rsid w:val="00165BE8"/>
    <w:rsid w:val="00173E5A"/>
    <w:rsid w:val="00176E6E"/>
    <w:rsid w:val="00181B08"/>
    <w:rsid w:val="00182660"/>
    <w:rsid w:val="00185916"/>
    <w:rsid w:val="00190936"/>
    <w:rsid w:val="0019760C"/>
    <w:rsid w:val="001A0AF3"/>
    <w:rsid w:val="001B1CF9"/>
    <w:rsid w:val="001B2AD1"/>
    <w:rsid w:val="001B6628"/>
    <w:rsid w:val="001C0B96"/>
    <w:rsid w:val="001C4875"/>
    <w:rsid w:val="001C4DB9"/>
    <w:rsid w:val="001C5192"/>
    <w:rsid w:val="001C5981"/>
    <w:rsid w:val="001C663C"/>
    <w:rsid w:val="001D0639"/>
    <w:rsid w:val="001D4D4B"/>
    <w:rsid w:val="001E0D93"/>
    <w:rsid w:val="001E2163"/>
    <w:rsid w:val="001E2A44"/>
    <w:rsid w:val="001E2CB3"/>
    <w:rsid w:val="001E4B46"/>
    <w:rsid w:val="001E58D5"/>
    <w:rsid w:val="00201548"/>
    <w:rsid w:val="002036FB"/>
    <w:rsid w:val="002079A9"/>
    <w:rsid w:val="002106BB"/>
    <w:rsid w:val="00210F31"/>
    <w:rsid w:val="0021522C"/>
    <w:rsid w:val="00215C74"/>
    <w:rsid w:val="002254B9"/>
    <w:rsid w:val="0022760C"/>
    <w:rsid w:val="002344C6"/>
    <w:rsid w:val="00235469"/>
    <w:rsid w:val="0024237F"/>
    <w:rsid w:val="00256355"/>
    <w:rsid w:val="00265D6E"/>
    <w:rsid w:val="00266F71"/>
    <w:rsid w:val="002748E3"/>
    <w:rsid w:val="00281CF3"/>
    <w:rsid w:val="002900B7"/>
    <w:rsid w:val="00290FBE"/>
    <w:rsid w:val="002917A1"/>
    <w:rsid w:val="00295491"/>
    <w:rsid w:val="002975BF"/>
    <w:rsid w:val="002B194F"/>
    <w:rsid w:val="002B4372"/>
    <w:rsid w:val="002B4514"/>
    <w:rsid w:val="002B4E44"/>
    <w:rsid w:val="002B5FA8"/>
    <w:rsid w:val="002C1634"/>
    <w:rsid w:val="002C226B"/>
    <w:rsid w:val="002D1F53"/>
    <w:rsid w:val="002D47C6"/>
    <w:rsid w:val="002D5E9F"/>
    <w:rsid w:val="002E3450"/>
    <w:rsid w:val="002E4286"/>
    <w:rsid w:val="002E5AB6"/>
    <w:rsid w:val="002E6AA2"/>
    <w:rsid w:val="002E712A"/>
    <w:rsid w:val="002E74D9"/>
    <w:rsid w:val="002F2635"/>
    <w:rsid w:val="00304472"/>
    <w:rsid w:val="00305272"/>
    <w:rsid w:val="0030578A"/>
    <w:rsid w:val="00310ADE"/>
    <w:rsid w:val="0031387C"/>
    <w:rsid w:val="003176B1"/>
    <w:rsid w:val="0034065D"/>
    <w:rsid w:val="00346F90"/>
    <w:rsid w:val="00347AE4"/>
    <w:rsid w:val="003552EB"/>
    <w:rsid w:val="0035728F"/>
    <w:rsid w:val="00357664"/>
    <w:rsid w:val="00361029"/>
    <w:rsid w:val="00362B55"/>
    <w:rsid w:val="0036411F"/>
    <w:rsid w:val="00374E12"/>
    <w:rsid w:val="003759E0"/>
    <w:rsid w:val="00376F98"/>
    <w:rsid w:val="00390AF7"/>
    <w:rsid w:val="0039106B"/>
    <w:rsid w:val="00395DD2"/>
    <w:rsid w:val="003A01E5"/>
    <w:rsid w:val="003A108E"/>
    <w:rsid w:val="003A3F5B"/>
    <w:rsid w:val="003A535D"/>
    <w:rsid w:val="003B14FF"/>
    <w:rsid w:val="003B3781"/>
    <w:rsid w:val="003B3ACB"/>
    <w:rsid w:val="003B48A8"/>
    <w:rsid w:val="003C2C6B"/>
    <w:rsid w:val="003C494F"/>
    <w:rsid w:val="003C6582"/>
    <w:rsid w:val="003C7B9F"/>
    <w:rsid w:val="003E0382"/>
    <w:rsid w:val="003E613F"/>
    <w:rsid w:val="003F1E65"/>
    <w:rsid w:val="003F4ED9"/>
    <w:rsid w:val="003F58AB"/>
    <w:rsid w:val="004001D2"/>
    <w:rsid w:val="0040050A"/>
    <w:rsid w:val="0040333A"/>
    <w:rsid w:val="00413C48"/>
    <w:rsid w:val="00414F10"/>
    <w:rsid w:val="004172DF"/>
    <w:rsid w:val="0041785F"/>
    <w:rsid w:val="00421CB8"/>
    <w:rsid w:val="00425F3C"/>
    <w:rsid w:val="00427490"/>
    <w:rsid w:val="0043038C"/>
    <w:rsid w:val="004353D2"/>
    <w:rsid w:val="004365B5"/>
    <w:rsid w:val="00436EF9"/>
    <w:rsid w:val="00440273"/>
    <w:rsid w:val="00442BB6"/>
    <w:rsid w:val="00443C0A"/>
    <w:rsid w:val="00445927"/>
    <w:rsid w:val="0044653B"/>
    <w:rsid w:val="00453CC7"/>
    <w:rsid w:val="00454DDF"/>
    <w:rsid w:val="0045631E"/>
    <w:rsid w:val="004622EF"/>
    <w:rsid w:val="0047124B"/>
    <w:rsid w:val="00473E14"/>
    <w:rsid w:val="004821ED"/>
    <w:rsid w:val="00491117"/>
    <w:rsid w:val="0049199A"/>
    <w:rsid w:val="0049236A"/>
    <w:rsid w:val="00493857"/>
    <w:rsid w:val="00497A81"/>
    <w:rsid w:val="004A16BF"/>
    <w:rsid w:val="004B5949"/>
    <w:rsid w:val="004C0CC4"/>
    <w:rsid w:val="004C7DFF"/>
    <w:rsid w:val="004D206A"/>
    <w:rsid w:val="004D301D"/>
    <w:rsid w:val="004D3469"/>
    <w:rsid w:val="004D39FD"/>
    <w:rsid w:val="004E4BE4"/>
    <w:rsid w:val="004F2030"/>
    <w:rsid w:val="004F61D8"/>
    <w:rsid w:val="00501451"/>
    <w:rsid w:val="005063FB"/>
    <w:rsid w:val="00506D1C"/>
    <w:rsid w:val="00511C66"/>
    <w:rsid w:val="00525C46"/>
    <w:rsid w:val="005300E4"/>
    <w:rsid w:val="0053068C"/>
    <w:rsid w:val="00537167"/>
    <w:rsid w:val="00544056"/>
    <w:rsid w:val="00546CE2"/>
    <w:rsid w:val="005501B4"/>
    <w:rsid w:val="00554950"/>
    <w:rsid w:val="00562151"/>
    <w:rsid w:val="00563CDD"/>
    <w:rsid w:val="00566BA2"/>
    <w:rsid w:val="00567048"/>
    <w:rsid w:val="005773A2"/>
    <w:rsid w:val="00580E30"/>
    <w:rsid w:val="00587E3F"/>
    <w:rsid w:val="00591FD9"/>
    <w:rsid w:val="005923AD"/>
    <w:rsid w:val="0059241D"/>
    <w:rsid w:val="0059333A"/>
    <w:rsid w:val="005A0862"/>
    <w:rsid w:val="005A2693"/>
    <w:rsid w:val="005A4BF5"/>
    <w:rsid w:val="005A4E31"/>
    <w:rsid w:val="005A5002"/>
    <w:rsid w:val="005B07DD"/>
    <w:rsid w:val="005B7B91"/>
    <w:rsid w:val="005C073F"/>
    <w:rsid w:val="005C2AEA"/>
    <w:rsid w:val="005C5079"/>
    <w:rsid w:val="005D0DD9"/>
    <w:rsid w:val="005D37E0"/>
    <w:rsid w:val="005D4E3B"/>
    <w:rsid w:val="005E1829"/>
    <w:rsid w:val="005E27F3"/>
    <w:rsid w:val="005E354D"/>
    <w:rsid w:val="005E4A2C"/>
    <w:rsid w:val="005F4FF2"/>
    <w:rsid w:val="006025BA"/>
    <w:rsid w:val="00604D8E"/>
    <w:rsid w:val="006063C3"/>
    <w:rsid w:val="00614E69"/>
    <w:rsid w:val="0061730E"/>
    <w:rsid w:val="00632A31"/>
    <w:rsid w:val="00634E34"/>
    <w:rsid w:val="00636A3E"/>
    <w:rsid w:val="006371AC"/>
    <w:rsid w:val="0064254A"/>
    <w:rsid w:val="00650836"/>
    <w:rsid w:val="006528E0"/>
    <w:rsid w:val="006545CC"/>
    <w:rsid w:val="00660640"/>
    <w:rsid w:val="0066073A"/>
    <w:rsid w:val="00667525"/>
    <w:rsid w:val="00673044"/>
    <w:rsid w:val="00673889"/>
    <w:rsid w:val="006744A2"/>
    <w:rsid w:val="00683891"/>
    <w:rsid w:val="00683DA5"/>
    <w:rsid w:val="00686A40"/>
    <w:rsid w:val="00694B33"/>
    <w:rsid w:val="0069630F"/>
    <w:rsid w:val="006A282A"/>
    <w:rsid w:val="006A2E99"/>
    <w:rsid w:val="006A412C"/>
    <w:rsid w:val="006B154D"/>
    <w:rsid w:val="006B25BB"/>
    <w:rsid w:val="006B2E6C"/>
    <w:rsid w:val="006B4A65"/>
    <w:rsid w:val="006C1161"/>
    <w:rsid w:val="006D54FA"/>
    <w:rsid w:val="006D5C63"/>
    <w:rsid w:val="006D758A"/>
    <w:rsid w:val="006D7A5E"/>
    <w:rsid w:val="006E2B9B"/>
    <w:rsid w:val="006E7452"/>
    <w:rsid w:val="006E7E11"/>
    <w:rsid w:val="00705920"/>
    <w:rsid w:val="00714AEF"/>
    <w:rsid w:val="00714B2D"/>
    <w:rsid w:val="007233E0"/>
    <w:rsid w:val="00725874"/>
    <w:rsid w:val="007334BA"/>
    <w:rsid w:val="0074232C"/>
    <w:rsid w:val="007453BC"/>
    <w:rsid w:val="00745B1A"/>
    <w:rsid w:val="00747E19"/>
    <w:rsid w:val="007601CD"/>
    <w:rsid w:val="0076035C"/>
    <w:rsid w:val="00766187"/>
    <w:rsid w:val="00766641"/>
    <w:rsid w:val="00776C07"/>
    <w:rsid w:val="0078100B"/>
    <w:rsid w:val="00781953"/>
    <w:rsid w:val="00781B5D"/>
    <w:rsid w:val="00784001"/>
    <w:rsid w:val="00787447"/>
    <w:rsid w:val="00790C86"/>
    <w:rsid w:val="00794034"/>
    <w:rsid w:val="007A0EBD"/>
    <w:rsid w:val="007B0E8F"/>
    <w:rsid w:val="007B483D"/>
    <w:rsid w:val="007B5F4C"/>
    <w:rsid w:val="007C3EAB"/>
    <w:rsid w:val="007D48BA"/>
    <w:rsid w:val="007D4CA7"/>
    <w:rsid w:val="007E23EB"/>
    <w:rsid w:val="00814FAF"/>
    <w:rsid w:val="0081560B"/>
    <w:rsid w:val="008157F8"/>
    <w:rsid w:val="00817EE5"/>
    <w:rsid w:val="00820D13"/>
    <w:rsid w:val="008227DC"/>
    <w:rsid w:val="00822AAC"/>
    <w:rsid w:val="00822B72"/>
    <w:rsid w:val="008252F3"/>
    <w:rsid w:val="008318D7"/>
    <w:rsid w:val="008321D1"/>
    <w:rsid w:val="008377D0"/>
    <w:rsid w:val="008421D3"/>
    <w:rsid w:val="00842F23"/>
    <w:rsid w:val="0084361E"/>
    <w:rsid w:val="00847974"/>
    <w:rsid w:val="008504C8"/>
    <w:rsid w:val="0085194F"/>
    <w:rsid w:val="00855B8A"/>
    <w:rsid w:val="0086184D"/>
    <w:rsid w:val="0086393C"/>
    <w:rsid w:val="00865145"/>
    <w:rsid w:val="008656CF"/>
    <w:rsid w:val="00867AE9"/>
    <w:rsid w:val="00876941"/>
    <w:rsid w:val="00882465"/>
    <w:rsid w:val="00885DDE"/>
    <w:rsid w:val="00891410"/>
    <w:rsid w:val="00895E4F"/>
    <w:rsid w:val="008A1792"/>
    <w:rsid w:val="008A297C"/>
    <w:rsid w:val="008A2FE4"/>
    <w:rsid w:val="008A363C"/>
    <w:rsid w:val="008A419B"/>
    <w:rsid w:val="008A7A59"/>
    <w:rsid w:val="008B296E"/>
    <w:rsid w:val="008B7E76"/>
    <w:rsid w:val="008C26FD"/>
    <w:rsid w:val="008C4BB3"/>
    <w:rsid w:val="008C7938"/>
    <w:rsid w:val="008D1F59"/>
    <w:rsid w:val="008D7677"/>
    <w:rsid w:val="008E0FA5"/>
    <w:rsid w:val="008E30AC"/>
    <w:rsid w:val="008F052C"/>
    <w:rsid w:val="008F0F2E"/>
    <w:rsid w:val="008F26D8"/>
    <w:rsid w:val="008F2866"/>
    <w:rsid w:val="009021AF"/>
    <w:rsid w:val="009063AE"/>
    <w:rsid w:val="00907463"/>
    <w:rsid w:val="00910FCD"/>
    <w:rsid w:val="009127A2"/>
    <w:rsid w:val="00920D90"/>
    <w:rsid w:val="00924A8C"/>
    <w:rsid w:val="00924B6E"/>
    <w:rsid w:val="00926F9F"/>
    <w:rsid w:val="00933D08"/>
    <w:rsid w:val="00943802"/>
    <w:rsid w:val="00945FC1"/>
    <w:rsid w:val="00946133"/>
    <w:rsid w:val="00946EE7"/>
    <w:rsid w:val="00947945"/>
    <w:rsid w:val="00954A57"/>
    <w:rsid w:val="0095543F"/>
    <w:rsid w:val="009555D4"/>
    <w:rsid w:val="00957E1F"/>
    <w:rsid w:val="00961F79"/>
    <w:rsid w:val="009655B4"/>
    <w:rsid w:val="0097127C"/>
    <w:rsid w:val="009719F0"/>
    <w:rsid w:val="00971FDC"/>
    <w:rsid w:val="00973C57"/>
    <w:rsid w:val="009817A5"/>
    <w:rsid w:val="00981ED3"/>
    <w:rsid w:val="00986107"/>
    <w:rsid w:val="00987E8F"/>
    <w:rsid w:val="00993B7B"/>
    <w:rsid w:val="00997EFF"/>
    <w:rsid w:val="009A01D3"/>
    <w:rsid w:val="009A30F4"/>
    <w:rsid w:val="009A7CE0"/>
    <w:rsid w:val="009B1878"/>
    <w:rsid w:val="009B2AC4"/>
    <w:rsid w:val="009B4572"/>
    <w:rsid w:val="009C00F5"/>
    <w:rsid w:val="009C6D8D"/>
    <w:rsid w:val="009D071C"/>
    <w:rsid w:val="009D1DD5"/>
    <w:rsid w:val="009D342B"/>
    <w:rsid w:val="009E378B"/>
    <w:rsid w:val="009E6C1F"/>
    <w:rsid w:val="009F1056"/>
    <w:rsid w:val="009F35F0"/>
    <w:rsid w:val="009F36E3"/>
    <w:rsid w:val="00A03CD2"/>
    <w:rsid w:val="00A0542E"/>
    <w:rsid w:val="00A13D65"/>
    <w:rsid w:val="00A152A7"/>
    <w:rsid w:val="00A22089"/>
    <w:rsid w:val="00A25E54"/>
    <w:rsid w:val="00A25F32"/>
    <w:rsid w:val="00A26CDE"/>
    <w:rsid w:val="00A309D3"/>
    <w:rsid w:val="00A3141A"/>
    <w:rsid w:val="00A33464"/>
    <w:rsid w:val="00A344AF"/>
    <w:rsid w:val="00A34708"/>
    <w:rsid w:val="00A34C87"/>
    <w:rsid w:val="00A362FB"/>
    <w:rsid w:val="00A4294A"/>
    <w:rsid w:val="00A44008"/>
    <w:rsid w:val="00A44102"/>
    <w:rsid w:val="00A501D5"/>
    <w:rsid w:val="00A5038D"/>
    <w:rsid w:val="00A52BF7"/>
    <w:rsid w:val="00A532CF"/>
    <w:rsid w:val="00A56A8D"/>
    <w:rsid w:val="00A6183D"/>
    <w:rsid w:val="00A657FD"/>
    <w:rsid w:val="00A677A7"/>
    <w:rsid w:val="00A67CB0"/>
    <w:rsid w:val="00A713C6"/>
    <w:rsid w:val="00A71635"/>
    <w:rsid w:val="00A717BA"/>
    <w:rsid w:val="00A7488C"/>
    <w:rsid w:val="00A76A6A"/>
    <w:rsid w:val="00A774C0"/>
    <w:rsid w:val="00A77C23"/>
    <w:rsid w:val="00A83CCB"/>
    <w:rsid w:val="00A90D8A"/>
    <w:rsid w:val="00A9287D"/>
    <w:rsid w:val="00A936AA"/>
    <w:rsid w:val="00A93C71"/>
    <w:rsid w:val="00A95D89"/>
    <w:rsid w:val="00AA284E"/>
    <w:rsid w:val="00AA29D8"/>
    <w:rsid w:val="00AA70B7"/>
    <w:rsid w:val="00AB0C6D"/>
    <w:rsid w:val="00AB5EFF"/>
    <w:rsid w:val="00AB6993"/>
    <w:rsid w:val="00AB73E3"/>
    <w:rsid w:val="00AC7697"/>
    <w:rsid w:val="00AD19F3"/>
    <w:rsid w:val="00AD3506"/>
    <w:rsid w:val="00AD75D0"/>
    <w:rsid w:val="00AD7CD7"/>
    <w:rsid w:val="00AE1E83"/>
    <w:rsid w:val="00AE3ABF"/>
    <w:rsid w:val="00AE5120"/>
    <w:rsid w:val="00AE6661"/>
    <w:rsid w:val="00AF1997"/>
    <w:rsid w:val="00AF62D0"/>
    <w:rsid w:val="00AF6564"/>
    <w:rsid w:val="00AF75FC"/>
    <w:rsid w:val="00B1069C"/>
    <w:rsid w:val="00B10990"/>
    <w:rsid w:val="00B119AC"/>
    <w:rsid w:val="00B15FE5"/>
    <w:rsid w:val="00B3150F"/>
    <w:rsid w:val="00B369B1"/>
    <w:rsid w:val="00B36E7F"/>
    <w:rsid w:val="00B41EEC"/>
    <w:rsid w:val="00B42554"/>
    <w:rsid w:val="00B42E81"/>
    <w:rsid w:val="00B60BCD"/>
    <w:rsid w:val="00B62AAC"/>
    <w:rsid w:val="00B633A3"/>
    <w:rsid w:val="00B7206F"/>
    <w:rsid w:val="00B74FF0"/>
    <w:rsid w:val="00B81E83"/>
    <w:rsid w:val="00B823D8"/>
    <w:rsid w:val="00B82665"/>
    <w:rsid w:val="00B87FA9"/>
    <w:rsid w:val="00B92200"/>
    <w:rsid w:val="00B9672D"/>
    <w:rsid w:val="00BA358A"/>
    <w:rsid w:val="00BA6E42"/>
    <w:rsid w:val="00BC2AA9"/>
    <w:rsid w:val="00BC4904"/>
    <w:rsid w:val="00BC5C54"/>
    <w:rsid w:val="00BC6BFB"/>
    <w:rsid w:val="00BD2714"/>
    <w:rsid w:val="00BE0CB0"/>
    <w:rsid w:val="00BE20DF"/>
    <w:rsid w:val="00BE4ECE"/>
    <w:rsid w:val="00BF0FF4"/>
    <w:rsid w:val="00BF2A1D"/>
    <w:rsid w:val="00BF54D6"/>
    <w:rsid w:val="00C002FA"/>
    <w:rsid w:val="00C02BB9"/>
    <w:rsid w:val="00C05F9C"/>
    <w:rsid w:val="00C11623"/>
    <w:rsid w:val="00C15BAD"/>
    <w:rsid w:val="00C15DF8"/>
    <w:rsid w:val="00C17319"/>
    <w:rsid w:val="00C226E3"/>
    <w:rsid w:val="00C24794"/>
    <w:rsid w:val="00C41C2B"/>
    <w:rsid w:val="00C467E6"/>
    <w:rsid w:val="00C468B8"/>
    <w:rsid w:val="00C46CB5"/>
    <w:rsid w:val="00C505D8"/>
    <w:rsid w:val="00C53BCC"/>
    <w:rsid w:val="00C53D8F"/>
    <w:rsid w:val="00C53EE5"/>
    <w:rsid w:val="00C571D8"/>
    <w:rsid w:val="00C60F05"/>
    <w:rsid w:val="00C6476F"/>
    <w:rsid w:val="00C80A32"/>
    <w:rsid w:val="00C80CD6"/>
    <w:rsid w:val="00C873CA"/>
    <w:rsid w:val="00C94FA8"/>
    <w:rsid w:val="00CB129D"/>
    <w:rsid w:val="00CB1F4F"/>
    <w:rsid w:val="00CC1287"/>
    <w:rsid w:val="00CC136C"/>
    <w:rsid w:val="00CC76EC"/>
    <w:rsid w:val="00CD0534"/>
    <w:rsid w:val="00CD4A12"/>
    <w:rsid w:val="00CE685B"/>
    <w:rsid w:val="00CE735E"/>
    <w:rsid w:val="00CF15B8"/>
    <w:rsid w:val="00CF554B"/>
    <w:rsid w:val="00CF78AC"/>
    <w:rsid w:val="00CF7D59"/>
    <w:rsid w:val="00D0148F"/>
    <w:rsid w:val="00D03961"/>
    <w:rsid w:val="00D05F7C"/>
    <w:rsid w:val="00D12D48"/>
    <w:rsid w:val="00D143F4"/>
    <w:rsid w:val="00D1599C"/>
    <w:rsid w:val="00D22772"/>
    <w:rsid w:val="00D25D81"/>
    <w:rsid w:val="00D265BD"/>
    <w:rsid w:val="00D3164D"/>
    <w:rsid w:val="00D32C2D"/>
    <w:rsid w:val="00D35000"/>
    <w:rsid w:val="00D3537F"/>
    <w:rsid w:val="00D44A2E"/>
    <w:rsid w:val="00D4703C"/>
    <w:rsid w:val="00D50C61"/>
    <w:rsid w:val="00D53065"/>
    <w:rsid w:val="00D5389E"/>
    <w:rsid w:val="00D55F28"/>
    <w:rsid w:val="00D57DF2"/>
    <w:rsid w:val="00D6065D"/>
    <w:rsid w:val="00D661DB"/>
    <w:rsid w:val="00D80BAD"/>
    <w:rsid w:val="00D82937"/>
    <w:rsid w:val="00D876FB"/>
    <w:rsid w:val="00D87E75"/>
    <w:rsid w:val="00D96BB2"/>
    <w:rsid w:val="00DA31C5"/>
    <w:rsid w:val="00DA4139"/>
    <w:rsid w:val="00DA52C5"/>
    <w:rsid w:val="00DA7332"/>
    <w:rsid w:val="00DB2579"/>
    <w:rsid w:val="00DB3DC1"/>
    <w:rsid w:val="00DC1A05"/>
    <w:rsid w:val="00DC2A65"/>
    <w:rsid w:val="00DC4E01"/>
    <w:rsid w:val="00DC75AA"/>
    <w:rsid w:val="00DD0104"/>
    <w:rsid w:val="00DD1316"/>
    <w:rsid w:val="00DD3348"/>
    <w:rsid w:val="00DD3C40"/>
    <w:rsid w:val="00DD4DC1"/>
    <w:rsid w:val="00DD4EF2"/>
    <w:rsid w:val="00DD7A3D"/>
    <w:rsid w:val="00DE5963"/>
    <w:rsid w:val="00DF0980"/>
    <w:rsid w:val="00DF2044"/>
    <w:rsid w:val="00DF7D86"/>
    <w:rsid w:val="00E05097"/>
    <w:rsid w:val="00E05F82"/>
    <w:rsid w:val="00E10286"/>
    <w:rsid w:val="00E13041"/>
    <w:rsid w:val="00E15596"/>
    <w:rsid w:val="00E15F88"/>
    <w:rsid w:val="00E161F3"/>
    <w:rsid w:val="00E16903"/>
    <w:rsid w:val="00E25512"/>
    <w:rsid w:val="00E25E63"/>
    <w:rsid w:val="00E30019"/>
    <w:rsid w:val="00E33ECA"/>
    <w:rsid w:val="00E3402E"/>
    <w:rsid w:val="00E359BD"/>
    <w:rsid w:val="00E4491B"/>
    <w:rsid w:val="00E4610A"/>
    <w:rsid w:val="00E468C0"/>
    <w:rsid w:val="00E50755"/>
    <w:rsid w:val="00E51284"/>
    <w:rsid w:val="00E5402C"/>
    <w:rsid w:val="00E55933"/>
    <w:rsid w:val="00E62E6B"/>
    <w:rsid w:val="00E669B7"/>
    <w:rsid w:val="00E715EA"/>
    <w:rsid w:val="00E810C7"/>
    <w:rsid w:val="00E810E1"/>
    <w:rsid w:val="00E8509D"/>
    <w:rsid w:val="00E96F62"/>
    <w:rsid w:val="00E97326"/>
    <w:rsid w:val="00EB2DEA"/>
    <w:rsid w:val="00EB3879"/>
    <w:rsid w:val="00EC7C34"/>
    <w:rsid w:val="00EE1845"/>
    <w:rsid w:val="00EF232C"/>
    <w:rsid w:val="00EF2488"/>
    <w:rsid w:val="00EF31D0"/>
    <w:rsid w:val="00EF3B90"/>
    <w:rsid w:val="00EF3C82"/>
    <w:rsid w:val="00EF5DFC"/>
    <w:rsid w:val="00EF6D80"/>
    <w:rsid w:val="00F0224D"/>
    <w:rsid w:val="00F06397"/>
    <w:rsid w:val="00F10693"/>
    <w:rsid w:val="00F15DD2"/>
    <w:rsid w:val="00F24928"/>
    <w:rsid w:val="00F25D94"/>
    <w:rsid w:val="00F30B4D"/>
    <w:rsid w:val="00F32302"/>
    <w:rsid w:val="00F37FA9"/>
    <w:rsid w:val="00F522BB"/>
    <w:rsid w:val="00F614F7"/>
    <w:rsid w:val="00F635D8"/>
    <w:rsid w:val="00F6534C"/>
    <w:rsid w:val="00F714B5"/>
    <w:rsid w:val="00F77A73"/>
    <w:rsid w:val="00F80315"/>
    <w:rsid w:val="00F831D0"/>
    <w:rsid w:val="00F84A09"/>
    <w:rsid w:val="00F84AB1"/>
    <w:rsid w:val="00F9024B"/>
    <w:rsid w:val="00F97056"/>
    <w:rsid w:val="00FA28A2"/>
    <w:rsid w:val="00FB2150"/>
    <w:rsid w:val="00FB3516"/>
    <w:rsid w:val="00FB4147"/>
    <w:rsid w:val="00FC1742"/>
    <w:rsid w:val="00FC2B76"/>
    <w:rsid w:val="00FC4AF3"/>
    <w:rsid w:val="00FD14FE"/>
    <w:rsid w:val="00FD15A1"/>
    <w:rsid w:val="00FD28F9"/>
    <w:rsid w:val="00FD4226"/>
    <w:rsid w:val="00FD4B40"/>
    <w:rsid w:val="00FD727D"/>
    <w:rsid w:val="00FF0DB8"/>
    <w:rsid w:val="00FF4054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D80D4CF-2B66-4220-B748-186C9962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0527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0527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D350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ipersaitas">
    <w:name w:val="Hyperlink"/>
    <w:uiPriority w:val="99"/>
    <w:rsid w:val="00305272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305272"/>
    <w:rPr>
      <w:rFonts w:cs="Times New Roman"/>
    </w:rPr>
  </w:style>
  <w:style w:type="character" w:styleId="Perirtashipersaitas">
    <w:name w:val="FollowedHyperlink"/>
    <w:uiPriority w:val="99"/>
    <w:rsid w:val="00305272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7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usiness\!Prj!\SoDra\DMS\SoDros%20info\Blankai%20rastineje\rastu_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rastu_blankas</Template>
  <TotalTime>477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sodra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Valentina Zacharova</dc:creator>
  <cp:keywords/>
  <dc:description/>
  <cp:lastModifiedBy>Daiva Dervinienė</cp:lastModifiedBy>
  <cp:revision>396</cp:revision>
  <cp:lastPrinted>2006-07-10T07:19:00Z</cp:lastPrinted>
  <dcterms:created xsi:type="dcterms:W3CDTF">2019-01-04T11:31:00Z</dcterms:created>
  <dcterms:modified xsi:type="dcterms:W3CDTF">2023-01-31T13:31:00Z</dcterms:modified>
</cp:coreProperties>
</file>