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AC" w:rsidRDefault="00B119AC" w:rsidP="00102ABE">
      <w:pPr>
        <w:framePr w:w="2487" w:h="847" w:hRule="exact" w:hSpace="181" w:wrap="notBeside" w:vAnchor="page" w:hAnchor="page" w:x="8895" w:y="15901"/>
      </w:pPr>
      <w:r>
        <w:t xml:space="preserve"> </w:t>
      </w:r>
      <w:bookmarkStart w:id="0" w:name="Paieskos_Nuoroda"/>
      <w:r>
        <w:fldChar w:fldCharType="begin">
          <w:ffData>
            <w:name w:val="Paieskos_Nuoroda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 w:rsidR="003B7861">
        <w:rPr>
          <w:noProof/>
        </w:rPr>
        <w:t>2020-R95-I-53064</w:t>
      </w:r>
      <w:r>
        <w:fldChar w:fldCharType="end"/>
      </w:r>
      <w:bookmarkEnd w:id="0"/>
    </w:p>
    <w:p w:rsidR="00B119AC" w:rsidRDefault="00B119AC">
      <w:pPr>
        <w:rPr>
          <w:sz w:val="2"/>
        </w:rPr>
      </w:pPr>
    </w:p>
    <w:p w:rsidR="00B119AC" w:rsidRDefault="00B119AC">
      <w:pPr>
        <w:rPr>
          <w:sz w:val="2"/>
        </w:rPr>
      </w:pPr>
    </w:p>
    <w:tbl>
      <w:tblPr>
        <w:tblpPr w:leftFromText="181" w:rightFromText="181" w:vertAnchor="page" w:tblpY="34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860"/>
        <w:gridCol w:w="4818"/>
      </w:tblGrid>
      <w:tr w:rsidR="00B119AC" w:rsidTr="009655B4">
        <w:trPr>
          <w:cantSplit/>
          <w:trHeight w:hRule="exact" w:val="737"/>
        </w:trPr>
        <w:tc>
          <w:tcPr>
            <w:tcW w:w="4860" w:type="dxa"/>
          </w:tcPr>
          <w:p w:rsidR="00B119AC" w:rsidRDefault="00B119AC"/>
        </w:tc>
        <w:tc>
          <w:tcPr>
            <w:tcW w:w="4818" w:type="dxa"/>
          </w:tcPr>
          <w:p w:rsidR="00B119AC" w:rsidRDefault="00B119AC" w:rsidP="0024237F">
            <w:pPr>
              <w:tabs>
                <w:tab w:val="right" w:pos="2671"/>
              </w:tabs>
              <w:jc w:val="right"/>
            </w:pPr>
          </w:p>
        </w:tc>
      </w:tr>
      <w:tr w:rsidR="00B119AC">
        <w:trPr>
          <w:cantSplit/>
          <w:trHeight w:hRule="exact" w:val="896"/>
        </w:trPr>
        <w:tc>
          <w:tcPr>
            <w:tcW w:w="9678" w:type="dxa"/>
            <w:gridSpan w:val="2"/>
          </w:tcPr>
          <w:p w:rsidR="00B119AC" w:rsidRDefault="000502C8">
            <w:pPr>
              <w:tabs>
                <w:tab w:val="right" w:pos="2671"/>
              </w:tabs>
              <w:jc w:val="center"/>
              <w:rPr>
                <w:sz w:val="18"/>
              </w:rPr>
            </w:pPr>
            <w:r>
              <w:rPr>
                <w:noProof/>
                <w:lang w:eastAsia="lt-LT"/>
              </w:rPr>
              <w:drawing>
                <wp:inline distT="0" distB="0" distL="0" distR="0">
                  <wp:extent cx="449580" cy="502920"/>
                  <wp:effectExtent l="0" t="0" r="762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Start w:id="1" w:name="Sudarytojas"/>
      <w:tr w:rsidR="00B119AC">
        <w:trPr>
          <w:cantSplit/>
          <w:trHeight w:val="737"/>
        </w:trPr>
        <w:tc>
          <w:tcPr>
            <w:tcW w:w="9678" w:type="dxa"/>
            <w:gridSpan w:val="2"/>
            <w:vAlign w:val="bottom"/>
          </w:tcPr>
          <w:p w:rsidR="00B119AC" w:rsidRDefault="00B119AC">
            <w:pPr>
              <w:pStyle w:val="Antrat1"/>
              <w:ind w:left="851" w:right="851"/>
              <w:rPr>
                <w:caps/>
                <w:sz w:val="26"/>
              </w:rPr>
            </w:pPr>
            <w:r>
              <w:rPr>
                <w:caps/>
                <w:sz w:val="26"/>
              </w:rPr>
              <w:fldChar w:fldCharType="begin">
                <w:ffData>
                  <w:name w:val="Sudarytojas"/>
                  <w:enabled/>
                  <w:calcOnExit w:val="0"/>
                  <w:statusText w:type="text" w:val="Sudarytojas"/>
                  <w:textInput>
                    <w:default w:val="VALSTYBINIO SOCIALINIO DRAUDIMO FONDO VALDYBOS (miesto) SKYRIUS"/>
                    <w:maxLength w:val="200"/>
                  </w:textInput>
                </w:ffData>
              </w:fldChar>
            </w:r>
            <w:r>
              <w:rPr>
                <w:caps/>
                <w:sz w:val="26"/>
              </w:rPr>
              <w:instrText xml:space="preserve"> FORMTEXT </w:instrText>
            </w:r>
            <w:r>
              <w:rPr>
                <w:caps/>
                <w:sz w:val="26"/>
              </w:rPr>
            </w:r>
            <w:r>
              <w:rPr>
                <w:caps/>
                <w:sz w:val="26"/>
              </w:rPr>
              <w:fldChar w:fldCharType="separate"/>
            </w:r>
            <w:r w:rsidR="003B7861">
              <w:rPr>
                <w:caps/>
                <w:noProof/>
                <w:sz w:val="26"/>
              </w:rPr>
              <w:t>Valstybinio socialinio draudimo fondo valdyba prie Socialinės apsaugos ir darbo ministerijos</w:t>
            </w:r>
            <w:r>
              <w:rPr>
                <w:caps/>
                <w:sz w:val="26"/>
              </w:rPr>
              <w:fldChar w:fldCharType="end"/>
            </w:r>
            <w:bookmarkEnd w:id="1"/>
          </w:p>
        </w:tc>
      </w:tr>
      <w:tr w:rsidR="00B119AC">
        <w:trPr>
          <w:cantSplit/>
          <w:trHeight w:val="454"/>
        </w:trPr>
        <w:tc>
          <w:tcPr>
            <w:tcW w:w="967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119AC" w:rsidRDefault="00B119AC">
            <w:pPr>
              <w:jc w:val="center"/>
              <w:rPr>
                <w:sz w:val="16"/>
              </w:rPr>
            </w:pPr>
          </w:p>
          <w:p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Biudžetinė įstaiga, </w:t>
            </w:r>
            <w:bookmarkStart w:id="2" w:name="Sudarytojo_Adresas"/>
            <w:r>
              <w:rPr>
                <w:sz w:val="16"/>
              </w:rPr>
              <w:fldChar w:fldCharType="begin">
                <w:ffData>
                  <w:name w:val="Sudarytojo_Adresas"/>
                  <w:enabled/>
                  <w:calcOnExit w:val="0"/>
                  <w:statusText w:type="text" w:val="Sudarytojo duomenys: adresas, telefonas, faksas, el. paštas ir kt."/>
                  <w:textInput>
                    <w:default w:val="Gatvė g. 00, LT-00000 Miestas"/>
                    <w:maxLength w:val="12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3B7861">
              <w:rPr>
                <w:noProof/>
                <w:sz w:val="16"/>
              </w:rPr>
              <w:t>Konstitucijos pr. 12-101,  LT-09308 Vilnius</w:t>
            </w:r>
            <w:r>
              <w:rPr>
                <w:sz w:val="16"/>
              </w:rPr>
              <w:fldChar w:fldCharType="end"/>
            </w:r>
            <w:bookmarkEnd w:id="2"/>
            <w:r>
              <w:rPr>
                <w:sz w:val="16"/>
              </w:rPr>
              <w:t xml:space="preserve">, </w:t>
            </w:r>
          </w:p>
          <w:p w:rsidR="00B119AC" w:rsidRDefault="00B119AC" w:rsidP="005923A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tel. </w:t>
            </w:r>
            <w:bookmarkStart w:id="3" w:name="Sudarytojo_tel"/>
            <w:r>
              <w:rPr>
                <w:sz w:val="16"/>
              </w:rPr>
              <w:fldChar w:fldCharType="begin">
                <w:ffData>
                  <w:name w:val="Sudarytojo_tel"/>
                  <w:enabled/>
                  <w:calcOnExit w:val="0"/>
                  <w:textInput>
                    <w:default w:val="(8 0) 000 00 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3B7861">
              <w:rPr>
                <w:noProof/>
                <w:sz w:val="16"/>
              </w:rPr>
              <w:t>(8 5)  272 4864</w:t>
            </w:r>
            <w:r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>, faks. </w:t>
            </w:r>
            <w:bookmarkStart w:id="4" w:name="Sudarytojo_fax"/>
            <w:r>
              <w:rPr>
                <w:sz w:val="16"/>
              </w:rPr>
              <w:fldChar w:fldCharType="begin">
                <w:ffData>
                  <w:name w:val="Sudarytojo_fax"/>
                  <w:enabled/>
                  <w:calcOnExit w:val="0"/>
                  <w:textInput>
                    <w:default w:val="(8 0) 000 00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3B7861">
              <w:rPr>
                <w:noProof/>
                <w:sz w:val="16"/>
              </w:rPr>
              <w:t>(8 5)  272 3641</w:t>
            </w:r>
            <w:r>
              <w:rPr>
                <w:sz w:val="16"/>
              </w:rPr>
              <w:fldChar w:fldCharType="end"/>
            </w:r>
            <w:bookmarkEnd w:id="4"/>
            <w:r>
              <w:rPr>
                <w:sz w:val="16"/>
              </w:rPr>
              <w:t>, el. p. </w:t>
            </w:r>
            <w:bookmarkStart w:id="5" w:name="Sudarytojo_eml"/>
            <w:r>
              <w:rPr>
                <w:sz w:val="16"/>
              </w:rPr>
              <w:fldChar w:fldCharType="begin">
                <w:ffData>
                  <w:name w:val="Sudarytojo_eml"/>
                  <w:enabled/>
                  <w:calcOnExit w:val="0"/>
                  <w:textInput>
                    <w:default w:val="miestas@sodra.lt"/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3B7861">
              <w:rPr>
                <w:noProof/>
                <w:sz w:val="16"/>
              </w:rPr>
              <w:t>info@sodra.lt</w:t>
            </w:r>
            <w:r>
              <w:rPr>
                <w:sz w:val="16"/>
              </w:rPr>
              <w:fldChar w:fldCharType="end"/>
            </w:r>
            <w:bookmarkEnd w:id="5"/>
            <w:r>
              <w:rPr>
                <w:sz w:val="16"/>
              </w:rPr>
              <w:t>,  informacija telefonu 1883.</w:t>
            </w:r>
          </w:p>
          <w:p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Duomenys kaupiami ir saugomi Juridinių asmenų registre, kodas </w:t>
            </w:r>
            <w:bookmarkStart w:id="6" w:name="SudarKodas"/>
            <w:r>
              <w:rPr>
                <w:sz w:val="16"/>
              </w:rPr>
              <w:fldChar w:fldCharType="begin">
                <w:ffData>
                  <w:name w:val="SudarKodas"/>
                  <w:enabled/>
                  <w:calcOnExit w:val="0"/>
                  <w:statusText w:type="text" w:val="Įstaigos kodas"/>
                  <w:textInput>
                    <w:default w:val="000000000"/>
                    <w:maxLength w:val="11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3B7861">
              <w:rPr>
                <w:noProof/>
                <w:sz w:val="16"/>
              </w:rPr>
              <w:t>191630223</w:t>
            </w:r>
            <w:r>
              <w:rPr>
                <w:sz w:val="16"/>
              </w:rPr>
              <w:fldChar w:fldCharType="end"/>
            </w:r>
            <w:bookmarkEnd w:id="6"/>
          </w:p>
        </w:tc>
      </w:tr>
    </w:tbl>
    <w:p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9626" w:type="dxa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4962"/>
        <w:gridCol w:w="320"/>
        <w:gridCol w:w="4344"/>
      </w:tblGrid>
      <w:tr w:rsidR="00B119AC">
        <w:trPr>
          <w:cantSplit/>
          <w:trHeight w:val="555"/>
        </w:trPr>
        <w:tc>
          <w:tcPr>
            <w:tcW w:w="4962" w:type="dxa"/>
            <w:tcBorders>
              <w:bottom w:val="nil"/>
            </w:tcBorders>
          </w:tcPr>
          <w:bookmarkStart w:id="7" w:name="Adresatas"/>
          <w:p w:rsidR="00B119AC" w:rsidRDefault="00B119AC">
            <w:r>
              <w:fldChar w:fldCharType="begin">
                <w:ffData>
                  <w:name w:val="Adresatas"/>
                  <w:enabled/>
                  <w:calcOnExit w:val="0"/>
                  <w:statusText w:type="text" w:val="Adresatas (gavėjas)"/>
                  <w:textInput>
                    <w:default w:val="(Adresata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B7861">
              <w:rPr>
                <w:noProof/>
              </w:rPr>
              <w:t>BLUE BRIDGE MSP, UAB</w:t>
            </w:r>
            <w:r>
              <w:fldChar w:fldCharType="end"/>
            </w:r>
            <w:bookmarkEnd w:id="7"/>
          </w:p>
          <w:bookmarkStart w:id="8" w:name="Adresatas_A"/>
          <w:p w:rsidR="00C37B3A" w:rsidRDefault="00B119AC" w:rsidP="003C7B9F">
            <w:pPr>
              <w:rPr>
                <w:noProof/>
              </w:rPr>
            </w:pPr>
            <w:r>
              <w:fldChar w:fldCharType="begin">
                <w:ffData>
                  <w:name w:val="Adresatas_A"/>
                  <w:enabled/>
                  <w:calcOnExit w:val="0"/>
                  <w:statusText w:type="text" w:val="Gavėjo adres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B7861">
              <w:rPr>
                <w:noProof/>
              </w:rPr>
              <w:t>J. Jasinskio g. 16a,  LT-03163 Vilnius m.</w:t>
            </w:r>
          </w:p>
          <w:p w:rsidR="00B119AC" w:rsidRDefault="00C37B3A" w:rsidP="00C37B3A">
            <w:r w:rsidRPr="00C37B3A">
              <w:rPr>
                <w:noProof/>
              </w:rPr>
              <w:t>el.p. info@bluebridge.lt</w:t>
            </w:r>
            <w:r w:rsidR="00B119AC">
              <w:fldChar w:fldCharType="end"/>
            </w:r>
            <w:bookmarkEnd w:id="8"/>
          </w:p>
        </w:tc>
        <w:tc>
          <w:tcPr>
            <w:tcW w:w="320" w:type="dxa"/>
            <w:tcBorders>
              <w:bottom w:val="nil"/>
            </w:tcBorders>
          </w:tcPr>
          <w:p w:rsidR="00B119AC" w:rsidRDefault="00B119AC"/>
        </w:tc>
        <w:bookmarkStart w:id="9" w:name="Dok_Metai"/>
        <w:tc>
          <w:tcPr>
            <w:tcW w:w="4344" w:type="dxa"/>
            <w:tcBorders>
              <w:bottom w:val="nil"/>
            </w:tcBorders>
          </w:tcPr>
          <w:p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Dok_Metai"/>
                  <w:enabled/>
                  <w:calcOnExit w:val="0"/>
                  <w:textInput>
                    <w:type w:val="number"/>
                    <w:default w:val="2017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B7861">
              <w:rPr>
                <w:noProof/>
              </w:rPr>
              <w:t>2020</w:t>
            </w:r>
            <w:r>
              <w:fldChar w:fldCharType="end"/>
            </w:r>
            <w:bookmarkEnd w:id="9"/>
            <w:r>
              <w:t>-</w:t>
            </w:r>
            <w:bookmarkStart w:id="10" w:name="Dok_Menuo"/>
            <w:r>
              <w:fldChar w:fldCharType="begin">
                <w:ffData>
                  <w:name w:val="Dok_Menuo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B7861">
              <w:rPr>
                <w:noProof/>
              </w:rPr>
              <w:t>11</w:t>
            </w:r>
            <w:r>
              <w:fldChar w:fldCharType="end"/>
            </w:r>
            <w:bookmarkEnd w:id="10"/>
            <w:r>
              <w:t>-</w:t>
            </w:r>
            <w:bookmarkStart w:id="11" w:name="Dok_Diena"/>
            <w:r>
              <w:fldChar w:fldCharType="begin">
                <w:ffData>
                  <w:name w:val="Dok_Diena"/>
                  <w:enabled/>
                  <w:calcOnExit w:val="0"/>
                  <w:textInput>
                    <w:default w:val="     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655AB">
              <w:rPr>
                <w:noProof/>
              </w:rPr>
              <w:t> </w:t>
            </w:r>
            <w:r w:rsidR="00C655AB">
              <w:rPr>
                <w:noProof/>
              </w:rPr>
              <w:t> </w:t>
            </w:r>
            <w:r w:rsidR="00C655AB">
              <w:rPr>
                <w:noProof/>
              </w:rPr>
              <w:t> </w:t>
            </w:r>
            <w:r w:rsidR="00C655AB">
              <w:rPr>
                <w:noProof/>
              </w:rPr>
              <w:t> </w:t>
            </w:r>
            <w:r w:rsidR="00C655AB">
              <w:rPr>
                <w:noProof/>
              </w:rPr>
              <w:t> </w:t>
            </w:r>
            <w:r>
              <w:fldChar w:fldCharType="end"/>
            </w:r>
            <w:bookmarkEnd w:id="11"/>
            <w:r>
              <w:tab/>
              <w:t xml:space="preserve"> </w:t>
            </w:r>
            <w:bookmarkStart w:id="12" w:name="Text1"/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Nr.</w:t>
            </w:r>
            <w:r>
              <w:fldChar w:fldCharType="end"/>
            </w:r>
            <w:bookmarkEnd w:id="12"/>
            <w:r>
              <w:t xml:space="preserve"> </w:t>
            </w:r>
            <w:bookmarkStart w:id="13" w:name="Dok_Nr"/>
            <w:r>
              <w:fldChar w:fldCharType="begin">
                <w:ffData>
                  <w:name w:val="Dok_Nr"/>
                  <w:enabled/>
                  <w:calcOnExit w:val="0"/>
                  <w:statusText w:type="text" w:val="Dokumento registracijos numeri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B7861">
              <w:rPr>
                <w:noProof/>
              </w:rPr>
              <w:t>(14.5E) I-</w:t>
            </w:r>
            <w:r>
              <w:fldChar w:fldCharType="end"/>
            </w:r>
            <w:bookmarkEnd w:id="13"/>
          </w:p>
          <w:bookmarkStart w:id="14" w:name="Text2"/>
          <w:p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Į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Į</w:t>
            </w:r>
            <w:r>
              <w:fldChar w:fldCharType="end"/>
            </w:r>
            <w:bookmarkEnd w:id="14"/>
            <w:r>
              <w:t xml:space="preserve"> </w:t>
            </w:r>
            <w:bookmarkStart w:id="15" w:name="Gauto_Data"/>
            <w:r>
              <w:fldChar w:fldCharType="begin">
                <w:ffData>
                  <w:name w:val="Gauto_Data"/>
                  <w:enabled/>
                  <w:calcOnExit/>
                  <w:statusText w:type="text" w:val="Gauto dokumento, į kurį atsakoma, data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Nr.</w:t>
            </w:r>
            <w:r>
              <w:fldChar w:fldCharType="end"/>
            </w:r>
            <w:r>
              <w:t xml:space="preserve"> </w:t>
            </w:r>
            <w:bookmarkStart w:id="16" w:name="Gauto_Nr"/>
            <w:r>
              <w:fldChar w:fldCharType="begin">
                <w:ffData>
                  <w:name w:val="Gauto_Nr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:rsidR="00B119AC" w:rsidRDefault="00B119AC">
      <w:pPr>
        <w:pStyle w:val="Antrats"/>
        <w:tabs>
          <w:tab w:val="clear" w:pos="4153"/>
          <w:tab w:val="clear" w:pos="8306"/>
        </w:tabs>
      </w:pPr>
    </w:p>
    <w:p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9"/>
      </w:tblGrid>
      <w:tr w:rsidR="00B119AC">
        <w:tc>
          <w:tcPr>
            <w:tcW w:w="9639" w:type="dxa"/>
          </w:tcPr>
          <w:bookmarkStart w:id="17" w:name="Antraste"/>
          <w:p w:rsidR="00B119AC" w:rsidRDefault="00B119AC" w:rsidP="00A1110D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fldChar w:fldCharType="begin">
                <w:ffData>
                  <w:name w:val="Antraste"/>
                  <w:enabled/>
                  <w:calcOnExit w:val="0"/>
                  <w:statusText w:type="text" w:val="Antraštė"/>
                  <w:textInput>
                    <w:default w:val="DĖL "/>
                  </w:textInput>
                </w:ffData>
              </w:fldChar>
            </w:r>
            <w:r>
              <w:rPr>
                <w:b/>
                <w:bCs/>
                <w:caps/>
              </w:rPr>
              <w:instrText xml:space="preserve"> FORMTEXT </w:instrText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  <w:fldChar w:fldCharType="separate"/>
            </w:r>
            <w:r w:rsidR="003B7861">
              <w:rPr>
                <w:b/>
                <w:bCs/>
                <w:caps/>
                <w:noProof/>
              </w:rPr>
              <w:t>Dėl įvykdytos sutarties</w:t>
            </w:r>
            <w:r>
              <w:rPr>
                <w:b/>
                <w:bCs/>
                <w:caps/>
              </w:rPr>
              <w:fldChar w:fldCharType="end"/>
            </w:r>
            <w:bookmarkEnd w:id="17"/>
          </w:p>
        </w:tc>
      </w:tr>
    </w:tbl>
    <w:p w:rsidR="00B119AC" w:rsidRDefault="00B119AC"/>
    <w:p w:rsidR="00B119AC" w:rsidRDefault="00B119AC">
      <w:pPr>
        <w:sectPr w:rsidR="00B119AC" w:rsidSect="003552EB">
          <w:headerReference w:type="even" r:id="rId8"/>
          <w:headerReference w:type="default" r:id="rId9"/>
          <w:footerReference w:type="default" r:id="rId10"/>
          <w:pgSz w:w="11906" w:h="16838" w:code="9"/>
          <w:pgMar w:top="1134" w:right="567" w:bottom="1134" w:left="1701" w:header="567" w:footer="926" w:gutter="0"/>
          <w:cols w:space="708"/>
          <w:titlePg/>
          <w:docGrid w:linePitch="360"/>
        </w:sectPr>
      </w:pPr>
    </w:p>
    <w:p w:rsidR="003B7861" w:rsidRDefault="003B7861" w:rsidP="003B7861">
      <w:pPr>
        <w:ind w:firstLine="720"/>
        <w:jc w:val="both"/>
      </w:pPr>
      <w:r>
        <w:t>Pa</w:t>
      </w:r>
      <w:r>
        <w:rPr>
          <w:lang w:val="en-US"/>
        </w:rPr>
        <w:t>ž</w:t>
      </w:r>
      <w:r>
        <w:t xml:space="preserve">ymime, kad UAB „Blue Bridge MSP“, įmonės kodas 301489547, adresas – J. Jasinskio g. 16A, Vilnius, sėkmingai įvykdė </w:t>
      </w:r>
      <w:r>
        <w:rPr>
          <w:lang w:val="en-US"/>
        </w:rPr>
        <w:t xml:space="preserve">2020 </w:t>
      </w:r>
      <w:r>
        <w:t>m. rugsėjo 25 d. sutartį Nr. F1-0-99, kurios objektas –duomenų kopijų darymo ir atstatymo techninės įrangos pristatymas ir diegimas.</w:t>
      </w:r>
    </w:p>
    <w:p w:rsidR="00B119AC" w:rsidRDefault="003B7861" w:rsidP="003B7861">
      <w:pPr>
        <w:spacing w:before="60" w:after="60" w:line="360" w:lineRule="auto"/>
        <w:ind w:firstLine="720"/>
        <w:contextualSpacing/>
        <w:jc w:val="both"/>
      </w:pPr>
      <w:r>
        <w:t>Įvykdytos sutarties vertė – 230 100,00 Eur (du šimtai trisdešimt tūkstančių vienas šimtas) be PVM.</w:t>
      </w:r>
    </w:p>
    <w:p w:rsidR="00B119AC" w:rsidRDefault="00B119AC" w:rsidP="00F614F7">
      <w:pPr>
        <w:ind w:firstLine="1134"/>
        <w:jc w:val="both"/>
      </w:pPr>
    </w:p>
    <w:p w:rsidR="00B119AC" w:rsidRDefault="00B119AC" w:rsidP="00F614F7">
      <w:pPr>
        <w:ind w:firstLine="1134"/>
        <w:jc w:val="both"/>
      </w:pPr>
    </w:p>
    <w:p w:rsidR="00B119AC" w:rsidRDefault="00B119AC" w:rsidP="00F614F7">
      <w:pPr>
        <w:ind w:firstLine="1134"/>
        <w:jc w:val="both"/>
        <w:sectPr w:rsidR="00B119AC" w:rsidSect="003552EB">
          <w:type w:val="continuous"/>
          <w:pgSz w:w="11906" w:h="16838" w:code="9"/>
          <w:pgMar w:top="397" w:right="567" w:bottom="1134" w:left="1701" w:header="567" w:footer="926" w:gutter="0"/>
          <w:cols w:space="708"/>
          <w:formProt w:val="0"/>
          <w:titlePg/>
          <w:docGrid w:linePitch="360"/>
        </w:sectPr>
      </w:pPr>
    </w:p>
    <w:bookmarkStart w:id="18" w:name="Yra_Priedu"/>
    <w:p w:rsidR="00B119AC" w:rsidRDefault="00B119AC" w:rsidP="00E51284">
      <w:pPr>
        <w:ind w:firstLine="1134"/>
        <w:jc w:val="both"/>
      </w:pPr>
      <w:r>
        <w:fldChar w:fldCharType="begin">
          <w:ffData>
            <w:name w:val="Yra_Priedu"/>
            <w:enabled/>
            <w:calcOnExit w:val="0"/>
            <w:ddList>
              <w:listEntry w:val="          "/>
              <w:listEntry w:val="PRIDEDAMA."/>
              <w:listEntry w:val="PRIDEDAMA:"/>
            </w:ddList>
          </w:ffData>
        </w:fldChar>
      </w:r>
      <w:r>
        <w:instrText xml:space="preserve"> FORMDROPDOWN </w:instrText>
      </w:r>
      <w:r w:rsidR="007F2546">
        <w:fldChar w:fldCharType="separate"/>
      </w:r>
      <w:r>
        <w:fldChar w:fldCharType="end"/>
      </w:r>
      <w:bookmarkEnd w:id="18"/>
      <w:r>
        <w:t xml:space="preserve"> </w:t>
      </w:r>
      <w:bookmarkStart w:id="19" w:name="Priedu_Aprasymas"/>
      <w:r>
        <w:fldChar w:fldCharType="begin">
          <w:ffData>
            <w:name w:val="Priedu_Aprasymas"/>
            <w:enabled/>
            <w:calcOnExit w:val="0"/>
            <w:statusText w:type="text" w:val="Priedų aprašymas"/>
            <w:textInput/>
          </w:ffData>
        </w:fldChar>
      </w:r>
      <w:r>
        <w:instrText xml:space="preserve"> FORMTEXT </w:instrText>
      </w:r>
      <w:r>
        <w:fldChar w:fldCharType="separate"/>
      </w:r>
      <w:r w:rsidR="003B7861">
        <w:rPr>
          <w:noProof/>
        </w:rPr>
        <w:t> </w:t>
      </w:r>
      <w:r w:rsidR="003B7861">
        <w:rPr>
          <w:noProof/>
        </w:rPr>
        <w:t> </w:t>
      </w:r>
      <w:r w:rsidR="003B7861">
        <w:rPr>
          <w:noProof/>
        </w:rPr>
        <w:t> </w:t>
      </w:r>
      <w:r w:rsidR="003B7861">
        <w:rPr>
          <w:noProof/>
        </w:rPr>
        <w:t> </w:t>
      </w:r>
      <w:r w:rsidR="003B7861">
        <w:rPr>
          <w:noProof/>
        </w:rPr>
        <w:t> </w:t>
      </w:r>
      <w:r>
        <w:fldChar w:fldCharType="end"/>
      </w:r>
      <w:bookmarkEnd w:id="19"/>
    </w:p>
    <w:p w:rsidR="00B119AC" w:rsidRDefault="00B119AC">
      <w:pPr>
        <w:jc w:val="both"/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B119AC">
        <w:tc>
          <w:tcPr>
            <w:tcW w:w="9468" w:type="dxa"/>
          </w:tcPr>
          <w:bookmarkStart w:id="20" w:name="Dropdown1"/>
          <w:p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"/>
                    <w:listEntry w:val="Siunčiama tik el. paštu."/>
                  </w:ddList>
                </w:ffData>
              </w:fldChar>
            </w:r>
            <w:r>
              <w:instrText xml:space="preserve"> FORMDROPDOWN </w:instrText>
            </w:r>
            <w:r w:rsidR="007F2546">
              <w:fldChar w:fldCharType="separate"/>
            </w:r>
            <w:r>
              <w:fldChar w:fldCharType="end"/>
            </w:r>
            <w:bookmarkEnd w:id="20"/>
            <w:r>
              <w:t xml:space="preserve"> </w:t>
            </w:r>
          </w:p>
        </w:tc>
      </w:tr>
      <w:tr w:rsidR="00B119AC">
        <w:tc>
          <w:tcPr>
            <w:tcW w:w="9468" w:type="dxa"/>
          </w:tcPr>
          <w:p w:rsidR="00B119AC" w:rsidRPr="006025BA" w:rsidRDefault="00B119AC" w:rsidP="00102ABE">
            <w:pPr>
              <w:framePr w:w="8589" w:h="2155" w:hSpace="181" w:wrap="notBeside" w:vAnchor="page" w:hAnchor="page" w:x="1641" w:y="14455"/>
              <w:rPr>
                <w:sz w:val="16"/>
                <w:szCs w:val="16"/>
              </w:rPr>
            </w:pPr>
          </w:p>
        </w:tc>
      </w:tr>
      <w:bookmarkStart w:id="21" w:name="Rengejas"/>
      <w:tr w:rsidR="00B119AC">
        <w:tc>
          <w:tcPr>
            <w:tcW w:w="9468" w:type="dxa"/>
          </w:tcPr>
          <w:p w:rsidR="00B119AC" w:rsidRDefault="00B119AC" w:rsidP="000502C8">
            <w:pPr>
              <w:framePr w:w="8589" w:h="2155" w:hSpace="181" w:wrap="notBeside" w:vAnchor="page" w:hAnchor="page" w:x="1641" w:y="14455"/>
            </w:pPr>
            <w:r>
              <w:rPr>
                <w:sz w:val="22"/>
              </w:rPr>
              <w:fldChar w:fldCharType="begin">
                <w:ffData>
                  <w:name w:val="Rengejas"/>
                  <w:enabled/>
                  <w:calcOnExit/>
                  <w:statusText w:type="text" w:val="Rengėjo vardas ir pavardė"/>
                  <w:textInput>
                    <w:default w:val="Rengėjo vardas ir pavardė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bookmarkStart w:id="22" w:name="_GoBack"/>
            <w:bookmarkEnd w:id="22"/>
            <w:r w:rsidR="000502C8">
              <w:rPr>
                <w:noProof/>
                <w:sz w:val="22"/>
              </w:rPr>
              <w:t> </w:t>
            </w:r>
            <w:r w:rsidR="000502C8">
              <w:rPr>
                <w:noProof/>
                <w:sz w:val="22"/>
              </w:rPr>
              <w:t> </w:t>
            </w:r>
            <w:r w:rsidR="000502C8">
              <w:rPr>
                <w:noProof/>
                <w:sz w:val="22"/>
              </w:rPr>
              <w:t> </w:t>
            </w:r>
            <w:r w:rsidR="000502C8">
              <w:rPr>
                <w:noProof/>
                <w:sz w:val="22"/>
              </w:rPr>
              <w:t> </w:t>
            </w:r>
            <w:r w:rsidR="000502C8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if rengejas = rengejo_kontaktai "" ", " </w:instrText>
            </w:r>
            <w:r>
              <w:rPr>
                <w:sz w:val="22"/>
              </w:rPr>
              <w:fldChar w:fldCharType="end"/>
            </w:r>
            <w:bookmarkStart w:id="23" w:name="Rengejo_Kontaktai"/>
            <w:r>
              <w:rPr>
                <w:sz w:val="22"/>
              </w:rPr>
              <w:fldChar w:fldCharType="begin">
                <w:ffData>
                  <w:name w:val="Rengejo_Kontaktai"/>
                  <w:enabled/>
                  <w:calcOnExit/>
                  <w:statusText w:type="text" w:val="Rengėjo kontaktinė informacija - telefonas, el. paštas"/>
                  <w:textInput>
                    <w:default w:val="(kontaktai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502C8">
              <w:rPr>
                <w:noProof/>
                <w:sz w:val="22"/>
              </w:rPr>
              <w:t> </w:t>
            </w:r>
            <w:r w:rsidR="000502C8">
              <w:rPr>
                <w:noProof/>
                <w:sz w:val="22"/>
              </w:rPr>
              <w:t> </w:t>
            </w:r>
            <w:r w:rsidR="000502C8">
              <w:rPr>
                <w:noProof/>
                <w:sz w:val="22"/>
              </w:rPr>
              <w:t> </w:t>
            </w:r>
            <w:r w:rsidR="000502C8">
              <w:rPr>
                <w:noProof/>
                <w:sz w:val="22"/>
              </w:rPr>
              <w:t> </w:t>
            </w:r>
            <w:r w:rsidR="000502C8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</w:tc>
      </w:tr>
    </w:tbl>
    <w:p w:rsidR="00B119AC" w:rsidRPr="00E15F88" w:rsidRDefault="00B119AC" w:rsidP="00102ABE">
      <w:pPr>
        <w:framePr w:w="8589" w:h="2155" w:hSpace="181" w:wrap="notBeside" w:vAnchor="page" w:hAnchor="page" w:x="1641" w:y="14455"/>
        <w:rPr>
          <w:sz w:val="16"/>
          <w:szCs w:val="16"/>
        </w:rPr>
      </w:pPr>
    </w:p>
    <w:p w:rsidR="00B119AC" w:rsidRDefault="00B119AC" w:rsidP="00E51284">
      <w:pPr>
        <w:jc w:val="both"/>
      </w:pPr>
    </w:p>
    <w:sectPr w:rsidR="00B119AC" w:rsidSect="003552EB">
      <w:type w:val="continuous"/>
      <w:pgSz w:w="11906" w:h="16838" w:code="9"/>
      <w:pgMar w:top="397" w:right="567" w:bottom="1134" w:left="1701" w:header="567" w:footer="9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546" w:rsidRDefault="007F2546">
      <w:r>
        <w:separator/>
      </w:r>
    </w:p>
  </w:endnote>
  <w:endnote w:type="continuationSeparator" w:id="0">
    <w:p w:rsidR="007F2546" w:rsidRDefault="007F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AC" w:rsidRDefault="00B119AC">
    <w:pPr>
      <w:pStyle w:val="Porat"/>
    </w:pPr>
  </w:p>
  <w:p w:rsidR="00B119AC" w:rsidRDefault="00B119AC">
    <w:pPr>
      <w:pStyle w:val="Porat"/>
    </w:pPr>
  </w:p>
  <w:p w:rsidR="00B119AC" w:rsidRDefault="00B119A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546" w:rsidRDefault="007F2546">
      <w:r>
        <w:separator/>
      </w:r>
    </w:p>
  </w:footnote>
  <w:footnote w:type="continuationSeparator" w:id="0">
    <w:p w:rsidR="007F2546" w:rsidRDefault="007F2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AC" w:rsidRDefault="00B119AC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AC" w:rsidRDefault="00B119AC">
    <w:pPr>
      <w:pStyle w:val="Antrats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119AC" w:rsidRDefault="00B119A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F33CB"/>
    <w:multiLevelType w:val="hybridMultilevel"/>
    <w:tmpl w:val="3D58E92A"/>
    <w:lvl w:ilvl="0" w:tplc="6C461E7C">
      <w:start w:val="1"/>
      <w:numFmt w:val="decimal"/>
      <w:lvlText w:val="%1."/>
      <w:lvlJc w:val="left"/>
      <w:pPr>
        <w:tabs>
          <w:tab w:val="num" w:pos="984"/>
        </w:tabs>
        <w:ind w:left="907" w:hanging="28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neap1PHPtY9uKK6wECJq43ibr0vAEHqaFOgT/Xp73etLo+/v6JYi5pF+u0yJtRyTNetUYJs1AV8bEpebv51ng==" w:salt="Igf9bSzz6itduCEgHAoYxQ==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AD"/>
    <w:rsid w:val="000502C8"/>
    <w:rsid w:val="00050716"/>
    <w:rsid w:val="00064586"/>
    <w:rsid w:val="00066F91"/>
    <w:rsid w:val="00072473"/>
    <w:rsid w:val="000B5A33"/>
    <w:rsid w:val="000D481C"/>
    <w:rsid w:val="000E1808"/>
    <w:rsid w:val="00102ABE"/>
    <w:rsid w:val="0014047B"/>
    <w:rsid w:val="001417C4"/>
    <w:rsid w:val="001543C9"/>
    <w:rsid w:val="00165BE8"/>
    <w:rsid w:val="00176E6E"/>
    <w:rsid w:val="00190936"/>
    <w:rsid w:val="001B1CF9"/>
    <w:rsid w:val="001C0B96"/>
    <w:rsid w:val="001C4DB9"/>
    <w:rsid w:val="001D0639"/>
    <w:rsid w:val="001E58D5"/>
    <w:rsid w:val="00210F31"/>
    <w:rsid w:val="002344C6"/>
    <w:rsid w:val="0024237F"/>
    <w:rsid w:val="00256836"/>
    <w:rsid w:val="0026041C"/>
    <w:rsid w:val="002748E3"/>
    <w:rsid w:val="002B194F"/>
    <w:rsid w:val="002B4372"/>
    <w:rsid w:val="002E4286"/>
    <w:rsid w:val="002E6AA2"/>
    <w:rsid w:val="002E70C5"/>
    <w:rsid w:val="002F2635"/>
    <w:rsid w:val="00305272"/>
    <w:rsid w:val="00310ADE"/>
    <w:rsid w:val="003552EB"/>
    <w:rsid w:val="003749FC"/>
    <w:rsid w:val="003B3781"/>
    <w:rsid w:val="003B3ACB"/>
    <w:rsid w:val="003B7861"/>
    <w:rsid w:val="003C2C6B"/>
    <w:rsid w:val="003C494F"/>
    <w:rsid w:val="003C7B9F"/>
    <w:rsid w:val="003F1E65"/>
    <w:rsid w:val="00403CDF"/>
    <w:rsid w:val="0040690B"/>
    <w:rsid w:val="0041785F"/>
    <w:rsid w:val="00427490"/>
    <w:rsid w:val="004353D2"/>
    <w:rsid w:val="004C0CC4"/>
    <w:rsid w:val="00506D1C"/>
    <w:rsid w:val="00566BA2"/>
    <w:rsid w:val="005923AD"/>
    <w:rsid w:val="0059333A"/>
    <w:rsid w:val="005C073F"/>
    <w:rsid w:val="005C7E06"/>
    <w:rsid w:val="005E1829"/>
    <w:rsid w:val="006025BA"/>
    <w:rsid w:val="00632A31"/>
    <w:rsid w:val="00634E34"/>
    <w:rsid w:val="0064254A"/>
    <w:rsid w:val="006508E2"/>
    <w:rsid w:val="00660640"/>
    <w:rsid w:val="00673044"/>
    <w:rsid w:val="00686A40"/>
    <w:rsid w:val="00694B33"/>
    <w:rsid w:val="006A282A"/>
    <w:rsid w:val="006B4A65"/>
    <w:rsid w:val="006D7A5E"/>
    <w:rsid w:val="006E2B9B"/>
    <w:rsid w:val="006E7E11"/>
    <w:rsid w:val="00733DCE"/>
    <w:rsid w:val="007453BC"/>
    <w:rsid w:val="007B0E8F"/>
    <w:rsid w:val="007F2546"/>
    <w:rsid w:val="008157F8"/>
    <w:rsid w:val="00820D13"/>
    <w:rsid w:val="00822AAC"/>
    <w:rsid w:val="008421D3"/>
    <w:rsid w:val="00847974"/>
    <w:rsid w:val="008504C8"/>
    <w:rsid w:val="0086184D"/>
    <w:rsid w:val="0087553B"/>
    <w:rsid w:val="009021AF"/>
    <w:rsid w:val="009127A2"/>
    <w:rsid w:val="00924A8C"/>
    <w:rsid w:val="00947945"/>
    <w:rsid w:val="00961F79"/>
    <w:rsid w:val="009655B4"/>
    <w:rsid w:val="009719F0"/>
    <w:rsid w:val="009A01D3"/>
    <w:rsid w:val="009B4572"/>
    <w:rsid w:val="009C6D8D"/>
    <w:rsid w:val="009D071C"/>
    <w:rsid w:val="009D1DD5"/>
    <w:rsid w:val="00A1110D"/>
    <w:rsid w:val="00A13D65"/>
    <w:rsid w:val="00A22089"/>
    <w:rsid w:val="00A25F32"/>
    <w:rsid w:val="00A26CDE"/>
    <w:rsid w:val="00A33464"/>
    <w:rsid w:val="00A677A7"/>
    <w:rsid w:val="00A936AA"/>
    <w:rsid w:val="00AA284E"/>
    <w:rsid w:val="00AB73E3"/>
    <w:rsid w:val="00AD3506"/>
    <w:rsid w:val="00AE1E83"/>
    <w:rsid w:val="00AF08E6"/>
    <w:rsid w:val="00B011DC"/>
    <w:rsid w:val="00B10990"/>
    <w:rsid w:val="00B119AC"/>
    <w:rsid w:val="00BC6BFB"/>
    <w:rsid w:val="00C37B3A"/>
    <w:rsid w:val="00C53D8F"/>
    <w:rsid w:val="00C571D8"/>
    <w:rsid w:val="00C655AB"/>
    <w:rsid w:val="00C80A32"/>
    <w:rsid w:val="00C94FA8"/>
    <w:rsid w:val="00CB585D"/>
    <w:rsid w:val="00CC1287"/>
    <w:rsid w:val="00CD4A12"/>
    <w:rsid w:val="00D03961"/>
    <w:rsid w:val="00D05F7C"/>
    <w:rsid w:val="00D22772"/>
    <w:rsid w:val="00D25D81"/>
    <w:rsid w:val="00D265BD"/>
    <w:rsid w:val="00D32C2D"/>
    <w:rsid w:val="00D44A2E"/>
    <w:rsid w:val="00D4703C"/>
    <w:rsid w:val="00D5389E"/>
    <w:rsid w:val="00D57DF2"/>
    <w:rsid w:val="00D6065D"/>
    <w:rsid w:val="00D661DB"/>
    <w:rsid w:val="00D96BB2"/>
    <w:rsid w:val="00DB3DC1"/>
    <w:rsid w:val="00DC4E01"/>
    <w:rsid w:val="00DD1316"/>
    <w:rsid w:val="00DE1B66"/>
    <w:rsid w:val="00DF0980"/>
    <w:rsid w:val="00DF7D86"/>
    <w:rsid w:val="00E0333A"/>
    <w:rsid w:val="00E05F82"/>
    <w:rsid w:val="00E10286"/>
    <w:rsid w:val="00E15596"/>
    <w:rsid w:val="00E15F88"/>
    <w:rsid w:val="00E25512"/>
    <w:rsid w:val="00E4491B"/>
    <w:rsid w:val="00E51284"/>
    <w:rsid w:val="00E55933"/>
    <w:rsid w:val="00E669B7"/>
    <w:rsid w:val="00E810C7"/>
    <w:rsid w:val="00E814A5"/>
    <w:rsid w:val="00E91EB7"/>
    <w:rsid w:val="00EC7C34"/>
    <w:rsid w:val="00EF4A03"/>
    <w:rsid w:val="00EF5DFC"/>
    <w:rsid w:val="00F24928"/>
    <w:rsid w:val="00F25D94"/>
    <w:rsid w:val="00F614F7"/>
    <w:rsid w:val="00F6534C"/>
    <w:rsid w:val="00F831D0"/>
    <w:rsid w:val="00FB4147"/>
    <w:rsid w:val="00FD28F9"/>
    <w:rsid w:val="00FD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0F93EB2-5F87-4477-8DAB-CA001A50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0527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0527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D350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ipersaitas">
    <w:name w:val="Hyperlink"/>
    <w:uiPriority w:val="99"/>
    <w:rsid w:val="00305272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305272"/>
    <w:rPr>
      <w:rFonts w:cs="Times New Roman"/>
    </w:rPr>
  </w:style>
  <w:style w:type="character" w:styleId="Perirtashipersaitas">
    <w:name w:val="FollowedHyperlink"/>
    <w:uiPriority w:val="99"/>
    <w:rsid w:val="0030527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usiness\!Prj!\SoDra\DMS\SoDros%20info\Blankai%20rastineje\rastu_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rastu_blankas</Template>
  <TotalTime>1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sodra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 Zacharova</dc:creator>
  <cp:keywords/>
  <dc:description/>
  <cp:lastModifiedBy>Jūratė Barsulytė-Girgždienė</cp:lastModifiedBy>
  <cp:revision>2</cp:revision>
  <cp:lastPrinted>2006-07-10T07:19:00Z</cp:lastPrinted>
  <dcterms:created xsi:type="dcterms:W3CDTF">2021-09-23T09:06:00Z</dcterms:created>
  <dcterms:modified xsi:type="dcterms:W3CDTF">2021-09-23T09:06:00Z</dcterms:modified>
</cp:coreProperties>
</file>