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7DAA81C9" w:rsidR="00F372C9" w:rsidRPr="00FF172A" w:rsidRDefault="009407E6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bookmarkStart w:id="15" w:name="tekstoAntraste"/>
            <w:r w:rsidRPr="009407E6">
              <w:rPr>
                <w:rFonts w:asciiTheme="majorHAnsi" w:hAnsiTheme="majorHAnsi" w:cstheme="majorHAnsi"/>
                <w:b/>
                <w:bCs/>
                <w:iCs/>
              </w:rPr>
              <w:t xml:space="preserve">Paslaugų viešojo pirkimo–pardavimo sutartis</w:t>
            </w:r>
            <w:proofErr w:type="spellStart"/>
            <w:r w:rsidRPr="009407E6">
              <w:rPr>
                <w:rFonts w:asciiTheme="majorHAnsi" w:hAnsiTheme="majorHAnsi" w:cstheme="majorHAnsi"/>
                <w:b/>
                <w:bCs/>
                <w:iCs/>
              </w:rPr>
              <w:t/>
            </w:r>
            <w:proofErr w:type="spellEnd"/>
            <w:r w:rsidRPr="009407E6">
              <w:rPr>
                <w:rFonts w:asciiTheme="majorHAnsi" w:hAnsiTheme="majorHAnsi" w:cstheme="majorHAnsi"/>
                <w:b/>
                <w:bCs/>
                <w:iCs/>
              </w:rPr>
              <w:t xml:space="preserve"/>
            </w:r>
            <w:bookmarkStart w:id="16" w:name="_GoBack"/>
            <w:bookmarkEnd w:id="15"/>
            <w:bookmarkEnd w:id="16"/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7" w:name="_Toc47102594"/>
    </w:p>
    <w:p w14:paraId="3BFE315F" w14:textId="77777777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Turto valdymo ir ūkio departamentui</w:t>
      </w:r>
    </w:p>
    <w:p w14:paraId="21B8E9A6" w14:textId="77777777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prie Lietuvos Respublikos vidaus reikalų ministerijos</w:t>
      </w:r>
    </w:p>
    <w:p w14:paraId="4DE83A81" w14:textId="77777777" w:rsidR="00A00435" w:rsidRPr="00A00435" w:rsidRDefault="00A00435" w:rsidP="00A00435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A00435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7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5C3C68" w:rsidRPr="005C3C68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6FFD0B22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C3C68">
              <w:rPr>
                <w:rFonts w:asciiTheme="majorHAnsi" w:hAnsiTheme="majorHAnsi" w:cstheme="majorHAnsi"/>
              </w:rPr>
              <w:t>Aš, _____________________________________________</w:t>
            </w:r>
            <w:r w:rsidR="005C3C68" w:rsidRPr="005C3C68">
              <w:rPr>
                <w:rFonts w:asciiTheme="majorHAnsi" w:hAnsiTheme="majorHAnsi" w:cstheme="majorHAnsi"/>
              </w:rPr>
              <w:t>_____________________________</w:t>
            </w:r>
            <w:r w:rsidRPr="005C3C68">
              <w:rPr>
                <w:rFonts w:asciiTheme="majorHAnsi" w:hAnsiTheme="majorHAnsi" w:cstheme="majorHAnsi"/>
              </w:rPr>
              <w:t>__________,</w:t>
            </w:r>
          </w:p>
          <w:p w14:paraId="1D635E64" w14:textId="74D5B555" w:rsidR="00281A90" w:rsidRPr="00A00435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</w:t>
            </w:r>
            <w:r w:rsidR="005C3C68"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        </w:t>
            </w: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>(Tiekėjo vadovo ar jo įgalioto asmens pareigų pavadinimas, vardas ir pavardė)</w:t>
            </w:r>
            <w:r w:rsidRPr="00A00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828DB94" w14:textId="77777777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1548FB9" w14:textId="12B58F08" w:rsidR="00A00435" w:rsidRPr="005C3C68" w:rsidRDefault="00281A90" w:rsidP="00A00435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5C3C68">
              <w:rPr>
                <w:rFonts w:asciiTheme="majorHAnsi" w:hAnsiTheme="majorHAnsi" w:cstheme="majorHAnsi"/>
                <w:b/>
                <w:spacing w:val="8"/>
              </w:rPr>
              <w:t>deklaruoju</w:t>
            </w:r>
            <w:r w:rsidRPr="005C3C68">
              <w:rPr>
                <w:rFonts w:asciiTheme="majorHAnsi" w:hAnsiTheme="majorHAnsi" w:cstheme="majorHAnsi"/>
                <w:spacing w:val="8"/>
              </w:rPr>
              <w:t>, kad pasiūlymo pateikimo dieną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>))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</w:rPr>
              <w:t>______________________________</w:t>
            </w:r>
            <w:r w:rsidR="005C3C68">
              <w:rPr>
                <w:rFonts w:asciiTheme="majorHAnsi" w:hAnsiTheme="majorHAnsi" w:cstheme="majorHAnsi"/>
              </w:rPr>
              <w:t>__</w:t>
            </w:r>
            <w:r w:rsidR="00A00435">
              <w:rPr>
                <w:rFonts w:asciiTheme="majorHAnsi" w:hAnsiTheme="majorHAnsi" w:cstheme="majorHAnsi"/>
              </w:rPr>
              <w:t xml:space="preserve"> </w:t>
            </w:r>
            <w:r w:rsidR="00A00435">
              <w:rPr>
                <w:rFonts w:asciiTheme="majorHAnsi" w:hAnsiTheme="majorHAnsi" w:cstheme="majorHAnsi"/>
                <w:spacing w:val="8"/>
              </w:rPr>
              <w:t xml:space="preserve"> d</w:t>
            </w:r>
            <w:r w:rsidR="00A00435" w:rsidRPr="005C3C68">
              <w:rPr>
                <w:rFonts w:asciiTheme="majorHAnsi" w:hAnsiTheme="majorHAnsi" w:cstheme="majorHAnsi"/>
                <w:spacing w:val="8"/>
              </w:rPr>
              <w:t>uomenys (be kita ko ir pasitelkiamo subtiekėjo arba ūkio</w:t>
            </w:r>
          </w:p>
          <w:p w14:paraId="2A0B5837" w14:textId="3AA5808F" w:rsidR="005C3C68" w:rsidRPr="00A00435" w:rsidRDefault="005C3C68" w:rsidP="005C3C68">
            <w:pPr>
              <w:spacing w:after="60" w:line="240" w:lineRule="auto"/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         </w:t>
            </w:r>
            <w:r w:rsidR="00A00435"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</w:t>
            </w: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(Tiekėjo pavadinimas)  </w:t>
            </w:r>
          </w:p>
          <w:p w14:paraId="4AFB6AC0" w14:textId="459DCCA6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5C3C68">
              <w:rPr>
                <w:rFonts w:asciiTheme="majorHAnsi" w:hAnsiTheme="majorHAnsi" w:cstheme="majorHAnsi"/>
                <w:spacing w:val="8"/>
              </w:rPr>
              <w:t xml:space="preserve">subjekto, kurio 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pajėgumais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 xml:space="preserve"> remiamasi, kai tokiems subtiekėjams ar ūkio subjektams tenka bent 10 (dešimt) procentų pirkimo sutarties vertės</w:t>
            </w:r>
            <w:r w:rsidR="00FF172A" w:rsidRPr="005C3C68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5C3C68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5C3C68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  <w:tr w:rsidR="00281A90" w:rsidRPr="00FF172A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</w:t>
            </w:r>
          </w:p>
        </w:tc>
      </w:tr>
      <w:tr w:rsidR="00281A90" w:rsidRPr="00FF172A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 xml:space="preserve">subjekto, kurio </w:t>
      </w:r>
      <w:proofErr w:type="spellStart"/>
      <w:r w:rsidR="00830635" w:rsidRPr="00FF172A">
        <w:rPr>
          <w:rFonts w:asciiTheme="majorHAnsi" w:hAnsiTheme="majorHAnsi" w:cstheme="majorHAnsi"/>
        </w:rPr>
        <w:t>pajėgumais</w:t>
      </w:r>
      <w:proofErr w:type="spellEnd"/>
      <w:r w:rsidR="00830635" w:rsidRPr="00FF172A">
        <w:rPr>
          <w:rFonts w:asciiTheme="majorHAnsi" w:hAnsiTheme="majorHAnsi" w:cstheme="majorHAnsi"/>
        </w:rPr>
        <w:t xml:space="preserve">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FF172A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2F6461E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  <w:r w:rsidR="00B665A2">
              <w:rPr>
                <w:rFonts w:asciiTheme="majorHAnsi" w:hAnsiTheme="majorHAnsi" w:cstheme="majorHAnsi"/>
              </w:rPr>
              <w:t>___</w:t>
            </w:r>
          </w:p>
          <w:p w14:paraId="4053096A" w14:textId="4CECCED5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</w:t>
            </w:r>
            <w:r w:rsidR="00B665A2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02D22586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  <w:r w:rsidR="00B665A2">
              <w:rPr>
                <w:rFonts w:asciiTheme="majorHAnsi" w:hAnsiTheme="majorHAnsi" w:cstheme="majorHAnsi"/>
              </w:rPr>
              <w:t>_____</w:t>
            </w:r>
          </w:p>
          <w:p w14:paraId="7EB81DC8" w14:textId="052D533A" w:rsidR="00281A90" w:rsidRPr="00FF172A" w:rsidRDefault="00B665A2" w:rsidP="00B665A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</w:t>
            </w:r>
            <w:r w:rsidR="00281A90" w:rsidRPr="00FF172A">
              <w:rPr>
                <w:rFonts w:asciiTheme="majorHAnsi" w:hAnsiTheme="majorHAnsi" w:cstheme="majorHAnsi"/>
              </w:rPr>
              <w:t>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3B3AC241" w14:textId="77777777" w:rsidR="00B665A2" w:rsidRPr="00FF172A" w:rsidRDefault="00B665A2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F372C9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4A896" w14:textId="77777777" w:rsidR="00AB0D0C" w:rsidRDefault="00AB0D0C">
      <w:pPr>
        <w:spacing w:after="0" w:line="240" w:lineRule="auto"/>
      </w:pPr>
      <w:r>
        <w:separator/>
      </w:r>
    </w:p>
  </w:endnote>
  <w:endnote w:type="continuationSeparator" w:id="0">
    <w:p w14:paraId="733CD0FF" w14:textId="77777777" w:rsidR="00AB0D0C" w:rsidRDefault="00AB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9407E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9407E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33A60" w14:textId="77777777" w:rsidR="00AB0D0C" w:rsidRDefault="00AB0D0C">
      <w:pPr>
        <w:spacing w:after="0" w:line="240" w:lineRule="auto"/>
      </w:pPr>
      <w:r>
        <w:separator/>
      </w:r>
    </w:p>
  </w:footnote>
  <w:footnote w:type="continuationSeparator" w:id="0">
    <w:p w14:paraId="5E33E42B" w14:textId="77777777" w:rsidR="00AB0D0C" w:rsidRDefault="00AB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4F0757FC" w:rsidR="00CC5562" w:rsidRPr="00F946E3" w:rsidRDefault="00CC5562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TVŪD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0"/>
  </w:num>
  <w:num w:numId="8">
    <w:abstractNumId w:val="16"/>
  </w:num>
  <w:num w:numId="9">
    <w:abstractNumId w:val="22"/>
  </w:num>
  <w:num w:numId="10">
    <w:abstractNumId w:val="9"/>
  </w:num>
  <w:num w:numId="11">
    <w:abstractNumId w:val="27"/>
  </w:num>
  <w:num w:numId="12">
    <w:abstractNumId w:val="10"/>
  </w:num>
  <w:num w:numId="13">
    <w:abstractNumId w:val="33"/>
  </w:num>
  <w:num w:numId="14">
    <w:abstractNumId w:val="17"/>
  </w:num>
  <w:num w:numId="15">
    <w:abstractNumId w:val="38"/>
  </w:num>
  <w:num w:numId="16">
    <w:abstractNumId w:val="14"/>
  </w:num>
  <w:num w:numId="17">
    <w:abstractNumId w:val="31"/>
  </w:num>
  <w:num w:numId="18">
    <w:abstractNumId w:val="24"/>
  </w:num>
  <w:num w:numId="19">
    <w:abstractNumId w:val="19"/>
  </w:num>
  <w:num w:numId="20">
    <w:abstractNumId w:val="26"/>
  </w:num>
  <w:num w:numId="21">
    <w:abstractNumId w:val="34"/>
  </w:num>
  <w:num w:numId="22">
    <w:abstractNumId w:val="36"/>
  </w:num>
  <w:num w:numId="23">
    <w:abstractNumId w:val="11"/>
  </w:num>
  <w:num w:numId="24">
    <w:abstractNumId w:val="32"/>
  </w:num>
  <w:num w:numId="25">
    <w:abstractNumId w:val="12"/>
  </w:num>
  <w:num w:numId="26">
    <w:abstractNumId w:val="28"/>
  </w:num>
  <w:num w:numId="27">
    <w:abstractNumId w:val="39"/>
  </w:num>
  <w:num w:numId="28">
    <w:abstractNumId w:val="8"/>
  </w:num>
  <w:num w:numId="29">
    <w:abstractNumId w:val="18"/>
  </w:num>
  <w:num w:numId="30">
    <w:abstractNumId w:val="40"/>
  </w:num>
  <w:num w:numId="31">
    <w:abstractNumId w:val="29"/>
  </w:num>
  <w:num w:numId="32">
    <w:abstractNumId w:val="6"/>
  </w:num>
  <w:num w:numId="33">
    <w:abstractNumId w:val="35"/>
  </w:num>
  <w:num w:numId="34">
    <w:abstractNumId w:val="7"/>
  </w:num>
  <w:num w:numId="35">
    <w:abstractNumId w:val="25"/>
  </w:num>
  <w:num w:numId="36">
    <w:abstractNumId w:val="37"/>
  </w:num>
  <w:num w:numId="37">
    <w:abstractNumId w:val="15"/>
  </w:num>
  <w:num w:numId="38">
    <w:abstractNumId w:val="30"/>
  </w:num>
  <w:num w:numId="39">
    <w:abstractNumId w:val="21"/>
  </w:num>
  <w:num w:numId="40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407E6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0D0C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2ADAC-F4C6-4096-AA96-F12BFA14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15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2023-01-03T07:25:00Z</dcterms:created>
  <dc:creator>Rasa Vaitiekūnaitė</dc:creator>
  <cp:lastModifiedBy>Živilė Šakalienė</cp:lastModifiedBy>
  <cp:lastPrinted>2021-01-19T12:06:00Z</cp:lastPrinted>
  <dcterms:modified xsi:type="dcterms:W3CDTF">2023-06-08T10:22:00Z</dcterms:modified>
  <cp:revision>17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