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851"/>
      </w:tblGrid>
      <w:tr w:rsidR="009B61DF" w:rsidTr="009B61DF">
        <w:trPr>
          <w:cantSplit/>
          <w:trHeight w:hRule="exact" w:val="851"/>
          <w:jc w:val="center"/>
        </w:trPr>
        <w:tc>
          <w:tcPr>
            <w:tcW w:w="851" w:type="dxa"/>
          </w:tcPr>
          <w:p w:rsidR="009B61DF" w:rsidRDefault="00707CD7" w:rsidP="00766FDB">
            <w:pPr>
              <w:jc w:val="center"/>
              <w:rPr>
                <w:szCs w:val="24"/>
              </w:rPr>
            </w:pPr>
            <w:r w:rsidRPr="0093394D">
              <w:rPr>
                <w:noProof/>
                <w:lang w:eastAsia="lt-LT"/>
              </w:rPr>
              <w:drawing>
                <wp:inline distT="0" distB="0" distL="0" distR="0" wp14:anchorId="1DC95567" wp14:editId="4FDE204A">
                  <wp:extent cx="464400" cy="525600"/>
                  <wp:effectExtent l="0" t="0" r="0" b="8255"/>
                  <wp:docPr id="7" name="Paveikslėli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VytautasT\Desktop\Vytis_logo\herbas-L_nespalvotas_100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400" cy="52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61DF" w:rsidRDefault="009B61DF" w:rsidP="00766FDB">
      <w:pPr>
        <w:jc w:val="center"/>
        <w:rPr>
          <w:szCs w:val="24"/>
        </w:rPr>
      </w:pPr>
    </w:p>
    <w:p w:rsidR="007E3B63" w:rsidRPr="007E3B63" w:rsidRDefault="007E3B63" w:rsidP="007E3B63">
      <w:pPr>
        <w:jc w:val="center"/>
        <w:rPr>
          <w:b/>
          <w:sz w:val="28"/>
          <w:szCs w:val="28"/>
        </w:rPr>
      </w:pPr>
      <w:r w:rsidRPr="007E3B63">
        <w:rPr>
          <w:b/>
          <w:sz w:val="28"/>
          <w:szCs w:val="28"/>
        </w:rPr>
        <w:t>LIETUVOS AUTOMOBILIŲ KELIŲ DIREKCIJA</w:t>
      </w:r>
    </w:p>
    <w:p w:rsidR="007E3B63" w:rsidRPr="007E3B63" w:rsidRDefault="007E3B63" w:rsidP="007E3B63">
      <w:pPr>
        <w:jc w:val="center"/>
        <w:rPr>
          <w:b/>
          <w:sz w:val="28"/>
          <w:szCs w:val="28"/>
        </w:rPr>
      </w:pPr>
      <w:r w:rsidRPr="007E3B63">
        <w:rPr>
          <w:b/>
          <w:sz w:val="28"/>
          <w:szCs w:val="28"/>
        </w:rPr>
        <w:t>PRIE SUSISIEKIMO MINISTERIJOS</w:t>
      </w:r>
    </w:p>
    <w:p w:rsidR="00070120" w:rsidRPr="00766FDB" w:rsidRDefault="00070120">
      <w:pPr>
        <w:jc w:val="center"/>
        <w:rPr>
          <w:szCs w:val="24"/>
        </w:rPr>
      </w:pPr>
    </w:p>
    <w:p w:rsidR="00070120" w:rsidRPr="00766FDB" w:rsidRDefault="00070120">
      <w:pPr>
        <w:jc w:val="center"/>
        <w:rPr>
          <w:szCs w:val="24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4"/>
        <w:gridCol w:w="567"/>
        <w:gridCol w:w="284"/>
        <w:gridCol w:w="1701"/>
        <w:gridCol w:w="567"/>
        <w:gridCol w:w="1985"/>
      </w:tblGrid>
      <w:tr w:rsidR="00104A5E" w:rsidRPr="00315464" w:rsidTr="00195D02">
        <w:trPr>
          <w:cantSplit/>
          <w:jc w:val="center"/>
        </w:trPr>
        <w:tc>
          <w:tcPr>
            <w:tcW w:w="4534" w:type="dxa"/>
            <w:vMerge w:val="restart"/>
          </w:tcPr>
          <w:p w:rsidR="009831D6" w:rsidRPr="009831D6" w:rsidRDefault="00F36994" w:rsidP="009831D6">
            <w:pPr>
              <w:rPr>
                <w:noProof/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/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9831D6" w:rsidRPr="009831D6">
              <w:rPr>
                <w:noProof/>
                <w:szCs w:val="24"/>
              </w:rPr>
              <w:t xml:space="preserve">UAB „Statybos </w:t>
            </w:r>
            <w:r w:rsidR="0085700C">
              <w:rPr>
                <w:noProof/>
                <w:szCs w:val="24"/>
              </w:rPr>
              <w:t xml:space="preserve">projektų </w:t>
            </w:r>
            <w:r w:rsidR="009831D6" w:rsidRPr="009831D6">
              <w:rPr>
                <w:noProof/>
                <w:szCs w:val="24"/>
              </w:rPr>
              <w:t>eksper</w:t>
            </w:r>
            <w:r w:rsidR="0085700C">
              <w:rPr>
                <w:noProof/>
                <w:szCs w:val="24"/>
              </w:rPr>
              <w:t>tizės centras</w:t>
            </w:r>
            <w:r w:rsidR="009831D6" w:rsidRPr="009831D6">
              <w:rPr>
                <w:noProof/>
                <w:szCs w:val="24"/>
              </w:rPr>
              <w:t>“</w:t>
            </w:r>
          </w:p>
          <w:p w:rsidR="009831D6" w:rsidRPr="009831D6" w:rsidRDefault="009831D6" w:rsidP="009831D6">
            <w:pPr>
              <w:rPr>
                <w:noProof/>
                <w:szCs w:val="24"/>
              </w:rPr>
            </w:pPr>
            <w:r w:rsidRPr="009831D6">
              <w:rPr>
                <w:noProof/>
                <w:szCs w:val="24"/>
              </w:rPr>
              <w:t>K</w:t>
            </w:r>
            <w:r w:rsidR="0085700C">
              <w:rPr>
                <w:noProof/>
                <w:szCs w:val="24"/>
              </w:rPr>
              <w:t>ęstučio</w:t>
            </w:r>
            <w:r w:rsidRPr="009831D6">
              <w:rPr>
                <w:noProof/>
                <w:szCs w:val="24"/>
              </w:rPr>
              <w:t xml:space="preserve"> g. </w:t>
            </w:r>
            <w:r w:rsidR="0085700C">
              <w:rPr>
                <w:noProof/>
                <w:szCs w:val="24"/>
              </w:rPr>
              <w:t>59/27</w:t>
            </w:r>
            <w:r w:rsidRPr="009831D6">
              <w:rPr>
                <w:noProof/>
                <w:szCs w:val="24"/>
              </w:rPr>
              <w:t>, LT-</w:t>
            </w:r>
            <w:r w:rsidR="0085700C">
              <w:rPr>
                <w:noProof/>
                <w:szCs w:val="24"/>
              </w:rPr>
              <w:t>08124</w:t>
            </w:r>
            <w:r w:rsidRPr="009831D6">
              <w:rPr>
                <w:noProof/>
                <w:szCs w:val="24"/>
              </w:rPr>
              <w:t xml:space="preserve"> Vilnius</w:t>
            </w:r>
          </w:p>
          <w:p w:rsidR="00104A5E" w:rsidRPr="00315464" w:rsidRDefault="009831D6" w:rsidP="009831D6">
            <w:pPr>
              <w:rPr>
                <w:szCs w:val="24"/>
              </w:rPr>
            </w:pPr>
            <w:r w:rsidRPr="009831D6">
              <w:rPr>
                <w:noProof/>
                <w:szCs w:val="24"/>
              </w:rPr>
              <w:t>el. p. info@ekspertize.</w:t>
            </w:r>
            <w:r w:rsidR="00AC327A">
              <w:rPr>
                <w:noProof/>
                <w:szCs w:val="24"/>
              </w:rPr>
              <w:t>com</w:t>
            </w:r>
            <w:r w:rsidR="008F7E43" w:rsidRPr="008F7E43">
              <w:rPr>
                <w:noProof/>
                <w:szCs w:val="24"/>
              </w:rPr>
              <w:t xml:space="preserve"> </w:t>
            </w:r>
            <w:r w:rsidR="00F36994" w:rsidRPr="00315464">
              <w:rPr>
                <w:szCs w:val="24"/>
              </w:rPr>
              <w:fldChar w:fldCharType="end"/>
            </w:r>
          </w:p>
        </w:tc>
        <w:tc>
          <w:tcPr>
            <w:tcW w:w="567" w:type="dxa"/>
            <w:vMerge w:val="restart"/>
          </w:tcPr>
          <w:p w:rsidR="00104A5E" w:rsidRPr="00315464" w:rsidRDefault="00104A5E" w:rsidP="00657B81">
            <w:pPr>
              <w:jc w:val="center"/>
              <w:rPr>
                <w:szCs w:val="24"/>
              </w:rPr>
            </w:pPr>
          </w:p>
        </w:tc>
        <w:tc>
          <w:tcPr>
            <w:tcW w:w="284" w:type="dxa"/>
            <w:vAlign w:val="center"/>
          </w:tcPr>
          <w:p w:rsidR="00104A5E" w:rsidRPr="00315464" w:rsidRDefault="00104A5E" w:rsidP="00EB512C">
            <w:pPr>
              <w:spacing w:before="60" w:after="60"/>
              <w:jc w:val="right"/>
              <w:rPr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104A5E" w:rsidRPr="00315464" w:rsidRDefault="00104A5E" w:rsidP="00315464">
            <w:pPr>
              <w:spacing w:before="60" w:after="60"/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2001-01-01"/>
                  <w:textInput>
                    <w:type w:val="date"/>
                    <w:format w:val="yyyy-MM-dd"/>
                  </w:textInput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Pr="00315464">
              <w:rPr>
                <w:szCs w:val="24"/>
              </w:rPr>
              <w:fldChar w:fldCharType="end"/>
            </w:r>
          </w:p>
        </w:tc>
        <w:tc>
          <w:tcPr>
            <w:tcW w:w="567" w:type="dxa"/>
          </w:tcPr>
          <w:p w:rsidR="00104A5E" w:rsidRPr="00315464" w:rsidRDefault="00104A5E" w:rsidP="00715740">
            <w:pPr>
              <w:spacing w:before="60" w:after="60"/>
              <w:jc w:val="right"/>
              <w:rPr>
                <w:szCs w:val="24"/>
              </w:rPr>
            </w:pPr>
            <w:r w:rsidRPr="00315464">
              <w:rPr>
                <w:rStyle w:val="Stilius12pt"/>
                <w:szCs w:val="24"/>
              </w:rPr>
              <w:t>Nr. </w:t>
            </w: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:rsidR="00104A5E" w:rsidRPr="00315464" w:rsidRDefault="00104A5E" w:rsidP="00B35C37">
            <w:pPr>
              <w:spacing w:before="60" w:after="60"/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633EB2" w:rsidRPr="00633EB2">
              <w:rPr>
                <w:noProof/>
                <w:szCs w:val="24"/>
              </w:rPr>
              <w:t>(6.9</w:t>
            </w:r>
            <w:r w:rsidR="002A4EB5">
              <w:rPr>
                <w:noProof/>
                <w:szCs w:val="24"/>
              </w:rPr>
              <w:t>E</w:t>
            </w:r>
            <w:r w:rsidR="00633EB2" w:rsidRPr="00633EB2">
              <w:rPr>
                <w:noProof/>
                <w:szCs w:val="24"/>
              </w:rPr>
              <w:t>)</w:t>
            </w:r>
            <w:r w:rsidRPr="00315464">
              <w:rPr>
                <w:szCs w:val="24"/>
              </w:rPr>
              <w:fldChar w:fldCharType="end"/>
            </w:r>
          </w:p>
        </w:tc>
      </w:tr>
      <w:tr w:rsidR="00104A5E" w:rsidRPr="00315464" w:rsidTr="00195D02">
        <w:trPr>
          <w:cantSplit/>
          <w:jc w:val="center"/>
        </w:trPr>
        <w:tc>
          <w:tcPr>
            <w:tcW w:w="4534" w:type="dxa"/>
            <w:vMerge/>
          </w:tcPr>
          <w:p w:rsidR="00104A5E" w:rsidRPr="00315464" w:rsidRDefault="00104A5E" w:rsidP="00070FDE">
            <w:pPr>
              <w:ind w:right="57"/>
              <w:rPr>
                <w:rStyle w:val="Stilius12pt"/>
                <w:szCs w:val="24"/>
                <w:lang w:eastAsia="lt-LT"/>
              </w:rPr>
            </w:pPr>
          </w:p>
        </w:tc>
        <w:tc>
          <w:tcPr>
            <w:tcW w:w="567" w:type="dxa"/>
            <w:vMerge/>
          </w:tcPr>
          <w:p w:rsidR="00104A5E" w:rsidRPr="00315464" w:rsidRDefault="00104A5E" w:rsidP="00070FDE">
            <w:pPr>
              <w:ind w:right="57"/>
              <w:jc w:val="center"/>
              <w:rPr>
                <w:szCs w:val="24"/>
              </w:rPr>
            </w:pPr>
          </w:p>
        </w:tc>
        <w:tc>
          <w:tcPr>
            <w:tcW w:w="284" w:type="dxa"/>
            <w:vAlign w:val="center"/>
          </w:tcPr>
          <w:p w:rsidR="00104A5E" w:rsidRPr="00315464" w:rsidRDefault="00104A5E" w:rsidP="00EB512C">
            <w:pPr>
              <w:spacing w:before="60" w:after="60"/>
              <w:jc w:val="right"/>
              <w:rPr>
                <w:szCs w:val="24"/>
              </w:rPr>
            </w:pPr>
            <w:r w:rsidRPr="00315464">
              <w:rPr>
                <w:rStyle w:val="Stilius12pt"/>
                <w:szCs w:val="24"/>
              </w:rPr>
              <w:t>Į 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04A5E" w:rsidRPr="00315464" w:rsidRDefault="00104A5E" w:rsidP="00121D85">
            <w:pPr>
              <w:spacing w:before="60" w:after="60"/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2001-01-01"/>
                  <w:textInput>
                    <w:type w:val="date"/>
                    <w:format w:val="yyyy-MM-dd"/>
                  </w:textInput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CA01FB">
              <w:rPr>
                <w:szCs w:val="24"/>
              </w:rPr>
              <w:t>2020-02-12</w:t>
            </w:r>
            <w:r w:rsidRPr="00315464">
              <w:rPr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04A5E" w:rsidRPr="00315464" w:rsidRDefault="00104A5E" w:rsidP="00715740">
            <w:pPr>
              <w:spacing w:before="60" w:after="60"/>
              <w:jc w:val="right"/>
              <w:rPr>
                <w:szCs w:val="24"/>
              </w:rPr>
            </w:pPr>
            <w:r w:rsidRPr="00315464">
              <w:rPr>
                <w:szCs w:val="24"/>
              </w:rPr>
              <w:t>Nr. 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04A5E" w:rsidRPr="00315464" w:rsidRDefault="00104A5E" w:rsidP="00121D85">
            <w:pPr>
              <w:spacing w:before="60" w:after="60"/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9831D6">
              <w:rPr>
                <w:szCs w:val="24"/>
              </w:rPr>
              <w:t> </w:t>
            </w:r>
            <w:r w:rsidR="009831D6">
              <w:rPr>
                <w:szCs w:val="24"/>
              </w:rPr>
              <w:t> </w:t>
            </w:r>
            <w:r w:rsidR="009831D6">
              <w:rPr>
                <w:szCs w:val="24"/>
              </w:rPr>
              <w:t> </w:t>
            </w:r>
            <w:r w:rsidR="009831D6">
              <w:rPr>
                <w:szCs w:val="24"/>
              </w:rPr>
              <w:t> </w:t>
            </w:r>
            <w:r w:rsidR="009831D6">
              <w:rPr>
                <w:szCs w:val="24"/>
              </w:rPr>
              <w:t> </w:t>
            </w:r>
            <w:r w:rsidRPr="00315464">
              <w:rPr>
                <w:szCs w:val="24"/>
              </w:rPr>
              <w:fldChar w:fldCharType="end"/>
            </w:r>
          </w:p>
        </w:tc>
      </w:tr>
      <w:tr w:rsidR="00287B2F" w:rsidRPr="00315464" w:rsidTr="00195D02">
        <w:trPr>
          <w:cantSplit/>
          <w:jc w:val="center"/>
        </w:trPr>
        <w:tc>
          <w:tcPr>
            <w:tcW w:w="4534" w:type="dxa"/>
            <w:vMerge/>
          </w:tcPr>
          <w:p w:rsidR="00287B2F" w:rsidRPr="00315464" w:rsidRDefault="00287B2F" w:rsidP="00070FDE">
            <w:pPr>
              <w:ind w:right="57"/>
              <w:rPr>
                <w:rStyle w:val="Stilius12pt"/>
                <w:szCs w:val="24"/>
                <w:lang w:eastAsia="lt-LT"/>
              </w:rPr>
            </w:pPr>
          </w:p>
        </w:tc>
        <w:tc>
          <w:tcPr>
            <w:tcW w:w="567" w:type="dxa"/>
            <w:vMerge/>
          </w:tcPr>
          <w:p w:rsidR="00287B2F" w:rsidRPr="00315464" w:rsidRDefault="00287B2F" w:rsidP="00070FDE">
            <w:pPr>
              <w:ind w:right="57"/>
              <w:jc w:val="center"/>
              <w:rPr>
                <w:szCs w:val="24"/>
              </w:rPr>
            </w:pPr>
          </w:p>
        </w:tc>
        <w:tc>
          <w:tcPr>
            <w:tcW w:w="284" w:type="dxa"/>
            <w:gridSpan w:val="4"/>
            <w:vAlign w:val="center"/>
          </w:tcPr>
          <w:p w:rsidR="00287B2F" w:rsidRPr="00315464" w:rsidRDefault="00287B2F" w:rsidP="004448F4">
            <w:pPr>
              <w:jc w:val="right"/>
              <w:rPr>
                <w:szCs w:val="24"/>
              </w:rPr>
            </w:pPr>
          </w:p>
        </w:tc>
      </w:tr>
    </w:tbl>
    <w:p w:rsidR="00104A5E" w:rsidRPr="00611E1C" w:rsidRDefault="00611E1C" w:rsidP="00287B2F">
      <w:pPr>
        <w:pStyle w:val="StiliusPrie12ptPo12pt"/>
        <w:spacing w:before="480"/>
        <w:rPr>
          <w:b/>
        </w:rPr>
      </w:pPr>
      <w:r w:rsidRPr="00611E1C">
        <w:rPr>
          <w:b/>
          <w:caps/>
        </w:rPr>
        <w:fldChar w:fldCharType="begin">
          <w:ffData>
            <w:name w:val=""/>
            <w:enabled/>
            <w:calcOnExit w:val="0"/>
            <w:textInput>
              <w:default w:val="TEKSTO ANTRAŠTĖ"/>
              <w:format w:val="Didžiosios raidės"/>
            </w:textInput>
          </w:ffData>
        </w:fldChar>
      </w:r>
      <w:r w:rsidRPr="00611E1C">
        <w:rPr>
          <w:b/>
          <w:caps/>
        </w:rPr>
        <w:instrText xml:space="preserve"> FORMTEXT </w:instrText>
      </w:r>
      <w:r w:rsidRPr="00611E1C">
        <w:rPr>
          <w:b/>
          <w:caps/>
        </w:rPr>
      </w:r>
      <w:r w:rsidRPr="00611E1C">
        <w:rPr>
          <w:b/>
          <w:caps/>
        </w:rPr>
        <w:fldChar w:fldCharType="separate"/>
      </w:r>
      <w:r w:rsidR="00655501" w:rsidRPr="009831D6">
        <w:rPr>
          <w:b/>
          <w:noProof/>
        </w:rPr>
        <w:t>DĖL ATSILIEPIMO APIE ATLIKTAS PASLAUGAS</w:t>
      </w:r>
      <w:r w:rsidRPr="00611E1C">
        <w:rPr>
          <w:b/>
          <w:caps/>
        </w:rPr>
        <w:fldChar w:fldCharType="end"/>
      </w:r>
    </w:p>
    <w:p w:rsidR="00070120" w:rsidRPr="00AA50A1" w:rsidRDefault="00070120" w:rsidP="00611E1C">
      <w:pPr>
        <w:rPr>
          <w:rStyle w:val="Stilius12pt"/>
          <w:sz w:val="16"/>
          <w:szCs w:val="16"/>
        </w:rPr>
      </w:pPr>
    </w:p>
    <w:p w:rsidR="00070120" w:rsidRPr="00611E1C" w:rsidRDefault="00070120" w:rsidP="00611E1C">
      <w:pPr>
        <w:pStyle w:val="Pagrindinistekstas"/>
        <w:rPr>
          <w:rStyle w:val="Stilius12pt"/>
        </w:rPr>
        <w:sectPr w:rsidR="00070120" w:rsidRPr="00611E1C" w:rsidSect="005E36C1">
          <w:headerReference w:type="even" r:id="rId9"/>
          <w:head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134" w:right="567" w:bottom="1134" w:left="1701" w:header="567" w:footer="284" w:gutter="0"/>
          <w:cols w:space="1296"/>
          <w:titlePg/>
          <w:docGrid w:linePitch="272"/>
        </w:sectPr>
      </w:pPr>
    </w:p>
    <w:p w:rsidR="006F2445" w:rsidRDefault="006F2445" w:rsidP="009E296F">
      <w:pPr>
        <w:ind w:firstLine="567"/>
        <w:jc w:val="both"/>
        <w:rPr>
          <w:szCs w:val="24"/>
        </w:rPr>
      </w:pPr>
    </w:p>
    <w:p w:rsidR="00294354" w:rsidRPr="009E296F" w:rsidRDefault="00294354" w:rsidP="009E296F">
      <w:pPr>
        <w:ind w:firstLine="567"/>
        <w:jc w:val="both"/>
        <w:rPr>
          <w:szCs w:val="24"/>
        </w:rPr>
      </w:pPr>
      <w:r w:rsidRPr="009E296F">
        <w:rPr>
          <w:szCs w:val="24"/>
        </w:rPr>
        <w:t>Lietuvos automobilių kelių direkcija prie Susisiekimo ministerijos</w:t>
      </w:r>
      <w:r w:rsidR="00A74AEE" w:rsidRPr="009E296F">
        <w:rPr>
          <w:szCs w:val="24"/>
        </w:rPr>
        <w:t xml:space="preserve"> (toliau – Kelių direkcija)</w:t>
      </w:r>
      <w:r w:rsidRPr="009E296F">
        <w:rPr>
          <w:szCs w:val="24"/>
        </w:rPr>
        <w:t xml:space="preserve"> šia pažyma patvirtina, kad </w:t>
      </w:r>
      <w:r w:rsidR="003B569D" w:rsidRPr="009E296F">
        <w:rPr>
          <w:szCs w:val="24"/>
          <w:lang w:eastAsia="lt-LT"/>
        </w:rPr>
        <w:t>UAB „Statybos projektų ekspertizės centras“ (atsakingasis partneris), veikdamas ūkio subjektų grupėje kartu su UAB „Projektų analizės institutas“ ir UAB „Statybos ekspertų biuras“, suteikė šias ekspertizės paslaugas:</w:t>
      </w:r>
    </w:p>
    <w:p w:rsidR="006F2445" w:rsidRPr="006F2445" w:rsidRDefault="006F2445" w:rsidP="009E296F">
      <w:pPr>
        <w:ind w:firstLine="567"/>
        <w:contextualSpacing/>
        <w:jc w:val="both"/>
        <w:rPr>
          <w:sz w:val="16"/>
          <w:szCs w:val="24"/>
          <w:lang w:eastAsia="lt-LT"/>
        </w:rPr>
      </w:pPr>
    </w:p>
    <w:p w:rsidR="00504DC7" w:rsidRPr="009E296F" w:rsidRDefault="00504DC7" w:rsidP="009E296F">
      <w:pPr>
        <w:ind w:firstLine="567"/>
        <w:contextualSpacing/>
        <w:jc w:val="both"/>
        <w:rPr>
          <w:szCs w:val="24"/>
          <w:lang w:eastAsia="lt-LT"/>
        </w:rPr>
      </w:pPr>
      <w:r w:rsidRPr="009E296F">
        <w:rPr>
          <w:szCs w:val="24"/>
          <w:lang w:eastAsia="lt-LT"/>
        </w:rPr>
        <w:t>1. Pagal 201</w:t>
      </w:r>
      <w:r w:rsidR="00024417" w:rsidRPr="009E296F">
        <w:rPr>
          <w:szCs w:val="24"/>
          <w:lang w:eastAsia="lt-LT"/>
        </w:rPr>
        <w:t>6</w:t>
      </w:r>
      <w:r w:rsidRPr="009E296F">
        <w:rPr>
          <w:szCs w:val="24"/>
          <w:lang w:eastAsia="lt-LT"/>
        </w:rPr>
        <w:t xml:space="preserve"> m. </w:t>
      </w:r>
      <w:r w:rsidR="00024417" w:rsidRPr="009E296F">
        <w:rPr>
          <w:szCs w:val="24"/>
          <w:lang w:eastAsia="lt-LT"/>
        </w:rPr>
        <w:t>gruodžio</w:t>
      </w:r>
      <w:r w:rsidRPr="009E296F">
        <w:rPr>
          <w:szCs w:val="24"/>
          <w:lang w:eastAsia="lt-LT"/>
        </w:rPr>
        <w:t xml:space="preserve"> 16 d. sutartį Nr. S-</w:t>
      </w:r>
      <w:r w:rsidR="00024417" w:rsidRPr="009E296F">
        <w:rPr>
          <w:szCs w:val="24"/>
          <w:lang w:eastAsia="lt-LT"/>
        </w:rPr>
        <w:t>1172</w:t>
      </w:r>
      <w:r w:rsidRPr="009E296F">
        <w:rPr>
          <w:szCs w:val="24"/>
          <w:lang w:eastAsia="lt-LT"/>
        </w:rPr>
        <w:t>:</w:t>
      </w:r>
    </w:p>
    <w:p w:rsidR="00504DC7" w:rsidRPr="009E296F" w:rsidRDefault="003F1806" w:rsidP="009E296F">
      <w:pPr>
        <w:ind w:firstLine="567"/>
        <w:jc w:val="both"/>
        <w:rPr>
          <w:szCs w:val="24"/>
        </w:rPr>
      </w:pPr>
      <w:r w:rsidRPr="009E296F">
        <w:rPr>
          <w:szCs w:val="24"/>
        </w:rPr>
        <w:t>Magistralinio kelio A5 Ka</w:t>
      </w:r>
      <w:r w:rsidR="00E53DE8" w:rsidRPr="009E296F">
        <w:rPr>
          <w:szCs w:val="24"/>
        </w:rPr>
        <w:t>u</w:t>
      </w:r>
      <w:r w:rsidRPr="009E296F">
        <w:rPr>
          <w:szCs w:val="24"/>
        </w:rPr>
        <w:t>nas</w:t>
      </w:r>
      <w:r w:rsidR="00610474" w:rsidRPr="009E296F">
        <w:rPr>
          <w:bCs/>
          <w:szCs w:val="24"/>
          <w:lang w:eastAsia="lt-LT"/>
        </w:rPr>
        <w:t>–</w:t>
      </w:r>
      <w:r w:rsidRPr="009E296F">
        <w:rPr>
          <w:szCs w:val="24"/>
        </w:rPr>
        <w:t>Marijampolė</w:t>
      </w:r>
      <w:r w:rsidR="00610474" w:rsidRPr="009E296F">
        <w:rPr>
          <w:bCs/>
          <w:szCs w:val="24"/>
          <w:lang w:eastAsia="lt-LT"/>
        </w:rPr>
        <w:t>–</w:t>
      </w:r>
      <w:r w:rsidRPr="009E296F">
        <w:rPr>
          <w:szCs w:val="24"/>
        </w:rPr>
        <w:t>Suvalkai ruožo nuo 23,40 iki 35,40 km rekonstravimo į A</w:t>
      </w:r>
      <w:r w:rsidR="00BA5848" w:rsidRPr="009E296F">
        <w:rPr>
          <w:szCs w:val="24"/>
        </w:rPr>
        <w:t>M</w:t>
      </w:r>
      <w:r w:rsidRPr="009E296F">
        <w:rPr>
          <w:szCs w:val="24"/>
        </w:rPr>
        <w:t xml:space="preserve"> kategorijos </w:t>
      </w:r>
      <w:r w:rsidR="00610474" w:rsidRPr="009E296F">
        <w:rPr>
          <w:szCs w:val="24"/>
        </w:rPr>
        <w:t>kelią techninio projekto ekspertizė.</w:t>
      </w:r>
    </w:p>
    <w:p w:rsidR="003A63A7" w:rsidRPr="009E296F" w:rsidRDefault="003B569D" w:rsidP="009E296F">
      <w:pPr>
        <w:ind w:firstLine="567"/>
        <w:jc w:val="both"/>
        <w:rPr>
          <w:i/>
          <w:iCs/>
          <w:szCs w:val="24"/>
          <w:lang w:eastAsia="lt-LT"/>
        </w:rPr>
      </w:pPr>
      <w:r w:rsidRPr="009E296F">
        <w:rPr>
          <w:szCs w:val="24"/>
          <w:lang w:eastAsia="lt-LT"/>
        </w:rPr>
        <w:t>Sutarties (objekto ekspertizės) vertė</w:t>
      </w:r>
      <w:r w:rsidR="003A63A7" w:rsidRPr="009E296F">
        <w:rPr>
          <w:szCs w:val="24"/>
          <w:lang w:eastAsia="lt-LT"/>
        </w:rPr>
        <w:t xml:space="preserve"> – </w:t>
      </w:r>
      <w:r w:rsidRPr="009E296F">
        <w:rPr>
          <w:szCs w:val="24"/>
          <w:lang w:eastAsia="lt-LT"/>
        </w:rPr>
        <w:t>1</w:t>
      </w:r>
      <w:r w:rsidR="00024417" w:rsidRPr="009E296F">
        <w:rPr>
          <w:szCs w:val="24"/>
          <w:lang w:eastAsia="lt-LT"/>
        </w:rPr>
        <w:t>1</w:t>
      </w:r>
      <w:r w:rsidRPr="009E296F">
        <w:rPr>
          <w:szCs w:val="24"/>
          <w:lang w:eastAsia="lt-LT"/>
        </w:rPr>
        <w:t xml:space="preserve"> </w:t>
      </w:r>
      <w:r w:rsidR="00024417" w:rsidRPr="009E296F">
        <w:rPr>
          <w:szCs w:val="24"/>
          <w:lang w:eastAsia="lt-LT"/>
        </w:rPr>
        <w:t xml:space="preserve">620,66 </w:t>
      </w:r>
      <w:r w:rsidR="003A63A7" w:rsidRPr="009E296F">
        <w:rPr>
          <w:szCs w:val="24"/>
          <w:lang w:eastAsia="lt-LT"/>
        </w:rPr>
        <w:t xml:space="preserve">Eur be PVM </w:t>
      </w:r>
      <w:r w:rsidR="003A63A7" w:rsidRPr="009E296F">
        <w:rPr>
          <w:i/>
          <w:iCs/>
          <w:szCs w:val="24"/>
          <w:lang w:eastAsia="lt-LT"/>
        </w:rPr>
        <w:t>(</w:t>
      </w:r>
      <w:r w:rsidR="00024417" w:rsidRPr="009E296F">
        <w:rPr>
          <w:i/>
          <w:iCs/>
          <w:szCs w:val="24"/>
          <w:lang w:eastAsia="lt-LT"/>
        </w:rPr>
        <w:t>vienuolika tūkstančių šeši šimtai dvidešimt eurų ir 66 ct</w:t>
      </w:r>
      <w:r w:rsidR="003A63A7" w:rsidRPr="009E296F">
        <w:rPr>
          <w:i/>
          <w:iCs/>
          <w:szCs w:val="24"/>
          <w:lang w:eastAsia="lt-LT"/>
        </w:rPr>
        <w:t>).</w:t>
      </w:r>
    </w:p>
    <w:p w:rsidR="003B569D" w:rsidRPr="009E296F" w:rsidRDefault="003B569D" w:rsidP="009E296F">
      <w:pPr>
        <w:ind w:firstLine="567"/>
        <w:jc w:val="both"/>
        <w:rPr>
          <w:i/>
          <w:iCs/>
          <w:sz w:val="16"/>
          <w:szCs w:val="24"/>
          <w:lang w:eastAsia="lt-LT"/>
        </w:rPr>
      </w:pPr>
    </w:p>
    <w:p w:rsidR="005C31ED" w:rsidRPr="009E296F" w:rsidRDefault="005C31ED" w:rsidP="009E296F">
      <w:pPr>
        <w:ind w:firstLine="567"/>
        <w:contextualSpacing/>
        <w:jc w:val="both"/>
        <w:rPr>
          <w:szCs w:val="24"/>
          <w:lang w:eastAsia="lt-LT"/>
        </w:rPr>
      </w:pPr>
      <w:r w:rsidRPr="009E296F">
        <w:rPr>
          <w:szCs w:val="24"/>
          <w:lang w:eastAsia="lt-LT"/>
        </w:rPr>
        <w:t>2. Pagal 201</w:t>
      </w:r>
      <w:r w:rsidR="00FB3913" w:rsidRPr="009E296F">
        <w:rPr>
          <w:szCs w:val="24"/>
          <w:lang w:eastAsia="lt-LT"/>
        </w:rPr>
        <w:t>7</w:t>
      </w:r>
      <w:r w:rsidRPr="009E296F">
        <w:rPr>
          <w:szCs w:val="24"/>
          <w:lang w:eastAsia="lt-LT"/>
        </w:rPr>
        <w:t xml:space="preserve"> m. sausio 1</w:t>
      </w:r>
      <w:r w:rsidR="00453636" w:rsidRPr="009E296F">
        <w:rPr>
          <w:szCs w:val="24"/>
          <w:lang w:eastAsia="lt-LT"/>
        </w:rPr>
        <w:t>7</w:t>
      </w:r>
      <w:r w:rsidRPr="009E296F">
        <w:rPr>
          <w:szCs w:val="24"/>
          <w:lang w:eastAsia="lt-LT"/>
        </w:rPr>
        <w:t xml:space="preserve"> d. sutartį Nr. S-</w:t>
      </w:r>
      <w:r w:rsidR="00FB3913" w:rsidRPr="009E296F">
        <w:rPr>
          <w:szCs w:val="24"/>
          <w:lang w:eastAsia="lt-LT"/>
        </w:rPr>
        <w:t>23</w:t>
      </w:r>
      <w:r w:rsidRPr="009E296F">
        <w:rPr>
          <w:szCs w:val="24"/>
          <w:lang w:eastAsia="lt-LT"/>
        </w:rPr>
        <w:t>:</w:t>
      </w:r>
    </w:p>
    <w:p w:rsidR="00504DC7" w:rsidRPr="009E296F" w:rsidRDefault="00B312E8" w:rsidP="009E296F">
      <w:pPr>
        <w:ind w:firstLine="567"/>
        <w:jc w:val="both"/>
        <w:rPr>
          <w:szCs w:val="24"/>
        </w:rPr>
      </w:pPr>
      <w:r w:rsidRPr="009E296F">
        <w:rPr>
          <w:szCs w:val="24"/>
        </w:rPr>
        <w:t>Sankryžos valstybinės reikšmės magistralinio kelio A7 Marijampolė</w:t>
      </w:r>
      <w:r w:rsidRPr="009E296F">
        <w:rPr>
          <w:bCs/>
          <w:szCs w:val="24"/>
          <w:lang w:eastAsia="lt-LT"/>
        </w:rPr>
        <w:t>–</w:t>
      </w:r>
      <w:r w:rsidRPr="009E296F">
        <w:rPr>
          <w:szCs w:val="24"/>
        </w:rPr>
        <w:t>Kybartai</w:t>
      </w:r>
      <w:r w:rsidRPr="009E296F">
        <w:rPr>
          <w:bCs/>
          <w:szCs w:val="24"/>
          <w:lang w:eastAsia="lt-LT"/>
        </w:rPr>
        <w:t>–</w:t>
      </w:r>
      <w:r w:rsidRPr="009E296F">
        <w:rPr>
          <w:szCs w:val="24"/>
        </w:rPr>
        <w:t>Kaliningradas 20,02 km rekonstravimo techninio projekto ekspertizė.</w:t>
      </w:r>
    </w:p>
    <w:p w:rsidR="005C31ED" w:rsidRPr="009E296F" w:rsidRDefault="003B569D" w:rsidP="009E296F">
      <w:pPr>
        <w:ind w:firstLine="567"/>
        <w:jc w:val="both"/>
        <w:rPr>
          <w:szCs w:val="24"/>
          <w:lang w:eastAsia="lt-LT"/>
        </w:rPr>
      </w:pPr>
      <w:r w:rsidRPr="009E296F">
        <w:rPr>
          <w:szCs w:val="24"/>
          <w:lang w:eastAsia="lt-LT"/>
        </w:rPr>
        <w:t>Sutarties (objekto ekspertizės) vertė</w:t>
      </w:r>
      <w:r w:rsidR="005C31ED" w:rsidRPr="009E296F">
        <w:rPr>
          <w:szCs w:val="24"/>
          <w:lang w:eastAsia="lt-LT"/>
        </w:rPr>
        <w:t xml:space="preserve"> – </w:t>
      </w:r>
      <w:r w:rsidR="00453636" w:rsidRPr="009E296F">
        <w:rPr>
          <w:szCs w:val="24"/>
          <w:lang w:eastAsia="lt-LT"/>
        </w:rPr>
        <w:t>1</w:t>
      </w:r>
      <w:r w:rsidR="00764244" w:rsidRPr="009E296F">
        <w:rPr>
          <w:szCs w:val="24"/>
          <w:lang w:eastAsia="lt-LT"/>
        </w:rPr>
        <w:t xml:space="preserve"> </w:t>
      </w:r>
      <w:r w:rsidR="00453636" w:rsidRPr="009E296F">
        <w:rPr>
          <w:szCs w:val="24"/>
          <w:lang w:eastAsia="lt-LT"/>
        </w:rPr>
        <w:t>211</w:t>
      </w:r>
      <w:r w:rsidR="00FB3913" w:rsidRPr="009E296F">
        <w:rPr>
          <w:szCs w:val="24"/>
          <w:lang w:eastAsia="lt-LT"/>
        </w:rPr>
        <w:t>,</w:t>
      </w:r>
      <w:r w:rsidR="00453636" w:rsidRPr="009E296F">
        <w:rPr>
          <w:szCs w:val="24"/>
          <w:lang w:eastAsia="lt-LT"/>
        </w:rPr>
        <w:t>57</w:t>
      </w:r>
      <w:r w:rsidR="005C31ED" w:rsidRPr="009E296F">
        <w:rPr>
          <w:szCs w:val="24"/>
          <w:lang w:eastAsia="lt-LT"/>
        </w:rPr>
        <w:t xml:space="preserve"> Eur be PVM </w:t>
      </w:r>
      <w:r w:rsidR="005C31ED" w:rsidRPr="009E296F">
        <w:rPr>
          <w:i/>
          <w:iCs/>
          <w:szCs w:val="24"/>
          <w:lang w:eastAsia="lt-LT"/>
        </w:rPr>
        <w:t>(</w:t>
      </w:r>
      <w:r w:rsidR="009E296F">
        <w:rPr>
          <w:i/>
          <w:iCs/>
          <w:szCs w:val="24"/>
          <w:lang w:eastAsia="lt-LT"/>
        </w:rPr>
        <w:t xml:space="preserve">vienas </w:t>
      </w:r>
      <w:r w:rsidR="005C31ED" w:rsidRPr="009E296F">
        <w:rPr>
          <w:i/>
          <w:iCs/>
          <w:szCs w:val="24"/>
          <w:lang w:eastAsia="lt-LT"/>
        </w:rPr>
        <w:t>tūkstan</w:t>
      </w:r>
      <w:r w:rsidR="002E37C7" w:rsidRPr="009E296F">
        <w:rPr>
          <w:i/>
          <w:iCs/>
          <w:szCs w:val="24"/>
          <w:lang w:eastAsia="lt-LT"/>
        </w:rPr>
        <w:t>tis</w:t>
      </w:r>
      <w:r w:rsidR="005C31ED" w:rsidRPr="009E296F">
        <w:rPr>
          <w:i/>
          <w:iCs/>
          <w:szCs w:val="24"/>
          <w:lang w:eastAsia="lt-LT"/>
        </w:rPr>
        <w:t xml:space="preserve"> </w:t>
      </w:r>
      <w:r w:rsidR="00B874BA" w:rsidRPr="009E296F">
        <w:rPr>
          <w:i/>
          <w:iCs/>
          <w:szCs w:val="24"/>
          <w:lang w:eastAsia="lt-LT"/>
        </w:rPr>
        <w:t>du</w:t>
      </w:r>
      <w:r w:rsidR="005C31ED" w:rsidRPr="009E296F">
        <w:rPr>
          <w:i/>
          <w:iCs/>
          <w:szCs w:val="24"/>
          <w:lang w:eastAsia="lt-LT"/>
        </w:rPr>
        <w:t xml:space="preserve"> šimtai </w:t>
      </w:r>
      <w:r w:rsidR="00B874BA" w:rsidRPr="009E296F">
        <w:rPr>
          <w:i/>
          <w:iCs/>
          <w:szCs w:val="24"/>
          <w:lang w:eastAsia="lt-LT"/>
        </w:rPr>
        <w:t>vienuolika</w:t>
      </w:r>
      <w:r w:rsidR="005C31ED" w:rsidRPr="009E296F">
        <w:rPr>
          <w:i/>
          <w:iCs/>
          <w:szCs w:val="24"/>
          <w:lang w:eastAsia="lt-LT"/>
        </w:rPr>
        <w:t xml:space="preserve"> eur</w:t>
      </w:r>
      <w:r w:rsidR="00B874BA" w:rsidRPr="009E296F">
        <w:rPr>
          <w:i/>
          <w:iCs/>
          <w:szCs w:val="24"/>
          <w:lang w:eastAsia="lt-LT"/>
        </w:rPr>
        <w:t>ų</w:t>
      </w:r>
      <w:r w:rsidR="005C31ED" w:rsidRPr="009E296F">
        <w:rPr>
          <w:i/>
          <w:iCs/>
          <w:szCs w:val="24"/>
          <w:lang w:eastAsia="lt-LT"/>
        </w:rPr>
        <w:t xml:space="preserve"> ir </w:t>
      </w:r>
      <w:r w:rsidR="00B874BA" w:rsidRPr="009E296F">
        <w:rPr>
          <w:i/>
          <w:iCs/>
          <w:szCs w:val="24"/>
          <w:lang w:eastAsia="lt-LT"/>
        </w:rPr>
        <w:t>57</w:t>
      </w:r>
      <w:r w:rsidR="005C31ED" w:rsidRPr="009E296F">
        <w:rPr>
          <w:i/>
          <w:iCs/>
          <w:szCs w:val="24"/>
          <w:lang w:eastAsia="lt-LT"/>
        </w:rPr>
        <w:t xml:space="preserve"> ct)</w:t>
      </w:r>
      <w:r w:rsidR="005C31ED" w:rsidRPr="009E296F">
        <w:rPr>
          <w:szCs w:val="24"/>
          <w:lang w:eastAsia="lt-LT"/>
        </w:rPr>
        <w:t>.</w:t>
      </w:r>
    </w:p>
    <w:p w:rsidR="003B569D" w:rsidRPr="009E296F" w:rsidRDefault="003B569D" w:rsidP="009E296F">
      <w:pPr>
        <w:ind w:firstLine="567"/>
        <w:jc w:val="both"/>
        <w:rPr>
          <w:sz w:val="16"/>
          <w:szCs w:val="24"/>
          <w:lang w:eastAsia="lt-LT"/>
        </w:rPr>
      </w:pPr>
    </w:p>
    <w:p w:rsidR="0050330B" w:rsidRPr="009E296F" w:rsidRDefault="00AD7673" w:rsidP="009E296F">
      <w:pPr>
        <w:ind w:firstLine="567"/>
        <w:contextualSpacing/>
        <w:jc w:val="both"/>
        <w:rPr>
          <w:szCs w:val="24"/>
          <w:lang w:eastAsia="lt-LT"/>
        </w:rPr>
      </w:pPr>
      <w:r w:rsidRPr="009E296F">
        <w:rPr>
          <w:szCs w:val="24"/>
          <w:lang w:eastAsia="lt-LT"/>
        </w:rPr>
        <w:t xml:space="preserve">3. </w:t>
      </w:r>
      <w:r w:rsidR="0050330B" w:rsidRPr="009E296F">
        <w:rPr>
          <w:szCs w:val="24"/>
          <w:lang w:eastAsia="lt-LT"/>
        </w:rPr>
        <w:t>Pagal 2017 m. sausio 17 d. sutartį Nr. S-23:</w:t>
      </w:r>
    </w:p>
    <w:p w:rsidR="00AD7673" w:rsidRPr="009E296F" w:rsidRDefault="008E42AC" w:rsidP="009E296F">
      <w:pPr>
        <w:ind w:firstLine="567"/>
        <w:jc w:val="both"/>
        <w:rPr>
          <w:szCs w:val="24"/>
        </w:rPr>
      </w:pPr>
      <w:r w:rsidRPr="009E296F">
        <w:rPr>
          <w:szCs w:val="24"/>
        </w:rPr>
        <w:t>V</w:t>
      </w:r>
      <w:r w:rsidR="00AD7673" w:rsidRPr="009E296F">
        <w:rPr>
          <w:szCs w:val="24"/>
        </w:rPr>
        <w:t>alstybinės reikšmės magistralinio kelio A7 Marijampolė</w:t>
      </w:r>
      <w:r w:rsidR="00AD7673" w:rsidRPr="009E296F">
        <w:rPr>
          <w:bCs/>
          <w:szCs w:val="24"/>
          <w:lang w:eastAsia="lt-LT"/>
        </w:rPr>
        <w:t>–</w:t>
      </w:r>
      <w:r w:rsidR="00AD7673" w:rsidRPr="009E296F">
        <w:rPr>
          <w:szCs w:val="24"/>
        </w:rPr>
        <w:t>Kybartai</w:t>
      </w:r>
      <w:r w:rsidR="00AD7673" w:rsidRPr="009E296F">
        <w:rPr>
          <w:bCs/>
          <w:szCs w:val="24"/>
          <w:lang w:eastAsia="lt-LT"/>
        </w:rPr>
        <w:t>–</w:t>
      </w:r>
      <w:r w:rsidR="00AD7673" w:rsidRPr="009E296F">
        <w:rPr>
          <w:szCs w:val="24"/>
        </w:rPr>
        <w:t xml:space="preserve">Kaliningradas </w:t>
      </w:r>
      <w:r w:rsidRPr="009E296F">
        <w:rPr>
          <w:szCs w:val="24"/>
        </w:rPr>
        <w:t xml:space="preserve">ruožo nuo 30,475 iki 36,36 km </w:t>
      </w:r>
      <w:r w:rsidR="00AD7673" w:rsidRPr="009E296F">
        <w:rPr>
          <w:szCs w:val="24"/>
        </w:rPr>
        <w:t>rekonstravimo</w:t>
      </w:r>
      <w:r w:rsidR="003B569D" w:rsidRPr="009E296F">
        <w:rPr>
          <w:szCs w:val="24"/>
        </w:rPr>
        <w:t>,</w:t>
      </w:r>
      <w:r w:rsidR="00AD7673" w:rsidRPr="009E296F">
        <w:rPr>
          <w:szCs w:val="24"/>
        </w:rPr>
        <w:t xml:space="preserve"> </w:t>
      </w:r>
      <w:r w:rsidRPr="009E296F">
        <w:rPr>
          <w:szCs w:val="24"/>
        </w:rPr>
        <w:t>į</w:t>
      </w:r>
      <w:r w:rsidR="003B569D" w:rsidRPr="009E296F">
        <w:rPr>
          <w:szCs w:val="24"/>
        </w:rPr>
        <w:t>rengiant</w:t>
      </w:r>
      <w:r w:rsidRPr="009E296F">
        <w:rPr>
          <w:szCs w:val="24"/>
        </w:rPr>
        <w:t xml:space="preserve"> pėsčiųjų ir dviračių taką</w:t>
      </w:r>
      <w:r w:rsidR="003B569D" w:rsidRPr="009E296F">
        <w:rPr>
          <w:szCs w:val="24"/>
        </w:rPr>
        <w:t>,</w:t>
      </w:r>
      <w:r w:rsidRPr="009E296F">
        <w:rPr>
          <w:szCs w:val="24"/>
        </w:rPr>
        <w:t xml:space="preserve"> </w:t>
      </w:r>
      <w:r w:rsidR="00AD7673" w:rsidRPr="009E296F">
        <w:rPr>
          <w:szCs w:val="24"/>
        </w:rPr>
        <w:t>techninio projekto ekspertizė.</w:t>
      </w:r>
    </w:p>
    <w:p w:rsidR="00AD7673" w:rsidRPr="009E296F" w:rsidRDefault="003B569D" w:rsidP="009E296F">
      <w:pPr>
        <w:ind w:firstLine="567"/>
        <w:jc w:val="both"/>
        <w:rPr>
          <w:szCs w:val="24"/>
          <w:lang w:eastAsia="lt-LT"/>
        </w:rPr>
      </w:pPr>
      <w:r w:rsidRPr="009E296F">
        <w:rPr>
          <w:szCs w:val="24"/>
          <w:lang w:eastAsia="lt-LT"/>
        </w:rPr>
        <w:t>Sutarties (objekto ekspertizės) vertė</w:t>
      </w:r>
      <w:r w:rsidR="00AD7673" w:rsidRPr="009E296F">
        <w:rPr>
          <w:szCs w:val="24"/>
          <w:lang w:eastAsia="lt-LT"/>
        </w:rPr>
        <w:t xml:space="preserve"> – </w:t>
      </w:r>
      <w:r w:rsidR="00764244" w:rsidRPr="009E296F">
        <w:rPr>
          <w:szCs w:val="24"/>
          <w:lang w:eastAsia="lt-LT"/>
        </w:rPr>
        <w:t>2 066,94</w:t>
      </w:r>
      <w:r w:rsidR="00AD7673" w:rsidRPr="009E296F">
        <w:rPr>
          <w:szCs w:val="24"/>
          <w:lang w:eastAsia="lt-LT"/>
        </w:rPr>
        <w:t xml:space="preserve"> Eur be PVM </w:t>
      </w:r>
      <w:r w:rsidR="00AD7673" w:rsidRPr="009E296F">
        <w:rPr>
          <w:i/>
          <w:iCs/>
          <w:szCs w:val="24"/>
          <w:lang w:eastAsia="lt-LT"/>
        </w:rPr>
        <w:t>(</w:t>
      </w:r>
      <w:r w:rsidR="00764244" w:rsidRPr="009E296F">
        <w:rPr>
          <w:i/>
          <w:iCs/>
          <w:szCs w:val="24"/>
          <w:lang w:eastAsia="lt-LT"/>
        </w:rPr>
        <w:t>du</w:t>
      </w:r>
      <w:r w:rsidR="00AD7673" w:rsidRPr="009E296F">
        <w:rPr>
          <w:i/>
          <w:iCs/>
          <w:szCs w:val="24"/>
          <w:lang w:eastAsia="lt-LT"/>
        </w:rPr>
        <w:t xml:space="preserve"> tūkstančiai šešiasdešimt </w:t>
      </w:r>
      <w:r w:rsidR="00764244" w:rsidRPr="009E296F">
        <w:rPr>
          <w:i/>
          <w:iCs/>
          <w:szCs w:val="24"/>
          <w:lang w:eastAsia="lt-LT"/>
        </w:rPr>
        <w:t>šeši</w:t>
      </w:r>
      <w:r w:rsidR="00AD7673" w:rsidRPr="009E296F">
        <w:rPr>
          <w:i/>
          <w:iCs/>
          <w:szCs w:val="24"/>
          <w:lang w:eastAsia="lt-LT"/>
        </w:rPr>
        <w:t xml:space="preserve"> eurai ir </w:t>
      </w:r>
      <w:r w:rsidR="00764244" w:rsidRPr="009E296F">
        <w:rPr>
          <w:i/>
          <w:iCs/>
          <w:szCs w:val="24"/>
          <w:lang w:eastAsia="lt-LT"/>
        </w:rPr>
        <w:t>94</w:t>
      </w:r>
      <w:r w:rsidR="00AD7673" w:rsidRPr="009E296F">
        <w:rPr>
          <w:i/>
          <w:iCs/>
          <w:szCs w:val="24"/>
          <w:lang w:eastAsia="lt-LT"/>
        </w:rPr>
        <w:t xml:space="preserve"> ct)</w:t>
      </w:r>
      <w:r w:rsidR="00AD7673" w:rsidRPr="009E296F">
        <w:rPr>
          <w:szCs w:val="24"/>
          <w:lang w:eastAsia="lt-LT"/>
        </w:rPr>
        <w:t>.</w:t>
      </w:r>
    </w:p>
    <w:p w:rsidR="003B569D" w:rsidRPr="009E296F" w:rsidRDefault="003B569D" w:rsidP="009E296F">
      <w:pPr>
        <w:ind w:firstLine="567"/>
        <w:jc w:val="both"/>
        <w:rPr>
          <w:sz w:val="16"/>
          <w:szCs w:val="24"/>
          <w:lang w:eastAsia="lt-LT"/>
        </w:rPr>
      </w:pPr>
    </w:p>
    <w:p w:rsidR="00BE1DBA" w:rsidRPr="009E296F" w:rsidRDefault="00BE1DBA" w:rsidP="009E296F">
      <w:pPr>
        <w:ind w:firstLine="567"/>
        <w:contextualSpacing/>
        <w:jc w:val="both"/>
        <w:rPr>
          <w:szCs w:val="24"/>
          <w:lang w:eastAsia="lt-LT"/>
        </w:rPr>
      </w:pPr>
      <w:r w:rsidRPr="009E296F">
        <w:rPr>
          <w:szCs w:val="24"/>
          <w:lang w:eastAsia="lt-LT"/>
        </w:rPr>
        <w:t xml:space="preserve">4. </w:t>
      </w:r>
      <w:r w:rsidR="00C80503" w:rsidRPr="009E296F">
        <w:rPr>
          <w:szCs w:val="24"/>
          <w:lang w:eastAsia="lt-LT"/>
        </w:rPr>
        <w:t>Pagal 2017 m. sausio 17 d. sutartį Nr. S-23:</w:t>
      </w:r>
    </w:p>
    <w:p w:rsidR="009B3059" w:rsidRPr="009E296F" w:rsidRDefault="009B3059" w:rsidP="009E296F">
      <w:pPr>
        <w:ind w:firstLine="567"/>
        <w:jc w:val="both"/>
        <w:rPr>
          <w:szCs w:val="24"/>
        </w:rPr>
      </w:pPr>
      <w:r w:rsidRPr="009E296F">
        <w:rPr>
          <w:szCs w:val="24"/>
        </w:rPr>
        <w:t xml:space="preserve">Sankryžos valstybinės reikšmės krašto kelio </w:t>
      </w:r>
      <w:r w:rsidR="004F5196" w:rsidRPr="009E296F">
        <w:rPr>
          <w:szCs w:val="24"/>
        </w:rPr>
        <w:t xml:space="preserve">Nr. </w:t>
      </w:r>
      <w:r w:rsidRPr="009E296F">
        <w:rPr>
          <w:szCs w:val="24"/>
        </w:rPr>
        <w:t>137 Pilviškiai</w:t>
      </w:r>
      <w:r w:rsidRPr="009E296F">
        <w:rPr>
          <w:bCs/>
          <w:szCs w:val="24"/>
          <w:lang w:eastAsia="lt-LT"/>
        </w:rPr>
        <w:t>–</w:t>
      </w:r>
      <w:r w:rsidRPr="009E296F">
        <w:rPr>
          <w:szCs w:val="24"/>
        </w:rPr>
        <w:t>Šakiai</w:t>
      </w:r>
      <w:r w:rsidRPr="009E296F">
        <w:rPr>
          <w:bCs/>
          <w:szCs w:val="24"/>
          <w:lang w:eastAsia="lt-LT"/>
        </w:rPr>
        <w:t>–</w:t>
      </w:r>
      <w:r w:rsidRPr="009E296F">
        <w:rPr>
          <w:szCs w:val="24"/>
        </w:rPr>
        <w:t>Jurbarkas 56,025 km rekonstravimo techninio projekto ekspertizė.</w:t>
      </w:r>
    </w:p>
    <w:p w:rsidR="00BE1DBA" w:rsidRPr="009E296F" w:rsidRDefault="003B569D" w:rsidP="009E296F">
      <w:pPr>
        <w:ind w:firstLine="567"/>
        <w:jc w:val="both"/>
        <w:rPr>
          <w:szCs w:val="24"/>
          <w:lang w:eastAsia="lt-LT"/>
        </w:rPr>
      </w:pPr>
      <w:r w:rsidRPr="009E296F">
        <w:rPr>
          <w:szCs w:val="24"/>
          <w:lang w:eastAsia="lt-LT"/>
        </w:rPr>
        <w:t>Sutarties (objekto ekspertizės) vertė</w:t>
      </w:r>
      <w:r w:rsidR="00BE1DBA" w:rsidRPr="009E296F">
        <w:rPr>
          <w:szCs w:val="24"/>
          <w:lang w:eastAsia="lt-LT"/>
        </w:rPr>
        <w:t xml:space="preserve"> – </w:t>
      </w:r>
      <w:r w:rsidR="00CC7B4A" w:rsidRPr="009E296F">
        <w:rPr>
          <w:szCs w:val="24"/>
          <w:lang w:eastAsia="lt-LT"/>
        </w:rPr>
        <w:t>1 199,17</w:t>
      </w:r>
      <w:r w:rsidR="00BE1DBA" w:rsidRPr="009E296F">
        <w:rPr>
          <w:szCs w:val="24"/>
          <w:lang w:eastAsia="lt-LT"/>
        </w:rPr>
        <w:t xml:space="preserve"> Eur be PVM (</w:t>
      </w:r>
      <w:r w:rsidR="009E296F" w:rsidRPr="009E296F">
        <w:rPr>
          <w:i/>
          <w:szCs w:val="24"/>
          <w:lang w:eastAsia="lt-LT"/>
        </w:rPr>
        <w:t xml:space="preserve">vienas </w:t>
      </w:r>
      <w:r w:rsidR="00CC7B4A" w:rsidRPr="009E296F">
        <w:rPr>
          <w:i/>
          <w:szCs w:val="24"/>
          <w:lang w:eastAsia="lt-LT"/>
        </w:rPr>
        <w:t>tūkstantis vienas šimtas devyniasdešimt devyni eurai</w:t>
      </w:r>
      <w:r w:rsidR="005B4433" w:rsidRPr="009E296F">
        <w:rPr>
          <w:i/>
          <w:szCs w:val="24"/>
          <w:lang w:eastAsia="lt-LT"/>
        </w:rPr>
        <w:t xml:space="preserve"> ir</w:t>
      </w:r>
      <w:r w:rsidR="00CC7B4A" w:rsidRPr="009E296F">
        <w:rPr>
          <w:i/>
          <w:szCs w:val="24"/>
          <w:lang w:eastAsia="lt-LT"/>
        </w:rPr>
        <w:t xml:space="preserve"> 17 ct</w:t>
      </w:r>
      <w:r w:rsidR="00BE1DBA" w:rsidRPr="009E296F">
        <w:rPr>
          <w:i/>
          <w:szCs w:val="24"/>
          <w:lang w:eastAsia="lt-LT"/>
        </w:rPr>
        <w:t>)</w:t>
      </w:r>
      <w:r w:rsidR="00BE1DBA" w:rsidRPr="009E296F">
        <w:rPr>
          <w:szCs w:val="24"/>
          <w:lang w:eastAsia="lt-LT"/>
        </w:rPr>
        <w:t>.</w:t>
      </w:r>
    </w:p>
    <w:p w:rsidR="002A7065" w:rsidRPr="009E296F" w:rsidRDefault="002A7065" w:rsidP="009E296F">
      <w:pPr>
        <w:ind w:firstLine="567"/>
        <w:jc w:val="both"/>
        <w:rPr>
          <w:sz w:val="16"/>
          <w:szCs w:val="24"/>
          <w:lang w:eastAsia="lt-LT"/>
        </w:rPr>
      </w:pPr>
    </w:p>
    <w:p w:rsidR="006F2445" w:rsidRDefault="006F2445">
      <w:pPr>
        <w:rPr>
          <w:szCs w:val="24"/>
        </w:rPr>
      </w:pPr>
      <w:r>
        <w:rPr>
          <w:szCs w:val="24"/>
        </w:rPr>
        <w:br w:type="page"/>
      </w:r>
    </w:p>
    <w:p w:rsidR="00A74AEE" w:rsidRPr="009E296F" w:rsidRDefault="00A74AEE" w:rsidP="009E296F">
      <w:pPr>
        <w:ind w:firstLine="567"/>
        <w:contextualSpacing/>
        <w:jc w:val="both"/>
        <w:rPr>
          <w:szCs w:val="24"/>
          <w:lang w:eastAsia="lt-LT"/>
        </w:rPr>
      </w:pPr>
      <w:r w:rsidRPr="009E296F">
        <w:rPr>
          <w:szCs w:val="24"/>
        </w:rPr>
        <w:lastRenderedPageBreak/>
        <w:t xml:space="preserve">Taip pat Kelių direkcija šia pažyma patvirtina, kad </w:t>
      </w:r>
      <w:r w:rsidRPr="009E296F">
        <w:rPr>
          <w:szCs w:val="24"/>
          <w:lang w:eastAsia="lt-LT"/>
        </w:rPr>
        <w:t>UAB „Statybos projektų ekspertizės centras“ (atsakingasis partneris), veikdamas ūkio subjektų grupėje kartu su UAB „Projektų analizės institutas“, suteikė šias ekspertizės paslaugas:</w:t>
      </w:r>
    </w:p>
    <w:p w:rsidR="006F2445" w:rsidRPr="006F2445" w:rsidRDefault="006F2445" w:rsidP="009E296F">
      <w:pPr>
        <w:ind w:firstLine="567"/>
        <w:contextualSpacing/>
        <w:jc w:val="both"/>
        <w:rPr>
          <w:sz w:val="16"/>
          <w:szCs w:val="24"/>
          <w:lang w:eastAsia="lt-LT"/>
        </w:rPr>
      </w:pPr>
    </w:p>
    <w:p w:rsidR="00A74AEE" w:rsidRPr="009E296F" w:rsidRDefault="009E296F" w:rsidP="009E296F">
      <w:pPr>
        <w:ind w:firstLine="567"/>
        <w:contextualSpacing/>
        <w:jc w:val="both"/>
        <w:rPr>
          <w:szCs w:val="24"/>
          <w:lang w:eastAsia="lt-LT"/>
        </w:rPr>
      </w:pPr>
      <w:r w:rsidRPr="009E296F">
        <w:rPr>
          <w:szCs w:val="24"/>
          <w:lang w:eastAsia="lt-LT"/>
        </w:rPr>
        <w:t>1</w:t>
      </w:r>
      <w:r w:rsidR="00A74AEE" w:rsidRPr="009E296F">
        <w:rPr>
          <w:szCs w:val="24"/>
          <w:lang w:eastAsia="lt-LT"/>
        </w:rPr>
        <w:t>. Pagal 2017 m. liepos 25 d. sutartį Nr. S-541:</w:t>
      </w:r>
    </w:p>
    <w:p w:rsidR="00A74AEE" w:rsidRPr="009E296F" w:rsidRDefault="00A74AEE" w:rsidP="009E296F">
      <w:pPr>
        <w:ind w:firstLine="567"/>
        <w:jc w:val="both"/>
        <w:rPr>
          <w:szCs w:val="24"/>
        </w:rPr>
      </w:pPr>
      <w:r w:rsidRPr="009E296F">
        <w:rPr>
          <w:szCs w:val="24"/>
        </w:rPr>
        <w:t>Valstybinės reikšmės krašto kelio Nr. 108 Vievis</w:t>
      </w:r>
      <w:r w:rsidRPr="009E296F">
        <w:rPr>
          <w:bCs/>
          <w:szCs w:val="24"/>
          <w:lang w:eastAsia="lt-LT"/>
        </w:rPr>
        <w:t>–</w:t>
      </w:r>
      <w:r w:rsidRPr="009E296F">
        <w:rPr>
          <w:szCs w:val="24"/>
        </w:rPr>
        <w:t>Maišiagala</w:t>
      </w:r>
      <w:r w:rsidRPr="009E296F">
        <w:rPr>
          <w:bCs/>
          <w:szCs w:val="24"/>
          <w:lang w:eastAsia="lt-LT"/>
        </w:rPr>
        <w:t>–Nemenčinė</w:t>
      </w:r>
      <w:r w:rsidRPr="009E296F">
        <w:rPr>
          <w:szCs w:val="24"/>
        </w:rPr>
        <w:t xml:space="preserve"> 51,78 km sankryžos rekonstravimo techninio projekto ekspertizė.</w:t>
      </w:r>
    </w:p>
    <w:p w:rsidR="00A74AEE" w:rsidRPr="009E296F" w:rsidRDefault="00A74AEE" w:rsidP="009E296F">
      <w:pPr>
        <w:ind w:firstLine="567"/>
        <w:jc w:val="both"/>
        <w:rPr>
          <w:szCs w:val="24"/>
          <w:lang w:eastAsia="lt-LT"/>
        </w:rPr>
      </w:pPr>
      <w:r w:rsidRPr="009E296F">
        <w:rPr>
          <w:szCs w:val="24"/>
          <w:lang w:eastAsia="lt-LT"/>
        </w:rPr>
        <w:t xml:space="preserve">Sutarties (objekto ekspertizės) vertė – 873,55 Eur be PVM </w:t>
      </w:r>
      <w:r w:rsidRPr="009E296F">
        <w:rPr>
          <w:i/>
          <w:szCs w:val="24"/>
          <w:lang w:eastAsia="lt-LT"/>
        </w:rPr>
        <w:t>(aštuoni šimtai septyniasdešimt trys eurai ir 55 ct).</w:t>
      </w:r>
    </w:p>
    <w:p w:rsidR="002A7065" w:rsidRPr="009E296F" w:rsidRDefault="002A7065" w:rsidP="009E296F">
      <w:pPr>
        <w:ind w:firstLine="567"/>
        <w:jc w:val="both"/>
        <w:rPr>
          <w:sz w:val="16"/>
          <w:szCs w:val="24"/>
          <w:lang w:eastAsia="lt-LT"/>
        </w:rPr>
      </w:pPr>
    </w:p>
    <w:p w:rsidR="00152A8B" w:rsidRPr="009E296F" w:rsidRDefault="009E296F" w:rsidP="009E296F">
      <w:pPr>
        <w:ind w:firstLine="567"/>
        <w:contextualSpacing/>
        <w:jc w:val="both"/>
        <w:rPr>
          <w:szCs w:val="24"/>
          <w:lang w:eastAsia="lt-LT"/>
        </w:rPr>
      </w:pPr>
      <w:r w:rsidRPr="009E296F">
        <w:rPr>
          <w:szCs w:val="24"/>
          <w:lang w:eastAsia="lt-LT"/>
        </w:rPr>
        <w:t>2</w:t>
      </w:r>
      <w:r w:rsidR="00152A8B" w:rsidRPr="009E296F">
        <w:rPr>
          <w:szCs w:val="24"/>
          <w:lang w:eastAsia="lt-LT"/>
        </w:rPr>
        <w:t>. Pagal 2017 m. liepos 25 d. sutartį Nr. S-541:</w:t>
      </w:r>
    </w:p>
    <w:p w:rsidR="00152A8B" w:rsidRPr="009E296F" w:rsidRDefault="00152A8B" w:rsidP="009E296F">
      <w:pPr>
        <w:ind w:firstLine="567"/>
        <w:jc w:val="both"/>
        <w:rPr>
          <w:szCs w:val="24"/>
        </w:rPr>
      </w:pPr>
      <w:r w:rsidRPr="009E296F">
        <w:rPr>
          <w:szCs w:val="24"/>
        </w:rPr>
        <w:t>Viaduko per geležinkelį statybos valstybinės reikšmės krašto kelio Nr. 170 Mažeikiai</w:t>
      </w:r>
      <w:r w:rsidRPr="009E296F">
        <w:rPr>
          <w:bCs/>
          <w:szCs w:val="24"/>
          <w:lang w:eastAsia="lt-LT"/>
        </w:rPr>
        <w:t>–</w:t>
      </w:r>
      <w:r w:rsidRPr="009E296F">
        <w:rPr>
          <w:szCs w:val="24"/>
        </w:rPr>
        <w:t xml:space="preserve">Skuodas 1,12 km ir prieigų, sutampančių su Algirdo gatve bei Vakarų, Gamyklos gatvių ir Algirdo gatvės sankryžų Mažeikių mieste techninio projekto ekspertizė. </w:t>
      </w:r>
    </w:p>
    <w:p w:rsidR="00152A8B" w:rsidRPr="009E296F" w:rsidRDefault="00152A8B" w:rsidP="009E296F">
      <w:pPr>
        <w:ind w:firstLine="567"/>
        <w:jc w:val="both"/>
        <w:rPr>
          <w:i/>
          <w:szCs w:val="24"/>
          <w:lang w:eastAsia="lt-LT"/>
        </w:rPr>
      </w:pPr>
      <w:r w:rsidRPr="009E296F">
        <w:rPr>
          <w:szCs w:val="24"/>
          <w:lang w:eastAsia="lt-LT"/>
        </w:rPr>
        <w:t xml:space="preserve">Sutarties (objekto ekspertizės) vertė – 1 942,15 Eur be PVM </w:t>
      </w:r>
      <w:r w:rsidRPr="009E296F">
        <w:rPr>
          <w:i/>
          <w:szCs w:val="24"/>
          <w:lang w:eastAsia="lt-LT"/>
        </w:rPr>
        <w:t>(vienas tūkstantis devyni šimtai keturiasdešimt du eurai ir 15 ct).</w:t>
      </w:r>
    </w:p>
    <w:p w:rsidR="00152A8B" w:rsidRPr="009E296F" w:rsidRDefault="00152A8B" w:rsidP="009E296F">
      <w:pPr>
        <w:ind w:firstLine="567"/>
        <w:jc w:val="both"/>
        <w:rPr>
          <w:sz w:val="16"/>
          <w:szCs w:val="24"/>
          <w:lang w:eastAsia="lt-LT"/>
        </w:rPr>
      </w:pPr>
    </w:p>
    <w:p w:rsidR="00A74AEE" w:rsidRPr="009E296F" w:rsidRDefault="009E296F" w:rsidP="009E296F">
      <w:pPr>
        <w:ind w:firstLine="567"/>
        <w:contextualSpacing/>
        <w:jc w:val="both"/>
        <w:rPr>
          <w:szCs w:val="24"/>
          <w:lang w:eastAsia="lt-LT"/>
        </w:rPr>
      </w:pPr>
      <w:r w:rsidRPr="009E296F">
        <w:rPr>
          <w:szCs w:val="24"/>
          <w:lang w:eastAsia="lt-LT"/>
        </w:rPr>
        <w:t>3</w:t>
      </w:r>
      <w:r w:rsidR="00A74AEE" w:rsidRPr="009E296F">
        <w:rPr>
          <w:szCs w:val="24"/>
          <w:lang w:eastAsia="lt-LT"/>
        </w:rPr>
        <w:t>. Pagal 2017 m. rugsėjo 15 d. sutartį Nr. S-618:</w:t>
      </w:r>
    </w:p>
    <w:p w:rsidR="00A74AEE" w:rsidRPr="009E296F" w:rsidRDefault="00A74AEE" w:rsidP="009E296F">
      <w:pPr>
        <w:ind w:firstLine="567"/>
        <w:jc w:val="both"/>
        <w:rPr>
          <w:szCs w:val="24"/>
        </w:rPr>
      </w:pPr>
      <w:r w:rsidRPr="009E296F">
        <w:rPr>
          <w:szCs w:val="24"/>
        </w:rPr>
        <w:t>Tilto per Merkį valstybinės reikšmės magistralinio kelio A4 Vilnius</w:t>
      </w:r>
      <w:r w:rsidRPr="009E296F">
        <w:rPr>
          <w:bCs/>
          <w:szCs w:val="24"/>
          <w:lang w:eastAsia="lt-LT"/>
        </w:rPr>
        <w:t>–</w:t>
      </w:r>
      <w:r w:rsidRPr="009E296F">
        <w:rPr>
          <w:szCs w:val="24"/>
        </w:rPr>
        <w:t>Varėna</w:t>
      </w:r>
      <w:r w:rsidRPr="009E296F">
        <w:rPr>
          <w:bCs/>
          <w:szCs w:val="24"/>
          <w:lang w:eastAsia="lt-LT"/>
        </w:rPr>
        <w:t>–</w:t>
      </w:r>
      <w:r w:rsidRPr="009E296F">
        <w:rPr>
          <w:szCs w:val="24"/>
        </w:rPr>
        <w:t xml:space="preserve">Gardinas 104,47 km kapitalinio remonto techninio darbo projekto ekspertizė. </w:t>
      </w:r>
    </w:p>
    <w:p w:rsidR="00A74AEE" w:rsidRPr="009E296F" w:rsidRDefault="00A74AEE" w:rsidP="009E296F">
      <w:pPr>
        <w:ind w:firstLine="567"/>
        <w:jc w:val="both"/>
        <w:rPr>
          <w:i/>
          <w:szCs w:val="24"/>
          <w:lang w:eastAsia="lt-LT"/>
        </w:rPr>
      </w:pPr>
      <w:r w:rsidRPr="009E296F">
        <w:rPr>
          <w:szCs w:val="24"/>
          <w:lang w:eastAsia="lt-LT"/>
        </w:rPr>
        <w:t xml:space="preserve">Sutarties (objekto ekspertizės) vertė – 318,18 Eur be PVM </w:t>
      </w:r>
      <w:r w:rsidRPr="009E296F">
        <w:rPr>
          <w:i/>
          <w:szCs w:val="24"/>
          <w:lang w:eastAsia="lt-LT"/>
        </w:rPr>
        <w:t>(trys šimtai aštuoniolika eurų ir 18 ct).</w:t>
      </w:r>
    </w:p>
    <w:p w:rsidR="002A7065" w:rsidRPr="009E296F" w:rsidRDefault="002A7065" w:rsidP="009E296F">
      <w:pPr>
        <w:ind w:firstLine="567"/>
        <w:jc w:val="both"/>
        <w:rPr>
          <w:sz w:val="16"/>
          <w:szCs w:val="24"/>
          <w:lang w:eastAsia="lt-LT"/>
        </w:rPr>
      </w:pPr>
    </w:p>
    <w:p w:rsidR="00152A8B" w:rsidRPr="009E296F" w:rsidRDefault="009E296F" w:rsidP="009E296F">
      <w:pPr>
        <w:ind w:firstLine="567"/>
        <w:contextualSpacing/>
        <w:jc w:val="both"/>
        <w:rPr>
          <w:szCs w:val="24"/>
          <w:lang w:eastAsia="lt-LT"/>
        </w:rPr>
      </w:pPr>
      <w:r w:rsidRPr="009E296F">
        <w:rPr>
          <w:szCs w:val="24"/>
          <w:lang w:eastAsia="lt-LT"/>
        </w:rPr>
        <w:t>4</w:t>
      </w:r>
      <w:r w:rsidR="00152A8B" w:rsidRPr="009E296F">
        <w:rPr>
          <w:szCs w:val="24"/>
          <w:lang w:eastAsia="lt-LT"/>
        </w:rPr>
        <w:t>. Pagal 2017 m. rugsėjo 4 d. sutartį Nr. S-597:</w:t>
      </w:r>
    </w:p>
    <w:p w:rsidR="00152A8B" w:rsidRPr="009E296F" w:rsidRDefault="00152A8B" w:rsidP="009E296F">
      <w:pPr>
        <w:ind w:firstLine="567"/>
        <w:jc w:val="both"/>
        <w:rPr>
          <w:szCs w:val="24"/>
        </w:rPr>
      </w:pPr>
      <w:r w:rsidRPr="009E296F">
        <w:rPr>
          <w:szCs w:val="24"/>
        </w:rPr>
        <w:t>Valstybinės reikšmės krašto kelio Nr. 133 Merkinė</w:t>
      </w:r>
      <w:r w:rsidRPr="009E296F">
        <w:rPr>
          <w:bCs/>
          <w:szCs w:val="24"/>
          <w:lang w:eastAsia="lt-LT"/>
        </w:rPr>
        <w:t>–</w:t>
      </w:r>
      <w:r w:rsidRPr="009E296F">
        <w:rPr>
          <w:szCs w:val="24"/>
        </w:rPr>
        <w:t>Leipalingis 13,646 km tilto per kanalą rekonstravimo techninio projekto ekspertizė.</w:t>
      </w:r>
    </w:p>
    <w:p w:rsidR="00152A8B" w:rsidRPr="009E296F" w:rsidRDefault="009416BF" w:rsidP="009E296F">
      <w:pPr>
        <w:ind w:firstLine="567"/>
        <w:jc w:val="both"/>
        <w:rPr>
          <w:szCs w:val="24"/>
          <w:lang w:eastAsia="lt-LT"/>
        </w:rPr>
      </w:pPr>
      <w:r w:rsidRPr="009E296F">
        <w:rPr>
          <w:szCs w:val="24"/>
          <w:lang w:eastAsia="lt-LT"/>
        </w:rPr>
        <w:t>Sutarties (objekto ekspertizės) vertė</w:t>
      </w:r>
      <w:r w:rsidR="00152A8B" w:rsidRPr="009E296F">
        <w:rPr>
          <w:szCs w:val="24"/>
          <w:lang w:eastAsia="lt-LT"/>
        </w:rPr>
        <w:t xml:space="preserve"> – 623,97 Eur be PVM </w:t>
      </w:r>
      <w:r w:rsidR="00152A8B" w:rsidRPr="009E296F">
        <w:rPr>
          <w:i/>
          <w:szCs w:val="24"/>
          <w:lang w:eastAsia="lt-LT"/>
        </w:rPr>
        <w:t>(šeši šimtai dvidešimt trys eurai ir 97 ct).</w:t>
      </w:r>
    </w:p>
    <w:p w:rsidR="002A7065" w:rsidRPr="009E296F" w:rsidRDefault="002A7065" w:rsidP="009E296F">
      <w:pPr>
        <w:ind w:firstLine="567"/>
        <w:jc w:val="both"/>
        <w:rPr>
          <w:sz w:val="16"/>
          <w:szCs w:val="24"/>
          <w:lang w:eastAsia="lt-LT"/>
        </w:rPr>
      </w:pPr>
    </w:p>
    <w:p w:rsidR="00152A8B" w:rsidRPr="009E296F" w:rsidRDefault="009E296F" w:rsidP="009E296F">
      <w:pPr>
        <w:ind w:firstLine="567"/>
        <w:contextualSpacing/>
        <w:jc w:val="both"/>
        <w:rPr>
          <w:szCs w:val="24"/>
          <w:lang w:eastAsia="lt-LT"/>
        </w:rPr>
      </w:pPr>
      <w:r w:rsidRPr="009E296F">
        <w:rPr>
          <w:szCs w:val="24"/>
          <w:lang w:eastAsia="lt-LT"/>
        </w:rPr>
        <w:t>5</w:t>
      </w:r>
      <w:r w:rsidR="00152A8B" w:rsidRPr="009E296F">
        <w:rPr>
          <w:szCs w:val="24"/>
          <w:lang w:eastAsia="lt-LT"/>
        </w:rPr>
        <w:t>. Pagal 2018 m. sausio 24 d. sutartį Nr. S-19:</w:t>
      </w:r>
    </w:p>
    <w:p w:rsidR="00152A8B" w:rsidRPr="009E296F" w:rsidRDefault="00152A8B" w:rsidP="009E296F">
      <w:pPr>
        <w:ind w:firstLine="567"/>
        <w:jc w:val="both"/>
        <w:rPr>
          <w:szCs w:val="24"/>
        </w:rPr>
      </w:pPr>
      <w:r w:rsidRPr="009E296F">
        <w:rPr>
          <w:szCs w:val="24"/>
        </w:rPr>
        <w:t>Valstybinės reikšmės magistralinio kelio A3 Vilnius</w:t>
      </w:r>
      <w:r w:rsidRPr="009E296F">
        <w:rPr>
          <w:bCs/>
          <w:szCs w:val="24"/>
          <w:lang w:eastAsia="lt-LT"/>
        </w:rPr>
        <w:t>–</w:t>
      </w:r>
      <w:r w:rsidRPr="009E296F">
        <w:rPr>
          <w:szCs w:val="24"/>
        </w:rPr>
        <w:t>Minskas ruožo nuo 8,98 iki 9,75 km rekonstravimo, įrengiant pėsčiųjų ir dviračių takus, techninio projekto specialioji paveldosaugos ekspertizė.</w:t>
      </w:r>
    </w:p>
    <w:p w:rsidR="00152A8B" w:rsidRPr="009E296F" w:rsidRDefault="009416BF" w:rsidP="009E296F">
      <w:pPr>
        <w:ind w:firstLine="567"/>
        <w:jc w:val="both"/>
        <w:rPr>
          <w:szCs w:val="24"/>
          <w:lang w:eastAsia="lt-LT"/>
        </w:rPr>
      </w:pPr>
      <w:r w:rsidRPr="009E296F">
        <w:rPr>
          <w:szCs w:val="24"/>
          <w:lang w:eastAsia="lt-LT"/>
        </w:rPr>
        <w:t>Sutarties (objekto ekspertizės) vertė</w:t>
      </w:r>
      <w:r w:rsidR="00152A8B" w:rsidRPr="009E296F">
        <w:rPr>
          <w:szCs w:val="24"/>
          <w:lang w:eastAsia="lt-LT"/>
        </w:rPr>
        <w:t xml:space="preserve"> – 577,69 Eur be PVM </w:t>
      </w:r>
      <w:r w:rsidR="00152A8B" w:rsidRPr="009E296F">
        <w:rPr>
          <w:i/>
          <w:szCs w:val="24"/>
          <w:lang w:eastAsia="lt-LT"/>
        </w:rPr>
        <w:t>(penki šimtai septyniasdešimt septyni eurai ir 69 ct).</w:t>
      </w:r>
    </w:p>
    <w:p w:rsidR="002A7065" w:rsidRPr="009E296F" w:rsidRDefault="002A7065" w:rsidP="009E296F">
      <w:pPr>
        <w:ind w:firstLine="567"/>
        <w:jc w:val="both"/>
        <w:rPr>
          <w:sz w:val="16"/>
          <w:szCs w:val="24"/>
          <w:lang w:eastAsia="lt-LT"/>
        </w:rPr>
      </w:pPr>
    </w:p>
    <w:p w:rsidR="00152A8B" w:rsidRPr="009E296F" w:rsidRDefault="009E296F" w:rsidP="009E296F">
      <w:pPr>
        <w:ind w:firstLine="567"/>
        <w:contextualSpacing/>
        <w:jc w:val="both"/>
        <w:rPr>
          <w:szCs w:val="24"/>
          <w:lang w:eastAsia="lt-LT"/>
        </w:rPr>
      </w:pPr>
      <w:r w:rsidRPr="009E296F">
        <w:rPr>
          <w:szCs w:val="24"/>
          <w:lang w:eastAsia="lt-LT"/>
        </w:rPr>
        <w:t>6</w:t>
      </w:r>
      <w:r w:rsidR="00152A8B" w:rsidRPr="009E296F">
        <w:rPr>
          <w:szCs w:val="24"/>
          <w:lang w:eastAsia="lt-LT"/>
        </w:rPr>
        <w:t>. Pagal 2018 m. sausio 26 d. sutartį Nr. S-25:</w:t>
      </w:r>
    </w:p>
    <w:p w:rsidR="00152A8B" w:rsidRPr="009E296F" w:rsidRDefault="00152A8B" w:rsidP="009E296F">
      <w:pPr>
        <w:ind w:firstLine="567"/>
        <w:jc w:val="both"/>
        <w:rPr>
          <w:szCs w:val="24"/>
        </w:rPr>
      </w:pPr>
      <w:r w:rsidRPr="009E296F">
        <w:rPr>
          <w:szCs w:val="24"/>
        </w:rPr>
        <w:t>Tilto per Juodupę valstybinės reikšmės rajoniniame kelyje Nr. 4201 Pagėgiai</w:t>
      </w:r>
      <w:bookmarkStart w:id="0" w:name="_Hlk33710933"/>
      <w:r w:rsidRPr="009E296F">
        <w:rPr>
          <w:bCs/>
          <w:szCs w:val="24"/>
          <w:lang w:eastAsia="lt-LT"/>
        </w:rPr>
        <w:t>–</w:t>
      </w:r>
      <w:bookmarkEnd w:id="0"/>
      <w:r w:rsidRPr="009E296F">
        <w:rPr>
          <w:szCs w:val="24"/>
        </w:rPr>
        <w:t>Gudai</w:t>
      </w:r>
      <w:r w:rsidRPr="009E296F">
        <w:rPr>
          <w:bCs/>
          <w:szCs w:val="24"/>
          <w:lang w:eastAsia="lt-LT"/>
        </w:rPr>
        <w:t>–</w:t>
      </w:r>
      <w:proofErr w:type="spellStart"/>
      <w:r w:rsidRPr="009E296F">
        <w:rPr>
          <w:bCs/>
          <w:szCs w:val="24"/>
          <w:lang w:eastAsia="lt-LT"/>
        </w:rPr>
        <w:t>Sartininkai</w:t>
      </w:r>
      <w:proofErr w:type="spellEnd"/>
      <w:r w:rsidRPr="009E296F">
        <w:rPr>
          <w:bCs/>
          <w:szCs w:val="24"/>
          <w:lang w:eastAsia="lt-LT"/>
        </w:rPr>
        <w:t xml:space="preserve"> 11,489</w:t>
      </w:r>
      <w:r w:rsidRPr="009E296F">
        <w:rPr>
          <w:szCs w:val="24"/>
        </w:rPr>
        <w:t xml:space="preserve"> km rekonstravimo techninio projekto ekspertizė.</w:t>
      </w:r>
    </w:p>
    <w:p w:rsidR="00152A8B" w:rsidRPr="009E296F" w:rsidRDefault="009416BF" w:rsidP="009E296F">
      <w:pPr>
        <w:ind w:firstLine="567"/>
        <w:jc w:val="both"/>
        <w:rPr>
          <w:szCs w:val="24"/>
          <w:lang w:eastAsia="lt-LT"/>
        </w:rPr>
      </w:pPr>
      <w:r w:rsidRPr="009E296F">
        <w:rPr>
          <w:szCs w:val="24"/>
          <w:lang w:eastAsia="lt-LT"/>
        </w:rPr>
        <w:t>Sutarties (objekto ekspertizės) vertė</w:t>
      </w:r>
      <w:r w:rsidR="00152A8B" w:rsidRPr="009E296F">
        <w:rPr>
          <w:szCs w:val="24"/>
          <w:lang w:eastAsia="lt-LT"/>
        </w:rPr>
        <w:t xml:space="preserve"> – 206,61 Eur be PVM </w:t>
      </w:r>
      <w:r w:rsidR="00152A8B" w:rsidRPr="009E296F">
        <w:rPr>
          <w:i/>
          <w:szCs w:val="24"/>
          <w:lang w:eastAsia="lt-LT"/>
        </w:rPr>
        <w:t>(du šimtai šeši eurai ir 61 ct).</w:t>
      </w:r>
    </w:p>
    <w:p w:rsidR="00152A8B" w:rsidRPr="009E296F" w:rsidRDefault="00152A8B" w:rsidP="009E296F">
      <w:pPr>
        <w:ind w:firstLine="567"/>
        <w:jc w:val="both"/>
        <w:rPr>
          <w:sz w:val="16"/>
          <w:szCs w:val="24"/>
          <w:lang w:eastAsia="lt-LT"/>
        </w:rPr>
      </w:pPr>
    </w:p>
    <w:p w:rsidR="00877ADB" w:rsidRPr="009E296F" w:rsidRDefault="009E296F" w:rsidP="009E296F">
      <w:pPr>
        <w:ind w:firstLine="567"/>
        <w:contextualSpacing/>
        <w:jc w:val="both"/>
        <w:rPr>
          <w:szCs w:val="24"/>
          <w:lang w:eastAsia="lt-LT"/>
        </w:rPr>
      </w:pPr>
      <w:r w:rsidRPr="009E296F">
        <w:rPr>
          <w:szCs w:val="24"/>
          <w:lang w:eastAsia="lt-LT"/>
        </w:rPr>
        <w:t>7</w:t>
      </w:r>
      <w:r w:rsidR="00877ADB" w:rsidRPr="009E296F">
        <w:rPr>
          <w:szCs w:val="24"/>
          <w:lang w:eastAsia="lt-LT"/>
        </w:rPr>
        <w:t>. Pagal 2018 m. gegužės 10 d. sutartį Nr. S-188:</w:t>
      </w:r>
    </w:p>
    <w:p w:rsidR="00877ADB" w:rsidRPr="009E296F" w:rsidRDefault="00877ADB" w:rsidP="009E296F">
      <w:pPr>
        <w:ind w:firstLine="567"/>
        <w:jc w:val="both"/>
        <w:rPr>
          <w:szCs w:val="24"/>
        </w:rPr>
      </w:pPr>
      <w:r w:rsidRPr="009E296F">
        <w:rPr>
          <w:szCs w:val="24"/>
        </w:rPr>
        <w:t>Tunelinio pravažiavimo valstybinės reikšmės magistralinio kelio A17 Panevėžio aplinkkelis 16,14 km iš gelžbetonio konstrukcijos statybos projekto techninio darbo projekto ekspertizė.</w:t>
      </w:r>
    </w:p>
    <w:p w:rsidR="00877ADB" w:rsidRPr="009E296F" w:rsidRDefault="009416BF" w:rsidP="009E296F">
      <w:pPr>
        <w:ind w:firstLine="567"/>
        <w:jc w:val="both"/>
        <w:rPr>
          <w:szCs w:val="24"/>
          <w:lang w:eastAsia="lt-LT"/>
        </w:rPr>
      </w:pPr>
      <w:r w:rsidRPr="009E296F">
        <w:rPr>
          <w:szCs w:val="24"/>
          <w:lang w:eastAsia="lt-LT"/>
        </w:rPr>
        <w:t>Sutarties (objekto ekspertizės) vertė</w:t>
      </w:r>
      <w:r w:rsidR="00877ADB" w:rsidRPr="009E296F">
        <w:rPr>
          <w:szCs w:val="24"/>
          <w:lang w:eastAsia="lt-LT"/>
        </w:rPr>
        <w:t xml:space="preserve"> – 743,80 Eur be PVM </w:t>
      </w:r>
      <w:r w:rsidR="00877ADB" w:rsidRPr="009E296F">
        <w:rPr>
          <w:i/>
          <w:szCs w:val="24"/>
          <w:lang w:eastAsia="lt-LT"/>
        </w:rPr>
        <w:t>(septyni šimtai keturiasdešimt trys eurai ir 80 ct).</w:t>
      </w:r>
    </w:p>
    <w:p w:rsidR="00152A8B" w:rsidRPr="009E296F" w:rsidRDefault="00152A8B" w:rsidP="009E296F">
      <w:pPr>
        <w:ind w:firstLine="567"/>
        <w:jc w:val="both"/>
        <w:rPr>
          <w:sz w:val="16"/>
          <w:szCs w:val="24"/>
          <w:lang w:eastAsia="lt-LT"/>
        </w:rPr>
      </w:pPr>
    </w:p>
    <w:p w:rsidR="00877ADB" w:rsidRPr="009E296F" w:rsidRDefault="009E296F" w:rsidP="009E296F">
      <w:pPr>
        <w:ind w:firstLine="567"/>
        <w:contextualSpacing/>
        <w:jc w:val="both"/>
        <w:rPr>
          <w:szCs w:val="24"/>
          <w:lang w:eastAsia="lt-LT"/>
        </w:rPr>
      </w:pPr>
      <w:r w:rsidRPr="009E296F">
        <w:rPr>
          <w:szCs w:val="24"/>
          <w:lang w:eastAsia="lt-LT"/>
        </w:rPr>
        <w:t>8</w:t>
      </w:r>
      <w:r w:rsidR="00877ADB" w:rsidRPr="009E296F">
        <w:rPr>
          <w:szCs w:val="24"/>
          <w:lang w:eastAsia="lt-LT"/>
        </w:rPr>
        <w:t>. Pagal 2018 m. rugpjūčio 3 d. sutartį Nr. S-542:</w:t>
      </w:r>
    </w:p>
    <w:p w:rsidR="00877ADB" w:rsidRPr="009E296F" w:rsidRDefault="00877ADB" w:rsidP="009E296F">
      <w:pPr>
        <w:ind w:firstLine="567"/>
        <w:jc w:val="both"/>
        <w:rPr>
          <w:szCs w:val="24"/>
        </w:rPr>
      </w:pPr>
      <w:r w:rsidRPr="009E296F">
        <w:rPr>
          <w:szCs w:val="24"/>
        </w:rPr>
        <w:t>Valstybinės reikšmės magistralinio kelio A1 Vilnius</w:t>
      </w:r>
      <w:r w:rsidRPr="009E296F">
        <w:rPr>
          <w:bCs/>
          <w:szCs w:val="24"/>
          <w:lang w:eastAsia="lt-LT"/>
        </w:rPr>
        <w:t>–</w:t>
      </w:r>
      <w:r w:rsidRPr="009E296F">
        <w:rPr>
          <w:szCs w:val="24"/>
        </w:rPr>
        <w:t>Kaunas</w:t>
      </w:r>
      <w:r w:rsidRPr="009E296F">
        <w:rPr>
          <w:bCs/>
          <w:szCs w:val="24"/>
          <w:lang w:eastAsia="lt-LT"/>
        </w:rPr>
        <w:t>–</w:t>
      </w:r>
      <w:r w:rsidRPr="009E296F">
        <w:rPr>
          <w:szCs w:val="24"/>
        </w:rPr>
        <w:t xml:space="preserve">Klaipėda ruožo nuo 100,47 iki 101,79 km rekonstravimo techninio darbo projekto ekspertizė. </w:t>
      </w:r>
    </w:p>
    <w:p w:rsidR="00877ADB" w:rsidRPr="009E296F" w:rsidRDefault="009416BF" w:rsidP="009E296F">
      <w:pPr>
        <w:ind w:firstLine="567"/>
        <w:jc w:val="both"/>
        <w:rPr>
          <w:szCs w:val="24"/>
          <w:lang w:eastAsia="lt-LT"/>
        </w:rPr>
      </w:pPr>
      <w:r w:rsidRPr="009E296F">
        <w:rPr>
          <w:szCs w:val="24"/>
          <w:lang w:eastAsia="lt-LT"/>
        </w:rPr>
        <w:t>Sutarties (objekto ekspertizės) vertė</w:t>
      </w:r>
      <w:r w:rsidR="00877ADB" w:rsidRPr="009E296F">
        <w:rPr>
          <w:szCs w:val="24"/>
          <w:lang w:eastAsia="lt-LT"/>
        </w:rPr>
        <w:t xml:space="preserve"> – 5 130,58 Eur be </w:t>
      </w:r>
      <w:r w:rsidR="00877ADB" w:rsidRPr="009E296F">
        <w:rPr>
          <w:i/>
          <w:szCs w:val="24"/>
          <w:lang w:eastAsia="lt-LT"/>
        </w:rPr>
        <w:t>PVM (penki tūkstančiai vienas šimtas trisdešimt eurų ir 58 ct).</w:t>
      </w:r>
    </w:p>
    <w:p w:rsidR="00877ADB" w:rsidRDefault="00877ADB" w:rsidP="009E296F">
      <w:pPr>
        <w:ind w:firstLine="567"/>
        <w:jc w:val="both"/>
        <w:rPr>
          <w:sz w:val="16"/>
          <w:szCs w:val="24"/>
          <w:lang w:eastAsia="lt-LT"/>
        </w:rPr>
      </w:pPr>
    </w:p>
    <w:p w:rsidR="008C3A26" w:rsidRDefault="008C3A26" w:rsidP="009E296F">
      <w:pPr>
        <w:ind w:firstLine="567"/>
        <w:jc w:val="both"/>
        <w:rPr>
          <w:sz w:val="16"/>
          <w:szCs w:val="24"/>
          <w:lang w:eastAsia="lt-LT"/>
        </w:rPr>
      </w:pPr>
    </w:p>
    <w:p w:rsidR="008C3A26" w:rsidRDefault="008C3A26" w:rsidP="009E296F">
      <w:pPr>
        <w:ind w:firstLine="567"/>
        <w:jc w:val="both"/>
        <w:rPr>
          <w:sz w:val="16"/>
          <w:szCs w:val="24"/>
          <w:lang w:eastAsia="lt-LT"/>
        </w:rPr>
      </w:pPr>
    </w:p>
    <w:p w:rsidR="008C3A26" w:rsidRPr="009E296F" w:rsidRDefault="008C3A26" w:rsidP="009E296F">
      <w:pPr>
        <w:ind w:firstLine="567"/>
        <w:jc w:val="both"/>
        <w:rPr>
          <w:sz w:val="16"/>
          <w:szCs w:val="24"/>
          <w:lang w:eastAsia="lt-LT"/>
        </w:rPr>
      </w:pPr>
      <w:bookmarkStart w:id="1" w:name="_GoBack"/>
      <w:bookmarkEnd w:id="1"/>
    </w:p>
    <w:p w:rsidR="009416BF" w:rsidRPr="009E296F" w:rsidRDefault="009E296F" w:rsidP="009E296F">
      <w:pPr>
        <w:ind w:firstLine="567"/>
        <w:contextualSpacing/>
        <w:jc w:val="both"/>
        <w:rPr>
          <w:szCs w:val="24"/>
          <w:lang w:eastAsia="lt-LT"/>
        </w:rPr>
      </w:pPr>
      <w:r w:rsidRPr="009E296F">
        <w:rPr>
          <w:szCs w:val="24"/>
          <w:lang w:eastAsia="lt-LT"/>
        </w:rPr>
        <w:lastRenderedPageBreak/>
        <w:t>9</w:t>
      </w:r>
      <w:r w:rsidR="009416BF" w:rsidRPr="009E296F">
        <w:rPr>
          <w:szCs w:val="24"/>
          <w:lang w:eastAsia="lt-LT"/>
        </w:rPr>
        <w:t>. Pagal 2018 m. spalio 5 d. sutartį Nr. S-752:</w:t>
      </w:r>
    </w:p>
    <w:p w:rsidR="009416BF" w:rsidRPr="009E296F" w:rsidRDefault="009416BF" w:rsidP="009E296F">
      <w:pPr>
        <w:ind w:firstLine="567"/>
        <w:jc w:val="both"/>
        <w:rPr>
          <w:szCs w:val="24"/>
        </w:rPr>
      </w:pPr>
      <w:r w:rsidRPr="009E296F">
        <w:rPr>
          <w:szCs w:val="24"/>
        </w:rPr>
        <w:t>Valstybinės reikšmės krašto kelio Nr. 206 Šilutė</w:t>
      </w:r>
      <w:r w:rsidRPr="009E296F">
        <w:rPr>
          <w:bCs/>
          <w:szCs w:val="24"/>
          <w:lang w:eastAsia="lt-LT"/>
        </w:rPr>
        <w:t>–</w:t>
      </w:r>
      <w:r w:rsidRPr="009E296F">
        <w:rPr>
          <w:szCs w:val="24"/>
        </w:rPr>
        <w:t>Rusnė ruožo nuo 2,401 iki 7,363 km rekonstravimo ir estakados šio kelio užliejamame ruože (6,190</w:t>
      </w:r>
      <w:r w:rsidRPr="009E296F">
        <w:rPr>
          <w:bCs/>
          <w:szCs w:val="24"/>
          <w:lang w:eastAsia="lt-LT"/>
        </w:rPr>
        <w:t>–6,940 km)</w:t>
      </w:r>
      <w:r w:rsidRPr="009E296F">
        <w:rPr>
          <w:szCs w:val="24"/>
        </w:rPr>
        <w:t xml:space="preserve"> naujos statybos techninio darbo projekto ekspertizė. Susisiekimo dalis, A laida.</w:t>
      </w:r>
    </w:p>
    <w:p w:rsidR="009416BF" w:rsidRPr="009E296F" w:rsidRDefault="009416BF" w:rsidP="009E296F">
      <w:pPr>
        <w:ind w:firstLine="567"/>
        <w:jc w:val="both"/>
        <w:rPr>
          <w:szCs w:val="24"/>
          <w:lang w:eastAsia="lt-LT"/>
        </w:rPr>
      </w:pPr>
      <w:r w:rsidRPr="009E296F">
        <w:rPr>
          <w:szCs w:val="24"/>
          <w:lang w:eastAsia="lt-LT"/>
        </w:rPr>
        <w:t xml:space="preserve">Sutarties (objekto ekspertizės) vertė – 3 214,88 Eur be PVM </w:t>
      </w:r>
      <w:r w:rsidRPr="009E296F">
        <w:rPr>
          <w:i/>
          <w:szCs w:val="24"/>
          <w:lang w:eastAsia="lt-LT"/>
        </w:rPr>
        <w:t>(trys tūkstančiai du šimtai keturiolika eurų ir 88 ct).</w:t>
      </w:r>
    </w:p>
    <w:p w:rsidR="00877ADB" w:rsidRPr="009E296F" w:rsidRDefault="00877ADB" w:rsidP="009E296F">
      <w:pPr>
        <w:ind w:firstLine="567"/>
        <w:jc w:val="both"/>
        <w:rPr>
          <w:sz w:val="16"/>
          <w:szCs w:val="24"/>
          <w:lang w:eastAsia="lt-LT"/>
        </w:rPr>
      </w:pPr>
    </w:p>
    <w:p w:rsidR="003208FD" w:rsidRPr="009E296F" w:rsidRDefault="009E296F" w:rsidP="009E296F">
      <w:pPr>
        <w:ind w:firstLine="567"/>
        <w:contextualSpacing/>
        <w:jc w:val="both"/>
        <w:rPr>
          <w:szCs w:val="24"/>
          <w:lang w:eastAsia="lt-LT"/>
        </w:rPr>
      </w:pPr>
      <w:r w:rsidRPr="009E296F">
        <w:rPr>
          <w:szCs w:val="24"/>
          <w:lang w:eastAsia="lt-LT"/>
        </w:rPr>
        <w:t>10</w:t>
      </w:r>
      <w:r w:rsidR="003208FD" w:rsidRPr="009E296F">
        <w:rPr>
          <w:szCs w:val="24"/>
          <w:lang w:eastAsia="lt-LT"/>
        </w:rPr>
        <w:t>. Pagal 2019 m. vasario 5 d. sutartį Nr. S-60:</w:t>
      </w:r>
    </w:p>
    <w:p w:rsidR="003208FD" w:rsidRPr="009E296F" w:rsidRDefault="003208FD" w:rsidP="009E296F">
      <w:pPr>
        <w:ind w:firstLine="567"/>
        <w:jc w:val="both"/>
        <w:rPr>
          <w:szCs w:val="24"/>
        </w:rPr>
      </w:pPr>
      <w:r w:rsidRPr="009E296F">
        <w:rPr>
          <w:szCs w:val="24"/>
        </w:rPr>
        <w:t>Tilto per Lokystą valstybinės reikšmės magistralinio kelio A1 Vilnius</w:t>
      </w:r>
      <w:r w:rsidRPr="009E296F">
        <w:rPr>
          <w:bCs/>
          <w:szCs w:val="24"/>
          <w:lang w:eastAsia="lt-LT"/>
        </w:rPr>
        <w:t>–</w:t>
      </w:r>
      <w:r w:rsidRPr="009E296F">
        <w:rPr>
          <w:szCs w:val="24"/>
        </w:rPr>
        <w:t>Kaunas</w:t>
      </w:r>
      <w:r w:rsidRPr="009E296F">
        <w:rPr>
          <w:bCs/>
          <w:szCs w:val="24"/>
          <w:lang w:eastAsia="lt-LT"/>
        </w:rPr>
        <w:t>–</w:t>
      </w:r>
      <w:r w:rsidRPr="009E296F">
        <w:rPr>
          <w:szCs w:val="24"/>
        </w:rPr>
        <w:t xml:space="preserve">Klaipėda 241,165 km kapitalinio remonto techninio darbo projekto ekspertizė. </w:t>
      </w:r>
    </w:p>
    <w:p w:rsidR="003208FD" w:rsidRPr="009E296F" w:rsidRDefault="002741C9" w:rsidP="009E296F">
      <w:pPr>
        <w:ind w:firstLine="567"/>
        <w:jc w:val="both"/>
        <w:rPr>
          <w:i/>
          <w:szCs w:val="24"/>
          <w:lang w:eastAsia="lt-LT"/>
        </w:rPr>
      </w:pPr>
      <w:r w:rsidRPr="009E296F">
        <w:rPr>
          <w:szCs w:val="24"/>
          <w:lang w:eastAsia="lt-LT"/>
        </w:rPr>
        <w:t>Sutarties (objekto ekspertizės) vertė</w:t>
      </w:r>
      <w:r w:rsidR="003208FD" w:rsidRPr="009E296F">
        <w:rPr>
          <w:szCs w:val="24"/>
          <w:lang w:eastAsia="lt-LT"/>
        </w:rPr>
        <w:t xml:space="preserve"> – 735,54 Eur be PVM </w:t>
      </w:r>
      <w:r w:rsidR="003208FD" w:rsidRPr="009E296F">
        <w:rPr>
          <w:i/>
          <w:szCs w:val="24"/>
          <w:lang w:eastAsia="lt-LT"/>
        </w:rPr>
        <w:t>(septyni šimtai trisdešimt penki eurai ir 54 ct).</w:t>
      </w:r>
    </w:p>
    <w:p w:rsidR="003208FD" w:rsidRPr="009E296F" w:rsidRDefault="003208FD" w:rsidP="009E296F">
      <w:pPr>
        <w:ind w:firstLine="567"/>
        <w:jc w:val="both"/>
        <w:rPr>
          <w:sz w:val="16"/>
          <w:szCs w:val="24"/>
          <w:lang w:eastAsia="lt-LT"/>
        </w:rPr>
      </w:pPr>
    </w:p>
    <w:p w:rsidR="003208FD" w:rsidRPr="009E296F" w:rsidRDefault="009E296F" w:rsidP="009E296F">
      <w:pPr>
        <w:ind w:firstLine="567"/>
        <w:contextualSpacing/>
        <w:jc w:val="both"/>
        <w:rPr>
          <w:szCs w:val="24"/>
          <w:lang w:eastAsia="lt-LT"/>
        </w:rPr>
      </w:pPr>
      <w:r w:rsidRPr="009E296F">
        <w:rPr>
          <w:szCs w:val="24"/>
          <w:lang w:eastAsia="lt-LT"/>
        </w:rPr>
        <w:t>11</w:t>
      </w:r>
      <w:r w:rsidR="003208FD" w:rsidRPr="009E296F">
        <w:rPr>
          <w:szCs w:val="24"/>
          <w:lang w:eastAsia="lt-LT"/>
        </w:rPr>
        <w:t>. Pagal 2019 m. vasario 5 d. sutartį Nr. S-60:</w:t>
      </w:r>
    </w:p>
    <w:p w:rsidR="003208FD" w:rsidRPr="009E296F" w:rsidRDefault="003208FD" w:rsidP="009E296F">
      <w:pPr>
        <w:ind w:firstLine="567"/>
        <w:jc w:val="both"/>
        <w:rPr>
          <w:szCs w:val="24"/>
        </w:rPr>
      </w:pPr>
      <w:r w:rsidRPr="009E296F">
        <w:rPr>
          <w:szCs w:val="24"/>
        </w:rPr>
        <w:t>Endriejavo viaduko valstybinės reikšmės magistralinio kelio A1 Vilnius</w:t>
      </w:r>
      <w:r w:rsidRPr="009E296F">
        <w:rPr>
          <w:bCs/>
          <w:szCs w:val="24"/>
          <w:lang w:eastAsia="lt-LT"/>
        </w:rPr>
        <w:t>–</w:t>
      </w:r>
      <w:r w:rsidRPr="009E296F">
        <w:rPr>
          <w:szCs w:val="24"/>
        </w:rPr>
        <w:t>Kaunas</w:t>
      </w:r>
      <w:r w:rsidRPr="009E296F">
        <w:rPr>
          <w:bCs/>
          <w:szCs w:val="24"/>
          <w:lang w:eastAsia="lt-LT"/>
        </w:rPr>
        <w:t>–</w:t>
      </w:r>
      <w:r w:rsidRPr="009E296F">
        <w:rPr>
          <w:szCs w:val="24"/>
        </w:rPr>
        <w:t xml:space="preserve">Klaipėda 272,539 km (dešinėje kelio juostoje) kapitalinio remonto techninio darbo projekto ekspertizė. </w:t>
      </w:r>
    </w:p>
    <w:p w:rsidR="003208FD" w:rsidRPr="009E296F" w:rsidRDefault="002741C9" w:rsidP="009E296F">
      <w:pPr>
        <w:ind w:firstLine="567"/>
        <w:jc w:val="both"/>
        <w:rPr>
          <w:i/>
          <w:szCs w:val="24"/>
          <w:lang w:eastAsia="lt-LT"/>
        </w:rPr>
      </w:pPr>
      <w:r w:rsidRPr="009E296F">
        <w:rPr>
          <w:szCs w:val="24"/>
          <w:lang w:eastAsia="lt-LT"/>
        </w:rPr>
        <w:t>Sutarties (objekto ekspertizės) vertė</w:t>
      </w:r>
      <w:r w:rsidR="003208FD" w:rsidRPr="009E296F">
        <w:rPr>
          <w:szCs w:val="24"/>
          <w:lang w:eastAsia="lt-LT"/>
        </w:rPr>
        <w:t xml:space="preserve"> – 786,78 Eur be PVM </w:t>
      </w:r>
      <w:r w:rsidR="003208FD" w:rsidRPr="009E296F">
        <w:rPr>
          <w:i/>
          <w:szCs w:val="24"/>
          <w:lang w:eastAsia="lt-LT"/>
        </w:rPr>
        <w:t>(septyni šimtai aštuoniasdešimt šeši eurai ir 78 ct).</w:t>
      </w:r>
    </w:p>
    <w:p w:rsidR="00877ADB" w:rsidRPr="009E296F" w:rsidRDefault="00877ADB" w:rsidP="009E296F">
      <w:pPr>
        <w:ind w:firstLine="567"/>
        <w:jc w:val="both"/>
        <w:rPr>
          <w:sz w:val="16"/>
          <w:szCs w:val="24"/>
          <w:lang w:eastAsia="lt-LT"/>
        </w:rPr>
      </w:pPr>
    </w:p>
    <w:p w:rsidR="003208FD" w:rsidRPr="009E296F" w:rsidRDefault="009E296F" w:rsidP="009E296F">
      <w:pPr>
        <w:ind w:firstLine="567"/>
        <w:contextualSpacing/>
        <w:jc w:val="both"/>
        <w:rPr>
          <w:szCs w:val="24"/>
          <w:lang w:eastAsia="lt-LT"/>
        </w:rPr>
      </w:pPr>
      <w:r w:rsidRPr="009E296F">
        <w:rPr>
          <w:szCs w:val="24"/>
          <w:lang w:eastAsia="lt-LT"/>
        </w:rPr>
        <w:t>12</w:t>
      </w:r>
      <w:r w:rsidR="003208FD" w:rsidRPr="009E296F">
        <w:rPr>
          <w:szCs w:val="24"/>
          <w:lang w:eastAsia="lt-LT"/>
        </w:rPr>
        <w:t>. Pagal 2019 m. gegužės 8 d. sutartį Nr. S-307:</w:t>
      </w:r>
    </w:p>
    <w:p w:rsidR="003208FD" w:rsidRPr="009E296F" w:rsidRDefault="003208FD" w:rsidP="009E296F">
      <w:pPr>
        <w:ind w:firstLine="567"/>
        <w:jc w:val="both"/>
        <w:rPr>
          <w:szCs w:val="24"/>
        </w:rPr>
      </w:pPr>
      <w:r w:rsidRPr="009E296F">
        <w:rPr>
          <w:szCs w:val="24"/>
        </w:rPr>
        <w:t>Viaduko virš magistralinio kelio A5 valstybinės reikšmės rajoniniame kelyje Nr. 1903 Akademija-I-</w:t>
      </w:r>
      <w:proofErr w:type="spellStart"/>
      <w:r w:rsidRPr="009E296F">
        <w:rPr>
          <w:szCs w:val="24"/>
        </w:rPr>
        <w:t>asis</w:t>
      </w:r>
      <w:proofErr w:type="spellEnd"/>
      <w:r w:rsidRPr="009E296F">
        <w:rPr>
          <w:szCs w:val="24"/>
        </w:rPr>
        <w:t xml:space="preserve"> fortas 0,121 km kapitalinio remonto techninio darbo projekto ekspertizė.</w:t>
      </w:r>
    </w:p>
    <w:p w:rsidR="003208FD" w:rsidRPr="009E296F" w:rsidRDefault="002741C9" w:rsidP="009E296F">
      <w:pPr>
        <w:ind w:firstLine="567"/>
        <w:jc w:val="both"/>
        <w:rPr>
          <w:szCs w:val="24"/>
          <w:lang w:eastAsia="lt-LT"/>
        </w:rPr>
      </w:pPr>
      <w:r w:rsidRPr="009E296F">
        <w:rPr>
          <w:szCs w:val="24"/>
          <w:lang w:eastAsia="lt-LT"/>
        </w:rPr>
        <w:t xml:space="preserve">Sutarties (objekto ekspertizės) vertė </w:t>
      </w:r>
      <w:r w:rsidR="003208FD" w:rsidRPr="009E296F">
        <w:rPr>
          <w:szCs w:val="24"/>
          <w:lang w:eastAsia="lt-LT"/>
        </w:rPr>
        <w:t>– 743,80 Eur be PVM (</w:t>
      </w:r>
      <w:r w:rsidR="003208FD" w:rsidRPr="009E296F">
        <w:rPr>
          <w:i/>
          <w:szCs w:val="24"/>
          <w:lang w:eastAsia="lt-LT"/>
        </w:rPr>
        <w:t>septyni šimtai keturiasdešimt trys eurai ir 80 ct)</w:t>
      </w:r>
      <w:r w:rsidR="003208FD" w:rsidRPr="009E296F">
        <w:rPr>
          <w:szCs w:val="24"/>
          <w:lang w:eastAsia="lt-LT"/>
        </w:rPr>
        <w:t>.</w:t>
      </w:r>
    </w:p>
    <w:p w:rsidR="00877ADB" w:rsidRPr="009E296F" w:rsidRDefault="00877ADB" w:rsidP="009E296F">
      <w:pPr>
        <w:ind w:firstLine="567"/>
        <w:jc w:val="both"/>
        <w:rPr>
          <w:sz w:val="16"/>
          <w:szCs w:val="24"/>
          <w:lang w:eastAsia="lt-LT"/>
        </w:rPr>
      </w:pPr>
    </w:p>
    <w:p w:rsidR="003208FD" w:rsidRPr="009E296F" w:rsidRDefault="009E296F" w:rsidP="009E296F">
      <w:pPr>
        <w:ind w:firstLine="567"/>
        <w:contextualSpacing/>
        <w:jc w:val="both"/>
        <w:rPr>
          <w:szCs w:val="24"/>
          <w:lang w:eastAsia="lt-LT"/>
        </w:rPr>
      </w:pPr>
      <w:r w:rsidRPr="009E296F">
        <w:rPr>
          <w:szCs w:val="24"/>
          <w:lang w:eastAsia="lt-LT"/>
        </w:rPr>
        <w:t>13</w:t>
      </w:r>
      <w:r w:rsidR="003208FD" w:rsidRPr="009E296F">
        <w:rPr>
          <w:szCs w:val="24"/>
          <w:lang w:eastAsia="lt-LT"/>
        </w:rPr>
        <w:t>. Pagal 2019 m. birželio 18 d. sutartį Nr. S-468:</w:t>
      </w:r>
    </w:p>
    <w:p w:rsidR="003208FD" w:rsidRPr="009E296F" w:rsidRDefault="003208FD" w:rsidP="009E296F">
      <w:pPr>
        <w:ind w:firstLine="567"/>
        <w:jc w:val="both"/>
        <w:rPr>
          <w:szCs w:val="24"/>
        </w:rPr>
      </w:pPr>
      <w:r w:rsidRPr="009E296F">
        <w:rPr>
          <w:szCs w:val="24"/>
        </w:rPr>
        <w:t xml:space="preserve">Valstybinės reikšmės </w:t>
      </w:r>
      <w:bookmarkStart w:id="2" w:name="_Hlk33627855"/>
      <w:r w:rsidRPr="009E296F">
        <w:rPr>
          <w:szCs w:val="24"/>
        </w:rPr>
        <w:t>rajoninio kelio Nr. 1006 Kruopiai</w:t>
      </w:r>
      <w:r w:rsidRPr="009E296F">
        <w:rPr>
          <w:bCs/>
          <w:szCs w:val="24"/>
          <w:lang w:eastAsia="lt-LT"/>
        </w:rPr>
        <w:t>–</w:t>
      </w:r>
      <w:proofErr w:type="spellStart"/>
      <w:r w:rsidRPr="009E296F">
        <w:rPr>
          <w:szCs w:val="24"/>
        </w:rPr>
        <w:t>Klaišiai</w:t>
      </w:r>
      <w:proofErr w:type="spellEnd"/>
      <w:r w:rsidRPr="009E296F">
        <w:rPr>
          <w:bCs/>
          <w:szCs w:val="24"/>
          <w:lang w:eastAsia="lt-LT"/>
        </w:rPr>
        <w:t>–</w:t>
      </w:r>
      <w:proofErr w:type="spellStart"/>
      <w:r w:rsidRPr="009E296F">
        <w:rPr>
          <w:szCs w:val="24"/>
        </w:rPr>
        <w:t>Šemetaičiai</w:t>
      </w:r>
      <w:proofErr w:type="spellEnd"/>
      <w:r w:rsidRPr="009E296F">
        <w:rPr>
          <w:szCs w:val="24"/>
        </w:rPr>
        <w:t xml:space="preserve"> ruožo nuo 12,071 iki 17,587 km </w:t>
      </w:r>
      <w:bookmarkEnd w:id="2"/>
      <w:r w:rsidRPr="009E296F">
        <w:rPr>
          <w:szCs w:val="24"/>
        </w:rPr>
        <w:t>kapitalinio remonto techninio darbo projekto ekspertizė.</w:t>
      </w:r>
    </w:p>
    <w:p w:rsidR="003208FD" w:rsidRPr="009E296F" w:rsidRDefault="002741C9" w:rsidP="009E296F">
      <w:pPr>
        <w:ind w:firstLine="567"/>
        <w:jc w:val="both"/>
        <w:rPr>
          <w:szCs w:val="24"/>
          <w:lang w:eastAsia="lt-LT"/>
        </w:rPr>
      </w:pPr>
      <w:r w:rsidRPr="009E296F">
        <w:rPr>
          <w:szCs w:val="24"/>
          <w:lang w:eastAsia="lt-LT"/>
        </w:rPr>
        <w:t>Sutarties (objekto ekspertizės) vertė</w:t>
      </w:r>
      <w:r w:rsidR="003208FD" w:rsidRPr="009E296F">
        <w:rPr>
          <w:szCs w:val="24"/>
          <w:lang w:eastAsia="lt-LT"/>
        </w:rPr>
        <w:t xml:space="preserve"> – 1 900,83 Eur be PVM </w:t>
      </w:r>
      <w:r w:rsidR="003208FD" w:rsidRPr="009E296F">
        <w:rPr>
          <w:i/>
          <w:szCs w:val="24"/>
          <w:lang w:eastAsia="lt-LT"/>
        </w:rPr>
        <w:t>(vienas tūkstantis devyni šimtai eurų ir 83 ct).</w:t>
      </w:r>
    </w:p>
    <w:p w:rsidR="003208FD" w:rsidRPr="009E296F" w:rsidRDefault="003208FD" w:rsidP="009E296F">
      <w:pPr>
        <w:ind w:firstLine="567"/>
        <w:contextualSpacing/>
        <w:jc w:val="both"/>
        <w:rPr>
          <w:sz w:val="16"/>
          <w:szCs w:val="24"/>
          <w:lang w:eastAsia="lt-LT"/>
        </w:rPr>
      </w:pPr>
    </w:p>
    <w:p w:rsidR="003208FD" w:rsidRPr="009E296F" w:rsidRDefault="009E296F" w:rsidP="009E296F">
      <w:pPr>
        <w:ind w:firstLine="567"/>
        <w:contextualSpacing/>
        <w:jc w:val="both"/>
        <w:rPr>
          <w:szCs w:val="24"/>
          <w:lang w:eastAsia="lt-LT"/>
        </w:rPr>
      </w:pPr>
      <w:r w:rsidRPr="009E296F">
        <w:rPr>
          <w:szCs w:val="24"/>
          <w:lang w:eastAsia="lt-LT"/>
        </w:rPr>
        <w:t>14</w:t>
      </w:r>
      <w:r w:rsidR="003208FD" w:rsidRPr="009E296F">
        <w:rPr>
          <w:szCs w:val="24"/>
          <w:lang w:eastAsia="lt-LT"/>
        </w:rPr>
        <w:t>. Pagal 2019 m. birželio 18 d. sutartį Nr. S-468:</w:t>
      </w:r>
    </w:p>
    <w:p w:rsidR="003208FD" w:rsidRPr="009E296F" w:rsidRDefault="003208FD" w:rsidP="009E296F">
      <w:pPr>
        <w:ind w:firstLine="567"/>
        <w:jc w:val="both"/>
        <w:rPr>
          <w:szCs w:val="24"/>
        </w:rPr>
      </w:pPr>
      <w:r w:rsidRPr="009E296F">
        <w:rPr>
          <w:szCs w:val="24"/>
        </w:rPr>
        <w:t xml:space="preserve">Valstybinės reikšmės rajoninio kelio Nr. 2232 </w:t>
      </w:r>
      <w:proofErr w:type="spellStart"/>
      <w:r w:rsidRPr="009E296F">
        <w:rPr>
          <w:szCs w:val="24"/>
        </w:rPr>
        <w:t>Dreižiai</w:t>
      </w:r>
      <w:proofErr w:type="spellEnd"/>
      <w:r w:rsidRPr="009E296F">
        <w:rPr>
          <w:bCs/>
          <w:szCs w:val="24"/>
          <w:lang w:eastAsia="lt-LT"/>
        </w:rPr>
        <w:t>–</w:t>
      </w:r>
      <w:proofErr w:type="spellStart"/>
      <w:r w:rsidRPr="009E296F">
        <w:rPr>
          <w:szCs w:val="24"/>
        </w:rPr>
        <w:t>Pėžaičiai</w:t>
      </w:r>
      <w:proofErr w:type="spellEnd"/>
      <w:r w:rsidRPr="009E296F">
        <w:rPr>
          <w:szCs w:val="24"/>
        </w:rPr>
        <w:t xml:space="preserve"> ruožo nuo 0,00 iki 7,675 km kapitalinio remonto techninio darbo projekto ekspertizė.</w:t>
      </w:r>
    </w:p>
    <w:p w:rsidR="003208FD" w:rsidRPr="009E296F" w:rsidRDefault="002741C9" w:rsidP="009E296F">
      <w:pPr>
        <w:ind w:firstLine="567"/>
        <w:jc w:val="both"/>
        <w:rPr>
          <w:i/>
          <w:szCs w:val="24"/>
          <w:lang w:eastAsia="lt-LT"/>
        </w:rPr>
      </w:pPr>
      <w:r w:rsidRPr="009E296F">
        <w:rPr>
          <w:szCs w:val="24"/>
          <w:lang w:eastAsia="lt-LT"/>
        </w:rPr>
        <w:t>Sutarties (objekto ekspertizės) vertė</w:t>
      </w:r>
      <w:r w:rsidR="003208FD" w:rsidRPr="009E296F">
        <w:rPr>
          <w:szCs w:val="24"/>
          <w:lang w:eastAsia="lt-LT"/>
        </w:rPr>
        <w:t xml:space="preserve"> – 2 256,20 Eur be PVM </w:t>
      </w:r>
      <w:r w:rsidR="003208FD" w:rsidRPr="009E296F">
        <w:rPr>
          <w:i/>
          <w:szCs w:val="24"/>
          <w:lang w:eastAsia="lt-LT"/>
        </w:rPr>
        <w:t>(du tūkstančiai du šimtai penkiasdešimt šeši eurai ir 20 ct).</w:t>
      </w:r>
    </w:p>
    <w:p w:rsidR="00877ADB" w:rsidRPr="009E296F" w:rsidRDefault="00877ADB" w:rsidP="009E296F">
      <w:pPr>
        <w:ind w:firstLine="567"/>
        <w:jc w:val="both"/>
        <w:rPr>
          <w:sz w:val="16"/>
          <w:szCs w:val="24"/>
          <w:lang w:eastAsia="lt-LT"/>
        </w:rPr>
      </w:pPr>
    </w:p>
    <w:p w:rsidR="00877ADB" w:rsidRPr="009E296F" w:rsidRDefault="009E296F" w:rsidP="009E296F">
      <w:pPr>
        <w:ind w:firstLine="567"/>
        <w:contextualSpacing/>
        <w:jc w:val="both"/>
        <w:rPr>
          <w:szCs w:val="24"/>
          <w:lang w:eastAsia="lt-LT"/>
        </w:rPr>
      </w:pPr>
      <w:r w:rsidRPr="009E296F">
        <w:rPr>
          <w:szCs w:val="24"/>
          <w:lang w:eastAsia="lt-LT"/>
        </w:rPr>
        <w:t>15</w:t>
      </w:r>
      <w:r w:rsidR="00877ADB" w:rsidRPr="009E296F">
        <w:rPr>
          <w:szCs w:val="24"/>
          <w:lang w:eastAsia="lt-LT"/>
        </w:rPr>
        <w:t>. Pagal 2019 m. spalio 29 d. sutartį Nr. S-950:</w:t>
      </w:r>
    </w:p>
    <w:p w:rsidR="00877ADB" w:rsidRPr="009E296F" w:rsidRDefault="00877ADB" w:rsidP="009E296F">
      <w:pPr>
        <w:ind w:firstLine="567"/>
        <w:jc w:val="both"/>
        <w:rPr>
          <w:szCs w:val="24"/>
        </w:rPr>
      </w:pPr>
      <w:r w:rsidRPr="009E296F">
        <w:rPr>
          <w:szCs w:val="24"/>
        </w:rPr>
        <w:t>Valstybinės reikšmės magistralinio kelio A1 Vilnius</w:t>
      </w:r>
      <w:r w:rsidRPr="009E296F">
        <w:rPr>
          <w:bCs/>
          <w:szCs w:val="24"/>
          <w:lang w:eastAsia="lt-LT"/>
        </w:rPr>
        <w:t>–</w:t>
      </w:r>
      <w:r w:rsidRPr="009E296F">
        <w:rPr>
          <w:szCs w:val="24"/>
        </w:rPr>
        <w:t>Kaunas</w:t>
      </w:r>
      <w:r w:rsidRPr="009E296F">
        <w:rPr>
          <w:bCs/>
          <w:szCs w:val="24"/>
          <w:lang w:eastAsia="lt-LT"/>
        </w:rPr>
        <w:t>–</w:t>
      </w:r>
      <w:r w:rsidRPr="009E296F">
        <w:rPr>
          <w:szCs w:val="24"/>
        </w:rPr>
        <w:t>Klaipėda 39,110 km esančios skirtingų lygių sankryžos (Paparčių viaduko), krašto kelio Nr. 221 Vievis</w:t>
      </w:r>
      <w:r w:rsidRPr="009E296F">
        <w:rPr>
          <w:bCs/>
          <w:szCs w:val="24"/>
          <w:lang w:eastAsia="lt-LT"/>
        </w:rPr>
        <w:t>–</w:t>
      </w:r>
      <w:r w:rsidRPr="009E296F">
        <w:rPr>
          <w:szCs w:val="24"/>
        </w:rPr>
        <w:t>Aukštadvaris ruožo nuo 0,000 iki 0,295 km, rajoninio kelio Nr. 4728 Vievis</w:t>
      </w:r>
      <w:r w:rsidRPr="009E296F">
        <w:rPr>
          <w:bCs/>
          <w:szCs w:val="24"/>
          <w:lang w:eastAsia="lt-LT"/>
        </w:rPr>
        <w:t>–</w:t>
      </w:r>
      <w:proofErr w:type="spellStart"/>
      <w:r w:rsidRPr="009E296F">
        <w:rPr>
          <w:szCs w:val="24"/>
        </w:rPr>
        <w:t>Žebertonys</w:t>
      </w:r>
      <w:proofErr w:type="spellEnd"/>
      <w:r w:rsidRPr="009E296F">
        <w:rPr>
          <w:bCs/>
          <w:szCs w:val="24"/>
          <w:lang w:eastAsia="lt-LT"/>
        </w:rPr>
        <w:t>–</w:t>
      </w:r>
      <w:r w:rsidRPr="009E296F">
        <w:rPr>
          <w:szCs w:val="24"/>
        </w:rPr>
        <w:t xml:space="preserve">Elektrėnai ruožo nuo 0,000 iki 0,344 km ir skirtingų lygių sankryžos jungiamųjų kelių rekonstravimas, papildomos infrastruktūros pėstiesiems ir dviratininkams ir triukšmą mažinančių užtvarų įrengimo techninio darbo projekto ekspertizė. </w:t>
      </w:r>
    </w:p>
    <w:p w:rsidR="00877ADB" w:rsidRPr="009E296F" w:rsidRDefault="002741C9" w:rsidP="009E296F">
      <w:pPr>
        <w:ind w:firstLine="567"/>
        <w:jc w:val="both"/>
        <w:rPr>
          <w:i/>
          <w:szCs w:val="24"/>
          <w:lang w:eastAsia="lt-LT"/>
        </w:rPr>
      </w:pPr>
      <w:r w:rsidRPr="009E296F">
        <w:rPr>
          <w:szCs w:val="24"/>
          <w:lang w:eastAsia="lt-LT"/>
        </w:rPr>
        <w:t>Sutarties (objekto ekspertizės) vertė</w:t>
      </w:r>
      <w:r w:rsidR="00877ADB" w:rsidRPr="009E296F">
        <w:rPr>
          <w:szCs w:val="24"/>
          <w:lang w:eastAsia="lt-LT"/>
        </w:rPr>
        <w:t xml:space="preserve"> – 5 194,21 Eur be PVM </w:t>
      </w:r>
      <w:r w:rsidR="00877ADB" w:rsidRPr="009E296F">
        <w:rPr>
          <w:i/>
          <w:szCs w:val="24"/>
          <w:lang w:eastAsia="lt-LT"/>
        </w:rPr>
        <w:t>(penki tūkstančiai vienas šimtas devyniasdešimt keturi eurai ir 21 ct).</w:t>
      </w:r>
    </w:p>
    <w:p w:rsidR="00877ADB" w:rsidRPr="006F2445" w:rsidRDefault="00877ADB" w:rsidP="00BE1DBA">
      <w:pPr>
        <w:ind w:firstLine="567"/>
        <w:jc w:val="both"/>
        <w:rPr>
          <w:sz w:val="16"/>
          <w:szCs w:val="24"/>
          <w:lang w:eastAsia="lt-LT"/>
        </w:rPr>
      </w:pPr>
    </w:p>
    <w:p w:rsidR="002741C9" w:rsidRDefault="002741C9" w:rsidP="009E296F">
      <w:pPr>
        <w:ind w:firstLine="567"/>
        <w:contextualSpacing/>
        <w:jc w:val="both"/>
        <w:rPr>
          <w:szCs w:val="24"/>
          <w:lang w:eastAsia="lt-LT"/>
        </w:rPr>
      </w:pPr>
      <w:r w:rsidRPr="009E296F">
        <w:rPr>
          <w:szCs w:val="24"/>
        </w:rPr>
        <w:t xml:space="preserve">Taip pat Kelių direkcija šia pažyma patvirtina, kad </w:t>
      </w:r>
      <w:r w:rsidRPr="009E296F">
        <w:rPr>
          <w:szCs w:val="24"/>
          <w:lang w:eastAsia="lt-LT"/>
        </w:rPr>
        <w:t>UAB „Statybos projektų ekspertizės centras“ (atsakingasis partneris), veikdamas ūkio subjektų grupėje kartu su UAB „Projektų analizės institutas“, V. Žulio firma „</w:t>
      </w:r>
      <w:proofErr w:type="spellStart"/>
      <w:r w:rsidRPr="009E296F">
        <w:rPr>
          <w:szCs w:val="24"/>
          <w:lang w:eastAsia="lt-LT"/>
        </w:rPr>
        <w:t>Kumponas</w:t>
      </w:r>
      <w:proofErr w:type="spellEnd"/>
      <w:r w:rsidRPr="009E296F">
        <w:rPr>
          <w:szCs w:val="24"/>
          <w:lang w:eastAsia="lt-LT"/>
        </w:rPr>
        <w:t>“ ir UAB „Statybos ekspertų biuras“, suteikė šias ekspertizės paslaugas:</w:t>
      </w:r>
    </w:p>
    <w:p w:rsidR="006F2445" w:rsidRPr="006F2445" w:rsidRDefault="006F2445" w:rsidP="009E296F">
      <w:pPr>
        <w:ind w:firstLine="567"/>
        <w:contextualSpacing/>
        <w:jc w:val="both"/>
        <w:rPr>
          <w:sz w:val="16"/>
          <w:szCs w:val="24"/>
          <w:lang w:eastAsia="lt-LT"/>
        </w:rPr>
      </w:pPr>
    </w:p>
    <w:p w:rsidR="002741C9" w:rsidRPr="009E296F" w:rsidRDefault="009E296F" w:rsidP="009E296F">
      <w:pPr>
        <w:ind w:firstLine="567"/>
        <w:contextualSpacing/>
        <w:jc w:val="both"/>
        <w:rPr>
          <w:szCs w:val="24"/>
          <w:lang w:eastAsia="lt-LT"/>
        </w:rPr>
      </w:pPr>
      <w:r w:rsidRPr="009E296F">
        <w:rPr>
          <w:szCs w:val="24"/>
          <w:lang w:eastAsia="lt-LT"/>
        </w:rPr>
        <w:t>1</w:t>
      </w:r>
      <w:r w:rsidR="002741C9" w:rsidRPr="009E296F">
        <w:rPr>
          <w:szCs w:val="24"/>
          <w:lang w:eastAsia="lt-LT"/>
        </w:rPr>
        <w:t>. Pagal 2018 m. lapkričio 12 d. sutartį Nr. S-921:</w:t>
      </w:r>
    </w:p>
    <w:p w:rsidR="002741C9" w:rsidRPr="009E296F" w:rsidRDefault="002741C9" w:rsidP="009E296F">
      <w:pPr>
        <w:ind w:firstLine="567"/>
        <w:jc w:val="both"/>
        <w:rPr>
          <w:szCs w:val="24"/>
        </w:rPr>
      </w:pPr>
      <w:r w:rsidRPr="009E296F">
        <w:rPr>
          <w:szCs w:val="24"/>
        </w:rPr>
        <w:t xml:space="preserve">Valstybinės reikšmės rajoninio kelio Nr. 4229 </w:t>
      </w:r>
      <w:proofErr w:type="spellStart"/>
      <w:r w:rsidRPr="009E296F">
        <w:rPr>
          <w:szCs w:val="24"/>
        </w:rPr>
        <w:t>Vilkiškiai</w:t>
      </w:r>
      <w:proofErr w:type="spellEnd"/>
      <w:r w:rsidRPr="009E296F">
        <w:rPr>
          <w:bCs/>
          <w:szCs w:val="24"/>
          <w:lang w:eastAsia="lt-LT"/>
        </w:rPr>
        <w:t>–</w:t>
      </w:r>
      <w:r w:rsidRPr="009E296F">
        <w:rPr>
          <w:szCs w:val="24"/>
        </w:rPr>
        <w:t>Bitėnai</w:t>
      </w:r>
      <w:r w:rsidRPr="009E296F">
        <w:rPr>
          <w:bCs/>
          <w:szCs w:val="24"/>
          <w:lang w:eastAsia="lt-LT"/>
        </w:rPr>
        <w:t>–Panemunė ruožo nuo 5,000 iki 7,520</w:t>
      </w:r>
      <w:r w:rsidRPr="009E296F">
        <w:rPr>
          <w:szCs w:val="24"/>
        </w:rPr>
        <w:t xml:space="preserve"> km kapitalinio remonto techninio darbo projekto paveldosaugos ekspertizė.</w:t>
      </w:r>
    </w:p>
    <w:p w:rsidR="002741C9" w:rsidRDefault="009E296F" w:rsidP="009E296F">
      <w:pPr>
        <w:ind w:firstLine="567"/>
        <w:jc w:val="both"/>
        <w:rPr>
          <w:i/>
          <w:szCs w:val="24"/>
          <w:lang w:eastAsia="lt-LT"/>
        </w:rPr>
      </w:pPr>
      <w:r w:rsidRPr="009E296F">
        <w:rPr>
          <w:szCs w:val="24"/>
          <w:lang w:eastAsia="lt-LT"/>
        </w:rPr>
        <w:lastRenderedPageBreak/>
        <w:t>Sutarties (objekto ekspertizės) vertė</w:t>
      </w:r>
      <w:r w:rsidR="002741C9" w:rsidRPr="009E296F">
        <w:rPr>
          <w:iCs/>
          <w:szCs w:val="24"/>
          <w:lang w:eastAsia="lt-LT"/>
        </w:rPr>
        <w:t xml:space="preserve"> – 1 635,30 Eur be PVM</w:t>
      </w:r>
      <w:r w:rsidR="002741C9" w:rsidRPr="009E296F">
        <w:rPr>
          <w:i/>
          <w:szCs w:val="24"/>
          <w:lang w:eastAsia="lt-LT"/>
        </w:rPr>
        <w:t xml:space="preserve"> (vienas tūkstantis šeši šimtai trisdešimt penki eurai ir 30 ct).</w:t>
      </w:r>
    </w:p>
    <w:p w:rsidR="006F2445" w:rsidRPr="009E296F" w:rsidRDefault="006F2445" w:rsidP="009E296F">
      <w:pPr>
        <w:ind w:firstLine="567"/>
        <w:jc w:val="both"/>
        <w:rPr>
          <w:i/>
          <w:szCs w:val="24"/>
          <w:lang w:eastAsia="lt-LT"/>
        </w:rPr>
      </w:pPr>
    </w:p>
    <w:p w:rsidR="00CC2CA0" w:rsidRDefault="00896FFF" w:rsidP="009E296F">
      <w:pPr>
        <w:ind w:firstLine="567"/>
        <w:contextualSpacing/>
        <w:jc w:val="both"/>
        <w:rPr>
          <w:szCs w:val="24"/>
          <w:lang w:eastAsia="lt-LT"/>
        </w:rPr>
      </w:pPr>
      <w:r w:rsidRPr="009E296F">
        <w:rPr>
          <w:szCs w:val="24"/>
          <w:lang w:eastAsia="lt-LT"/>
        </w:rPr>
        <w:t>E</w:t>
      </w:r>
      <w:r w:rsidR="009831D6" w:rsidRPr="009E296F">
        <w:rPr>
          <w:szCs w:val="24"/>
          <w:lang w:eastAsia="lt-LT"/>
        </w:rPr>
        <w:t>kspertizės paslaugos buvo suteiktos laikantis statybos teisės aktų numatytų reikalavimų, kokybiškai ir laiku.</w:t>
      </w:r>
    </w:p>
    <w:p w:rsidR="00655501" w:rsidRDefault="00655501" w:rsidP="009E296F">
      <w:pPr>
        <w:ind w:firstLine="567"/>
        <w:contextualSpacing/>
        <w:jc w:val="both"/>
        <w:rPr>
          <w:szCs w:val="24"/>
          <w:lang w:eastAsia="lt-LT"/>
        </w:rPr>
      </w:pPr>
    </w:p>
    <w:p w:rsidR="00655501" w:rsidRDefault="00655501" w:rsidP="009E296F">
      <w:pPr>
        <w:ind w:firstLine="567"/>
        <w:contextualSpacing/>
        <w:jc w:val="both"/>
        <w:rPr>
          <w:szCs w:val="24"/>
          <w:lang w:eastAsia="lt-LT"/>
        </w:rPr>
      </w:pPr>
    </w:p>
    <w:p w:rsidR="00655501" w:rsidRDefault="00655501" w:rsidP="009E296F">
      <w:pPr>
        <w:ind w:firstLine="567"/>
        <w:contextualSpacing/>
        <w:jc w:val="both"/>
        <w:rPr>
          <w:szCs w:val="24"/>
          <w:lang w:eastAsia="lt-LT"/>
        </w:rPr>
      </w:pPr>
    </w:p>
    <w:p w:rsidR="00655501" w:rsidRDefault="00655501" w:rsidP="009E296F">
      <w:pPr>
        <w:ind w:firstLine="567"/>
        <w:contextualSpacing/>
        <w:jc w:val="both"/>
        <w:rPr>
          <w:szCs w:val="24"/>
          <w:lang w:eastAsia="lt-LT"/>
        </w:rPr>
      </w:pPr>
    </w:p>
    <w:p w:rsidR="006F2445" w:rsidRPr="00AA50A1" w:rsidRDefault="006F2445" w:rsidP="009E296F">
      <w:pPr>
        <w:ind w:firstLine="567"/>
        <w:contextualSpacing/>
        <w:jc w:val="both"/>
        <w:rPr>
          <w:sz w:val="16"/>
          <w:szCs w:val="16"/>
        </w:rPr>
      </w:pPr>
    </w:p>
    <w:p w:rsidR="00CC2CA0" w:rsidRDefault="00CC2CA0" w:rsidP="00766FDB">
      <w:pPr>
        <w:pStyle w:val="Pagrindinistekstas"/>
        <w:ind w:firstLine="567"/>
        <w:jc w:val="both"/>
        <w:sectPr w:rsidR="00CC2CA0" w:rsidSect="007C712A">
          <w:type w:val="continuous"/>
          <w:pgSz w:w="11906" w:h="16838" w:code="9"/>
          <w:pgMar w:top="1134" w:right="567" w:bottom="1134" w:left="1701" w:header="567" w:footer="567" w:gutter="0"/>
          <w:cols w:space="1296"/>
          <w:formProt w:val="0"/>
          <w:titlePg/>
        </w:sect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1134"/>
        <w:gridCol w:w="3968"/>
      </w:tblGrid>
      <w:tr w:rsidR="00766FDB" w:rsidTr="00657B81">
        <w:trPr>
          <w:cantSplit/>
          <w:jc w:val="center"/>
        </w:trPr>
        <w:tc>
          <w:tcPr>
            <w:tcW w:w="4536" w:type="dxa"/>
          </w:tcPr>
          <w:p w:rsidR="00766FDB" w:rsidRDefault="00512914" w:rsidP="00657B81">
            <w:pPr>
              <w:spacing w:before="24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areigos"/>
                    <w:format w:val="Pirmoji didžioji raidė"/>
                  </w:textInput>
                </w:ffData>
              </w:fldChar>
            </w:r>
            <w:r w:rsidR="00BE07C8">
              <w:instrText xml:space="preserve"> FORMTEXT </w:instrText>
            </w:r>
            <w:r>
              <w:fldChar w:fldCharType="separate"/>
            </w:r>
            <w:r w:rsidR="00633EB2" w:rsidRPr="00633EB2">
              <w:rPr>
                <w:noProof/>
              </w:rPr>
              <w:t>Transporto infrastruktūros planavimo ir inovacijų departamento direktorius</w:t>
            </w:r>
            <w:r>
              <w:fldChar w:fldCharType="end"/>
            </w:r>
          </w:p>
        </w:tc>
        <w:tc>
          <w:tcPr>
            <w:tcW w:w="1134" w:type="dxa"/>
          </w:tcPr>
          <w:p w:rsidR="00766FDB" w:rsidRDefault="00766FDB" w:rsidP="00657B81">
            <w:pPr>
              <w:spacing w:before="240"/>
              <w:jc w:val="center"/>
            </w:pPr>
          </w:p>
        </w:tc>
        <w:tc>
          <w:tcPr>
            <w:tcW w:w="3968" w:type="dxa"/>
          </w:tcPr>
          <w:p w:rsidR="00766FDB" w:rsidRDefault="00715740" w:rsidP="00657B81">
            <w:pPr>
              <w:spacing w:before="240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Vardas Pavardė"/>
                    <w:format w:val="Pirmos didžiosio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302B0" w:rsidRPr="00633EB2">
              <w:rPr>
                <w:noProof/>
              </w:rPr>
              <w:t>Aivaras Vilkelis</w:t>
            </w:r>
            <w:r>
              <w:fldChar w:fldCharType="end"/>
            </w:r>
          </w:p>
        </w:tc>
      </w:tr>
    </w:tbl>
    <w:p w:rsidR="00766FDB" w:rsidRDefault="00512914" w:rsidP="0080185C">
      <w:pPr>
        <w:keepNext/>
        <w:framePr w:h="284" w:hRule="exact" w:hSpace="142" w:vSpace="142" w:wrap="notBeside" w:vAnchor="page" w:hAnchor="margin" w:y="14856" w:anchorLock="1"/>
        <w:spacing w:after="480"/>
      </w:pPr>
      <w:r>
        <w:fldChar w:fldCharType="begin">
          <w:ffData>
            <w:name w:val=""/>
            <w:enabled/>
            <w:calcOnExit w:val="0"/>
            <w:statusText w:type="text" w:val="Dokumento sudarytojo vardo raidė ir pavardė"/>
            <w:textInput>
              <w:default w:val="V. Pavardė,"/>
            </w:textInput>
          </w:ffData>
        </w:fldChar>
      </w:r>
      <w:r w:rsidR="00BE07C8">
        <w:instrText xml:space="preserve"> FORMTEXT </w:instrText>
      </w:r>
      <w:r>
        <w:fldChar w:fldCharType="separate"/>
      </w:r>
      <w:r w:rsidR="00633EB2" w:rsidRPr="00633EB2">
        <w:rPr>
          <w:noProof/>
        </w:rPr>
        <w:t>I. Morkūnaitė</w:t>
      </w:r>
      <w:r w:rsidR="004958E9">
        <w:rPr>
          <w:noProof/>
        </w:rPr>
        <w:t>,</w:t>
      </w:r>
      <w:r>
        <w:fldChar w:fldCharType="end"/>
      </w:r>
      <w:r w:rsidR="00766FDB">
        <w:t xml:space="preserve"> </w:t>
      </w:r>
      <w:r w:rsidR="007E3B63">
        <w:fldChar w:fldCharType="begin">
          <w:ffData>
            <w:name w:val=""/>
            <w:enabled/>
            <w:calcOnExit w:val="0"/>
            <w:statusText w:type="text" w:val="Dokumento sudarytojo telefono numeris"/>
            <w:textInput>
              <w:default w:val="tel. (8 5)  232 9xxx, el. p. vardas.pavarde@lakd.lt"/>
            </w:textInput>
          </w:ffData>
        </w:fldChar>
      </w:r>
      <w:r w:rsidR="007E3B63">
        <w:instrText xml:space="preserve"> FORMTEXT </w:instrText>
      </w:r>
      <w:r w:rsidR="007E3B63">
        <w:fldChar w:fldCharType="separate"/>
      </w:r>
      <w:r w:rsidR="004958E9">
        <w:rPr>
          <w:noProof/>
        </w:rPr>
        <w:t>tel. (8 5)  232 9</w:t>
      </w:r>
      <w:r w:rsidR="00633EB2">
        <w:rPr>
          <w:noProof/>
        </w:rPr>
        <w:t>680</w:t>
      </w:r>
      <w:r w:rsidR="004958E9">
        <w:rPr>
          <w:noProof/>
        </w:rPr>
        <w:t xml:space="preserve">, el. p. </w:t>
      </w:r>
      <w:r w:rsidR="00633EB2" w:rsidRPr="00633EB2">
        <w:rPr>
          <w:noProof/>
        </w:rPr>
        <w:t>inga.morkunaite@lakd.lt</w:t>
      </w:r>
      <w:r w:rsidR="007E3B63">
        <w:fldChar w:fldCharType="end"/>
      </w:r>
    </w:p>
    <w:p w:rsidR="00766FDB" w:rsidRPr="00AA50A1" w:rsidRDefault="00766FDB" w:rsidP="00766FDB">
      <w:pPr>
        <w:rPr>
          <w:rStyle w:val="Stilius12pt"/>
          <w:sz w:val="16"/>
          <w:szCs w:val="16"/>
        </w:rPr>
      </w:pPr>
    </w:p>
    <w:p w:rsidR="00766FDB" w:rsidRPr="004E0385" w:rsidRDefault="00766FDB" w:rsidP="00766FDB">
      <w:pPr>
        <w:rPr>
          <w:rStyle w:val="Stilius12pt"/>
        </w:rPr>
        <w:sectPr w:rsidR="00766FDB" w:rsidRPr="004E0385" w:rsidSect="007C712A">
          <w:type w:val="continuous"/>
          <w:pgSz w:w="11906" w:h="16838" w:code="9"/>
          <w:pgMar w:top="1134" w:right="567" w:bottom="1134" w:left="1701" w:header="567" w:footer="567" w:gutter="0"/>
          <w:cols w:space="1296"/>
          <w:titlePg/>
        </w:sectPr>
      </w:pPr>
    </w:p>
    <w:p w:rsidR="00766FDB" w:rsidRPr="00D447DC" w:rsidRDefault="00766FDB" w:rsidP="00766FDB">
      <w:pPr>
        <w:rPr>
          <w:sz w:val="2"/>
          <w:szCs w:val="2"/>
        </w:rPr>
      </w:pPr>
    </w:p>
    <w:p w:rsidR="00CC2CA0" w:rsidRPr="00046C07" w:rsidRDefault="00CC2CA0" w:rsidP="00766FDB">
      <w:pPr>
        <w:pStyle w:val="Pagrindinistekstas"/>
        <w:tabs>
          <w:tab w:val="left" w:pos="6804"/>
        </w:tabs>
        <w:jc w:val="both"/>
        <w:rPr>
          <w:sz w:val="2"/>
          <w:szCs w:val="2"/>
        </w:rPr>
      </w:pPr>
    </w:p>
    <w:sectPr w:rsidR="00CC2CA0" w:rsidRPr="00046C07" w:rsidSect="007C712A">
      <w:type w:val="continuous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B0E" w:rsidRDefault="00031B0E">
      <w:r>
        <w:separator/>
      </w:r>
    </w:p>
  </w:endnote>
  <w:endnote w:type="continuationSeparator" w:id="0">
    <w:p w:rsidR="00031B0E" w:rsidRDefault="00031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551"/>
      <w:gridCol w:w="2552"/>
      <w:gridCol w:w="2835"/>
      <w:gridCol w:w="1700"/>
    </w:tblGrid>
    <w:tr w:rsidR="00263F79" w:rsidTr="005E36C1">
      <w:trPr>
        <w:cantSplit/>
        <w:jc w:val="center"/>
      </w:trPr>
      <w:tc>
        <w:tcPr>
          <w:tcW w:w="2552" w:type="dxa"/>
          <w:tcBorders>
            <w:top w:val="single" w:sz="6" w:space="0" w:color="auto"/>
          </w:tcBorders>
        </w:tcPr>
        <w:p w:rsidR="00263F79" w:rsidRPr="00E97FA4" w:rsidRDefault="00263F79" w:rsidP="00127579">
          <w:pPr>
            <w:pStyle w:val="Porat"/>
            <w:spacing w:before="60"/>
          </w:pPr>
          <w:r>
            <w:t>B</w:t>
          </w:r>
          <w:r w:rsidRPr="00E97FA4">
            <w:t>iudžetinė įstaiga</w:t>
          </w:r>
        </w:p>
      </w:tc>
      <w:tc>
        <w:tcPr>
          <w:tcW w:w="2552" w:type="dxa"/>
          <w:tcBorders>
            <w:top w:val="single" w:sz="6" w:space="0" w:color="auto"/>
          </w:tcBorders>
        </w:tcPr>
        <w:p w:rsidR="00263F79" w:rsidRPr="00E97FA4" w:rsidRDefault="00263F79" w:rsidP="00127579">
          <w:pPr>
            <w:pStyle w:val="Porat"/>
            <w:spacing w:before="60"/>
          </w:pPr>
          <w:r w:rsidRPr="00E97FA4">
            <w:t>Tel. (8 5)  232 9600</w:t>
          </w:r>
        </w:p>
      </w:tc>
      <w:tc>
        <w:tcPr>
          <w:tcW w:w="2835" w:type="dxa"/>
          <w:tcBorders>
            <w:top w:val="single" w:sz="6" w:space="0" w:color="auto"/>
          </w:tcBorders>
        </w:tcPr>
        <w:p w:rsidR="00263F79" w:rsidRPr="00E97FA4" w:rsidRDefault="00263F79" w:rsidP="00127579">
          <w:pPr>
            <w:pStyle w:val="Porat"/>
            <w:spacing w:before="60"/>
            <w:ind w:left="-56"/>
          </w:pPr>
          <w:r w:rsidRPr="00E97FA4">
            <w:t>Duomenys kaupiami ir saugomi</w:t>
          </w:r>
        </w:p>
      </w:tc>
      <w:tc>
        <w:tcPr>
          <w:tcW w:w="1700" w:type="dxa"/>
          <w:vMerge w:val="restart"/>
          <w:tcBorders>
            <w:top w:val="single" w:sz="6" w:space="0" w:color="auto"/>
          </w:tcBorders>
        </w:tcPr>
        <w:p w:rsidR="00263F79" w:rsidRPr="00E97FA4" w:rsidRDefault="005E36C1" w:rsidP="005E36C1">
          <w:pPr>
            <w:pStyle w:val="Porat"/>
            <w:spacing w:before="60"/>
            <w:ind w:left="-56"/>
            <w:jc w:val="right"/>
          </w:pPr>
          <w:r w:rsidRPr="00792BD9">
            <w:rPr>
              <w:noProof/>
              <w:lang w:eastAsia="lt-LT"/>
            </w:rPr>
            <w:drawing>
              <wp:inline distT="0" distB="0" distL="0" distR="0" wp14:anchorId="6C756EAA" wp14:editId="70235B47">
                <wp:extent cx="954000" cy="720000"/>
                <wp:effectExtent l="0" t="0" r="0" b="4445"/>
                <wp:docPr id="1" name="Paveikslėlis 1" descr="C:\Users\VytautasT\Desktop\30\Logotipas_LT_tamsi\Tikime laisve_30_LT_gre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ytautasT\Desktop\30\Logotipas_LT_tamsi\Tikime laisve_30_LT_gre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4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63F79" w:rsidTr="006452CC">
      <w:trPr>
        <w:cantSplit/>
        <w:jc w:val="center"/>
      </w:trPr>
      <w:tc>
        <w:tcPr>
          <w:tcW w:w="2552" w:type="dxa"/>
        </w:tcPr>
        <w:p w:rsidR="00263F79" w:rsidRPr="00E97FA4" w:rsidRDefault="00263F79" w:rsidP="00127579">
          <w:pPr>
            <w:pStyle w:val="Porat"/>
          </w:pPr>
          <w:r>
            <w:t>J. Basanavičiaus g. 36</w:t>
          </w:r>
        </w:p>
      </w:tc>
      <w:tc>
        <w:tcPr>
          <w:tcW w:w="2552" w:type="dxa"/>
        </w:tcPr>
        <w:p w:rsidR="00263F79" w:rsidRPr="00E97FA4" w:rsidRDefault="00263F79" w:rsidP="00127579">
          <w:pPr>
            <w:pStyle w:val="Porat"/>
          </w:pPr>
          <w:r>
            <w:t>Trumpasis tel. 1871</w:t>
          </w:r>
        </w:p>
      </w:tc>
      <w:tc>
        <w:tcPr>
          <w:tcW w:w="2835" w:type="dxa"/>
        </w:tcPr>
        <w:p w:rsidR="00263F79" w:rsidRPr="00E97FA4" w:rsidRDefault="00263F79" w:rsidP="00127579">
          <w:pPr>
            <w:pStyle w:val="Porat"/>
            <w:ind w:left="-56"/>
          </w:pPr>
          <w:r w:rsidRPr="00E97FA4">
            <w:t>Juridinių asmenų registre</w:t>
          </w:r>
        </w:p>
      </w:tc>
      <w:tc>
        <w:tcPr>
          <w:tcW w:w="1700" w:type="dxa"/>
          <w:vMerge/>
        </w:tcPr>
        <w:p w:rsidR="00263F79" w:rsidRPr="00E97FA4" w:rsidRDefault="00263F79" w:rsidP="00263F79">
          <w:pPr>
            <w:pStyle w:val="Porat"/>
            <w:tabs>
              <w:tab w:val="left" w:pos="424"/>
            </w:tabs>
            <w:ind w:left="-56"/>
            <w:jc w:val="both"/>
          </w:pPr>
        </w:p>
      </w:tc>
    </w:tr>
    <w:tr w:rsidR="00263F79" w:rsidTr="006452CC">
      <w:trPr>
        <w:cantSplit/>
        <w:jc w:val="center"/>
      </w:trPr>
      <w:tc>
        <w:tcPr>
          <w:tcW w:w="2552" w:type="dxa"/>
        </w:tcPr>
        <w:p w:rsidR="00263F79" w:rsidRPr="00E97FA4" w:rsidRDefault="00263F79" w:rsidP="00127579">
          <w:pPr>
            <w:pStyle w:val="Porat"/>
          </w:pPr>
          <w:r w:rsidRPr="00E97FA4">
            <w:t>LT</w:t>
          </w:r>
          <w:r>
            <w:noBreakHyphen/>
          </w:r>
          <w:r w:rsidRPr="00E97FA4">
            <w:t>03109 Vilnius</w:t>
          </w:r>
        </w:p>
      </w:tc>
      <w:tc>
        <w:tcPr>
          <w:tcW w:w="2552" w:type="dxa"/>
        </w:tcPr>
        <w:p w:rsidR="00263F79" w:rsidRPr="00E97FA4" w:rsidRDefault="00263F79" w:rsidP="00127579">
          <w:pPr>
            <w:pStyle w:val="Porat"/>
          </w:pPr>
          <w:r w:rsidRPr="00E97FA4">
            <w:t xml:space="preserve">El. p. </w:t>
          </w:r>
          <w:r w:rsidRPr="0028257E">
            <w:rPr>
              <w:i/>
            </w:rPr>
            <w:t>lakd@lakd.lt</w:t>
          </w:r>
        </w:p>
      </w:tc>
      <w:tc>
        <w:tcPr>
          <w:tcW w:w="2835" w:type="dxa"/>
        </w:tcPr>
        <w:p w:rsidR="00263F79" w:rsidRPr="00E97FA4" w:rsidRDefault="00263F79" w:rsidP="00127579">
          <w:pPr>
            <w:pStyle w:val="Porat"/>
            <w:ind w:left="-56"/>
          </w:pPr>
          <w:r w:rsidRPr="00E97FA4">
            <w:t>Kodas 188710638</w:t>
          </w:r>
        </w:p>
      </w:tc>
      <w:tc>
        <w:tcPr>
          <w:tcW w:w="1700" w:type="dxa"/>
          <w:vMerge/>
        </w:tcPr>
        <w:p w:rsidR="00263F79" w:rsidRPr="00E97FA4" w:rsidRDefault="00263F79" w:rsidP="00127579">
          <w:pPr>
            <w:pStyle w:val="Porat"/>
            <w:ind w:left="-56"/>
          </w:pPr>
        </w:p>
      </w:tc>
    </w:tr>
  </w:tbl>
  <w:p w:rsidR="00127579" w:rsidRPr="00127579" w:rsidRDefault="00127579" w:rsidP="00127579">
    <w:pPr>
      <w:pStyle w:val="Pora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B0E" w:rsidRDefault="00031B0E">
      <w:r>
        <w:separator/>
      </w:r>
    </w:p>
  </w:footnote>
  <w:footnote w:type="continuationSeparator" w:id="0">
    <w:p w:rsidR="00031B0E" w:rsidRDefault="00031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6C3" w:rsidRDefault="0051291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A56C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84188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5A56C3" w:rsidRDefault="005A56C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6C3" w:rsidRDefault="0051291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A56C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F244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5A56C3" w:rsidRDefault="005A56C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2E0" w:rsidRPr="00876EDD" w:rsidRDefault="00E762E0" w:rsidP="00876EDD">
    <w:pPr>
      <w:pStyle w:val="Antrats"/>
      <w:tabs>
        <w:tab w:val="center" w:pos="4820"/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C0EC1"/>
    <w:multiLevelType w:val="hybridMultilevel"/>
    <w:tmpl w:val="F8824676"/>
    <w:lvl w:ilvl="0" w:tplc="9E48C6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53551AA"/>
    <w:multiLevelType w:val="hybridMultilevel"/>
    <w:tmpl w:val="E020AEFC"/>
    <w:lvl w:ilvl="0" w:tplc="319C9D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i0e2vTK1liX1uoLznchPotFhVMv+/AAoa8Pi6JuvOWRX3gUC6He56cNVDhmKbBgO51FryuZAVzuM2cb/tlqqA==" w:salt="pTk23qVuG3svJQdiqt8J5g=="/>
  <w:defaultTabStop w:val="284"/>
  <w:hyphenationZone w:val="396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994"/>
    <w:rsid w:val="00011AD6"/>
    <w:rsid w:val="00015F0E"/>
    <w:rsid w:val="00020A7C"/>
    <w:rsid w:val="00024417"/>
    <w:rsid w:val="00027EA0"/>
    <w:rsid w:val="000302B0"/>
    <w:rsid w:val="0003075A"/>
    <w:rsid w:val="0003082C"/>
    <w:rsid w:val="00031B0E"/>
    <w:rsid w:val="00032C7F"/>
    <w:rsid w:val="00046C07"/>
    <w:rsid w:val="00070120"/>
    <w:rsid w:val="00071C74"/>
    <w:rsid w:val="00074719"/>
    <w:rsid w:val="00075D8A"/>
    <w:rsid w:val="00076F98"/>
    <w:rsid w:val="00083A13"/>
    <w:rsid w:val="0008491B"/>
    <w:rsid w:val="000B7253"/>
    <w:rsid w:val="000C0384"/>
    <w:rsid w:val="000C2E29"/>
    <w:rsid w:val="000C41FC"/>
    <w:rsid w:val="000C72D8"/>
    <w:rsid w:val="000D3560"/>
    <w:rsid w:val="000D3FF7"/>
    <w:rsid w:val="000E1DE7"/>
    <w:rsid w:val="000E3ACB"/>
    <w:rsid w:val="000F0FCE"/>
    <w:rsid w:val="000F637A"/>
    <w:rsid w:val="001039C2"/>
    <w:rsid w:val="00104A5E"/>
    <w:rsid w:val="00111956"/>
    <w:rsid w:val="0011394F"/>
    <w:rsid w:val="00121D85"/>
    <w:rsid w:val="0012470C"/>
    <w:rsid w:val="00127579"/>
    <w:rsid w:val="00127BB9"/>
    <w:rsid w:val="00130179"/>
    <w:rsid w:val="001513D0"/>
    <w:rsid w:val="00151CFD"/>
    <w:rsid w:val="00152A8B"/>
    <w:rsid w:val="001564D7"/>
    <w:rsid w:val="00156B3A"/>
    <w:rsid w:val="00195D02"/>
    <w:rsid w:val="001964D7"/>
    <w:rsid w:val="001971B0"/>
    <w:rsid w:val="001A5622"/>
    <w:rsid w:val="001A6A44"/>
    <w:rsid w:val="001B03ED"/>
    <w:rsid w:val="001C0622"/>
    <w:rsid w:val="001C5A93"/>
    <w:rsid w:val="001C5E5D"/>
    <w:rsid w:val="001D507A"/>
    <w:rsid w:val="001D78D8"/>
    <w:rsid w:val="001F0869"/>
    <w:rsid w:val="001F7F59"/>
    <w:rsid w:val="00216631"/>
    <w:rsid w:val="00216C4E"/>
    <w:rsid w:val="00225287"/>
    <w:rsid w:val="00236860"/>
    <w:rsid w:val="00263F79"/>
    <w:rsid w:val="002741C9"/>
    <w:rsid w:val="00281C44"/>
    <w:rsid w:val="0028257E"/>
    <w:rsid w:val="00282CA6"/>
    <w:rsid w:val="00287534"/>
    <w:rsid w:val="00287B2F"/>
    <w:rsid w:val="00294354"/>
    <w:rsid w:val="002A4EB5"/>
    <w:rsid w:val="002A7065"/>
    <w:rsid w:val="002B19E2"/>
    <w:rsid w:val="002B491B"/>
    <w:rsid w:val="002C2C4C"/>
    <w:rsid w:val="002D1D7E"/>
    <w:rsid w:val="002E0CFB"/>
    <w:rsid w:val="002E3734"/>
    <w:rsid w:val="002E37C7"/>
    <w:rsid w:val="002E4D82"/>
    <w:rsid w:val="002F6691"/>
    <w:rsid w:val="00314425"/>
    <w:rsid w:val="00314970"/>
    <w:rsid w:val="00315464"/>
    <w:rsid w:val="0031755E"/>
    <w:rsid w:val="003177D0"/>
    <w:rsid w:val="003208FD"/>
    <w:rsid w:val="0033231D"/>
    <w:rsid w:val="00346AF0"/>
    <w:rsid w:val="00351971"/>
    <w:rsid w:val="00354EA7"/>
    <w:rsid w:val="003575E8"/>
    <w:rsid w:val="00374045"/>
    <w:rsid w:val="0037767B"/>
    <w:rsid w:val="00381148"/>
    <w:rsid w:val="00384188"/>
    <w:rsid w:val="003917C2"/>
    <w:rsid w:val="003952B0"/>
    <w:rsid w:val="00396AF1"/>
    <w:rsid w:val="003A1E5B"/>
    <w:rsid w:val="003A63A7"/>
    <w:rsid w:val="003A6C50"/>
    <w:rsid w:val="003B43C1"/>
    <w:rsid w:val="003B53DC"/>
    <w:rsid w:val="003B569D"/>
    <w:rsid w:val="003C04DE"/>
    <w:rsid w:val="003D2BE9"/>
    <w:rsid w:val="003D2CDA"/>
    <w:rsid w:val="003E7D3D"/>
    <w:rsid w:val="003F1806"/>
    <w:rsid w:val="003F22AD"/>
    <w:rsid w:val="00402C5B"/>
    <w:rsid w:val="00412CF0"/>
    <w:rsid w:val="00413C7A"/>
    <w:rsid w:val="00435CF5"/>
    <w:rsid w:val="00443ED5"/>
    <w:rsid w:val="004448F4"/>
    <w:rsid w:val="00451206"/>
    <w:rsid w:val="00453636"/>
    <w:rsid w:val="004676EF"/>
    <w:rsid w:val="004715DC"/>
    <w:rsid w:val="004733E5"/>
    <w:rsid w:val="00473994"/>
    <w:rsid w:val="004744D1"/>
    <w:rsid w:val="004762D6"/>
    <w:rsid w:val="004958E9"/>
    <w:rsid w:val="004A08C8"/>
    <w:rsid w:val="004A4595"/>
    <w:rsid w:val="004C3B66"/>
    <w:rsid w:val="004E0385"/>
    <w:rsid w:val="004E7A54"/>
    <w:rsid w:val="004F3396"/>
    <w:rsid w:val="004F33C9"/>
    <w:rsid w:val="004F5196"/>
    <w:rsid w:val="004F6B8D"/>
    <w:rsid w:val="0050330B"/>
    <w:rsid w:val="0050341D"/>
    <w:rsid w:val="00504DC7"/>
    <w:rsid w:val="00512914"/>
    <w:rsid w:val="005154C0"/>
    <w:rsid w:val="00522216"/>
    <w:rsid w:val="005363D4"/>
    <w:rsid w:val="0054743E"/>
    <w:rsid w:val="00554EA7"/>
    <w:rsid w:val="0056776D"/>
    <w:rsid w:val="005745A6"/>
    <w:rsid w:val="00583B79"/>
    <w:rsid w:val="00590D58"/>
    <w:rsid w:val="00596837"/>
    <w:rsid w:val="00597BBF"/>
    <w:rsid w:val="005A20C5"/>
    <w:rsid w:val="005A56C3"/>
    <w:rsid w:val="005B4433"/>
    <w:rsid w:val="005C1663"/>
    <w:rsid w:val="005C31ED"/>
    <w:rsid w:val="005C3A4A"/>
    <w:rsid w:val="005C7FC0"/>
    <w:rsid w:val="005D36B5"/>
    <w:rsid w:val="005E36C1"/>
    <w:rsid w:val="005E4A3C"/>
    <w:rsid w:val="005F0F9D"/>
    <w:rsid w:val="005F7B6E"/>
    <w:rsid w:val="00600373"/>
    <w:rsid w:val="00600DCE"/>
    <w:rsid w:val="00605156"/>
    <w:rsid w:val="00610474"/>
    <w:rsid w:val="006113DD"/>
    <w:rsid w:val="00611E1C"/>
    <w:rsid w:val="00614EA9"/>
    <w:rsid w:val="00615F3F"/>
    <w:rsid w:val="00622F9C"/>
    <w:rsid w:val="00623F10"/>
    <w:rsid w:val="00633EB2"/>
    <w:rsid w:val="00642833"/>
    <w:rsid w:val="00643334"/>
    <w:rsid w:val="006452CC"/>
    <w:rsid w:val="00652743"/>
    <w:rsid w:val="006527D5"/>
    <w:rsid w:val="00655501"/>
    <w:rsid w:val="00657B81"/>
    <w:rsid w:val="00675949"/>
    <w:rsid w:val="0068017D"/>
    <w:rsid w:val="00683F65"/>
    <w:rsid w:val="006863B4"/>
    <w:rsid w:val="00691431"/>
    <w:rsid w:val="00692EB2"/>
    <w:rsid w:val="006943BB"/>
    <w:rsid w:val="006952E1"/>
    <w:rsid w:val="006A4F10"/>
    <w:rsid w:val="006C3E96"/>
    <w:rsid w:val="006C3F48"/>
    <w:rsid w:val="006C77E1"/>
    <w:rsid w:val="006D4845"/>
    <w:rsid w:val="006F2445"/>
    <w:rsid w:val="006F3980"/>
    <w:rsid w:val="00704A4E"/>
    <w:rsid w:val="00706668"/>
    <w:rsid w:val="00707CD7"/>
    <w:rsid w:val="007100C3"/>
    <w:rsid w:val="0071541F"/>
    <w:rsid w:val="00715740"/>
    <w:rsid w:val="0072191F"/>
    <w:rsid w:val="007239CE"/>
    <w:rsid w:val="00741DB8"/>
    <w:rsid w:val="00742611"/>
    <w:rsid w:val="00745050"/>
    <w:rsid w:val="00746139"/>
    <w:rsid w:val="00754F90"/>
    <w:rsid w:val="00764244"/>
    <w:rsid w:val="00766FDB"/>
    <w:rsid w:val="007738FC"/>
    <w:rsid w:val="00775E32"/>
    <w:rsid w:val="0077652E"/>
    <w:rsid w:val="007769B6"/>
    <w:rsid w:val="007773D9"/>
    <w:rsid w:val="0078268D"/>
    <w:rsid w:val="0079131F"/>
    <w:rsid w:val="007A0DEC"/>
    <w:rsid w:val="007A4292"/>
    <w:rsid w:val="007B5D9F"/>
    <w:rsid w:val="007C3B54"/>
    <w:rsid w:val="007C712A"/>
    <w:rsid w:val="007D435A"/>
    <w:rsid w:val="007D621B"/>
    <w:rsid w:val="007E3B63"/>
    <w:rsid w:val="007F000F"/>
    <w:rsid w:val="007F4CAF"/>
    <w:rsid w:val="007F71E2"/>
    <w:rsid w:val="0080185C"/>
    <w:rsid w:val="00807C26"/>
    <w:rsid w:val="0081127B"/>
    <w:rsid w:val="00815AE3"/>
    <w:rsid w:val="00822498"/>
    <w:rsid w:val="00845C05"/>
    <w:rsid w:val="008564D9"/>
    <w:rsid w:val="0085661B"/>
    <w:rsid w:val="0085700C"/>
    <w:rsid w:val="0085725F"/>
    <w:rsid w:val="0086225A"/>
    <w:rsid w:val="00862565"/>
    <w:rsid w:val="008628DC"/>
    <w:rsid w:val="008639A7"/>
    <w:rsid w:val="00876EDD"/>
    <w:rsid w:val="00877ADB"/>
    <w:rsid w:val="0088205D"/>
    <w:rsid w:val="00887CB2"/>
    <w:rsid w:val="00896FFF"/>
    <w:rsid w:val="008C2F12"/>
    <w:rsid w:val="008C3A26"/>
    <w:rsid w:val="008C6706"/>
    <w:rsid w:val="008D36EE"/>
    <w:rsid w:val="008D404E"/>
    <w:rsid w:val="008D5D27"/>
    <w:rsid w:val="008E42AC"/>
    <w:rsid w:val="008E524D"/>
    <w:rsid w:val="008E77C6"/>
    <w:rsid w:val="008F7E43"/>
    <w:rsid w:val="00910A69"/>
    <w:rsid w:val="009311DC"/>
    <w:rsid w:val="00937154"/>
    <w:rsid w:val="009416BF"/>
    <w:rsid w:val="009427D9"/>
    <w:rsid w:val="009444EF"/>
    <w:rsid w:val="00961475"/>
    <w:rsid w:val="009651F4"/>
    <w:rsid w:val="009703C9"/>
    <w:rsid w:val="00972AEB"/>
    <w:rsid w:val="00973493"/>
    <w:rsid w:val="00976D9B"/>
    <w:rsid w:val="00977939"/>
    <w:rsid w:val="009831D6"/>
    <w:rsid w:val="009916F2"/>
    <w:rsid w:val="00994AC4"/>
    <w:rsid w:val="009972EF"/>
    <w:rsid w:val="009A51AD"/>
    <w:rsid w:val="009B3059"/>
    <w:rsid w:val="009B61DF"/>
    <w:rsid w:val="009C01F4"/>
    <w:rsid w:val="009C392D"/>
    <w:rsid w:val="009D47ED"/>
    <w:rsid w:val="009E27F9"/>
    <w:rsid w:val="009E296F"/>
    <w:rsid w:val="009E7D58"/>
    <w:rsid w:val="009F0C6B"/>
    <w:rsid w:val="009F4816"/>
    <w:rsid w:val="009F6653"/>
    <w:rsid w:val="009F67FA"/>
    <w:rsid w:val="00A0110E"/>
    <w:rsid w:val="00A12A02"/>
    <w:rsid w:val="00A13837"/>
    <w:rsid w:val="00A17919"/>
    <w:rsid w:val="00A264D3"/>
    <w:rsid w:val="00A264DD"/>
    <w:rsid w:val="00A3333F"/>
    <w:rsid w:val="00A33583"/>
    <w:rsid w:val="00A45BE7"/>
    <w:rsid w:val="00A521A4"/>
    <w:rsid w:val="00A609D4"/>
    <w:rsid w:val="00A65128"/>
    <w:rsid w:val="00A74AEE"/>
    <w:rsid w:val="00A75454"/>
    <w:rsid w:val="00A77794"/>
    <w:rsid w:val="00A801BF"/>
    <w:rsid w:val="00A81944"/>
    <w:rsid w:val="00A86B5F"/>
    <w:rsid w:val="00A95BDC"/>
    <w:rsid w:val="00AA50A1"/>
    <w:rsid w:val="00AA7CDF"/>
    <w:rsid w:val="00AB48CF"/>
    <w:rsid w:val="00AC26FD"/>
    <w:rsid w:val="00AC327A"/>
    <w:rsid w:val="00AC34C2"/>
    <w:rsid w:val="00AC37D3"/>
    <w:rsid w:val="00AD2375"/>
    <w:rsid w:val="00AD6FC5"/>
    <w:rsid w:val="00AD7673"/>
    <w:rsid w:val="00AE0AEC"/>
    <w:rsid w:val="00AE14A6"/>
    <w:rsid w:val="00AE3E1A"/>
    <w:rsid w:val="00AF6072"/>
    <w:rsid w:val="00AF7C98"/>
    <w:rsid w:val="00B01A65"/>
    <w:rsid w:val="00B30AE7"/>
    <w:rsid w:val="00B312E8"/>
    <w:rsid w:val="00B35C37"/>
    <w:rsid w:val="00B44AFC"/>
    <w:rsid w:val="00B510CA"/>
    <w:rsid w:val="00B529F4"/>
    <w:rsid w:val="00B534CB"/>
    <w:rsid w:val="00B639A5"/>
    <w:rsid w:val="00B63F20"/>
    <w:rsid w:val="00B756C0"/>
    <w:rsid w:val="00B77FBB"/>
    <w:rsid w:val="00B843DB"/>
    <w:rsid w:val="00B84680"/>
    <w:rsid w:val="00B8527B"/>
    <w:rsid w:val="00B874BA"/>
    <w:rsid w:val="00B96D84"/>
    <w:rsid w:val="00BA5848"/>
    <w:rsid w:val="00BA620C"/>
    <w:rsid w:val="00BA7D7F"/>
    <w:rsid w:val="00BB4F71"/>
    <w:rsid w:val="00BB7818"/>
    <w:rsid w:val="00BC2E98"/>
    <w:rsid w:val="00BC6C3F"/>
    <w:rsid w:val="00BD4039"/>
    <w:rsid w:val="00BE07C8"/>
    <w:rsid w:val="00BE1DBA"/>
    <w:rsid w:val="00BE7584"/>
    <w:rsid w:val="00BE758E"/>
    <w:rsid w:val="00BF09B3"/>
    <w:rsid w:val="00BF31FB"/>
    <w:rsid w:val="00BF7723"/>
    <w:rsid w:val="00C05CDF"/>
    <w:rsid w:val="00C113F4"/>
    <w:rsid w:val="00C15A44"/>
    <w:rsid w:val="00C22F87"/>
    <w:rsid w:val="00C263C3"/>
    <w:rsid w:val="00C26A78"/>
    <w:rsid w:val="00C32394"/>
    <w:rsid w:val="00C56F17"/>
    <w:rsid w:val="00C60DBC"/>
    <w:rsid w:val="00C6255C"/>
    <w:rsid w:val="00C64A85"/>
    <w:rsid w:val="00C67437"/>
    <w:rsid w:val="00C72A83"/>
    <w:rsid w:val="00C80503"/>
    <w:rsid w:val="00C814D2"/>
    <w:rsid w:val="00C82821"/>
    <w:rsid w:val="00C90E4B"/>
    <w:rsid w:val="00C94DA8"/>
    <w:rsid w:val="00C95292"/>
    <w:rsid w:val="00CA01FB"/>
    <w:rsid w:val="00CA19DA"/>
    <w:rsid w:val="00CB62A2"/>
    <w:rsid w:val="00CC2CA0"/>
    <w:rsid w:val="00CC7B4A"/>
    <w:rsid w:val="00CD54C1"/>
    <w:rsid w:val="00CD6CFC"/>
    <w:rsid w:val="00CE261B"/>
    <w:rsid w:val="00CE309A"/>
    <w:rsid w:val="00CF098E"/>
    <w:rsid w:val="00D05EED"/>
    <w:rsid w:val="00D1165E"/>
    <w:rsid w:val="00D16D48"/>
    <w:rsid w:val="00D210F1"/>
    <w:rsid w:val="00D37EA3"/>
    <w:rsid w:val="00D50AAF"/>
    <w:rsid w:val="00D730EF"/>
    <w:rsid w:val="00D7405D"/>
    <w:rsid w:val="00D75256"/>
    <w:rsid w:val="00D802E4"/>
    <w:rsid w:val="00D815B9"/>
    <w:rsid w:val="00D81CA8"/>
    <w:rsid w:val="00D97ADE"/>
    <w:rsid w:val="00DA6ABE"/>
    <w:rsid w:val="00DB0AFC"/>
    <w:rsid w:val="00DC34D9"/>
    <w:rsid w:val="00DC4E69"/>
    <w:rsid w:val="00DC75E6"/>
    <w:rsid w:val="00DD2E3E"/>
    <w:rsid w:val="00DF0916"/>
    <w:rsid w:val="00E000B4"/>
    <w:rsid w:val="00E00758"/>
    <w:rsid w:val="00E14235"/>
    <w:rsid w:val="00E14FFA"/>
    <w:rsid w:val="00E15E1A"/>
    <w:rsid w:val="00E15F9D"/>
    <w:rsid w:val="00E16839"/>
    <w:rsid w:val="00E20E4D"/>
    <w:rsid w:val="00E3249F"/>
    <w:rsid w:val="00E34C2A"/>
    <w:rsid w:val="00E41492"/>
    <w:rsid w:val="00E45223"/>
    <w:rsid w:val="00E46639"/>
    <w:rsid w:val="00E53DE8"/>
    <w:rsid w:val="00E547AA"/>
    <w:rsid w:val="00E577FF"/>
    <w:rsid w:val="00E661B6"/>
    <w:rsid w:val="00E75385"/>
    <w:rsid w:val="00E762E0"/>
    <w:rsid w:val="00E80DB2"/>
    <w:rsid w:val="00E90168"/>
    <w:rsid w:val="00E902C9"/>
    <w:rsid w:val="00E9112D"/>
    <w:rsid w:val="00E91A52"/>
    <w:rsid w:val="00E92FFA"/>
    <w:rsid w:val="00E96591"/>
    <w:rsid w:val="00E97FA4"/>
    <w:rsid w:val="00EA0A87"/>
    <w:rsid w:val="00EA23E8"/>
    <w:rsid w:val="00EA3D32"/>
    <w:rsid w:val="00EA44AA"/>
    <w:rsid w:val="00EA6897"/>
    <w:rsid w:val="00EB3F53"/>
    <w:rsid w:val="00EB512C"/>
    <w:rsid w:val="00EB69A7"/>
    <w:rsid w:val="00EC298D"/>
    <w:rsid w:val="00EC5F33"/>
    <w:rsid w:val="00EE091A"/>
    <w:rsid w:val="00EE0A8F"/>
    <w:rsid w:val="00EE0A9C"/>
    <w:rsid w:val="00EE3FF3"/>
    <w:rsid w:val="00EE6792"/>
    <w:rsid w:val="00EE76DA"/>
    <w:rsid w:val="00EE7F70"/>
    <w:rsid w:val="00EF00BA"/>
    <w:rsid w:val="00EF58DD"/>
    <w:rsid w:val="00EF6514"/>
    <w:rsid w:val="00F01DA6"/>
    <w:rsid w:val="00F02BC0"/>
    <w:rsid w:val="00F063E5"/>
    <w:rsid w:val="00F15A5F"/>
    <w:rsid w:val="00F36994"/>
    <w:rsid w:val="00F43195"/>
    <w:rsid w:val="00F5689C"/>
    <w:rsid w:val="00F60E02"/>
    <w:rsid w:val="00F66591"/>
    <w:rsid w:val="00F6776B"/>
    <w:rsid w:val="00F94D76"/>
    <w:rsid w:val="00F96994"/>
    <w:rsid w:val="00F96D77"/>
    <w:rsid w:val="00FA756A"/>
    <w:rsid w:val="00FB346E"/>
    <w:rsid w:val="00FB3913"/>
    <w:rsid w:val="00FC3BAA"/>
    <w:rsid w:val="00FC77F3"/>
    <w:rsid w:val="00FD4BC3"/>
    <w:rsid w:val="00FE667A"/>
    <w:rsid w:val="00FF3873"/>
    <w:rsid w:val="00FF42A9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BD93F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45C05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BF7723"/>
    <w:pPr>
      <w:keepNext/>
      <w:ind w:firstLine="1247"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28257E"/>
  </w:style>
  <w:style w:type="paragraph" w:styleId="Antrats">
    <w:name w:val="header"/>
    <w:basedOn w:val="prastasis"/>
    <w:rsid w:val="00DC75E6"/>
    <w:rPr>
      <w:sz w:val="20"/>
    </w:rPr>
  </w:style>
  <w:style w:type="character" w:styleId="Puslapionumeris">
    <w:name w:val="page number"/>
    <w:basedOn w:val="Numatytasispastraiposriftas"/>
    <w:rsid w:val="00BF7723"/>
  </w:style>
  <w:style w:type="paragraph" w:styleId="Porat">
    <w:name w:val="footer"/>
    <w:basedOn w:val="prastasis"/>
    <w:rsid w:val="00DC75E6"/>
    <w:rPr>
      <w:sz w:val="20"/>
    </w:rPr>
  </w:style>
  <w:style w:type="paragraph" w:customStyle="1" w:styleId="StiliusPrie12ptPo12pt">
    <w:name w:val="Stilius Prieš:  12 pt Po:  12 pt"/>
    <w:basedOn w:val="prastasis"/>
    <w:rsid w:val="00611E1C"/>
    <w:pPr>
      <w:spacing w:before="240" w:after="240"/>
    </w:pPr>
  </w:style>
  <w:style w:type="character" w:customStyle="1" w:styleId="Stilius12pt">
    <w:name w:val="Stilius 12 pt."/>
    <w:basedOn w:val="Numatytasispastraiposriftas"/>
    <w:rsid w:val="004E0385"/>
    <w:rPr>
      <w:noProof w:val="0"/>
      <w:sz w:val="24"/>
      <w:lang w:val="lt-LT"/>
    </w:rPr>
  </w:style>
  <w:style w:type="character" w:customStyle="1" w:styleId="StiliusParykintasisVisosdidiosiosraids">
    <w:name w:val="Stilius Paryškintasis Visos didžiosios raidės"/>
    <w:basedOn w:val="Numatytasispastraiposriftas"/>
    <w:rsid w:val="002E3734"/>
    <w:rPr>
      <w:b/>
      <w:bCs/>
      <w:caps/>
      <w:noProof w:val="0"/>
      <w:lang w:val="lt-LT"/>
    </w:rPr>
  </w:style>
  <w:style w:type="table" w:styleId="Lentelstinklelis">
    <w:name w:val="Table Grid"/>
    <w:basedOn w:val="prastojilentel"/>
    <w:rsid w:val="009B6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B510C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510CA"/>
    <w:rPr>
      <w:rFonts w:ascii="Segoe UI" w:hAnsi="Segoe UI" w:cs="Segoe UI"/>
      <w:sz w:val="18"/>
      <w:szCs w:val="1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33EB2"/>
    <w:rPr>
      <w:sz w:val="24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1564D7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504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kumentai\Bendruju_reikalu_skyrius\Vytautas_Timukas\Sablonai\2020-01-22\LAKD_rastas_20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7C941-4D26-4E7B-BF07-46DF786F6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LAKD_rastas_20.dotx</Template>
  <TotalTime>0</TotalTime>
  <Pages>4</Pages>
  <Words>1174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2020-03-09T10:13:00Z</dcterms:created>
  <dcterms:modified xsi:type="dcterms:W3CDTF">2020-03-09T14:00:00Z</dcterms:modified>
</cp:coreProperties>
</file>