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3025" w:type="dxa"/>
        <w:tblLook w:val="04A0" w:firstRow="1" w:lastRow="0" w:firstColumn="1" w:lastColumn="0" w:noHBand="0" w:noVBand="1"/>
      </w:tblPr>
      <w:tblGrid>
        <w:gridCol w:w="108"/>
        <w:gridCol w:w="5846"/>
        <w:gridCol w:w="3260"/>
        <w:gridCol w:w="1549"/>
        <w:gridCol w:w="2262"/>
      </w:tblGrid>
      <w:tr w:rsidR="00CA047E" w:rsidRPr="006073A2" w14:paraId="108F0B7A" w14:textId="77777777" w:rsidTr="00CF6D18">
        <w:trPr>
          <w:gridAfter w:val="1"/>
          <w:wAfter w:w="2262" w:type="dxa"/>
        </w:trPr>
        <w:tc>
          <w:tcPr>
            <w:tcW w:w="5954" w:type="dxa"/>
            <w:gridSpan w:val="2"/>
            <w:shd w:val="clear" w:color="auto" w:fill="auto"/>
          </w:tcPr>
          <w:p w14:paraId="5F0B0FAD" w14:textId="77777777" w:rsidR="00CA047E" w:rsidRDefault="00CA047E" w:rsidP="00341011"/>
          <w:p w14:paraId="6BE45822" w14:textId="77777777" w:rsidR="00CF6D18" w:rsidRPr="006073A2" w:rsidRDefault="00CF6D18" w:rsidP="00341011"/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6073A2" w:rsidRDefault="00CA047E" w:rsidP="009F7613">
            <w:pPr>
              <w:jc w:val="both"/>
            </w:pPr>
          </w:p>
        </w:tc>
      </w:tr>
      <w:tr w:rsidR="00CF6D18" w:rsidRPr="00066522" w14:paraId="366208EC" w14:textId="77777777" w:rsidTr="00CF6D18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72"/>
        </w:trPr>
        <w:tc>
          <w:tcPr>
            <w:tcW w:w="9106" w:type="dxa"/>
            <w:gridSpan w:val="2"/>
          </w:tcPr>
          <w:p w14:paraId="3D3CEB2B" w14:textId="0328A518" w:rsidR="00884A98" w:rsidRPr="00884A98" w:rsidRDefault="00AB7EBE" w:rsidP="002D48D9">
            <w:pPr>
              <w:jc w:val="both"/>
            </w:pPr>
            <w:r>
              <w:rPr>
                <w:bCs/>
              </w:rPr>
              <w:t>UAB „</w:t>
            </w:r>
            <w:r w:rsidR="00D533F9">
              <w:t xml:space="preserve">Inkomsta </w:t>
            </w:r>
            <w:r w:rsidR="00D533F9">
              <w:rPr>
                <w:lang w:val="en-US"/>
              </w:rPr>
              <w:t>&amp; Co”</w:t>
            </w:r>
          </w:p>
          <w:p w14:paraId="4BAE062D" w14:textId="6A640D45" w:rsidR="00CF6D18" w:rsidRDefault="00884A98" w:rsidP="002D48D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t>El.p</w:t>
            </w:r>
            <w:proofErr w:type="spellEnd"/>
            <w:r>
              <w:t xml:space="preserve">. </w:t>
            </w:r>
            <w:hyperlink r:id="rId9" w:history="1">
              <w:r w:rsidR="00D533F9" w:rsidRPr="00641A99">
                <w:rPr>
                  <w:rStyle w:val="Hipersaitas"/>
                </w:rPr>
                <w:t>gamyba@inkomsta.lt</w:t>
              </w:r>
            </w:hyperlink>
          </w:p>
          <w:p w14:paraId="3A7EAC8A" w14:textId="77777777" w:rsidR="00877CBF" w:rsidRDefault="00877CBF" w:rsidP="002D48D9">
            <w:pPr>
              <w:jc w:val="both"/>
              <w:rPr>
                <w:caps/>
              </w:rPr>
            </w:pPr>
          </w:p>
          <w:p w14:paraId="282D8A7F" w14:textId="77777777" w:rsidR="00877CBF" w:rsidRDefault="00877CBF" w:rsidP="002D48D9">
            <w:pPr>
              <w:jc w:val="both"/>
              <w:rPr>
                <w:caps/>
              </w:rPr>
            </w:pPr>
          </w:p>
          <w:p w14:paraId="7858F829" w14:textId="6F005444" w:rsidR="004C7E2A" w:rsidRPr="004C7E2A" w:rsidRDefault="002D48D9" w:rsidP="002D48D9">
            <w:pPr>
              <w:widowControl w:val="0"/>
              <w:adjustRightInd w:val="0"/>
              <w:spacing w:after="12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PAŽYMA </w:t>
            </w:r>
            <w:r w:rsidR="004C7E2A" w:rsidRPr="004C7E2A">
              <w:rPr>
                <w:b/>
                <w:bCs/>
              </w:rPr>
              <w:t>APIE</w:t>
            </w:r>
            <w:r w:rsidR="004C7E2A" w:rsidRPr="004C7E2A">
              <w:rPr>
                <w:b/>
                <w:caps/>
              </w:rPr>
              <w:t xml:space="preserve">  </w:t>
            </w:r>
            <w:r w:rsidR="00D533F9">
              <w:rPr>
                <w:b/>
                <w:caps/>
              </w:rPr>
              <w:t xml:space="preserve">ATLIKTUS DARBUS </w:t>
            </w:r>
          </w:p>
          <w:p w14:paraId="027A6F48" w14:textId="77777777" w:rsidR="004C7E2A" w:rsidRPr="004C7E2A" w:rsidRDefault="004C7E2A" w:rsidP="002D48D9">
            <w:pPr>
              <w:widowControl w:val="0"/>
              <w:adjustRightInd w:val="0"/>
              <w:jc w:val="both"/>
              <w:textAlignment w:val="baseline"/>
              <w:rPr>
                <w:sz w:val="18"/>
                <w:szCs w:val="22"/>
              </w:rPr>
            </w:pPr>
          </w:p>
          <w:p w14:paraId="0A7922CE" w14:textId="69CC80DC" w:rsidR="00D533F9" w:rsidRDefault="004C7E2A" w:rsidP="002D48D9">
            <w:pPr>
              <w:ind w:firstLine="720"/>
              <w:jc w:val="both"/>
            </w:pPr>
            <w:r>
              <w:t>Pažymime</w:t>
            </w:r>
            <w:r w:rsidRPr="004C7E2A">
              <w:t xml:space="preserve">, kad UAB </w:t>
            </w:r>
            <w:r w:rsidR="00D533F9">
              <w:rPr>
                <w:bCs/>
              </w:rPr>
              <w:t>„</w:t>
            </w:r>
            <w:r w:rsidR="00D533F9">
              <w:t xml:space="preserve">Inkomsta </w:t>
            </w:r>
            <w:r w:rsidR="00D533F9">
              <w:rPr>
                <w:lang w:val="en-US"/>
              </w:rPr>
              <w:t xml:space="preserve">&amp; Co”, </w:t>
            </w:r>
            <w:r w:rsidR="00D533F9">
              <w:t>įm. kodas 302545454</w:t>
            </w:r>
            <w:r w:rsidRPr="004C7E2A">
              <w:t xml:space="preserve">, </w:t>
            </w:r>
            <w:r w:rsidR="00D533F9">
              <w:t xml:space="preserve">pagal 2020 m. </w:t>
            </w:r>
            <w:r w:rsidR="0041201C">
              <w:t>gegužės</w:t>
            </w:r>
            <w:r w:rsidR="00D533F9">
              <w:t xml:space="preserve"> </w:t>
            </w:r>
            <w:r w:rsidR="0041201C">
              <w:t>18</w:t>
            </w:r>
            <w:r w:rsidR="00D533F9">
              <w:t xml:space="preserve"> d. rangos sutartį Nr. AS-</w:t>
            </w:r>
            <w:r w:rsidR="0041201C">
              <w:t>701</w:t>
            </w:r>
            <w:r w:rsidR="00D533F9">
              <w:t xml:space="preserve"> (</w:t>
            </w:r>
            <w:r w:rsidR="0041201C" w:rsidRPr="0041201C">
              <w:t xml:space="preserve">Klaipėdos rajono Dovilų seniūnijos vietinės reikšmės kelio </w:t>
            </w:r>
            <w:proofErr w:type="spellStart"/>
            <w:r w:rsidR="0041201C" w:rsidRPr="0041201C">
              <w:t>Lėbartai</w:t>
            </w:r>
            <w:proofErr w:type="spellEnd"/>
            <w:r w:rsidR="0041201C" w:rsidRPr="0041201C">
              <w:t>-Ketvergiai (</w:t>
            </w:r>
            <w:proofErr w:type="spellStart"/>
            <w:r w:rsidR="0041201C" w:rsidRPr="0041201C">
              <w:t>Kiškėnai</w:t>
            </w:r>
            <w:proofErr w:type="spellEnd"/>
            <w:r w:rsidR="0041201C" w:rsidRPr="0041201C">
              <w:t>-</w:t>
            </w:r>
            <w:proofErr w:type="spellStart"/>
            <w:r w:rsidR="0041201C" w:rsidRPr="0041201C">
              <w:t>Lėbartai</w:t>
            </w:r>
            <w:proofErr w:type="spellEnd"/>
            <w:r w:rsidR="0041201C" w:rsidRPr="0041201C">
              <w:t>-Ketvergiai) Nr. KL0402 rekonstravimo (I etapo) darbų užbaigimas</w:t>
            </w:r>
            <w:r w:rsidR="00D533F9">
              <w:t xml:space="preserve">) atliko darbų, kurių vertė </w:t>
            </w:r>
            <w:r w:rsidR="00FF0FE4" w:rsidRPr="00FF0FE4">
              <w:t>583476,30</w:t>
            </w:r>
            <w:r w:rsidR="00D533F9">
              <w:t xml:space="preserve"> Eur (</w:t>
            </w:r>
            <w:r w:rsidR="00FF0FE4">
              <w:t>Penki šimtai aštuoniasdešimt trys tūkstančiai keturi šimtai septyniasdešimt šeši eurai, trisdešimt centų</w:t>
            </w:r>
            <w:r w:rsidR="00D533F9">
              <w:t xml:space="preserve">) </w:t>
            </w:r>
            <w:r w:rsidR="00FF0FE4">
              <w:t>su</w:t>
            </w:r>
            <w:r w:rsidR="00D533F9">
              <w:t xml:space="preserve"> PVM.</w:t>
            </w:r>
          </w:p>
          <w:p w14:paraId="6578595D" w14:textId="3898D50B" w:rsidR="00FF0FE4" w:rsidRDefault="00FF0FE4" w:rsidP="002D48D9">
            <w:pPr>
              <w:ind w:firstLine="720"/>
              <w:jc w:val="both"/>
            </w:pPr>
            <w:r>
              <w:t>Darbų pradžia: 2020-07, darbų pabaiga 2021-06.</w:t>
            </w:r>
          </w:p>
          <w:p w14:paraId="47DEE3EC" w14:textId="77777777" w:rsidR="00D533F9" w:rsidRDefault="00D533F9" w:rsidP="002D48D9">
            <w:pPr>
              <w:ind w:firstLine="720"/>
              <w:jc w:val="both"/>
            </w:pPr>
            <w:r>
              <w:t>Darbai atlikti pagal galiojančių teisės aktų, reglamentuojančių darbų atlikimą, reikalavimus ir tinkamai užbaigti, pretenzijų nėra.</w:t>
            </w:r>
          </w:p>
          <w:p w14:paraId="1AA6D08A" w14:textId="77777777" w:rsidR="00AB7EBE" w:rsidRDefault="00AB7EBE" w:rsidP="002D48D9">
            <w:pPr>
              <w:jc w:val="both"/>
            </w:pPr>
          </w:p>
          <w:p w14:paraId="31679CF8" w14:textId="77777777" w:rsidR="004C7E2A" w:rsidRPr="00AB7EBE" w:rsidRDefault="004C7E2A" w:rsidP="002D48D9">
            <w:pPr>
              <w:ind w:firstLine="851"/>
              <w:jc w:val="both"/>
            </w:pPr>
          </w:p>
          <w:p w14:paraId="4ADB93A2" w14:textId="1AD87F0E" w:rsidR="00CF6D18" w:rsidRPr="006073A2" w:rsidRDefault="002D48D9" w:rsidP="002D48D9">
            <w:pPr>
              <w:tabs>
                <w:tab w:val="left" w:pos="1134"/>
                <w:tab w:val="left" w:pos="1418"/>
                <w:tab w:val="left" w:pos="1701"/>
              </w:tabs>
              <w:jc w:val="both"/>
            </w:pPr>
            <w:r>
              <w:t xml:space="preserve">Direktorius                          </w:t>
            </w:r>
            <w:r w:rsidR="001F71FF">
              <w:t xml:space="preserve">                                                    </w:t>
            </w:r>
            <w:r w:rsidR="00FD0445">
              <w:t xml:space="preserve">                     </w:t>
            </w:r>
            <w:r w:rsidR="008D3F4E">
              <w:t xml:space="preserve"> </w:t>
            </w:r>
            <w:r w:rsidR="004C7E2A">
              <w:t xml:space="preserve">   </w:t>
            </w:r>
            <w:r w:rsidR="008D3F4E">
              <w:t xml:space="preserve">  </w:t>
            </w:r>
            <w:r w:rsidR="00FD0445">
              <w:t xml:space="preserve">   </w:t>
            </w:r>
            <w:r w:rsidR="008D3F4E">
              <w:t>Justas Ruškys</w:t>
            </w:r>
          </w:p>
          <w:p w14:paraId="64BB7B67" w14:textId="77777777" w:rsidR="00CF6D18" w:rsidRPr="006073A2" w:rsidRDefault="00CF6D18" w:rsidP="002D48D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sz w:val="16"/>
                <w:szCs w:val="16"/>
              </w:rPr>
            </w:pPr>
          </w:p>
          <w:p w14:paraId="6CC7CBB2" w14:textId="620A044C" w:rsidR="00CF6D18" w:rsidRPr="00066522" w:rsidRDefault="00CF6D18" w:rsidP="002D48D9">
            <w:pPr>
              <w:jc w:val="both"/>
            </w:pPr>
          </w:p>
        </w:tc>
        <w:tc>
          <w:tcPr>
            <w:tcW w:w="3811" w:type="dxa"/>
            <w:gridSpan w:val="2"/>
          </w:tcPr>
          <w:p w14:paraId="47DE4DF8" w14:textId="77777777" w:rsidR="00CF6D18" w:rsidRDefault="00CF6D18" w:rsidP="002D48D9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14:paraId="65181263" w14:textId="490181B5" w:rsidR="00A824A8" w:rsidRPr="006073A2" w:rsidRDefault="00DB580C" w:rsidP="002D48D9">
      <w:pPr>
        <w:jc w:val="both"/>
        <w:rPr>
          <w:bCs/>
        </w:rPr>
      </w:pPr>
      <w:r w:rsidRPr="006073A2">
        <w:rPr>
          <w:bCs/>
        </w:rPr>
        <w:tab/>
      </w:r>
      <w:r w:rsidRPr="006073A2">
        <w:rPr>
          <w:bCs/>
        </w:rPr>
        <w:tab/>
      </w:r>
      <w:r w:rsidR="006073A2">
        <w:rPr>
          <w:bCs/>
        </w:rPr>
        <w:t xml:space="preserve">                   </w:t>
      </w:r>
    </w:p>
    <w:p w14:paraId="4D872E7B" w14:textId="114C1A35" w:rsidR="00A824A8" w:rsidRPr="006073A2" w:rsidRDefault="00A824A8" w:rsidP="00DD22F4">
      <w:pPr>
        <w:tabs>
          <w:tab w:val="left" w:pos="6465"/>
        </w:tabs>
        <w:jc w:val="both"/>
        <w:rPr>
          <w:b/>
        </w:rPr>
      </w:pPr>
      <w:r w:rsidRPr="006073A2">
        <w:rPr>
          <w:bCs/>
        </w:rPr>
        <w:t xml:space="preserve">                                              </w:t>
      </w:r>
      <w:r w:rsidR="00DB580C" w:rsidRPr="006073A2">
        <w:rPr>
          <w:bCs/>
        </w:rPr>
        <w:t xml:space="preserve">                                                            </w:t>
      </w:r>
    </w:p>
    <w:p w14:paraId="19697F4B" w14:textId="41211365" w:rsidR="00A824A8" w:rsidRPr="006073A2" w:rsidRDefault="00A824A8" w:rsidP="007833CA">
      <w:pPr>
        <w:jc w:val="both"/>
        <w:rPr>
          <w:b/>
        </w:rPr>
      </w:pPr>
    </w:p>
    <w:p w14:paraId="47B0B44C" w14:textId="77777777" w:rsidR="00E86E0D" w:rsidRDefault="00E86E0D" w:rsidP="007931A1">
      <w:pPr>
        <w:rPr>
          <w:b/>
        </w:rPr>
      </w:pPr>
    </w:p>
    <w:p w14:paraId="7C1DFCBC" w14:textId="77777777" w:rsidR="00CF6D18" w:rsidRDefault="00CF6D18" w:rsidP="007931A1">
      <w:pPr>
        <w:rPr>
          <w:b/>
        </w:rPr>
      </w:pPr>
    </w:p>
    <w:p w14:paraId="5F599294" w14:textId="1590FAA5" w:rsidR="0045121A" w:rsidRPr="006073A2" w:rsidRDefault="0045121A" w:rsidP="007833CA">
      <w:pPr>
        <w:jc w:val="both"/>
        <w:rPr>
          <w:b/>
          <w:bCs/>
        </w:rPr>
      </w:pPr>
    </w:p>
    <w:p w14:paraId="669EE1EE" w14:textId="57578017" w:rsidR="00D40D57" w:rsidRDefault="00D40D57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242258BB" w14:textId="77777777"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68B9D5E2" w14:textId="77777777"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198B987A" w14:textId="77777777"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6BDBB04E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66079E37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4D4D83D0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31C6A89E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2D3F7803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4A4A5158" w14:textId="77777777" w:rsidR="00FD0445" w:rsidRDefault="00FD0445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711B0082" w14:textId="77777777" w:rsidR="00FD0445" w:rsidRDefault="00FD0445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76EBD0EC" w14:textId="77777777"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14:paraId="4734DBC9" w14:textId="77777777" w:rsidR="00FF0FE4" w:rsidRDefault="00FF0FE4" w:rsidP="00884A98">
      <w:pPr>
        <w:tabs>
          <w:tab w:val="left" w:pos="1134"/>
          <w:tab w:val="left" w:pos="1418"/>
          <w:tab w:val="left" w:pos="1701"/>
        </w:tabs>
        <w:jc w:val="both"/>
      </w:pPr>
    </w:p>
    <w:p w14:paraId="7AADAA0A" w14:textId="77777777" w:rsidR="002D48D9" w:rsidRDefault="002D48D9" w:rsidP="00884A98">
      <w:pPr>
        <w:tabs>
          <w:tab w:val="left" w:pos="1134"/>
          <w:tab w:val="left" w:pos="1418"/>
          <w:tab w:val="left" w:pos="1701"/>
        </w:tabs>
        <w:jc w:val="both"/>
      </w:pPr>
    </w:p>
    <w:p w14:paraId="73612CDA" w14:textId="5BA2330D" w:rsidR="002D48D9" w:rsidRDefault="002D48D9" w:rsidP="00884A98">
      <w:pPr>
        <w:tabs>
          <w:tab w:val="left" w:pos="1134"/>
          <w:tab w:val="left" w:pos="1418"/>
          <w:tab w:val="left" w:pos="1701"/>
        </w:tabs>
        <w:jc w:val="both"/>
      </w:pPr>
      <w:r>
        <w:t>V. Valantinas</w:t>
      </w:r>
      <w:bookmarkStart w:id="0" w:name="_GoBack"/>
      <w:bookmarkEnd w:id="0"/>
    </w:p>
    <w:p w14:paraId="6996E6DA" w14:textId="5A31E541" w:rsidR="00733C69" w:rsidRPr="00CF6D18" w:rsidRDefault="00CF6D18" w:rsidP="00884A98">
      <w:pPr>
        <w:tabs>
          <w:tab w:val="left" w:pos="1134"/>
          <w:tab w:val="left" w:pos="1418"/>
          <w:tab w:val="left" w:pos="1701"/>
        </w:tabs>
        <w:jc w:val="both"/>
      </w:pPr>
      <w:r w:rsidRPr="00066522">
        <w:t xml:space="preserve">R. Palaimienė, tel. 47 20 21, el. p. </w:t>
      </w:r>
      <w:r w:rsidRPr="00CF6D18">
        <w:rPr>
          <w:rStyle w:val="Hipersaitas"/>
        </w:rPr>
        <w:t>reda.palaimiene@klaipedos-r.lt</w:t>
      </w:r>
    </w:p>
    <w:sectPr w:rsidR="00733C69" w:rsidRPr="00CF6D18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C18A" w14:textId="77777777" w:rsidR="007D3934" w:rsidRDefault="007D3934" w:rsidP="00F3669A">
      <w:r>
        <w:separator/>
      </w:r>
    </w:p>
  </w:endnote>
  <w:endnote w:type="continuationSeparator" w:id="0">
    <w:p w14:paraId="6F0C5E42" w14:textId="77777777" w:rsidR="007D3934" w:rsidRDefault="007D3934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2CE64B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1161B0B6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LT-96130, 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3E3F5A6C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(8 46) </w:t>
    </w:r>
    <w:r w:rsidR="003063A4">
      <w:rPr>
        <w:sz w:val="20"/>
        <w:szCs w:val="20"/>
      </w:rPr>
      <w:t xml:space="preserve"> </w:t>
    </w:r>
    <w:r w:rsidR="003063A4" w:rsidRPr="006073A2">
      <w:rPr>
        <w:sz w:val="20"/>
        <w:szCs w:val="20"/>
      </w:rPr>
      <w:t xml:space="preserve">42 11 16 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F3BA" w14:textId="77777777" w:rsidR="007D3934" w:rsidRDefault="007D3934" w:rsidP="00F3669A">
      <w:r>
        <w:separator/>
      </w:r>
    </w:p>
  </w:footnote>
  <w:footnote w:type="continuationSeparator" w:id="0">
    <w:p w14:paraId="6687CF0D" w14:textId="77777777" w:rsidR="007D3934" w:rsidRDefault="007D3934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A1677E"/>
    <w:multiLevelType w:val="multilevel"/>
    <w:tmpl w:val="D4BCE742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483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D05A0"/>
    <w:rsid w:val="000D24DA"/>
    <w:rsid w:val="00104652"/>
    <w:rsid w:val="00113323"/>
    <w:rsid w:val="0011697E"/>
    <w:rsid w:val="001173B6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22F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E7043"/>
    <w:rsid w:val="001F0711"/>
    <w:rsid w:val="001F0AD1"/>
    <w:rsid w:val="001F5DB6"/>
    <w:rsid w:val="001F71FF"/>
    <w:rsid w:val="001F72FA"/>
    <w:rsid w:val="00204B5E"/>
    <w:rsid w:val="00205B9C"/>
    <w:rsid w:val="002100E9"/>
    <w:rsid w:val="00216E4C"/>
    <w:rsid w:val="00221EE7"/>
    <w:rsid w:val="00230BEE"/>
    <w:rsid w:val="002343FD"/>
    <w:rsid w:val="0023606D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683A"/>
    <w:rsid w:val="002C09DC"/>
    <w:rsid w:val="002C1789"/>
    <w:rsid w:val="002C6CB7"/>
    <w:rsid w:val="002D48D9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524EA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01C"/>
    <w:rsid w:val="00412370"/>
    <w:rsid w:val="004214BD"/>
    <w:rsid w:val="00423ADB"/>
    <w:rsid w:val="00423D81"/>
    <w:rsid w:val="0043026F"/>
    <w:rsid w:val="00431EB4"/>
    <w:rsid w:val="00445171"/>
    <w:rsid w:val="0045099F"/>
    <w:rsid w:val="0045121A"/>
    <w:rsid w:val="00452331"/>
    <w:rsid w:val="004527DA"/>
    <w:rsid w:val="0045327F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C27C2"/>
    <w:rsid w:val="004C3F57"/>
    <w:rsid w:val="004C67AA"/>
    <w:rsid w:val="004C7E2A"/>
    <w:rsid w:val="004D190F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2209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3F46"/>
    <w:rsid w:val="005C73D4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061E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3934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77CBF"/>
    <w:rsid w:val="00883395"/>
    <w:rsid w:val="00884A98"/>
    <w:rsid w:val="008933FA"/>
    <w:rsid w:val="00897817"/>
    <w:rsid w:val="00897A21"/>
    <w:rsid w:val="008A3D65"/>
    <w:rsid w:val="008A46D6"/>
    <w:rsid w:val="008A5868"/>
    <w:rsid w:val="008B27BA"/>
    <w:rsid w:val="008C09B6"/>
    <w:rsid w:val="008C0B80"/>
    <w:rsid w:val="008C16EB"/>
    <w:rsid w:val="008C18F7"/>
    <w:rsid w:val="008C7804"/>
    <w:rsid w:val="008C7837"/>
    <w:rsid w:val="008D18C8"/>
    <w:rsid w:val="008D3F4E"/>
    <w:rsid w:val="008D60EF"/>
    <w:rsid w:val="008E795F"/>
    <w:rsid w:val="008F20BE"/>
    <w:rsid w:val="008F31FA"/>
    <w:rsid w:val="00902C2A"/>
    <w:rsid w:val="00904BC6"/>
    <w:rsid w:val="0090662B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6616C"/>
    <w:rsid w:val="0097419C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D64DB"/>
    <w:rsid w:val="009E2EE6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B6586"/>
    <w:rsid w:val="00AB7EBE"/>
    <w:rsid w:val="00AC4804"/>
    <w:rsid w:val="00AC50A8"/>
    <w:rsid w:val="00AC63AA"/>
    <w:rsid w:val="00AF023D"/>
    <w:rsid w:val="00AF2A2A"/>
    <w:rsid w:val="00AF6158"/>
    <w:rsid w:val="00B0040A"/>
    <w:rsid w:val="00B02BB7"/>
    <w:rsid w:val="00B0437E"/>
    <w:rsid w:val="00B04D0D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DC4"/>
    <w:rsid w:val="00BB6E0E"/>
    <w:rsid w:val="00BC0E62"/>
    <w:rsid w:val="00BC0EC8"/>
    <w:rsid w:val="00BD2570"/>
    <w:rsid w:val="00BD31B2"/>
    <w:rsid w:val="00BD6F4B"/>
    <w:rsid w:val="00BD708D"/>
    <w:rsid w:val="00C03DEF"/>
    <w:rsid w:val="00C052DB"/>
    <w:rsid w:val="00C0539B"/>
    <w:rsid w:val="00C10DEE"/>
    <w:rsid w:val="00C10EB4"/>
    <w:rsid w:val="00C165DF"/>
    <w:rsid w:val="00C1766A"/>
    <w:rsid w:val="00C17A12"/>
    <w:rsid w:val="00C20ED0"/>
    <w:rsid w:val="00C250A6"/>
    <w:rsid w:val="00C33A4C"/>
    <w:rsid w:val="00C352DB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CF6D18"/>
    <w:rsid w:val="00D1163F"/>
    <w:rsid w:val="00D2575F"/>
    <w:rsid w:val="00D273A2"/>
    <w:rsid w:val="00D27F44"/>
    <w:rsid w:val="00D30D55"/>
    <w:rsid w:val="00D40D57"/>
    <w:rsid w:val="00D52AA7"/>
    <w:rsid w:val="00D52DB4"/>
    <w:rsid w:val="00D533F9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580C"/>
    <w:rsid w:val="00DC3130"/>
    <w:rsid w:val="00DD22F4"/>
    <w:rsid w:val="00DD50ED"/>
    <w:rsid w:val="00DD5937"/>
    <w:rsid w:val="00DE5D9F"/>
    <w:rsid w:val="00DE5F5C"/>
    <w:rsid w:val="00E043D1"/>
    <w:rsid w:val="00E12AC5"/>
    <w:rsid w:val="00E32BA4"/>
    <w:rsid w:val="00E44283"/>
    <w:rsid w:val="00E444E7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D0F"/>
    <w:rsid w:val="00F6322E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0445"/>
    <w:rsid w:val="00FD53EB"/>
    <w:rsid w:val="00FD7929"/>
    <w:rsid w:val="00FE338B"/>
    <w:rsid w:val="00FE39CF"/>
    <w:rsid w:val="00FE5D85"/>
    <w:rsid w:val="00FF0FE4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D98D2"/>
  <w15:docId w15:val="{91DDF663-2A3A-4C69-A947-860FD87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myba@inkoms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A1BC-B37E-4DDC-839D-E285E7C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1148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Reda Palaimiene</cp:lastModifiedBy>
  <cp:revision>2</cp:revision>
  <cp:lastPrinted>2020-05-12T12:56:00Z</cp:lastPrinted>
  <dcterms:created xsi:type="dcterms:W3CDTF">2022-01-13T12:45:00Z</dcterms:created>
  <dcterms:modified xsi:type="dcterms:W3CDTF">2022-01-13T12:45:00Z</dcterms:modified>
</cp:coreProperties>
</file>