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AA8A" w14:textId="5847F842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6DC37AF" wp14:editId="47587A64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14:paraId="6AEFBFF5" w14:textId="30F72029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14:paraId="0AA40B60" w14:textId="77777777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108"/>
        <w:gridCol w:w="5342"/>
        <w:gridCol w:w="504"/>
        <w:gridCol w:w="3874"/>
        <w:gridCol w:w="935"/>
      </w:tblGrid>
      <w:tr w:rsidR="00CA047E" w:rsidRPr="006073A2" w14:paraId="108F0B7A" w14:textId="77777777" w:rsidTr="009F2FD7">
        <w:tc>
          <w:tcPr>
            <w:tcW w:w="5954" w:type="dxa"/>
            <w:gridSpan w:val="3"/>
            <w:shd w:val="clear" w:color="auto" w:fill="auto"/>
          </w:tcPr>
          <w:p w14:paraId="6BE45822" w14:textId="77777777" w:rsidR="00CA047E" w:rsidRPr="006073A2" w:rsidRDefault="00CA047E" w:rsidP="00341011"/>
        </w:tc>
        <w:tc>
          <w:tcPr>
            <w:tcW w:w="4809" w:type="dxa"/>
            <w:gridSpan w:val="2"/>
            <w:shd w:val="clear" w:color="auto" w:fill="auto"/>
          </w:tcPr>
          <w:p w14:paraId="3215FCC6" w14:textId="77777777" w:rsidR="00CA047E" w:rsidRPr="006073A2" w:rsidRDefault="00CA047E" w:rsidP="009F7613">
            <w:pPr>
              <w:jc w:val="both"/>
            </w:pPr>
          </w:p>
        </w:tc>
      </w:tr>
      <w:tr w:rsidR="009F2FD7" w:rsidRPr="005B00D1" w14:paraId="148CD8C2" w14:textId="77777777" w:rsidTr="009F2FD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935" w:type="dxa"/>
          <w:trHeight w:val="472"/>
        </w:trPr>
        <w:tc>
          <w:tcPr>
            <w:tcW w:w="5342" w:type="dxa"/>
          </w:tcPr>
          <w:p w14:paraId="38B70401" w14:textId="3A5A4A13" w:rsidR="009F2FD7" w:rsidRDefault="009F2FD7" w:rsidP="00715036">
            <w:bookmarkStart w:id="0" w:name="_Hlk35887199"/>
            <w:r>
              <w:t>UAB „</w:t>
            </w:r>
            <w:r w:rsidR="00752AF4">
              <w:t>Inkomsta</w:t>
            </w:r>
            <w:r w:rsidR="00FF0DD7">
              <w:t xml:space="preserve"> </w:t>
            </w:r>
            <w:r w:rsidR="00752AF4">
              <w:t>&amp;</w:t>
            </w:r>
            <w:r w:rsidR="00FF0DD7">
              <w:t xml:space="preserve"> </w:t>
            </w:r>
            <w:r w:rsidR="00752AF4">
              <w:t xml:space="preserve">Co“ </w:t>
            </w:r>
          </w:p>
          <w:p w14:paraId="380F187C" w14:textId="78FB6F3E" w:rsidR="009F2FD7" w:rsidRDefault="009F2FD7" w:rsidP="00892ABA">
            <w:r>
              <w:t>El.p.</w:t>
            </w:r>
            <w:r w:rsidR="00715036">
              <w:t>:</w:t>
            </w:r>
            <w:r>
              <w:t xml:space="preserve"> </w:t>
            </w:r>
            <w:r w:rsidR="00715036">
              <w:t>company</w:t>
            </w:r>
            <w:r w:rsidR="00144F5A" w:rsidRPr="00144F5A">
              <w:t>@inkomsta.lt</w:t>
            </w:r>
          </w:p>
          <w:p w14:paraId="362B235D" w14:textId="77777777" w:rsidR="009F2FD7" w:rsidRPr="005B00D1" w:rsidRDefault="009F2FD7" w:rsidP="00892ABA"/>
          <w:p w14:paraId="2FF88A37" w14:textId="77777777" w:rsidR="009F2FD7" w:rsidRPr="005B00D1" w:rsidRDefault="009F2FD7" w:rsidP="00892ABA"/>
        </w:tc>
        <w:tc>
          <w:tcPr>
            <w:tcW w:w="4378" w:type="dxa"/>
            <w:gridSpan w:val="2"/>
          </w:tcPr>
          <w:p w14:paraId="317C9C81" w14:textId="6C2AEA6A" w:rsidR="009F2FD7" w:rsidRPr="005B00D1" w:rsidRDefault="009F2FD7" w:rsidP="00892ABA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14:paraId="7A64406C" w14:textId="12226AE4" w:rsidR="009F2FD7" w:rsidRPr="00FB5419" w:rsidRDefault="009F2FD7" w:rsidP="009F2FD7">
      <w:pPr>
        <w:ind w:firstLine="720"/>
        <w:jc w:val="center"/>
        <w:rPr>
          <w:b/>
          <w:caps/>
        </w:rPr>
      </w:pPr>
      <w:r w:rsidRPr="00FB5419">
        <w:rPr>
          <w:b/>
        </w:rPr>
        <w:t xml:space="preserve">PAŽYMA – ATSILIEPIMAS </w:t>
      </w:r>
      <w:r w:rsidRPr="00FB5419">
        <w:rPr>
          <w:b/>
          <w:caps/>
        </w:rPr>
        <w:t xml:space="preserve">apie </w:t>
      </w:r>
      <w:r w:rsidR="000761C3">
        <w:rPr>
          <w:b/>
          <w:caps/>
        </w:rPr>
        <w:t>Įvykdytą</w:t>
      </w:r>
      <w:r w:rsidRPr="00FB5419">
        <w:rPr>
          <w:b/>
          <w:caps/>
        </w:rPr>
        <w:t xml:space="preserve"> sutartį</w:t>
      </w:r>
    </w:p>
    <w:p w14:paraId="7308670B" w14:textId="77777777" w:rsidR="009F2FD7" w:rsidRPr="008D62C3" w:rsidRDefault="009F2FD7" w:rsidP="009F2FD7">
      <w:pPr>
        <w:ind w:firstLine="720"/>
        <w:jc w:val="center"/>
        <w:rPr>
          <w:b/>
          <w:lang w:eastAsia="lt-LT"/>
        </w:rPr>
      </w:pPr>
    </w:p>
    <w:p w14:paraId="2465FBEC" w14:textId="77777777" w:rsidR="009F2FD7" w:rsidRDefault="009F2FD7" w:rsidP="009F2FD7">
      <w:pPr>
        <w:ind w:firstLine="720"/>
        <w:jc w:val="both"/>
      </w:pPr>
    </w:p>
    <w:p w14:paraId="777E4800" w14:textId="563CCAD8" w:rsidR="009F2FD7" w:rsidRDefault="009F2FD7" w:rsidP="009F2FD7">
      <w:pPr>
        <w:ind w:firstLine="1134"/>
        <w:jc w:val="both"/>
        <w:rPr>
          <w:bCs/>
        </w:rPr>
      </w:pPr>
      <w:r w:rsidRPr="00752AF4">
        <w:t>UAB „</w:t>
      </w:r>
      <w:r w:rsidR="00752AF4" w:rsidRPr="00752AF4">
        <w:t>Inkomsta</w:t>
      </w:r>
      <w:r w:rsidR="00FF0DD7">
        <w:t xml:space="preserve"> </w:t>
      </w:r>
      <w:r w:rsidR="00752AF4" w:rsidRPr="00752AF4">
        <w:t>&amp;</w:t>
      </w:r>
      <w:r w:rsidR="00FF0DD7">
        <w:t xml:space="preserve"> </w:t>
      </w:r>
      <w:r w:rsidR="00752AF4" w:rsidRPr="00752AF4">
        <w:t>Co“</w:t>
      </w:r>
      <w:r w:rsidRPr="00752AF4">
        <w:t xml:space="preserve"> (įmonės kodas </w:t>
      </w:r>
      <w:r w:rsidR="00752AF4" w:rsidRPr="00752AF4">
        <w:t>302545454</w:t>
      </w:r>
      <w:r w:rsidRPr="00752AF4">
        <w:t>) pagal 20</w:t>
      </w:r>
      <w:r w:rsidR="00752AF4" w:rsidRPr="00752AF4">
        <w:t>2</w:t>
      </w:r>
      <w:r w:rsidR="00715036">
        <w:t>2</w:t>
      </w:r>
      <w:r w:rsidRPr="00752AF4">
        <w:t xml:space="preserve"> m. </w:t>
      </w:r>
      <w:r w:rsidR="00715036">
        <w:t>balandžio</w:t>
      </w:r>
      <w:r w:rsidR="009477F5">
        <w:t xml:space="preserve"> </w:t>
      </w:r>
      <w:r w:rsidR="00715036">
        <w:t xml:space="preserve">1 </w:t>
      </w:r>
      <w:r w:rsidRPr="00752AF4">
        <w:t xml:space="preserve">d. </w:t>
      </w:r>
      <w:r w:rsidR="0055426C">
        <w:t>r</w:t>
      </w:r>
      <w:r w:rsidR="0058004D">
        <w:t xml:space="preserve">angos </w:t>
      </w:r>
      <w:r w:rsidRPr="00752AF4">
        <w:t>darbų sutartį Nr. AS-</w:t>
      </w:r>
      <w:r w:rsidR="0058004D">
        <w:t>558</w:t>
      </w:r>
      <w:r w:rsidRPr="00752AF4">
        <w:t xml:space="preserve"> </w:t>
      </w:r>
      <w:r w:rsidR="0058004D">
        <w:t>„</w:t>
      </w:r>
      <w:r w:rsidR="0058004D" w:rsidRPr="0058004D">
        <w:t>Klaipėdos r. sav., Gargždų sen., Gargždų m., Kastyčio g. (inv. Nr. KL7032) statyba</w:t>
      </w:r>
      <w:r w:rsidR="0058004D">
        <w:t>“</w:t>
      </w:r>
      <w:r w:rsidRPr="0058004D">
        <w:t xml:space="preserve"> vykd</w:t>
      </w:r>
      <w:r w:rsidR="00FF0DD7" w:rsidRPr="0058004D">
        <w:t>ė</w:t>
      </w:r>
      <w:r w:rsidRPr="0058004D">
        <w:t xml:space="preserve"> darbus. </w:t>
      </w:r>
      <w:r w:rsidR="00FF0DD7" w:rsidRPr="0058004D">
        <w:t>Pagal</w:t>
      </w:r>
      <w:r w:rsidR="00FF0DD7">
        <w:rPr>
          <w:bCs/>
        </w:rPr>
        <w:t xml:space="preserve"> sutartį </w:t>
      </w:r>
      <w:r w:rsidRPr="00752AF4">
        <w:rPr>
          <w:bCs/>
        </w:rPr>
        <w:t>atlik</w:t>
      </w:r>
      <w:r w:rsidR="00FF0DD7">
        <w:rPr>
          <w:bCs/>
        </w:rPr>
        <w:t>ta</w:t>
      </w:r>
      <w:r w:rsidRPr="00752AF4">
        <w:rPr>
          <w:bCs/>
        </w:rPr>
        <w:t xml:space="preserve"> darbų už</w:t>
      </w:r>
      <w:r w:rsidR="002955AD">
        <w:rPr>
          <w:bCs/>
        </w:rPr>
        <w:t xml:space="preserve"> </w:t>
      </w:r>
      <w:r w:rsidR="002358FB" w:rsidRPr="002358FB">
        <w:rPr>
          <w:bCs/>
        </w:rPr>
        <w:t>216</w:t>
      </w:r>
      <w:r w:rsidR="002358FB">
        <w:rPr>
          <w:bCs/>
        </w:rPr>
        <w:t xml:space="preserve"> </w:t>
      </w:r>
      <w:r w:rsidR="002358FB" w:rsidRPr="002358FB">
        <w:rPr>
          <w:bCs/>
        </w:rPr>
        <w:t>403,67</w:t>
      </w:r>
      <w:r w:rsidRPr="00752AF4">
        <w:rPr>
          <w:bCs/>
        </w:rPr>
        <w:t xml:space="preserve"> </w:t>
      </w:r>
      <w:r w:rsidR="002955AD">
        <w:rPr>
          <w:bCs/>
        </w:rPr>
        <w:t>Eu</w:t>
      </w:r>
      <w:r w:rsidRPr="00752AF4">
        <w:rPr>
          <w:bCs/>
        </w:rPr>
        <w:t xml:space="preserve">r su PVM. </w:t>
      </w:r>
    </w:p>
    <w:p w14:paraId="3E454362" w14:textId="259AD2D0" w:rsidR="00144AB2" w:rsidRDefault="00144AB2" w:rsidP="009F2FD7">
      <w:pPr>
        <w:ind w:firstLine="1134"/>
        <w:jc w:val="both"/>
        <w:rPr>
          <w:bCs/>
        </w:rPr>
      </w:pPr>
      <w:r>
        <w:rPr>
          <w:bCs/>
        </w:rPr>
        <w:t xml:space="preserve">Statinio kategorija: </w:t>
      </w:r>
      <w:r w:rsidR="007E6764">
        <w:rPr>
          <w:bCs/>
        </w:rPr>
        <w:t>k</w:t>
      </w:r>
      <w:r w:rsidR="006525DE">
        <w:rPr>
          <w:bCs/>
        </w:rPr>
        <w:t>elių (gatvi</w:t>
      </w:r>
      <w:r w:rsidR="00747D69">
        <w:rPr>
          <w:bCs/>
        </w:rPr>
        <w:t>ų</w:t>
      </w:r>
      <w:r w:rsidR="006525DE">
        <w:rPr>
          <w:bCs/>
        </w:rPr>
        <w:t xml:space="preserve">) </w:t>
      </w:r>
      <w:r w:rsidR="0055426C">
        <w:rPr>
          <w:bCs/>
        </w:rPr>
        <w:t>s</w:t>
      </w:r>
      <w:r>
        <w:rPr>
          <w:bCs/>
        </w:rPr>
        <w:t xml:space="preserve">usisiekimo komunikacijos </w:t>
      </w:r>
      <w:r w:rsidR="006525DE">
        <w:rPr>
          <w:bCs/>
        </w:rPr>
        <w:t xml:space="preserve">– </w:t>
      </w:r>
      <w:r>
        <w:rPr>
          <w:bCs/>
        </w:rPr>
        <w:t>neypatingas statinys</w:t>
      </w:r>
      <w:r w:rsidR="00F06C2D">
        <w:rPr>
          <w:bCs/>
        </w:rPr>
        <w:t xml:space="preserve">; </w:t>
      </w:r>
      <w:r w:rsidR="00314CBD">
        <w:rPr>
          <w:bCs/>
        </w:rPr>
        <w:t>n</w:t>
      </w:r>
      <w:r w:rsidR="00F06C2D">
        <w:rPr>
          <w:bCs/>
        </w:rPr>
        <w:t>uotekų rinktuvai (</w:t>
      </w:r>
      <w:r w:rsidR="00314CBD">
        <w:rPr>
          <w:bCs/>
        </w:rPr>
        <w:t>i</w:t>
      </w:r>
      <w:r w:rsidR="00F06C2D">
        <w:rPr>
          <w:bCs/>
        </w:rPr>
        <w:t xml:space="preserve">nžineriniai tinklai; </w:t>
      </w:r>
      <w:r w:rsidR="00314CBD">
        <w:rPr>
          <w:bCs/>
        </w:rPr>
        <w:t>n</w:t>
      </w:r>
      <w:r w:rsidR="00F06C2D">
        <w:rPr>
          <w:bCs/>
        </w:rPr>
        <w:t xml:space="preserve">uotekų šalinimo tinklų, nuotekų surinkimo tinklai) </w:t>
      </w:r>
      <w:r w:rsidR="006525DE">
        <w:rPr>
          <w:bCs/>
        </w:rPr>
        <w:t xml:space="preserve">– </w:t>
      </w:r>
      <w:r w:rsidR="00302035">
        <w:rPr>
          <w:bCs/>
        </w:rPr>
        <w:t xml:space="preserve">nesudėtingas statinys. </w:t>
      </w:r>
    </w:p>
    <w:p w14:paraId="7C3238D8" w14:textId="6481B13A" w:rsidR="00144AB2" w:rsidRDefault="00144AB2" w:rsidP="009F2FD7">
      <w:pPr>
        <w:ind w:firstLine="1134"/>
        <w:jc w:val="both"/>
        <w:rPr>
          <w:bCs/>
        </w:rPr>
      </w:pPr>
      <w:r>
        <w:rPr>
          <w:bCs/>
        </w:rPr>
        <w:t xml:space="preserve">Statinio rodiklis pagal kadastro bylą: gatvės ilgis </w:t>
      </w:r>
      <w:r w:rsidR="00417977">
        <w:rPr>
          <w:bCs/>
        </w:rPr>
        <w:t>164 m</w:t>
      </w:r>
      <w:r w:rsidR="0055426C">
        <w:rPr>
          <w:bCs/>
        </w:rPr>
        <w:t xml:space="preserve">; lietaus nuotekos tinklų – </w:t>
      </w:r>
      <w:r w:rsidR="0055426C">
        <w:rPr>
          <w:bCs/>
        </w:rPr>
        <w:t>180,07</w:t>
      </w:r>
      <w:r w:rsidR="0055426C">
        <w:rPr>
          <w:bCs/>
        </w:rPr>
        <w:t xml:space="preserve"> m.</w:t>
      </w:r>
    </w:p>
    <w:p w14:paraId="2BB15C65" w14:textId="2064A4BD" w:rsidR="00A21520" w:rsidRPr="00752AF4" w:rsidRDefault="00A21520" w:rsidP="009F2FD7">
      <w:pPr>
        <w:ind w:firstLine="1134"/>
        <w:jc w:val="both"/>
      </w:pPr>
      <w:r>
        <w:rPr>
          <w:bCs/>
        </w:rPr>
        <w:t>Darbų pradžia: 202</w:t>
      </w:r>
      <w:r w:rsidR="00715036">
        <w:rPr>
          <w:bCs/>
        </w:rPr>
        <w:t>2</w:t>
      </w:r>
      <w:r>
        <w:rPr>
          <w:bCs/>
        </w:rPr>
        <w:t xml:space="preserve"> m. </w:t>
      </w:r>
      <w:r w:rsidR="00715036">
        <w:rPr>
          <w:bCs/>
        </w:rPr>
        <w:t>balandžio</w:t>
      </w:r>
      <w:r>
        <w:rPr>
          <w:bCs/>
        </w:rPr>
        <w:t xml:space="preserve"> mėn., darbų pabaiga: 202</w:t>
      </w:r>
      <w:r w:rsidR="002358FB">
        <w:rPr>
          <w:bCs/>
        </w:rPr>
        <w:t>3</w:t>
      </w:r>
      <w:r>
        <w:rPr>
          <w:bCs/>
        </w:rPr>
        <w:t xml:space="preserve"> m. </w:t>
      </w:r>
      <w:r w:rsidR="002358FB">
        <w:rPr>
          <w:bCs/>
        </w:rPr>
        <w:t>vasario</w:t>
      </w:r>
      <w:r>
        <w:rPr>
          <w:bCs/>
        </w:rPr>
        <w:t xml:space="preserve"> mėn.</w:t>
      </w:r>
    </w:p>
    <w:p w14:paraId="429D1BD7" w14:textId="6202D156" w:rsidR="009F2FD7" w:rsidRPr="00752AF4" w:rsidRDefault="007213C6" w:rsidP="009F2FD7">
      <w:pPr>
        <w:ind w:firstLine="1134"/>
        <w:jc w:val="both"/>
      </w:pPr>
      <w:r>
        <w:t>Informuojame</w:t>
      </w:r>
      <w:r w:rsidR="009F2FD7" w:rsidRPr="00752AF4">
        <w:t>, kad darbai atlikti</w:t>
      </w:r>
      <w:r w:rsidR="00EC3B2A">
        <w:t xml:space="preserve"> laiku,</w:t>
      </w:r>
      <w:r w:rsidR="00144AB2">
        <w:t xml:space="preserve"> techninės priežiūros vykdytojas parašu patvirtino, kad darbai atlikti </w:t>
      </w:r>
      <w:r w:rsidR="009F2FD7" w:rsidRPr="00752AF4">
        <w:t xml:space="preserve">kokybiškai pagal galiojančių teisės aktų, reglamentuojančių darbų atlikimą, reikalavimus ir </w:t>
      </w:r>
      <w:r w:rsidR="00EC3B2A">
        <w:t xml:space="preserve">yra </w:t>
      </w:r>
      <w:r w:rsidR="009F2FD7" w:rsidRPr="00752AF4">
        <w:t>tinkamai užbaigti.</w:t>
      </w:r>
      <w:r w:rsidR="00FF0DD7" w:rsidRPr="00FF0DD7">
        <w:t xml:space="preserve"> </w:t>
      </w:r>
      <w:r w:rsidR="00144AB2">
        <w:t>Statybos užbaigimo ekspertas 2022-0</w:t>
      </w:r>
      <w:r w:rsidR="0055426C">
        <w:t>2</w:t>
      </w:r>
      <w:r w:rsidR="00144AB2">
        <w:t>-</w:t>
      </w:r>
      <w:r w:rsidR="0055426C">
        <w:t>27</w:t>
      </w:r>
      <w:r w:rsidR="00144AB2">
        <w:t xml:space="preserve"> užbaigimo deklaracija Nr. </w:t>
      </w:r>
      <w:r w:rsidR="0055426C">
        <w:t>ACCR2-00-230227-02230</w:t>
      </w:r>
      <w:r w:rsidR="00144AB2">
        <w:t xml:space="preserve"> pripažino, kad statinys atitinka statinio projekto sprendinius, tinkamai užbaigti. </w:t>
      </w:r>
    </w:p>
    <w:bookmarkEnd w:id="0"/>
    <w:p w14:paraId="38272BB0" w14:textId="723297DA" w:rsidR="00E9500D" w:rsidRDefault="00E9500D" w:rsidP="0095414C">
      <w:pPr>
        <w:ind w:firstLine="1134"/>
        <w:jc w:val="both"/>
        <w:rPr>
          <w:lang w:eastAsia="lt-LT"/>
        </w:rPr>
      </w:pPr>
    </w:p>
    <w:p w14:paraId="2905710E" w14:textId="356858CA" w:rsidR="00EA23E4" w:rsidRDefault="00EA23E4" w:rsidP="0095414C">
      <w:pPr>
        <w:ind w:firstLine="1134"/>
        <w:jc w:val="both"/>
        <w:rPr>
          <w:lang w:eastAsia="lt-LT"/>
        </w:rPr>
      </w:pPr>
    </w:p>
    <w:p w14:paraId="7F22FE44" w14:textId="77777777" w:rsidR="00374E07" w:rsidRPr="00861ADB" w:rsidRDefault="00374E07" w:rsidP="0095414C">
      <w:pPr>
        <w:ind w:firstLine="1134"/>
        <w:jc w:val="both"/>
        <w:rPr>
          <w:lang w:eastAsia="lt-LT"/>
        </w:rPr>
      </w:pPr>
    </w:p>
    <w:p w14:paraId="4ED4C2FD" w14:textId="77777777" w:rsidR="00B47B34" w:rsidRPr="004B143F" w:rsidRDefault="00B47B34" w:rsidP="00B47B34">
      <w:pPr>
        <w:ind w:firstLine="1134"/>
        <w:jc w:val="both"/>
      </w:pPr>
    </w:p>
    <w:p w14:paraId="0CA3B821" w14:textId="3D092FE7" w:rsidR="005026A9" w:rsidRPr="004E569F" w:rsidRDefault="005026A9" w:rsidP="005026A9">
      <w:r w:rsidRPr="0055426C">
        <w:t>Direktoriaus</w:t>
      </w:r>
      <w:r w:rsidR="007213C6" w:rsidRPr="0055426C">
        <w:t xml:space="preserve">  pavaduotoja</w:t>
      </w:r>
      <w:r w:rsidR="0018211E">
        <w:t>s</w:t>
      </w:r>
      <w:r w:rsidRPr="0055426C">
        <w:tab/>
      </w:r>
      <w:r w:rsidRPr="0055426C">
        <w:tab/>
      </w:r>
      <w:r w:rsidR="0055426C">
        <w:tab/>
      </w:r>
      <w:r w:rsidR="0055426C">
        <w:tab/>
      </w:r>
      <w:r w:rsidR="007213C6" w:rsidRPr="0055426C">
        <w:t xml:space="preserve">                          </w:t>
      </w:r>
      <w:r w:rsidRPr="0055426C">
        <w:t>Česlovas Banevičius</w:t>
      </w:r>
    </w:p>
    <w:p w14:paraId="7E4989F9" w14:textId="50CEDEA8" w:rsidR="00E9500D" w:rsidRDefault="00E9500D" w:rsidP="0095414C"/>
    <w:p w14:paraId="2B40B231" w14:textId="6C00CF80" w:rsidR="00EA23E4" w:rsidRDefault="00EA23E4" w:rsidP="0095414C"/>
    <w:p w14:paraId="76254933" w14:textId="0F76125B" w:rsidR="00EA23E4" w:rsidRDefault="00EA23E4" w:rsidP="0095414C"/>
    <w:p w14:paraId="3FAAE508" w14:textId="1A2131AF" w:rsidR="00EA23E4" w:rsidRDefault="00EA23E4" w:rsidP="0095414C"/>
    <w:p w14:paraId="067BCEE2" w14:textId="36A5089D" w:rsidR="00EA23E4" w:rsidRDefault="00EA23E4" w:rsidP="0095414C"/>
    <w:p w14:paraId="167F37B0" w14:textId="6E1ADA4A" w:rsidR="00EA23E4" w:rsidRDefault="00EA23E4" w:rsidP="0095414C"/>
    <w:p w14:paraId="17353575" w14:textId="6F50849F" w:rsidR="005026A9" w:rsidRDefault="005026A9" w:rsidP="0095414C"/>
    <w:p w14:paraId="7BACB942" w14:textId="77777777" w:rsidR="005026A9" w:rsidRDefault="005026A9" w:rsidP="0095414C"/>
    <w:p w14:paraId="65FC4EE4" w14:textId="753E9A01" w:rsidR="00EA23E4" w:rsidRDefault="00EA23E4" w:rsidP="0095414C"/>
    <w:p w14:paraId="7DA71AE3" w14:textId="0EBF607E" w:rsidR="0055426C" w:rsidRDefault="0055426C" w:rsidP="0095414C"/>
    <w:p w14:paraId="5EE57626" w14:textId="77777777" w:rsidR="0055426C" w:rsidRDefault="0055426C" w:rsidP="0095414C"/>
    <w:p w14:paraId="025C6E75" w14:textId="2F063C19" w:rsidR="00EA23E4" w:rsidRDefault="00EA23E4" w:rsidP="0095414C"/>
    <w:p w14:paraId="1D3C4A67" w14:textId="2CFF0831" w:rsidR="00EA23E4" w:rsidRDefault="00EA23E4" w:rsidP="0095414C"/>
    <w:p w14:paraId="4EEA112C" w14:textId="04A1A8DE" w:rsidR="00EA23E4" w:rsidRDefault="00EA23E4" w:rsidP="0095414C"/>
    <w:p w14:paraId="48D804FF" w14:textId="224474E5" w:rsidR="00EA23E4" w:rsidRDefault="00EA23E4" w:rsidP="0095414C"/>
    <w:p w14:paraId="374528E5" w14:textId="41AA3A4F" w:rsidR="00EA23E4" w:rsidRDefault="0055426C" w:rsidP="0095414C">
      <w:r>
        <w:t>V. Valantinas</w:t>
      </w:r>
    </w:p>
    <w:p w14:paraId="438FF7CF" w14:textId="05228F8D" w:rsidR="00EA23E4" w:rsidRDefault="00EA23E4" w:rsidP="0095414C"/>
    <w:p w14:paraId="19E9D56A" w14:textId="6CB68A18" w:rsidR="00EA23E4" w:rsidRDefault="0055426C" w:rsidP="0095414C">
      <w:r>
        <w:t>Kristina Jokubaitytė,</w:t>
      </w:r>
      <w:r w:rsidRPr="006073A2">
        <w:t xml:space="preserve"> tel.</w:t>
      </w:r>
      <w:r>
        <w:t>:</w:t>
      </w:r>
      <w:r w:rsidRPr="006073A2">
        <w:t xml:space="preserve"> (8 46)  </w:t>
      </w:r>
      <w:r>
        <w:t>472 021</w:t>
      </w:r>
      <w:r w:rsidRPr="006073A2">
        <w:t xml:space="preserve">, </w:t>
      </w:r>
      <w:r>
        <w:t xml:space="preserve">8 697 65809, </w:t>
      </w:r>
      <w:r w:rsidRPr="006073A2">
        <w:t xml:space="preserve">el. p. </w:t>
      </w:r>
      <w:hyperlink r:id="rId9" w:history="1">
        <w:r w:rsidRPr="00787E53">
          <w:rPr>
            <w:rStyle w:val="Hipersaitas"/>
          </w:rPr>
          <w:t>kristina.jokubaityte@klaipedos-r.lt</w:t>
        </w:r>
      </w:hyperlink>
    </w:p>
    <w:p w14:paraId="18B43169" w14:textId="77777777" w:rsidR="00EA23E4" w:rsidRDefault="00EA23E4" w:rsidP="0095414C"/>
    <w:sectPr w:rsidR="00EA23E4" w:rsidSect="0058004D">
      <w:footerReference w:type="first" r:id="rId10"/>
      <w:type w:val="continuous"/>
      <w:pgSz w:w="11906" w:h="16838" w:code="9"/>
      <w:pgMar w:top="851" w:right="567" w:bottom="0" w:left="1134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5C3A" w14:textId="77777777" w:rsidR="0016025B" w:rsidRDefault="0016025B" w:rsidP="00F3669A">
      <w:r>
        <w:separator/>
      </w:r>
    </w:p>
  </w:endnote>
  <w:endnote w:type="continuationSeparator" w:id="0">
    <w:p w14:paraId="6795FD4A" w14:textId="77777777" w:rsidR="0016025B" w:rsidRDefault="0016025B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4CA5B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5BC8D55D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2703959E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6027B353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144AB2" w:rsidRDefault="00733C69" w:rsidP="00733C69">
    <w:pPr>
      <w:pStyle w:val="Porat"/>
      <w:tabs>
        <w:tab w:val="right" w:pos="9638"/>
      </w:tabs>
      <w:ind w:hanging="1134"/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 w:rsidRPr="00144AB2">
      <w:tab/>
    </w:r>
    <w:r w:rsidR="003063A4" w:rsidRPr="00144AB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55D5" w14:textId="77777777" w:rsidR="0016025B" w:rsidRDefault="0016025B" w:rsidP="00F3669A">
      <w:r>
        <w:separator/>
      </w:r>
    </w:p>
  </w:footnote>
  <w:footnote w:type="continuationSeparator" w:id="0">
    <w:p w14:paraId="1169EA82" w14:textId="77777777" w:rsidR="0016025B" w:rsidRDefault="0016025B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513B4E"/>
    <w:multiLevelType w:val="hybridMultilevel"/>
    <w:tmpl w:val="F234417E"/>
    <w:lvl w:ilvl="0" w:tplc="A64A0F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F62A0"/>
    <w:multiLevelType w:val="hybridMultilevel"/>
    <w:tmpl w:val="11AC3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492B4E"/>
    <w:multiLevelType w:val="hybridMultilevel"/>
    <w:tmpl w:val="FEDE0EAA"/>
    <w:lvl w:ilvl="0" w:tplc="DFAED6E0">
      <w:start w:val="1"/>
      <w:numFmt w:val="lowerLetter"/>
      <w:lvlText w:val="%1)"/>
      <w:lvlJc w:val="left"/>
      <w:pPr>
        <w:ind w:left="1437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58550973"/>
    <w:multiLevelType w:val="hybridMultilevel"/>
    <w:tmpl w:val="E092D212"/>
    <w:lvl w:ilvl="0" w:tplc="746E3B72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72A07CB"/>
    <w:multiLevelType w:val="hybridMultilevel"/>
    <w:tmpl w:val="F234417E"/>
    <w:lvl w:ilvl="0" w:tplc="A64A0F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81271">
    <w:abstractNumId w:val="0"/>
  </w:num>
  <w:num w:numId="2" w16cid:durableId="419984228">
    <w:abstractNumId w:val="1"/>
  </w:num>
  <w:num w:numId="3" w16cid:durableId="1682395337">
    <w:abstractNumId w:val="5"/>
  </w:num>
  <w:num w:numId="4" w16cid:durableId="446050120">
    <w:abstractNumId w:val="9"/>
  </w:num>
  <w:num w:numId="5" w16cid:durableId="1859078328">
    <w:abstractNumId w:val="3"/>
  </w:num>
  <w:num w:numId="6" w16cid:durableId="664666346">
    <w:abstractNumId w:val="4"/>
  </w:num>
  <w:num w:numId="7" w16cid:durableId="780492181">
    <w:abstractNumId w:val="7"/>
  </w:num>
  <w:num w:numId="8" w16cid:durableId="98448174">
    <w:abstractNumId w:val="8"/>
  </w:num>
  <w:num w:numId="9" w16cid:durableId="952515115">
    <w:abstractNumId w:val="2"/>
  </w:num>
  <w:num w:numId="10" w16cid:durableId="1253471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003F1"/>
    <w:rsid w:val="00000D70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537D"/>
    <w:rsid w:val="000270AB"/>
    <w:rsid w:val="00033D8D"/>
    <w:rsid w:val="00034462"/>
    <w:rsid w:val="0003464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6085A"/>
    <w:rsid w:val="00063A73"/>
    <w:rsid w:val="00065A3D"/>
    <w:rsid w:val="00066060"/>
    <w:rsid w:val="00067AA5"/>
    <w:rsid w:val="00075C0D"/>
    <w:rsid w:val="000761C3"/>
    <w:rsid w:val="00076375"/>
    <w:rsid w:val="0007657B"/>
    <w:rsid w:val="00080A8D"/>
    <w:rsid w:val="00080DAA"/>
    <w:rsid w:val="00085CA7"/>
    <w:rsid w:val="00087326"/>
    <w:rsid w:val="000959A7"/>
    <w:rsid w:val="00095D16"/>
    <w:rsid w:val="000A2600"/>
    <w:rsid w:val="000A2EDF"/>
    <w:rsid w:val="000A3EAA"/>
    <w:rsid w:val="000B585C"/>
    <w:rsid w:val="000C2816"/>
    <w:rsid w:val="000C4B0E"/>
    <w:rsid w:val="000D05A0"/>
    <w:rsid w:val="000D202E"/>
    <w:rsid w:val="000D24DA"/>
    <w:rsid w:val="000E1574"/>
    <w:rsid w:val="000F24F6"/>
    <w:rsid w:val="000F40C8"/>
    <w:rsid w:val="0010009D"/>
    <w:rsid w:val="00104652"/>
    <w:rsid w:val="00113323"/>
    <w:rsid w:val="0011697E"/>
    <w:rsid w:val="001173B6"/>
    <w:rsid w:val="001208EC"/>
    <w:rsid w:val="00120A58"/>
    <w:rsid w:val="001236BB"/>
    <w:rsid w:val="00124198"/>
    <w:rsid w:val="00133531"/>
    <w:rsid w:val="00135309"/>
    <w:rsid w:val="00136BE7"/>
    <w:rsid w:val="00142B14"/>
    <w:rsid w:val="00144AB2"/>
    <w:rsid w:val="00144F5A"/>
    <w:rsid w:val="00152674"/>
    <w:rsid w:val="00152C82"/>
    <w:rsid w:val="0016025B"/>
    <w:rsid w:val="00160B47"/>
    <w:rsid w:val="0016297B"/>
    <w:rsid w:val="0016762F"/>
    <w:rsid w:val="00172665"/>
    <w:rsid w:val="00175C3A"/>
    <w:rsid w:val="00180E70"/>
    <w:rsid w:val="00182107"/>
    <w:rsid w:val="0018211E"/>
    <w:rsid w:val="00182BDC"/>
    <w:rsid w:val="00183825"/>
    <w:rsid w:val="00183C9D"/>
    <w:rsid w:val="00190F04"/>
    <w:rsid w:val="00191D26"/>
    <w:rsid w:val="001943C3"/>
    <w:rsid w:val="00195E99"/>
    <w:rsid w:val="00197BEE"/>
    <w:rsid w:val="001A49A2"/>
    <w:rsid w:val="001A7CA8"/>
    <w:rsid w:val="001B2094"/>
    <w:rsid w:val="001B522F"/>
    <w:rsid w:val="001B5E4B"/>
    <w:rsid w:val="001B6225"/>
    <w:rsid w:val="001B6B58"/>
    <w:rsid w:val="001C1B12"/>
    <w:rsid w:val="001C5296"/>
    <w:rsid w:val="001C6E8A"/>
    <w:rsid w:val="001C752D"/>
    <w:rsid w:val="001D1CC7"/>
    <w:rsid w:val="001D1FEF"/>
    <w:rsid w:val="001D33B8"/>
    <w:rsid w:val="001D4479"/>
    <w:rsid w:val="001D5F78"/>
    <w:rsid w:val="001D6BD4"/>
    <w:rsid w:val="001D7B36"/>
    <w:rsid w:val="001E1534"/>
    <w:rsid w:val="001E1807"/>
    <w:rsid w:val="001E2C85"/>
    <w:rsid w:val="001F0406"/>
    <w:rsid w:val="001F0711"/>
    <w:rsid w:val="001F0AD1"/>
    <w:rsid w:val="001F225D"/>
    <w:rsid w:val="001F5DB6"/>
    <w:rsid w:val="001F72FA"/>
    <w:rsid w:val="00204B5E"/>
    <w:rsid w:val="00205B9C"/>
    <w:rsid w:val="002100E9"/>
    <w:rsid w:val="0021490B"/>
    <w:rsid w:val="0021575C"/>
    <w:rsid w:val="00216E4C"/>
    <w:rsid w:val="00220987"/>
    <w:rsid w:val="00221EE7"/>
    <w:rsid w:val="002237C7"/>
    <w:rsid w:val="00230BEE"/>
    <w:rsid w:val="00231EF6"/>
    <w:rsid w:val="002343FD"/>
    <w:rsid w:val="002358FB"/>
    <w:rsid w:val="0023606D"/>
    <w:rsid w:val="0024081D"/>
    <w:rsid w:val="0024476F"/>
    <w:rsid w:val="0024584E"/>
    <w:rsid w:val="00247429"/>
    <w:rsid w:val="00247E62"/>
    <w:rsid w:val="002602AC"/>
    <w:rsid w:val="00262C6A"/>
    <w:rsid w:val="00266E26"/>
    <w:rsid w:val="00281E0B"/>
    <w:rsid w:val="00282DAE"/>
    <w:rsid w:val="00283426"/>
    <w:rsid w:val="00284BD4"/>
    <w:rsid w:val="0028543E"/>
    <w:rsid w:val="002860E7"/>
    <w:rsid w:val="0028621F"/>
    <w:rsid w:val="00286CAA"/>
    <w:rsid w:val="00293599"/>
    <w:rsid w:val="00293AB1"/>
    <w:rsid w:val="00295379"/>
    <w:rsid w:val="002955AD"/>
    <w:rsid w:val="0029593B"/>
    <w:rsid w:val="0029653A"/>
    <w:rsid w:val="002973FB"/>
    <w:rsid w:val="002A166D"/>
    <w:rsid w:val="002A4F2C"/>
    <w:rsid w:val="002A69E3"/>
    <w:rsid w:val="002B0933"/>
    <w:rsid w:val="002B3FA0"/>
    <w:rsid w:val="002B40DF"/>
    <w:rsid w:val="002B683A"/>
    <w:rsid w:val="002B7052"/>
    <w:rsid w:val="002C09DC"/>
    <w:rsid w:val="002C1789"/>
    <w:rsid w:val="002C373F"/>
    <w:rsid w:val="002C6CB7"/>
    <w:rsid w:val="002D257C"/>
    <w:rsid w:val="002D5DC9"/>
    <w:rsid w:val="002D7029"/>
    <w:rsid w:val="002E13CF"/>
    <w:rsid w:val="002E385B"/>
    <w:rsid w:val="002E3E4E"/>
    <w:rsid w:val="002E65AD"/>
    <w:rsid w:val="002E7C97"/>
    <w:rsid w:val="002E7F79"/>
    <w:rsid w:val="002F0B3F"/>
    <w:rsid w:val="002F353F"/>
    <w:rsid w:val="002F505C"/>
    <w:rsid w:val="002F5A34"/>
    <w:rsid w:val="002F5B8B"/>
    <w:rsid w:val="003009DA"/>
    <w:rsid w:val="00302035"/>
    <w:rsid w:val="00305591"/>
    <w:rsid w:val="00305AF2"/>
    <w:rsid w:val="003063A4"/>
    <w:rsid w:val="00307642"/>
    <w:rsid w:val="00307FC2"/>
    <w:rsid w:val="0031477B"/>
    <w:rsid w:val="00314CBD"/>
    <w:rsid w:val="00315C8F"/>
    <w:rsid w:val="00316B67"/>
    <w:rsid w:val="003178D8"/>
    <w:rsid w:val="00317E6A"/>
    <w:rsid w:val="0032319B"/>
    <w:rsid w:val="0032756E"/>
    <w:rsid w:val="003307CB"/>
    <w:rsid w:val="00331ADA"/>
    <w:rsid w:val="00332D0B"/>
    <w:rsid w:val="00341011"/>
    <w:rsid w:val="003429E9"/>
    <w:rsid w:val="00344EAB"/>
    <w:rsid w:val="00347842"/>
    <w:rsid w:val="00347A82"/>
    <w:rsid w:val="00347D33"/>
    <w:rsid w:val="00347FEE"/>
    <w:rsid w:val="00351327"/>
    <w:rsid w:val="00352369"/>
    <w:rsid w:val="00353FAE"/>
    <w:rsid w:val="00354322"/>
    <w:rsid w:val="00354611"/>
    <w:rsid w:val="00361D3C"/>
    <w:rsid w:val="00366DC0"/>
    <w:rsid w:val="0036754F"/>
    <w:rsid w:val="003733A7"/>
    <w:rsid w:val="00374E07"/>
    <w:rsid w:val="00376866"/>
    <w:rsid w:val="0037732D"/>
    <w:rsid w:val="003773F1"/>
    <w:rsid w:val="00381AE7"/>
    <w:rsid w:val="00382BA6"/>
    <w:rsid w:val="00385533"/>
    <w:rsid w:val="00387755"/>
    <w:rsid w:val="003929E9"/>
    <w:rsid w:val="00396A5E"/>
    <w:rsid w:val="003A0987"/>
    <w:rsid w:val="003A1F14"/>
    <w:rsid w:val="003A3BCD"/>
    <w:rsid w:val="003A3E23"/>
    <w:rsid w:val="003A7CEA"/>
    <w:rsid w:val="003B431B"/>
    <w:rsid w:val="003B727F"/>
    <w:rsid w:val="003C46D2"/>
    <w:rsid w:val="003D452A"/>
    <w:rsid w:val="003D58B1"/>
    <w:rsid w:val="003E1DED"/>
    <w:rsid w:val="003E2798"/>
    <w:rsid w:val="003E3E3C"/>
    <w:rsid w:val="003E4322"/>
    <w:rsid w:val="003E4B4F"/>
    <w:rsid w:val="003E50F7"/>
    <w:rsid w:val="003E72D8"/>
    <w:rsid w:val="003E7B48"/>
    <w:rsid w:val="003F1F5D"/>
    <w:rsid w:val="004067D3"/>
    <w:rsid w:val="00406DA9"/>
    <w:rsid w:val="004071E9"/>
    <w:rsid w:val="00410F0D"/>
    <w:rsid w:val="00411F90"/>
    <w:rsid w:val="00412370"/>
    <w:rsid w:val="00416197"/>
    <w:rsid w:val="0041729D"/>
    <w:rsid w:val="00417977"/>
    <w:rsid w:val="00417A2E"/>
    <w:rsid w:val="004214BD"/>
    <w:rsid w:val="00423626"/>
    <w:rsid w:val="00423ADB"/>
    <w:rsid w:val="00423D81"/>
    <w:rsid w:val="0043026F"/>
    <w:rsid w:val="00431EB4"/>
    <w:rsid w:val="00434C60"/>
    <w:rsid w:val="00440B2F"/>
    <w:rsid w:val="00445171"/>
    <w:rsid w:val="0045099F"/>
    <w:rsid w:val="0045121A"/>
    <w:rsid w:val="00452331"/>
    <w:rsid w:val="004527DA"/>
    <w:rsid w:val="00457480"/>
    <w:rsid w:val="00461EFF"/>
    <w:rsid w:val="004627AB"/>
    <w:rsid w:val="0046700A"/>
    <w:rsid w:val="004731E9"/>
    <w:rsid w:val="004739A0"/>
    <w:rsid w:val="0047571F"/>
    <w:rsid w:val="004770AB"/>
    <w:rsid w:val="00480C6A"/>
    <w:rsid w:val="00483701"/>
    <w:rsid w:val="00487565"/>
    <w:rsid w:val="004875F6"/>
    <w:rsid w:val="00487748"/>
    <w:rsid w:val="00490EA9"/>
    <w:rsid w:val="00491DB1"/>
    <w:rsid w:val="00492400"/>
    <w:rsid w:val="004929EB"/>
    <w:rsid w:val="004940FE"/>
    <w:rsid w:val="00494C96"/>
    <w:rsid w:val="004A40FE"/>
    <w:rsid w:val="004A6212"/>
    <w:rsid w:val="004A7A2B"/>
    <w:rsid w:val="004A7F55"/>
    <w:rsid w:val="004C02DD"/>
    <w:rsid w:val="004C0771"/>
    <w:rsid w:val="004C27C2"/>
    <w:rsid w:val="004C3F57"/>
    <w:rsid w:val="004C67AA"/>
    <w:rsid w:val="004D190F"/>
    <w:rsid w:val="004D768C"/>
    <w:rsid w:val="004E2FFB"/>
    <w:rsid w:val="004E3A01"/>
    <w:rsid w:val="004E3A9F"/>
    <w:rsid w:val="004E3DEB"/>
    <w:rsid w:val="004E5B87"/>
    <w:rsid w:val="004E61FA"/>
    <w:rsid w:val="004E759B"/>
    <w:rsid w:val="004F4204"/>
    <w:rsid w:val="004F61F8"/>
    <w:rsid w:val="005026A9"/>
    <w:rsid w:val="00502ED9"/>
    <w:rsid w:val="00503832"/>
    <w:rsid w:val="00504744"/>
    <w:rsid w:val="00504A50"/>
    <w:rsid w:val="005134DA"/>
    <w:rsid w:val="00527523"/>
    <w:rsid w:val="00527F83"/>
    <w:rsid w:val="0053170F"/>
    <w:rsid w:val="005321DF"/>
    <w:rsid w:val="005368B5"/>
    <w:rsid w:val="0054195F"/>
    <w:rsid w:val="00546403"/>
    <w:rsid w:val="0055426C"/>
    <w:rsid w:val="0055510C"/>
    <w:rsid w:val="005569E3"/>
    <w:rsid w:val="005579E6"/>
    <w:rsid w:val="00557FDB"/>
    <w:rsid w:val="00560679"/>
    <w:rsid w:val="00563BE8"/>
    <w:rsid w:val="005653F5"/>
    <w:rsid w:val="00566D21"/>
    <w:rsid w:val="00574DAE"/>
    <w:rsid w:val="0058004D"/>
    <w:rsid w:val="00580A3E"/>
    <w:rsid w:val="0058281A"/>
    <w:rsid w:val="0059039F"/>
    <w:rsid w:val="00595420"/>
    <w:rsid w:val="005959EA"/>
    <w:rsid w:val="005A1EB6"/>
    <w:rsid w:val="005A4201"/>
    <w:rsid w:val="005A6699"/>
    <w:rsid w:val="005A6ED5"/>
    <w:rsid w:val="005A72FD"/>
    <w:rsid w:val="005A7BB5"/>
    <w:rsid w:val="005B1E6F"/>
    <w:rsid w:val="005B4BFD"/>
    <w:rsid w:val="005B5618"/>
    <w:rsid w:val="005B630C"/>
    <w:rsid w:val="005B7B07"/>
    <w:rsid w:val="005C3021"/>
    <w:rsid w:val="005C6E09"/>
    <w:rsid w:val="005C73D4"/>
    <w:rsid w:val="005E78F1"/>
    <w:rsid w:val="005F4318"/>
    <w:rsid w:val="00600EC0"/>
    <w:rsid w:val="006037CA"/>
    <w:rsid w:val="006073A2"/>
    <w:rsid w:val="00611BF5"/>
    <w:rsid w:val="00616400"/>
    <w:rsid w:val="00617D81"/>
    <w:rsid w:val="0062013E"/>
    <w:rsid w:val="00620224"/>
    <w:rsid w:val="00627E16"/>
    <w:rsid w:val="00631DAB"/>
    <w:rsid w:val="0064002E"/>
    <w:rsid w:val="00640FC6"/>
    <w:rsid w:val="00642F20"/>
    <w:rsid w:val="00644DA0"/>
    <w:rsid w:val="006470D3"/>
    <w:rsid w:val="00650BF6"/>
    <w:rsid w:val="006525DE"/>
    <w:rsid w:val="006538DC"/>
    <w:rsid w:val="006613AC"/>
    <w:rsid w:val="00662374"/>
    <w:rsid w:val="00667740"/>
    <w:rsid w:val="00673301"/>
    <w:rsid w:val="00680B55"/>
    <w:rsid w:val="00681F47"/>
    <w:rsid w:val="0068450F"/>
    <w:rsid w:val="00684ADA"/>
    <w:rsid w:val="006860E7"/>
    <w:rsid w:val="006905D1"/>
    <w:rsid w:val="00693061"/>
    <w:rsid w:val="006943D8"/>
    <w:rsid w:val="00696F3F"/>
    <w:rsid w:val="006A14CA"/>
    <w:rsid w:val="006A4397"/>
    <w:rsid w:val="006A4AAA"/>
    <w:rsid w:val="006A4ED4"/>
    <w:rsid w:val="006A651F"/>
    <w:rsid w:val="006A6553"/>
    <w:rsid w:val="006A6C0E"/>
    <w:rsid w:val="006B33FF"/>
    <w:rsid w:val="006B77B6"/>
    <w:rsid w:val="006C54C0"/>
    <w:rsid w:val="006C64AB"/>
    <w:rsid w:val="006C6B52"/>
    <w:rsid w:val="006C6E24"/>
    <w:rsid w:val="006C7698"/>
    <w:rsid w:val="006D06D4"/>
    <w:rsid w:val="006D3D11"/>
    <w:rsid w:val="006D4212"/>
    <w:rsid w:val="006D550E"/>
    <w:rsid w:val="006E0E2B"/>
    <w:rsid w:val="006E1D2A"/>
    <w:rsid w:val="006E3B09"/>
    <w:rsid w:val="006F7B46"/>
    <w:rsid w:val="007011BE"/>
    <w:rsid w:val="007028F9"/>
    <w:rsid w:val="00704203"/>
    <w:rsid w:val="00713CFC"/>
    <w:rsid w:val="00715036"/>
    <w:rsid w:val="00717A13"/>
    <w:rsid w:val="00717C5E"/>
    <w:rsid w:val="00717D42"/>
    <w:rsid w:val="00717D4B"/>
    <w:rsid w:val="007202F7"/>
    <w:rsid w:val="007213C6"/>
    <w:rsid w:val="00733032"/>
    <w:rsid w:val="00733C69"/>
    <w:rsid w:val="00734D75"/>
    <w:rsid w:val="00735E2C"/>
    <w:rsid w:val="007365CC"/>
    <w:rsid w:val="00747D69"/>
    <w:rsid w:val="0075068D"/>
    <w:rsid w:val="0075091F"/>
    <w:rsid w:val="00750F6B"/>
    <w:rsid w:val="00752AF4"/>
    <w:rsid w:val="00757E50"/>
    <w:rsid w:val="00767E91"/>
    <w:rsid w:val="0077076A"/>
    <w:rsid w:val="00772673"/>
    <w:rsid w:val="00776AC0"/>
    <w:rsid w:val="00776AF1"/>
    <w:rsid w:val="0077723B"/>
    <w:rsid w:val="0078000B"/>
    <w:rsid w:val="00783254"/>
    <w:rsid w:val="007833CA"/>
    <w:rsid w:val="00783F88"/>
    <w:rsid w:val="00785929"/>
    <w:rsid w:val="0078631B"/>
    <w:rsid w:val="00792A80"/>
    <w:rsid w:val="00792E7D"/>
    <w:rsid w:val="007931A1"/>
    <w:rsid w:val="007931AB"/>
    <w:rsid w:val="0079540C"/>
    <w:rsid w:val="007A2900"/>
    <w:rsid w:val="007A5D3B"/>
    <w:rsid w:val="007B13E0"/>
    <w:rsid w:val="007B1D39"/>
    <w:rsid w:val="007B65A5"/>
    <w:rsid w:val="007C0474"/>
    <w:rsid w:val="007C197F"/>
    <w:rsid w:val="007C48F7"/>
    <w:rsid w:val="007D445B"/>
    <w:rsid w:val="007E6383"/>
    <w:rsid w:val="007E6764"/>
    <w:rsid w:val="007F0996"/>
    <w:rsid w:val="007F0B23"/>
    <w:rsid w:val="007F2C55"/>
    <w:rsid w:val="00801CE1"/>
    <w:rsid w:val="0080693B"/>
    <w:rsid w:val="00811EE6"/>
    <w:rsid w:val="00814B59"/>
    <w:rsid w:val="008150F6"/>
    <w:rsid w:val="00820C4D"/>
    <w:rsid w:val="00820E80"/>
    <w:rsid w:val="00834599"/>
    <w:rsid w:val="00835499"/>
    <w:rsid w:val="008358C3"/>
    <w:rsid w:val="008410F7"/>
    <w:rsid w:val="00843F21"/>
    <w:rsid w:val="008441BF"/>
    <w:rsid w:val="00845468"/>
    <w:rsid w:val="00850C5D"/>
    <w:rsid w:val="0085103B"/>
    <w:rsid w:val="00853EB1"/>
    <w:rsid w:val="00860AF8"/>
    <w:rsid w:val="00861ADB"/>
    <w:rsid w:val="008633DC"/>
    <w:rsid w:val="00863677"/>
    <w:rsid w:val="00865267"/>
    <w:rsid w:val="008657D3"/>
    <w:rsid w:val="00866A7E"/>
    <w:rsid w:val="00867C37"/>
    <w:rsid w:val="00877607"/>
    <w:rsid w:val="00883395"/>
    <w:rsid w:val="008933FA"/>
    <w:rsid w:val="00895293"/>
    <w:rsid w:val="00897A21"/>
    <w:rsid w:val="008A3D65"/>
    <w:rsid w:val="008A46D6"/>
    <w:rsid w:val="008A6F3F"/>
    <w:rsid w:val="008B27BA"/>
    <w:rsid w:val="008B4C2B"/>
    <w:rsid w:val="008C09B6"/>
    <w:rsid w:val="008C0B80"/>
    <w:rsid w:val="008C16EB"/>
    <w:rsid w:val="008C18F7"/>
    <w:rsid w:val="008C2051"/>
    <w:rsid w:val="008C3050"/>
    <w:rsid w:val="008C35EF"/>
    <w:rsid w:val="008C7804"/>
    <w:rsid w:val="008C7837"/>
    <w:rsid w:val="008D18C8"/>
    <w:rsid w:val="008D31C7"/>
    <w:rsid w:val="008D60EF"/>
    <w:rsid w:val="008D64D9"/>
    <w:rsid w:val="008E2085"/>
    <w:rsid w:val="008E795F"/>
    <w:rsid w:val="008F20BE"/>
    <w:rsid w:val="008F31FA"/>
    <w:rsid w:val="008F4EA3"/>
    <w:rsid w:val="00902C2A"/>
    <w:rsid w:val="00904BC6"/>
    <w:rsid w:val="0090662B"/>
    <w:rsid w:val="00925100"/>
    <w:rsid w:val="00932652"/>
    <w:rsid w:val="009338F1"/>
    <w:rsid w:val="009477F5"/>
    <w:rsid w:val="009478D7"/>
    <w:rsid w:val="00947CA0"/>
    <w:rsid w:val="009518D9"/>
    <w:rsid w:val="00952190"/>
    <w:rsid w:val="0095414C"/>
    <w:rsid w:val="00955EDC"/>
    <w:rsid w:val="00956750"/>
    <w:rsid w:val="00957C1B"/>
    <w:rsid w:val="0097419C"/>
    <w:rsid w:val="00982005"/>
    <w:rsid w:val="0098260F"/>
    <w:rsid w:val="00983016"/>
    <w:rsid w:val="00991D81"/>
    <w:rsid w:val="00991E15"/>
    <w:rsid w:val="009926FF"/>
    <w:rsid w:val="009930F1"/>
    <w:rsid w:val="00996AF2"/>
    <w:rsid w:val="00997B7A"/>
    <w:rsid w:val="009A5E82"/>
    <w:rsid w:val="009B2DCE"/>
    <w:rsid w:val="009B45AC"/>
    <w:rsid w:val="009C082D"/>
    <w:rsid w:val="009C2AB7"/>
    <w:rsid w:val="009C2E34"/>
    <w:rsid w:val="009C48C6"/>
    <w:rsid w:val="009C628A"/>
    <w:rsid w:val="009C68E8"/>
    <w:rsid w:val="009D036E"/>
    <w:rsid w:val="009D0E1C"/>
    <w:rsid w:val="009D278D"/>
    <w:rsid w:val="009D436E"/>
    <w:rsid w:val="009E2EE6"/>
    <w:rsid w:val="009E65DC"/>
    <w:rsid w:val="009E7B8A"/>
    <w:rsid w:val="009F29A0"/>
    <w:rsid w:val="009F2FD7"/>
    <w:rsid w:val="009F619F"/>
    <w:rsid w:val="009F7613"/>
    <w:rsid w:val="00A001FA"/>
    <w:rsid w:val="00A01096"/>
    <w:rsid w:val="00A0276E"/>
    <w:rsid w:val="00A07A7E"/>
    <w:rsid w:val="00A105C6"/>
    <w:rsid w:val="00A11285"/>
    <w:rsid w:val="00A21520"/>
    <w:rsid w:val="00A21A80"/>
    <w:rsid w:val="00A22175"/>
    <w:rsid w:val="00A22DD6"/>
    <w:rsid w:val="00A263C3"/>
    <w:rsid w:val="00A275D1"/>
    <w:rsid w:val="00A31BC1"/>
    <w:rsid w:val="00A32EF4"/>
    <w:rsid w:val="00A337E5"/>
    <w:rsid w:val="00A37995"/>
    <w:rsid w:val="00A37D50"/>
    <w:rsid w:val="00A4002A"/>
    <w:rsid w:val="00A45582"/>
    <w:rsid w:val="00A52358"/>
    <w:rsid w:val="00A55DC0"/>
    <w:rsid w:val="00A6726F"/>
    <w:rsid w:val="00A672C5"/>
    <w:rsid w:val="00A71018"/>
    <w:rsid w:val="00A71FC7"/>
    <w:rsid w:val="00A755A7"/>
    <w:rsid w:val="00A80068"/>
    <w:rsid w:val="00A80B4C"/>
    <w:rsid w:val="00A80F41"/>
    <w:rsid w:val="00A824A8"/>
    <w:rsid w:val="00A83A6C"/>
    <w:rsid w:val="00A84329"/>
    <w:rsid w:val="00A904E4"/>
    <w:rsid w:val="00A931F1"/>
    <w:rsid w:val="00A9422A"/>
    <w:rsid w:val="00AA2D16"/>
    <w:rsid w:val="00AA49AE"/>
    <w:rsid w:val="00AA5BAD"/>
    <w:rsid w:val="00AB5450"/>
    <w:rsid w:val="00AC0390"/>
    <w:rsid w:val="00AC4804"/>
    <w:rsid w:val="00AC50A8"/>
    <w:rsid w:val="00AC63AA"/>
    <w:rsid w:val="00AD0027"/>
    <w:rsid w:val="00AE278C"/>
    <w:rsid w:val="00AE7BCE"/>
    <w:rsid w:val="00AE7C7C"/>
    <w:rsid w:val="00AF023D"/>
    <w:rsid w:val="00AF2A2A"/>
    <w:rsid w:val="00AF4F14"/>
    <w:rsid w:val="00AF6158"/>
    <w:rsid w:val="00B0040A"/>
    <w:rsid w:val="00B02BB7"/>
    <w:rsid w:val="00B0437E"/>
    <w:rsid w:val="00B04D0D"/>
    <w:rsid w:val="00B1475F"/>
    <w:rsid w:val="00B23DB5"/>
    <w:rsid w:val="00B3029D"/>
    <w:rsid w:val="00B31748"/>
    <w:rsid w:val="00B33BE5"/>
    <w:rsid w:val="00B41286"/>
    <w:rsid w:val="00B419CE"/>
    <w:rsid w:val="00B478BC"/>
    <w:rsid w:val="00B47B34"/>
    <w:rsid w:val="00B50A15"/>
    <w:rsid w:val="00B517BE"/>
    <w:rsid w:val="00B55488"/>
    <w:rsid w:val="00B62D0D"/>
    <w:rsid w:val="00B63CED"/>
    <w:rsid w:val="00B64A7F"/>
    <w:rsid w:val="00B72F97"/>
    <w:rsid w:val="00B73C95"/>
    <w:rsid w:val="00B74F17"/>
    <w:rsid w:val="00B8049E"/>
    <w:rsid w:val="00B87C00"/>
    <w:rsid w:val="00B90656"/>
    <w:rsid w:val="00B95893"/>
    <w:rsid w:val="00B961B5"/>
    <w:rsid w:val="00B9743D"/>
    <w:rsid w:val="00BA00E9"/>
    <w:rsid w:val="00BA2513"/>
    <w:rsid w:val="00BA3502"/>
    <w:rsid w:val="00BA3DD0"/>
    <w:rsid w:val="00BA4C87"/>
    <w:rsid w:val="00BA71DC"/>
    <w:rsid w:val="00BA7DC4"/>
    <w:rsid w:val="00BB13AA"/>
    <w:rsid w:val="00BB49D6"/>
    <w:rsid w:val="00BB6E0E"/>
    <w:rsid w:val="00BC0E62"/>
    <w:rsid w:val="00BC0EC8"/>
    <w:rsid w:val="00BC42AD"/>
    <w:rsid w:val="00BD2570"/>
    <w:rsid w:val="00BD31B2"/>
    <w:rsid w:val="00BD31BA"/>
    <w:rsid w:val="00BD6F4B"/>
    <w:rsid w:val="00BD708D"/>
    <w:rsid w:val="00BE68AA"/>
    <w:rsid w:val="00BE7EF7"/>
    <w:rsid w:val="00C005B8"/>
    <w:rsid w:val="00C03DEF"/>
    <w:rsid w:val="00C052DB"/>
    <w:rsid w:val="00C0539B"/>
    <w:rsid w:val="00C10DEE"/>
    <w:rsid w:val="00C11179"/>
    <w:rsid w:val="00C165DF"/>
    <w:rsid w:val="00C1766A"/>
    <w:rsid w:val="00C17A12"/>
    <w:rsid w:val="00C20ED0"/>
    <w:rsid w:val="00C22DE3"/>
    <w:rsid w:val="00C250A6"/>
    <w:rsid w:val="00C301C3"/>
    <w:rsid w:val="00C33A4C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3B91"/>
    <w:rsid w:val="00C6533F"/>
    <w:rsid w:val="00C655FC"/>
    <w:rsid w:val="00C709FA"/>
    <w:rsid w:val="00C71091"/>
    <w:rsid w:val="00C731F0"/>
    <w:rsid w:val="00C755BC"/>
    <w:rsid w:val="00C75C67"/>
    <w:rsid w:val="00C77A6E"/>
    <w:rsid w:val="00C8558B"/>
    <w:rsid w:val="00C90C58"/>
    <w:rsid w:val="00C91D40"/>
    <w:rsid w:val="00C91F19"/>
    <w:rsid w:val="00C9413B"/>
    <w:rsid w:val="00C96E86"/>
    <w:rsid w:val="00C97096"/>
    <w:rsid w:val="00CA047E"/>
    <w:rsid w:val="00CA33BC"/>
    <w:rsid w:val="00CA3A41"/>
    <w:rsid w:val="00CA79FA"/>
    <w:rsid w:val="00CA7E6D"/>
    <w:rsid w:val="00CB1136"/>
    <w:rsid w:val="00CB22FC"/>
    <w:rsid w:val="00CB3CE7"/>
    <w:rsid w:val="00CB4A69"/>
    <w:rsid w:val="00CB56D5"/>
    <w:rsid w:val="00CB5C0B"/>
    <w:rsid w:val="00CB5C7E"/>
    <w:rsid w:val="00CC029C"/>
    <w:rsid w:val="00CC358B"/>
    <w:rsid w:val="00CC45B5"/>
    <w:rsid w:val="00CC66B8"/>
    <w:rsid w:val="00CD069D"/>
    <w:rsid w:val="00CD397E"/>
    <w:rsid w:val="00CD7AFE"/>
    <w:rsid w:val="00CE2368"/>
    <w:rsid w:val="00CE7B86"/>
    <w:rsid w:val="00CF0866"/>
    <w:rsid w:val="00CF371E"/>
    <w:rsid w:val="00D1163F"/>
    <w:rsid w:val="00D2575F"/>
    <w:rsid w:val="00D26E44"/>
    <w:rsid w:val="00D273A2"/>
    <w:rsid w:val="00D27E37"/>
    <w:rsid w:val="00D27F44"/>
    <w:rsid w:val="00D30D55"/>
    <w:rsid w:val="00D3616C"/>
    <w:rsid w:val="00D40D57"/>
    <w:rsid w:val="00D46928"/>
    <w:rsid w:val="00D47CD9"/>
    <w:rsid w:val="00D52AA7"/>
    <w:rsid w:val="00D52DB4"/>
    <w:rsid w:val="00D5730F"/>
    <w:rsid w:val="00D608E7"/>
    <w:rsid w:val="00D62928"/>
    <w:rsid w:val="00D634F7"/>
    <w:rsid w:val="00D64785"/>
    <w:rsid w:val="00D675DF"/>
    <w:rsid w:val="00D76DAF"/>
    <w:rsid w:val="00D77010"/>
    <w:rsid w:val="00D77036"/>
    <w:rsid w:val="00D77335"/>
    <w:rsid w:val="00D77779"/>
    <w:rsid w:val="00D815EE"/>
    <w:rsid w:val="00D81DE2"/>
    <w:rsid w:val="00D81F5E"/>
    <w:rsid w:val="00D838F9"/>
    <w:rsid w:val="00D85DC5"/>
    <w:rsid w:val="00D873F7"/>
    <w:rsid w:val="00D94ADA"/>
    <w:rsid w:val="00D97A8B"/>
    <w:rsid w:val="00DA22C9"/>
    <w:rsid w:val="00DA6404"/>
    <w:rsid w:val="00DA7B70"/>
    <w:rsid w:val="00DB3D46"/>
    <w:rsid w:val="00DB580C"/>
    <w:rsid w:val="00DC1CAC"/>
    <w:rsid w:val="00DC3130"/>
    <w:rsid w:val="00DD0DE4"/>
    <w:rsid w:val="00DD22F4"/>
    <w:rsid w:val="00DD4A79"/>
    <w:rsid w:val="00DD50ED"/>
    <w:rsid w:val="00DD5937"/>
    <w:rsid w:val="00DE3A9E"/>
    <w:rsid w:val="00DE5D9F"/>
    <w:rsid w:val="00DE5F5C"/>
    <w:rsid w:val="00E01D53"/>
    <w:rsid w:val="00E043D1"/>
    <w:rsid w:val="00E07EF1"/>
    <w:rsid w:val="00E12AC5"/>
    <w:rsid w:val="00E2540B"/>
    <w:rsid w:val="00E2584C"/>
    <w:rsid w:val="00E32BA4"/>
    <w:rsid w:val="00E41D2B"/>
    <w:rsid w:val="00E4317F"/>
    <w:rsid w:val="00E44283"/>
    <w:rsid w:val="00E46BDD"/>
    <w:rsid w:val="00E46E46"/>
    <w:rsid w:val="00E50B61"/>
    <w:rsid w:val="00E50B7F"/>
    <w:rsid w:val="00E5254D"/>
    <w:rsid w:val="00E52B58"/>
    <w:rsid w:val="00E539CA"/>
    <w:rsid w:val="00E55008"/>
    <w:rsid w:val="00E551A4"/>
    <w:rsid w:val="00E618A7"/>
    <w:rsid w:val="00E62773"/>
    <w:rsid w:val="00E645D7"/>
    <w:rsid w:val="00E66225"/>
    <w:rsid w:val="00E71E4E"/>
    <w:rsid w:val="00E733F7"/>
    <w:rsid w:val="00E765D7"/>
    <w:rsid w:val="00E768B5"/>
    <w:rsid w:val="00E81EDD"/>
    <w:rsid w:val="00E86E0D"/>
    <w:rsid w:val="00E91960"/>
    <w:rsid w:val="00E91B84"/>
    <w:rsid w:val="00E93A0D"/>
    <w:rsid w:val="00E93B31"/>
    <w:rsid w:val="00E93F36"/>
    <w:rsid w:val="00E9500D"/>
    <w:rsid w:val="00EA0CBD"/>
    <w:rsid w:val="00EA11E7"/>
    <w:rsid w:val="00EA23E4"/>
    <w:rsid w:val="00EA26F6"/>
    <w:rsid w:val="00EA33D0"/>
    <w:rsid w:val="00EA6C21"/>
    <w:rsid w:val="00EB2C4A"/>
    <w:rsid w:val="00EB5A94"/>
    <w:rsid w:val="00EB6E31"/>
    <w:rsid w:val="00EB7BAE"/>
    <w:rsid w:val="00EC06EB"/>
    <w:rsid w:val="00EC31AF"/>
    <w:rsid w:val="00EC3763"/>
    <w:rsid w:val="00EC3B2A"/>
    <w:rsid w:val="00EC6355"/>
    <w:rsid w:val="00EC68F9"/>
    <w:rsid w:val="00EC6B7D"/>
    <w:rsid w:val="00EC70CF"/>
    <w:rsid w:val="00EC71D7"/>
    <w:rsid w:val="00EC7821"/>
    <w:rsid w:val="00EE15FC"/>
    <w:rsid w:val="00EE53F3"/>
    <w:rsid w:val="00EE7196"/>
    <w:rsid w:val="00EE7377"/>
    <w:rsid w:val="00EE79CA"/>
    <w:rsid w:val="00EF14B3"/>
    <w:rsid w:val="00F0486F"/>
    <w:rsid w:val="00F06C2D"/>
    <w:rsid w:val="00F116E4"/>
    <w:rsid w:val="00F12066"/>
    <w:rsid w:val="00F14BA9"/>
    <w:rsid w:val="00F179BE"/>
    <w:rsid w:val="00F20E56"/>
    <w:rsid w:val="00F20EC3"/>
    <w:rsid w:val="00F23B74"/>
    <w:rsid w:val="00F30198"/>
    <w:rsid w:val="00F335FB"/>
    <w:rsid w:val="00F34961"/>
    <w:rsid w:val="00F35874"/>
    <w:rsid w:val="00F3669A"/>
    <w:rsid w:val="00F40E0B"/>
    <w:rsid w:val="00F4570E"/>
    <w:rsid w:val="00F5426D"/>
    <w:rsid w:val="00F562AD"/>
    <w:rsid w:val="00F56951"/>
    <w:rsid w:val="00F62D0F"/>
    <w:rsid w:val="00F6322E"/>
    <w:rsid w:val="00F6334C"/>
    <w:rsid w:val="00F65767"/>
    <w:rsid w:val="00F675A2"/>
    <w:rsid w:val="00F70680"/>
    <w:rsid w:val="00F82BFC"/>
    <w:rsid w:val="00F85FC0"/>
    <w:rsid w:val="00F86267"/>
    <w:rsid w:val="00F8629D"/>
    <w:rsid w:val="00F91284"/>
    <w:rsid w:val="00F93889"/>
    <w:rsid w:val="00FA1100"/>
    <w:rsid w:val="00FA249C"/>
    <w:rsid w:val="00FA6B9E"/>
    <w:rsid w:val="00FA7981"/>
    <w:rsid w:val="00FA7FBE"/>
    <w:rsid w:val="00FB0CFE"/>
    <w:rsid w:val="00FB4F0B"/>
    <w:rsid w:val="00FB5671"/>
    <w:rsid w:val="00FC0DFB"/>
    <w:rsid w:val="00FC3B09"/>
    <w:rsid w:val="00FC74EA"/>
    <w:rsid w:val="00FC7CDE"/>
    <w:rsid w:val="00FD53EB"/>
    <w:rsid w:val="00FD5642"/>
    <w:rsid w:val="00FD7929"/>
    <w:rsid w:val="00FE2394"/>
    <w:rsid w:val="00FE338B"/>
    <w:rsid w:val="00FE5D85"/>
    <w:rsid w:val="00FF0DD7"/>
    <w:rsid w:val="00FF1739"/>
    <w:rsid w:val="00FF2844"/>
    <w:rsid w:val="00FF4579"/>
    <w:rsid w:val="00FF4D61"/>
    <w:rsid w:val="00FF51A5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AD98D2"/>
  <w15:docId w15:val="{35A0DAF0-4634-467F-B972-A13B838A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353FA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3B727F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1A7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a.jokubaityte@klaipedos-r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9658-7259-44FC-95E6-D69C7D0C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19</TotalTime>
  <Pages>1</Pages>
  <Words>166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1451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Kristina Jokubaitytė</cp:lastModifiedBy>
  <cp:revision>14</cp:revision>
  <cp:lastPrinted>2021-03-26T12:51:00Z</cp:lastPrinted>
  <dcterms:created xsi:type="dcterms:W3CDTF">2023-04-03T07:13:00Z</dcterms:created>
  <dcterms:modified xsi:type="dcterms:W3CDTF">2023-04-03T07:35:00Z</dcterms:modified>
</cp:coreProperties>
</file>