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val="en-US"/>
        </w:rPr>
        <w:drawing>
          <wp:inline distT="0" distB="0" distL="0" distR="0" wp14:anchorId="66DC37AF" wp14:editId="7D97A34D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342"/>
        <w:gridCol w:w="504"/>
        <w:gridCol w:w="3874"/>
        <w:gridCol w:w="935"/>
      </w:tblGrid>
      <w:tr w:rsidR="00CA047E" w:rsidRPr="006073A2" w:rsidTr="009F2FD7">
        <w:tc>
          <w:tcPr>
            <w:tcW w:w="5954" w:type="dxa"/>
            <w:gridSpan w:val="3"/>
            <w:shd w:val="clear" w:color="auto" w:fill="auto"/>
          </w:tcPr>
          <w:p w:rsidR="00CA047E" w:rsidRPr="006073A2" w:rsidRDefault="00CA047E" w:rsidP="00341011"/>
        </w:tc>
        <w:tc>
          <w:tcPr>
            <w:tcW w:w="4809" w:type="dxa"/>
            <w:gridSpan w:val="2"/>
            <w:shd w:val="clear" w:color="auto" w:fill="auto"/>
          </w:tcPr>
          <w:p w:rsidR="00CA047E" w:rsidRPr="006073A2" w:rsidRDefault="00CA047E" w:rsidP="009F7613">
            <w:pPr>
              <w:jc w:val="both"/>
            </w:pPr>
          </w:p>
        </w:tc>
      </w:tr>
      <w:tr w:rsidR="009F2FD7" w:rsidRPr="005B00D1" w:rsidTr="009F2FD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935" w:type="dxa"/>
          <w:trHeight w:val="472"/>
        </w:trPr>
        <w:tc>
          <w:tcPr>
            <w:tcW w:w="5342" w:type="dxa"/>
          </w:tcPr>
          <w:p w:rsidR="009F2FD7" w:rsidRDefault="009F2FD7" w:rsidP="00892ABA">
            <w:pPr>
              <w:ind w:left="72"/>
            </w:pPr>
            <w:bookmarkStart w:id="0" w:name="_Hlk35887199"/>
            <w:r>
              <w:t>UAB „</w:t>
            </w:r>
            <w:r w:rsidR="00752AF4">
              <w:t>Inkomsta</w:t>
            </w:r>
            <w:r w:rsidR="00FF0DD7">
              <w:t xml:space="preserve"> </w:t>
            </w:r>
            <w:r w:rsidR="00752AF4">
              <w:t>&amp;</w:t>
            </w:r>
            <w:r w:rsidR="00FF0DD7">
              <w:t xml:space="preserve"> </w:t>
            </w:r>
            <w:r w:rsidR="00752AF4">
              <w:t xml:space="preserve">Co“ </w:t>
            </w:r>
          </w:p>
          <w:p w:rsidR="009F2FD7" w:rsidRDefault="009F2FD7" w:rsidP="00892ABA">
            <w:r>
              <w:t xml:space="preserve">El.p.  </w:t>
            </w:r>
            <w:r w:rsidR="00144F5A" w:rsidRPr="00144F5A">
              <w:t>gamyba@inkomsta.lt</w:t>
            </w:r>
          </w:p>
          <w:p w:rsidR="009F2FD7" w:rsidRPr="005B00D1" w:rsidRDefault="009F2FD7" w:rsidP="00892ABA"/>
          <w:p w:rsidR="009F2FD7" w:rsidRPr="005B00D1" w:rsidRDefault="009F2FD7" w:rsidP="00892ABA"/>
        </w:tc>
        <w:tc>
          <w:tcPr>
            <w:tcW w:w="4378" w:type="dxa"/>
            <w:gridSpan w:val="2"/>
          </w:tcPr>
          <w:p w:rsidR="009F2FD7" w:rsidRPr="005B00D1" w:rsidRDefault="009F2FD7" w:rsidP="00892ABA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9F2FD7" w:rsidRPr="00FB5419" w:rsidRDefault="009F2FD7" w:rsidP="009F2FD7">
      <w:pPr>
        <w:ind w:firstLine="720"/>
        <w:jc w:val="center"/>
        <w:rPr>
          <w:b/>
          <w:caps/>
        </w:rPr>
      </w:pPr>
      <w:r w:rsidRPr="00FB5419">
        <w:rPr>
          <w:b/>
        </w:rPr>
        <w:t xml:space="preserve">PAŽYMA – ATSILIEPIMAS </w:t>
      </w:r>
      <w:r w:rsidRPr="00FB5419">
        <w:rPr>
          <w:b/>
          <w:caps/>
        </w:rPr>
        <w:t xml:space="preserve">apie </w:t>
      </w:r>
      <w:r w:rsidR="000761C3">
        <w:rPr>
          <w:b/>
          <w:caps/>
        </w:rPr>
        <w:t>Įvykdytą</w:t>
      </w:r>
      <w:r w:rsidRPr="00FB5419">
        <w:rPr>
          <w:b/>
          <w:caps/>
        </w:rPr>
        <w:t xml:space="preserve"> sutartį</w:t>
      </w:r>
    </w:p>
    <w:p w:rsidR="009F2FD7" w:rsidRPr="008D62C3" w:rsidRDefault="009F2FD7" w:rsidP="009F2FD7">
      <w:pPr>
        <w:ind w:firstLine="720"/>
        <w:jc w:val="center"/>
        <w:rPr>
          <w:b/>
          <w:lang w:eastAsia="lt-LT"/>
        </w:rPr>
      </w:pPr>
    </w:p>
    <w:p w:rsidR="009F2FD7" w:rsidRDefault="009F2FD7" w:rsidP="009F2FD7">
      <w:pPr>
        <w:ind w:firstLine="720"/>
        <w:jc w:val="both"/>
      </w:pPr>
    </w:p>
    <w:p w:rsidR="009F2FD7" w:rsidRDefault="009F2FD7" w:rsidP="009F2FD7">
      <w:pPr>
        <w:ind w:firstLine="1134"/>
        <w:jc w:val="both"/>
        <w:rPr>
          <w:bCs/>
        </w:rPr>
      </w:pPr>
      <w:r w:rsidRPr="00752AF4">
        <w:t>UAB „</w:t>
      </w:r>
      <w:r w:rsidR="00752AF4" w:rsidRPr="00752AF4">
        <w:t>Inkomsta</w:t>
      </w:r>
      <w:r w:rsidR="00FF0DD7">
        <w:t xml:space="preserve"> </w:t>
      </w:r>
      <w:r w:rsidR="00752AF4" w:rsidRPr="00752AF4">
        <w:t>&amp;</w:t>
      </w:r>
      <w:r w:rsidR="00FF0DD7">
        <w:t xml:space="preserve"> </w:t>
      </w:r>
      <w:r w:rsidR="00752AF4" w:rsidRPr="00752AF4">
        <w:t>Co“</w:t>
      </w:r>
      <w:r w:rsidRPr="00752AF4">
        <w:t xml:space="preserve"> (įmonės kodas </w:t>
      </w:r>
      <w:r w:rsidR="00752AF4" w:rsidRPr="00752AF4">
        <w:t>302545454</w:t>
      </w:r>
      <w:r w:rsidRPr="00752AF4">
        <w:t>) pagal 20</w:t>
      </w:r>
      <w:r w:rsidR="00752AF4" w:rsidRPr="00752AF4">
        <w:t>20</w:t>
      </w:r>
      <w:r w:rsidRPr="00752AF4">
        <w:t xml:space="preserve"> m. </w:t>
      </w:r>
      <w:r w:rsidR="009477F5">
        <w:t>spalio 2</w:t>
      </w:r>
      <w:r w:rsidRPr="00752AF4">
        <w:t xml:space="preserve"> d. darbų pirkimo sutartį Nr. AS-</w:t>
      </w:r>
      <w:r w:rsidR="009477F5">
        <w:t>1440</w:t>
      </w:r>
      <w:r w:rsidRPr="00752AF4">
        <w:t xml:space="preserve"> (pirkimo Nr. </w:t>
      </w:r>
      <w:r w:rsidR="00BA3502">
        <w:t>497679</w:t>
      </w:r>
      <w:r w:rsidRPr="00752AF4">
        <w:t>) „</w:t>
      </w:r>
      <w:r w:rsidR="009477F5">
        <w:rPr>
          <w:color w:val="000000"/>
          <w:shd w:val="clear" w:color="auto" w:fill="FFFFFF"/>
        </w:rPr>
        <w:t>Klaipėdos rajono savivaldybės vietinės reikšmės kelių (gatvių) dangos rekonstravimo</w:t>
      </w:r>
      <w:r w:rsidR="002955AD">
        <w:rPr>
          <w:color w:val="000000"/>
          <w:shd w:val="clear" w:color="auto" w:fill="FFFFFF"/>
        </w:rPr>
        <w:t>, kapitalinio, paprastojo remonto darbai</w:t>
      </w:r>
      <w:r w:rsidRPr="00752AF4">
        <w:rPr>
          <w:b/>
        </w:rPr>
        <w:t>“</w:t>
      </w:r>
      <w:r w:rsidRPr="00752AF4">
        <w:rPr>
          <w:bCs/>
        </w:rPr>
        <w:t xml:space="preserve"> vykd</w:t>
      </w:r>
      <w:r w:rsidR="00FF0DD7">
        <w:rPr>
          <w:bCs/>
        </w:rPr>
        <w:t>ė</w:t>
      </w:r>
      <w:r w:rsidRPr="00752AF4">
        <w:rPr>
          <w:bCs/>
        </w:rPr>
        <w:t xml:space="preserve"> darbus. </w:t>
      </w:r>
      <w:r w:rsidR="00FF0DD7">
        <w:rPr>
          <w:bCs/>
        </w:rPr>
        <w:t xml:space="preserve">Darbai pagal sutartį yra pilnai užbaigti. Pagal sutartį </w:t>
      </w:r>
      <w:r w:rsidRPr="00752AF4">
        <w:rPr>
          <w:bCs/>
        </w:rPr>
        <w:t>atlik</w:t>
      </w:r>
      <w:r w:rsidR="00FF0DD7">
        <w:rPr>
          <w:bCs/>
        </w:rPr>
        <w:t>ta</w:t>
      </w:r>
      <w:r w:rsidRPr="00752AF4">
        <w:rPr>
          <w:bCs/>
        </w:rPr>
        <w:t xml:space="preserve"> darbų už</w:t>
      </w:r>
      <w:r w:rsidR="002955AD">
        <w:rPr>
          <w:bCs/>
        </w:rPr>
        <w:t xml:space="preserve"> </w:t>
      </w:r>
      <w:r w:rsidR="0031477B">
        <w:rPr>
          <w:bCs/>
        </w:rPr>
        <w:t>1</w:t>
      </w:r>
      <w:r w:rsidR="002973FB">
        <w:rPr>
          <w:bCs/>
        </w:rPr>
        <w:t>484989,41</w:t>
      </w:r>
      <w:r w:rsidRPr="00752AF4">
        <w:rPr>
          <w:bCs/>
        </w:rPr>
        <w:t xml:space="preserve"> </w:t>
      </w:r>
      <w:r w:rsidR="002955AD">
        <w:rPr>
          <w:bCs/>
        </w:rPr>
        <w:t>Eu</w:t>
      </w:r>
      <w:r w:rsidRPr="00752AF4">
        <w:rPr>
          <w:bCs/>
        </w:rPr>
        <w:t xml:space="preserve">r su PVM. </w:t>
      </w:r>
    </w:p>
    <w:p w:rsidR="00A21520" w:rsidRPr="00752AF4" w:rsidRDefault="00A21520" w:rsidP="009F2FD7">
      <w:pPr>
        <w:ind w:firstLine="1134"/>
        <w:jc w:val="both"/>
      </w:pPr>
      <w:r>
        <w:rPr>
          <w:bCs/>
        </w:rPr>
        <w:t>Darbų pradžia: 2020 m. spalio mėn., darbų pabaiga: 2021 m. rugpjūčio mėn.</w:t>
      </w:r>
    </w:p>
    <w:p w:rsidR="009F2FD7" w:rsidRPr="00752AF4" w:rsidRDefault="009F2FD7" w:rsidP="009F2FD7">
      <w:pPr>
        <w:ind w:firstLine="1134"/>
        <w:jc w:val="both"/>
      </w:pPr>
      <w:r w:rsidRPr="00752AF4">
        <w:t>Techninės priežiūros vykdytojas parašu patvirtin</w:t>
      </w:r>
      <w:r w:rsidR="00BB49D6">
        <w:t>o</w:t>
      </w:r>
      <w:r w:rsidRPr="00752AF4">
        <w:t>, kad darbai atlikti kokybiškai pagal galiojančių teisės aktų, reglamentuojančių darbų atlikimą, reikalavimus ir tinkamai užbaigti.</w:t>
      </w:r>
      <w:r w:rsidR="00FF0DD7" w:rsidRPr="00FF0DD7">
        <w:t xml:space="preserve"> </w:t>
      </w:r>
    </w:p>
    <w:bookmarkEnd w:id="0"/>
    <w:p w:rsidR="00E9500D" w:rsidRDefault="00E9500D" w:rsidP="0095414C">
      <w:pPr>
        <w:ind w:firstLine="1134"/>
        <w:jc w:val="both"/>
        <w:rPr>
          <w:lang w:eastAsia="lt-LT"/>
        </w:rPr>
      </w:pPr>
    </w:p>
    <w:p w:rsidR="00EA23E4" w:rsidRDefault="00EA23E4" w:rsidP="0095414C">
      <w:pPr>
        <w:ind w:firstLine="1134"/>
        <w:jc w:val="both"/>
        <w:rPr>
          <w:lang w:eastAsia="lt-LT"/>
        </w:rPr>
      </w:pPr>
    </w:p>
    <w:p w:rsidR="00374E07" w:rsidRPr="00861ADB" w:rsidRDefault="00374E07" w:rsidP="0095414C">
      <w:pPr>
        <w:ind w:firstLine="1134"/>
        <w:jc w:val="both"/>
        <w:rPr>
          <w:lang w:eastAsia="lt-LT"/>
        </w:rPr>
      </w:pPr>
    </w:p>
    <w:p w:rsidR="00B47B34" w:rsidRPr="004B143F" w:rsidRDefault="00B47B34" w:rsidP="00B47B34">
      <w:pPr>
        <w:ind w:firstLine="1134"/>
        <w:jc w:val="both"/>
      </w:pPr>
    </w:p>
    <w:p w:rsidR="005026A9" w:rsidRPr="004E569F" w:rsidRDefault="005026A9" w:rsidP="005026A9">
      <w:r w:rsidRPr="006073A2">
        <w:t>Direktori</w:t>
      </w:r>
      <w:r>
        <w:t>a</w:t>
      </w:r>
      <w:r w:rsidRPr="006073A2">
        <w:t>us</w:t>
      </w:r>
      <w:r>
        <w:t xml:space="preserve">  pavaduotojas</w:t>
      </w:r>
      <w:r>
        <w:tab/>
      </w:r>
      <w:r>
        <w:tab/>
      </w:r>
      <w:r>
        <w:tab/>
      </w:r>
      <w:r>
        <w:tab/>
      </w:r>
      <w:r>
        <w:tab/>
        <w:t>Česlovas Banevičius</w:t>
      </w:r>
    </w:p>
    <w:p w:rsidR="00E9500D" w:rsidRDefault="00E9500D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5026A9" w:rsidRDefault="005026A9" w:rsidP="0095414C"/>
    <w:p w:rsidR="005026A9" w:rsidRDefault="005026A9" w:rsidP="0095414C"/>
    <w:p w:rsidR="005026A9" w:rsidRDefault="005026A9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A23E4" w:rsidRDefault="00EA23E4" w:rsidP="0095414C"/>
    <w:p w:rsidR="00E52B58" w:rsidRDefault="00DA6404" w:rsidP="00DA6404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V. Valantinas</w:t>
      </w:r>
    </w:p>
    <w:p w:rsidR="00DA6404" w:rsidRPr="00527523" w:rsidRDefault="00DA6404" w:rsidP="00DA6404">
      <w:pPr>
        <w:tabs>
          <w:tab w:val="left" w:pos="426"/>
        </w:tabs>
        <w:rPr>
          <w:sz w:val="22"/>
          <w:szCs w:val="22"/>
        </w:rPr>
      </w:pPr>
    </w:p>
    <w:p w:rsidR="00F70680" w:rsidRPr="00F70680" w:rsidRDefault="0095414C" w:rsidP="00F70680">
      <w:r w:rsidRPr="00527523">
        <w:rPr>
          <w:sz w:val="22"/>
          <w:szCs w:val="22"/>
          <w:lang w:val="en-GB"/>
        </w:rPr>
        <w:t xml:space="preserve">K. Jokubaitytė, tel. (8 46) 47 20 21, el. p. </w:t>
      </w:r>
      <w:hyperlink r:id="rId9" w:history="1">
        <w:r w:rsidR="00752AF4" w:rsidRPr="00D924C9">
          <w:rPr>
            <w:rStyle w:val="Hipersaitas"/>
            <w:sz w:val="22"/>
            <w:szCs w:val="22"/>
            <w:lang w:val="en-GB"/>
          </w:rPr>
          <w:t>kristina.jokubaityte@klaipedos-r.lt</w:t>
        </w:r>
      </w:hyperlink>
    </w:p>
    <w:sectPr w:rsidR="00F70680" w:rsidRPr="00F70680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0944" w:rsidRDefault="00440944" w:rsidP="00F3669A">
      <w:r>
        <w:separator/>
      </w:r>
    </w:p>
  </w:endnote>
  <w:endnote w:type="continuationSeparator" w:id="0">
    <w:p w:rsidR="00440944" w:rsidRDefault="00440944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F42A3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0944" w:rsidRDefault="00440944" w:rsidP="00F3669A">
      <w:r>
        <w:separator/>
      </w:r>
    </w:p>
  </w:footnote>
  <w:footnote w:type="continuationSeparator" w:id="0">
    <w:p w:rsidR="00440944" w:rsidRDefault="00440944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513B4E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62A0"/>
    <w:multiLevelType w:val="hybridMultilevel"/>
    <w:tmpl w:val="11AC3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492B4E"/>
    <w:multiLevelType w:val="hybridMultilevel"/>
    <w:tmpl w:val="FEDE0EAA"/>
    <w:lvl w:ilvl="0" w:tplc="DFAED6E0">
      <w:start w:val="1"/>
      <w:numFmt w:val="lowerLetter"/>
      <w:lvlText w:val="%1)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58550973"/>
    <w:multiLevelType w:val="hybridMultilevel"/>
    <w:tmpl w:val="E092D212"/>
    <w:lvl w:ilvl="0" w:tplc="746E3B7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2A07CB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5191">
    <w:abstractNumId w:val="0"/>
  </w:num>
  <w:num w:numId="2" w16cid:durableId="1563178615">
    <w:abstractNumId w:val="1"/>
  </w:num>
  <w:num w:numId="3" w16cid:durableId="877358842">
    <w:abstractNumId w:val="5"/>
  </w:num>
  <w:num w:numId="4" w16cid:durableId="529683856">
    <w:abstractNumId w:val="9"/>
  </w:num>
  <w:num w:numId="5" w16cid:durableId="1535314552">
    <w:abstractNumId w:val="3"/>
  </w:num>
  <w:num w:numId="6" w16cid:durableId="255217211">
    <w:abstractNumId w:val="4"/>
  </w:num>
  <w:num w:numId="7" w16cid:durableId="1532649327">
    <w:abstractNumId w:val="7"/>
  </w:num>
  <w:num w:numId="8" w16cid:durableId="1459569230">
    <w:abstractNumId w:val="8"/>
  </w:num>
  <w:num w:numId="9" w16cid:durableId="303856978">
    <w:abstractNumId w:val="2"/>
  </w:num>
  <w:num w:numId="10" w16cid:durableId="434138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h+J6nIdSXMtV4ght0GJamxhW1tujlWm6Y6pIyggrQVmzRSyTL9AVAM3ubXqmSXC18KT7ckfwgzCEk0Dv29b6g==" w:salt="J1/qnYPAiGIP/Q40VzzTjQ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0D70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537D"/>
    <w:rsid w:val="000270AB"/>
    <w:rsid w:val="00033D8D"/>
    <w:rsid w:val="00034462"/>
    <w:rsid w:val="0003464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085A"/>
    <w:rsid w:val="00063A73"/>
    <w:rsid w:val="00065A3D"/>
    <w:rsid w:val="00066060"/>
    <w:rsid w:val="00067AA5"/>
    <w:rsid w:val="00075C0D"/>
    <w:rsid w:val="000761C3"/>
    <w:rsid w:val="00076375"/>
    <w:rsid w:val="0007657B"/>
    <w:rsid w:val="00080A8D"/>
    <w:rsid w:val="00080DAA"/>
    <w:rsid w:val="00085CA7"/>
    <w:rsid w:val="00087326"/>
    <w:rsid w:val="000959A7"/>
    <w:rsid w:val="00095D16"/>
    <w:rsid w:val="000A2600"/>
    <w:rsid w:val="000A2EDF"/>
    <w:rsid w:val="000A3EAA"/>
    <w:rsid w:val="000B585C"/>
    <w:rsid w:val="000C2816"/>
    <w:rsid w:val="000C4B0E"/>
    <w:rsid w:val="000D05A0"/>
    <w:rsid w:val="000D202E"/>
    <w:rsid w:val="000D24DA"/>
    <w:rsid w:val="000E1574"/>
    <w:rsid w:val="000F24F6"/>
    <w:rsid w:val="000F40C8"/>
    <w:rsid w:val="0010009D"/>
    <w:rsid w:val="00104652"/>
    <w:rsid w:val="00113323"/>
    <w:rsid w:val="0011697E"/>
    <w:rsid w:val="001173B6"/>
    <w:rsid w:val="001208EC"/>
    <w:rsid w:val="00120A58"/>
    <w:rsid w:val="001236BB"/>
    <w:rsid w:val="00124198"/>
    <w:rsid w:val="00133531"/>
    <w:rsid w:val="00135309"/>
    <w:rsid w:val="00136BE7"/>
    <w:rsid w:val="00142B14"/>
    <w:rsid w:val="00144F5A"/>
    <w:rsid w:val="00152674"/>
    <w:rsid w:val="00152C82"/>
    <w:rsid w:val="00160B47"/>
    <w:rsid w:val="0016297B"/>
    <w:rsid w:val="0016762F"/>
    <w:rsid w:val="00172665"/>
    <w:rsid w:val="00175C3A"/>
    <w:rsid w:val="00180E70"/>
    <w:rsid w:val="00182107"/>
    <w:rsid w:val="00182BDC"/>
    <w:rsid w:val="00183825"/>
    <w:rsid w:val="00183C9D"/>
    <w:rsid w:val="00190F04"/>
    <w:rsid w:val="00191D26"/>
    <w:rsid w:val="001943C3"/>
    <w:rsid w:val="00195E99"/>
    <w:rsid w:val="00197BEE"/>
    <w:rsid w:val="001A49A2"/>
    <w:rsid w:val="001A7CA8"/>
    <w:rsid w:val="001B2094"/>
    <w:rsid w:val="001B522F"/>
    <w:rsid w:val="001B5E4B"/>
    <w:rsid w:val="001B6225"/>
    <w:rsid w:val="001B6B58"/>
    <w:rsid w:val="001C1B12"/>
    <w:rsid w:val="001C5296"/>
    <w:rsid w:val="001C6E8A"/>
    <w:rsid w:val="001C752D"/>
    <w:rsid w:val="001D1CC7"/>
    <w:rsid w:val="001D1FEF"/>
    <w:rsid w:val="001D33B8"/>
    <w:rsid w:val="001D4479"/>
    <w:rsid w:val="001D5F78"/>
    <w:rsid w:val="001D6BD4"/>
    <w:rsid w:val="001D7B36"/>
    <w:rsid w:val="001E1534"/>
    <w:rsid w:val="001E1807"/>
    <w:rsid w:val="001E2C85"/>
    <w:rsid w:val="001F0711"/>
    <w:rsid w:val="001F0AD1"/>
    <w:rsid w:val="001F225D"/>
    <w:rsid w:val="001F5DB6"/>
    <w:rsid w:val="001F72FA"/>
    <w:rsid w:val="00204B5E"/>
    <w:rsid w:val="00205B9C"/>
    <w:rsid w:val="002100E9"/>
    <w:rsid w:val="0021490B"/>
    <w:rsid w:val="0021575C"/>
    <w:rsid w:val="00216E4C"/>
    <w:rsid w:val="00220987"/>
    <w:rsid w:val="00221EE7"/>
    <w:rsid w:val="002237C7"/>
    <w:rsid w:val="00230BEE"/>
    <w:rsid w:val="00231EF6"/>
    <w:rsid w:val="002343FD"/>
    <w:rsid w:val="0023606D"/>
    <w:rsid w:val="0024081D"/>
    <w:rsid w:val="0024476F"/>
    <w:rsid w:val="0024584E"/>
    <w:rsid w:val="00247429"/>
    <w:rsid w:val="00247E62"/>
    <w:rsid w:val="002602AC"/>
    <w:rsid w:val="00262C6A"/>
    <w:rsid w:val="00266E26"/>
    <w:rsid w:val="00281E0B"/>
    <w:rsid w:val="00282DAE"/>
    <w:rsid w:val="00283426"/>
    <w:rsid w:val="00284BD4"/>
    <w:rsid w:val="0028543E"/>
    <w:rsid w:val="002860E7"/>
    <w:rsid w:val="0028621F"/>
    <w:rsid w:val="00286CAA"/>
    <w:rsid w:val="00293599"/>
    <w:rsid w:val="00293AB1"/>
    <w:rsid w:val="00295379"/>
    <w:rsid w:val="002955AD"/>
    <w:rsid w:val="0029593B"/>
    <w:rsid w:val="0029653A"/>
    <w:rsid w:val="0029677D"/>
    <w:rsid w:val="002973FB"/>
    <w:rsid w:val="002A166D"/>
    <w:rsid w:val="002A4F2C"/>
    <w:rsid w:val="002A69E3"/>
    <w:rsid w:val="002B0933"/>
    <w:rsid w:val="002B3FA0"/>
    <w:rsid w:val="002B40DF"/>
    <w:rsid w:val="002B683A"/>
    <w:rsid w:val="002B7052"/>
    <w:rsid w:val="002C09DC"/>
    <w:rsid w:val="002C1789"/>
    <w:rsid w:val="002C373F"/>
    <w:rsid w:val="002C6CB7"/>
    <w:rsid w:val="002D257C"/>
    <w:rsid w:val="002D5DC9"/>
    <w:rsid w:val="002D7029"/>
    <w:rsid w:val="002E13CF"/>
    <w:rsid w:val="002E385B"/>
    <w:rsid w:val="002E3E4E"/>
    <w:rsid w:val="002E65AD"/>
    <w:rsid w:val="002E7C97"/>
    <w:rsid w:val="002E7F79"/>
    <w:rsid w:val="002F0B3F"/>
    <w:rsid w:val="002F353F"/>
    <w:rsid w:val="002F505C"/>
    <w:rsid w:val="002F5A34"/>
    <w:rsid w:val="002F5B8B"/>
    <w:rsid w:val="003009DA"/>
    <w:rsid w:val="00305591"/>
    <w:rsid w:val="00305AF2"/>
    <w:rsid w:val="003063A4"/>
    <w:rsid w:val="00307642"/>
    <w:rsid w:val="00307FC2"/>
    <w:rsid w:val="0031477B"/>
    <w:rsid w:val="00315C8F"/>
    <w:rsid w:val="00316B67"/>
    <w:rsid w:val="003178D8"/>
    <w:rsid w:val="00317E6A"/>
    <w:rsid w:val="0032319B"/>
    <w:rsid w:val="0032756E"/>
    <w:rsid w:val="003307CB"/>
    <w:rsid w:val="00331ADA"/>
    <w:rsid w:val="00332D0B"/>
    <w:rsid w:val="00341011"/>
    <w:rsid w:val="003429E9"/>
    <w:rsid w:val="00344EAB"/>
    <w:rsid w:val="00347842"/>
    <w:rsid w:val="00347A82"/>
    <w:rsid w:val="00347D33"/>
    <w:rsid w:val="00347FEE"/>
    <w:rsid w:val="00351327"/>
    <w:rsid w:val="00352369"/>
    <w:rsid w:val="00353FAE"/>
    <w:rsid w:val="00354322"/>
    <w:rsid w:val="00354611"/>
    <w:rsid w:val="00361D3C"/>
    <w:rsid w:val="00366DC0"/>
    <w:rsid w:val="0036754F"/>
    <w:rsid w:val="003733A7"/>
    <w:rsid w:val="00374E07"/>
    <w:rsid w:val="00376866"/>
    <w:rsid w:val="0037732D"/>
    <w:rsid w:val="003773F1"/>
    <w:rsid w:val="00381AE7"/>
    <w:rsid w:val="00382BA6"/>
    <w:rsid w:val="00385533"/>
    <w:rsid w:val="00387755"/>
    <w:rsid w:val="003929E9"/>
    <w:rsid w:val="00396A5E"/>
    <w:rsid w:val="003A0987"/>
    <w:rsid w:val="003A1F14"/>
    <w:rsid w:val="003A3BCD"/>
    <w:rsid w:val="003A3E23"/>
    <w:rsid w:val="003A7CEA"/>
    <w:rsid w:val="003B431B"/>
    <w:rsid w:val="003B727F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E72D8"/>
    <w:rsid w:val="003E7B48"/>
    <w:rsid w:val="003F1F5D"/>
    <w:rsid w:val="004067D3"/>
    <w:rsid w:val="00406DA9"/>
    <w:rsid w:val="004071E9"/>
    <w:rsid w:val="00410F0D"/>
    <w:rsid w:val="00411F90"/>
    <w:rsid w:val="00412370"/>
    <w:rsid w:val="00416197"/>
    <w:rsid w:val="0041729D"/>
    <w:rsid w:val="00417A2E"/>
    <w:rsid w:val="004214BD"/>
    <w:rsid w:val="00423626"/>
    <w:rsid w:val="00423ADB"/>
    <w:rsid w:val="00423D81"/>
    <w:rsid w:val="0043026F"/>
    <w:rsid w:val="00431EB4"/>
    <w:rsid w:val="00434C60"/>
    <w:rsid w:val="00440944"/>
    <w:rsid w:val="00440B2F"/>
    <w:rsid w:val="00445171"/>
    <w:rsid w:val="0045099F"/>
    <w:rsid w:val="0045121A"/>
    <w:rsid w:val="00452331"/>
    <w:rsid w:val="004527DA"/>
    <w:rsid w:val="00454A7A"/>
    <w:rsid w:val="00457480"/>
    <w:rsid w:val="00461EFF"/>
    <w:rsid w:val="004627AB"/>
    <w:rsid w:val="0046700A"/>
    <w:rsid w:val="004731E9"/>
    <w:rsid w:val="004739A0"/>
    <w:rsid w:val="0047571F"/>
    <w:rsid w:val="004770AB"/>
    <w:rsid w:val="00480C6A"/>
    <w:rsid w:val="00483701"/>
    <w:rsid w:val="00487565"/>
    <w:rsid w:val="004875F6"/>
    <w:rsid w:val="00487748"/>
    <w:rsid w:val="00490EA9"/>
    <w:rsid w:val="00491DB1"/>
    <w:rsid w:val="00492400"/>
    <w:rsid w:val="004929EB"/>
    <w:rsid w:val="004940FE"/>
    <w:rsid w:val="00494C96"/>
    <w:rsid w:val="004A40FE"/>
    <w:rsid w:val="004A6212"/>
    <w:rsid w:val="004A7A2B"/>
    <w:rsid w:val="004A7F55"/>
    <w:rsid w:val="004C02DD"/>
    <w:rsid w:val="004C0771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5B87"/>
    <w:rsid w:val="004E61FA"/>
    <w:rsid w:val="004E759B"/>
    <w:rsid w:val="004F4204"/>
    <w:rsid w:val="004F61F8"/>
    <w:rsid w:val="005026A9"/>
    <w:rsid w:val="00502ED9"/>
    <w:rsid w:val="00503832"/>
    <w:rsid w:val="00504744"/>
    <w:rsid w:val="00504A50"/>
    <w:rsid w:val="005134DA"/>
    <w:rsid w:val="00527523"/>
    <w:rsid w:val="00527F83"/>
    <w:rsid w:val="0053170F"/>
    <w:rsid w:val="005321DF"/>
    <w:rsid w:val="005368B5"/>
    <w:rsid w:val="0054195F"/>
    <w:rsid w:val="00546403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8281A"/>
    <w:rsid w:val="0059039F"/>
    <w:rsid w:val="00595420"/>
    <w:rsid w:val="005959EA"/>
    <w:rsid w:val="005A1EB6"/>
    <w:rsid w:val="005A4201"/>
    <w:rsid w:val="005A6699"/>
    <w:rsid w:val="005A6ED5"/>
    <w:rsid w:val="005A72FD"/>
    <w:rsid w:val="005A7BB5"/>
    <w:rsid w:val="005B1E6F"/>
    <w:rsid w:val="005B4BFD"/>
    <w:rsid w:val="005B5618"/>
    <w:rsid w:val="005B630C"/>
    <w:rsid w:val="005B7B07"/>
    <w:rsid w:val="005C3021"/>
    <w:rsid w:val="005C6E09"/>
    <w:rsid w:val="005C73D4"/>
    <w:rsid w:val="005E78F1"/>
    <w:rsid w:val="005F4318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31DAB"/>
    <w:rsid w:val="0064002E"/>
    <w:rsid w:val="00640FC6"/>
    <w:rsid w:val="00642F20"/>
    <w:rsid w:val="0064497B"/>
    <w:rsid w:val="00644DA0"/>
    <w:rsid w:val="006470D3"/>
    <w:rsid w:val="00650BF6"/>
    <w:rsid w:val="006538DC"/>
    <w:rsid w:val="006613AC"/>
    <w:rsid w:val="00662374"/>
    <w:rsid w:val="00667740"/>
    <w:rsid w:val="00672589"/>
    <w:rsid w:val="00673301"/>
    <w:rsid w:val="00680B55"/>
    <w:rsid w:val="00681F47"/>
    <w:rsid w:val="0068450F"/>
    <w:rsid w:val="00684ADA"/>
    <w:rsid w:val="006860E7"/>
    <w:rsid w:val="006905D1"/>
    <w:rsid w:val="00693061"/>
    <w:rsid w:val="006943D8"/>
    <w:rsid w:val="00696F3F"/>
    <w:rsid w:val="006A14CA"/>
    <w:rsid w:val="006A4397"/>
    <w:rsid w:val="006A4AAA"/>
    <w:rsid w:val="006A4ED4"/>
    <w:rsid w:val="006A651F"/>
    <w:rsid w:val="006A6553"/>
    <w:rsid w:val="006A6C0E"/>
    <w:rsid w:val="006B33FF"/>
    <w:rsid w:val="006B77B6"/>
    <w:rsid w:val="006C54C0"/>
    <w:rsid w:val="006C64AB"/>
    <w:rsid w:val="006C6B52"/>
    <w:rsid w:val="006C6E24"/>
    <w:rsid w:val="006C7698"/>
    <w:rsid w:val="006D06D4"/>
    <w:rsid w:val="006D3D11"/>
    <w:rsid w:val="006D4212"/>
    <w:rsid w:val="006D550E"/>
    <w:rsid w:val="006E0E2B"/>
    <w:rsid w:val="006E1D2A"/>
    <w:rsid w:val="006E3B09"/>
    <w:rsid w:val="006F7B46"/>
    <w:rsid w:val="007011BE"/>
    <w:rsid w:val="007028F9"/>
    <w:rsid w:val="00704203"/>
    <w:rsid w:val="00713CFC"/>
    <w:rsid w:val="00717A13"/>
    <w:rsid w:val="00717C5E"/>
    <w:rsid w:val="00717D42"/>
    <w:rsid w:val="00717D4B"/>
    <w:rsid w:val="007202F7"/>
    <w:rsid w:val="00733032"/>
    <w:rsid w:val="00733C69"/>
    <w:rsid w:val="00734D75"/>
    <w:rsid w:val="00735E2C"/>
    <w:rsid w:val="007365CC"/>
    <w:rsid w:val="0075068D"/>
    <w:rsid w:val="0075091F"/>
    <w:rsid w:val="00750F6B"/>
    <w:rsid w:val="00752AF4"/>
    <w:rsid w:val="00757E50"/>
    <w:rsid w:val="00767E91"/>
    <w:rsid w:val="0077076A"/>
    <w:rsid w:val="00772673"/>
    <w:rsid w:val="00776AC0"/>
    <w:rsid w:val="00776AF1"/>
    <w:rsid w:val="0077723B"/>
    <w:rsid w:val="0078000B"/>
    <w:rsid w:val="00783254"/>
    <w:rsid w:val="007833CA"/>
    <w:rsid w:val="00783F88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3E0"/>
    <w:rsid w:val="007B1D39"/>
    <w:rsid w:val="007B65A5"/>
    <w:rsid w:val="007C0474"/>
    <w:rsid w:val="007C197F"/>
    <w:rsid w:val="007C48F7"/>
    <w:rsid w:val="007D445B"/>
    <w:rsid w:val="007E6383"/>
    <w:rsid w:val="007F0996"/>
    <w:rsid w:val="007F0B23"/>
    <w:rsid w:val="007F2C55"/>
    <w:rsid w:val="00801CE1"/>
    <w:rsid w:val="0080693B"/>
    <w:rsid w:val="00811EE6"/>
    <w:rsid w:val="00814B59"/>
    <w:rsid w:val="008150F6"/>
    <w:rsid w:val="00820C4D"/>
    <w:rsid w:val="00820E80"/>
    <w:rsid w:val="00834599"/>
    <w:rsid w:val="00835499"/>
    <w:rsid w:val="008358C3"/>
    <w:rsid w:val="008410F7"/>
    <w:rsid w:val="00843F21"/>
    <w:rsid w:val="008441BF"/>
    <w:rsid w:val="00845468"/>
    <w:rsid w:val="00850C5D"/>
    <w:rsid w:val="0085103B"/>
    <w:rsid w:val="00853EB1"/>
    <w:rsid w:val="00860AF8"/>
    <w:rsid w:val="00861ADB"/>
    <w:rsid w:val="008633DC"/>
    <w:rsid w:val="00863677"/>
    <w:rsid w:val="00865267"/>
    <w:rsid w:val="008657D3"/>
    <w:rsid w:val="00866A7E"/>
    <w:rsid w:val="00867C37"/>
    <w:rsid w:val="00877607"/>
    <w:rsid w:val="00883395"/>
    <w:rsid w:val="008933FA"/>
    <w:rsid w:val="00897A21"/>
    <w:rsid w:val="008A3D65"/>
    <w:rsid w:val="008A46D6"/>
    <w:rsid w:val="008A6F3F"/>
    <w:rsid w:val="008B27BA"/>
    <w:rsid w:val="008B4C2B"/>
    <w:rsid w:val="008C09B6"/>
    <w:rsid w:val="008C0B80"/>
    <w:rsid w:val="008C16EB"/>
    <w:rsid w:val="008C18F7"/>
    <w:rsid w:val="008C2051"/>
    <w:rsid w:val="008C3050"/>
    <w:rsid w:val="008C35EF"/>
    <w:rsid w:val="008C7804"/>
    <w:rsid w:val="008C7837"/>
    <w:rsid w:val="008D18C8"/>
    <w:rsid w:val="008D31C7"/>
    <w:rsid w:val="008D60EF"/>
    <w:rsid w:val="008D64D9"/>
    <w:rsid w:val="008E2085"/>
    <w:rsid w:val="008E795F"/>
    <w:rsid w:val="008F20BE"/>
    <w:rsid w:val="008F31FA"/>
    <w:rsid w:val="008F4EA3"/>
    <w:rsid w:val="00902C2A"/>
    <w:rsid w:val="00904BC6"/>
    <w:rsid w:val="0090662B"/>
    <w:rsid w:val="00925100"/>
    <w:rsid w:val="00932652"/>
    <w:rsid w:val="009338F1"/>
    <w:rsid w:val="009477F5"/>
    <w:rsid w:val="009478D7"/>
    <w:rsid w:val="00947CA0"/>
    <w:rsid w:val="009518D9"/>
    <w:rsid w:val="00952190"/>
    <w:rsid w:val="0095414C"/>
    <w:rsid w:val="00955EDC"/>
    <w:rsid w:val="00956750"/>
    <w:rsid w:val="00957C1B"/>
    <w:rsid w:val="0097419C"/>
    <w:rsid w:val="00982005"/>
    <w:rsid w:val="0098260F"/>
    <w:rsid w:val="00983016"/>
    <w:rsid w:val="00991D81"/>
    <w:rsid w:val="00991E15"/>
    <w:rsid w:val="009926FF"/>
    <w:rsid w:val="009930F1"/>
    <w:rsid w:val="00996AF2"/>
    <w:rsid w:val="00997B7A"/>
    <w:rsid w:val="009A5E82"/>
    <w:rsid w:val="009B2DCE"/>
    <w:rsid w:val="009B45AC"/>
    <w:rsid w:val="009C082D"/>
    <w:rsid w:val="009C2AB7"/>
    <w:rsid w:val="009C2E34"/>
    <w:rsid w:val="009C48C6"/>
    <w:rsid w:val="009C628A"/>
    <w:rsid w:val="009C68E8"/>
    <w:rsid w:val="009D036E"/>
    <w:rsid w:val="009D0E1C"/>
    <w:rsid w:val="009D278D"/>
    <w:rsid w:val="009D436E"/>
    <w:rsid w:val="009E2EE6"/>
    <w:rsid w:val="009E65DC"/>
    <w:rsid w:val="009E7B8A"/>
    <w:rsid w:val="009F29A0"/>
    <w:rsid w:val="009F2FD7"/>
    <w:rsid w:val="009F619F"/>
    <w:rsid w:val="009F7613"/>
    <w:rsid w:val="00A001FA"/>
    <w:rsid w:val="00A01096"/>
    <w:rsid w:val="00A0276E"/>
    <w:rsid w:val="00A07A7E"/>
    <w:rsid w:val="00A105C6"/>
    <w:rsid w:val="00A11285"/>
    <w:rsid w:val="00A21520"/>
    <w:rsid w:val="00A21A80"/>
    <w:rsid w:val="00A22175"/>
    <w:rsid w:val="00A22DD6"/>
    <w:rsid w:val="00A263C3"/>
    <w:rsid w:val="00A275D1"/>
    <w:rsid w:val="00A31BC1"/>
    <w:rsid w:val="00A32EF4"/>
    <w:rsid w:val="00A337E5"/>
    <w:rsid w:val="00A37995"/>
    <w:rsid w:val="00A37D50"/>
    <w:rsid w:val="00A4002A"/>
    <w:rsid w:val="00A45582"/>
    <w:rsid w:val="00A52358"/>
    <w:rsid w:val="00A55DC0"/>
    <w:rsid w:val="00A6726F"/>
    <w:rsid w:val="00A672C5"/>
    <w:rsid w:val="00A71018"/>
    <w:rsid w:val="00A71FC7"/>
    <w:rsid w:val="00A755A7"/>
    <w:rsid w:val="00A80068"/>
    <w:rsid w:val="00A80B4C"/>
    <w:rsid w:val="00A80F41"/>
    <w:rsid w:val="00A824A8"/>
    <w:rsid w:val="00A83A6C"/>
    <w:rsid w:val="00A84329"/>
    <w:rsid w:val="00A904E4"/>
    <w:rsid w:val="00A931F1"/>
    <w:rsid w:val="00A9422A"/>
    <w:rsid w:val="00AA2D16"/>
    <w:rsid w:val="00AA49AE"/>
    <w:rsid w:val="00AA5BAD"/>
    <w:rsid w:val="00AB5450"/>
    <w:rsid w:val="00AC0390"/>
    <w:rsid w:val="00AC4804"/>
    <w:rsid w:val="00AC50A8"/>
    <w:rsid w:val="00AC63AA"/>
    <w:rsid w:val="00AD0027"/>
    <w:rsid w:val="00AE278C"/>
    <w:rsid w:val="00AE7C7C"/>
    <w:rsid w:val="00AF023D"/>
    <w:rsid w:val="00AF2A2A"/>
    <w:rsid w:val="00AF4F14"/>
    <w:rsid w:val="00AF6158"/>
    <w:rsid w:val="00B0040A"/>
    <w:rsid w:val="00B02BB7"/>
    <w:rsid w:val="00B0437E"/>
    <w:rsid w:val="00B04D0D"/>
    <w:rsid w:val="00B1475F"/>
    <w:rsid w:val="00B23DB5"/>
    <w:rsid w:val="00B3029D"/>
    <w:rsid w:val="00B31748"/>
    <w:rsid w:val="00B33BE5"/>
    <w:rsid w:val="00B41286"/>
    <w:rsid w:val="00B419CE"/>
    <w:rsid w:val="00B478BC"/>
    <w:rsid w:val="00B47B34"/>
    <w:rsid w:val="00B50A15"/>
    <w:rsid w:val="00B517BE"/>
    <w:rsid w:val="00B53100"/>
    <w:rsid w:val="00B55488"/>
    <w:rsid w:val="00B62D0D"/>
    <w:rsid w:val="00B63CED"/>
    <w:rsid w:val="00B64A7F"/>
    <w:rsid w:val="00B72F97"/>
    <w:rsid w:val="00B73C95"/>
    <w:rsid w:val="00B74F17"/>
    <w:rsid w:val="00B8049E"/>
    <w:rsid w:val="00B87C00"/>
    <w:rsid w:val="00B90656"/>
    <w:rsid w:val="00B95893"/>
    <w:rsid w:val="00B961B5"/>
    <w:rsid w:val="00B9743D"/>
    <w:rsid w:val="00BA00E9"/>
    <w:rsid w:val="00BA2513"/>
    <w:rsid w:val="00BA3502"/>
    <w:rsid w:val="00BA3DD0"/>
    <w:rsid w:val="00BA4C87"/>
    <w:rsid w:val="00BA71DC"/>
    <w:rsid w:val="00BA7DC4"/>
    <w:rsid w:val="00BB13AA"/>
    <w:rsid w:val="00BB49D6"/>
    <w:rsid w:val="00BB6E0E"/>
    <w:rsid w:val="00BC0E62"/>
    <w:rsid w:val="00BC0EC8"/>
    <w:rsid w:val="00BC42AD"/>
    <w:rsid w:val="00BD2570"/>
    <w:rsid w:val="00BD31B2"/>
    <w:rsid w:val="00BD31BA"/>
    <w:rsid w:val="00BD6F4B"/>
    <w:rsid w:val="00BD708D"/>
    <w:rsid w:val="00BE68AA"/>
    <w:rsid w:val="00BE7EF7"/>
    <w:rsid w:val="00C005B8"/>
    <w:rsid w:val="00C02EC1"/>
    <w:rsid w:val="00C03DEF"/>
    <w:rsid w:val="00C052DB"/>
    <w:rsid w:val="00C0539B"/>
    <w:rsid w:val="00C10DEE"/>
    <w:rsid w:val="00C11179"/>
    <w:rsid w:val="00C165DF"/>
    <w:rsid w:val="00C1766A"/>
    <w:rsid w:val="00C17A12"/>
    <w:rsid w:val="00C20ED0"/>
    <w:rsid w:val="00C22DE3"/>
    <w:rsid w:val="00C250A6"/>
    <w:rsid w:val="00C301C3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5C67"/>
    <w:rsid w:val="00C77A6E"/>
    <w:rsid w:val="00C8558B"/>
    <w:rsid w:val="00C90C58"/>
    <w:rsid w:val="00C91D40"/>
    <w:rsid w:val="00C91F19"/>
    <w:rsid w:val="00C9413B"/>
    <w:rsid w:val="00C96E86"/>
    <w:rsid w:val="00C97096"/>
    <w:rsid w:val="00CA047E"/>
    <w:rsid w:val="00CA33BC"/>
    <w:rsid w:val="00CA3A41"/>
    <w:rsid w:val="00CA79FA"/>
    <w:rsid w:val="00CA7E6D"/>
    <w:rsid w:val="00CB1136"/>
    <w:rsid w:val="00CB22FC"/>
    <w:rsid w:val="00CB3CE7"/>
    <w:rsid w:val="00CB4A69"/>
    <w:rsid w:val="00CB56D5"/>
    <w:rsid w:val="00CB5C0B"/>
    <w:rsid w:val="00CB5C7E"/>
    <w:rsid w:val="00CC358B"/>
    <w:rsid w:val="00CC45B5"/>
    <w:rsid w:val="00CC66B8"/>
    <w:rsid w:val="00CD069D"/>
    <w:rsid w:val="00CD397E"/>
    <w:rsid w:val="00CD7AFE"/>
    <w:rsid w:val="00CE2368"/>
    <w:rsid w:val="00CE7B86"/>
    <w:rsid w:val="00CF0866"/>
    <w:rsid w:val="00CF371E"/>
    <w:rsid w:val="00D1163F"/>
    <w:rsid w:val="00D2575F"/>
    <w:rsid w:val="00D26E44"/>
    <w:rsid w:val="00D273A2"/>
    <w:rsid w:val="00D27E37"/>
    <w:rsid w:val="00D27F44"/>
    <w:rsid w:val="00D30D55"/>
    <w:rsid w:val="00D3616C"/>
    <w:rsid w:val="00D40D57"/>
    <w:rsid w:val="00D46928"/>
    <w:rsid w:val="00D47CD9"/>
    <w:rsid w:val="00D52AA7"/>
    <w:rsid w:val="00D52DB4"/>
    <w:rsid w:val="00D5730F"/>
    <w:rsid w:val="00D608E7"/>
    <w:rsid w:val="00D62928"/>
    <w:rsid w:val="00D634F7"/>
    <w:rsid w:val="00D64785"/>
    <w:rsid w:val="00D675DF"/>
    <w:rsid w:val="00D76DAF"/>
    <w:rsid w:val="00D77010"/>
    <w:rsid w:val="00D77036"/>
    <w:rsid w:val="00D77335"/>
    <w:rsid w:val="00D77779"/>
    <w:rsid w:val="00D815EE"/>
    <w:rsid w:val="00D81DE2"/>
    <w:rsid w:val="00D81F5E"/>
    <w:rsid w:val="00D838F9"/>
    <w:rsid w:val="00D85DC5"/>
    <w:rsid w:val="00D873F7"/>
    <w:rsid w:val="00D94ADA"/>
    <w:rsid w:val="00D97A8B"/>
    <w:rsid w:val="00DA22C9"/>
    <w:rsid w:val="00DA6404"/>
    <w:rsid w:val="00DA7B70"/>
    <w:rsid w:val="00DB3D46"/>
    <w:rsid w:val="00DB580C"/>
    <w:rsid w:val="00DC1CAC"/>
    <w:rsid w:val="00DC3130"/>
    <w:rsid w:val="00DD0DE4"/>
    <w:rsid w:val="00DD22F4"/>
    <w:rsid w:val="00DD4A79"/>
    <w:rsid w:val="00DD50ED"/>
    <w:rsid w:val="00DD5937"/>
    <w:rsid w:val="00DE3A9E"/>
    <w:rsid w:val="00DE5D9F"/>
    <w:rsid w:val="00DE5F5C"/>
    <w:rsid w:val="00E01D53"/>
    <w:rsid w:val="00E043D1"/>
    <w:rsid w:val="00E07EF1"/>
    <w:rsid w:val="00E12AC5"/>
    <w:rsid w:val="00E2540B"/>
    <w:rsid w:val="00E2584C"/>
    <w:rsid w:val="00E32BA4"/>
    <w:rsid w:val="00E4317F"/>
    <w:rsid w:val="00E44283"/>
    <w:rsid w:val="00E46BDD"/>
    <w:rsid w:val="00E46E46"/>
    <w:rsid w:val="00E50B61"/>
    <w:rsid w:val="00E50B7F"/>
    <w:rsid w:val="00E5254D"/>
    <w:rsid w:val="00E52B58"/>
    <w:rsid w:val="00E539CA"/>
    <w:rsid w:val="00E55008"/>
    <w:rsid w:val="00E551A4"/>
    <w:rsid w:val="00E618A7"/>
    <w:rsid w:val="00E62773"/>
    <w:rsid w:val="00E645D7"/>
    <w:rsid w:val="00E66225"/>
    <w:rsid w:val="00E71E4E"/>
    <w:rsid w:val="00E733F7"/>
    <w:rsid w:val="00E765D7"/>
    <w:rsid w:val="00E768B5"/>
    <w:rsid w:val="00E81EDD"/>
    <w:rsid w:val="00E86E0D"/>
    <w:rsid w:val="00E91960"/>
    <w:rsid w:val="00E91B84"/>
    <w:rsid w:val="00E93A0D"/>
    <w:rsid w:val="00E93B31"/>
    <w:rsid w:val="00E93F36"/>
    <w:rsid w:val="00E9500D"/>
    <w:rsid w:val="00EA0CBD"/>
    <w:rsid w:val="00EA11E7"/>
    <w:rsid w:val="00EA23E4"/>
    <w:rsid w:val="00EA26F6"/>
    <w:rsid w:val="00EA33D0"/>
    <w:rsid w:val="00EA6C21"/>
    <w:rsid w:val="00EB2C4A"/>
    <w:rsid w:val="00EB5A94"/>
    <w:rsid w:val="00EB6E31"/>
    <w:rsid w:val="00EB7BAE"/>
    <w:rsid w:val="00EC06EB"/>
    <w:rsid w:val="00EC31AF"/>
    <w:rsid w:val="00EC3763"/>
    <w:rsid w:val="00EC6355"/>
    <w:rsid w:val="00EC68F9"/>
    <w:rsid w:val="00EC6B7D"/>
    <w:rsid w:val="00EC70CF"/>
    <w:rsid w:val="00EC71D7"/>
    <w:rsid w:val="00EC7821"/>
    <w:rsid w:val="00EE15FC"/>
    <w:rsid w:val="00EE53F3"/>
    <w:rsid w:val="00EE7196"/>
    <w:rsid w:val="00EE7377"/>
    <w:rsid w:val="00EE79CA"/>
    <w:rsid w:val="00EF14B3"/>
    <w:rsid w:val="00F0486F"/>
    <w:rsid w:val="00F116E4"/>
    <w:rsid w:val="00F12066"/>
    <w:rsid w:val="00F14BA9"/>
    <w:rsid w:val="00F179BE"/>
    <w:rsid w:val="00F20EC3"/>
    <w:rsid w:val="00F23B74"/>
    <w:rsid w:val="00F30198"/>
    <w:rsid w:val="00F335FB"/>
    <w:rsid w:val="00F34961"/>
    <w:rsid w:val="00F35874"/>
    <w:rsid w:val="00F3669A"/>
    <w:rsid w:val="00F40E0B"/>
    <w:rsid w:val="00F4570E"/>
    <w:rsid w:val="00F5426D"/>
    <w:rsid w:val="00F562AD"/>
    <w:rsid w:val="00F56951"/>
    <w:rsid w:val="00F62D0F"/>
    <w:rsid w:val="00F6322E"/>
    <w:rsid w:val="00F6334C"/>
    <w:rsid w:val="00F65767"/>
    <w:rsid w:val="00F675A2"/>
    <w:rsid w:val="00F70680"/>
    <w:rsid w:val="00F82BFC"/>
    <w:rsid w:val="00F85FC0"/>
    <w:rsid w:val="00F86267"/>
    <w:rsid w:val="00F8629D"/>
    <w:rsid w:val="00F91284"/>
    <w:rsid w:val="00F93889"/>
    <w:rsid w:val="00FA1100"/>
    <w:rsid w:val="00FA249C"/>
    <w:rsid w:val="00FA6B9E"/>
    <w:rsid w:val="00FA7981"/>
    <w:rsid w:val="00FA7FBE"/>
    <w:rsid w:val="00FB0CFE"/>
    <w:rsid w:val="00FB4F0B"/>
    <w:rsid w:val="00FB5671"/>
    <w:rsid w:val="00FC0DFB"/>
    <w:rsid w:val="00FC3B09"/>
    <w:rsid w:val="00FC74EA"/>
    <w:rsid w:val="00FC7CDE"/>
    <w:rsid w:val="00FD53EB"/>
    <w:rsid w:val="00FD5642"/>
    <w:rsid w:val="00FD7929"/>
    <w:rsid w:val="00FE2394"/>
    <w:rsid w:val="00FE338B"/>
    <w:rsid w:val="00FE5D85"/>
    <w:rsid w:val="00FF0DD7"/>
    <w:rsid w:val="00FF1739"/>
    <w:rsid w:val="00FF2844"/>
    <w:rsid w:val="00FF4579"/>
    <w:rsid w:val="00FF4D61"/>
    <w:rsid w:val="00FF51A5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35A0DAF0-4634-467F-B972-A13B838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3FA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3B727F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A7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a.jokubaityte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668C-710B-4E09-845E-CE6A7BC0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635</Words>
  <Characters>362</Characters>
  <Application>Microsoft Office Word</Application>
  <DocSecurity>8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996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Sandra Vilė</cp:lastModifiedBy>
  <cp:revision>1</cp:revision>
  <cp:lastPrinted>2021-03-26T12:51:00Z</cp:lastPrinted>
  <dcterms:created xsi:type="dcterms:W3CDTF">2024-12-13T07:17:00Z</dcterms:created>
  <dcterms:modified xsi:type="dcterms:W3CDTF">2024-12-13T07:17:00Z</dcterms:modified>
</cp:coreProperties>
</file>