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jc w:val="center"/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3890"/>
        <w:gridCol w:w="122"/>
        <w:gridCol w:w="3591"/>
        <w:gridCol w:w="2477"/>
      </w:tblGrid>
      <w:tr w:rsidR="00AD6E6B" w:rsidRPr="00EA7A5D" w:rsidTr="008179A8">
        <w:trPr>
          <w:trHeight w:val="573"/>
          <w:jc w:val="center"/>
        </w:trPr>
        <w:tc>
          <w:tcPr>
            <w:tcW w:w="2812" w:type="dxa"/>
            <w:shd w:val="clear" w:color="auto" w:fill="auto"/>
            <w:tcMar>
              <w:top w:w="0" w:type="dxa"/>
            </w:tcMar>
          </w:tcPr>
          <w:p w:rsidR="00AD6E6B" w:rsidRPr="00833FA2" w:rsidRDefault="00DC0F06" w:rsidP="00877944">
            <w:pPr>
              <w:rPr>
                <w:rFonts w:ascii="Verdana" w:hAnsi="Verdana"/>
                <w:lang w:val="lt-LT"/>
              </w:rPr>
            </w:pPr>
            <w:bookmarkStart w:id="0" w:name="_GoBack"/>
            <w:bookmarkEnd w:id="0"/>
            <w:r>
              <w:rPr>
                <w:rFonts w:ascii="Verdana" w:hAnsi="Verdana"/>
                <w:noProof/>
              </w:rPr>
              <w:t xml:space="preserve">                                                                                                                                                                         </w:t>
            </w:r>
            <w:r w:rsidR="009424FC">
              <w:rPr>
                <w:rFonts w:ascii="Verdana" w:hAnsi="Verdana"/>
                <w:noProof/>
                <w:lang w:val="lt-LT" w:eastAsia="lt-LT"/>
              </w:rPr>
              <w:drawing>
                <wp:inline distT="0" distB="0" distL="0" distR="0" wp14:anchorId="742DABE0" wp14:editId="1727930F">
                  <wp:extent cx="2298065" cy="1176655"/>
                  <wp:effectExtent l="19050" t="0" r="6985" b="0"/>
                  <wp:docPr id="2" name="Picture 1" descr="D:\My Documents\sKONIO SLENIS\VISIITINES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My Documents\sKONIO SLENIS\VISIITINES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8065" cy="1176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8" w:type="dxa"/>
            <w:gridSpan w:val="3"/>
            <w:shd w:val="clear" w:color="auto" w:fill="auto"/>
          </w:tcPr>
          <w:p w:rsidR="00EA7A5D" w:rsidRPr="00EA7A5D" w:rsidRDefault="00EA7A5D" w:rsidP="00EA7A5D">
            <w:pPr>
              <w:pStyle w:val="Antrat1"/>
              <w:rPr>
                <w:sz w:val="56"/>
              </w:rPr>
            </w:pPr>
          </w:p>
          <w:p w:rsidR="00543EAE" w:rsidRPr="00EA7A5D" w:rsidRDefault="00EA7A5D" w:rsidP="00EA7A5D">
            <w:pPr>
              <w:pStyle w:val="Antrat1"/>
              <w:rPr>
                <w:sz w:val="56"/>
              </w:rPr>
            </w:pPr>
            <w:r w:rsidRPr="00EA7A5D">
              <w:rPr>
                <w:sz w:val="56"/>
              </w:rPr>
              <w:t>PVM s</w:t>
            </w:r>
            <w:r w:rsidR="00217315" w:rsidRPr="00EA7A5D">
              <w:rPr>
                <w:sz w:val="56"/>
              </w:rPr>
              <w:t xml:space="preserve">ąskaita </w:t>
            </w:r>
            <w:r w:rsidR="00543EAE" w:rsidRPr="00EA7A5D">
              <w:rPr>
                <w:sz w:val="56"/>
              </w:rPr>
              <w:t>f</w:t>
            </w:r>
            <w:r w:rsidR="00217315" w:rsidRPr="00EA7A5D">
              <w:rPr>
                <w:sz w:val="56"/>
              </w:rPr>
              <w:t>aktūra</w:t>
            </w:r>
          </w:p>
        </w:tc>
      </w:tr>
      <w:tr w:rsidR="003252C7" w:rsidRPr="003D0C8F" w:rsidTr="008179A8">
        <w:trPr>
          <w:trHeight w:val="502"/>
          <w:jc w:val="center"/>
        </w:trPr>
        <w:sdt>
          <w:sdtPr>
            <w:rPr>
              <w:rFonts w:ascii="Verdana" w:hAnsi="Verdana"/>
              <w:lang w:val="lt-LT"/>
            </w:rPr>
            <w:id w:val="716560606"/>
            <w:placeholder>
              <w:docPart w:val="54BC6E85C82442A0B895F763B8CE7773"/>
            </w:placeholder>
          </w:sdtPr>
          <w:sdtEndPr/>
          <w:sdtContent>
            <w:tc>
              <w:tcPr>
                <w:tcW w:w="7099" w:type="dxa"/>
                <w:gridSpan w:val="3"/>
                <w:shd w:val="clear" w:color="auto" w:fill="auto"/>
                <w:tcMar>
                  <w:top w:w="0" w:type="dxa"/>
                </w:tcMar>
              </w:tcPr>
              <w:p w:rsidR="00EA7A5D" w:rsidRDefault="00EA7A5D" w:rsidP="00543EAE">
                <w:pPr>
                  <w:rPr>
                    <w:rFonts w:ascii="Garamond" w:hAnsi="Garamond"/>
                    <w:i/>
                    <w:color w:val="808080" w:themeColor="background1" w:themeShade="80"/>
                    <w:sz w:val="20"/>
                    <w:lang w:val="lt-LT"/>
                  </w:rPr>
                </w:pPr>
                <w:r w:rsidRPr="00EA7A5D">
                  <w:rPr>
                    <w:rFonts w:ascii="Garamond" w:hAnsi="Garamond"/>
                    <w:i/>
                    <w:color w:val="808080" w:themeColor="background1" w:themeShade="80"/>
                    <w:sz w:val="20"/>
                    <w:lang w:val="lt-LT"/>
                  </w:rPr>
                  <w:t xml:space="preserve">„Negaliu suprasti, kodėl žmones gąsdina naujos idėjos. </w:t>
                </w:r>
              </w:p>
              <w:p w:rsidR="00EA7A5D" w:rsidRDefault="00EA7A5D" w:rsidP="00543EAE">
                <w:pPr>
                  <w:rPr>
                    <w:rFonts w:ascii="Garamond" w:hAnsi="Garamond"/>
                    <w:i/>
                    <w:color w:val="808080" w:themeColor="background1" w:themeShade="80"/>
                    <w:sz w:val="20"/>
                    <w:lang w:val="lt-LT"/>
                  </w:rPr>
                </w:pPr>
                <w:r w:rsidRPr="00EA7A5D">
                  <w:rPr>
                    <w:rFonts w:ascii="Garamond" w:hAnsi="Garamond"/>
                    <w:i/>
                    <w:color w:val="808080" w:themeColor="background1" w:themeShade="80"/>
                    <w:sz w:val="20"/>
                    <w:lang w:val="lt-LT"/>
                  </w:rPr>
                  <w:t>Mane gąsdina senos</w:t>
                </w:r>
                <w:r>
                  <w:rPr>
                    <w:rFonts w:ascii="Garamond" w:hAnsi="Garamond"/>
                    <w:i/>
                    <w:color w:val="808080" w:themeColor="background1" w:themeShade="80"/>
                    <w:sz w:val="20"/>
                    <w:lang w:val="lt-LT"/>
                  </w:rPr>
                  <w:t>“</w:t>
                </w:r>
                <w:r w:rsidRPr="00EA7A5D">
                  <w:rPr>
                    <w:rFonts w:ascii="Garamond" w:hAnsi="Garamond"/>
                    <w:i/>
                    <w:color w:val="808080" w:themeColor="background1" w:themeShade="80"/>
                    <w:sz w:val="20"/>
                    <w:lang w:val="lt-LT"/>
                  </w:rPr>
                  <w:t>.</w:t>
                </w:r>
              </w:p>
              <w:p w:rsidR="00EA7A5D" w:rsidRDefault="00EA7A5D" w:rsidP="00543EAE">
                <w:pPr>
                  <w:rPr>
                    <w:rFonts w:ascii="Garamond" w:hAnsi="Garamond"/>
                    <w:i/>
                    <w:color w:val="808080" w:themeColor="background1" w:themeShade="80"/>
                    <w:sz w:val="20"/>
                    <w:lang w:val="lt-LT"/>
                  </w:rPr>
                </w:pPr>
              </w:p>
              <w:p w:rsidR="00925105" w:rsidRPr="00833FA2" w:rsidRDefault="00EA7A5D" w:rsidP="00EA7A5D">
                <w:pPr>
                  <w:rPr>
                    <w:rFonts w:ascii="Verdana" w:hAnsi="Verdana"/>
                    <w:lang w:val="lt-LT"/>
                  </w:rPr>
                </w:pPr>
                <w:r w:rsidRPr="00EA7A5D">
                  <w:rPr>
                    <w:rFonts w:ascii="Garamond" w:hAnsi="Garamond"/>
                    <w:i/>
                    <w:color w:val="808080" w:themeColor="background1" w:themeShade="80"/>
                    <w:sz w:val="14"/>
                    <w:lang w:val="lt-LT"/>
                  </w:rPr>
                  <w:t>JOHN CAGE</w:t>
                </w:r>
              </w:p>
            </w:tc>
          </w:sdtContent>
        </w:sdt>
        <w:tc>
          <w:tcPr>
            <w:tcW w:w="2981" w:type="dxa"/>
            <w:shd w:val="clear" w:color="auto" w:fill="auto"/>
          </w:tcPr>
          <w:p w:rsidR="00925105" w:rsidRPr="003D0C8F" w:rsidRDefault="00925105" w:rsidP="00B345E8">
            <w:pPr>
              <w:pStyle w:val="DateandNumber"/>
              <w:rPr>
                <w:rFonts w:ascii="Verdana" w:hAnsi="Verdana"/>
                <w:b w:val="0"/>
                <w:sz w:val="24"/>
                <w:szCs w:val="24"/>
                <w:lang w:val="lt-LT"/>
              </w:rPr>
            </w:pPr>
            <w:r w:rsidRPr="003D0C8F">
              <w:rPr>
                <w:rFonts w:ascii="Verdana" w:hAnsi="Verdana"/>
                <w:sz w:val="22"/>
                <w:szCs w:val="22"/>
                <w:lang w:val="lt-LT"/>
              </w:rPr>
              <w:t>Dat</w:t>
            </w:r>
            <w:r w:rsidR="005869C6" w:rsidRPr="003D0C8F">
              <w:rPr>
                <w:rFonts w:ascii="Verdana" w:hAnsi="Verdana"/>
                <w:sz w:val="22"/>
                <w:szCs w:val="22"/>
                <w:lang w:val="lt-LT"/>
              </w:rPr>
              <w:t>a</w:t>
            </w:r>
            <w:r w:rsidRPr="003D0C8F">
              <w:rPr>
                <w:rFonts w:ascii="Verdana" w:hAnsi="Verdana"/>
                <w:sz w:val="22"/>
                <w:szCs w:val="22"/>
                <w:lang w:val="lt-LT"/>
              </w:rPr>
              <w:t xml:space="preserve">: </w:t>
            </w:r>
            <w:r w:rsidR="00750362">
              <w:rPr>
                <w:rFonts w:ascii="Verdana" w:hAnsi="Verdana"/>
                <w:b w:val="0"/>
                <w:sz w:val="22"/>
                <w:szCs w:val="22"/>
                <w:lang w:val="lt-LT"/>
              </w:rPr>
              <w:t>201</w:t>
            </w:r>
            <w:r w:rsidR="003B672A">
              <w:rPr>
                <w:rFonts w:ascii="Verdana" w:hAnsi="Verdana"/>
                <w:b w:val="0"/>
                <w:sz w:val="22"/>
                <w:szCs w:val="22"/>
                <w:lang w:val="lt-LT"/>
              </w:rPr>
              <w:t>6</w:t>
            </w:r>
            <w:r w:rsidR="00750362">
              <w:rPr>
                <w:rFonts w:ascii="Verdana" w:hAnsi="Verdana"/>
                <w:b w:val="0"/>
                <w:sz w:val="22"/>
                <w:szCs w:val="22"/>
                <w:lang w:val="lt-LT"/>
              </w:rPr>
              <w:t xml:space="preserve"> </w:t>
            </w:r>
            <w:r w:rsidR="00565F56">
              <w:rPr>
                <w:rFonts w:ascii="Verdana" w:hAnsi="Verdana"/>
                <w:b w:val="0"/>
                <w:sz w:val="22"/>
                <w:szCs w:val="22"/>
                <w:lang w:val="lt-LT"/>
              </w:rPr>
              <w:t>07 13</w:t>
            </w:r>
            <w:r w:rsidR="00750362">
              <w:rPr>
                <w:rFonts w:ascii="Verdana" w:hAnsi="Verdana"/>
                <w:b w:val="0"/>
                <w:sz w:val="22"/>
                <w:szCs w:val="22"/>
                <w:lang w:val="lt-LT"/>
              </w:rPr>
              <w:t xml:space="preserve"> </w:t>
            </w:r>
            <w:r w:rsidR="005869C6" w:rsidRPr="003D0C8F">
              <w:rPr>
                <w:rFonts w:ascii="Verdana" w:hAnsi="Verdana"/>
                <w:sz w:val="22"/>
                <w:szCs w:val="22"/>
                <w:lang w:val="lt-LT"/>
              </w:rPr>
              <w:t>Serija</w:t>
            </w:r>
            <w:r w:rsidR="003D0C8F" w:rsidRPr="003D0C8F">
              <w:rPr>
                <w:rFonts w:ascii="Verdana" w:hAnsi="Verdana"/>
                <w:sz w:val="22"/>
                <w:szCs w:val="22"/>
                <w:lang w:val="lt-LT"/>
              </w:rPr>
              <w:t xml:space="preserve"> </w:t>
            </w:r>
            <w:sdt>
              <w:sdtPr>
                <w:rPr>
                  <w:rFonts w:ascii="Verdana" w:hAnsi="Verdana"/>
                  <w:b w:val="0"/>
                  <w:sz w:val="22"/>
                  <w:szCs w:val="22"/>
                  <w:lang w:val="lt-LT"/>
                </w:rPr>
                <w:id w:val="24089264"/>
                <w:placeholder>
                  <w:docPart w:val="157C58B4996C4E42A0641100747D4146"/>
                </w:placeholder>
                <w:text/>
              </w:sdtPr>
              <w:sdtEndPr/>
              <w:sdtContent>
                <w:r w:rsidR="00EF1460">
                  <w:rPr>
                    <w:rFonts w:ascii="Verdana" w:hAnsi="Verdana"/>
                    <w:b w:val="0"/>
                    <w:sz w:val="22"/>
                    <w:szCs w:val="22"/>
                    <w:lang w:val="lt-LT"/>
                  </w:rPr>
                  <w:t>RIE</w:t>
                </w:r>
              </w:sdtContent>
            </w:sdt>
            <w:r w:rsidR="00E7569A" w:rsidRPr="003D0C8F">
              <w:rPr>
                <w:rFonts w:ascii="Verdana" w:hAnsi="Verdana"/>
                <w:sz w:val="22"/>
                <w:szCs w:val="22"/>
                <w:lang w:val="lt-LT"/>
              </w:rPr>
              <w:t xml:space="preserve"> </w:t>
            </w:r>
            <w:r w:rsidR="005869C6" w:rsidRPr="003D0C8F">
              <w:rPr>
                <w:rFonts w:ascii="Verdana" w:hAnsi="Verdana"/>
                <w:sz w:val="22"/>
                <w:szCs w:val="22"/>
                <w:lang w:val="lt-LT"/>
              </w:rPr>
              <w:t>Nr.</w:t>
            </w:r>
            <w:r w:rsidR="00565F56">
              <w:rPr>
                <w:rFonts w:ascii="Verdana" w:hAnsi="Verdana"/>
                <w:b w:val="0"/>
                <w:sz w:val="22"/>
                <w:szCs w:val="22"/>
                <w:lang w:val="lt-LT"/>
              </w:rPr>
              <w:t>2718</w:t>
            </w:r>
          </w:p>
        </w:tc>
      </w:tr>
      <w:tr w:rsidR="003252C7" w:rsidRPr="00833FA2" w:rsidTr="008179A8">
        <w:trPr>
          <w:trHeight w:val="1389"/>
          <w:jc w:val="center"/>
        </w:trPr>
        <w:tc>
          <w:tcPr>
            <w:tcW w:w="2988" w:type="dxa"/>
            <w:gridSpan w:val="2"/>
            <w:shd w:val="clear" w:color="auto" w:fill="auto"/>
            <w:tcMar>
              <w:top w:w="0" w:type="dxa"/>
            </w:tcMar>
          </w:tcPr>
          <w:p w:rsidR="00E7569A" w:rsidRPr="00833FA2" w:rsidRDefault="00E7569A" w:rsidP="00217315">
            <w:pPr>
              <w:pStyle w:val="headings"/>
              <w:rPr>
                <w:rFonts w:ascii="Verdana" w:hAnsi="Verdana"/>
                <w:lang w:val="lt-LT"/>
              </w:rPr>
            </w:pPr>
          </w:p>
        </w:tc>
        <w:tc>
          <w:tcPr>
            <w:tcW w:w="4111" w:type="dxa"/>
            <w:shd w:val="clear" w:color="auto" w:fill="auto"/>
          </w:tcPr>
          <w:p w:rsidR="00E7569A" w:rsidRPr="00833FA2" w:rsidRDefault="00EF1460" w:rsidP="00E7569A">
            <w:pPr>
              <w:pStyle w:val="rightalignedtext"/>
              <w:rPr>
                <w:rFonts w:ascii="Verdana" w:hAnsi="Verdana"/>
                <w:color w:val="808080" w:themeColor="background1" w:themeShade="80"/>
                <w:lang w:val="lt-LT"/>
              </w:rPr>
            </w:pPr>
            <w:r>
              <w:rPr>
                <w:rFonts w:ascii="Verdana" w:hAnsi="Verdana"/>
                <w:color w:val="808080" w:themeColor="background1" w:themeShade="80"/>
                <w:lang w:val="lt-LT"/>
              </w:rPr>
              <w:t>TIEKĖJAS</w:t>
            </w:r>
            <w:r w:rsidR="00E7569A" w:rsidRPr="00833FA2">
              <w:rPr>
                <w:rFonts w:ascii="Verdana" w:hAnsi="Verdana"/>
                <w:color w:val="808080" w:themeColor="background1" w:themeShade="80"/>
                <w:lang w:val="lt-LT"/>
              </w:rPr>
              <w:t>:</w:t>
            </w:r>
          </w:p>
          <w:sdt>
            <w:sdtPr>
              <w:rPr>
                <w:rFonts w:ascii="Verdana" w:hAnsi="Verdana"/>
                <w:b w:val="0"/>
                <w:color w:val="808080" w:themeColor="background1" w:themeShade="80"/>
                <w:lang w:val="lt-LT"/>
              </w:rPr>
              <w:id w:val="3621709"/>
              <w:placeholder>
                <w:docPart w:val="3E70B1834AC5439395FBCAD3538CD1E5"/>
              </w:placeholder>
            </w:sdtPr>
            <w:sdtEndPr/>
            <w:sdtContent>
              <w:p w:rsidR="003252C7" w:rsidRPr="00833FA2" w:rsidRDefault="00AE34C6" w:rsidP="003252C7">
                <w:pPr>
                  <w:pStyle w:val="rightalignedtext"/>
                  <w:rPr>
                    <w:rFonts w:ascii="Verdana" w:hAnsi="Verdana"/>
                    <w:b w:val="0"/>
                    <w:color w:val="808080" w:themeColor="background1" w:themeShade="80"/>
                    <w:lang w:val="lt-LT"/>
                  </w:rPr>
                </w:pPr>
                <w:r>
                  <w:rPr>
                    <w:rFonts w:ascii="Verdana" w:hAnsi="Verdana"/>
                    <w:b w:val="0"/>
                    <w:color w:val="808080" w:themeColor="background1" w:themeShade="80"/>
                    <w:lang w:val="lt-LT"/>
                  </w:rPr>
                  <w:t>RIEKĖ</w:t>
                </w:r>
                <w:r w:rsidR="003252C7" w:rsidRPr="00833FA2">
                  <w:rPr>
                    <w:rFonts w:ascii="Verdana" w:hAnsi="Verdana"/>
                    <w:b w:val="0"/>
                    <w:color w:val="808080" w:themeColor="background1" w:themeShade="80"/>
                    <w:lang w:val="lt-LT"/>
                  </w:rPr>
                  <w:t>, UAB</w:t>
                </w:r>
              </w:p>
            </w:sdtContent>
          </w:sdt>
          <w:sdt>
            <w:sdtPr>
              <w:rPr>
                <w:rFonts w:ascii="Verdana" w:hAnsi="Verdana"/>
                <w:b w:val="0"/>
                <w:color w:val="808080" w:themeColor="background1" w:themeShade="80"/>
                <w:lang w:val="lt-LT"/>
              </w:rPr>
              <w:id w:val="3621710"/>
              <w:placeholder>
                <w:docPart w:val="204F9C8CB38C450F89F91362819D4C56"/>
              </w:placeholder>
            </w:sdtPr>
            <w:sdtEndPr/>
            <w:sdtContent>
              <w:p w:rsidR="003252C7" w:rsidRDefault="00AE34C6" w:rsidP="003252C7">
                <w:pPr>
                  <w:pStyle w:val="rightalignedtext"/>
                  <w:rPr>
                    <w:rFonts w:ascii="Verdana" w:hAnsi="Verdana"/>
                    <w:b w:val="0"/>
                    <w:color w:val="808080" w:themeColor="background1" w:themeShade="80"/>
                    <w:lang w:val="lt-LT"/>
                  </w:rPr>
                </w:pPr>
                <w:r>
                  <w:rPr>
                    <w:rFonts w:ascii="Verdana" w:hAnsi="Verdana"/>
                    <w:b w:val="0"/>
                    <w:color w:val="808080" w:themeColor="background1" w:themeShade="80"/>
                    <w:lang w:val="lt-LT"/>
                  </w:rPr>
                  <w:t>Įm. kodas 302499537</w:t>
                </w:r>
              </w:p>
            </w:sdtContent>
          </w:sdt>
          <w:p w:rsidR="003252C7" w:rsidRDefault="00D81FB3" w:rsidP="003252C7">
            <w:pPr>
              <w:pStyle w:val="rightalignedtext"/>
              <w:rPr>
                <w:rFonts w:ascii="Verdana" w:hAnsi="Verdana"/>
                <w:b w:val="0"/>
                <w:color w:val="808080" w:themeColor="background1" w:themeShade="80"/>
                <w:lang w:val="lt-LT"/>
              </w:rPr>
            </w:pPr>
            <w:sdt>
              <w:sdtPr>
                <w:rPr>
                  <w:rFonts w:ascii="Verdana" w:hAnsi="Verdana"/>
                  <w:b w:val="0"/>
                  <w:color w:val="808080" w:themeColor="background1" w:themeShade="80"/>
                  <w:lang w:val="lt-LT"/>
                </w:rPr>
                <w:id w:val="3621711"/>
                <w:placeholder>
                  <w:docPart w:val="2E54B26A517343FBAAE3B2FD81D2B172"/>
                </w:placeholder>
              </w:sdtPr>
              <w:sdtEndPr/>
              <w:sdtContent>
                <w:r w:rsidR="00AE34C6">
                  <w:rPr>
                    <w:rFonts w:ascii="Verdana" w:hAnsi="Verdana"/>
                    <w:b w:val="0"/>
                    <w:color w:val="808080" w:themeColor="background1" w:themeShade="80"/>
                    <w:lang w:val="lt-LT"/>
                  </w:rPr>
                  <w:t>PVM mok. kodas LT100005409211</w:t>
                </w:r>
              </w:sdtContent>
            </w:sdt>
            <w:r w:rsidR="003252C7" w:rsidRPr="00F659B6">
              <w:rPr>
                <w:rFonts w:ascii="Verdana" w:hAnsi="Verdana"/>
                <w:b w:val="0"/>
                <w:color w:val="808080" w:themeColor="background1" w:themeShade="80"/>
                <w:lang w:val="lt-LT"/>
              </w:rPr>
              <w:t xml:space="preserve"> </w:t>
            </w:r>
          </w:p>
          <w:sdt>
            <w:sdtPr>
              <w:rPr>
                <w:rFonts w:ascii="Verdana" w:hAnsi="Verdana"/>
                <w:b w:val="0"/>
                <w:color w:val="808080" w:themeColor="background1" w:themeShade="80"/>
                <w:lang w:val="lt-LT"/>
              </w:rPr>
              <w:id w:val="3621712"/>
              <w:placeholder>
                <w:docPart w:val="F084CB34518F493E9928B2B45EF0CE0F"/>
              </w:placeholder>
            </w:sdtPr>
            <w:sdtEndPr/>
            <w:sdtContent>
              <w:p w:rsidR="003252C7" w:rsidRPr="00833FA2" w:rsidRDefault="006072A9" w:rsidP="003252C7">
                <w:pPr>
                  <w:pStyle w:val="rightalignedtext"/>
                  <w:rPr>
                    <w:rFonts w:ascii="Verdana" w:hAnsi="Verdana"/>
                    <w:b w:val="0"/>
                    <w:color w:val="808080" w:themeColor="background1" w:themeShade="80"/>
                    <w:lang w:val="lt-LT"/>
                  </w:rPr>
                </w:pPr>
                <w:r>
                  <w:rPr>
                    <w:rFonts w:ascii="Verdana" w:hAnsi="Verdana"/>
                    <w:b w:val="0"/>
                    <w:color w:val="808080" w:themeColor="background1" w:themeShade="80"/>
                    <w:lang w:val="lt-LT"/>
                  </w:rPr>
                  <w:t>Mokslininkų 6A</w:t>
                </w:r>
                <w:r w:rsidR="00AE34C6">
                  <w:rPr>
                    <w:rFonts w:ascii="Verdana" w:hAnsi="Verdana"/>
                    <w:b w:val="0"/>
                    <w:color w:val="808080" w:themeColor="background1" w:themeShade="80"/>
                    <w:lang w:val="lt-LT"/>
                  </w:rPr>
                  <w:t>,</w:t>
                </w:r>
                <w:r w:rsidR="003252C7">
                  <w:rPr>
                    <w:rFonts w:ascii="Verdana" w:hAnsi="Verdana"/>
                    <w:b w:val="0"/>
                    <w:color w:val="808080" w:themeColor="background1" w:themeShade="80"/>
                    <w:lang w:val="lt-LT"/>
                  </w:rPr>
                  <w:t xml:space="preserve"> Vilnius</w:t>
                </w:r>
              </w:p>
            </w:sdtContent>
          </w:sdt>
          <w:p w:rsidR="003252C7" w:rsidRPr="003252C7" w:rsidRDefault="003252C7" w:rsidP="003252C7">
            <w:pPr>
              <w:pStyle w:val="headings"/>
              <w:rPr>
                <w:rFonts w:ascii="Verdana" w:hAnsi="Verdana"/>
                <w:b w:val="0"/>
                <w:lang w:val="lt-LT"/>
              </w:rPr>
            </w:pPr>
            <w:r w:rsidRPr="003252C7">
              <w:rPr>
                <w:rFonts w:ascii="Verdana" w:hAnsi="Verdana"/>
                <w:b w:val="0"/>
                <w:lang w:val="lt-LT"/>
              </w:rPr>
              <w:t>T</w:t>
            </w:r>
            <w:r>
              <w:rPr>
                <w:rFonts w:ascii="Verdana" w:hAnsi="Verdana"/>
                <w:b w:val="0"/>
                <w:caps w:val="0"/>
                <w:lang w:val="lt-LT"/>
              </w:rPr>
              <w:t>el</w:t>
            </w:r>
            <w:r w:rsidRPr="003252C7">
              <w:rPr>
                <w:rFonts w:ascii="Verdana" w:hAnsi="Verdana"/>
                <w:b w:val="0"/>
                <w:lang w:val="lt-LT"/>
              </w:rPr>
              <w:t>.+370 686 39733</w:t>
            </w:r>
          </w:p>
          <w:p w:rsidR="008E403D" w:rsidRDefault="008E403D" w:rsidP="003252C7">
            <w:pPr>
              <w:pStyle w:val="headings"/>
              <w:rPr>
                <w:rFonts w:ascii="Verdana" w:hAnsi="Verdana"/>
                <w:b w:val="0"/>
                <w:lang w:val="lt-LT"/>
              </w:rPr>
            </w:pPr>
            <w:r w:rsidRPr="008E403D">
              <w:rPr>
                <w:rFonts w:ascii="Verdana" w:hAnsi="Verdana"/>
                <w:b w:val="0"/>
                <w:lang w:val="lt-LT"/>
              </w:rPr>
              <w:t>A.S. LT55 7400 0416 9912 3810</w:t>
            </w:r>
            <w:r>
              <w:rPr>
                <w:rFonts w:ascii="Verdana" w:hAnsi="Verdana"/>
                <w:b w:val="0"/>
                <w:lang w:val="lt-LT"/>
              </w:rPr>
              <w:t xml:space="preserve"> </w:t>
            </w:r>
          </w:p>
          <w:p w:rsidR="003252C7" w:rsidRPr="003252C7" w:rsidRDefault="003252C7" w:rsidP="003252C7">
            <w:pPr>
              <w:pStyle w:val="headings"/>
              <w:rPr>
                <w:rFonts w:ascii="Verdana" w:hAnsi="Verdana"/>
                <w:b w:val="0"/>
                <w:lang w:val="lt-LT"/>
              </w:rPr>
            </w:pPr>
            <w:r>
              <w:rPr>
                <w:rFonts w:ascii="Verdana" w:hAnsi="Verdana"/>
                <w:b w:val="0"/>
                <w:caps w:val="0"/>
                <w:lang w:val="lt-LT"/>
              </w:rPr>
              <w:t xml:space="preserve">El. p.: </w:t>
            </w:r>
            <w:r w:rsidRPr="003252C7">
              <w:rPr>
                <w:rFonts w:ascii="Verdana" w:hAnsi="Verdana"/>
                <w:b w:val="0"/>
                <w:caps w:val="0"/>
                <w:lang w:val="lt-LT"/>
              </w:rPr>
              <w:t>uzsakymai@skonioslenis.lt</w:t>
            </w:r>
          </w:p>
          <w:p w:rsidR="003252C7" w:rsidRPr="00833FA2" w:rsidRDefault="003252C7" w:rsidP="003252C7">
            <w:pPr>
              <w:pStyle w:val="headings"/>
              <w:rPr>
                <w:rFonts w:ascii="Verdana" w:hAnsi="Verdana"/>
                <w:lang w:val="lt-LT"/>
              </w:rPr>
            </w:pPr>
            <w:r w:rsidRPr="003252C7">
              <w:rPr>
                <w:rFonts w:ascii="Verdana" w:hAnsi="Verdana"/>
                <w:b w:val="0"/>
                <w:caps w:val="0"/>
                <w:lang w:val="lt-LT"/>
              </w:rPr>
              <w:t xml:space="preserve">www.skonioslenis.lt </w:t>
            </w:r>
            <w:r>
              <w:rPr>
                <w:rFonts w:ascii="Verdana" w:hAnsi="Verdana"/>
                <w:b w:val="0"/>
                <w:caps w:val="0"/>
                <w:lang w:val="lt-LT"/>
              </w:rPr>
              <w:t xml:space="preserve"> </w:t>
            </w:r>
          </w:p>
        </w:tc>
        <w:tc>
          <w:tcPr>
            <w:tcW w:w="2981" w:type="dxa"/>
            <w:shd w:val="clear" w:color="auto" w:fill="auto"/>
          </w:tcPr>
          <w:p w:rsidR="00E7569A" w:rsidRPr="00833FA2" w:rsidRDefault="00EF1460" w:rsidP="00840912">
            <w:pPr>
              <w:pStyle w:val="rightalignedtext"/>
              <w:rPr>
                <w:rFonts w:ascii="Verdana" w:hAnsi="Verdana"/>
                <w:color w:val="808080" w:themeColor="background1" w:themeShade="80"/>
                <w:lang w:val="lt-LT"/>
              </w:rPr>
            </w:pPr>
            <w:r>
              <w:rPr>
                <w:rFonts w:ascii="Verdana" w:hAnsi="Verdana"/>
                <w:color w:val="808080" w:themeColor="background1" w:themeShade="80"/>
                <w:lang w:val="lt-LT"/>
              </w:rPr>
              <w:t>UŽSAKOVAS</w:t>
            </w:r>
            <w:r w:rsidR="00E7569A" w:rsidRPr="00833FA2">
              <w:rPr>
                <w:rFonts w:ascii="Verdana" w:hAnsi="Verdana"/>
                <w:color w:val="808080" w:themeColor="background1" w:themeShade="80"/>
                <w:lang w:val="lt-LT"/>
              </w:rPr>
              <w:t>:</w:t>
            </w:r>
          </w:p>
          <w:sdt>
            <w:sdtPr>
              <w:rPr>
                <w:rFonts w:ascii="Verdana" w:hAnsi="Verdana"/>
                <w:b w:val="0"/>
                <w:color w:val="808080" w:themeColor="background1" w:themeShade="80"/>
                <w:lang w:val="lt-LT"/>
              </w:rPr>
              <w:id w:val="24089446"/>
              <w:placeholder>
                <w:docPart w:val="B25E59C04C2B4656BB3171451915FCAF"/>
              </w:placeholder>
            </w:sdtPr>
            <w:sdtEndPr/>
            <w:sdtContent>
              <w:p w:rsidR="0007160E" w:rsidRDefault="00565F56" w:rsidP="005F2FE4">
                <w:pPr>
                  <w:pStyle w:val="rightalignedtext"/>
                  <w:rPr>
                    <w:rFonts w:ascii="Verdana" w:hAnsi="Verdana"/>
                    <w:b w:val="0"/>
                    <w:color w:val="808080" w:themeColor="background1" w:themeShade="80"/>
                    <w:lang w:val="lt-LT"/>
                  </w:rPr>
                </w:pPr>
                <w:r>
                  <w:rPr>
                    <w:rFonts w:ascii="Verdana" w:hAnsi="Verdana"/>
                    <w:b w:val="0"/>
                    <w:color w:val="808080" w:themeColor="background1" w:themeShade="80"/>
                    <w:lang w:val="lt-LT"/>
                  </w:rPr>
                  <w:t>UAB, Pontem</w:t>
                </w:r>
              </w:p>
            </w:sdtContent>
          </w:sdt>
          <w:sdt>
            <w:sdtPr>
              <w:rPr>
                <w:rFonts w:ascii="Verdana" w:hAnsi="Verdana"/>
                <w:b w:val="0"/>
                <w:color w:val="808080" w:themeColor="background1" w:themeShade="80"/>
                <w:lang w:val="lt-LT"/>
              </w:rPr>
              <w:id w:val="24089448"/>
              <w:placeholder>
                <w:docPart w:val="FCCC5EF5503041E9880984DD5E878A9B"/>
              </w:placeholder>
            </w:sdtPr>
            <w:sdtEndPr/>
            <w:sdtContent>
              <w:p w:rsidR="0007160E" w:rsidRDefault="00CC56A6" w:rsidP="005F2FE4">
                <w:pPr>
                  <w:pStyle w:val="rightalignedtext"/>
                  <w:rPr>
                    <w:rFonts w:ascii="Verdana" w:hAnsi="Verdana"/>
                    <w:b w:val="0"/>
                    <w:color w:val="808080" w:themeColor="background1" w:themeShade="80"/>
                    <w:lang w:val="lt-LT"/>
                  </w:rPr>
                </w:pPr>
                <w:r>
                  <w:rPr>
                    <w:rFonts w:ascii="Verdana" w:hAnsi="Verdana"/>
                    <w:b w:val="0"/>
                    <w:color w:val="808080" w:themeColor="background1" w:themeShade="80"/>
                    <w:lang w:val="lt-LT"/>
                  </w:rPr>
                  <w:t xml:space="preserve">Įm. </w:t>
                </w:r>
                <w:r w:rsidR="006042E8">
                  <w:rPr>
                    <w:rFonts w:ascii="Verdana" w:hAnsi="Verdana"/>
                    <w:b w:val="0"/>
                    <w:color w:val="808080" w:themeColor="background1" w:themeShade="80"/>
                    <w:lang w:val="lt-LT"/>
                  </w:rPr>
                  <w:t>K</w:t>
                </w:r>
                <w:r>
                  <w:rPr>
                    <w:rFonts w:ascii="Verdana" w:hAnsi="Verdana"/>
                    <w:b w:val="0"/>
                    <w:color w:val="808080" w:themeColor="background1" w:themeShade="80"/>
                    <w:lang w:val="lt-LT"/>
                  </w:rPr>
                  <w:t>odas</w:t>
                </w:r>
                <w:r w:rsidR="00565F56">
                  <w:rPr>
                    <w:rFonts w:ascii="Verdana" w:hAnsi="Verdana"/>
                    <w:b w:val="0"/>
                    <w:color w:val="808080" w:themeColor="background1" w:themeShade="80"/>
                    <w:lang w:val="lt-LT"/>
                  </w:rPr>
                  <w:t xml:space="preserve"> 221412030</w:t>
                </w:r>
                <w:r>
                  <w:rPr>
                    <w:rFonts w:ascii="Verdana" w:hAnsi="Verdana"/>
                    <w:b w:val="0"/>
                    <w:color w:val="808080" w:themeColor="background1" w:themeShade="80"/>
                    <w:lang w:val="lt-LT"/>
                  </w:rPr>
                  <w:t xml:space="preserve"> </w:t>
                </w:r>
              </w:p>
            </w:sdtContent>
          </w:sdt>
          <w:p w:rsidR="0007160E" w:rsidRDefault="00565F56" w:rsidP="005F2FE4">
            <w:pPr>
              <w:pStyle w:val="rightalignedtext"/>
              <w:rPr>
                <w:rFonts w:ascii="Verdana" w:hAnsi="Verdana"/>
                <w:b w:val="0"/>
                <w:color w:val="808080" w:themeColor="background1" w:themeShade="80"/>
                <w:lang w:val="lt-LT"/>
              </w:rPr>
            </w:pPr>
            <w:r>
              <w:rPr>
                <w:rFonts w:ascii="Verdana" w:hAnsi="Verdana"/>
                <w:b w:val="0"/>
                <w:color w:val="808080" w:themeColor="background1" w:themeShade="80"/>
                <w:lang w:val="lt-LT"/>
              </w:rPr>
              <w:t>PVM kodas LT214120314</w:t>
            </w:r>
          </w:p>
          <w:sdt>
            <w:sdtPr>
              <w:rPr>
                <w:rFonts w:ascii="Verdana" w:hAnsi="Verdana"/>
                <w:b w:val="0"/>
                <w:color w:val="808080" w:themeColor="background1" w:themeShade="80"/>
                <w:lang w:val="lt-LT"/>
              </w:rPr>
              <w:id w:val="24089447"/>
              <w:placeholder>
                <w:docPart w:val="D9E0B942C9B34BED9724070A2F0B1501"/>
              </w:placeholder>
            </w:sdtPr>
            <w:sdtEndPr/>
            <w:sdtContent>
              <w:p w:rsidR="0007160E" w:rsidRDefault="00EF1460" w:rsidP="005F2FE4">
                <w:pPr>
                  <w:pStyle w:val="rightalignedtext"/>
                  <w:rPr>
                    <w:rFonts w:ascii="Verdana" w:hAnsi="Verdana"/>
                    <w:b w:val="0"/>
                    <w:color w:val="808080" w:themeColor="background1" w:themeShade="80"/>
                    <w:lang w:val="lt-LT"/>
                  </w:rPr>
                </w:pPr>
                <w:r>
                  <w:rPr>
                    <w:rFonts w:ascii="Verdana" w:hAnsi="Verdana"/>
                    <w:b w:val="0"/>
                    <w:color w:val="808080" w:themeColor="background1" w:themeShade="80"/>
                    <w:lang w:val="lt-LT"/>
                  </w:rPr>
                  <w:t>Ukmergės g. 126</w:t>
                </w:r>
                <w:r w:rsidR="0007160E">
                  <w:rPr>
                    <w:rFonts w:ascii="Verdana" w:hAnsi="Verdana"/>
                    <w:b w:val="0"/>
                    <w:color w:val="808080" w:themeColor="background1" w:themeShade="80"/>
                    <w:lang w:val="lt-LT"/>
                  </w:rPr>
                  <w:t>, Vilnius</w:t>
                </w:r>
              </w:p>
            </w:sdtContent>
          </w:sdt>
          <w:p w:rsidR="00E7569A" w:rsidRPr="00833FA2" w:rsidRDefault="00E7569A" w:rsidP="003A0BBC">
            <w:pPr>
              <w:pStyle w:val="rightalignedtext"/>
              <w:rPr>
                <w:rFonts w:ascii="Verdana" w:hAnsi="Verdana"/>
                <w:color w:val="808080" w:themeColor="background1" w:themeShade="80"/>
                <w:lang w:val="lt-LT"/>
              </w:rPr>
            </w:pPr>
          </w:p>
        </w:tc>
      </w:tr>
    </w:tbl>
    <w:p w:rsidR="00C50F0E" w:rsidRDefault="00490892" w:rsidP="004F202D">
      <w:pPr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 xml:space="preserve">                                                                  Registro tvarkytojas: Valstybės įmonė</w:t>
      </w:r>
    </w:p>
    <w:p w:rsidR="00490892" w:rsidRDefault="00490892" w:rsidP="004F202D">
      <w:pPr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ab/>
      </w:r>
      <w:r>
        <w:rPr>
          <w:rFonts w:ascii="Verdana" w:hAnsi="Verdana"/>
          <w:lang w:val="lt-LT"/>
        </w:rPr>
        <w:tab/>
      </w:r>
      <w:r>
        <w:rPr>
          <w:rFonts w:ascii="Verdana" w:hAnsi="Verdana"/>
          <w:lang w:val="lt-LT"/>
        </w:rPr>
        <w:tab/>
      </w:r>
      <w:r>
        <w:rPr>
          <w:rFonts w:ascii="Verdana" w:hAnsi="Verdana"/>
          <w:lang w:val="lt-LT"/>
        </w:rPr>
        <w:tab/>
      </w:r>
      <w:r>
        <w:rPr>
          <w:rFonts w:ascii="Verdana" w:hAnsi="Verdana"/>
          <w:lang w:val="lt-LT"/>
        </w:rPr>
        <w:tab/>
        <w:t xml:space="preserve">  Registrų centras Vilniaus fil.</w:t>
      </w:r>
      <w:r w:rsidR="005F2FE4">
        <w:rPr>
          <w:rFonts w:ascii="Verdana" w:hAnsi="Verdana"/>
          <w:lang w:val="lt-LT"/>
        </w:rPr>
        <w:t xml:space="preserve">           </w:t>
      </w:r>
      <w:r w:rsidR="00E42B72" w:rsidRPr="00E42B72">
        <w:rPr>
          <w:rFonts w:ascii="Verdana" w:hAnsi="Verdana"/>
          <w:color w:val="FF0000"/>
          <w:lang w:val="lt-LT"/>
        </w:rPr>
        <w:t xml:space="preserve"> </w:t>
      </w:r>
    </w:p>
    <w:p w:rsidR="00466536" w:rsidRPr="00E42B72" w:rsidRDefault="00271C2F" w:rsidP="00466536">
      <w:pPr>
        <w:rPr>
          <w:rFonts w:ascii="Verdana" w:hAnsi="Verdana"/>
          <w:b/>
          <w:color w:val="FF0000"/>
          <w:lang w:val="lt-LT"/>
        </w:rPr>
      </w:pPr>
      <w:r>
        <w:rPr>
          <w:rFonts w:ascii="Verdana" w:hAnsi="Verdana"/>
          <w:lang w:val="lt-LT"/>
        </w:rPr>
        <w:t xml:space="preserve">                                                                                                                  </w:t>
      </w:r>
    </w:p>
    <w:tbl>
      <w:tblPr>
        <w:tblW w:w="8630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819"/>
        <w:gridCol w:w="2810"/>
        <w:gridCol w:w="604"/>
        <w:gridCol w:w="1129"/>
        <w:gridCol w:w="1470"/>
        <w:gridCol w:w="1798"/>
      </w:tblGrid>
      <w:tr w:rsidR="00CB21C0" w:rsidRPr="00833FA2" w:rsidTr="00CB21C0">
        <w:trPr>
          <w:cantSplit/>
          <w:trHeight w:val="472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E9D3" w:themeFill="accent2" w:themeFillTint="33"/>
            <w:vAlign w:val="center"/>
          </w:tcPr>
          <w:p w:rsidR="00CB21C0" w:rsidRPr="00833FA2" w:rsidRDefault="00CB21C0" w:rsidP="00271C2F">
            <w:pPr>
              <w:pStyle w:val="ColumnHeadings"/>
              <w:rPr>
                <w:lang w:val="lt-LT"/>
              </w:rPr>
            </w:pPr>
            <w:r w:rsidRPr="00833FA2">
              <w:rPr>
                <w:lang w:val="lt-LT"/>
              </w:rPr>
              <w:t>Nr.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E9D3" w:themeFill="accent2" w:themeFillTint="33"/>
            <w:vAlign w:val="center"/>
          </w:tcPr>
          <w:p w:rsidR="00CB21C0" w:rsidRPr="0047215A" w:rsidRDefault="00CB21C0" w:rsidP="0047215A">
            <w:pPr>
              <w:pStyle w:val="ColumnHeadings"/>
              <w:rPr>
                <w:lang w:val="lt-LT"/>
              </w:rPr>
            </w:pPr>
            <w:r w:rsidRPr="00833FA2">
              <w:rPr>
                <w:lang w:val="lt-LT"/>
              </w:rPr>
              <w:t>Paslaugos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C3922E" w:themeColor="accent2"/>
              <w:bottom w:val="single" w:sz="4" w:space="0" w:color="auto"/>
              <w:right w:val="single" w:sz="4" w:space="0" w:color="auto"/>
            </w:tcBorders>
            <w:shd w:val="clear" w:color="auto" w:fill="F4E9D3" w:themeFill="accent2" w:themeFillTint="33"/>
            <w:vAlign w:val="center"/>
          </w:tcPr>
          <w:p w:rsidR="00CB21C0" w:rsidRPr="00833FA2" w:rsidRDefault="00CB21C0" w:rsidP="00271C2F">
            <w:pPr>
              <w:pStyle w:val="ColumnHeadings"/>
              <w:rPr>
                <w:lang w:val="lt-LT"/>
              </w:rPr>
            </w:pPr>
            <w:r>
              <w:rPr>
                <w:lang w:val="lt-LT"/>
              </w:rPr>
              <w:t>Mato vnt.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E9D3" w:themeFill="accent2" w:themeFillTint="33"/>
            <w:vAlign w:val="center"/>
          </w:tcPr>
          <w:p w:rsidR="00CB21C0" w:rsidRPr="00833FA2" w:rsidRDefault="00CB21C0" w:rsidP="00271C2F">
            <w:pPr>
              <w:pStyle w:val="ColumnHeadings"/>
              <w:rPr>
                <w:lang w:val="lt-LT"/>
              </w:rPr>
            </w:pPr>
            <w:r w:rsidRPr="00833FA2">
              <w:rPr>
                <w:lang w:val="lt-LT"/>
              </w:rPr>
              <w:t>Kiekis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E9D3" w:themeFill="accent2" w:themeFillTint="33"/>
          </w:tcPr>
          <w:p w:rsidR="00CB21C0" w:rsidRDefault="00CB21C0" w:rsidP="00B345E8">
            <w:pPr>
              <w:pStyle w:val="ColumnHeadings"/>
              <w:rPr>
                <w:lang w:val="lt-LT"/>
              </w:rPr>
            </w:pPr>
          </w:p>
          <w:p w:rsidR="00CB21C0" w:rsidRPr="00833FA2" w:rsidRDefault="00CB21C0" w:rsidP="00CB21C0">
            <w:pPr>
              <w:pStyle w:val="ColumnHeadings"/>
              <w:jc w:val="left"/>
              <w:rPr>
                <w:lang w:val="lt-LT"/>
              </w:rPr>
            </w:pPr>
            <w:r>
              <w:rPr>
                <w:lang w:val="lt-LT"/>
              </w:rPr>
              <w:t xml:space="preserve">        Kaina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E9D3" w:themeFill="accent2" w:themeFillTint="33"/>
            <w:vAlign w:val="center"/>
          </w:tcPr>
          <w:p w:rsidR="00CB21C0" w:rsidRPr="00833FA2" w:rsidRDefault="00CB21C0" w:rsidP="00CB21C0">
            <w:pPr>
              <w:pStyle w:val="ColumnHeadings"/>
              <w:jc w:val="left"/>
              <w:rPr>
                <w:lang w:val="lt-LT"/>
              </w:rPr>
            </w:pPr>
            <w:r w:rsidRPr="00833FA2">
              <w:rPr>
                <w:lang w:val="lt-LT"/>
              </w:rPr>
              <w:t>Suma  (</w:t>
            </w:r>
            <w:r>
              <w:rPr>
                <w:lang w:val="lt-LT"/>
              </w:rPr>
              <w:t>Eur</w:t>
            </w:r>
            <w:r w:rsidRPr="00833FA2">
              <w:rPr>
                <w:lang w:val="lt-LT"/>
              </w:rPr>
              <w:t>)</w:t>
            </w:r>
          </w:p>
        </w:tc>
      </w:tr>
      <w:tr w:rsidR="00CB21C0" w:rsidRPr="00271C2F" w:rsidTr="00CB21C0">
        <w:trPr>
          <w:cantSplit/>
          <w:trHeight w:val="297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C0" w:rsidRPr="00271C2F" w:rsidRDefault="00CB21C0" w:rsidP="007F7A95">
            <w:pPr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1.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C0" w:rsidRDefault="00CB21C0" w:rsidP="00EA2F08">
            <w:pPr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Mokyklų pusryčiai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C0" w:rsidRDefault="00CB21C0" w:rsidP="00271C2F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vnt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1C0" w:rsidRDefault="00CB21C0" w:rsidP="00271C2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5268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C0" w:rsidRDefault="00D058BF" w:rsidP="0047215A">
            <w:pPr>
              <w:pStyle w:val="Amount"/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1.4876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1C0" w:rsidRDefault="00CB21C0" w:rsidP="0047215A">
            <w:pPr>
              <w:pStyle w:val="Amount"/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7836,6</w:t>
            </w:r>
            <w:r w:rsidR="00D058BF">
              <w:rPr>
                <w:rFonts w:ascii="Verdana" w:hAnsi="Verdana"/>
                <w:lang w:val="lt-LT"/>
              </w:rPr>
              <w:t>8</w:t>
            </w:r>
          </w:p>
        </w:tc>
      </w:tr>
      <w:tr w:rsidR="00CB21C0" w:rsidRPr="00271C2F" w:rsidTr="00CB21C0">
        <w:trPr>
          <w:cantSplit/>
          <w:trHeight w:val="297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C0" w:rsidRDefault="00CB21C0" w:rsidP="007F7A95">
            <w:pPr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2.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C0" w:rsidRDefault="00CB21C0" w:rsidP="00EA2F08">
            <w:pPr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Mokyklų pietūs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C0" w:rsidRDefault="00CB21C0" w:rsidP="00271C2F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vnt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1C0" w:rsidRDefault="00CB21C0" w:rsidP="00271C2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2194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C0" w:rsidRDefault="00D058BF" w:rsidP="0047215A">
            <w:pPr>
              <w:pStyle w:val="Amount"/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1.6529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1C0" w:rsidRDefault="00D058BF" w:rsidP="0047215A">
            <w:pPr>
              <w:pStyle w:val="Amount"/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3626,55</w:t>
            </w:r>
          </w:p>
        </w:tc>
      </w:tr>
      <w:tr w:rsidR="00CB21C0" w:rsidRPr="00271C2F" w:rsidTr="00CB21C0">
        <w:trPr>
          <w:cantSplit/>
          <w:trHeight w:val="297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C0" w:rsidRDefault="00CB21C0" w:rsidP="007F7A95">
            <w:pPr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3.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C0" w:rsidRDefault="00CB21C0" w:rsidP="00EA2F08">
            <w:pPr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Mokyklų vakarienė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C0" w:rsidRDefault="00CB21C0" w:rsidP="00271C2F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vnt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1C0" w:rsidRDefault="00CB21C0" w:rsidP="00271C2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4416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C0" w:rsidRDefault="00D058BF" w:rsidP="0047215A">
            <w:pPr>
              <w:pStyle w:val="Amount"/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1.8182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1C0" w:rsidRDefault="00D058BF" w:rsidP="0047215A">
            <w:pPr>
              <w:pStyle w:val="Amount"/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8029,35</w:t>
            </w:r>
          </w:p>
        </w:tc>
      </w:tr>
      <w:tr w:rsidR="00CB21C0" w:rsidRPr="00271C2F" w:rsidTr="00CB21C0">
        <w:trPr>
          <w:cantSplit/>
          <w:trHeight w:val="297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C0" w:rsidRDefault="00CB21C0" w:rsidP="007F7A95">
            <w:pPr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4.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C0" w:rsidRDefault="00CB21C0" w:rsidP="00EA2F08">
            <w:pPr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Pietūs stadionuose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C0" w:rsidRDefault="00CB21C0" w:rsidP="00271C2F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vnt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1C0" w:rsidRDefault="00CB21C0" w:rsidP="00271C2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28770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C0" w:rsidRDefault="00D058BF" w:rsidP="0047215A">
            <w:pPr>
              <w:pStyle w:val="Amount"/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3.4545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1C0" w:rsidRDefault="00D058BF" w:rsidP="0047215A">
            <w:pPr>
              <w:pStyle w:val="Amount"/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99387,12</w:t>
            </w:r>
          </w:p>
        </w:tc>
      </w:tr>
      <w:tr w:rsidR="00CB21C0" w:rsidRPr="00271C2F" w:rsidTr="00CB21C0">
        <w:trPr>
          <w:cantSplit/>
          <w:trHeight w:val="297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C0" w:rsidRDefault="00CB21C0" w:rsidP="007F7A95">
            <w:pPr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5.</w:t>
            </w: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C0" w:rsidRDefault="00CB21C0" w:rsidP="00EA2F08">
            <w:pPr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Sausi davyniai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C0" w:rsidRDefault="00CB21C0" w:rsidP="00271C2F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vnt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1C0" w:rsidRDefault="00CB21C0" w:rsidP="00271C2F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6084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C0" w:rsidRDefault="00D058BF" w:rsidP="0047215A">
            <w:pPr>
              <w:pStyle w:val="Amount"/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2.0826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1C0" w:rsidRDefault="00D058BF" w:rsidP="0047215A">
            <w:pPr>
              <w:pStyle w:val="Amount"/>
              <w:jc w:val="center"/>
              <w:rPr>
                <w:rFonts w:ascii="Verdana" w:hAnsi="Verdana"/>
                <w:lang w:val="lt-LT"/>
              </w:rPr>
            </w:pPr>
            <w:r>
              <w:rPr>
                <w:rFonts w:ascii="Verdana" w:hAnsi="Verdana"/>
                <w:lang w:val="lt-LT"/>
              </w:rPr>
              <w:t>12670,62</w:t>
            </w:r>
          </w:p>
        </w:tc>
      </w:tr>
      <w:tr w:rsidR="00CB21C0" w:rsidRPr="00271C2F" w:rsidTr="00CB21C0">
        <w:trPr>
          <w:cantSplit/>
          <w:trHeight w:val="138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C0" w:rsidRPr="00271C2F" w:rsidRDefault="00CB21C0" w:rsidP="00271C2F">
            <w:pPr>
              <w:rPr>
                <w:rFonts w:ascii="Verdana" w:hAnsi="Verdana"/>
                <w:szCs w:val="16"/>
                <w:lang w:val="lt-LT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C0" w:rsidRPr="0047215A" w:rsidRDefault="00CB21C0" w:rsidP="0047215A">
            <w:pPr>
              <w:rPr>
                <w:rFonts w:ascii="Verdana" w:hAnsi="Verdana"/>
                <w:b/>
                <w:szCs w:val="16"/>
                <w:lang w:val="lt-LT"/>
              </w:rPr>
            </w:pPr>
            <w:r>
              <w:rPr>
                <w:rFonts w:ascii="Verdana" w:hAnsi="Verdana"/>
                <w:b/>
                <w:szCs w:val="16"/>
                <w:lang w:val="lt-LT"/>
              </w:rPr>
              <w:t xml:space="preserve">    </w:t>
            </w:r>
            <w:r w:rsidR="00D058BF">
              <w:rPr>
                <w:rFonts w:ascii="Verdana" w:hAnsi="Verdana"/>
                <w:b/>
                <w:szCs w:val="16"/>
                <w:lang w:val="lt-LT"/>
              </w:rPr>
              <w:t xml:space="preserve">                    </w:t>
            </w:r>
            <w:r w:rsidRPr="00EF1460">
              <w:rPr>
                <w:rFonts w:ascii="Verdana" w:hAnsi="Verdana"/>
                <w:b/>
                <w:szCs w:val="16"/>
                <w:lang w:val="lt-LT"/>
              </w:rPr>
              <w:t>Suma be PVM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C0" w:rsidRPr="00271C2F" w:rsidRDefault="00CB21C0" w:rsidP="00271C2F">
            <w:pPr>
              <w:rPr>
                <w:rFonts w:ascii="Verdana" w:hAnsi="Verdana"/>
                <w:szCs w:val="16"/>
                <w:lang w:val="lt-LT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1C0" w:rsidRPr="00271C2F" w:rsidRDefault="00CB21C0" w:rsidP="00271C2F">
            <w:pPr>
              <w:rPr>
                <w:rFonts w:ascii="Verdana" w:hAnsi="Verdana"/>
                <w:szCs w:val="16"/>
                <w:lang w:val="lt-LT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C0" w:rsidRDefault="00CB21C0" w:rsidP="0047215A">
            <w:pPr>
              <w:pStyle w:val="Amount"/>
              <w:jc w:val="center"/>
              <w:rPr>
                <w:rFonts w:ascii="Verdana" w:hAnsi="Verdana"/>
                <w:szCs w:val="16"/>
                <w:lang w:val="lt-LT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1C0" w:rsidRDefault="00CB21C0" w:rsidP="0047215A">
            <w:pPr>
              <w:pStyle w:val="Amount"/>
              <w:jc w:val="center"/>
              <w:rPr>
                <w:rFonts w:ascii="Verdana" w:hAnsi="Verdana"/>
                <w:szCs w:val="16"/>
                <w:lang w:val="lt-LT"/>
              </w:rPr>
            </w:pPr>
          </w:p>
          <w:p w:rsidR="00CB21C0" w:rsidRPr="00EF1460" w:rsidRDefault="00CB21C0" w:rsidP="0047215A">
            <w:pPr>
              <w:pStyle w:val="Amount"/>
              <w:jc w:val="center"/>
              <w:rPr>
                <w:rFonts w:ascii="Verdana" w:hAnsi="Verdana"/>
                <w:b/>
                <w:szCs w:val="16"/>
                <w:lang w:val="lt-LT"/>
              </w:rPr>
            </w:pPr>
            <w:r w:rsidRPr="00EF1460">
              <w:rPr>
                <w:rFonts w:ascii="Verdana" w:hAnsi="Verdana"/>
                <w:b/>
                <w:szCs w:val="16"/>
                <w:lang w:val="lt-LT"/>
              </w:rPr>
              <w:t>131550,3</w:t>
            </w:r>
            <w:r w:rsidR="00D058BF">
              <w:rPr>
                <w:rFonts w:ascii="Verdana" w:hAnsi="Verdana"/>
                <w:b/>
                <w:szCs w:val="16"/>
                <w:lang w:val="lt-LT"/>
              </w:rPr>
              <w:t>1</w:t>
            </w:r>
          </w:p>
        </w:tc>
      </w:tr>
      <w:tr w:rsidR="00CB21C0" w:rsidRPr="003D0C8F" w:rsidTr="00CB21C0">
        <w:trPr>
          <w:cantSplit/>
          <w:trHeight w:val="132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C0" w:rsidRPr="003D0C8F" w:rsidRDefault="00CB21C0" w:rsidP="003D0C8F">
            <w:pPr>
              <w:jc w:val="center"/>
              <w:rPr>
                <w:rFonts w:ascii="Verdana" w:hAnsi="Verdana"/>
                <w:szCs w:val="16"/>
                <w:lang w:val="lt-LT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C0" w:rsidRDefault="00CB21C0" w:rsidP="003D0C8F">
            <w:pPr>
              <w:jc w:val="right"/>
              <w:rPr>
                <w:rFonts w:ascii="Verdana" w:hAnsi="Verdana"/>
                <w:szCs w:val="16"/>
                <w:lang w:val="lt-LT"/>
              </w:rPr>
            </w:pPr>
          </w:p>
          <w:p w:rsidR="00CB21C0" w:rsidRPr="0047215A" w:rsidRDefault="00CB21C0" w:rsidP="0047215A">
            <w:pPr>
              <w:jc w:val="right"/>
              <w:rPr>
                <w:rFonts w:ascii="Verdana" w:hAnsi="Verdana"/>
                <w:b/>
                <w:szCs w:val="16"/>
              </w:rPr>
            </w:pPr>
            <w:r w:rsidRPr="00EF1460">
              <w:rPr>
                <w:rFonts w:ascii="Verdana" w:hAnsi="Verdana"/>
                <w:b/>
                <w:szCs w:val="16"/>
                <w:lang w:val="lt-LT"/>
              </w:rPr>
              <w:t xml:space="preserve">PVM 21 </w:t>
            </w:r>
            <w:r w:rsidRPr="00EF1460">
              <w:rPr>
                <w:rFonts w:ascii="Verdana" w:hAnsi="Verdana"/>
                <w:b/>
                <w:szCs w:val="16"/>
              </w:rPr>
              <w:t>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1C0" w:rsidRPr="003D0C8F" w:rsidRDefault="00CB21C0" w:rsidP="003D0C8F">
            <w:pPr>
              <w:jc w:val="center"/>
              <w:rPr>
                <w:rFonts w:ascii="Verdana" w:hAnsi="Verdana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1C0" w:rsidRPr="003D0C8F" w:rsidRDefault="00CB21C0" w:rsidP="003D0C8F">
            <w:pPr>
              <w:jc w:val="center"/>
              <w:rPr>
                <w:rFonts w:ascii="Verdana" w:hAnsi="Verdana"/>
                <w:szCs w:val="16"/>
                <w:lang w:val="lt-LT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1C0" w:rsidRPr="00EF1460" w:rsidRDefault="00CB21C0" w:rsidP="0047215A">
            <w:pPr>
              <w:pStyle w:val="Amount"/>
              <w:jc w:val="center"/>
              <w:rPr>
                <w:rFonts w:ascii="Verdana" w:hAnsi="Verdana"/>
                <w:b/>
                <w:szCs w:val="16"/>
                <w:lang w:val="lt-LT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1C0" w:rsidRPr="00EF1460" w:rsidRDefault="00CB21C0" w:rsidP="0047215A">
            <w:pPr>
              <w:pStyle w:val="Amount"/>
              <w:jc w:val="center"/>
              <w:rPr>
                <w:rFonts w:ascii="Verdana" w:hAnsi="Verdana"/>
                <w:b/>
                <w:szCs w:val="16"/>
                <w:lang w:val="lt-LT"/>
              </w:rPr>
            </w:pPr>
            <w:r w:rsidRPr="00EF1460">
              <w:rPr>
                <w:rFonts w:ascii="Verdana" w:hAnsi="Verdana"/>
                <w:b/>
                <w:szCs w:val="16"/>
                <w:lang w:val="lt-LT"/>
              </w:rPr>
              <w:t>27625,57</w:t>
            </w:r>
          </w:p>
        </w:tc>
      </w:tr>
      <w:tr w:rsidR="00CB21C0" w:rsidRPr="00833FA2" w:rsidTr="00CB21C0">
        <w:trPr>
          <w:cantSplit/>
          <w:trHeight w:val="394"/>
          <w:jc w:val="center"/>
        </w:trPr>
        <w:tc>
          <w:tcPr>
            <w:tcW w:w="423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B21C0" w:rsidRPr="00833FA2" w:rsidRDefault="00CB21C0" w:rsidP="00704C33">
            <w:pPr>
              <w:rPr>
                <w:rFonts w:ascii="Verdana" w:hAnsi="Verdana"/>
                <w:lang w:val="lt-LT"/>
              </w:rPr>
            </w:pP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CB21C0" w:rsidRPr="00EF1460" w:rsidRDefault="00CB21C0" w:rsidP="00EF1460">
            <w:pPr>
              <w:pStyle w:val="Amount"/>
              <w:jc w:val="left"/>
              <w:rPr>
                <w:rFonts w:ascii="Verdana" w:hAnsi="Verdana"/>
                <w:b/>
                <w:lang w:val="lt-LT"/>
              </w:rPr>
            </w:pPr>
            <w:r>
              <w:rPr>
                <w:rFonts w:ascii="Verdana" w:hAnsi="Verdana"/>
                <w:b/>
                <w:lang w:val="lt-LT"/>
              </w:rPr>
              <w:t xml:space="preserve">                                                  </w:t>
            </w:r>
            <w:r w:rsidRPr="00EF1460">
              <w:rPr>
                <w:rFonts w:ascii="Verdana" w:hAnsi="Verdana"/>
                <w:b/>
                <w:lang w:val="lt-LT"/>
              </w:rPr>
              <w:t>159175,88</w:t>
            </w:r>
          </w:p>
        </w:tc>
      </w:tr>
    </w:tbl>
    <w:p w:rsidR="00091AF7" w:rsidRPr="000F34BF" w:rsidRDefault="0088651A" w:rsidP="0088651A">
      <w:pPr>
        <w:pStyle w:val="lowercenteredtext"/>
        <w:jc w:val="left"/>
        <w:rPr>
          <w:rFonts w:ascii="Verdana" w:hAnsi="Verdana"/>
          <w:b/>
          <w:color w:val="808080" w:themeColor="background1" w:themeShade="80"/>
          <w:lang w:val="lt-LT"/>
        </w:rPr>
      </w:pPr>
      <w:r w:rsidRPr="00833FA2">
        <w:rPr>
          <w:rFonts w:ascii="Verdana" w:hAnsi="Verdana"/>
          <w:color w:val="808080" w:themeColor="background1" w:themeShade="80"/>
          <w:lang w:val="lt-LT"/>
        </w:rPr>
        <w:t xml:space="preserve">Suma žodžiais: </w:t>
      </w:r>
      <w:r w:rsidR="00D24068" w:rsidRPr="000F34BF">
        <w:rPr>
          <w:rFonts w:ascii="Verdana" w:hAnsi="Verdana"/>
          <w:b/>
          <w:color w:val="808080" w:themeColor="background1" w:themeShade="80"/>
          <w:lang w:val="lt-LT"/>
        </w:rPr>
        <w:t xml:space="preserve">Vienas šimtas </w:t>
      </w:r>
      <w:r w:rsidR="000F34BF" w:rsidRPr="000F34BF">
        <w:rPr>
          <w:rFonts w:ascii="Verdana" w:hAnsi="Verdana"/>
          <w:b/>
          <w:color w:val="808080" w:themeColor="background1" w:themeShade="80"/>
          <w:lang w:val="lt-LT"/>
        </w:rPr>
        <w:t>penkiasdešimt devyni tūkstančiai vienas šimtas septyniasdešimt penki</w:t>
      </w:r>
      <w:r w:rsidR="006042E8" w:rsidRPr="000F34BF">
        <w:rPr>
          <w:rFonts w:ascii="Verdana" w:hAnsi="Verdana"/>
          <w:b/>
          <w:color w:val="808080" w:themeColor="background1" w:themeShade="80"/>
          <w:lang w:val="lt-LT"/>
        </w:rPr>
        <w:t xml:space="preserve"> </w:t>
      </w:r>
      <w:r w:rsidR="007C6E43" w:rsidRPr="000F34BF">
        <w:rPr>
          <w:rFonts w:ascii="Verdana" w:hAnsi="Verdana"/>
          <w:b/>
          <w:color w:val="808080" w:themeColor="background1" w:themeShade="80"/>
          <w:lang w:val="lt-LT"/>
        </w:rPr>
        <w:t>Eur</w:t>
      </w:r>
      <w:r w:rsidRPr="000F34BF">
        <w:rPr>
          <w:rFonts w:ascii="Verdana" w:hAnsi="Verdana"/>
          <w:b/>
          <w:color w:val="808080" w:themeColor="background1" w:themeShade="80"/>
          <w:lang w:val="lt-LT"/>
        </w:rPr>
        <w:t xml:space="preserve"> </w:t>
      </w:r>
      <w:sdt>
        <w:sdtPr>
          <w:rPr>
            <w:rFonts w:ascii="Verdana" w:hAnsi="Verdana"/>
            <w:b/>
            <w:color w:val="808080" w:themeColor="background1" w:themeShade="80"/>
            <w:lang w:val="lt-LT"/>
          </w:rPr>
          <w:id w:val="24089627"/>
          <w:placeholder>
            <w:docPart w:val="0EB06041255742CABF1A53C6B5A47291"/>
          </w:placeholder>
          <w:text/>
        </w:sdtPr>
        <w:sdtEndPr/>
        <w:sdtContent>
          <w:r w:rsidR="000F34BF" w:rsidRPr="000F34BF">
            <w:rPr>
              <w:rFonts w:ascii="Verdana" w:hAnsi="Verdana"/>
              <w:b/>
              <w:color w:val="808080" w:themeColor="background1" w:themeShade="80"/>
              <w:lang w:val="lt-LT"/>
            </w:rPr>
            <w:t>88</w:t>
          </w:r>
        </w:sdtContent>
      </w:sdt>
      <w:r w:rsidRPr="000F34BF">
        <w:rPr>
          <w:rFonts w:ascii="Verdana" w:hAnsi="Verdana"/>
          <w:b/>
          <w:color w:val="808080" w:themeColor="background1" w:themeShade="80"/>
          <w:lang w:val="lt-LT"/>
        </w:rPr>
        <w:t>ct.</w:t>
      </w:r>
    </w:p>
    <w:p w:rsidR="00E7569A" w:rsidRPr="00E42B72" w:rsidRDefault="00E7569A" w:rsidP="0088651A">
      <w:pPr>
        <w:pStyle w:val="lowercenteredtext"/>
        <w:jc w:val="left"/>
        <w:rPr>
          <w:rFonts w:ascii="Verdana" w:hAnsi="Verdana"/>
          <w:color w:val="808080" w:themeColor="background1" w:themeShade="80"/>
          <w:lang w:val="lt-LT"/>
        </w:rPr>
      </w:pPr>
      <w:r w:rsidRPr="00833FA2">
        <w:rPr>
          <w:rFonts w:ascii="Verdana" w:hAnsi="Verdana"/>
          <w:color w:val="808080" w:themeColor="background1" w:themeShade="80"/>
          <w:lang w:val="lt-LT"/>
        </w:rPr>
        <w:t>Sąskaitą išrašė:</w:t>
      </w:r>
      <w:r w:rsidRPr="00833FA2">
        <w:rPr>
          <w:rFonts w:ascii="Verdana" w:hAnsi="Verdana"/>
          <w:b/>
          <w:color w:val="808080" w:themeColor="background1" w:themeShade="80"/>
          <w:lang w:val="lt-LT"/>
        </w:rPr>
        <w:t xml:space="preserve"> </w:t>
      </w:r>
      <w:r w:rsidR="004964D3">
        <w:rPr>
          <w:rFonts w:ascii="Verdana" w:hAnsi="Verdana"/>
          <w:b/>
          <w:color w:val="808080" w:themeColor="background1" w:themeShade="80"/>
          <w:lang w:val="lt-LT"/>
        </w:rPr>
        <w:t xml:space="preserve"> </w:t>
      </w:r>
      <w:r w:rsidR="00DA269F">
        <w:rPr>
          <w:rFonts w:ascii="Verdana" w:hAnsi="Verdana"/>
          <w:b/>
          <w:color w:val="808080" w:themeColor="background1" w:themeShade="80"/>
          <w:lang w:val="lt-LT"/>
        </w:rPr>
        <w:t>Buhalterė Simona U</w:t>
      </w:r>
      <w:r w:rsidR="00E42B72">
        <w:rPr>
          <w:rFonts w:ascii="Verdana" w:hAnsi="Verdana"/>
          <w:b/>
          <w:color w:val="808080" w:themeColor="background1" w:themeShade="80"/>
          <w:lang w:val="lt-LT"/>
        </w:rPr>
        <w:t>žpurvytė</w:t>
      </w:r>
    </w:p>
    <w:p w:rsidR="00314584" w:rsidRPr="00833FA2" w:rsidRDefault="00314584" w:rsidP="00543EAE">
      <w:pPr>
        <w:pStyle w:val="thankyou"/>
      </w:pPr>
    </w:p>
    <w:sectPr w:rsidR="00314584" w:rsidRPr="00833FA2" w:rsidSect="000E042A"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1FB3" w:rsidRDefault="00D81FB3" w:rsidP="00BC41E9">
      <w:r>
        <w:separator/>
      </w:r>
    </w:p>
  </w:endnote>
  <w:endnote w:type="continuationSeparator" w:id="0">
    <w:p w:rsidR="00D81FB3" w:rsidRDefault="00D81FB3" w:rsidP="00BC4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1E9" w:rsidRPr="00833FA2" w:rsidRDefault="00BC41E9" w:rsidP="00543EAE">
    <w:pPr>
      <w:pStyle w:val="thankyou"/>
    </w:pPr>
  </w:p>
  <w:p w:rsidR="003252C7" w:rsidRPr="00543EAE" w:rsidRDefault="003252C7" w:rsidP="00543EAE">
    <w:pPr>
      <w:pStyle w:val="thankyou"/>
    </w:pPr>
    <w:r>
      <w:t>Ačiū</w:t>
    </w:r>
    <w:r w:rsidR="00BC41E9" w:rsidRPr="00543EAE">
      <w:t xml:space="preserve"> už bendradarbiavimą!</w:t>
    </w:r>
  </w:p>
  <w:p w:rsidR="00543EAE" w:rsidRPr="008179A8" w:rsidRDefault="00EA7A5D" w:rsidP="003252C7">
    <w:pPr>
      <w:pStyle w:val="lowercenteredtext"/>
      <w:rPr>
        <w:rFonts w:asciiTheme="majorHAnsi" w:hAnsiTheme="majorHAnsi" w:cstheme="majorHAnsi"/>
        <w:sz w:val="18"/>
        <w:lang w:val="lt-LT"/>
      </w:rPr>
    </w:pPr>
    <w:r w:rsidRPr="008179A8">
      <w:rPr>
        <w:noProof/>
        <w:sz w:val="18"/>
        <w:lang w:val="lt-LT" w:eastAsia="lt-L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5785733</wp:posOffset>
          </wp:positionH>
          <wp:positionV relativeFrom="paragraph">
            <wp:posOffset>143869</wp:posOffset>
          </wp:positionV>
          <wp:extent cx="567442" cy="572494"/>
          <wp:effectExtent l="19050" t="0" r="4058" b="0"/>
          <wp:wrapNone/>
          <wp:docPr id="5" name="Picture 5" descr="QRCo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QRCod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442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252C7" w:rsidRPr="008179A8">
      <w:rPr>
        <w:rFonts w:asciiTheme="majorHAnsi" w:hAnsiTheme="majorHAnsi" w:cstheme="majorHAnsi"/>
        <w:sz w:val="18"/>
      </w:rPr>
      <w:t xml:space="preserve"> </w:t>
    </w:r>
    <w:proofErr w:type="spellStart"/>
    <w:r w:rsidR="003252C7" w:rsidRPr="008179A8">
      <w:rPr>
        <w:rFonts w:asciiTheme="majorHAnsi" w:hAnsiTheme="majorHAnsi" w:cstheme="majorHAnsi"/>
        <w:sz w:val="18"/>
      </w:rPr>
      <w:t>Banket</w:t>
    </w:r>
    <w:r w:rsidR="008179A8">
      <w:rPr>
        <w:rFonts w:asciiTheme="majorHAnsi" w:hAnsiTheme="majorHAnsi" w:cstheme="majorHAnsi"/>
        <w:sz w:val="18"/>
      </w:rPr>
      <w:t>ai</w:t>
    </w:r>
    <w:proofErr w:type="spellEnd"/>
    <w:r w:rsidR="008179A8">
      <w:rPr>
        <w:rFonts w:asciiTheme="majorHAnsi" w:hAnsiTheme="majorHAnsi" w:cstheme="majorHAnsi"/>
        <w:sz w:val="18"/>
      </w:rPr>
      <w:t xml:space="preserve"> • </w:t>
    </w:r>
    <w:proofErr w:type="spellStart"/>
    <w:r w:rsidR="008179A8">
      <w:rPr>
        <w:rFonts w:asciiTheme="majorHAnsi" w:hAnsiTheme="majorHAnsi" w:cstheme="majorHAnsi"/>
        <w:sz w:val="18"/>
      </w:rPr>
      <w:t>Priėmimai</w:t>
    </w:r>
    <w:proofErr w:type="spellEnd"/>
    <w:r w:rsidR="008179A8">
      <w:rPr>
        <w:rFonts w:asciiTheme="majorHAnsi" w:hAnsiTheme="majorHAnsi" w:cstheme="majorHAnsi"/>
        <w:sz w:val="18"/>
      </w:rPr>
      <w:t xml:space="preserve"> •</w:t>
    </w:r>
    <w:r w:rsidR="003252C7" w:rsidRPr="008179A8">
      <w:rPr>
        <w:rFonts w:asciiTheme="majorHAnsi" w:hAnsiTheme="majorHAnsi" w:cstheme="majorHAnsi"/>
        <w:sz w:val="18"/>
      </w:rPr>
      <w:t xml:space="preserve"> </w:t>
    </w:r>
    <w:proofErr w:type="spellStart"/>
    <w:r w:rsidR="003252C7" w:rsidRPr="008179A8">
      <w:rPr>
        <w:rFonts w:asciiTheme="majorHAnsi" w:hAnsiTheme="majorHAnsi" w:cstheme="majorHAnsi"/>
        <w:sz w:val="18"/>
      </w:rPr>
      <w:t>Verslo</w:t>
    </w:r>
    <w:proofErr w:type="spellEnd"/>
    <w:r w:rsidR="003252C7" w:rsidRPr="008179A8">
      <w:rPr>
        <w:rFonts w:asciiTheme="majorHAnsi" w:hAnsiTheme="majorHAnsi" w:cstheme="majorHAnsi"/>
        <w:sz w:val="18"/>
      </w:rPr>
      <w:t xml:space="preserve"> </w:t>
    </w:r>
    <w:proofErr w:type="spellStart"/>
    <w:r w:rsidR="003252C7" w:rsidRPr="008179A8">
      <w:rPr>
        <w:rFonts w:asciiTheme="majorHAnsi" w:hAnsiTheme="majorHAnsi" w:cstheme="majorHAnsi"/>
        <w:sz w:val="18"/>
      </w:rPr>
      <w:t>renginiai</w:t>
    </w:r>
    <w:proofErr w:type="spellEnd"/>
    <w:r w:rsidR="003252C7" w:rsidRPr="008179A8">
      <w:rPr>
        <w:rFonts w:asciiTheme="majorHAnsi" w:hAnsiTheme="majorHAnsi" w:cstheme="majorHAnsi"/>
        <w:sz w:val="18"/>
      </w:rPr>
      <w:t xml:space="preserve"> </w:t>
    </w:r>
    <w:r w:rsidR="008179A8">
      <w:rPr>
        <w:rFonts w:asciiTheme="majorHAnsi" w:hAnsiTheme="majorHAnsi" w:cstheme="majorHAnsi"/>
        <w:sz w:val="18"/>
      </w:rPr>
      <w:t xml:space="preserve">• </w:t>
    </w:r>
    <w:proofErr w:type="spellStart"/>
    <w:r w:rsidR="003252C7" w:rsidRPr="008179A8">
      <w:rPr>
        <w:rFonts w:asciiTheme="majorHAnsi" w:hAnsiTheme="majorHAnsi" w:cstheme="majorHAnsi"/>
        <w:sz w:val="18"/>
      </w:rPr>
      <w:t>Meniu</w:t>
    </w:r>
    <w:proofErr w:type="spellEnd"/>
    <w:r w:rsidR="003252C7" w:rsidRPr="008179A8">
      <w:rPr>
        <w:rFonts w:asciiTheme="majorHAnsi" w:hAnsiTheme="majorHAnsi" w:cstheme="majorHAnsi"/>
        <w:sz w:val="18"/>
      </w:rPr>
      <w:t xml:space="preserve"> </w:t>
    </w:r>
    <w:proofErr w:type="spellStart"/>
    <w:r w:rsidR="003252C7" w:rsidRPr="008179A8">
      <w:rPr>
        <w:rFonts w:asciiTheme="majorHAnsi" w:hAnsiTheme="majorHAnsi" w:cstheme="majorHAnsi"/>
        <w:sz w:val="18"/>
      </w:rPr>
      <w:t>sudarymas</w:t>
    </w:r>
    <w:proofErr w:type="spellEnd"/>
    <w:r w:rsidR="003252C7" w:rsidRPr="008179A8">
      <w:rPr>
        <w:rFonts w:asciiTheme="majorHAnsi" w:hAnsiTheme="majorHAnsi" w:cstheme="majorHAnsi"/>
        <w:sz w:val="18"/>
      </w:rPr>
      <w:t xml:space="preserve"> </w:t>
    </w:r>
    <w:r w:rsidR="008179A8">
      <w:rPr>
        <w:rFonts w:asciiTheme="majorHAnsi" w:hAnsiTheme="majorHAnsi" w:cstheme="majorHAnsi"/>
        <w:sz w:val="18"/>
      </w:rPr>
      <w:t>•</w:t>
    </w:r>
    <w:r w:rsidR="003252C7" w:rsidRPr="008179A8">
      <w:rPr>
        <w:rFonts w:asciiTheme="majorHAnsi" w:hAnsiTheme="majorHAnsi" w:cstheme="majorHAnsi"/>
        <w:sz w:val="18"/>
      </w:rPr>
      <w:t xml:space="preserve"> </w:t>
    </w:r>
    <w:proofErr w:type="spellStart"/>
    <w:r w:rsidR="008179A8">
      <w:rPr>
        <w:rFonts w:asciiTheme="majorHAnsi" w:hAnsiTheme="majorHAnsi" w:cstheme="majorHAnsi"/>
        <w:sz w:val="18"/>
      </w:rPr>
      <w:t>G</w:t>
    </w:r>
    <w:r w:rsidR="003252C7" w:rsidRPr="008179A8">
      <w:rPr>
        <w:rFonts w:asciiTheme="majorHAnsi" w:hAnsiTheme="majorHAnsi" w:cstheme="majorHAnsi"/>
        <w:sz w:val="18"/>
      </w:rPr>
      <w:t>ėrimų</w:t>
    </w:r>
    <w:proofErr w:type="spellEnd"/>
    <w:r w:rsidR="003252C7" w:rsidRPr="008179A8">
      <w:rPr>
        <w:rFonts w:asciiTheme="majorHAnsi" w:hAnsiTheme="majorHAnsi" w:cstheme="majorHAnsi"/>
        <w:sz w:val="18"/>
      </w:rPr>
      <w:t xml:space="preserve"> </w:t>
    </w:r>
    <w:proofErr w:type="spellStart"/>
    <w:r w:rsidR="003252C7" w:rsidRPr="008179A8">
      <w:rPr>
        <w:rFonts w:asciiTheme="majorHAnsi" w:hAnsiTheme="majorHAnsi" w:cstheme="majorHAnsi"/>
        <w:sz w:val="18"/>
      </w:rPr>
      <w:t>parinkimas</w:t>
    </w:r>
    <w:proofErr w:type="spellEnd"/>
    <w:r w:rsidR="003252C7" w:rsidRPr="008179A8">
      <w:rPr>
        <w:rFonts w:asciiTheme="majorHAnsi" w:hAnsiTheme="majorHAnsi" w:cstheme="majorHAnsi"/>
        <w:sz w:val="18"/>
      </w:rPr>
      <w:t xml:space="preserve"> </w:t>
    </w:r>
    <w:r w:rsidR="008179A8">
      <w:rPr>
        <w:rFonts w:asciiTheme="majorHAnsi" w:hAnsiTheme="majorHAnsi" w:cstheme="majorHAnsi"/>
        <w:sz w:val="18"/>
      </w:rPr>
      <w:t>•</w:t>
    </w:r>
    <w:r w:rsidR="003252C7" w:rsidRPr="008179A8">
      <w:rPr>
        <w:rFonts w:asciiTheme="majorHAnsi" w:hAnsiTheme="majorHAnsi" w:cstheme="majorHAnsi"/>
        <w:sz w:val="18"/>
      </w:rPr>
      <w:t xml:space="preserve"> </w:t>
    </w:r>
    <w:proofErr w:type="spellStart"/>
    <w:r w:rsidR="003252C7" w:rsidRPr="008179A8">
      <w:rPr>
        <w:rFonts w:asciiTheme="majorHAnsi" w:hAnsiTheme="majorHAnsi" w:cstheme="majorHAnsi"/>
        <w:sz w:val="18"/>
      </w:rPr>
      <w:t>Stalų</w:t>
    </w:r>
    <w:proofErr w:type="spellEnd"/>
    <w:r w:rsidR="003252C7" w:rsidRPr="008179A8">
      <w:rPr>
        <w:rFonts w:asciiTheme="majorHAnsi" w:hAnsiTheme="majorHAnsi" w:cstheme="majorHAnsi"/>
        <w:sz w:val="18"/>
      </w:rPr>
      <w:t xml:space="preserve"> </w:t>
    </w:r>
    <w:proofErr w:type="spellStart"/>
    <w:r w:rsidR="003252C7" w:rsidRPr="008179A8">
      <w:rPr>
        <w:rFonts w:asciiTheme="majorHAnsi" w:hAnsiTheme="majorHAnsi" w:cstheme="majorHAnsi"/>
        <w:sz w:val="18"/>
      </w:rPr>
      <w:t>dekoravimas</w:t>
    </w:r>
    <w:proofErr w:type="spellEnd"/>
    <w:r w:rsidR="00BC41E9" w:rsidRPr="008179A8">
      <w:rPr>
        <w:rFonts w:asciiTheme="majorHAnsi" w:hAnsiTheme="majorHAnsi" w:cstheme="majorHAnsi"/>
        <w:sz w:val="18"/>
        <w:lang w:val="lt-L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1FB3" w:rsidRDefault="00D81FB3" w:rsidP="00BC41E9">
      <w:r>
        <w:separator/>
      </w:r>
    </w:p>
  </w:footnote>
  <w:footnote w:type="continuationSeparator" w:id="0">
    <w:p w:rsidR="00D81FB3" w:rsidRDefault="00D81FB3" w:rsidP="00BC41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41C67"/>
    <w:multiLevelType w:val="hybridMultilevel"/>
    <w:tmpl w:val="D4ECF10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4C6"/>
    <w:rsid w:val="00002F95"/>
    <w:rsid w:val="000045C0"/>
    <w:rsid w:val="00007058"/>
    <w:rsid w:val="00010191"/>
    <w:rsid w:val="00010341"/>
    <w:rsid w:val="0001042E"/>
    <w:rsid w:val="00010834"/>
    <w:rsid w:val="000133F2"/>
    <w:rsid w:val="000279A2"/>
    <w:rsid w:val="000342D6"/>
    <w:rsid w:val="000422FE"/>
    <w:rsid w:val="000477D8"/>
    <w:rsid w:val="00047F0F"/>
    <w:rsid w:val="00051BEF"/>
    <w:rsid w:val="000639F0"/>
    <w:rsid w:val="000642F2"/>
    <w:rsid w:val="000653AC"/>
    <w:rsid w:val="0007160E"/>
    <w:rsid w:val="00071E84"/>
    <w:rsid w:val="000726CF"/>
    <w:rsid w:val="00084E2F"/>
    <w:rsid w:val="00085CFA"/>
    <w:rsid w:val="00091AF7"/>
    <w:rsid w:val="00096410"/>
    <w:rsid w:val="00096E0E"/>
    <w:rsid w:val="000C0723"/>
    <w:rsid w:val="000C1D52"/>
    <w:rsid w:val="000D397C"/>
    <w:rsid w:val="000D398D"/>
    <w:rsid w:val="000D4D00"/>
    <w:rsid w:val="000E042A"/>
    <w:rsid w:val="000E1A94"/>
    <w:rsid w:val="000E2329"/>
    <w:rsid w:val="000E4093"/>
    <w:rsid w:val="000F34BF"/>
    <w:rsid w:val="000F37A6"/>
    <w:rsid w:val="000F4BE3"/>
    <w:rsid w:val="000F5658"/>
    <w:rsid w:val="000F6B47"/>
    <w:rsid w:val="000F6EBC"/>
    <w:rsid w:val="000F7D4F"/>
    <w:rsid w:val="00101AC7"/>
    <w:rsid w:val="00104F50"/>
    <w:rsid w:val="001055ED"/>
    <w:rsid w:val="00105CAD"/>
    <w:rsid w:val="0011001A"/>
    <w:rsid w:val="00110D73"/>
    <w:rsid w:val="001124FD"/>
    <w:rsid w:val="00120769"/>
    <w:rsid w:val="001225D4"/>
    <w:rsid w:val="0012500A"/>
    <w:rsid w:val="00127607"/>
    <w:rsid w:val="0013066F"/>
    <w:rsid w:val="00140EA0"/>
    <w:rsid w:val="00141083"/>
    <w:rsid w:val="0014235A"/>
    <w:rsid w:val="001443C7"/>
    <w:rsid w:val="001446C1"/>
    <w:rsid w:val="00144CDD"/>
    <w:rsid w:val="00151B52"/>
    <w:rsid w:val="0015432A"/>
    <w:rsid w:val="00156D94"/>
    <w:rsid w:val="00163592"/>
    <w:rsid w:val="00165A11"/>
    <w:rsid w:val="00175CCA"/>
    <w:rsid w:val="001762A0"/>
    <w:rsid w:val="00177B50"/>
    <w:rsid w:val="00182825"/>
    <w:rsid w:val="0018316F"/>
    <w:rsid w:val="001833C9"/>
    <w:rsid w:val="0019237A"/>
    <w:rsid w:val="00192F91"/>
    <w:rsid w:val="001A1042"/>
    <w:rsid w:val="001A255A"/>
    <w:rsid w:val="001A6F31"/>
    <w:rsid w:val="001B0275"/>
    <w:rsid w:val="001B4EBB"/>
    <w:rsid w:val="001B5992"/>
    <w:rsid w:val="001C3859"/>
    <w:rsid w:val="001C5CC0"/>
    <w:rsid w:val="001D08C2"/>
    <w:rsid w:val="001D1C5D"/>
    <w:rsid w:val="001D4E70"/>
    <w:rsid w:val="001E2448"/>
    <w:rsid w:val="001E599E"/>
    <w:rsid w:val="001F0E54"/>
    <w:rsid w:val="001F45F6"/>
    <w:rsid w:val="001F53B6"/>
    <w:rsid w:val="001F63BC"/>
    <w:rsid w:val="00200DCD"/>
    <w:rsid w:val="00201CB9"/>
    <w:rsid w:val="00202E66"/>
    <w:rsid w:val="00212954"/>
    <w:rsid w:val="002161E4"/>
    <w:rsid w:val="00217315"/>
    <w:rsid w:val="00217D86"/>
    <w:rsid w:val="00223BE5"/>
    <w:rsid w:val="00224C97"/>
    <w:rsid w:val="002266FC"/>
    <w:rsid w:val="00227B2A"/>
    <w:rsid w:val="00234F2D"/>
    <w:rsid w:val="00240E8F"/>
    <w:rsid w:val="00244A70"/>
    <w:rsid w:val="00245176"/>
    <w:rsid w:val="00245463"/>
    <w:rsid w:val="00251F22"/>
    <w:rsid w:val="002523E9"/>
    <w:rsid w:val="00252B6A"/>
    <w:rsid w:val="0025589A"/>
    <w:rsid w:val="00256101"/>
    <w:rsid w:val="0025656D"/>
    <w:rsid w:val="002669E1"/>
    <w:rsid w:val="00271C2F"/>
    <w:rsid w:val="00272EA7"/>
    <w:rsid w:val="00272F94"/>
    <w:rsid w:val="00275FDB"/>
    <w:rsid w:val="00277EB9"/>
    <w:rsid w:val="00282DF1"/>
    <w:rsid w:val="0028504A"/>
    <w:rsid w:val="00292038"/>
    <w:rsid w:val="00292086"/>
    <w:rsid w:val="00293318"/>
    <w:rsid w:val="002935A4"/>
    <w:rsid w:val="00293EAC"/>
    <w:rsid w:val="0029412C"/>
    <w:rsid w:val="002A22DE"/>
    <w:rsid w:val="002B1879"/>
    <w:rsid w:val="002B643D"/>
    <w:rsid w:val="002C04A9"/>
    <w:rsid w:val="002C0B30"/>
    <w:rsid w:val="002D6E38"/>
    <w:rsid w:val="002D6ED4"/>
    <w:rsid w:val="002E09B6"/>
    <w:rsid w:val="002F3149"/>
    <w:rsid w:val="002F3957"/>
    <w:rsid w:val="002F6035"/>
    <w:rsid w:val="002F70C3"/>
    <w:rsid w:val="00300A17"/>
    <w:rsid w:val="00300B22"/>
    <w:rsid w:val="00301826"/>
    <w:rsid w:val="00303871"/>
    <w:rsid w:val="00310A77"/>
    <w:rsid w:val="00311C97"/>
    <w:rsid w:val="00312D87"/>
    <w:rsid w:val="00314584"/>
    <w:rsid w:val="00314795"/>
    <w:rsid w:val="00323154"/>
    <w:rsid w:val="00325171"/>
    <w:rsid w:val="003252C7"/>
    <w:rsid w:val="003272DA"/>
    <w:rsid w:val="00327FD9"/>
    <w:rsid w:val="003323BD"/>
    <w:rsid w:val="003339B4"/>
    <w:rsid w:val="00347972"/>
    <w:rsid w:val="00350776"/>
    <w:rsid w:val="00351C97"/>
    <w:rsid w:val="00351D56"/>
    <w:rsid w:val="003521A8"/>
    <w:rsid w:val="003546F4"/>
    <w:rsid w:val="00354A33"/>
    <w:rsid w:val="00355588"/>
    <w:rsid w:val="00357C69"/>
    <w:rsid w:val="00364C84"/>
    <w:rsid w:val="0038088F"/>
    <w:rsid w:val="00382FE6"/>
    <w:rsid w:val="00391B87"/>
    <w:rsid w:val="0039441E"/>
    <w:rsid w:val="003A0BBC"/>
    <w:rsid w:val="003A0ED0"/>
    <w:rsid w:val="003B672A"/>
    <w:rsid w:val="003C00FE"/>
    <w:rsid w:val="003C0E85"/>
    <w:rsid w:val="003D0C8F"/>
    <w:rsid w:val="003E5FCD"/>
    <w:rsid w:val="003E7467"/>
    <w:rsid w:val="003F2522"/>
    <w:rsid w:val="00400BA3"/>
    <w:rsid w:val="004017ED"/>
    <w:rsid w:val="004030FE"/>
    <w:rsid w:val="00403B6A"/>
    <w:rsid w:val="00410157"/>
    <w:rsid w:val="00416520"/>
    <w:rsid w:val="00423BFC"/>
    <w:rsid w:val="0043039F"/>
    <w:rsid w:val="004327ED"/>
    <w:rsid w:val="00432F5B"/>
    <w:rsid w:val="00442CDA"/>
    <w:rsid w:val="004435F9"/>
    <w:rsid w:val="00451365"/>
    <w:rsid w:val="004526BD"/>
    <w:rsid w:val="00454C56"/>
    <w:rsid w:val="0045588D"/>
    <w:rsid w:val="00463951"/>
    <w:rsid w:val="00466536"/>
    <w:rsid w:val="004669CC"/>
    <w:rsid w:val="0047215A"/>
    <w:rsid w:val="004741BE"/>
    <w:rsid w:val="00474640"/>
    <w:rsid w:val="00474D93"/>
    <w:rsid w:val="00475755"/>
    <w:rsid w:val="00475CE9"/>
    <w:rsid w:val="00476AAA"/>
    <w:rsid w:val="00477B3C"/>
    <w:rsid w:val="00482DA9"/>
    <w:rsid w:val="00484948"/>
    <w:rsid w:val="004873C8"/>
    <w:rsid w:val="00490892"/>
    <w:rsid w:val="00492782"/>
    <w:rsid w:val="004964D3"/>
    <w:rsid w:val="004976DB"/>
    <w:rsid w:val="004A1D5E"/>
    <w:rsid w:val="004A3DA7"/>
    <w:rsid w:val="004A6B3F"/>
    <w:rsid w:val="004B14C1"/>
    <w:rsid w:val="004B49DA"/>
    <w:rsid w:val="004C0505"/>
    <w:rsid w:val="004C401E"/>
    <w:rsid w:val="004C62D5"/>
    <w:rsid w:val="004D152D"/>
    <w:rsid w:val="004D298D"/>
    <w:rsid w:val="004D2DBA"/>
    <w:rsid w:val="004E7594"/>
    <w:rsid w:val="004F0260"/>
    <w:rsid w:val="004F202D"/>
    <w:rsid w:val="004F2561"/>
    <w:rsid w:val="004F2B73"/>
    <w:rsid w:val="005209B5"/>
    <w:rsid w:val="0052405D"/>
    <w:rsid w:val="005279E5"/>
    <w:rsid w:val="005351B6"/>
    <w:rsid w:val="00537E8C"/>
    <w:rsid w:val="00543EAE"/>
    <w:rsid w:val="005440E3"/>
    <w:rsid w:val="005523AF"/>
    <w:rsid w:val="005536BC"/>
    <w:rsid w:val="005579B5"/>
    <w:rsid w:val="00560999"/>
    <w:rsid w:val="00563EE4"/>
    <w:rsid w:val="00565F56"/>
    <w:rsid w:val="00566307"/>
    <w:rsid w:val="00571EBD"/>
    <w:rsid w:val="00573210"/>
    <w:rsid w:val="00574E02"/>
    <w:rsid w:val="005860ED"/>
    <w:rsid w:val="005869C6"/>
    <w:rsid w:val="00587D8D"/>
    <w:rsid w:val="00591D20"/>
    <w:rsid w:val="005A03E7"/>
    <w:rsid w:val="005A4C65"/>
    <w:rsid w:val="005A7278"/>
    <w:rsid w:val="005B1371"/>
    <w:rsid w:val="005B5EBA"/>
    <w:rsid w:val="005C3469"/>
    <w:rsid w:val="005D1D52"/>
    <w:rsid w:val="005D2BA9"/>
    <w:rsid w:val="005D3A4E"/>
    <w:rsid w:val="005D4D56"/>
    <w:rsid w:val="005E012F"/>
    <w:rsid w:val="005E14BB"/>
    <w:rsid w:val="005E3CAF"/>
    <w:rsid w:val="005E449F"/>
    <w:rsid w:val="005E59B6"/>
    <w:rsid w:val="005E6BB7"/>
    <w:rsid w:val="005F2F2E"/>
    <w:rsid w:val="005F2FE4"/>
    <w:rsid w:val="005F6D87"/>
    <w:rsid w:val="006042E8"/>
    <w:rsid w:val="00604337"/>
    <w:rsid w:val="006072A9"/>
    <w:rsid w:val="006078B1"/>
    <w:rsid w:val="006105C9"/>
    <w:rsid w:val="00623B61"/>
    <w:rsid w:val="00633A62"/>
    <w:rsid w:val="006414D5"/>
    <w:rsid w:val="0064495E"/>
    <w:rsid w:val="00645720"/>
    <w:rsid w:val="00645DFE"/>
    <w:rsid w:val="006477F8"/>
    <w:rsid w:val="00647C39"/>
    <w:rsid w:val="00650FC1"/>
    <w:rsid w:val="006540D8"/>
    <w:rsid w:val="00654240"/>
    <w:rsid w:val="00656AD2"/>
    <w:rsid w:val="00657E7A"/>
    <w:rsid w:val="00662CB9"/>
    <w:rsid w:val="006724E2"/>
    <w:rsid w:val="00677516"/>
    <w:rsid w:val="0068518B"/>
    <w:rsid w:val="00685CED"/>
    <w:rsid w:val="00685D9A"/>
    <w:rsid w:val="00686B31"/>
    <w:rsid w:val="006A1137"/>
    <w:rsid w:val="006A3E97"/>
    <w:rsid w:val="006A42FE"/>
    <w:rsid w:val="006A6F0B"/>
    <w:rsid w:val="006B2D80"/>
    <w:rsid w:val="006B3296"/>
    <w:rsid w:val="006B3E75"/>
    <w:rsid w:val="006B4062"/>
    <w:rsid w:val="006C2B50"/>
    <w:rsid w:val="006D49A9"/>
    <w:rsid w:val="006E1F35"/>
    <w:rsid w:val="006E6301"/>
    <w:rsid w:val="006E7109"/>
    <w:rsid w:val="006F0094"/>
    <w:rsid w:val="006F18A1"/>
    <w:rsid w:val="006F1903"/>
    <w:rsid w:val="006F3464"/>
    <w:rsid w:val="00704C33"/>
    <w:rsid w:val="0070726E"/>
    <w:rsid w:val="00713D06"/>
    <w:rsid w:val="00722173"/>
    <w:rsid w:val="00722799"/>
    <w:rsid w:val="00732A25"/>
    <w:rsid w:val="00733E70"/>
    <w:rsid w:val="007341FE"/>
    <w:rsid w:val="0073469B"/>
    <w:rsid w:val="00737291"/>
    <w:rsid w:val="00737614"/>
    <w:rsid w:val="00742A53"/>
    <w:rsid w:val="00742A80"/>
    <w:rsid w:val="00747420"/>
    <w:rsid w:val="00750362"/>
    <w:rsid w:val="007507B1"/>
    <w:rsid w:val="00753B1A"/>
    <w:rsid w:val="00754048"/>
    <w:rsid w:val="00760F53"/>
    <w:rsid w:val="00762D5F"/>
    <w:rsid w:val="007632CB"/>
    <w:rsid w:val="00763EA7"/>
    <w:rsid w:val="0076688B"/>
    <w:rsid w:val="00771801"/>
    <w:rsid w:val="00774060"/>
    <w:rsid w:val="00774B69"/>
    <w:rsid w:val="00776D5C"/>
    <w:rsid w:val="00781284"/>
    <w:rsid w:val="00781778"/>
    <w:rsid w:val="00783F61"/>
    <w:rsid w:val="00784134"/>
    <w:rsid w:val="0079257B"/>
    <w:rsid w:val="007939E2"/>
    <w:rsid w:val="00794BCF"/>
    <w:rsid w:val="007A1543"/>
    <w:rsid w:val="007B38EB"/>
    <w:rsid w:val="007B425F"/>
    <w:rsid w:val="007B6267"/>
    <w:rsid w:val="007B6E7E"/>
    <w:rsid w:val="007C4813"/>
    <w:rsid w:val="007C6E43"/>
    <w:rsid w:val="007D02D7"/>
    <w:rsid w:val="007D42B6"/>
    <w:rsid w:val="007D6A30"/>
    <w:rsid w:val="007E4156"/>
    <w:rsid w:val="007F7A95"/>
    <w:rsid w:val="00800C42"/>
    <w:rsid w:val="00805161"/>
    <w:rsid w:val="00805E23"/>
    <w:rsid w:val="00806817"/>
    <w:rsid w:val="00807566"/>
    <w:rsid w:val="00810EA1"/>
    <w:rsid w:val="008179A8"/>
    <w:rsid w:val="00820427"/>
    <w:rsid w:val="008232B5"/>
    <w:rsid w:val="008274DA"/>
    <w:rsid w:val="00830CC2"/>
    <w:rsid w:val="00830F0A"/>
    <w:rsid w:val="00832CA9"/>
    <w:rsid w:val="00833A70"/>
    <w:rsid w:val="00833FA2"/>
    <w:rsid w:val="00840912"/>
    <w:rsid w:val="00841390"/>
    <w:rsid w:val="00873E39"/>
    <w:rsid w:val="0087592F"/>
    <w:rsid w:val="00876369"/>
    <w:rsid w:val="00877944"/>
    <w:rsid w:val="008845F3"/>
    <w:rsid w:val="0088651A"/>
    <w:rsid w:val="00887B96"/>
    <w:rsid w:val="00893F16"/>
    <w:rsid w:val="008961D7"/>
    <w:rsid w:val="0089768C"/>
    <w:rsid w:val="008A164C"/>
    <w:rsid w:val="008A32CF"/>
    <w:rsid w:val="008B4501"/>
    <w:rsid w:val="008B5B01"/>
    <w:rsid w:val="008B6C61"/>
    <w:rsid w:val="008C08FD"/>
    <w:rsid w:val="008C28F3"/>
    <w:rsid w:val="008C3824"/>
    <w:rsid w:val="008C44E5"/>
    <w:rsid w:val="008C5901"/>
    <w:rsid w:val="008C5A0E"/>
    <w:rsid w:val="008D1506"/>
    <w:rsid w:val="008E0953"/>
    <w:rsid w:val="008E21D3"/>
    <w:rsid w:val="008E3196"/>
    <w:rsid w:val="008E33DC"/>
    <w:rsid w:val="008E403D"/>
    <w:rsid w:val="008E45DF"/>
    <w:rsid w:val="008F1209"/>
    <w:rsid w:val="008F27EB"/>
    <w:rsid w:val="008F2C48"/>
    <w:rsid w:val="008F34B9"/>
    <w:rsid w:val="008F3768"/>
    <w:rsid w:val="00911367"/>
    <w:rsid w:val="009147E0"/>
    <w:rsid w:val="00917B39"/>
    <w:rsid w:val="00921650"/>
    <w:rsid w:val="009219BA"/>
    <w:rsid w:val="00922CB8"/>
    <w:rsid w:val="00924FF6"/>
    <w:rsid w:val="00925105"/>
    <w:rsid w:val="0092580B"/>
    <w:rsid w:val="00932D78"/>
    <w:rsid w:val="00933FDD"/>
    <w:rsid w:val="00934193"/>
    <w:rsid w:val="00936E3E"/>
    <w:rsid w:val="00941987"/>
    <w:rsid w:val="009424FC"/>
    <w:rsid w:val="00942EE7"/>
    <w:rsid w:val="00943673"/>
    <w:rsid w:val="009459AE"/>
    <w:rsid w:val="00951104"/>
    <w:rsid w:val="00952C63"/>
    <w:rsid w:val="00954EF9"/>
    <w:rsid w:val="009742BE"/>
    <w:rsid w:val="00977795"/>
    <w:rsid w:val="00980877"/>
    <w:rsid w:val="00981A0E"/>
    <w:rsid w:val="00986C00"/>
    <w:rsid w:val="00993097"/>
    <w:rsid w:val="00993A28"/>
    <w:rsid w:val="009B50B6"/>
    <w:rsid w:val="009C54FF"/>
    <w:rsid w:val="009D3499"/>
    <w:rsid w:val="009D3A9A"/>
    <w:rsid w:val="009D7158"/>
    <w:rsid w:val="009E3AD2"/>
    <w:rsid w:val="009E3FC1"/>
    <w:rsid w:val="009E4328"/>
    <w:rsid w:val="00A0007A"/>
    <w:rsid w:val="00A049C8"/>
    <w:rsid w:val="00A10902"/>
    <w:rsid w:val="00A10FEC"/>
    <w:rsid w:val="00A110E4"/>
    <w:rsid w:val="00A133F6"/>
    <w:rsid w:val="00A13415"/>
    <w:rsid w:val="00A139B0"/>
    <w:rsid w:val="00A14125"/>
    <w:rsid w:val="00A14A8C"/>
    <w:rsid w:val="00A14F8F"/>
    <w:rsid w:val="00A16241"/>
    <w:rsid w:val="00A278E7"/>
    <w:rsid w:val="00A27CE6"/>
    <w:rsid w:val="00A3149E"/>
    <w:rsid w:val="00A3666F"/>
    <w:rsid w:val="00A4413B"/>
    <w:rsid w:val="00A46490"/>
    <w:rsid w:val="00A46803"/>
    <w:rsid w:val="00A472D4"/>
    <w:rsid w:val="00A539DF"/>
    <w:rsid w:val="00A55EA2"/>
    <w:rsid w:val="00A57CC4"/>
    <w:rsid w:val="00A61582"/>
    <w:rsid w:val="00A63377"/>
    <w:rsid w:val="00A66DC4"/>
    <w:rsid w:val="00A71D3C"/>
    <w:rsid w:val="00A728F2"/>
    <w:rsid w:val="00A731A8"/>
    <w:rsid w:val="00A73E09"/>
    <w:rsid w:val="00A74033"/>
    <w:rsid w:val="00A779C2"/>
    <w:rsid w:val="00A81BAB"/>
    <w:rsid w:val="00A87BAC"/>
    <w:rsid w:val="00A906D9"/>
    <w:rsid w:val="00A908B1"/>
    <w:rsid w:val="00A90EC0"/>
    <w:rsid w:val="00A91F05"/>
    <w:rsid w:val="00A944F6"/>
    <w:rsid w:val="00A946C4"/>
    <w:rsid w:val="00A950E9"/>
    <w:rsid w:val="00AA0A48"/>
    <w:rsid w:val="00AA4427"/>
    <w:rsid w:val="00AA4B36"/>
    <w:rsid w:val="00AB31F5"/>
    <w:rsid w:val="00AB6368"/>
    <w:rsid w:val="00AB64EA"/>
    <w:rsid w:val="00AC13B1"/>
    <w:rsid w:val="00AC1D5E"/>
    <w:rsid w:val="00AC1DE1"/>
    <w:rsid w:val="00AC2596"/>
    <w:rsid w:val="00AD07D1"/>
    <w:rsid w:val="00AD0BC7"/>
    <w:rsid w:val="00AD6E6B"/>
    <w:rsid w:val="00AE1AB0"/>
    <w:rsid w:val="00AE34C6"/>
    <w:rsid w:val="00AE4817"/>
    <w:rsid w:val="00AE48A5"/>
    <w:rsid w:val="00AE61B7"/>
    <w:rsid w:val="00AF0EF4"/>
    <w:rsid w:val="00AF2EEA"/>
    <w:rsid w:val="00B04B5A"/>
    <w:rsid w:val="00B06095"/>
    <w:rsid w:val="00B075B8"/>
    <w:rsid w:val="00B13193"/>
    <w:rsid w:val="00B345E8"/>
    <w:rsid w:val="00B4470E"/>
    <w:rsid w:val="00B47AC6"/>
    <w:rsid w:val="00B50024"/>
    <w:rsid w:val="00B515F2"/>
    <w:rsid w:val="00B5453D"/>
    <w:rsid w:val="00B54B9E"/>
    <w:rsid w:val="00B55938"/>
    <w:rsid w:val="00B66B7C"/>
    <w:rsid w:val="00B66C20"/>
    <w:rsid w:val="00B67C3F"/>
    <w:rsid w:val="00B7018E"/>
    <w:rsid w:val="00B72493"/>
    <w:rsid w:val="00B73E95"/>
    <w:rsid w:val="00B8135A"/>
    <w:rsid w:val="00B8238D"/>
    <w:rsid w:val="00B83BA6"/>
    <w:rsid w:val="00B83F5A"/>
    <w:rsid w:val="00B91471"/>
    <w:rsid w:val="00B9181E"/>
    <w:rsid w:val="00B95AAA"/>
    <w:rsid w:val="00B974CD"/>
    <w:rsid w:val="00BB06D8"/>
    <w:rsid w:val="00BC02D6"/>
    <w:rsid w:val="00BC0440"/>
    <w:rsid w:val="00BC1C07"/>
    <w:rsid w:val="00BC2618"/>
    <w:rsid w:val="00BC3002"/>
    <w:rsid w:val="00BC41E9"/>
    <w:rsid w:val="00BC49B8"/>
    <w:rsid w:val="00BC761E"/>
    <w:rsid w:val="00BD1C79"/>
    <w:rsid w:val="00BE123F"/>
    <w:rsid w:val="00BE411E"/>
    <w:rsid w:val="00BF23AA"/>
    <w:rsid w:val="00BF6877"/>
    <w:rsid w:val="00C00E61"/>
    <w:rsid w:val="00C01432"/>
    <w:rsid w:val="00C053BC"/>
    <w:rsid w:val="00C059CB"/>
    <w:rsid w:val="00C123E3"/>
    <w:rsid w:val="00C128E7"/>
    <w:rsid w:val="00C23A7B"/>
    <w:rsid w:val="00C2591B"/>
    <w:rsid w:val="00C2695F"/>
    <w:rsid w:val="00C26E54"/>
    <w:rsid w:val="00C27953"/>
    <w:rsid w:val="00C27F20"/>
    <w:rsid w:val="00C3145C"/>
    <w:rsid w:val="00C33911"/>
    <w:rsid w:val="00C37C74"/>
    <w:rsid w:val="00C43E9D"/>
    <w:rsid w:val="00C46C8E"/>
    <w:rsid w:val="00C47CEB"/>
    <w:rsid w:val="00C50D75"/>
    <w:rsid w:val="00C50F0E"/>
    <w:rsid w:val="00C634DD"/>
    <w:rsid w:val="00C63904"/>
    <w:rsid w:val="00C6580E"/>
    <w:rsid w:val="00C65A26"/>
    <w:rsid w:val="00C66E0B"/>
    <w:rsid w:val="00C733FF"/>
    <w:rsid w:val="00C75FCF"/>
    <w:rsid w:val="00C81F4B"/>
    <w:rsid w:val="00C8553E"/>
    <w:rsid w:val="00C908BE"/>
    <w:rsid w:val="00C97147"/>
    <w:rsid w:val="00CA1C8D"/>
    <w:rsid w:val="00CA7F57"/>
    <w:rsid w:val="00CB21C0"/>
    <w:rsid w:val="00CB5DCE"/>
    <w:rsid w:val="00CB7CB3"/>
    <w:rsid w:val="00CC1855"/>
    <w:rsid w:val="00CC56A6"/>
    <w:rsid w:val="00CD139A"/>
    <w:rsid w:val="00CD27C3"/>
    <w:rsid w:val="00CD43A7"/>
    <w:rsid w:val="00CE3E70"/>
    <w:rsid w:val="00CE47FD"/>
    <w:rsid w:val="00CE77B6"/>
    <w:rsid w:val="00CF017D"/>
    <w:rsid w:val="00CF1BC3"/>
    <w:rsid w:val="00D058BF"/>
    <w:rsid w:val="00D06142"/>
    <w:rsid w:val="00D06C5E"/>
    <w:rsid w:val="00D15F99"/>
    <w:rsid w:val="00D22654"/>
    <w:rsid w:val="00D24068"/>
    <w:rsid w:val="00D24F1C"/>
    <w:rsid w:val="00D40E0C"/>
    <w:rsid w:val="00D426B3"/>
    <w:rsid w:val="00D52872"/>
    <w:rsid w:val="00D70B2B"/>
    <w:rsid w:val="00D719AB"/>
    <w:rsid w:val="00D72EBD"/>
    <w:rsid w:val="00D7761C"/>
    <w:rsid w:val="00D81FB3"/>
    <w:rsid w:val="00D824D4"/>
    <w:rsid w:val="00D9052E"/>
    <w:rsid w:val="00D97693"/>
    <w:rsid w:val="00DA032A"/>
    <w:rsid w:val="00DA269F"/>
    <w:rsid w:val="00DA5C5C"/>
    <w:rsid w:val="00DB15BB"/>
    <w:rsid w:val="00DB363E"/>
    <w:rsid w:val="00DC0F06"/>
    <w:rsid w:val="00DC473A"/>
    <w:rsid w:val="00DC635C"/>
    <w:rsid w:val="00DD2E19"/>
    <w:rsid w:val="00DE086B"/>
    <w:rsid w:val="00DE19D9"/>
    <w:rsid w:val="00DE7A87"/>
    <w:rsid w:val="00DF1096"/>
    <w:rsid w:val="00DF6F3C"/>
    <w:rsid w:val="00E020A7"/>
    <w:rsid w:val="00E100E3"/>
    <w:rsid w:val="00E10806"/>
    <w:rsid w:val="00E10886"/>
    <w:rsid w:val="00E1454A"/>
    <w:rsid w:val="00E21388"/>
    <w:rsid w:val="00E22135"/>
    <w:rsid w:val="00E22757"/>
    <w:rsid w:val="00E268C9"/>
    <w:rsid w:val="00E3058F"/>
    <w:rsid w:val="00E31FD6"/>
    <w:rsid w:val="00E32D52"/>
    <w:rsid w:val="00E340AF"/>
    <w:rsid w:val="00E37426"/>
    <w:rsid w:val="00E42B72"/>
    <w:rsid w:val="00E465D2"/>
    <w:rsid w:val="00E46A4D"/>
    <w:rsid w:val="00E47F00"/>
    <w:rsid w:val="00E51E53"/>
    <w:rsid w:val="00E579CA"/>
    <w:rsid w:val="00E65E92"/>
    <w:rsid w:val="00E662C6"/>
    <w:rsid w:val="00E7569A"/>
    <w:rsid w:val="00E83AD6"/>
    <w:rsid w:val="00E90FD5"/>
    <w:rsid w:val="00E93CB9"/>
    <w:rsid w:val="00E97460"/>
    <w:rsid w:val="00EA2F08"/>
    <w:rsid w:val="00EA7A5D"/>
    <w:rsid w:val="00EB088D"/>
    <w:rsid w:val="00EB4F05"/>
    <w:rsid w:val="00EB77ED"/>
    <w:rsid w:val="00EC3446"/>
    <w:rsid w:val="00EC6DD5"/>
    <w:rsid w:val="00ED7F7F"/>
    <w:rsid w:val="00EE083D"/>
    <w:rsid w:val="00EE1B75"/>
    <w:rsid w:val="00EE7601"/>
    <w:rsid w:val="00EF1460"/>
    <w:rsid w:val="00EF4D4D"/>
    <w:rsid w:val="00F011A4"/>
    <w:rsid w:val="00F101AA"/>
    <w:rsid w:val="00F10AB2"/>
    <w:rsid w:val="00F1470D"/>
    <w:rsid w:val="00F15D22"/>
    <w:rsid w:val="00F21220"/>
    <w:rsid w:val="00F23FC4"/>
    <w:rsid w:val="00F27675"/>
    <w:rsid w:val="00F40C1A"/>
    <w:rsid w:val="00F41367"/>
    <w:rsid w:val="00F416FF"/>
    <w:rsid w:val="00F50562"/>
    <w:rsid w:val="00F524DF"/>
    <w:rsid w:val="00F5405F"/>
    <w:rsid w:val="00F55C45"/>
    <w:rsid w:val="00F6453F"/>
    <w:rsid w:val="00F646C4"/>
    <w:rsid w:val="00F659B6"/>
    <w:rsid w:val="00F67A7F"/>
    <w:rsid w:val="00F71CA0"/>
    <w:rsid w:val="00F72E66"/>
    <w:rsid w:val="00F84740"/>
    <w:rsid w:val="00F852FF"/>
    <w:rsid w:val="00F876B6"/>
    <w:rsid w:val="00F9031B"/>
    <w:rsid w:val="00F923BD"/>
    <w:rsid w:val="00FA09CE"/>
    <w:rsid w:val="00FA30FB"/>
    <w:rsid w:val="00FB1E5B"/>
    <w:rsid w:val="00FB3E62"/>
    <w:rsid w:val="00FB550D"/>
    <w:rsid w:val="00FB794D"/>
    <w:rsid w:val="00FD16E3"/>
    <w:rsid w:val="00FD3B16"/>
    <w:rsid w:val="00FD5527"/>
    <w:rsid w:val="00FD6EA9"/>
    <w:rsid w:val="00FE19A9"/>
    <w:rsid w:val="00FE67BF"/>
    <w:rsid w:val="00FF13D2"/>
    <w:rsid w:val="00FF284A"/>
    <w:rsid w:val="00FF4982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5:docId w15:val="{80A88D9B-57D1-4309-A233-532608341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840912"/>
    <w:rPr>
      <w:rFonts w:asciiTheme="minorHAnsi" w:hAnsiTheme="minorHAnsi"/>
      <w:sz w:val="16"/>
      <w:szCs w:val="24"/>
    </w:rPr>
  </w:style>
  <w:style w:type="paragraph" w:styleId="Antrat1">
    <w:name w:val="heading 1"/>
    <w:basedOn w:val="prastasis"/>
    <w:next w:val="prastasis"/>
    <w:autoRedefine/>
    <w:qFormat/>
    <w:rsid w:val="00EA7A5D"/>
    <w:pPr>
      <w:keepNext/>
      <w:spacing w:line="800" w:lineRule="exact"/>
      <w:jc w:val="right"/>
      <w:outlineLvl w:val="0"/>
    </w:pPr>
    <w:rPr>
      <w:rFonts w:ascii="Garamond" w:hAnsi="Garamond" w:cs="Arial"/>
      <w:bCs/>
      <w:i/>
      <w:color w:val="EAD4A7" w:themeColor="accent2" w:themeTint="66"/>
      <w:kern w:val="44"/>
      <w:sz w:val="72"/>
      <w:szCs w:val="72"/>
      <w:lang w:val="lt-LT"/>
    </w:rPr>
  </w:style>
  <w:style w:type="paragraph" w:styleId="Antrat2">
    <w:name w:val="heading 2"/>
    <w:basedOn w:val="prastasis"/>
    <w:next w:val="prastasis"/>
    <w:qFormat/>
    <w:rsid w:val="00840912"/>
    <w:pPr>
      <w:keepNext/>
      <w:spacing w:before="240" w:after="60"/>
      <w:outlineLvl w:val="1"/>
    </w:pPr>
    <w:rPr>
      <w:rFonts w:asciiTheme="majorHAnsi" w:hAnsiTheme="majorHAnsi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rsid w:val="00840912"/>
    <w:pPr>
      <w:keepNext/>
      <w:spacing w:before="240" w:after="60"/>
      <w:outlineLvl w:val="2"/>
    </w:pPr>
    <w:rPr>
      <w:rFonts w:asciiTheme="majorHAnsi" w:hAnsiTheme="majorHAnsi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mount">
    <w:name w:val="Amount"/>
    <w:basedOn w:val="prastasis"/>
    <w:rsid w:val="00840912"/>
    <w:pPr>
      <w:jc w:val="right"/>
    </w:pPr>
  </w:style>
  <w:style w:type="paragraph" w:customStyle="1" w:styleId="DateandNumber">
    <w:name w:val="Date and Number"/>
    <w:basedOn w:val="prastasis"/>
    <w:rsid w:val="00840912"/>
    <w:pPr>
      <w:spacing w:line="264" w:lineRule="auto"/>
      <w:jc w:val="right"/>
    </w:pPr>
    <w:rPr>
      <w:b/>
      <w:color w:val="808080" w:themeColor="background1" w:themeShade="80"/>
      <w:spacing w:val="4"/>
      <w:szCs w:val="16"/>
    </w:rPr>
  </w:style>
  <w:style w:type="paragraph" w:customStyle="1" w:styleId="headings">
    <w:name w:val="headings"/>
    <w:basedOn w:val="rightalignedtext"/>
    <w:rsid w:val="00840912"/>
    <w:rPr>
      <w:rFonts w:asciiTheme="majorHAnsi" w:hAnsiTheme="majorHAnsi"/>
      <w:bCs/>
      <w:caps/>
      <w:color w:val="808080" w:themeColor="background1" w:themeShade="80"/>
      <w:spacing w:val="4"/>
    </w:rPr>
  </w:style>
  <w:style w:type="paragraph" w:customStyle="1" w:styleId="Slogan">
    <w:name w:val="Slogan"/>
    <w:basedOn w:val="Antrat3"/>
    <w:rsid w:val="00840912"/>
    <w:pPr>
      <w:keepNext w:val="0"/>
      <w:spacing w:before="0"/>
    </w:pPr>
    <w:rPr>
      <w:rFonts w:asciiTheme="minorHAnsi" w:hAnsiTheme="minorHAnsi" w:cs="Times New Roman"/>
      <w:bCs w:val="0"/>
      <w:i/>
      <w:color w:val="808080" w:themeColor="background1" w:themeShade="80"/>
      <w:spacing w:val="4"/>
      <w:sz w:val="16"/>
      <w:szCs w:val="18"/>
    </w:rPr>
  </w:style>
  <w:style w:type="paragraph" w:customStyle="1" w:styleId="lowercenteredtext">
    <w:name w:val="lower centered text"/>
    <w:basedOn w:val="prastasis"/>
    <w:rsid w:val="00840912"/>
    <w:pPr>
      <w:spacing w:before="520"/>
      <w:jc w:val="center"/>
    </w:pPr>
    <w:rPr>
      <w:color w:val="C3922E" w:themeColor="accent2"/>
      <w:szCs w:val="18"/>
    </w:rPr>
  </w:style>
  <w:style w:type="paragraph" w:customStyle="1" w:styleId="ColumnHeadings">
    <w:name w:val="Column Headings"/>
    <w:basedOn w:val="Antrat2"/>
    <w:autoRedefine/>
    <w:rsid w:val="00271C2F"/>
    <w:pPr>
      <w:keepNext w:val="0"/>
      <w:spacing w:before="20" w:after="0"/>
      <w:jc w:val="center"/>
    </w:pPr>
    <w:rPr>
      <w:rFonts w:cs="Times New Roman"/>
      <w:bCs w:val="0"/>
      <w:i w:val="0"/>
      <w:iCs w:val="0"/>
      <w:color w:val="808080" w:themeColor="background1" w:themeShade="80"/>
      <w:sz w:val="16"/>
      <w:szCs w:val="16"/>
    </w:rPr>
  </w:style>
  <w:style w:type="paragraph" w:styleId="Debesliotekstas">
    <w:name w:val="Balloon Text"/>
    <w:basedOn w:val="prastasis"/>
    <w:link w:val="DebesliotekstasDiagrama"/>
    <w:rsid w:val="002F70C3"/>
    <w:rPr>
      <w:rFonts w:ascii="Tahoma" w:hAnsi="Tahoma" w:cs="Tahoma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2F70C3"/>
    <w:rPr>
      <w:rFonts w:ascii="Tahoma" w:hAnsi="Tahoma" w:cs="Tahoma"/>
      <w:sz w:val="16"/>
      <w:szCs w:val="16"/>
    </w:rPr>
  </w:style>
  <w:style w:type="paragraph" w:customStyle="1" w:styleId="thankyou">
    <w:name w:val="thank you"/>
    <w:basedOn w:val="prastasis"/>
    <w:autoRedefine/>
    <w:rsid w:val="00543EAE"/>
    <w:pPr>
      <w:spacing w:before="100"/>
      <w:jc w:val="center"/>
    </w:pPr>
    <w:rPr>
      <w:rFonts w:ascii="Garamond" w:hAnsi="Garamond"/>
      <w:i/>
      <w:color w:val="808080" w:themeColor="background1" w:themeShade="80"/>
      <w:sz w:val="32"/>
      <w:lang w:val="lt-LT"/>
    </w:rPr>
  </w:style>
  <w:style w:type="character" w:styleId="Vietosrezervavimoenklotekstas">
    <w:name w:val="Placeholder Text"/>
    <w:basedOn w:val="Numatytasispastraiposriftas"/>
    <w:uiPriority w:val="99"/>
    <w:semiHidden/>
    <w:rsid w:val="00840912"/>
    <w:rPr>
      <w:color w:val="808080"/>
    </w:rPr>
  </w:style>
  <w:style w:type="paragraph" w:customStyle="1" w:styleId="rightalignedtext">
    <w:name w:val="right aligned text"/>
    <w:basedOn w:val="prastasis"/>
    <w:rsid w:val="00574E02"/>
    <w:pPr>
      <w:spacing w:line="240" w:lineRule="atLeast"/>
      <w:jc w:val="right"/>
    </w:pPr>
    <w:rPr>
      <w:b/>
      <w:color w:val="7F909D"/>
      <w:szCs w:val="16"/>
    </w:rPr>
  </w:style>
  <w:style w:type="paragraph" w:styleId="Paantrat">
    <w:name w:val="Subtitle"/>
    <w:basedOn w:val="prastasis"/>
    <w:next w:val="prastasis"/>
    <w:link w:val="PaantratDiagrama"/>
    <w:qFormat/>
    <w:rsid w:val="0088651A"/>
    <w:pPr>
      <w:numPr>
        <w:ilvl w:val="1"/>
      </w:numPr>
    </w:pPr>
    <w:rPr>
      <w:rFonts w:asciiTheme="majorHAnsi" w:eastAsiaTheme="majorEastAsia" w:hAnsiTheme="majorHAnsi" w:cstheme="majorBidi"/>
      <w:i/>
      <w:iCs/>
      <w:color w:val="C3922E" w:themeColor="accent1"/>
      <w:spacing w:val="15"/>
      <w:sz w:val="24"/>
    </w:rPr>
  </w:style>
  <w:style w:type="character" w:customStyle="1" w:styleId="PaantratDiagrama">
    <w:name w:val="Paantraštė Diagrama"/>
    <w:basedOn w:val="Numatytasispastraiposriftas"/>
    <w:link w:val="Paantrat"/>
    <w:rsid w:val="0088651A"/>
    <w:rPr>
      <w:rFonts w:asciiTheme="majorHAnsi" w:eastAsiaTheme="majorEastAsia" w:hAnsiTheme="majorHAnsi" w:cstheme="majorBidi"/>
      <w:i/>
      <w:iCs/>
      <w:color w:val="C3922E" w:themeColor="accent1"/>
      <w:spacing w:val="15"/>
      <w:sz w:val="24"/>
      <w:szCs w:val="24"/>
    </w:rPr>
  </w:style>
  <w:style w:type="character" w:styleId="Emfaz">
    <w:name w:val="Emphasis"/>
    <w:basedOn w:val="Numatytasispastraiposriftas"/>
    <w:qFormat/>
    <w:rsid w:val="0088651A"/>
    <w:rPr>
      <w:i/>
      <w:iCs/>
    </w:rPr>
  </w:style>
  <w:style w:type="character" w:styleId="Grietas">
    <w:name w:val="Strong"/>
    <w:basedOn w:val="Numatytasispastraiposriftas"/>
    <w:qFormat/>
    <w:rsid w:val="0088651A"/>
    <w:rPr>
      <w:b/>
      <w:bCs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8651A"/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88651A"/>
    <w:rPr>
      <w:rFonts w:asciiTheme="minorHAnsi" w:hAnsiTheme="minorHAnsi"/>
      <w:i/>
      <w:iCs/>
      <w:color w:val="000000" w:themeColor="text1"/>
      <w:sz w:val="16"/>
      <w:szCs w:val="24"/>
    </w:rPr>
  </w:style>
  <w:style w:type="paragraph" w:styleId="Sraopastraipa">
    <w:name w:val="List Paragraph"/>
    <w:basedOn w:val="prastasis"/>
    <w:uiPriority w:val="34"/>
    <w:qFormat/>
    <w:rsid w:val="0068518B"/>
    <w:pPr>
      <w:ind w:left="720"/>
      <w:contextualSpacing/>
    </w:pPr>
  </w:style>
  <w:style w:type="character" w:styleId="Nerykuspabraukimas">
    <w:name w:val="Subtle Emphasis"/>
    <w:basedOn w:val="Numatytasispastraiposriftas"/>
    <w:uiPriority w:val="19"/>
    <w:qFormat/>
    <w:rsid w:val="00805161"/>
    <w:rPr>
      <w:i/>
      <w:iCs/>
      <w:color w:val="808080" w:themeColor="text1" w:themeTint="7F"/>
    </w:rPr>
  </w:style>
  <w:style w:type="paragraph" w:styleId="Betarp">
    <w:name w:val="No Spacing"/>
    <w:uiPriority w:val="1"/>
    <w:qFormat/>
    <w:rsid w:val="00805161"/>
    <w:rPr>
      <w:rFonts w:asciiTheme="minorHAnsi" w:hAnsiTheme="minorHAnsi"/>
      <w:sz w:val="16"/>
      <w:szCs w:val="24"/>
    </w:rPr>
  </w:style>
  <w:style w:type="paragraph" w:styleId="Antrats">
    <w:name w:val="header"/>
    <w:basedOn w:val="prastasis"/>
    <w:link w:val="AntratsDiagrama"/>
    <w:rsid w:val="00BC41E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BC41E9"/>
    <w:rPr>
      <w:rFonts w:asciiTheme="minorHAnsi" w:hAnsiTheme="minorHAnsi"/>
      <w:sz w:val="16"/>
      <w:szCs w:val="24"/>
    </w:rPr>
  </w:style>
  <w:style w:type="paragraph" w:styleId="Porat">
    <w:name w:val="footer"/>
    <w:basedOn w:val="prastasis"/>
    <w:link w:val="PoratDiagrama"/>
    <w:uiPriority w:val="99"/>
    <w:rsid w:val="00BC41E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C41E9"/>
    <w:rPr>
      <w:rFonts w:asciiTheme="minorHAnsi" w:hAnsiTheme="minorHAnsi"/>
      <w:sz w:val="16"/>
      <w:szCs w:val="24"/>
    </w:rPr>
  </w:style>
  <w:style w:type="character" w:styleId="Hipersaitas">
    <w:name w:val="Hyperlink"/>
    <w:basedOn w:val="Numatytasispastraiposriftas"/>
    <w:rsid w:val="00543EAE"/>
    <w:rPr>
      <w:color w:val="DB5353" w:themeColor="hyperlink"/>
      <w:u w:val="single"/>
    </w:rPr>
  </w:style>
  <w:style w:type="paragraph" w:styleId="prastasiniatinklio">
    <w:name w:val="Normal (Web)"/>
    <w:basedOn w:val="prastasis"/>
    <w:uiPriority w:val="99"/>
    <w:unhideWhenUsed/>
    <w:rsid w:val="003252C7"/>
    <w:pPr>
      <w:spacing w:before="100" w:beforeAutospacing="1" w:after="100" w:afterAutospacing="1"/>
    </w:pPr>
    <w:rPr>
      <w:rFonts w:ascii="Times New Roman" w:hAnsi="Times New Roman"/>
      <w:sz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2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5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Riek&#279;%20-%20Copy\Skonio%20Slenis%20Invo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4BC6E85C82442A0B895F763B8CE77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750B0-F459-4AC4-A348-D1F221E5688C}"/>
      </w:docPartPr>
      <w:docPartBody>
        <w:p w:rsidR="006106BC" w:rsidRDefault="006106BC">
          <w:pPr>
            <w:pStyle w:val="54BC6E85C82442A0B895F763B8CE7773"/>
          </w:pPr>
          <w:r>
            <w:t>[Your company slogan]</w:t>
          </w:r>
        </w:p>
      </w:docPartBody>
    </w:docPart>
    <w:docPart>
      <w:docPartPr>
        <w:name w:val="157C58B4996C4E42A0641100747D4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4C34C-7765-4D44-B6CD-D0FE327FF003}"/>
      </w:docPartPr>
      <w:docPartBody>
        <w:p w:rsidR="006106BC" w:rsidRDefault="006106BC">
          <w:pPr>
            <w:pStyle w:val="157C58B4996C4E42A0641100747D4146"/>
          </w:pPr>
          <w:r>
            <w:t>[100]</w:t>
          </w:r>
        </w:p>
      </w:docPartBody>
    </w:docPart>
    <w:docPart>
      <w:docPartPr>
        <w:name w:val="3E70B1834AC5439395FBCAD3538CD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FCE21-6645-4902-AC8A-2AA241F1E7BC}"/>
      </w:docPartPr>
      <w:docPartBody>
        <w:p w:rsidR="006106BC" w:rsidRDefault="006106BC">
          <w:pPr>
            <w:pStyle w:val="3E70B1834AC5439395FBCAD3538CD1E5"/>
          </w:pPr>
          <w:r>
            <w:t>[Company Name]</w:t>
          </w:r>
        </w:p>
      </w:docPartBody>
    </w:docPart>
    <w:docPart>
      <w:docPartPr>
        <w:name w:val="204F9C8CB38C450F89F91362819D4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A994A-A546-456A-817F-98EB130A607B}"/>
      </w:docPartPr>
      <w:docPartBody>
        <w:p w:rsidR="006106BC" w:rsidRDefault="006106BC">
          <w:pPr>
            <w:pStyle w:val="204F9C8CB38C450F89F91362819D4C56"/>
          </w:pPr>
          <w:r>
            <w:rPr>
              <w:rStyle w:val="Vietosrezervavimoenklotekstas"/>
            </w:rPr>
            <w:t>[City, ST  ZIP Code]</w:t>
          </w:r>
        </w:p>
      </w:docPartBody>
    </w:docPart>
    <w:docPart>
      <w:docPartPr>
        <w:name w:val="2E54B26A517343FBAAE3B2FD81D2B1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251057-AE70-4827-9A1E-CE49D3B6DE55}"/>
      </w:docPartPr>
      <w:docPartBody>
        <w:p w:rsidR="006106BC" w:rsidRDefault="006106BC">
          <w:pPr>
            <w:pStyle w:val="2E54B26A517343FBAAE3B2FD81D2B172"/>
          </w:pPr>
          <w:r>
            <w:rPr>
              <w:rStyle w:val="Vietosrezervavimoenklotekstas"/>
            </w:rPr>
            <w:t>[City, ST  ZIP Code]</w:t>
          </w:r>
        </w:p>
      </w:docPartBody>
    </w:docPart>
    <w:docPart>
      <w:docPartPr>
        <w:name w:val="F084CB34518F493E9928B2B45EF0C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65018-9790-4E22-9CF8-B9B0951BB65A}"/>
      </w:docPartPr>
      <w:docPartBody>
        <w:p w:rsidR="006106BC" w:rsidRDefault="006106BC">
          <w:pPr>
            <w:pStyle w:val="F084CB34518F493E9928B2B45EF0CE0F"/>
          </w:pPr>
          <w:r>
            <w:t>[Street Address]</w:t>
          </w:r>
        </w:p>
      </w:docPartBody>
    </w:docPart>
    <w:docPart>
      <w:docPartPr>
        <w:name w:val="0EB06041255742CABF1A53C6B5A47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ADFC6-C42D-4320-A6F7-EF840BC5BA71}"/>
      </w:docPartPr>
      <w:docPartBody>
        <w:p w:rsidR="006106BC" w:rsidRDefault="006106BC">
          <w:pPr>
            <w:pStyle w:val="0EB06041255742CABF1A53C6B5A47291"/>
          </w:pPr>
          <w:r>
            <w:t>[100]</w:t>
          </w:r>
        </w:p>
      </w:docPartBody>
    </w:docPart>
    <w:docPart>
      <w:docPartPr>
        <w:name w:val="B25E59C04C2B4656BB3171451915F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20D8B-015E-41C7-984E-DD14C3E7D4AF}"/>
      </w:docPartPr>
      <w:docPartBody>
        <w:p w:rsidR="00737407" w:rsidRDefault="003E01D2" w:rsidP="003E01D2">
          <w:pPr>
            <w:pStyle w:val="B25E59C04C2B4656BB3171451915FCAF"/>
          </w:pPr>
          <w:r>
            <w:t>[Company Name]</w:t>
          </w:r>
        </w:p>
      </w:docPartBody>
    </w:docPart>
    <w:docPart>
      <w:docPartPr>
        <w:name w:val="FCCC5EF5503041E9880984DD5E878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5005E-8D03-44A2-9BD1-FD3D1153147E}"/>
      </w:docPartPr>
      <w:docPartBody>
        <w:p w:rsidR="00737407" w:rsidRDefault="003E01D2" w:rsidP="003E01D2">
          <w:pPr>
            <w:pStyle w:val="FCCC5EF5503041E9880984DD5E878A9B"/>
          </w:pPr>
          <w:r>
            <w:rPr>
              <w:rStyle w:val="Vietosrezervavimoenklotekstas"/>
            </w:rPr>
            <w:t>[City, ST  ZIP Code]</w:t>
          </w:r>
        </w:p>
      </w:docPartBody>
    </w:docPart>
    <w:docPart>
      <w:docPartPr>
        <w:name w:val="D9E0B942C9B34BED9724070A2F0B15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8A730F-AC5C-4D7A-BC91-29734DD5F42A}"/>
      </w:docPartPr>
      <w:docPartBody>
        <w:p w:rsidR="00737407" w:rsidRDefault="003E01D2" w:rsidP="003E01D2">
          <w:pPr>
            <w:pStyle w:val="D9E0B942C9B34BED9724070A2F0B1501"/>
          </w:pPr>
          <w:r>
            <w:t>[Street Address]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06BC"/>
    <w:rsid w:val="00017B89"/>
    <w:rsid w:val="0002521F"/>
    <w:rsid w:val="00062FA1"/>
    <w:rsid w:val="00095C7C"/>
    <w:rsid w:val="000A7BF1"/>
    <w:rsid w:val="000B2BDF"/>
    <w:rsid w:val="000B619B"/>
    <w:rsid w:val="000D42E0"/>
    <w:rsid w:val="000D7210"/>
    <w:rsid w:val="001138B8"/>
    <w:rsid w:val="00136CE3"/>
    <w:rsid w:val="00147F94"/>
    <w:rsid w:val="00150263"/>
    <w:rsid w:val="00150B2F"/>
    <w:rsid w:val="00165A12"/>
    <w:rsid w:val="0018708C"/>
    <w:rsid w:val="0019752B"/>
    <w:rsid w:val="001A55D7"/>
    <w:rsid w:val="001A6BDC"/>
    <w:rsid w:val="001D4420"/>
    <w:rsid w:val="001D4D9E"/>
    <w:rsid w:val="001F1721"/>
    <w:rsid w:val="001F243F"/>
    <w:rsid w:val="001F7B2E"/>
    <w:rsid w:val="002268DB"/>
    <w:rsid w:val="002478E5"/>
    <w:rsid w:val="002515B3"/>
    <w:rsid w:val="00273DF5"/>
    <w:rsid w:val="00284382"/>
    <w:rsid w:val="00295FE5"/>
    <w:rsid w:val="002A285D"/>
    <w:rsid w:val="002A7D6C"/>
    <w:rsid w:val="002B2F5E"/>
    <w:rsid w:val="002B5B89"/>
    <w:rsid w:val="002C64E6"/>
    <w:rsid w:val="002C6613"/>
    <w:rsid w:val="002C7DB5"/>
    <w:rsid w:val="002D4BF2"/>
    <w:rsid w:val="002E05C2"/>
    <w:rsid w:val="002F0A81"/>
    <w:rsid w:val="002F2675"/>
    <w:rsid w:val="00312F5E"/>
    <w:rsid w:val="00324009"/>
    <w:rsid w:val="00326298"/>
    <w:rsid w:val="00345A1E"/>
    <w:rsid w:val="00361EB8"/>
    <w:rsid w:val="003755CA"/>
    <w:rsid w:val="003A6509"/>
    <w:rsid w:val="003B0C91"/>
    <w:rsid w:val="003C720E"/>
    <w:rsid w:val="003E01D2"/>
    <w:rsid w:val="003E5577"/>
    <w:rsid w:val="003F7D71"/>
    <w:rsid w:val="00406D27"/>
    <w:rsid w:val="004078B7"/>
    <w:rsid w:val="00410B93"/>
    <w:rsid w:val="00445E3A"/>
    <w:rsid w:val="0044791C"/>
    <w:rsid w:val="00474C50"/>
    <w:rsid w:val="00481571"/>
    <w:rsid w:val="00484022"/>
    <w:rsid w:val="00485507"/>
    <w:rsid w:val="004961D4"/>
    <w:rsid w:val="004B2C03"/>
    <w:rsid w:val="004B59D0"/>
    <w:rsid w:val="004C1A68"/>
    <w:rsid w:val="004C4529"/>
    <w:rsid w:val="004C6D30"/>
    <w:rsid w:val="004D107C"/>
    <w:rsid w:val="004E0077"/>
    <w:rsid w:val="004E25D0"/>
    <w:rsid w:val="004E5105"/>
    <w:rsid w:val="004F2421"/>
    <w:rsid w:val="004F3A2B"/>
    <w:rsid w:val="005026FD"/>
    <w:rsid w:val="0051626E"/>
    <w:rsid w:val="00545500"/>
    <w:rsid w:val="00551E2F"/>
    <w:rsid w:val="005716FF"/>
    <w:rsid w:val="005C02E7"/>
    <w:rsid w:val="005C56FF"/>
    <w:rsid w:val="005E458A"/>
    <w:rsid w:val="005F414A"/>
    <w:rsid w:val="0060081D"/>
    <w:rsid w:val="00602764"/>
    <w:rsid w:val="006106BC"/>
    <w:rsid w:val="00621C86"/>
    <w:rsid w:val="00621F28"/>
    <w:rsid w:val="00635530"/>
    <w:rsid w:val="00657B77"/>
    <w:rsid w:val="00671200"/>
    <w:rsid w:val="00674D42"/>
    <w:rsid w:val="00675C67"/>
    <w:rsid w:val="006904A8"/>
    <w:rsid w:val="0069622B"/>
    <w:rsid w:val="006967F2"/>
    <w:rsid w:val="006C43E9"/>
    <w:rsid w:val="006C501F"/>
    <w:rsid w:val="006C5767"/>
    <w:rsid w:val="006D478C"/>
    <w:rsid w:val="006D47CB"/>
    <w:rsid w:val="006F0DB8"/>
    <w:rsid w:val="006F0F5B"/>
    <w:rsid w:val="00701387"/>
    <w:rsid w:val="00702311"/>
    <w:rsid w:val="007207AE"/>
    <w:rsid w:val="00726660"/>
    <w:rsid w:val="00730F67"/>
    <w:rsid w:val="00731086"/>
    <w:rsid w:val="00736E39"/>
    <w:rsid w:val="00737407"/>
    <w:rsid w:val="007572B6"/>
    <w:rsid w:val="007878A9"/>
    <w:rsid w:val="00792DDE"/>
    <w:rsid w:val="007A0FF6"/>
    <w:rsid w:val="007A3510"/>
    <w:rsid w:val="007B7D64"/>
    <w:rsid w:val="007C0438"/>
    <w:rsid w:val="007D3D87"/>
    <w:rsid w:val="007F7837"/>
    <w:rsid w:val="00823C46"/>
    <w:rsid w:val="00832DE0"/>
    <w:rsid w:val="008429E0"/>
    <w:rsid w:val="00846BF1"/>
    <w:rsid w:val="00860B1B"/>
    <w:rsid w:val="00887476"/>
    <w:rsid w:val="00896598"/>
    <w:rsid w:val="008C0F1B"/>
    <w:rsid w:val="008C40E3"/>
    <w:rsid w:val="008E383E"/>
    <w:rsid w:val="008E51C1"/>
    <w:rsid w:val="008E565E"/>
    <w:rsid w:val="008F0776"/>
    <w:rsid w:val="00911D2E"/>
    <w:rsid w:val="00923B9F"/>
    <w:rsid w:val="00924155"/>
    <w:rsid w:val="00924659"/>
    <w:rsid w:val="0095607B"/>
    <w:rsid w:val="00965369"/>
    <w:rsid w:val="00975B81"/>
    <w:rsid w:val="009763E8"/>
    <w:rsid w:val="00976DD7"/>
    <w:rsid w:val="009922F6"/>
    <w:rsid w:val="00996CC3"/>
    <w:rsid w:val="009C4836"/>
    <w:rsid w:val="009D09B2"/>
    <w:rsid w:val="009F1542"/>
    <w:rsid w:val="009F3A17"/>
    <w:rsid w:val="009F5EEF"/>
    <w:rsid w:val="00A03FAA"/>
    <w:rsid w:val="00A04FAF"/>
    <w:rsid w:val="00A07923"/>
    <w:rsid w:val="00A15C26"/>
    <w:rsid w:val="00A22DC5"/>
    <w:rsid w:val="00A36A83"/>
    <w:rsid w:val="00A458D7"/>
    <w:rsid w:val="00A62849"/>
    <w:rsid w:val="00A71693"/>
    <w:rsid w:val="00A739D3"/>
    <w:rsid w:val="00A84E6E"/>
    <w:rsid w:val="00A86DB5"/>
    <w:rsid w:val="00A87F55"/>
    <w:rsid w:val="00A937AD"/>
    <w:rsid w:val="00A94DAC"/>
    <w:rsid w:val="00A95245"/>
    <w:rsid w:val="00AA4D8F"/>
    <w:rsid w:val="00AA670C"/>
    <w:rsid w:val="00AA79C8"/>
    <w:rsid w:val="00AC3DF6"/>
    <w:rsid w:val="00AD2710"/>
    <w:rsid w:val="00B11BBC"/>
    <w:rsid w:val="00B20667"/>
    <w:rsid w:val="00B22CE0"/>
    <w:rsid w:val="00B2329D"/>
    <w:rsid w:val="00B24190"/>
    <w:rsid w:val="00B36BD1"/>
    <w:rsid w:val="00B50EF2"/>
    <w:rsid w:val="00B56B1B"/>
    <w:rsid w:val="00B60C07"/>
    <w:rsid w:val="00B633FD"/>
    <w:rsid w:val="00B65C9E"/>
    <w:rsid w:val="00B87216"/>
    <w:rsid w:val="00BC03BE"/>
    <w:rsid w:val="00BC1CF5"/>
    <w:rsid w:val="00BD0436"/>
    <w:rsid w:val="00C0359A"/>
    <w:rsid w:val="00C07B22"/>
    <w:rsid w:val="00C11949"/>
    <w:rsid w:val="00C3218B"/>
    <w:rsid w:val="00C325F7"/>
    <w:rsid w:val="00C459EA"/>
    <w:rsid w:val="00C51848"/>
    <w:rsid w:val="00C60220"/>
    <w:rsid w:val="00C6489F"/>
    <w:rsid w:val="00C64A10"/>
    <w:rsid w:val="00C72C6A"/>
    <w:rsid w:val="00CB2F3F"/>
    <w:rsid w:val="00CB3C92"/>
    <w:rsid w:val="00CD4CD8"/>
    <w:rsid w:val="00CE29F7"/>
    <w:rsid w:val="00CE61F3"/>
    <w:rsid w:val="00CF5273"/>
    <w:rsid w:val="00CF56AF"/>
    <w:rsid w:val="00D219F8"/>
    <w:rsid w:val="00D25960"/>
    <w:rsid w:val="00D95A72"/>
    <w:rsid w:val="00DA18C3"/>
    <w:rsid w:val="00DA7D03"/>
    <w:rsid w:val="00DC11DE"/>
    <w:rsid w:val="00DD21EA"/>
    <w:rsid w:val="00DD2F9C"/>
    <w:rsid w:val="00DD578A"/>
    <w:rsid w:val="00E10183"/>
    <w:rsid w:val="00E22E93"/>
    <w:rsid w:val="00E2603C"/>
    <w:rsid w:val="00E42284"/>
    <w:rsid w:val="00E577F1"/>
    <w:rsid w:val="00E60F0A"/>
    <w:rsid w:val="00E70518"/>
    <w:rsid w:val="00E85642"/>
    <w:rsid w:val="00EA4736"/>
    <w:rsid w:val="00EB097B"/>
    <w:rsid w:val="00EB24D0"/>
    <w:rsid w:val="00EB66D8"/>
    <w:rsid w:val="00EC5CFE"/>
    <w:rsid w:val="00ED223A"/>
    <w:rsid w:val="00ED7C1C"/>
    <w:rsid w:val="00EE4528"/>
    <w:rsid w:val="00F02D5A"/>
    <w:rsid w:val="00F032A3"/>
    <w:rsid w:val="00F04326"/>
    <w:rsid w:val="00F12EEB"/>
    <w:rsid w:val="00F2055C"/>
    <w:rsid w:val="00F35581"/>
    <w:rsid w:val="00F358CC"/>
    <w:rsid w:val="00F37F30"/>
    <w:rsid w:val="00F4505E"/>
    <w:rsid w:val="00F473C9"/>
    <w:rsid w:val="00F54AC3"/>
    <w:rsid w:val="00F56236"/>
    <w:rsid w:val="00F604FB"/>
    <w:rsid w:val="00F636B5"/>
    <w:rsid w:val="00F65685"/>
    <w:rsid w:val="00F67FEA"/>
    <w:rsid w:val="00F877EB"/>
    <w:rsid w:val="00FB17C7"/>
    <w:rsid w:val="00FD721A"/>
    <w:rsid w:val="00FF4832"/>
    <w:rsid w:val="00FF4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54BC6E85C82442A0B895F763B8CE7773">
    <w:name w:val="54BC6E85C82442A0B895F763B8CE7773"/>
    <w:rsid w:val="006106BC"/>
  </w:style>
  <w:style w:type="character" w:styleId="Vietosrezervavimoenklotekstas">
    <w:name w:val="Placeholder Text"/>
    <w:basedOn w:val="Numatytasispastraiposriftas"/>
    <w:uiPriority w:val="99"/>
    <w:semiHidden/>
    <w:rsid w:val="003E01D2"/>
  </w:style>
  <w:style w:type="paragraph" w:customStyle="1" w:styleId="80D4C0F905A54B65A3B4E529F6DEFFE2">
    <w:name w:val="80D4C0F905A54B65A3B4E529F6DEFFE2"/>
    <w:rsid w:val="006106BC"/>
  </w:style>
  <w:style w:type="paragraph" w:customStyle="1" w:styleId="157C58B4996C4E42A0641100747D4146">
    <w:name w:val="157C58B4996C4E42A0641100747D4146"/>
    <w:rsid w:val="006106BC"/>
  </w:style>
  <w:style w:type="paragraph" w:customStyle="1" w:styleId="8C08AEC1F28C45F0AD6F1D9A1D73ACAF">
    <w:name w:val="8C08AEC1F28C45F0AD6F1D9A1D73ACAF"/>
    <w:rsid w:val="006106BC"/>
  </w:style>
  <w:style w:type="paragraph" w:customStyle="1" w:styleId="3E70B1834AC5439395FBCAD3538CD1E5">
    <w:name w:val="3E70B1834AC5439395FBCAD3538CD1E5"/>
    <w:rsid w:val="006106BC"/>
  </w:style>
  <w:style w:type="paragraph" w:customStyle="1" w:styleId="204F9C8CB38C450F89F91362819D4C56">
    <w:name w:val="204F9C8CB38C450F89F91362819D4C56"/>
    <w:rsid w:val="006106BC"/>
  </w:style>
  <w:style w:type="paragraph" w:customStyle="1" w:styleId="2E54B26A517343FBAAE3B2FD81D2B172">
    <w:name w:val="2E54B26A517343FBAAE3B2FD81D2B172"/>
    <w:rsid w:val="006106BC"/>
  </w:style>
  <w:style w:type="paragraph" w:customStyle="1" w:styleId="F084CB34518F493E9928B2B45EF0CE0F">
    <w:name w:val="F084CB34518F493E9928B2B45EF0CE0F"/>
    <w:rsid w:val="006106BC"/>
  </w:style>
  <w:style w:type="paragraph" w:customStyle="1" w:styleId="C05F13D40B62473A9A20F3AC14A85F4B">
    <w:name w:val="C05F13D40B62473A9A20F3AC14A85F4B"/>
    <w:rsid w:val="006106BC"/>
  </w:style>
  <w:style w:type="paragraph" w:customStyle="1" w:styleId="689874E43B6D4D5CA0189F7B31857623">
    <w:name w:val="689874E43B6D4D5CA0189F7B31857623"/>
    <w:rsid w:val="006106BC"/>
  </w:style>
  <w:style w:type="paragraph" w:customStyle="1" w:styleId="AF756D95FF994B37AE0EE024CE842174">
    <w:name w:val="AF756D95FF994B37AE0EE024CE842174"/>
    <w:rsid w:val="006106BC"/>
  </w:style>
  <w:style w:type="paragraph" w:customStyle="1" w:styleId="93B6F3C937924F07B2F858220B5B3B3E">
    <w:name w:val="93B6F3C937924F07B2F858220B5B3B3E"/>
    <w:rsid w:val="006106BC"/>
  </w:style>
  <w:style w:type="paragraph" w:customStyle="1" w:styleId="B3FAE8F2778D4B49903A082310331682">
    <w:name w:val="B3FAE8F2778D4B49903A082310331682"/>
    <w:rsid w:val="006106BC"/>
  </w:style>
  <w:style w:type="paragraph" w:customStyle="1" w:styleId="053C4AA0D0B14301B2CF11B9451EBD58">
    <w:name w:val="053C4AA0D0B14301B2CF11B9451EBD58"/>
    <w:rsid w:val="006106BC"/>
  </w:style>
  <w:style w:type="paragraph" w:customStyle="1" w:styleId="30C255012CA4475596CEC5F1C38EB699">
    <w:name w:val="30C255012CA4475596CEC5F1C38EB699"/>
    <w:rsid w:val="006106BC"/>
  </w:style>
  <w:style w:type="paragraph" w:customStyle="1" w:styleId="5BB7077A8E154F95B5A209AA5369F198">
    <w:name w:val="5BB7077A8E154F95B5A209AA5369F198"/>
    <w:rsid w:val="006106BC"/>
  </w:style>
  <w:style w:type="paragraph" w:customStyle="1" w:styleId="0EB06041255742CABF1A53C6B5A47291">
    <w:name w:val="0EB06041255742CABF1A53C6B5A47291"/>
    <w:rsid w:val="006106BC"/>
  </w:style>
  <w:style w:type="paragraph" w:customStyle="1" w:styleId="C6B08D19009D4EBCB0C788FA4DB49063">
    <w:name w:val="C6B08D19009D4EBCB0C788FA4DB49063"/>
    <w:rsid w:val="00A739D3"/>
    <w:pPr>
      <w:spacing w:after="160" w:line="259" w:lineRule="auto"/>
    </w:pPr>
    <w:rPr>
      <w:lang w:val="lt-LT" w:eastAsia="lt-LT"/>
    </w:rPr>
  </w:style>
  <w:style w:type="paragraph" w:customStyle="1" w:styleId="38D1CC1DD4B64619BD26D637BB5A0EA3">
    <w:name w:val="38D1CC1DD4B64619BD26D637BB5A0EA3"/>
    <w:rsid w:val="00A739D3"/>
    <w:pPr>
      <w:spacing w:after="160" w:line="259" w:lineRule="auto"/>
    </w:pPr>
    <w:rPr>
      <w:lang w:val="lt-LT" w:eastAsia="lt-LT"/>
    </w:rPr>
  </w:style>
  <w:style w:type="paragraph" w:customStyle="1" w:styleId="E43181463F7D45E697643EEAE6AB566C">
    <w:name w:val="E43181463F7D45E697643EEAE6AB566C"/>
    <w:rsid w:val="00A739D3"/>
    <w:pPr>
      <w:spacing w:after="160" w:line="259" w:lineRule="auto"/>
    </w:pPr>
    <w:rPr>
      <w:lang w:val="lt-LT" w:eastAsia="lt-LT"/>
    </w:rPr>
  </w:style>
  <w:style w:type="paragraph" w:customStyle="1" w:styleId="B73F659AE2E349769179309E42833041">
    <w:name w:val="B73F659AE2E349769179309E42833041"/>
    <w:rsid w:val="00A739D3"/>
    <w:pPr>
      <w:spacing w:after="160" w:line="259" w:lineRule="auto"/>
    </w:pPr>
    <w:rPr>
      <w:lang w:val="lt-LT" w:eastAsia="lt-LT"/>
    </w:rPr>
  </w:style>
  <w:style w:type="paragraph" w:customStyle="1" w:styleId="B25E59C04C2B4656BB3171451915FCAF">
    <w:name w:val="B25E59C04C2B4656BB3171451915FCAF"/>
    <w:rsid w:val="003E01D2"/>
    <w:pPr>
      <w:spacing w:after="160" w:line="259" w:lineRule="auto"/>
    </w:pPr>
    <w:rPr>
      <w:lang w:val="lt-LT" w:eastAsia="lt-LT"/>
    </w:rPr>
  </w:style>
  <w:style w:type="paragraph" w:customStyle="1" w:styleId="FCCC5EF5503041E9880984DD5E878A9B">
    <w:name w:val="FCCC5EF5503041E9880984DD5E878A9B"/>
    <w:rsid w:val="003E01D2"/>
    <w:pPr>
      <w:spacing w:after="160" w:line="259" w:lineRule="auto"/>
    </w:pPr>
    <w:rPr>
      <w:lang w:val="lt-LT" w:eastAsia="lt-LT"/>
    </w:rPr>
  </w:style>
  <w:style w:type="paragraph" w:customStyle="1" w:styleId="95FF56A35F374B0C850D253CD0DE8016">
    <w:name w:val="95FF56A35F374B0C850D253CD0DE8016"/>
    <w:rsid w:val="003E01D2"/>
    <w:pPr>
      <w:spacing w:after="160" w:line="259" w:lineRule="auto"/>
    </w:pPr>
    <w:rPr>
      <w:lang w:val="lt-LT" w:eastAsia="lt-LT"/>
    </w:rPr>
  </w:style>
  <w:style w:type="paragraph" w:customStyle="1" w:styleId="D9E0B942C9B34BED9724070A2F0B1501">
    <w:name w:val="D9E0B942C9B34BED9724070A2F0B1501"/>
    <w:rsid w:val="003E01D2"/>
    <w:pPr>
      <w:spacing w:after="160" w:line="259" w:lineRule="auto"/>
    </w:pPr>
    <w:rPr>
      <w:lang w:val="lt-LT" w:eastAsia="lt-L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676A55"/>
      </a:dk2>
      <a:lt2>
        <a:srgbClr val="EAEBDE"/>
      </a:lt2>
      <a:accent1>
        <a:srgbClr val="C3922E"/>
      </a:accent1>
      <a:accent2>
        <a:srgbClr val="C3922E"/>
      </a:accent2>
      <a:accent3>
        <a:srgbClr val="A8CDD7"/>
      </a:accent3>
      <a:accent4>
        <a:srgbClr val="C0BEAF"/>
      </a:accent4>
      <a:accent5>
        <a:srgbClr val="CEC597"/>
      </a:accent5>
      <a:accent6>
        <a:srgbClr val="E8B7B7"/>
      </a:accent6>
      <a:hlink>
        <a:srgbClr val="DB5353"/>
      </a:hlink>
      <a:folHlink>
        <a:srgbClr val="903638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4AE63-B14D-4221-A9C4-24546E8AB0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84DC6B-BD41-4E96-B646-4F8451D2D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Skonio Slenis Invoice.dotx</Template>
  <TotalTime>0</TotalTime>
  <Pages>2</Pages>
  <Words>944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Service invoice (Green design)</vt:lpstr>
      <vt:lpstr>Service invoice (Green design)</vt:lpstr>
    </vt:vector>
  </TitlesOfParts>
  <Company>Microsoft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invoice (Green design)</dc:title>
  <dc:subject/>
  <dc:creator>Jaunimo slenis</dc:creator>
  <cp:keywords/>
  <dc:description/>
  <cp:lastModifiedBy>Agne</cp:lastModifiedBy>
  <cp:revision>2</cp:revision>
  <cp:lastPrinted>2016-07-13T10:29:00Z</cp:lastPrinted>
  <dcterms:created xsi:type="dcterms:W3CDTF">2018-02-21T12:43:00Z</dcterms:created>
  <dcterms:modified xsi:type="dcterms:W3CDTF">2018-02-21T12:43:00Z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TC103773279990</vt:lpwstr>
  </property>
</Properties>
</file>