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4A0" w:firstRow="1" w:lastRow="0" w:firstColumn="1" w:lastColumn="0" w:noHBand="0" w:noVBand="1"/>
      </w:tblPr>
      <w:tblGrid>
        <w:gridCol w:w="5103"/>
        <w:gridCol w:w="567"/>
        <w:gridCol w:w="198"/>
        <w:gridCol w:w="1274"/>
        <w:gridCol w:w="430"/>
        <w:gridCol w:w="2068"/>
      </w:tblGrid>
      <w:tr w:rsidR="0005365A" w:rsidTr="00DF2A33">
        <w:trPr>
          <w:cantSplit/>
          <w:trHeight w:val="284"/>
        </w:trPr>
        <w:tc>
          <w:tcPr>
            <w:tcW w:w="5103" w:type="dxa"/>
            <w:hideMark/>
          </w:tcPr>
          <w:p w:rsidR="0005365A" w:rsidRPr="00A3661E" w:rsidRDefault="0005365A" w:rsidP="0005365A">
            <w:pPr>
              <w:ind w:firstLine="0"/>
              <w:jc w:val="both"/>
              <w:rPr>
                <w:szCs w:val="24"/>
              </w:rPr>
            </w:pPr>
            <w:r w:rsidRPr="00A3661E">
              <w:rPr>
                <w:szCs w:val="24"/>
              </w:rPr>
              <w:t>Lietuvos dailės muziejui</w:t>
            </w:r>
          </w:p>
        </w:tc>
        <w:tc>
          <w:tcPr>
            <w:tcW w:w="567" w:type="dxa"/>
          </w:tcPr>
          <w:p w:rsidR="0005365A" w:rsidRDefault="0005365A" w:rsidP="0005365A">
            <w:pPr>
              <w:ind w:firstLine="0"/>
              <w:rPr>
                <w:lang w:val="en-US"/>
              </w:rPr>
            </w:pPr>
          </w:p>
        </w:tc>
        <w:tc>
          <w:tcPr>
            <w:tcW w:w="1472" w:type="dxa"/>
            <w:gridSpan w:val="2"/>
            <w:vAlign w:val="center"/>
          </w:tcPr>
          <w:p w:rsidR="0005365A" w:rsidRDefault="0005365A" w:rsidP="0005365A">
            <w:pPr>
              <w:ind w:firstLine="0"/>
              <w:rPr>
                <w:lang w:val="en-US"/>
              </w:rPr>
            </w:pPr>
          </w:p>
        </w:tc>
        <w:tc>
          <w:tcPr>
            <w:tcW w:w="430" w:type="dxa"/>
            <w:vAlign w:val="center"/>
          </w:tcPr>
          <w:p w:rsidR="0005365A" w:rsidRDefault="0005365A" w:rsidP="0005365A">
            <w:pPr>
              <w:ind w:firstLine="0"/>
              <w:jc w:val="center"/>
              <w:rPr>
                <w:lang w:val="en-US"/>
              </w:rPr>
            </w:pPr>
          </w:p>
        </w:tc>
        <w:tc>
          <w:tcPr>
            <w:tcW w:w="2068" w:type="dxa"/>
            <w:vAlign w:val="center"/>
          </w:tcPr>
          <w:p w:rsidR="0005365A" w:rsidRDefault="0005365A" w:rsidP="0005365A">
            <w:pPr>
              <w:ind w:left="85" w:firstLine="0"/>
              <w:rPr>
                <w:lang w:val="en-US"/>
              </w:rPr>
            </w:pPr>
          </w:p>
        </w:tc>
      </w:tr>
      <w:tr w:rsidR="0005365A" w:rsidTr="00DF2A33">
        <w:trPr>
          <w:cantSplit/>
          <w:trHeight w:val="291"/>
        </w:trPr>
        <w:tc>
          <w:tcPr>
            <w:tcW w:w="5103" w:type="dxa"/>
          </w:tcPr>
          <w:p w:rsidR="0005365A" w:rsidRDefault="0005365A" w:rsidP="0005365A">
            <w:pPr>
              <w:ind w:firstLine="0"/>
              <w:rPr>
                <w:szCs w:val="24"/>
              </w:rPr>
            </w:pPr>
            <w:r w:rsidRPr="00A3661E">
              <w:rPr>
                <w:szCs w:val="24"/>
              </w:rPr>
              <w:t xml:space="preserve">El. paštas: </w:t>
            </w:r>
            <w:r w:rsidRPr="00A3661E">
              <w:rPr>
                <w:rStyle w:val="Hyperlink"/>
                <w:szCs w:val="24"/>
              </w:rPr>
              <w:t>arunas@steponenas.lt</w:t>
            </w:r>
            <w:r w:rsidRPr="00A3661E">
              <w:rPr>
                <w:szCs w:val="24"/>
              </w:rPr>
              <w:t xml:space="preserve"> </w:t>
            </w:r>
          </w:p>
          <w:p w:rsidR="0005365A" w:rsidRDefault="0005365A" w:rsidP="0005365A">
            <w:pPr>
              <w:ind w:firstLine="0"/>
            </w:pPr>
          </w:p>
        </w:tc>
        <w:tc>
          <w:tcPr>
            <w:tcW w:w="567" w:type="dxa"/>
          </w:tcPr>
          <w:p w:rsidR="0005365A" w:rsidRDefault="0005365A" w:rsidP="0005365A">
            <w:pPr>
              <w:ind w:right="113" w:firstLine="0"/>
              <w:jc w:val="center"/>
              <w:rPr>
                <w:lang w:val="en-US"/>
              </w:rPr>
            </w:pPr>
          </w:p>
        </w:tc>
        <w:tc>
          <w:tcPr>
            <w:tcW w:w="198" w:type="dxa"/>
          </w:tcPr>
          <w:p w:rsidR="0005365A" w:rsidRDefault="0005365A" w:rsidP="0005365A">
            <w:pPr>
              <w:ind w:firstLine="0"/>
              <w:rPr>
                <w:lang w:val="en-US"/>
              </w:rPr>
            </w:pPr>
          </w:p>
        </w:tc>
        <w:tc>
          <w:tcPr>
            <w:tcW w:w="1274" w:type="dxa"/>
          </w:tcPr>
          <w:p w:rsidR="0005365A" w:rsidRDefault="0005365A" w:rsidP="0005365A">
            <w:pPr>
              <w:ind w:left="-283" w:firstLine="283"/>
              <w:rPr>
                <w:lang w:val="en-US"/>
              </w:rPr>
            </w:pPr>
          </w:p>
        </w:tc>
        <w:tc>
          <w:tcPr>
            <w:tcW w:w="430" w:type="dxa"/>
          </w:tcPr>
          <w:p w:rsidR="0005365A" w:rsidRDefault="0005365A" w:rsidP="0005365A">
            <w:pPr>
              <w:ind w:left="57" w:firstLine="0"/>
              <w:rPr>
                <w:lang w:val="en-US"/>
              </w:rPr>
            </w:pPr>
          </w:p>
        </w:tc>
        <w:tc>
          <w:tcPr>
            <w:tcW w:w="2068" w:type="dxa"/>
          </w:tcPr>
          <w:p w:rsidR="0005365A" w:rsidRDefault="0005365A" w:rsidP="0005365A">
            <w:pPr>
              <w:ind w:firstLine="0"/>
              <w:rPr>
                <w:lang w:val="en-US"/>
              </w:rPr>
            </w:pPr>
          </w:p>
        </w:tc>
      </w:tr>
      <w:tr w:rsidR="00ED512D" w:rsidTr="0005365A">
        <w:trPr>
          <w:cantSplit/>
          <w:trHeight w:val="289"/>
        </w:trPr>
        <w:tc>
          <w:tcPr>
            <w:tcW w:w="9640" w:type="dxa"/>
            <w:gridSpan w:val="6"/>
            <w:hideMark/>
          </w:tcPr>
          <w:p w:rsidR="00ED512D" w:rsidRDefault="00ED512D" w:rsidP="00A80228">
            <w:pPr>
              <w:overflowPunct w:val="0"/>
              <w:autoSpaceDE w:val="0"/>
              <w:autoSpaceDN w:val="0"/>
              <w:adjustRightInd w:val="0"/>
              <w:spacing w:before="240" w:line="276" w:lineRule="auto"/>
              <w:ind w:firstLine="0"/>
              <w:jc w:val="both"/>
              <w:rPr>
                <w:b/>
                <w:color w:val="000000"/>
              </w:rPr>
            </w:pPr>
            <w:r>
              <w:rPr>
                <w:b/>
                <w:caps/>
                <w:lang w:val="en-US"/>
              </w:rPr>
              <w:t>DĖL</w:t>
            </w:r>
            <w:r w:rsidR="009E2201">
              <w:rPr>
                <w:b/>
                <w:caps/>
                <w:lang w:val="en-US"/>
              </w:rPr>
              <w:t xml:space="preserve"> </w:t>
            </w:r>
            <w:r w:rsidR="00D72448">
              <w:rPr>
                <w:b/>
                <w:caps/>
                <w:lang w:val="en-US"/>
              </w:rPr>
              <w:t>Lietuvos dailės muziejAUS</w:t>
            </w:r>
            <w:r>
              <w:rPr>
                <w:b/>
                <w:caps/>
                <w:lang w:val="en-US"/>
              </w:rPr>
              <w:t xml:space="preserve"> projekto NR. </w:t>
            </w:r>
            <w:r w:rsidR="00D72448" w:rsidRPr="00D72448">
              <w:rPr>
                <w:b/>
                <w:caps/>
                <w:lang w:val="en-US"/>
              </w:rPr>
              <w:t>05.4.1-CPVA-V-301-01-0003</w:t>
            </w:r>
            <w:r w:rsidR="00D72448">
              <w:rPr>
                <w:b/>
                <w:caps/>
                <w:lang w:val="en-US"/>
              </w:rPr>
              <w:t xml:space="preserve"> </w:t>
            </w:r>
            <w:r w:rsidR="00373272">
              <w:rPr>
                <w:b/>
                <w:bCs/>
                <w:caps/>
                <w:lang w:val="en-US"/>
              </w:rPr>
              <w:t xml:space="preserve">Rangos darbų </w:t>
            </w:r>
            <w:r w:rsidRPr="001C6110">
              <w:rPr>
                <w:b/>
                <w:color w:val="000000"/>
              </w:rPr>
              <w:t>SUTARTIES KEITIMO</w:t>
            </w:r>
          </w:p>
          <w:p w:rsidR="007A5B8C" w:rsidRDefault="007A5B8C" w:rsidP="00A80228">
            <w:pPr>
              <w:overflowPunct w:val="0"/>
              <w:autoSpaceDE w:val="0"/>
              <w:autoSpaceDN w:val="0"/>
              <w:adjustRightInd w:val="0"/>
              <w:spacing w:before="240" w:line="276" w:lineRule="auto"/>
              <w:ind w:firstLine="0"/>
              <w:jc w:val="both"/>
              <w:rPr>
                <w:b/>
                <w:lang w:val="en-US"/>
              </w:rPr>
            </w:pPr>
          </w:p>
        </w:tc>
      </w:tr>
    </w:tbl>
    <w:p w:rsidR="007D24D8" w:rsidRDefault="007D24D8" w:rsidP="007D24D8">
      <w:pPr>
        <w:tabs>
          <w:tab w:val="num" w:pos="0"/>
        </w:tabs>
        <w:spacing w:line="276" w:lineRule="auto"/>
        <w:jc w:val="both"/>
      </w:pPr>
    </w:p>
    <w:p w:rsidR="00ED512D" w:rsidRPr="009138EA" w:rsidRDefault="00711917" w:rsidP="000A11C1">
      <w:pPr>
        <w:spacing w:line="360" w:lineRule="auto"/>
        <w:ind w:firstLine="567"/>
        <w:jc w:val="both"/>
        <w:rPr>
          <w:szCs w:val="24"/>
        </w:rPr>
      </w:pPr>
      <w:r>
        <w:rPr>
          <w:szCs w:val="24"/>
        </w:rPr>
        <w:t>V</w:t>
      </w:r>
      <w:r w:rsidR="00ED512D" w:rsidRPr="005836B7">
        <w:rPr>
          <w:szCs w:val="24"/>
        </w:rPr>
        <w:t>iešoji įstaiga Centrinė projektų valdymo agentūra</w:t>
      </w:r>
      <w:r w:rsidR="00CB487E">
        <w:rPr>
          <w:szCs w:val="24"/>
        </w:rPr>
        <w:t xml:space="preserve"> </w:t>
      </w:r>
      <w:r w:rsidR="00246D08">
        <w:rPr>
          <w:szCs w:val="24"/>
        </w:rPr>
        <w:t xml:space="preserve">(CPVA) </w:t>
      </w:r>
      <w:r w:rsidR="00CB487E">
        <w:rPr>
          <w:szCs w:val="24"/>
        </w:rPr>
        <w:t xml:space="preserve">išnagrinėjo </w:t>
      </w:r>
      <w:r w:rsidR="00655D0A">
        <w:rPr>
          <w:szCs w:val="24"/>
        </w:rPr>
        <w:t>Lietuvos dailės muziejaus (Projekto vykdytojas)</w:t>
      </w:r>
      <w:r w:rsidR="00CB487E">
        <w:rPr>
          <w:szCs w:val="24"/>
        </w:rPr>
        <w:t xml:space="preserve"> </w:t>
      </w:r>
      <w:r w:rsidR="00F410E2">
        <w:rPr>
          <w:szCs w:val="24"/>
        </w:rPr>
        <w:t xml:space="preserve">per duomenų mainų svetainę </w:t>
      </w:r>
      <w:r w:rsidR="005F439C">
        <w:rPr>
          <w:szCs w:val="24"/>
        </w:rPr>
        <w:t>2020</w:t>
      </w:r>
      <w:r w:rsidR="00CB487E">
        <w:rPr>
          <w:szCs w:val="24"/>
        </w:rPr>
        <w:t xml:space="preserve"> m. </w:t>
      </w:r>
      <w:r w:rsidR="005F439C">
        <w:rPr>
          <w:szCs w:val="24"/>
        </w:rPr>
        <w:t>kovo 17</w:t>
      </w:r>
      <w:r w:rsidR="00E81CB1">
        <w:rPr>
          <w:szCs w:val="24"/>
        </w:rPr>
        <w:t xml:space="preserve"> d. </w:t>
      </w:r>
      <w:r w:rsidR="00D72448">
        <w:rPr>
          <w:szCs w:val="24"/>
        </w:rPr>
        <w:t>pateikt</w:t>
      </w:r>
      <w:r w:rsidR="005F439C">
        <w:rPr>
          <w:szCs w:val="24"/>
        </w:rPr>
        <w:t>us</w:t>
      </w:r>
      <w:r w:rsidR="00D72448">
        <w:rPr>
          <w:szCs w:val="24"/>
        </w:rPr>
        <w:t xml:space="preserve"> pakeitimo nurodym</w:t>
      </w:r>
      <w:r w:rsidR="005F439C">
        <w:rPr>
          <w:szCs w:val="24"/>
        </w:rPr>
        <w:t>us</w:t>
      </w:r>
      <w:r w:rsidR="00E123A4">
        <w:rPr>
          <w:szCs w:val="24"/>
        </w:rPr>
        <w:t xml:space="preserve"> Nr.</w:t>
      </w:r>
      <w:r w:rsidR="00E81CB1">
        <w:rPr>
          <w:szCs w:val="24"/>
        </w:rPr>
        <w:t xml:space="preserve"> </w:t>
      </w:r>
      <w:r w:rsidR="005F439C">
        <w:rPr>
          <w:szCs w:val="24"/>
        </w:rPr>
        <w:t>10 ir 11</w:t>
      </w:r>
      <w:r w:rsidR="008E2FF2">
        <w:rPr>
          <w:szCs w:val="24"/>
        </w:rPr>
        <w:t xml:space="preserve"> </w:t>
      </w:r>
      <w:r w:rsidR="00CB487E" w:rsidRPr="009138EA">
        <w:rPr>
          <w:szCs w:val="24"/>
        </w:rPr>
        <w:t xml:space="preserve">dėl </w:t>
      </w:r>
      <w:r w:rsidR="00E123A4">
        <w:rPr>
          <w:szCs w:val="24"/>
        </w:rPr>
        <w:t xml:space="preserve">atsisakomų ir </w:t>
      </w:r>
      <w:r w:rsidR="00D72448">
        <w:rPr>
          <w:szCs w:val="24"/>
        </w:rPr>
        <w:t>papildomų</w:t>
      </w:r>
      <w:r w:rsidR="00A80228" w:rsidRPr="009138EA">
        <w:rPr>
          <w:szCs w:val="24"/>
        </w:rPr>
        <w:t xml:space="preserve"> </w:t>
      </w:r>
      <w:r w:rsidR="00CB487E" w:rsidRPr="009138EA">
        <w:rPr>
          <w:szCs w:val="24"/>
        </w:rPr>
        <w:t>darbų</w:t>
      </w:r>
      <w:r w:rsidR="00373272" w:rsidRPr="009138EA">
        <w:rPr>
          <w:szCs w:val="24"/>
        </w:rPr>
        <w:t xml:space="preserve"> </w:t>
      </w:r>
      <w:r w:rsidR="00CB487E" w:rsidRPr="009138EA">
        <w:rPr>
          <w:szCs w:val="24"/>
        </w:rPr>
        <w:t>įsigijimo</w:t>
      </w:r>
      <w:r w:rsidR="00A84533" w:rsidRPr="009138EA">
        <w:rPr>
          <w:szCs w:val="24"/>
        </w:rPr>
        <w:t xml:space="preserve"> </w:t>
      </w:r>
      <w:r w:rsidR="006158B5" w:rsidRPr="009138EA">
        <w:rPr>
          <w:szCs w:val="24"/>
        </w:rPr>
        <w:t>į</w:t>
      </w:r>
      <w:r w:rsidR="00373272" w:rsidRPr="009138EA">
        <w:rPr>
          <w:szCs w:val="24"/>
        </w:rPr>
        <w:t>gyvendinant</w:t>
      </w:r>
      <w:r w:rsidR="00CB487E" w:rsidRPr="009138EA">
        <w:rPr>
          <w:szCs w:val="24"/>
        </w:rPr>
        <w:t xml:space="preserve"> </w:t>
      </w:r>
      <w:r w:rsidR="00ED512D" w:rsidRPr="009138EA">
        <w:rPr>
          <w:szCs w:val="24"/>
        </w:rPr>
        <w:t>p</w:t>
      </w:r>
      <w:r w:rsidR="00373272" w:rsidRPr="009138EA">
        <w:rPr>
          <w:szCs w:val="24"/>
        </w:rPr>
        <w:t>rojektą</w:t>
      </w:r>
      <w:r w:rsidR="00ED512D" w:rsidRPr="009138EA">
        <w:rPr>
          <w:szCs w:val="24"/>
        </w:rPr>
        <w:t xml:space="preserve"> </w:t>
      </w:r>
      <w:r w:rsidR="00ED512D" w:rsidRPr="009138EA">
        <w:t>„</w:t>
      </w:r>
      <w:r w:rsidR="00D72448" w:rsidRPr="00D72448">
        <w:t>Prano Gudyno restauravimo centro pritaikymas kultūros paslaugoms</w:t>
      </w:r>
      <w:r w:rsidR="00723892" w:rsidRPr="009138EA">
        <w:t>“</w:t>
      </w:r>
      <w:r w:rsidR="00ED512D" w:rsidRPr="009138EA">
        <w:t xml:space="preserve">, projekto kodas </w:t>
      </w:r>
      <w:r w:rsidR="00ED512D" w:rsidRPr="009138EA">
        <w:rPr>
          <w:szCs w:val="24"/>
        </w:rPr>
        <w:t xml:space="preserve">Nr. </w:t>
      </w:r>
      <w:r w:rsidR="00D72448" w:rsidRPr="00D72448">
        <w:rPr>
          <w:caps/>
          <w:lang w:val="en-US"/>
        </w:rPr>
        <w:t>05.4.1-CPVA-V-301-01-0003</w:t>
      </w:r>
      <w:r w:rsidR="00ED512D" w:rsidRPr="009138EA">
        <w:rPr>
          <w:szCs w:val="24"/>
        </w:rPr>
        <w:t xml:space="preserve">. </w:t>
      </w:r>
    </w:p>
    <w:p w:rsidR="00194D91" w:rsidRDefault="00E62451" w:rsidP="00E81CB1">
      <w:pPr>
        <w:spacing w:line="360" w:lineRule="auto"/>
        <w:ind w:firstLine="567"/>
        <w:jc w:val="both"/>
        <w:rPr>
          <w:szCs w:val="24"/>
        </w:rPr>
      </w:pPr>
      <w:r w:rsidRPr="009138EA">
        <w:rPr>
          <w:szCs w:val="24"/>
        </w:rPr>
        <w:t xml:space="preserve">Informuojame, kad nagrinėjant </w:t>
      </w:r>
      <w:r w:rsidR="00F539B0">
        <w:rPr>
          <w:szCs w:val="24"/>
        </w:rPr>
        <w:t xml:space="preserve">pakeitimų nurodymus </w:t>
      </w:r>
      <w:r w:rsidR="009C51D3">
        <w:rPr>
          <w:szCs w:val="24"/>
        </w:rPr>
        <w:t xml:space="preserve">buvo atsižvelgta į: a) </w:t>
      </w:r>
      <w:r w:rsidRPr="009138EA">
        <w:t xml:space="preserve"> </w:t>
      </w:r>
      <w:r w:rsidRPr="008B4507">
        <w:t>201</w:t>
      </w:r>
      <w:r w:rsidR="00862B86">
        <w:t>9</w:t>
      </w:r>
      <w:r w:rsidRPr="008B4507">
        <w:t xml:space="preserve"> m. </w:t>
      </w:r>
      <w:r w:rsidR="00862B86">
        <w:t>gegužės 17</w:t>
      </w:r>
      <w:r w:rsidRPr="008B4507">
        <w:t xml:space="preserve"> d. pirkimo sutarties Nr. </w:t>
      </w:r>
      <w:r w:rsidR="00862B86">
        <w:t>D</w:t>
      </w:r>
      <w:r w:rsidR="009138EA">
        <w:t>-0</w:t>
      </w:r>
      <w:r w:rsidR="00862B86">
        <w:t>3</w:t>
      </w:r>
      <w:r w:rsidR="009138EA">
        <w:t>/</w:t>
      </w:r>
      <w:r w:rsidR="00862B86">
        <w:t>19</w:t>
      </w:r>
      <w:r w:rsidRPr="008B4507">
        <w:t xml:space="preserve"> (Pirkimo sutartis) kainodarą, kuri yra fiksuotos kainos</w:t>
      </w:r>
      <w:r w:rsidR="00862B86">
        <w:t xml:space="preserve"> su peržiūra</w:t>
      </w:r>
      <w:r w:rsidRPr="008B4507">
        <w:t xml:space="preserve"> (</w:t>
      </w:r>
      <w:r w:rsidRPr="009138EA">
        <w:t xml:space="preserve">žr. Pirkimo sutarties </w:t>
      </w:r>
      <w:r w:rsidR="009138EA">
        <w:t>9.2</w:t>
      </w:r>
      <w:r w:rsidRPr="009138EA">
        <w:t xml:space="preserve"> p.</w:t>
      </w:r>
      <w:r w:rsidRPr="008B4507">
        <w:t xml:space="preserve">); b) </w:t>
      </w:r>
      <w:r w:rsidR="00E81CB1">
        <w:rPr>
          <w:szCs w:val="24"/>
        </w:rPr>
        <w:t xml:space="preserve">rangos darbų pagal Pirkimo sutartį pirkimo dokumentus; c)  </w:t>
      </w:r>
      <w:r w:rsidR="005436F6" w:rsidRPr="009138EA">
        <w:rPr>
          <w:szCs w:val="24"/>
        </w:rPr>
        <w:t>STR1.04.04:2017 „Statinio projektavimas, projekto ekspertizė“</w:t>
      </w:r>
      <w:r w:rsidR="003F46A0" w:rsidRPr="009138EA">
        <w:rPr>
          <w:szCs w:val="24"/>
        </w:rPr>
        <w:t xml:space="preserve"> </w:t>
      </w:r>
      <w:r w:rsidR="005436F6" w:rsidRPr="009138EA">
        <w:rPr>
          <w:szCs w:val="24"/>
        </w:rPr>
        <w:t>37 p.</w:t>
      </w:r>
      <w:r w:rsidR="000C02B0" w:rsidRPr="009138EA">
        <w:rPr>
          <w:szCs w:val="24"/>
        </w:rPr>
        <w:t>,</w:t>
      </w:r>
      <w:r w:rsidR="005436F6" w:rsidRPr="009138EA">
        <w:rPr>
          <w:szCs w:val="24"/>
        </w:rPr>
        <w:t xml:space="preserve"> </w:t>
      </w:r>
      <w:r w:rsidR="00711917">
        <w:rPr>
          <w:szCs w:val="24"/>
        </w:rPr>
        <w:t xml:space="preserve">kuriame nustatyta, kad </w:t>
      </w:r>
      <w:r w:rsidR="005436F6" w:rsidRPr="009138EA">
        <w:rPr>
          <w:szCs w:val="24"/>
        </w:rPr>
        <w:t>jei projekto dokumentuose randama neatitikimų ar prieštaravimų, dokumentų viršenybė nustatoma</w:t>
      </w:r>
      <w:r w:rsidR="005436F6" w:rsidRPr="005436F6">
        <w:rPr>
          <w:szCs w:val="24"/>
        </w:rPr>
        <w:t xml:space="preserve"> taip: techninės specifikacijos; aiškinamieji raštai; brėžiniai; sąnaudų kiekių žiniaraščiai</w:t>
      </w:r>
      <w:r w:rsidR="00E81CB1">
        <w:rPr>
          <w:szCs w:val="24"/>
        </w:rPr>
        <w:t>.</w:t>
      </w:r>
    </w:p>
    <w:p w:rsidR="00F9092F" w:rsidRDefault="008C5D48" w:rsidP="00E81CB1">
      <w:pPr>
        <w:spacing w:line="360" w:lineRule="auto"/>
        <w:ind w:firstLine="567"/>
        <w:jc w:val="both"/>
        <w:rPr>
          <w:szCs w:val="24"/>
        </w:rPr>
      </w:pPr>
      <w:r>
        <w:rPr>
          <w:szCs w:val="24"/>
        </w:rPr>
        <w:t xml:space="preserve"> </w:t>
      </w:r>
    </w:p>
    <w:p w:rsidR="008E2FF2" w:rsidRDefault="005F439C" w:rsidP="00E81CB1">
      <w:pPr>
        <w:spacing w:line="360" w:lineRule="auto"/>
        <w:ind w:firstLine="567"/>
        <w:jc w:val="both"/>
        <w:rPr>
          <w:b/>
          <w:i/>
          <w:szCs w:val="24"/>
        </w:rPr>
      </w:pPr>
      <w:r>
        <w:rPr>
          <w:b/>
          <w:i/>
          <w:szCs w:val="24"/>
        </w:rPr>
        <w:t>Dėl pakeitimo Nr. 11</w:t>
      </w:r>
      <w:r w:rsidR="00F51DA3">
        <w:rPr>
          <w:b/>
          <w:i/>
          <w:szCs w:val="24"/>
        </w:rPr>
        <w:t>:</w:t>
      </w:r>
    </w:p>
    <w:p w:rsidR="00194D91" w:rsidRPr="008E2FF2" w:rsidRDefault="00194D91" w:rsidP="00E81CB1">
      <w:pPr>
        <w:spacing w:line="360" w:lineRule="auto"/>
        <w:ind w:firstLine="567"/>
        <w:jc w:val="both"/>
        <w:rPr>
          <w:b/>
          <w:i/>
          <w:szCs w:val="24"/>
        </w:rPr>
      </w:pPr>
    </w:p>
    <w:p w:rsidR="005F439C" w:rsidRPr="005F439C" w:rsidRDefault="005F439C" w:rsidP="005F439C">
      <w:pPr>
        <w:pStyle w:val="ListParagraph"/>
        <w:numPr>
          <w:ilvl w:val="0"/>
          <w:numId w:val="9"/>
        </w:numPr>
        <w:spacing w:line="360" w:lineRule="auto"/>
        <w:jc w:val="both"/>
        <w:rPr>
          <w:i/>
          <w:szCs w:val="24"/>
        </w:rPr>
      </w:pPr>
      <w:r w:rsidRPr="005F439C">
        <w:rPr>
          <w:i/>
          <w:szCs w:val="24"/>
        </w:rPr>
        <w:t>Dėl langų ir grotų remonto:</w:t>
      </w:r>
    </w:p>
    <w:p w:rsidR="00A46ECC" w:rsidRPr="00EB4D93" w:rsidRDefault="00EB4D93" w:rsidP="0075005C">
      <w:pPr>
        <w:spacing w:line="360" w:lineRule="auto"/>
        <w:ind w:firstLine="567"/>
        <w:jc w:val="both"/>
        <w:rPr>
          <w:szCs w:val="24"/>
        </w:rPr>
      </w:pPr>
      <w:r w:rsidRPr="00EB4D93">
        <w:rPr>
          <w:szCs w:val="24"/>
        </w:rPr>
        <w:lastRenderedPageBreak/>
        <w:t>Projekto vykdytojas informavo</w:t>
      </w:r>
      <w:r>
        <w:rPr>
          <w:szCs w:val="24"/>
        </w:rPr>
        <w:t xml:space="preserve">, kad </w:t>
      </w:r>
      <w:r w:rsidRPr="00EB4D93">
        <w:rPr>
          <w:szCs w:val="24"/>
        </w:rPr>
        <w:t>Rūdninkų g. 10 1B2/p ir Rūdninkų g. 8 1A3/p</w:t>
      </w:r>
      <w:r w:rsidR="0075005C">
        <w:rPr>
          <w:szCs w:val="24"/>
        </w:rPr>
        <w:t xml:space="preserve"> korpusuose pagal t</w:t>
      </w:r>
      <w:r>
        <w:rPr>
          <w:szCs w:val="24"/>
        </w:rPr>
        <w:t>echninį projektą</w:t>
      </w:r>
      <w:r w:rsidR="0075005C">
        <w:rPr>
          <w:szCs w:val="24"/>
        </w:rPr>
        <w:t xml:space="preserve"> „</w:t>
      </w:r>
      <w:r w:rsidR="0075005C" w:rsidRPr="0075005C">
        <w:rPr>
          <w:szCs w:val="24"/>
        </w:rPr>
        <w:t>RESTAURAVIMO CENTRAS 2B3/p, 1B2/p, 1A3/p (8.10)</w:t>
      </w:r>
      <w:r w:rsidR="0075005C">
        <w:rPr>
          <w:szCs w:val="24"/>
        </w:rPr>
        <w:t xml:space="preserve"> </w:t>
      </w:r>
      <w:r w:rsidR="0075005C" w:rsidRPr="0075005C">
        <w:rPr>
          <w:szCs w:val="24"/>
        </w:rPr>
        <w:t>RŪDNINKŲ g. 8, 10, VILNIUS. REKONSTRAVIMAS.</w:t>
      </w:r>
      <w:r w:rsidR="0075005C">
        <w:rPr>
          <w:szCs w:val="24"/>
        </w:rPr>
        <w:t xml:space="preserve"> </w:t>
      </w:r>
      <w:r w:rsidR="0075005C" w:rsidRPr="0075005C">
        <w:rPr>
          <w:szCs w:val="24"/>
        </w:rPr>
        <w:t>Kultūros paveldo statinys (G284K3), (S749), II zona „Miestas“</w:t>
      </w:r>
      <w:r w:rsidR="0075005C">
        <w:rPr>
          <w:szCs w:val="24"/>
        </w:rPr>
        <w:t xml:space="preserve">, </w:t>
      </w:r>
      <w:r w:rsidR="0075005C" w:rsidRPr="0075005C">
        <w:rPr>
          <w:szCs w:val="24"/>
        </w:rPr>
        <w:t>U1P</w:t>
      </w:r>
      <w:r w:rsidR="0075005C">
        <w:rPr>
          <w:szCs w:val="24"/>
        </w:rPr>
        <w:t>“</w:t>
      </w:r>
      <w:r w:rsidR="001E6BDF">
        <w:rPr>
          <w:szCs w:val="24"/>
        </w:rPr>
        <w:t xml:space="preserve"> Nr. </w:t>
      </w:r>
      <w:r w:rsidR="001E6BDF" w:rsidRPr="001E6BDF">
        <w:rPr>
          <w:szCs w:val="24"/>
        </w:rPr>
        <w:t>17.073-TP</w:t>
      </w:r>
      <w:r w:rsidR="0075005C">
        <w:rPr>
          <w:szCs w:val="24"/>
        </w:rPr>
        <w:t>, (A laida) (Techninis projektas)</w:t>
      </w:r>
      <w:r>
        <w:rPr>
          <w:szCs w:val="24"/>
        </w:rPr>
        <w:t xml:space="preserve"> nebuvo numatyta tvarkyti tam tikrų langų ir grotų ant langų (23 langai ir 7 vnt. grotų), kurie yra pažymėti *</w:t>
      </w:r>
      <w:proofErr w:type="spellStart"/>
      <w:r>
        <w:rPr>
          <w:szCs w:val="24"/>
        </w:rPr>
        <w:t>Ln</w:t>
      </w:r>
      <w:proofErr w:type="spellEnd"/>
      <w:r>
        <w:rPr>
          <w:szCs w:val="24"/>
        </w:rPr>
        <w:t xml:space="preserve"> brėžiniuose </w:t>
      </w:r>
      <w:r w:rsidRPr="00EB4D93">
        <w:rPr>
          <w:szCs w:val="24"/>
        </w:rPr>
        <w:t>17.073-TP-SA.B-35, 17.073-TP-SA.B-36, 17.073-TP-SA.B-48 ir 17.073.-TP-SA.B-49</w:t>
      </w:r>
      <w:r>
        <w:rPr>
          <w:szCs w:val="24"/>
        </w:rPr>
        <w:t xml:space="preserve">. </w:t>
      </w:r>
      <w:r w:rsidR="00452B19">
        <w:rPr>
          <w:szCs w:val="24"/>
        </w:rPr>
        <w:t>M</w:t>
      </w:r>
      <w:r w:rsidRPr="00EB4D93">
        <w:rPr>
          <w:szCs w:val="24"/>
        </w:rPr>
        <w:t>inėti langai ir grotos yra labai prastos būklės, langų rėmai yra apsilupę, sutrūkinėję, grotos pažeistos korozijos</w:t>
      </w:r>
      <w:r>
        <w:rPr>
          <w:szCs w:val="24"/>
        </w:rPr>
        <w:t xml:space="preserve">. </w:t>
      </w:r>
      <w:r w:rsidR="00452B19">
        <w:rPr>
          <w:szCs w:val="24"/>
        </w:rPr>
        <w:t xml:space="preserve">Atsižvelgiant į tai, </w:t>
      </w:r>
      <w:r>
        <w:rPr>
          <w:szCs w:val="24"/>
        </w:rPr>
        <w:t>Projekto vykdytojas numatė nudažyti langų rėmus ir atkurti grotas.</w:t>
      </w:r>
    </w:p>
    <w:p w:rsidR="00A46ECC" w:rsidRDefault="009A2B93" w:rsidP="00B967EA">
      <w:pPr>
        <w:spacing w:line="360" w:lineRule="auto"/>
        <w:ind w:firstLine="567"/>
        <w:jc w:val="both"/>
      </w:pPr>
      <w:r>
        <w:t xml:space="preserve">CPVA nuomone, </w:t>
      </w:r>
      <w:r w:rsidR="00452B19">
        <w:t xml:space="preserve">toks </w:t>
      </w:r>
      <w:r>
        <w:t>pakeitimas gal</w:t>
      </w:r>
      <w:r w:rsidR="00452B19">
        <w:t>ėtų</w:t>
      </w:r>
      <w:r>
        <w:t xml:space="preserve"> būti atliktas</w:t>
      </w:r>
      <w:r w:rsidR="007C2C1F">
        <w:t xml:space="preserve"> vadovaujantis Viešųjų pirkimų įstatymo 89 str. 2 d. </w:t>
      </w:r>
      <w:r w:rsidR="007C2C1F" w:rsidRPr="00294959">
        <w:t xml:space="preserve">nuostatomis, kadangi </w:t>
      </w:r>
      <w:r w:rsidR="00452B19">
        <w:t>P</w:t>
      </w:r>
      <w:r w:rsidR="007C2C1F" w:rsidRPr="00294959">
        <w:t>roje</w:t>
      </w:r>
      <w:r w:rsidR="00294959" w:rsidRPr="00294959">
        <w:t>kto vykdytojas galėjo numatyti langų ir grotų remonto darbus</w:t>
      </w:r>
      <w:r w:rsidR="007D1075" w:rsidRPr="00294959">
        <w:t xml:space="preserve"> rengiant techninį projektą, prieš vykdant rangos pirkimą</w:t>
      </w:r>
      <w:r w:rsidR="002A34C2" w:rsidRPr="00294959">
        <w:t>.</w:t>
      </w:r>
      <w:r w:rsidR="00194D91" w:rsidRPr="00294959">
        <w:t xml:space="preserve"> </w:t>
      </w:r>
      <w:r w:rsidR="00021884">
        <w:t>P</w:t>
      </w:r>
      <w:r w:rsidR="00194D91" w:rsidRPr="00294959">
        <w:t xml:space="preserve">apildomų darbų </w:t>
      </w:r>
      <w:r w:rsidR="00021884">
        <w:t>suma</w:t>
      </w:r>
      <w:r w:rsidR="00294959" w:rsidRPr="00294959">
        <w:t xml:space="preserve"> </w:t>
      </w:r>
      <w:r w:rsidR="00194D91" w:rsidRPr="00294959">
        <w:t xml:space="preserve">– </w:t>
      </w:r>
      <w:r w:rsidR="00294959" w:rsidRPr="00294959">
        <w:t>18.851,04</w:t>
      </w:r>
      <w:r w:rsidR="00194D91" w:rsidRPr="00294959">
        <w:t xml:space="preserve"> </w:t>
      </w:r>
      <w:proofErr w:type="spellStart"/>
      <w:r w:rsidR="00194D91" w:rsidRPr="00294959">
        <w:t>Eur</w:t>
      </w:r>
      <w:proofErr w:type="spellEnd"/>
      <w:r w:rsidR="00194D91" w:rsidRPr="00294959">
        <w:t xml:space="preserve"> su PVM.</w:t>
      </w:r>
    </w:p>
    <w:p w:rsidR="00F21D50" w:rsidRDefault="00F21D50" w:rsidP="00B967EA">
      <w:pPr>
        <w:spacing w:line="360" w:lineRule="auto"/>
        <w:ind w:firstLine="567"/>
        <w:jc w:val="both"/>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B45E30" w:rsidRPr="00971208" w:rsidTr="00047FB8">
        <w:trPr>
          <w:trHeight w:val="1213"/>
        </w:trPr>
        <w:tc>
          <w:tcPr>
            <w:tcW w:w="9747" w:type="dxa"/>
          </w:tcPr>
          <w:p w:rsidR="00971208" w:rsidRPr="00971208" w:rsidRDefault="00971208" w:rsidP="00B45E30">
            <w:pPr>
              <w:pStyle w:val="Default"/>
              <w:numPr>
                <w:ilvl w:val="0"/>
                <w:numId w:val="9"/>
              </w:numPr>
              <w:rPr>
                <w:i/>
                <w:sz w:val="23"/>
                <w:szCs w:val="23"/>
                <w:lang w:val="lt-LT"/>
              </w:rPr>
            </w:pPr>
            <w:r w:rsidRPr="00971208">
              <w:rPr>
                <w:i/>
                <w:sz w:val="23"/>
                <w:szCs w:val="23"/>
                <w:lang w:val="lt-LT"/>
              </w:rPr>
              <w:t>Dėl šildymo sistemos:</w:t>
            </w:r>
          </w:p>
          <w:p w:rsidR="00971208" w:rsidRPr="00971208" w:rsidRDefault="00971208" w:rsidP="00971208">
            <w:pPr>
              <w:pStyle w:val="Default"/>
              <w:ind w:left="927"/>
              <w:rPr>
                <w:sz w:val="23"/>
                <w:szCs w:val="23"/>
                <w:lang w:val="lt-LT"/>
              </w:rPr>
            </w:pPr>
          </w:p>
          <w:p w:rsidR="00E6399A" w:rsidRPr="00F21D50" w:rsidRDefault="00B45E30" w:rsidP="001E6BDF">
            <w:pPr>
              <w:pStyle w:val="Default"/>
              <w:spacing w:line="360" w:lineRule="auto"/>
              <w:ind w:firstLine="567"/>
              <w:jc w:val="both"/>
              <w:rPr>
                <w:lang w:val="lt-LT"/>
              </w:rPr>
            </w:pPr>
            <w:r w:rsidRPr="00971208">
              <w:rPr>
                <w:lang w:val="lt-LT"/>
              </w:rPr>
              <w:t>Projekto vykdytojas pranešė, kad</w:t>
            </w:r>
            <w:r w:rsidR="00971208">
              <w:rPr>
                <w:lang w:val="lt-LT"/>
              </w:rPr>
              <w:t xml:space="preserve"> vykdant šildymo sistemos darbus pagal techninio projekto šildymo</w:t>
            </w:r>
            <w:r w:rsidR="001E6BDF">
              <w:rPr>
                <w:lang w:val="lt-LT"/>
              </w:rPr>
              <w:t xml:space="preserve"> </w:t>
            </w:r>
            <w:r w:rsidR="00971208">
              <w:rPr>
                <w:lang w:val="lt-LT"/>
              </w:rPr>
              <w:t>-</w:t>
            </w:r>
            <w:r w:rsidR="001E6BDF">
              <w:rPr>
                <w:lang w:val="lt-LT"/>
              </w:rPr>
              <w:t xml:space="preserve"> </w:t>
            </w:r>
            <w:r w:rsidR="00971208">
              <w:rPr>
                <w:lang w:val="lt-LT"/>
              </w:rPr>
              <w:t>vėdinimo dalį, pastebėta, kad techniniame projekte nenumatyta</w:t>
            </w:r>
            <w:r w:rsidR="00F21D50">
              <w:rPr>
                <w:lang w:val="lt-LT"/>
              </w:rPr>
              <w:t>s</w:t>
            </w:r>
            <w:r w:rsidR="00971208">
              <w:rPr>
                <w:lang w:val="lt-LT"/>
              </w:rPr>
              <w:t xml:space="preserve"> </w:t>
            </w:r>
            <w:r w:rsidR="00971208" w:rsidRPr="00971208">
              <w:rPr>
                <w:lang w:val="lt-LT"/>
              </w:rPr>
              <w:t>Rūdninkų g. 10</w:t>
            </w:r>
            <w:r w:rsidR="00971208">
              <w:t xml:space="preserve"> </w:t>
            </w:r>
            <w:r w:rsidR="00971208" w:rsidRPr="00971208">
              <w:rPr>
                <w:lang w:val="lt-LT"/>
              </w:rPr>
              <w:t>1B2/p</w:t>
            </w:r>
            <w:r w:rsidR="00971208">
              <w:rPr>
                <w:lang w:val="lt-LT"/>
              </w:rPr>
              <w:t xml:space="preserve"> ir </w:t>
            </w:r>
            <w:r w:rsidR="00971208" w:rsidRPr="00971208">
              <w:rPr>
                <w:lang w:val="lt-LT"/>
              </w:rPr>
              <w:t>Rūdninkų g. 8</w:t>
            </w:r>
            <w:r w:rsidR="00971208">
              <w:rPr>
                <w:lang w:val="lt-LT"/>
              </w:rPr>
              <w:t xml:space="preserve"> </w:t>
            </w:r>
            <w:r w:rsidR="00971208" w:rsidRPr="00971208">
              <w:rPr>
                <w:lang w:val="lt-LT"/>
              </w:rPr>
              <w:t>1A3/p</w:t>
            </w:r>
            <w:r w:rsidR="00E6399A">
              <w:rPr>
                <w:lang w:val="lt-LT"/>
              </w:rPr>
              <w:t xml:space="preserve"> šildymo sistemos įrengimas ir sujungimas su naujai įrengiamu šilumos mazgu.</w:t>
            </w:r>
            <w:r w:rsidR="001068E4">
              <w:rPr>
                <w:lang w:val="lt-LT"/>
              </w:rPr>
              <w:t xml:space="preserve"> Techninio projekto </w:t>
            </w:r>
            <w:r w:rsidR="00DA77F6">
              <w:rPr>
                <w:lang w:val="lt-LT"/>
              </w:rPr>
              <w:t xml:space="preserve"> </w:t>
            </w:r>
            <w:r w:rsidR="001068E4">
              <w:rPr>
                <w:lang w:val="lt-LT"/>
              </w:rPr>
              <w:t xml:space="preserve">brėžiniuose </w:t>
            </w:r>
            <w:r w:rsidR="00F21D50" w:rsidRPr="00F21D50">
              <w:rPr>
                <w:lang w:val="lt-LT"/>
              </w:rPr>
              <w:t>17.073-TP-ŠV.B-07</w:t>
            </w:r>
            <w:r w:rsidR="00F21D50">
              <w:rPr>
                <w:lang w:val="lt-LT"/>
              </w:rPr>
              <w:t xml:space="preserve">, </w:t>
            </w:r>
            <w:r w:rsidR="00F21D50" w:rsidRPr="00F21D50">
              <w:rPr>
                <w:lang w:val="lt-LT"/>
              </w:rPr>
              <w:t>17.073-TP-ŠV.B-08</w:t>
            </w:r>
            <w:r w:rsidR="00F21D50">
              <w:rPr>
                <w:lang w:val="lt-LT"/>
              </w:rPr>
              <w:t xml:space="preserve"> ir </w:t>
            </w:r>
            <w:r w:rsidR="00F21D50" w:rsidRPr="00F21D50">
              <w:rPr>
                <w:lang w:val="lt-LT"/>
              </w:rPr>
              <w:t>17.073-TP-ŠV.B-09</w:t>
            </w:r>
            <w:r w:rsidR="00F21D50">
              <w:rPr>
                <w:lang w:val="lt-LT"/>
              </w:rPr>
              <w:t xml:space="preserve"> matyti, kad patalpose </w:t>
            </w:r>
            <w:r w:rsidR="00F21D50" w:rsidRPr="00F21D50">
              <w:rPr>
                <w:lang w:val="lt-LT"/>
              </w:rPr>
              <w:t>2-101, 2-102, 2-103, 4-104, 4-101, 2-201, 2-202, 4-201, 4-203</w:t>
            </w:r>
            <w:r w:rsidR="00F21D50">
              <w:rPr>
                <w:lang w:val="lt-LT"/>
              </w:rPr>
              <w:t xml:space="preserve">, </w:t>
            </w:r>
            <w:r w:rsidR="00F21D50" w:rsidRPr="00F21D50">
              <w:rPr>
                <w:lang w:val="lt-LT"/>
              </w:rPr>
              <w:t>2-301</w:t>
            </w:r>
            <w:r w:rsidR="00F21D50">
              <w:rPr>
                <w:lang w:val="lt-LT"/>
              </w:rPr>
              <w:t>, 2-302, 4-400 šildymo sistema neįrengiama. Projekto vykdytojas numato pakeisti šildymo sistemą minėtose patalpose, kad pasiekti bendrą suplanuotą metinį šilumos poreikį.</w:t>
            </w:r>
          </w:p>
        </w:tc>
      </w:tr>
    </w:tbl>
    <w:p w:rsidR="00B45E30" w:rsidRDefault="009A2B93" w:rsidP="00F21D50">
      <w:pPr>
        <w:spacing w:line="360" w:lineRule="auto"/>
        <w:jc w:val="both"/>
      </w:pPr>
      <w:r>
        <w:lastRenderedPageBreak/>
        <w:t>CPVA nuomone, pakeitimas gal</w:t>
      </w:r>
      <w:r w:rsidR="00452B19">
        <w:t xml:space="preserve">ėtų </w:t>
      </w:r>
      <w:r>
        <w:t xml:space="preserve">būti atliktas </w:t>
      </w:r>
      <w:r w:rsidR="00F21D50" w:rsidRPr="00F21D50">
        <w:t xml:space="preserve">vadovaujantis Viešųjų pirkimų įstatymo 89 str. 2 d. nuostatomis, kadangi </w:t>
      </w:r>
      <w:r w:rsidR="00452B19">
        <w:t>P</w:t>
      </w:r>
      <w:r w:rsidR="00F21D50" w:rsidRPr="00F21D50">
        <w:t xml:space="preserve">rojekto vykdytojas galėjo numatyti </w:t>
      </w:r>
      <w:r w:rsidR="00F21D50">
        <w:t>šildymo sistemos pakeitimo</w:t>
      </w:r>
      <w:r w:rsidR="00F21D50" w:rsidRPr="00F21D50">
        <w:t xml:space="preserve"> darbus rengiant techninį projektą</w:t>
      </w:r>
      <w:r w:rsidR="00021884">
        <w:t>, prieš vykdant rangos pirkimą. Papildomų darbų suma</w:t>
      </w:r>
      <w:r w:rsidR="00F21D50" w:rsidRPr="00F21D50">
        <w:t xml:space="preserve"> – </w:t>
      </w:r>
      <w:r w:rsidR="00F21D50">
        <w:t>11.863,55</w:t>
      </w:r>
      <w:r w:rsidR="00F21D50" w:rsidRPr="00F21D50">
        <w:t xml:space="preserve"> </w:t>
      </w:r>
      <w:proofErr w:type="spellStart"/>
      <w:r w:rsidR="00F21D50" w:rsidRPr="00F21D50">
        <w:t>Eur</w:t>
      </w:r>
      <w:proofErr w:type="spellEnd"/>
      <w:r w:rsidR="00F21D50" w:rsidRPr="00F21D50">
        <w:t xml:space="preserve"> su PVM</w:t>
      </w:r>
      <w:r w:rsidR="00F21D50">
        <w:t>.</w:t>
      </w:r>
    </w:p>
    <w:p w:rsidR="00F21D50" w:rsidRDefault="00F21D50" w:rsidP="00F21D50">
      <w:pPr>
        <w:spacing w:line="360" w:lineRule="auto"/>
        <w:jc w:val="both"/>
      </w:pPr>
    </w:p>
    <w:p w:rsidR="00F21D50" w:rsidRPr="00F21D50" w:rsidRDefault="00F21D50" w:rsidP="00F21D50">
      <w:pPr>
        <w:pStyle w:val="ListParagraph"/>
        <w:numPr>
          <w:ilvl w:val="0"/>
          <w:numId w:val="9"/>
        </w:numPr>
        <w:spacing w:line="360" w:lineRule="auto"/>
        <w:jc w:val="both"/>
        <w:rPr>
          <w:i/>
        </w:rPr>
      </w:pPr>
      <w:r w:rsidRPr="00F21D50">
        <w:rPr>
          <w:i/>
        </w:rPr>
        <w:t>Vidinio kiemo sutvarkymo darbai:</w:t>
      </w:r>
    </w:p>
    <w:p w:rsidR="00F21D50" w:rsidRDefault="00F21D50" w:rsidP="00F21D50">
      <w:pPr>
        <w:spacing w:line="360" w:lineRule="auto"/>
        <w:jc w:val="both"/>
      </w:pPr>
      <w:r>
        <w:t xml:space="preserve">Projekto vykdytojas informavo, kad vadovaujantis techniniu projektu nebuvo numatyta sutvarkyti vidinio kiemo, tarp korpusų </w:t>
      </w:r>
      <w:r w:rsidRPr="00F21D50">
        <w:t>Rūdninkų g.10 (2B3/p)</w:t>
      </w:r>
      <w:r>
        <w:t xml:space="preserve">, </w:t>
      </w:r>
      <w:r w:rsidRPr="00F21D50">
        <w:t>Rūdninkų g. 10 (1B2/p)</w:t>
      </w:r>
      <w:r>
        <w:t xml:space="preserve"> ir </w:t>
      </w:r>
      <w:r w:rsidRPr="00F21D50">
        <w:t>Rūdninkų g. 8 (1B2/p)</w:t>
      </w:r>
      <w:r w:rsidR="00156BBD">
        <w:t>,</w:t>
      </w:r>
      <w:r>
        <w:t xml:space="preserve"> dangas.</w:t>
      </w:r>
      <w:r w:rsidR="00156BBD">
        <w:t xml:space="preserve"> </w:t>
      </w:r>
      <w:r w:rsidR="00452B19">
        <w:t>Š</w:t>
      </w:r>
      <w:r w:rsidR="00156BBD">
        <w:t xml:space="preserve">ios kiemo dalies šaligatvių plytelių danga yra įdubusi, nelygi, nebeturi laikomosios galios, </w:t>
      </w:r>
      <w:r w:rsidR="00156BBD" w:rsidRPr="00156BBD">
        <w:t>plytelės išsikraipę ir nebeužtikrina lygaus paviršiaus</w:t>
      </w:r>
      <w:r w:rsidR="00156BBD">
        <w:t>. Projekto vykdytojas numato sutvarkyti kiemo dangas, paruošti naujai pagrindą ir betonines trinkeles.</w:t>
      </w:r>
    </w:p>
    <w:p w:rsidR="00F21D50" w:rsidRDefault="009A2B93" w:rsidP="00F21D50">
      <w:pPr>
        <w:spacing w:line="360" w:lineRule="auto"/>
        <w:jc w:val="both"/>
      </w:pPr>
      <w:r>
        <w:t>CPVA nuomone, pakeitimas gal</w:t>
      </w:r>
      <w:r w:rsidR="00452B19">
        <w:t>ėtų</w:t>
      </w:r>
      <w:r>
        <w:t xml:space="preserve"> būti atliktas </w:t>
      </w:r>
      <w:r w:rsidR="00156BBD" w:rsidRPr="00156BBD">
        <w:t xml:space="preserve">vadovaujantis Viešųjų pirkimų įstatymo 89 str. 2 d. nuostatomis, kadangi </w:t>
      </w:r>
      <w:r w:rsidR="00452B19">
        <w:t>P</w:t>
      </w:r>
      <w:r w:rsidR="00156BBD" w:rsidRPr="00156BBD">
        <w:t xml:space="preserve">rojekto vykdytojas galėjo numatyti </w:t>
      </w:r>
      <w:r w:rsidR="001B02D2">
        <w:t>kiemo dangų sutvarkymo</w:t>
      </w:r>
      <w:r w:rsidR="00156BBD" w:rsidRPr="00156BBD">
        <w:t xml:space="preserve"> darbus rengiant techninį projektą, prieš vykdant rangos pirkimą. </w:t>
      </w:r>
      <w:r w:rsidR="00021884">
        <w:t>P</w:t>
      </w:r>
      <w:r w:rsidR="00156BBD" w:rsidRPr="00156BBD">
        <w:t>apildomų darbų sum</w:t>
      </w:r>
      <w:r w:rsidR="00021884">
        <w:t>a</w:t>
      </w:r>
      <w:r w:rsidR="00156BBD" w:rsidRPr="00156BBD">
        <w:t xml:space="preserve"> – </w:t>
      </w:r>
      <w:r w:rsidR="00156BBD">
        <w:t>17.303,71</w:t>
      </w:r>
      <w:r w:rsidR="00156BBD" w:rsidRPr="00156BBD">
        <w:t xml:space="preserve"> </w:t>
      </w:r>
      <w:proofErr w:type="spellStart"/>
      <w:r w:rsidR="00156BBD" w:rsidRPr="00156BBD">
        <w:t>Eur</w:t>
      </w:r>
      <w:proofErr w:type="spellEnd"/>
      <w:r w:rsidR="00156BBD" w:rsidRPr="00156BBD">
        <w:t xml:space="preserve"> su PVM</w:t>
      </w:r>
      <w:r w:rsidR="00156BBD">
        <w:t>.</w:t>
      </w:r>
    </w:p>
    <w:p w:rsidR="00F21D50" w:rsidRPr="00971208" w:rsidRDefault="00F21D50" w:rsidP="00F21D50">
      <w:pPr>
        <w:spacing w:line="360" w:lineRule="auto"/>
        <w:jc w:val="both"/>
      </w:pPr>
    </w:p>
    <w:p w:rsidR="00B45E30" w:rsidRPr="00156BBD" w:rsidRDefault="00156BBD" w:rsidP="00B45E30">
      <w:pPr>
        <w:spacing w:line="360" w:lineRule="auto"/>
        <w:jc w:val="both"/>
        <w:rPr>
          <w:b/>
          <w:i/>
        </w:rPr>
      </w:pPr>
      <w:r w:rsidRPr="00156BBD">
        <w:rPr>
          <w:b/>
          <w:i/>
        </w:rPr>
        <w:t>Pakeitimas N</w:t>
      </w:r>
      <w:r w:rsidR="00301145">
        <w:rPr>
          <w:b/>
          <w:i/>
        </w:rPr>
        <w:t>r. 10</w:t>
      </w:r>
      <w:r>
        <w:rPr>
          <w:b/>
          <w:i/>
        </w:rPr>
        <w:t>, 1.1</w:t>
      </w:r>
      <w:r w:rsidR="00341377">
        <w:rPr>
          <w:b/>
          <w:i/>
        </w:rPr>
        <w:t xml:space="preserve"> p.</w:t>
      </w:r>
    </w:p>
    <w:p w:rsidR="00341377" w:rsidRDefault="00341377" w:rsidP="00B45E30">
      <w:pPr>
        <w:spacing w:line="360" w:lineRule="auto"/>
        <w:jc w:val="both"/>
      </w:pPr>
    </w:p>
    <w:p w:rsidR="00B45E30" w:rsidRDefault="00156BBD" w:rsidP="00B45E30">
      <w:pPr>
        <w:spacing w:line="360" w:lineRule="auto"/>
        <w:jc w:val="both"/>
      </w:pPr>
      <w:r>
        <w:lastRenderedPageBreak/>
        <w:t xml:space="preserve">Projekto vykdytojas pranešė, kad vykdant korpuso Rūdninkų g. 8, (2B3/p) sienų nuėmimo darbus patalpose 1-319, 1-320, 1-321, 1-322, 1-323, 1-324, 1-325, 1-328, 1-329, 1-330, 1-219, 1-220, 1-221, 1-222, 1-223, 1-225, 1-226, 1-227, 1-228 buvo pastebėta, </w:t>
      </w:r>
      <w:r w:rsidR="0000166B">
        <w:t>kad s</w:t>
      </w:r>
      <w:r w:rsidR="001E6BDF">
        <w:t>ienos</w:t>
      </w:r>
      <w:r w:rsidR="00452B19">
        <w:t>,</w:t>
      </w:r>
      <w:r w:rsidR="001E6BDF">
        <w:t xml:space="preserve"> laikančios perdanga</w:t>
      </w:r>
      <w:r w:rsidR="0000166B">
        <w:t>s</w:t>
      </w:r>
      <w:r w:rsidR="00452B19">
        <w:t>,</w:t>
      </w:r>
      <w:r w:rsidR="0000166B">
        <w:t xml:space="preserve"> yra labai susidėvėjusios,</w:t>
      </w:r>
      <w:r>
        <w:t xml:space="preserve"> </w:t>
      </w:r>
      <w:r w:rsidR="0000166B">
        <w:t xml:space="preserve">tuščiavidurės, plytos trupa ir atsiveria pavojingos ertmės. Taip pat </w:t>
      </w:r>
      <w:r w:rsidR="001B02D2">
        <w:t>pastebėta</w:t>
      </w:r>
      <w:r w:rsidR="0000166B">
        <w:t xml:space="preserve">, kad perdangas </w:t>
      </w:r>
      <w:r w:rsidR="001B02D2">
        <w:t xml:space="preserve">laikančios </w:t>
      </w:r>
      <w:r w:rsidR="0000166B">
        <w:t xml:space="preserve">metalinės sijos </w:t>
      </w:r>
      <w:r w:rsidR="001B02D2">
        <w:t>ant pertvarų</w:t>
      </w:r>
      <w:r w:rsidR="00DA77F6">
        <w:t xml:space="preserve"> </w:t>
      </w:r>
      <w:r w:rsidR="001B02D2">
        <w:t>sumontuot</w:t>
      </w:r>
      <w:r w:rsidR="00452B19">
        <w:t>o</w:t>
      </w:r>
      <w:r w:rsidR="001B02D2">
        <w:t xml:space="preserve">s </w:t>
      </w:r>
      <w:r w:rsidR="0000166B">
        <w:t>tik per puse plytos. Techniniame projekte sienų laikančioji galia nebuvo nagrinėta</w:t>
      </w:r>
      <w:r w:rsidR="00DA77F6">
        <w:t>.</w:t>
      </w:r>
      <w:r w:rsidR="004F42FF">
        <w:t xml:space="preserve"> </w:t>
      </w:r>
      <w:r w:rsidR="0000166B">
        <w:t xml:space="preserve">Statinio konstrukcijų būklės tyrimo akte Nr. 18-07T nurodyta, kad reikalingas tik plyšių užtaisymas, </w:t>
      </w:r>
      <w:r w:rsidR="004F42FF">
        <w:t>o</w:t>
      </w:r>
      <w:r w:rsidR="0000166B">
        <w:t xml:space="preserve"> </w:t>
      </w:r>
      <w:r w:rsidR="004F42FF">
        <w:t>T</w:t>
      </w:r>
      <w:r w:rsidR="0000166B">
        <w:t>echnini</w:t>
      </w:r>
      <w:r w:rsidR="004F42FF">
        <w:t>o</w:t>
      </w:r>
      <w:r w:rsidR="0000166B">
        <w:t xml:space="preserve"> projekt</w:t>
      </w:r>
      <w:r w:rsidR="00021884">
        <w:t>o konstrukcijų dalies aiškinamajame rašte (</w:t>
      </w:r>
      <w:r w:rsidR="00DA77F6">
        <w:t>17.073-TP-SK-AR</w:t>
      </w:r>
      <w:r w:rsidR="00021884">
        <w:t>)</w:t>
      </w:r>
      <w:r w:rsidR="00DA77F6">
        <w:t xml:space="preserve"> </w:t>
      </w:r>
      <w:r w:rsidR="004F42FF">
        <w:t xml:space="preserve">numatyta </w:t>
      </w:r>
      <w:r w:rsidR="0000166B">
        <w:t xml:space="preserve">atlikti mūro įtrukimų ir plyšių </w:t>
      </w:r>
      <w:proofErr w:type="spellStart"/>
      <w:r w:rsidR="0000166B">
        <w:t>užtaisymus</w:t>
      </w:r>
      <w:proofErr w:type="spellEnd"/>
      <w:r w:rsidR="0000166B">
        <w:t xml:space="preserve">. </w:t>
      </w:r>
      <w:r w:rsidR="004F42FF">
        <w:t xml:space="preserve">Pakeitimo akte ir jį pagrindžiančiuose dokumentuose nurodoma, kad </w:t>
      </w:r>
      <w:r w:rsidR="0000166B">
        <w:t>minėti sprendiniai neišsprendžia laikančiosios si</w:t>
      </w:r>
      <w:r w:rsidR="00DA77F6">
        <w:t>enos laikymo galios užtikrinimo</w:t>
      </w:r>
      <w:r w:rsidR="0000166B">
        <w:t xml:space="preserve"> </w:t>
      </w:r>
      <w:r w:rsidR="004F42FF">
        <w:t>(pateiktas e</w:t>
      </w:r>
      <w:r w:rsidR="000F2BD5">
        <w:t>kspertizės akt</w:t>
      </w:r>
      <w:r w:rsidR="004F42FF">
        <w:t>as</w:t>
      </w:r>
      <w:r w:rsidR="000F2BD5">
        <w:t xml:space="preserve"> Nr. 19-166E</w:t>
      </w:r>
      <w:r w:rsidR="004F42FF">
        <w:t>, kuriame</w:t>
      </w:r>
      <w:r w:rsidR="000F2BD5">
        <w:t xml:space="preserve"> pažymėta, kad vidinių sienų būklė neatitinka esminių statinio reikalavimų ir atramos irtis gali sukelti perdangos griūtį</w:t>
      </w:r>
      <w:r w:rsidR="004F42FF">
        <w:t>). Atsižvelgiant į tai, d</w:t>
      </w:r>
      <w:r w:rsidR="000F2BD5">
        <w:t>arbo projekte numatytas sienų tvirtinimo</w:t>
      </w:r>
      <w:r w:rsidR="004F42FF" w:rsidRPr="004F42FF">
        <w:t xml:space="preserve"> </w:t>
      </w:r>
      <w:r w:rsidR="004F42FF">
        <w:t>sprendinys</w:t>
      </w:r>
      <w:r w:rsidR="000F2BD5">
        <w:t xml:space="preserve">. </w:t>
      </w:r>
    </w:p>
    <w:p w:rsidR="00B45E30" w:rsidRDefault="009A2B93" w:rsidP="000F2BD5">
      <w:pPr>
        <w:spacing w:line="360" w:lineRule="auto"/>
        <w:jc w:val="both"/>
      </w:pPr>
      <w:r>
        <w:t>CPVA nuomone, p</w:t>
      </w:r>
      <w:r w:rsidR="000F2BD5" w:rsidRPr="000F2BD5">
        <w:t xml:space="preserve">akeitimas dėl </w:t>
      </w:r>
      <w:r w:rsidR="000F2BD5">
        <w:t>sienų stiprinimo</w:t>
      </w:r>
      <w:r w:rsidR="000F2BD5" w:rsidRPr="000F2BD5">
        <w:t xml:space="preserve"> yra pagrįstas, nes pakeitimo būtinybė atsirado dėl aplinkybių, kurių protinga ir apdairi perkančioji organizacija negalėjo numatyti (</w:t>
      </w:r>
      <w:r w:rsidR="000F2BD5">
        <w:t>plyšiai ir įtrukimai atsivėrė atidengus sienų tinką</w:t>
      </w:r>
      <w:r w:rsidR="000F2BD5" w:rsidRPr="000F2BD5">
        <w:t xml:space="preserve">), ir kai kartu yra šios sąlygos: a) pakeitimas iš esmės nepakeičia pirkimo sutarties ar preliminariosios sutarties pobūdžio; b) atskiro pakeitimo vertė neviršija 50 procentų, o bendra atskirų pakeitimų pagal šį punktą vertė – 100 procentų pradinės pirkimo sutarties ar preliminariosios sutarties vertės. </w:t>
      </w:r>
      <w:r w:rsidR="000F2BD5">
        <w:lastRenderedPageBreak/>
        <w:t>Papildomų darbų suma</w:t>
      </w:r>
      <w:r w:rsidR="000F2BD5" w:rsidRPr="000F2BD5">
        <w:t xml:space="preserve"> – </w:t>
      </w:r>
      <w:r w:rsidR="000F2BD5">
        <w:t>139.017,54</w:t>
      </w:r>
      <w:r w:rsidR="000F2BD5" w:rsidRPr="000F2BD5">
        <w:t xml:space="preserve"> </w:t>
      </w:r>
      <w:proofErr w:type="spellStart"/>
      <w:r w:rsidR="000F2BD5" w:rsidRPr="000F2BD5">
        <w:t>Eur</w:t>
      </w:r>
      <w:proofErr w:type="spellEnd"/>
      <w:r w:rsidR="000F2BD5" w:rsidRPr="000F2BD5">
        <w:t xml:space="preserve"> su PVM priskirtin</w:t>
      </w:r>
      <w:r w:rsidR="000F2BD5">
        <w:t>a</w:t>
      </w:r>
      <w:r w:rsidR="000F2BD5" w:rsidRPr="000F2BD5">
        <w:t xml:space="preserve"> pakeitimams, atliekamiems pagal Viešųjų pirkimų įstatymo 89 str. 1 d. 3 p.</w:t>
      </w:r>
    </w:p>
    <w:p w:rsidR="00341377" w:rsidRDefault="00341377" w:rsidP="00341377">
      <w:pPr>
        <w:spacing w:line="360" w:lineRule="auto"/>
        <w:jc w:val="both"/>
      </w:pPr>
    </w:p>
    <w:p w:rsidR="00341377" w:rsidRDefault="00341377" w:rsidP="00341377">
      <w:pPr>
        <w:spacing w:line="360" w:lineRule="auto"/>
        <w:jc w:val="both"/>
        <w:rPr>
          <w:b/>
          <w:i/>
        </w:rPr>
      </w:pPr>
      <w:r w:rsidRPr="00156BBD">
        <w:rPr>
          <w:b/>
          <w:i/>
        </w:rPr>
        <w:t>Pakeitimas N</w:t>
      </w:r>
      <w:r>
        <w:rPr>
          <w:b/>
          <w:i/>
        </w:rPr>
        <w:t>r. 10, 1.2 ir 1.3 p.</w:t>
      </w:r>
    </w:p>
    <w:p w:rsidR="00340DA6" w:rsidRDefault="00340DA6" w:rsidP="00341377">
      <w:pPr>
        <w:spacing w:line="360" w:lineRule="auto"/>
        <w:jc w:val="both"/>
        <w:rPr>
          <w:b/>
          <w:i/>
        </w:rPr>
      </w:pPr>
      <w:bookmarkStart w:id="0" w:name="_GoBack"/>
      <w:bookmarkEnd w:id="0"/>
    </w:p>
    <w:p w:rsidR="009A2B93" w:rsidRPr="00340DA6" w:rsidRDefault="009A2B93" w:rsidP="00341377">
      <w:pPr>
        <w:spacing w:line="360" w:lineRule="auto"/>
        <w:jc w:val="both"/>
      </w:pPr>
      <w:r w:rsidRPr="00340DA6">
        <w:t xml:space="preserve">CPVA, </w:t>
      </w:r>
      <w:r w:rsidR="003D716B">
        <w:t xml:space="preserve">įvertinusi Projekto vykdytojo pateiktą informaciją, mano, kad </w:t>
      </w:r>
      <w:r w:rsidR="00655D0A" w:rsidRPr="00340DA6">
        <w:t>Techninio projekto šildymo-vėdinimo dalies vėdinimo sprendinių pakeitimas</w:t>
      </w:r>
      <w:r w:rsidRPr="00340DA6">
        <w:t xml:space="preserve"> </w:t>
      </w:r>
      <w:r w:rsidR="00655D0A" w:rsidRPr="00340DA6">
        <w:t>ir su šiuo pakeitimu susiję procesų bei automatizavimo projekto dalies pakeitimai, yra nepagrįsti. Projekto vykdytojo pateiktuose pakeitimo Nr. 10 dokumentuose nurodyta, kad dėl pakeitimo nurodyme nurodytų Techninio projekto šildymo-vėdinimo dalies klaidų buvo kreiptasi į UAB „Statybos projektų ekspertizės centr</w:t>
      </w:r>
      <w:r w:rsidR="00920597" w:rsidRPr="00340DA6">
        <w:t>as</w:t>
      </w:r>
      <w:r w:rsidR="00655D0A" w:rsidRPr="00340DA6">
        <w:t>“ dėl Techninio projekto šildymo-vėdinimo dalies ek</w:t>
      </w:r>
      <w:r w:rsidR="0075005C" w:rsidRPr="00340DA6">
        <w:t>spertizės ir išvados pateikimo</w:t>
      </w:r>
      <w:r w:rsidR="00920597" w:rsidRPr="00340DA6">
        <w:t xml:space="preserve">. </w:t>
      </w:r>
      <w:r w:rsidR="0075005C" w:rsidRPr="00340DA6">
        <w:t>2020-01-17 gautas dalinių projekto ekspertizių aktas Nr. 22-ŠV-6(20)/2020 (dalinių projekto ekspertizių aktas). Šiame dalinių projekto ekspertizių akte nurodyta, kad Techninio projekto šildymo-vėdinimo dalis neatitinka Reglamento (ES) Nr. 305/2011 nustatytų esminių statinių reikalavimų, privalomųjų projekto rengimo dokumentų, kitų Lietuvos Respublikos įstatymų ir teisės aktų, normatyvinių statybos techninių dokumentų reikalavimų. Taip pat dalinių projekto ekspertizių akte nurodyta, kad Techninio projekto šildymo-vėdinimo dal</w:t>
      </w:r>
      <w:r w:rsidR="00865D7A" w:rsidRPr="00340DA6">
        <w:t xml:space="preserve">į būtina pataisyti pagal projekto ekspertizės akto privalomas pastabas ir pakartotinai pateikti ekspertizės rangovui, tačiau vėdinimo dalis buvo perprojektuota rangovo parengtame darbo projekte </w:t>
      </w:r>
      <w:r w:rsidR="00B00215" w:rsidRPr="00340DA6">
        <w:t xml:space="preserve">(byla LP-409(K-2019)-1-DP-V), t. y. nebuvo taisoma Techninio projekto šildymo-vėdinimo dalis pagal </w:t>
      </w:r>
      <w:r w:rsidR="00B00215" w:rsidRPr="00340DA6">
        <w:lastRenderedPageBreak/>
        <w:t>dalinių projekto ekspertizių akte nurodytas pastabas, o iš esmės pakeisti minėtos Techninio projekto dalies sprendiniai</w:t>
      </w:r>
      <w:r w:rsidR="00920597" w:rsidRPr="00340DA6">
        <w:t>,</w:t>
      </w:r>
      <w:r w:rsidR="00B00215" w:rsidRPr="00340DA6">
        <w:t xml:space="preserve"> </w:t>
      </w:r>
      <w:r w:rsidR="00EC5807" w:rsidRPr="00340DA6">
        <w:t xml:space="preserve">taip pat ir procesų bei automatizavimo projekto dalies sprendiniai. </w:t>
      </w:r>
    </w:p>
    <w:p w:rsidR="00EC5807" w:rsidRPr="00340DA6" w:rsidRDefault="00EC5807" w:rsidP="00341377">
      <w:pPr>
        <w:spacing w:line="360" w:lineRule="auto"/>
        <w:jc w:val="both"/>
      </w:pPr>
      <w:r w:rsidRPr="00340DA6">
        <w:t>Be to, atkreiptinas dėmesys</w:t>
      </w:r>
      <w:r w:rsidR="006011AE" w:rsidRPr="00340DA6">
        <w:t xml:space="preserve"> į tai</w:t>
      </w:r>
      <w:r w:rsidRPr="00340DA6">
        <w:t xml:space="preserve">, kad pakeitimo nurodyme pateiktos Techninio projekto šildymo-vėdinimo dalies klaidos nėra nurodomos dalinių projekto ekspertizių akte, pavyzdžiui, pakeitimo dokumente teigiama, kad patalpose nesuprojektuotas </w:t>
      </w:r>
      <w:proofErr w:type="spellStart"/>
      <w:r w:rsidRPr="00340DA6">
        <w:t>bendraapytakinis</w:t>
      </w:r>
      <w:proofErr w:type="spellEnd"/>
      <w:r w:rsidRPr="00340DA6">
        <w:t xml:space="preserve"> vėdinimas</w:t>
      </w:r>
      <w:r w:rsidR="006011AE" w:rsidRPr="00340DA6">
        <w:t xml:space="preserve">, tačiau ekspertizių akte nėra pateikta pastabų dėl </w:t>
      </w:r>
      <w:proofErr w:type="spellStart"/>
      <w:r w:rsidR="006011AE" w:rsidRPr="00340DA6">
        <w:t>bendraapytakinio</w:t>
      </w:r>
      <w:proofErr w:type="spellEnd"/>
      <w:r w:rsidR="006011AE" w:rsidRPr="00340DA6">
        <w:t xml:space="preserve"> vėdinimo.</w:t>
      </w:r>
    </w:p>
    <w:p w:rsidR="003D716B" w:rsidRPr="003D716B" w:rsidRDefault="00FE7AED" w:rsidP="003D716B">
      <w:pPr>
        <w:spacing w:line="360" w:lineRule="auto"/>
        <w:jc w:val="both"/>
      </w:pPr>
      <w:r w:rsidRPr="003D716B">
        <w:t>Atsižvelgiant į tai, kas išdėstyta, CPVA nuomon</w:t>
      </w:r>
      <w:r w:rsidR="00CB325E" w:rsidRPr="003D716B">
        <w:t>e</w:t>
      </w:r>
      <w:r w:rsidRPr="003D716B">
        <w:t xml:space="preserve">, </w:t>
      </w:r>
      <w:r w:rsidR="00E42C98" w:rsidRPr="003D716B">
        <w:t>pakeitimai gal</w:t>
      </w:r>
      <w:r w:rsidR="00CB325E" w:rsidRPr="003D716B">
        <w:t>ėtų</w:t>
      </w:r>
      <w:r w:rsidR="00E42C98" w:rsidRPr="003D716B">
        <w:t xml:space="preserve"> būti priskirti VPĮ 89 str. 2 d.</w:t>
      </w:r>
      <w:r w:rsidR="001B047F" w:rsidRPr="003D716B">
        <w:t xml:space="preserve">, tačiau </w:t>
      </w:r>
      <w:r w:rsidR="00CB325E" w:rsidRPr="003D716B">
        <w:t>CPVA, pagal</w:t>
      </w:r>
      <w:r w:rsidR="003D716B" w:rsidRPr="003D716B">
        <w:t xml:space="preserve"> Projekto vykdytojo</w:t>
      </w:r>
      <w:r w:rsidR="00CB325E" w:rsidRPr="003D716B">
        <w:t xml:space="preserve"> pateiktą informaciją, negali nustatyti konkrečios šio pakeitimo vertės, ir tokiu būdu negali pateikti nuomonės dėl to, ar  atlikus pakeitimą nebūtų viršyta VPĮ </w:t>
      </w:r>
      <w:r w:rsidR="00CB325E" w:rsidRPr="00340DA6">
        <w:t xml:space="preserve">89 str. </w:t>
      </w:r>
      <w:r w:rsidR="00340DA6">
        <w:t xml:space="preserve">2 str. </w:t>
      </w:r>
      <w:r w:rsidR="00CB325E" w:rsidRPr="00340DA6">
        <w:t>nurodyta 15 proc. riba, kas reikštų, kad pakeitimas pagal VPĮ 89 str. 2 d. n</w:t>
      </w:r>
      <w:r w:rsidR="00CB325E" w:rsidRPr="003D716B">
        <w:t xml:space="preserve">ebūtų galimas. </w:t>
      </w:r>
    </w:p>
    <w:p w:rsidR="00FE7AED" w:rsidRPr="00A67A51" w:rsidRDefault="003D716B" w:rsidP="003D716B">
      <w:pPr>
        <w:spacing w:line="360" w:lineRule="auto"/>
        <w:jc w:val="both"/>
        <w:rPr>
          <w:highlight w:val="yellow"/>
        </w:rPr>
      </w:pPr>
      <w:r w:rsidRPr="003D716B">
        <w:t>CPVA nuomonę dėl pakeitimo tinkamumo galėtų pateikti tik Projekto vykdytojui</w:t>
      </w:r>
      <w:r>
        <w:t xml:space="preserve"> pateikus tinkamai  atskirtas</w:t>
      </w:r>
      <w:r w:rsidR="00FE7AED" w:rsidRPr="00BE44C9">
        <w:t xml:space="preserve">, </w:t>
      </w:r>
      <w:r w:rsidR="00E42C98">
        <w:t xml:space="preserve">kiekvienos sistemos </w:t>
      </w:r>
      <w:r w:rsidR="00FE7AED" w:rsidRPr="00BE44C9">
        <w:t>(</w:t>
      </w:r>
      <w:r w:rsidR="00FE7AED" w:rsidRPr="00FE7AED">
        <w:t xml:space="preserve">PI-1, PI-2, I-1 ir t.t.) </w:t>
      </w:r>
      <w:r w:rsidR="00FE7AED" w:rsidRPr="00BE44C9">
        <w:t>sąmatas (papildomų ir nevykdomų darbų)</w:t>
      </w:r>
      <w:r>
        <w:t>.</w:t>
      </w:r>
    </w:p>
    <w:p w:rsidR="00C61D29" w:rsidRPr="00301145" w:rsidRDefault="001B047F" w:rsidP="003D716B">
      <w:pPr>
        <w:spacing w:line="360" w:lineRule="auto"/>
        <w:jc w:val="both"/>
      </w:pPr>
      <w:r>
        <w:t xml:space="preserve">Atkreipiame dėmesį į tai, kad iki šios dienos peržiūrėtų pakeitimų (pakeitimo nurodymai Nr. 5, 7, 9, 12, 10-1,1 ir 11), kurie, CPVA nuomone, atitinka VPĮ 89 str. 2 d. nuostatas, vertė (atsisakomų ir papildomų darbų vertė) </w:t>
      </w:r>
      <w:r w:rsidRPr="00E87E22">
        <w:t xml:space="preserve">yra </w:t>
      </w:r>
      <w:r w:rsidR="00E87E22" w:rsidRPr="00E87E22">
        <w:t xml:space="preserve">358.242,47 </w:t>
      </w:r>
      <w:proofErr w:type="spellStart"/>
      <w:r w:rsidR="00E87E22" w:rsidRPr="00E87E22">
        <w:t>Eur</w:t>
      </w:r>
      <w:proofErr w:type="spellEnd"/>
      <w:r w:rsidR="00E87E22" w:rsidRPr="00E87E22">
        <w:t xml:space="preserve"> ir  tai sudaro </w:t>
      </w:r>
      <w:r w:rsidR="00E87E22" w:rsidRPr="00E87E22">
        <w:lastRenderedPageBreak/>
        <w:t>10,07</w:t>
      </w:r>
      <w:r w:rsidRPr="00E87E22">
        <w:t xml:space="preserve"> proc</w:t>
      </w:r>
      <w:r>
        <w:t xml:space="preserve">. pradinės sutarties vertės. Prašome užtikrinti, kad pasirašant Sutarties pakeitimus pagal šį VPĮ straipsnį nebūtų viršyta 15 proc. riba. </w:t>
      </w:r>
    </w:p>
    <w:p w:rsidR="007B526F" w:rsidRDefault="007B526F" w:rsidP="007B526F">
      <w:pPr>
        <w:spacing w:line="360" w:lineRule="auto"/>
        <w:ind w:firstLine="567"/>
        <w:jc w:val="both"/>
        <w:rPr>
          <w:szCs w:val="24"/>
        </w:rPr>
      </w:pPr>
      <w:r w:rsidRPr="00301145">
        <w:rPr>
          <w:szCs w:val="24"/>
        </w:rPr>
        <w:t>Pažymime, jog pateikto Prašymo išlaidų įvertinimas neprilygsta</w:t>
      </w:r>
      <w:r w:rsidRPr="00FE1A1E">
        <w:rPr>
          <w:szCs w:val="24"/>
        </w:rPr>
        <w:t xml:space="preserve"> išlaidų tinkamumo įvertinimui, kuris bus atliekamas Jums deklaravus patirtas išlaidas su mokėjimo prašymais.</w:t>
      </w:r>
    </w:p>
    <w:p w:rsidR="007B526F" w:rsidRDefault="007B526F" w:rsidP="007B526F">
      <w:pPr>
        <w:spacing w:line="360" w:lineRule="auto"/>
        <w:ind w:firstLine="567"/>
        <w:jc w:val="both"/>
        <w:rPr>
          <w:szCs w:val="24"/>
        </w:rPr>
      </w:pPr>
    </w:p>
    <w:p w:rsidR="007B526F" w:rsidRDefault="007B526F" w:rsidP="007B526F">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F410E2" w:rsidRDefault="00F410E2" w:rsidP="006A5E6E">
      <w:pPr>
        <w:ind w:firstLine="0"/>
        <w:rPr>
          <w:szCs w:val="24"/>
        </w:rPr>
      </w:pPr>
    </w:p>
    <w:p w:rsidR="00F410E2" w:rsidRPr="00CF784A" w:rsidRDefault="00F410E2" w:rsidP="006A5E6E">
      <w:pPr>
        <w:ind w:firstLine="0"/>
        <w:rPr>
          <w:szCs w:val="24"/>
        </w:rPr>
      </w:pPr>
    </w:p>
    <w:p w:rsidR="00DF2A33" w:rsidRDefault="00C24C25" w:rsidP="00623AC7">
      <w:pPr>
        <w:ind w:left="-142" w:firstLine="142"/>
        <w:rPr>
          <w:sz w:val="18"/>
          <w:szCs w:val="18"/>
          <w:lang w:eastAsia="lt-LT"/>
        </w:rPr>
      </w:pPr>
      <w:r>
        <w:rPr>
          <w:sz w:val="18"/>
          <w:szCs w:val="18"/>
        </w:rPr>
        <w:t>Renata Mažeikienė</w:t>
      </w:r>
      <w:r w:rsidR="007C2256" w:rsidRPr="00692D7B">
        <w:rPr>
          <w:sz w:val="18"/>
          <w:szCs w:val="18"/>
        </w:rPr>
        <w:t xml:space="preserve">, tel. (8 5) </w:t>
      </w:r>
      <w:r w:rsidR="000A11C1" w:rsidRPr="00692D7B">
        <w:rPr>
          <w:sz w:val="18"/>
          <w:szCs w:val="18"/>
        </w:rPr>
        <w:t>2</w:t>
      </w:r>
      <w:r>
        <w:rPr>
          <w:sz w:val="18"/>
          <w:szCs w:val="18"/>
        </w:rPr>
        <w:t>49 9163</w:t>
      </w:r>
      <w:r w:rsidR="007C2256" w:rsidRPr="00692D7B">
        <w:rPr>
          <w:sz w:val="18"/>
          <w:szCs w:val="18"/>
        </w:rPr>
        <w:t xml:space="preserve">, el. paštas </w:t>
      </w:r>
      <w:hyperlink r:id="rId11" w:history="1">
        <w:r w:rsidRPr="00F4366F">
          <w:rPr>
            <w:rStyle w:val="Hyperlink"/>
            <w:sz w:val="18"/>
            <w:szCs w:val="18"/>
          </w:rPr>
          <w:t>r.mazeikiene@cpva.lt</w:t>
        </w:r>
      </w:hyperlink>
      <w:r w:rsidR="007C2256" w:rsidRPr="00692D7B">
        <w:rPr>
          <w:sz w:val="18"/>
          <w:szCs w:val="18"/>
        </w:rPr>
        <w:t xml:space="preserve"> </w:t>
      </w:r>
      <w:r w:rsidR="007C2256" w:rsidRPr="00692D7B">
        <w:rPr>
          <w:sz w:val="18"/>
          <w:szCs w:val="18"/>
        </w:rPr>
        <w:tab/>
        <w:t xml:space="preserve">                                   </w:t>
      </w:r>
      <w:proofErr w:type="spellStart"/>
      <w:r w:rsidR="007C2256" w:rsidRPr="00692D7B">
        <w:rPr>
          <w:sz w:val="18"/>
          <w:szCs w:val="18"/>
        </w:rPr>
        <w:t>Bl</w:t>
      </w:r>
      <w:proofErr w:type="spellEnd"/>
      <w:r w:rsidR="007C2256" w:rsidRPr="00692D7B">
        <w:rPr>
          <w:sz w:val="18"/>
          <w:szCs w:val="18"/>
        </w:rPr>
        <w:t xml:space="preserve">. Nr. </w:t>
      </w:r>
      <w:r>
        <w:rPr>
          <w:sz w:val="18"/>
          <w:szCs w:val="18"/>
          <w:lang w:eastAsia="lt-LT"/>
        </w:rPr>
        <w:t>19.2.3-1.4</w:t>
      </w:r>
    </w:p>
    <w:sectPr w:rsidR="00DF2A33" w:rsidSect="006A5E6E">
      <w:headerReference w:type="default" r:id="rId12"/>
      <w:footerReference w:type="even" r:id="rId13"/>
      <w:headerReference w:type="first" r:id="rId14"/>
      <w:footerReference w:type="first" r:id="rId15"/>
      <w:pgSz w:w="11906" w:h="16838" w:code="9"/>
      <w:pgMar w:top="1134" w:right="567" w:bottom="993"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32" w:rsidRDefault="00D41832">
      <w:r>
        <w:separator/>
      </w:r>
    </w:p>
  </w:endnote>
  <w:endnote w:type="continuationSeparator" w:id="0">
    <w:p w:rsidR="00D41832" w:rsidRDefault="00D4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1DA0" w:rsidRDefault="0058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1460" w:type="dxa"/>
      <w:tblInd w:w="108" w:type="dxa"/>
      <w:tblBorders>
        <w:bottom w:val="single" w:sz="4" w:space="0" w:color="auto"/>
      </w:tblBorders>
      <w:tblLook w:val="01E0" w:firstRow="1" w:lastRow="1" w:firstColumn="1" w:lastColumn="1" w:noHBand="0" w:noVBand="0"/>
    </w:tblPr>
    <w:tblGrid>
      <w:gridCol w:w="9632"/>
      <w:gridCol w:w="3678"/>
      <w:gridCol w:w="3678"/>
      <w:gridCol w:w="3678"/>
      <w:gridCol w:w="1799"/>
      <w:gridCol w:w="1799"/>
      <w:gridCol w:w="1799"/>
      <w:gridCol w:w="1799"/>
      <w:gridCol w:w="1799"/>
      <w:gridCol w:w="1799"/>
    </w:tblGrid>
    <w:tr w:rsidR="004D35B5" w:rsidRPr="0052732D" w:rsidTr="00EB4D93">
      <w:trPr>
        <w:trHeight w:hRule="exact" w:val="414"/>
      </w:trPr>
      <w:tc>
        <w:tcPr>
          <w:tcW w:w="9632" w:type="dxa"/>
        </w:tcPr>
        <w:p w:rsidR="004D35B5" w:rsidRPr="0052732D" w:rsidRDefault="004D35B5" w:rsidP="0052732D">
          <w:pPr>
            <w:ind w:left="-108" w:firstLine="0"/>
            <w:jc w:val="center"/>
            <w:rPr>
              <w:bCs/>
              <w:sz w:val="18"/>
              <w:szCs w:val="18"/>
              <w:lang w:bidi="lo-LA"/>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r>
  </w:tbl>
  <w:p w:rsidR="00581DA0" w:rsidRPr="0052732D" w:rsidRDefault="005A24F2" w:rsidP="00CA040A">
    <w:pPr>
      <w:pStyle w:val="Footer"/>
      <w:ind w:firstLine="0"/>
      <w:rPr>
        <w:sz w:val="18"/>
        <w:szCs w:val="18"/>
      </w:rPr>
    </w:pPr>
    <w:r w:rsidRPr="0052732D">
      <w:rPr>
        <w:sz w:val="18"/>
        <w:szCs w:val="18"/>
        <w:lang w:val="fr-FR"/>
      </w:rPr>
      <w:t>Vie</w:t>
    </w:r>
    <w:proofErr w:type="spellStart"/>
    <w:r w:rsidRPr="0052732D">
      <w:rPr>
        <w:sz w:val="18"/>
        <w:szCs w:val="18"/>
      </w:rPr>
      <w:t>šoji</w:t>
    </w:r>
    <w:proofErr w:type="spellEnd"/>
    <w:r w:rsidRPr="0052732D">
      <w:rPr>
        <w:sz w:val="18"/>
        <w:szCs w:val="18"/>
      </w:rPr>
      <w:t xml:space="preserve"> įstaiga                           Tel. </w:t>
    </w:r>
    <w:r w:rsidRPr="0052732D">
      <w:rPr>
        <w:sz w:val="18"/>
        <w:szCs w:val="18"/>
      </w:rPr>
      <w:t xml:space="preserve">(8 5) 251 4400                     Duomenys kaupiami ir saugomi          </w:t>
    </w:r>
    <w:r w:rsidR="00C8179A" w:rsidRPr="0052732D">
      <w:rPr>
        <w:sz w:val="18"/>
        <w:szCs w:val="18"/>
      </w:rPr>
      <w:t xml:space="preserve">  </w:t>
    </w:r>
  </w:p>
  <w:p w:rsidR="00CA040A" w:rsidRPr="0052732D" w:rsidRDefault="005A24F2" w:rsidP="00CA040A">
    <w:pPr>
      <w:pStyle w:val="Footer"/>
      <w:ind w:firstLine="0"/>
      <w:rPr>
        <w:sz w:val="18"/>
        <w:szCs w:val="18"/>
        <w:lang w:val="en-US"/>
      </w:rPr>
    </w:pPr>
    <w:proofErr w:type="spellStart"/>
    <w:r w:rsidRPr="0052732D">
      <w:rPr>
        <w:sz w:val="18"/>
        <w:szCs w:val="18"/>
      </w:rPr>
      <w:t>S.Konarskio</w:t>
    </w:r>
    <w:proofErr w:type="spellEnd"/>
    <w:r w:rsidRPr="0052732D">
      <w:rPr>
        <w:sz w:val="18"/>
        <w:szCs w:val="18"/>
      </w:rPr>
      <w:t xml:space="preserve"> g.13                     </w:t>
    </w:r>
    <w:r w:rsidR="00C8179A" w:rsidRPr="0052732D">
      <w:rPr>
        <w:sz w:val="18"/>
        <w:szCs w:val="18"/>
      </w:rPr>
      <w:t xml:space="preserve"> </w:t>
    </w:r>
    <w:r w:rsidRPr="0052732D">
      <w:rPr>
        <w:sz w:val="18"/>
        <w:szCs w:val="18"/>
      </w:rPr>
      <w:t xml:space="preserve"> Faks. (8 5) 251 4401                  Juridinių asmenų registre, kodas</w:t>
    </w:r>
    <w:r w:rsidR="00C8179A" w:rsidRPr="0052732D">
      <w:rPr>
        <w:sz w:val="18"/>
        <w:szCs w:val="18"/>
      </w:rPr>
      <w:t xml:space="preserve">          </w:t>
    </w:r>
  </w:p>
  <w:p w:rsidR="005A24F2" w:rsidRPr="00034225" w:rsidRDefault="00CA040A" w:rsidP="00CA040A">
    <w:pPr>
      <w:pStyle w:val="Footer"/>
      <w:ind w:firstLine="0"/>
      <w:rPr>
        <w:sz w:val="18"/>
        <w:szCs w:val="18"/>
        <w:lang w:val="en-US"/>
      </w:rPr>
    </w:pPr>
    <w:r w:rsidRPr="00CA040A">
      <w:rPr>
        <w:sz w:val="18"/>
        <w:szCs w:val="18"/>
        <w:lang w:val="en-US"/>
      </w:rPr>
      <w:t xml:space="preserve">03109 Vilnius                            </w:t>
    </w:r>
    <w:proofErr w:type="spellStart"/>
    <w:r w:rsidRPr="00CA040A">
      <w:rPr>
        <w:sz w:val="18"/>
        <w:szCs w:val="18"/>
        <w:lang w:val="en-US"/>
      </w:rPr>
      <w:t>El.p</w:t>
    </w:r>
    <w:proofErr w:type="spellEnd"/>
    <w:r w:rsidRPr="00CA040A">
      <w:rPr>
        <w:sz w:val="18"/>
        <w:szCs w:val="18"/>
        <w:lang w:val="en-US"/>
      </w:rPr>
      <w:t xml:space="preserve">.: </w:t>
    </w:r>
    <w:proofErr w:type="spellStart"/>
    <w:r w:rsidRPr="00CA040A">
      <w:rPr>
        <w:sz w:val="18"/>
        <w:szCs w:val="18"/>
        <w:lang w:val="en-US"/>
      </w:rPr>
      <w:t>info@cpva.lt</w:t>
    </w:r>
    <w:proofErr w:type="spellEnd"/>
    <w:r w:rsidRPr="00CA040A">
      <w:rPr>
        <w:sz w:val="18"/>
        <w:szCs w:val="18"/>
        <w:lang w:val="en-US"/>
      </w:rPr>
      <w:t xml:space="preserve">                     126125624                   </w:t>
    </w:r>
    <w:r w:rsidRPr="00CA040A">
      <w:rPr>
        <w:sz w:val="18"/>
        <w:szCs w:val="18"/>
        <w:lang w:val="en-US"/>
      </w:rPr>
      <w:tab/>
    </w:r>
    <w:r w:rsidR="005A24F2" w:rsidRPr="00034225">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32" w:rsidRDefault="00D41832">
      <w:r>
        <w:separator/>
      </w:r>
    </w:p>
  </w:footnote>
  <w:footnote w:type="continuationSeparator" w:id="0">
    <w:p w:rsidR="00D41832" w:rsidRDefault="00D4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7532"/>
      <w:docPartObj>
        <w:docPartGallery w:val="Page Numbers (Top of Page)"/>
        <w:docPartUnique/>
      </w:docPartObj>
    </w:sdtPr>
    <w:sdtEndPr>
      <w:rPr>
        <w:noProof/>
      </w:rPr>
    </w:sdtEndPr>
    <w:sdtContent>
      <w:p w:rsidR="00581DA0" w:rsidRDefault="00FC414C" w:rsidP="00FC414C">
        <w:pPr>
          <w:pStyle w:val="Header"/>
          <w:spacing w:after="240"/>
          <w:ind w:firstLine="0"/>
          <w:jc w:val="center"/>
        </w:pPr>
        <w:r>
          <w:fldChar w:fldCharType="begin"/>
        </w:r>
        <w:r>
          <w:instrText xml:space="preserve"> PAGE   \* MERGEFORMAT </w:instrText>
        </w:r>
        <w:r>
          <w:fldChar w:fldCharType="separate"/>
        </w:r>
        <w:r w:rsidR="00340DA6">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Header"/>
      <w:ind w:firstLine="0"/>
    </w:pPr>
  </w:p>
  <w:p w:rsidR="00581DA0" w:rsidRDefault="00581DA0" w:rsidP="00E4775F">
    <w:pPr>
      <w:pStyle w:val="Header"/>
      <w:ind w:firstLine="0"/>
    </w:pPr>
  </w:p>
  <w:p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3AC9742C" wp14:editId="5D7A86D6">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AC9742C"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tabs>
        <w:tab w:val="clear" w:pos="4153"/>
        <w:tab w:val="clear" w:pos="8306"/>
        <w:tab w:val="left" w:pos="6435"/>
      </w:tabs>
      <w:ind w:firstLine="0"/>
    </w:pPr>
  </w:p>
  <w:p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E6E0AFC"/>
    <w:multiLevelType w:val="hybridMultilevel"/>
    <w:tmpl w:val="85BC1A38"/>
    <w:lvl w:ilvl="0" w:tplc="50DA1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6D4298"/>
    <w:multiLevelType w:val="hybridMultilevel"/>
    <w:tmpl w:val="3F562A7A"/>
    <w:lvl w:ilvl="0" w:tplc="289A16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EA5A84"/>
    <w:multiLevelType w:val="hybridMultilevel"/>
    <w:tmpl w:val="9B5CB87E"/>
    <w:lvl w:ilvl="0" w:tplc="4A421A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947A9C"/>
    <w:multiLevelType w:val="hybridMultilevel"/>
    <w:tmpl w:val="1C88F98A"/>
    <w:lvl w:ilvl="0" w:tplc="14FC453A">
      <w:start w:val="1"/>
      <w:numFmt w:val="decimal"/>
      <w:lvlText w:val="%1."/>
      <w:lvlJc w:val="left"/>
      <w:pPr>
        <w:ind w:left="36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F72DFB"/>
    <w:multiLevelType w:val="hybridMultilevel"/>
    <w:tmpl w:val="8F3A4704"/>
    <w:lvl w:ilvl="0" w:tplc="40509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B0013F"/>
    <w:multiLevelType w:val="hybridMultilevel"/>
    <w:tmpl w:val="0046F56A"/>
    <w:lvl w:ilvl="0" w:tplc="1A5A5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9A107E"/>
    <w:multiLevelType w:val="hybridMultilevel"/>
    <w:tmpl w:val="45FE8E18"/>
    <w:lvl w:ilvl="0" w:tplc="982EA6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D8"/>
    <w:rsid w:val="0000166B"/>
    <w:rsid w:val="000052D7"/>
    <w:rsid w:val="000174B0"/>
    <w:rsid w:val="00021884"/>
    <w:rsid w:val="00030FD5"/>
    <w:rsid w:val="00034225"/>
    <w:rsid w:val="00034591"/>
    <w:rsid w:val="000346FD"/>
    <w:rsid w:val="00036724"/>
    <w:rsid w:val="00044BEF"/>
    <w:rsid w:val="00047330"/>
    <w:rsid w:val="00047F63"/>
    <w:rsid w:val="00047FB8"/>
    <w:rsid w:val="000526CF"/>
    <w:rsid w:val="0005365A"/>
    <w:rsid w:val="000570E8"/>
    <w:rsid w:val="00067164"/>
    <w:rsid w:val="00072A7D"/>
    <w:rsid w:val="0007546A"/>
    <w:rsid w:val="00084549"/>
    <w:rsid w:val="00086039"/>
    <w:rsid w:val="000917E8"/>
    <w:rsid w:val="000A11C1"/>
    <w:rsid w:val="000A1B6C"/>
    <w:rsid w:val="000B296C"/>
    <w:rsid w:val="000B7FBE"/>
    <w:rsid w:val="000C02B0"/>
    <w:rsid w:val="000C26ED"/>
    <w:rsid w:val="000D31A3"/>
    <w:rsid w:val="000E15CC"/>
    <w:rsid w:val="000E28F0"/>
    <w:rsid w:val="000E2AC2"/>
    <w:rsid w:val="000E59CF"/>
    <w:rsid w:val="000E5A43"/>
    <w:rsid w:val="000E5CD2"/>
    <w:rsid w:val="000F0F08"/>
    <w:rsid w:val="000F2BD5"/>
    <w:rsid w:val="00104B15"/>
    <w:rsid w:val="001068E4"/>
    <w:rsid w:val="00107CD3"/>
    <w:rsid w:val="00116497"/>
    <w:rsid w:val="00116D37"/>
    <w:rsid w:val="0012202C"/>
    <w:rsid w:val="00124334"/>
    <w:rsid w:val="00126B23"/>
    <w:rsid w:val="00134F53"/>
    <w:rsid w:val="00147C0C"/>
    <w:rsid w:val="00156BBD"/>
    <w:rsid w:val="00162B9C"/>
    <w:rsid w:val="00162FEC"/>
    <w:rsid w:val="00163621"/>
    <w:rsid w:val="00165754"/>
    <w:rsid w:val="00172662"/>
    <w:rsid w:val="001735CC"/>
    <w:rsid w:val="001827E1"/>
    <w:rsid w:val="00194102"/>
    <w:rsid w:val="00194D91"/>
    <w:rsid w:val="001A5D21"/>
    <w:rsid w:val="001A6F85"/>
    <w:rsid w:val="001B02D2"/>
    <w:rsid w:val="001B047F"/>
    <w:rsid w:val="001B052B"/>
    <w:rsid w:val="001B28E0"/>
    <w:rsid w:val="001C1689"/>
    <w:rsid w:val="001D38B8"/>
    <w:rsid w:val="001D6D91"/>
    <w:rsid w:val="001E0DA1"/>
    <w:rsid w:val="001E3C47"/>
    <w:rsid w:val="001E6BDF"/>
    <w:rsid w:val="001F4C9B"/>
    <w:rsid w:val="001F5E89"/>
    <w:rsid w:val="00206705"/>
    <w:rsid w:val="00207D54"/>
    <w:rsid w:val="0021570B"/>
    <w:rsid w:val="00216626"/>
    <w:rsid w:val="00222FEB"/>
    <w:rsid w:val="0022646A"/>
    <w:rsid w:val="00232484"/>
    <w:rsid w:val="002400C0"/>
    <w:rsid w:val="002403CB"/>
    <w:rsid w:val="00241776"/>
    <w:rsid w:val="00246D08"/>
    <w:rsid w:val="0025090E"/>
    <w:rsid w:val="002521BA"/>
    <w:rsid w:val="00254F3A"/>
    <w:rsid w:val="002568FB"/>
    <w:rsid w:val="00264FCA"/>
    <w:rsid w:val="002738C9"/>
    <w:rsid w:val="00273B1A"/>
    <w:rsid w:val="00274D18"/>
    <w:rsid w:val="00294959"/>
    <w:rsid w:val="002961A2"/>
    <w:rsid w:val="00297797"/>
    <w:rsid w:val="002A30E5"/>
    <w:rsid w:val="002A34C2"/>
    <w:rsid w:val="002A687C"/>
    <w:rsid w:val="002B1219"/>
    <w:rsid w:val="002B5A83"/>
    <w:rsid w:val="002D06CE"/>
    <w:rsid w:val="002D3647"/>
    <w:rsid w:val="002D5D02"/>
    <w:rsid w:val="002D79E6"/>
    <w:rsid w:val="002D7DCF"/>
    <w:rsid w:val="002D7F09"/>
    <w:rsid w:val="002E38C2"/>
    <w:rsid w:val="002E4B29"/>
    <w:rsid w:val="00301145"/>
    <w:rsid w:val="003171DD"/>
    <w:rsid w:val="00327F41"/>
    <w:rsid w:val="00340DA6"/>
    <w:rsid w:val="00341377"/>
    <w:rsid w:val="00341D19"/>
    <w:rsid w:val="00350DFA"/>
    <w:rsid w:val="00350E48"/>
    <w:rsid w:val="00355AE7"/>
    <w:rsid w:val="00362413"/>
    <w:rsid w:val="0036335D"/>
    <w:rsid w:val="00373272"/>
    <w:rsid w:val="00386097"/>
    <w:rsid w:val="003917DD"/>
    <w:rsid w:val="00394D18"/>
    <w:rsid w:val="003B2B32"/>
    <w:rsid w:val="003C26B5"/>
    <w:rsid w:val="003D08BC"/>
    <w:rsid w:val="003D716B"/>
    <w:rsid w:val="003E37F5"/>
    <w:rsid w:val="003F0011"/>
    <w:rsid w:val="003F237A"/>
    <w:rsid w:val="003F46A0"/>
    <w:rsid w:val="004009E7"/>
    <w:rsid w:val="004023EB"/>
    <w:rsid w:val="004133C4"/>
    <w:rsid w:val="00413692"/>
    <w:rsid w:val="00414A73"/>
    <w:rsid w:val="0042210B"/>
    <w:rsid w:val="00425C2C"/>
    <w:rsid w:val="004340FC"/>
    <w:rsid w:val="00442A7D"/>
    <w:rsid w:val="00452B19"/>
    <w:rsid w:val="004604E7"/>
    <w:rsid w:val="004608E0"/>
    <w:rsid w:val="004645A4"/>
    <w:rsid w:val="00471D92"/>
    <w:rsid w:val="004722EE"/>
    <w:rsid w:val="0047707D"/>
    <w:rsid w:val="004821B9"/>
    <w:rsid w:val="004837D0"/>
    <w:rsid w:val="00493583"/>
    <w:rsid w:val="004953B0"/>
    <w:rsid w:val="004A0F9C"/>
    <w:rsid w:val="004A3EFB"/>
    <w:rsid w:val="004B009B"/>
    <w:rsid w:val="004C0E02"/>
    <w:rsid w:val="004D1B13"/>
    <w:rsid w:val="004D2C4B"/>
    <w:rsid w:val="004D35B5"/>
    <w:rsid w:val="004D50D3"/>
    <w:rsid w:val="004F0AE3"/>
    <w:rsid w:val="004F42FF"/>
    <w:rsid w:val="004F5803"/>
    <w:rsid w:val="00505B3C"/>
    <w:rsid w:val="00506DEF"/>
    <w:rsid w:val="005118B3"/>
    <w:rsid w:val="00517904"/>
    <w:rsid w:val="00517CFC"/>
    <w:rsid w:val="00524266"/>
    <w:rsid w:val="0052514A"/>
    <w:rsid w:val="00526C97"/>
    <w:rsid w:val="0052732D"/>
    <w:rsid w:val="00527F64"/>
    <w:rsid w:val="00535693"/>
    <w:rsid w:val="005412E2"/>
    <w:rsid w:val="00542412"/>
    <w:rsid w:val="005436F6"/>
    <w:rsid w:val="00544CD8"/>
    <w:rsid w:val="00547769"/>
    <w:rsid w:val="0055767E"/>
    <w:rsid w:val="005605A8"/>
    <w:rsid w:val="0056281E"/>
    <w:rsid w:val="0056518B"/>
    <w:rsid w:val="00571A4A"/>
    <w:rsid w:val="00575DC6"/>
    <w:rsid w:val="00581DA0"/>
    <w:rsid w:val="005831AB"/>
    <w:rsid w:val="0059019C"/>
    <w:rsid w:val="00592511"/>
    <w:rsid w:val="00595B9F"/>
    <w:rsid w:val="00597B62"/>
    <w:rsid w:val="005A24F2"/>
    <w:rsid w:val="005B1AEF"/>
    <w:rsid w:val="005B25C9"/>
    <w:rsid w:val="005E0615"/>
    <w:rsid w:val="005E16EE"/>
    <w:rsid w:val="005F086A"/>
    <w:rsid w:val="005F3D4D"/>
    <w:rsid w:val="005F439C"/>
    <w:rsid w:val="006011AE"/>
    <w:rsid w:val="00603964"/>
    <w:rsid w:val="00605290"/>
    <w:rsid w:val="006158B5"/>
    <w:rsid w:val="00622869"/>
    <w:rsid w:val="00623AC7"/>
    <w:rsid w:val="00645EF0"/>
    <w:rsid w:val="00646485"/>
    <w:rsid w:val="00655B54"/>
    <w:rsid w:val="00655D0A"/>
    <w:rsid w:val="00657394"/>
    <w:rsid w:val="006658DE"/>
    <w:rsid w:val="00673A7E"/>
    <w:rsid w:val="00692D7B"/>
    <w:rsid w:val="006931F7"/>
    <w:rsid w:val="00695162"/>
    <w:rsid w:val="00697142"/>
    <w:rsid w:val="00697DC2"/>
    <w:rsid w:val="006A0943"/>
    <w:rsid w:val="006A3095"/>
    <w:rsid w:val="006A3180"/>
    <w:rsid w:val="006A3DFF"/>
    <w:rsid w:val="006A5E6E"/>
    <w:rsid w:val="006C0E02"/>
    <w:rsid w:val="006C226A"/>
    <w:rsid w:val="006D2F69"/>
    <w:rsid w:val="006D5CFA"/>
    <w:rsid w:val="006D67FD"/>
    <w:rsid w:val="006E0AE5"/>
    <w:rsid w:val="006F5201"/>
    <w:rsid w:val="006F7A18"/>
    <w:rsid w:val="0070460A"/>
    <w:rsid w:val="0070747D"/>
    <w:rsid w:val="00707717"/>
    <w:rsid w:val="00707C75"/>
    <w:rsid w:val="00711917"/>
    <w:rsid w:val="00712198"/>
    <w:rsid w:val="007162E5"/>
    <w:rsid w:val="00723892"/>
    <w:rsid w:val="007242E5"/>
    <w:rsid w:val="00733659"/>
    <w:rsid w:val="00735749"/>
    <w:rsid w:val="007427BE"/>
    <w:rsid w:val="00742F40"/>
    <w:rsid w:val="0075005C"/>
    <w:rsid w:val="007641EB"/>
    <w:rsid w:val="00780914"/>
    <w:rsid w:val="0078713C"/>
    <w:rsid w:val="007A38C2"/>
    <w:rsid w:val="007A5B8C"/>
    <w:rsid w:val="007B4D2F"/>
    <w:rsid w:val="007B526F"/>
    <w:rsid w:val="007B5D2C"/>
    <w:rsid w:val="007B64C2"/>
    <w:rsid w:val="007B76E1"/>
    <w:rsid w:val="007C09A6"/>
    <w:rsid w:val="007C2256"/>
    <w:rsid w:val="007C2C1F"/>
    <w:rsid w:val="007C7446"/>
    <w:rsid w:val="007D1075"/>
    <w:rsid w:val="007D24D8"/>
    <w:rsid w:val="007F69DE"/>
    <w:rsid w:val="007F6B5D"/>
    <w:rsid w:val="007F7E90"/>
    <w:rsid w:val="008003B9"/>
    <w:rsid w:val="00803CCC"/>
    <w:rsid w:val="00804C54"/>
    <w:rsid w:val="0080639D"/>
    <w:rsid w:val="00806F27"/>
    <w:rsid w:val="00807D9B"/>
    <w:rsid w:val="00814E9A"/>
    <w:rsid w:val="00840D6A"/>
    <w:rsid w:val="00854D04"/>
    <w:rsid w:val="00857AEE"/>
    <w:rsid w:val="00862B86"/>
    <w:rsid w:val="00863713"/>
    <w:rsid w:val="00864C5C"/>
    <w:rsid w:val="00865D7A"/>
    <w:rsid w:val="0087298B"/>
    <w:rsid w:val="008732D6"/>
    <w:rsid w:val="00890462"/>
    <w:rsid w:val="008B4507"/>
    <w:rsid w:val="008C189B"/>
    <w:rsid w:val="008C4C22"/>
    <w:rsid w:val="008C5D48"/>
    <w:rsid w:val="008C5E67"/>
    <w:rsid w:val="008D0FD6"/>
    <w:rsid w:val="008D3F5B"/>
    <w:rsid w:val="008D4537"/>
    <w:rsid w:val="008E2FF2"/>
    <w:rsid w:val="009138EA"/>
    <w:rsid w:val="0091568B"/>
    <w:rsid w:val="00920597"/>
    <w:rsid w:val="00934027"/>
    <w:rsid w:val="00934B1C"/>
    <w:rsid w:val="0093701B"/>
    <w:rsid w:val="00941BC7"/>
    <w:rsid w:val="0095165D"/>
    <w:rsid w:val="00952F78"/>
    <w:rsid w:val="00955D5C"/>
    <w:rsid w:val="0096099C"/>
    <w:rsid w:val="00960F1E"/>
    <w:rsid w:val="009624F0"/>
    <w:rsid w:val="00964DF2"/>
    <w:rsid w:val="009655E5"/>
    <w:rsid w:val="00965B9D"/>
    <w:rsid w:val="009661AA"/>
    <w:rsid w:val="00971208"/>
    <w:rsid w:val="00971877"/>
    <w:rsid w:val="00977EC4"/>
    <w:rsid w:val="009802C3"/>
    <w:rsid w:val="0098084D"/>
    <w:rsid w:val="00981298"/>
    <w:rsid w:val="009844AD"/>
    <w:rsid w:val="00987C93"/>
    <w:rsid w:val="009A2B93"/>
    <w:rsid w:val="009B2D67"/>
    <w:rsid w:val="009B3649"/>
    <w:rsid w:val="009B5E8C"/>
    <w:rsid w:val="009C51D3"/>
    <w:rsid w:val="009D2AA9"/>
    <w:rsid w:val="009D37DD"/>
    <w:rsid w:val="009E1EDC"/>
    <w:rsid w:val="009E2201"/>
    <w:rsid w:val="009E4280"/>
    <w:rsid w:val="009E5908"/>
    <w:rsid w:val="009E7BA0"/>
    <w:rsid w:val="009F1708"/>
    <w:rsid w:val="009F7F02"/>
    <w:rsid w:val="00A047E0"/>
    <w:rsid w:val="00A14367"/>
    <w:rsid w:val="00A20BD5"/>
    <w:rsid w:val="00A26B36"/>
    <w:rsid w:val="00A34C67"/>
    <w:rsid w:val="00A34F5C"/>
    <w:rsid w:val="00A40C1A"/>
    <w:rsid w:val="00A45514"/>
    <w:rsid w:val="00A46ECC"/>
    <w:rsid w:val="00A5152D"/>
    <w:rsid w:val="00A531B8"/>
    <w:rsid w:val="00A6433F"/>
    <w:rsid w:val="00A67A51"/>
    <w:rsid w:val="00A7239B"/>
    <w:rsid w:val="00A76F32"/>
    <w:rsid w:val="00A80228"/>
    <w:rsid w:val="00A83101"/>
    <w:rsid w:val="00A84533"/>
    <w:rsid w:val="00A90AA4"/>
    <w:rsid w:val="00A91BB2"/>
    <w:rsid w:val="00A93B61"/>
    <w:rsid w:val="00A944DE"/>
    <w:rsid w:val="00AA292C"/>
    <w:rsid w:val="00AA73B0"/>
    <w:rsid w:val="00AA7A0E"/>
    <w:rsid w:val="00AB0930"/>
    <w:rsid w:val="00AB2DD8"/>
    <w:rsid w:val="00AB6830"/>
    <w:rsid w:val="00AC19E3"/>
    <w:rsid w:val="00AC64B3"/>
    <w:rsid w:val="00AD0FFE"/>
    <w:rsid w:val="00AD3B45"/>
    <w:rsid w:val="00AD5A95"/>
    <w:rsid w:val="00AD6804"/>
    <w:rsid w:val="00AE33C7"/>
    <w:rsid w:val="00AE3DC5"/>
    <w:rsid w:val="00AE67F1"/>
    <w:rsid w:val="00AE79AC"/>
    <w:rsid w:val="00B00215"/>
    <w:rsid w:val="00B05318"/>
    <w:rsid w:val="00B11CFC"/>
    <w:rsid w:val="00B13E43"/>
    <w:rsid w:val="00B22EFA"/>
    <w:rsid w:val="00B2362C"/>
    <w:rsid w:val="00B254A7"/>
    <w:rsid w:val="00B27462"/>
    <w:rsid w:val="00B308F1"/>
    <w:rsid w:val="00B43B63"/>
    <w:rsid w:val="00B45E30"/>
    <w:rsid w:val="00B567B2"/>
    <w:rsid w:val="00B57A3D"/>
    <w:rsid w:val="00B60472"/>
    <w:rsid w:val="00B65588"/>
    <w:rsid w:val="00B70664"/>
    <w:rsid w:val="00B761AB"/>
    <w:rsid w:val="00B80141"/>
    <w:rsid w:val="00B8772E"/>
    <w:rsid w:val="00B9145B"/>
    <w:rsid w:val="00B961AF"/>
    <w:rsid w:val="00B967EA"/>
    <w:rsid w:val="00B978EE"/>
    <w:rsid w:val="00BA5808"/>
    <w:rsid w:val="00BB5BCE"/>
    <w:rsid w:val="00BB7D23"/>
    <w:rsid w:val="00BC4BDD"/>
    <w:rsid w:val="00BC53C8"/>
    <w:rsid w:val="00BC57EC"/>
    <w:rsid w:val="00BE44C9"/>
    <w:rsid w:val="00C24C25"/>
    <w:rsid w:val="00C25473"/>
    <w:rsid w:val="00C34DBD"/>
    <w:rsid w:val="00C41A04"/>
    <w:rsid w:val="00C41CB3"/>
    <w:rsid w:val="00C52C5A"/>
    <w:rsid w:val="00C61D29"/>
    <w:rsid w:val="00C63CE5"/>
    <w:rsid w:val="00C64763"/>
    <w:rsid w:val="00C67CEF"/>
    <w:rsid w:val="00C7093B"/>
    <w:rsid w:val="00C80BB1"/>
    <w:rsid w:val="00C8179A"/>
    <w:rsid w:val="00C871B8"/>
    <w:rsid w:val="00CA040A"/>
    <w:rsid w:val="00CB325E"/>
    <w:rsid w:val="00CB487E"/>
    <w:rsid w:val="00CB738F"/>
    <w:rsid w:val="00CD2270"/>
    <w:rsid w:val="00CF0236"/>
    <w:rsid w:val="00CF784A"/>
    <w:rsid w:val="00D024B8"/>
    <w:rsid w:val="00D03447"/>
    <w:rsid w:val="00D06FC2"/>
    <w:rsid w:val="00D13AEF"/>
    <w:rsid w:val="00D15F66"/>
    <w:rsid w:val="00D17C50"/>
    <w:rsid w:val="00D20140"/>
    <w:rsid w:val="00D21FD3"/>
    <w:rsid w:val="00D23852"/>
    <w:rsid w:val="00D2785F"/>
    <w:rsid w:val="00D33636"/>
    <w:rsid w:val="00D41832"/>
    <w:rsid w:val="00D42BC3"/>
    <w:rsid w:val="00D46110"/>
    <w:rsid w:val="00D47DE5"/>
    <w:rsid w:val="00D51B06"/>
    <w:rsid w:val="00D53F52"/>
    <w:rsid w:val="00D541C9"/>
    <w:rsid w:val="00D548C7"/>
    <w:rsid w:val="00D61C62"/>
    <w:rsid w:val="00D72448"/>
    <w:rsid w:val="00D75909"/>
    <w:rsid w:val="00D759FB"/>
    <w:rsid w:val="00D76321"/>
    <w:rsid w:val="00D825C5"/>
    <w:rsid w:val="00D83A8D"/>
    <w:rsid w:val="00D83CF6"/>
    <w:rsid w:val="00D85D11"/>
    <w:rsid w:val="00D90C5A"/>
    <w:rsid w:val="00D9445C"/>
    <w:rsid w:val="00DA0343"/>
    <w:rsid w:val="00DA1636"/>
    <w:rsid w:val="00DA2BD2"/>
    <w:rsid w:val="00DA2F57"/>
    <w:rsid w:val="00DA77F6"/>
    <w:rsid w:val="00DB21BE"/>
    <w:rsid w:val="00DC09D2"/>
    <w:rsid w:val="00DC1566"/>
    <w:rsid w:val="00DC2077"/>
    <w:rsid w:val="00DC2AC4"/>
    <w:rsid w:val="00DC3586"/>
    <w:rsid w:val="00DC3DB5"/>
    <w:rsid w:val="00DC46C3"/>
    <w:rsid w:val="00DC4A01"/>
    <w:rsid w:val="00DC7F8A"/>
    <w:rsid w:val="00DE16A6"/>
    <w:rsid w:val="00DF2A33"/>
    <w:rsid w:val="00DF3C91"/>
    <w:rsid w:val="00E00EA8"/>
    <w:rsid w:val="00E016DE"/>
    <w:rsid w:val="00E01FB9"/>
    <w:rsid w:val="00E05E70"/>
    <w:rsid w:val="00E123A4"/>
    <w:rsid w:val="00E13671"/>
    <w:rsid w:val="00E13E48"/>
    <w:rsid w:val="00E217D4"/>
    <w:rsid w:val="00E22C92"/>
    <w:rsid w:val="00E23F28"/>
    <w:rsid w:val="00E26DBB"/>
    <w:rsid w:val="00E33639"/>
    <w:rsid w:val="00E37543"/>
    <w:rsid w:val="00E40EDF"/>
    <w:rsid w:val="00E42C98"/>
    <w:rsid w:val="00E4648D"/>
    <w:rsid w:val="00E4775F"/>
    <w:rsid w:val="00E56F56"/>
    <w:rsid w:val="00E610FA"/>
    <w:rsid w:val="00E62451"/>
    <w:rsid w:val="00E6399A"/>
    <w:rsid w:val="00E707EC"/>
    <w:rsid w:val="00E811D2"/>
    <w:rsid w:val="00E81CB1"/>
    <w:rsid w:val="00E87E22"/>
    <w:rsid w:val="00EA41EB"/>
    <w:rsid w:val="00EA59D8"/>
    <w:rsid w:val="00EB4D93"/>
    <w:rsid w:val="00EB5B4A"/>
    <w:rsid w:val="00EC4F62"/>
    <w:rsid w:val="00EC5807"/>
    <w:rsid w:val="00ED512D"/>
    <w:rsid w:val="00ED7673"/>
    <w:rsid w:val="00EE10CE"/>
    <w:rsid w:val="00EF3CE7"/>
    <w:rsid w:val="00F01B86"/>
    <w:rsid w:val="00F1228B"/>
    <w:rsid w:val="00F21D50"/>
    <w:rsid w:val="00F40B00"/>
    <w:rsid w:val="00F410E2"/>
    <w:rsid w:val="00F4715E"/>
    <w:rsid w:val="00F51DA3"/>
    <w:rsid w:val="00F539B0"/>
    <w:rsid w:val="00F54BD8"/>
    <w:rsid w:val="00F57151"/>
    <w:rsid w:val="00F648D2"/>
    <w:rsid w:val="00F7510C"/>
    <w:rsid w:val="00F756B8"/>
    <w:rsid w:val="00F86730"/>
    <w:rsid w:val="00F86C3A"/>
    <w:rsid w:val="00F9092F"/>
    <w:rsid w:val="00F96D64"/>
    <w:rsid w:val="00F970C0"/>
    <w:rsid w:val="00FA139B"/>
    <w:rsid w:val="00FA25AC"/>
    <w:rsid w:val="00FA419B"/>
    <w:rsid w:val="00FA7D58"/>
    <w:rsid w:val="00FB105E"/>
    <w:rsid w:val="00FB4286"/>
    <w:rsid w:val="00FB6191"/>
    <w:rsid w:val="00FC414C"/>
    <w:rsid w:val="00FD3C00"/>
    <w:rsid w:val="00FE1C4B"/>
    <w:rsid w:val="00FE75EF"/>
    <w:rsid w:val="00FE7AED"/>
    <w:rsid w:val="00F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61825"/>
  <w15:docId w15:val="{EEFD643C-2830-4D71-8A2D-7585016E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paragraph" w:styleId="CommentText">
    <w:name w:val="annotation text"/>
    <w:basedOn w:val="Normal"/>
    <w:link w:val="CommentTextChar"/>
    <w:uiPriority w:val="99"/>
    <w:semiHidden/>
    <w:unhideWhenUsed/>
    <w:rsid w:val="007D24D8"/>
    <w:rPr>
      <w:sz w:val="20"/>
    </w:rPr>
  </w:style>
  <w:style w:type="character" w:customStyle="1" w:styleId="CommentTextChar">
    <w:name w:val="Comment Text Char"/>
    <w:basedOn w:val="DefaultParagraphFont"/>
    <w:link w:val="CommentText"/>
    <w:uiPriority w:val="99"/>
    <w:semiHidden/>
    <w:rsid w:val="007D24D8"/>
    <w:rPr>
      <w:lang w:eastAsia="en-US"/>
    </w:rPr>
  </w:style>
  <w:style w:type="character" w:styleId="CommentReference">
    <w:name w:val="annotation reference"/>
    <w:basedOn w:val="DefaultParagraphFont"/>
    <w:uiPriority w:val="99"/>
    <w:semiHidden/>
    <w:unhideWhenUsed/>
    <w:rsid w:val="007D24D8"/>
    <w:rPr>
      <w:sz w:val="16"/>
      <w:szCs w:val="16"/>
    </w:rPr>
  </w:style>
  <w:style w:type="paragraph" w:styleId="CommentSubject">
    <w:name w:val="annotation subject"/>
    <w:basedOn w:val="CommentText"/>
    <w:next w:val="CommentText"/>
    <w:link w:val="CommentSubjectChar"/>
    <w:semiHidden/>
    <w:unhideWhenUsed/>
    <w:rsid w:val="00134F53"/>
    <w:rPr>
      <w:b/>
      <w:bCs/>
    </w:rPr>
  </w:style>
  <w:style w:type="character" w:customStyle="1" w:styleId="CommentSubjectChar">
    <w:name w:val="Comment Subject Char"/>
    <w:basedOn w:val="CommentTextChar"/>
    <w:link w:val="CommentSubject"/>
    <w:semiHidden/>
    <w:rsid w:val="00134F53"/>
    <w:rPr>
      <w:b/>
      <w:bCs/>
      <w:lang w:eastAsia="en-US"/>
    </w:rPr>
  </w:style>
  <w:style w:type="character" w:customStyle="1" w:styleId="TitleChar">
    <w:name w:val="Title Char"/>
    <w:basedOn w:val="DefaultParagraphFont"/>
    <w:link w:val="Title"/>
    <w:rsid w:val="007C7446"/>
    <w:rPr>
      <w:b/>
      <w:caps/>
      <w:sz w:val="24"/>
      <w:lang w:eastAsia="en-US"/>
    </w:rPr>
  </w:style>
  <w:style w:type="paragraph" w:customStyle="1" w:styleId="EmptyLayoutCell">
    <w:name w:val="EmptyLayoutCell"/>
    <w:basedOn w:val="Normal"/>
    <w:rsid w:val="008C5E67"/>
    <w:pPr>
      <w:ind w:firstLine="0"/>
    </w:pPr>
    <w:rPr>
      <w:sz w:val="2"/>
      <w:lang w:val="en-US"/>
    </w:rPr>
  </w:style>
  <w:style w:type="paragraph" w:styleId="ListParagraph">
    <w:name w:val="List Paragraph"/>
    <w:basedOn w:val="Normal"/>
    <w:uiPriority w:val="34"/>
    <w:qFormat/>
    <w:rsid w:val="00A26B36"/>
    <w:pPr>
      <w:ind w:left="720"/>
      <w:contextualSpacing/>
    </w:pPr>
  </w:style>
  <w:style w:type="paragraph" w:styleId="Revision">
    <w:name w:val="Revision"/>
    <w:hidden/>
    <w:uiPriority w:val="99"/>
    <w:semiHidden/>
    <w:rsid w:val="007F69DE"/>
    <w:rPr>
      <w:sz w:val="24"/>
      <w:lang w:eastAsia="en-US"/>
    </w:rPr>
  </w:style>
  <w:style w:type="paragraph" w:styleId="FootnoteText">
    <w:name w:val="footnote text"/>
    <w:basedOn w:val="Normal"/>
    <w:link w:val="FootnoteTextChar"/>
    <w:semiHidden/>
    <w:unhideWhenUsed/>
    <w:rsid w:val="000052D7"/>
    <w:rPr>
      <w:sz w:val="20"/>
    </w:rPr>
  </w:style>
  <w:style w:type="character" w:customStyle="1" w:styleId="FootnoteTextChar">
    <w:name w:val="Footnote Text Char"/>
    <w:basedOn w:val="DefaultParagraphFont"/>
    <w:link w:val="FootnoteText"/>
    <w:semiHidden/>
    <w:rsid w:val="000052D7"/>
    <w:rPr>
      <w:lang w:eastAsia="en-US"/>
    </w:rPr>
  </w:style>
  <w:style w:type="character" w:styleId="FootnoteReference">
    <w:name w:val="footnote reference"/>
    <w:basedOn w:val="DefaultParagraphFont"/>
    <w:semiHidden/>
    <w:unhideWhenUsed/>
    <w:rsid w:val="000052D7"/>
    <w:rPr>
      <w:vertAlign w:val="superscript"/>
    </w:rPr>
  </w:style>
  <w:style w:type="paragraph" w:customStyle="1" w:styleId="Default">
    <w:name w:val="Default"/>
    <w:rsid w:val="00B45E3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0628">
      <w:bodyDiv w:val="1"/>
      <w:marLeft w:val="0"/>
      <w:marRight w:val="0"/>
      <w:marTop w:val="0"/>
      <w:marBottom w:val="0"/>
      <w:divBdr>
        <w:top w:val="none" w:sz="0" w:space="0" w:color="auto"/>
        <w:left w:val="none" w:sz="0" w:space="0" w:color="auto"/>
        <w:bottom w:val="none" w:sz="0" w:space="0" w:color="auto"/>
        <w:right w:val="none" w:sz="0" w:space="0" w:color="auto"/>
      </w:divBdr>
      <w:divsChild>
        <w:div w:id="1970360287">
          <w:marLeft w:val="0"/>
          <w:marRight w:val="0"/>
          <w:marTop w:val="0"/>
          <w:marBottom w:val="0"/>
          <w:divBdr>
            <w:top w:val="none" w:sz="0" w:space="0" w:color="auto"/>
            <w:left w:val="none" w:sz="0" w:space="0" w:color="auto"/>
            <w:bottom w:val="none" w:sz="0" w:space="0" w:color="auto"/>
            <w:right w:val="none" w:sz="0" w:space="0" w:color="auto"/>
          </w:divBdr>
        </w:div>
        <w:div w:id="1297030348">
          <w:marLeft w:val="0"/>
          <w:marRight w:val="0"/>
          <w:marTop w:val="0"/>
          <w:marBottom w:val="0"/>
          <w:divBdr>
            <w:top w:val="none" w:sz="0" w:space="0" w:color="auto"/>
            <w:left w:val="none" w:sz="0" w:space="0" w:color="auto"/>
            <w:bottom w:val="none" w:sz="0" w:space="0" w:color="auto"/>
            <w:right w:val="none" w:sz="0" w:space="0" w:color="auto"/>
          </w:divBdr>
        </w:div>
        <w:div w:id="1352611144">
          <w:marLeft w:val="0"/>
          <w:marRight w:val="0"/>
          <w:marTop w:val="0"/>
          <w:marBottom w:val="0"/>
          <w:divBdr>
            <w:top w:val="none" w:sz="0" w:space="0" w:color="auto"/>
            <w:left w:val="none" w:sz="0" w:space="0" w:color="auto"/>
            <w:bottom w:val="none" w:sz="0" w:space="0" w:color="auto"/>
            <w:right w:val="none" w:sz="0" w:space="0" w:color="auto"/>
          </w:divBdr>
        </w:div>
        <w:div w:id="761992517">
          <w:marLeft w:val="0"/>
          <w:marRight w:val="0"/>
          <w:marTop w:val="0"/>
          <w:marBottom w:val="0"/>
          <w:divBdr>
            <w:top w:val="none" w:sz="0" w:space="0" w:color="auto"/>
            <w:left w:val="none" w:sz="0" w:space="0" w:color="auto"/>
            <w:bottom w:val="none" w:sz="0" w:space="0" w:color="auto"/>
            <w:right w:val="none" w:sz="0" w:space="0" w:color="auto"/>
          </w:divBdr>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 w:id="1642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zeikiene@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Kultūros projektų skyrius|6e54f30f-9418-4d50-924b-311e9e648bdc;Bendrųjų reikalų skyrius|98e1b560-c021-41d6-9632-b7f5b05ae6e9</a14285f26a0b45bfa54ed9a05aaa3ab1>
    <DmsRegDoc xmlns="4b2e9d09-07c5-42d4-ad0a-92e216c40b99">168564</DmsRegDoc>
    <DmsAddMarkOnPdf xmlns="028236e2-f653-4d19-ab67-4d06a9145e0c">false</DmsAddMarkOnPdf>
  </documentManagement>
</p:properties>
</file>

<file path=customXml/itemProps1.xml><?xml version="1.0" encoding="utf-8"?>
<ds:datastoreItem xmlns:ds="http://schemas.openxmlformats.org/officeDocument/2006/customXml" ds:itemID="{4F5D8548-15B1-4AB8-8719-2ABFF704A926}"/>
</file>

<file path=customXml/itemProps2.xml><?xml version="1.0" encoding="utf-8"?>
<ds:datastoreItem xmlns:ds="http://schemas.openxmlformats.org/officeDocument/2006/customXml" ds:itemID="{E5861516-88F1-4906-A7E5-1A0199B28D40}"/>
</file>

<file path=customXml/itemProps3.xml><?xml version="1.0" encoding="utf-8"?>
<ds:datastoreItem xmlns:ds="http://schemas.openxmlformats.org/officeDocument/2006/customXml" ds:itemID="{0B7FD108-A1FE-4D8E-B71D-9828DAFF288A}"/>
</file>

<file path=customXml/itemProps4.xml><?xml version="1.0" encoding="utf-8"?>
<ds:datastoreItem xmlns:ds="http://schemas.openxmlformats.org/officeDocument/2006/customXml" ds:itemID="{DB78BD57-58E1-4FDD-A5B2-52EFC91B7829}"/>
</file>

<file path=customXml/itemProps5.xml><?xml version="1.0" encoding="utf-8"?>
<ds:datastoreItem xmlns:ds="http://schemas.openxmlformats.org/officeDocument/2006/customXml" ds:itemID="{98E81856-0019-4473-8AF6-C539D684F0AF}"/>
</file>

<file path=docProps/app.xml><?xml version="1.0" encoding="utf-8"?>
<Properties xmlns="http://schemas.openxmlformats.org/officeDocument/2006/extended-properties" xmlns:vt="http://schemas.openxmlformats.org/officeDocument/2006/docPropsVTypes">
  <Template>CPVA-LT.dotx</Template>
  <TotalTime>1</TotalTime>
  <Pages>4</Pages>
  <Words>1154</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Dėl papildomų darbų</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PAPILDOMŲ DARBŲ</dc:title>
  <dc:creator>Sigita Legiers</dc:creator>
  <cp:lastModifiedBy>Renata Mažeikienė</cp:lastModifiedBy>
  <cp:revision>2</cp:revision>
  <cp:lastPrinted>2018-12-21T08:26:00Z</cp:lastPrinted>
  <dcterms:created xsi:type="dcterms:W3CDTF">2020-05-21T13:49:00Z</dcterms:created>
  <dcterms:modified xsi:type="dcterms:W3CDTF">2020-05-21T13:49:00Z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4" name="TaxCatchAll">
    <vt:lpwstr>646;#Kultūros projektų skyrius|6e54f30f-9418-4d50-924b-311e9e648bdc</vt:lpwstr>
  </property>
  <property fmtid="{D5CDD505-2E9C-101B-9397-08002B2CF9AE}" pid="5" name="DmsPermissionsFlags">
    <vt:lpwstr>,SECTRUE,</vt:lpwstr>
  </property>
  <property fmtid="{D5CDD505-2E9C-101B-9397-08002B2CF9AE}" pid="9" name="DmsPermissionsDivisions">
    <vt:lpwstr>646;#Kultūros projektų skyrius|6e54f30f-9418-4d50-924b-311e9e648bdc;#47;#Bendrųjų reikalų skyrius|98e1b560-c021-41d6-9632-b7f5b05ae6e9</vt:lpwstr>
  </property>
  <property fmtid="{D5CDD505-2E9C-101B-9397-08002B2CF9AE}" pid="10" name="DmsPermissionsUsers">
    <vt:lpwstr>1073741823;#Sistemos abonementas;#144;#Renata Mažeikienė;#147;#Eglė Menkevičienė;#303;#Laura Mieldažytė-Petrukaitė;#803;#i:0#.w|cpma\neringa-sa</vt:lpwstr>
  </property>
  <property fmtid="{D5CDD505-2E9C-101B-9397-08002B2CF9AE}" pid="11" name="DmsSendingDocType">
    <vt:lpwstr/>
  </property>
  <property fmtid="{D5CDD505-2E9C-101B-9397-08002B2CF9AE}" pid="12" name="DmsCPVADocSubtype">
    <vt:lpwstr/>
  </property>
  <property fmtid="{D5CDD505-2E9C-101B-9397-08002B2CF9AE}" pid="14" name="DmsCPVADocProgram">
    <vt:lpwstr/>
  </property>
  <property fmtid="{D5CDD505-2E9C-101B-9397-08002B2CF9AE}" pid="16" name="DmsVisers">
    <vt:lpwstr/>
  </property>
  <property fmtid="{D5CDD505-2E9C-101B-9397-08002B2CF9AE}" pid="23" name="DmsOrganizer">
    <vt:lpwstr/>
  </property>
  <property fmtid="{D5CDD505-2E9C-101B-9397-08002B2CF9AE}" pid="28" name="DmsCPVAOtherResponsiblePersons">
    <vt:lpwstr/>
  </property>
  <property fmtid="{D5CDD505-2E9C-101B-9397-08002B2CF9AE}" pid="29" name="DmsSigners">
    <vt:lpwstr/>
  </property>
  <property fmtid="{D5CDD505-2E9C-101B-9397-08002B2CF9AE}" pid="31" name="DmsRegPerson">
    <vt:lpwstr/>
  </property>
  <property fmtid="{D5CDD505-2E9C-101B-9397-08002B2CF9AE}" pid="38" name="DmsRegState">
    <vt:lpwstr>Naujas</vt:lpwstr>
  </property>
  <property fmtid="{D5CDD505-2E9C-101B-9397-08002B2CF9AE}" pid="39" name="DmsApprovers">
    <vt:lpwstr/>
  </property>
  <property fmtid="{D5CDD505-2E9C-101B-9397-08002B2CF9AE}" pid="42" name="DmsSendingType">
    <vt:lpwstr>8</vt:lpwstr>
  </property>
  <property fmtid="{D5CDD505-2E9C-101B-9397-08002B2CF9AE}" pid="50" name="DmsResponsiblePerson">
    <vt:lpwstr/>
  </property>
  <property fmtid="{D5CDD505-2E9C-101B-9397-08002B2CF9AE}" pid="51" name="DmsCoordinators">
    <vt:lpwstr/>
  </property>
  <property fmtid="{D5CDD505-2E9C-101B-9397-08002B2CF9AE}" pid="68" name="e60ee4271ca74d28a1640aed29de29ee">
    <vt:lpwstr/>
  </property>
  <property fmtid="{D5CDD505-2E9C-101B-9397-08002B2CF9AE}" pid="71" name="h5d7dfff98a247c1954587ec9b17d55b">
    <vt:lpwstr/>
  </property>
  <property fmtid="{D5CDD505-2E9C-101B-9397-08002B2CF9AE}" pid="76" name="bef85333021544dbbbb8b847b70284cc">
    <vt:lpwstr/>
  </property>
  <property fmtid="{D5CDD505-2E9C-101B-9397-08002B2CF9AE}" pid="91" name="DmsCase">
    <vt:lpwstr>72730</vt:lpwstr>
  </property>
  <property fmtid="{D5CDD505-2E9C-101B-9397-08002B2CF9AE}" pid="92" name="o3cb2451d6904553a72e202c291dd6d8">
    <vt:lpwstr/>
  </property>
  <property fmtid="{D5CDD505-2E9C-101B-9397-08002B2CF9AE}" pid="97" name="b1f23dead1274c488d632b6cb8d4aba0">
    <vt:lpwstr/>
  </property>
  <property fmtid="{D5CDD505-2E9C-101B-9397-08002B2CF9AE}" pid="98" name="DmsRegister">
    <vt:lpwstr>76404</vt:lpwstr>
  </property>
</Properties>
</file>