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D849" w14:textId="47427C3E" w:rsidR="007B77AB" w:rsidRPr="007B77AB" w:rsidRDefault="00F17777" w:rsidP="005F6D43">
      <w:pPr>
        <w:widowControl w:val="0"/>
        <w:suppressAutoHyphens/>
        <w:spacing w:after="0" w:line="240" w:lineRule="auto"/>
        <w:ind w:left="6521"/>
        <w:jc w:val="left"/>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IT techninės įrangos pirkimo</w:t>
      </w:r>
      <w:r w:rsidR="00E216E5">
        <w:rPr>
          <w:rFonts w:ascii="Times New Roman" w:eastAsia="Times New Roman" w:hAnsi="Times New Roman" w:cs="Times New Roman"/>
          <w:color w:val="000000"/>
          <w:sz w:val="24"/>
          <w:szCs w:val="24"/>
          <w:lang w:val="lt-LT" w:eastAsia="lt-LT"/>
        </w:rPr>
        <w:t>–</w:t>
      </w:r>
      <w:r>
        <w:rPr>
          <w:rFonts w:ascii="Times New Roman" w:eastAsia="Times New Roman" w:hAnsi="Times New Roman" w:cs="Times New Roman"/>
          <w:color w:val="000000"/>
          <w:sz w:val="24"/>
          <w:szCs w:val="24"/>
          <w:lang w:val="lt-LT" w:eastAsia="lt-LT"/>
        </w:rPr>
        <w:t>pardavimo s</w:t>
      </w:r>
      <w:r w:rsidR="007B77AB" w:rsidRPr="007B77AB">
        <w:rPr>
          <w:rFonts w:ascii="Times New Roman" w:eastAsia="Times New Roman" w:hAnsi="Times New Roman" w:cs="Times New Roman"/>
          <w:color w:val="000000"/>
          <w:sz w:val="24"/>
          <w:szCs w:val="24"/>
          <w:lang w:val="lt-LT" w:eastAsia="lt-LT"/>
        </w:rPr>
        <w:t xml:space="preserve">utarties </w:t>
      </w:r>
    </w:p>
    <w:p w14:paraId="68AF72E9" w14:textId="4AE672CE" w:rsidR="007B77AB" w:rsidRPr="007B77AB" w:rsidRDefault="00E216E5" w:rsidP="005F6D43">
      <w:pPr>
        <w:widowControl w:val="0"/>
        <w:suppressAutoHyphens/>
        <w:spacing w:after="0" w:line="240" w:lineRule="auto"/>
        <w:ind w:left="6521" w:firstLine="1"/>
        <w:jc w:val="left"/>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w:t>
      </w:r>
      <w:r w:rsidR="007B77AB" w:rsidRPr="007B77AB">
        <w:rPr>
          <w:rFonts w:ascii="Times New Roman" w:eastAsia="Times New Roman" w:hAnsi="Times New Roman" w:cs="Times New Roman"/>
          <w:color w:val="000000"/>
          <w:sz w:val="24"/>
          <w:szCs w:val="24"/>
          <w:lang w:val="lt-LT" w:eastAsia="lt-LT"/>
        </w:rPr>
        <w:t>riedas Nr. 3</w:t>
      </w:r>
    </w:p>
    <w:p w14:paraId="2DD8415E" w14:textId="77777777" w:rsidR="007B77AB" w:rsidRPr="007B77AB" w:rsidRDefault="007B77AB" w:rsidP="007B77AB">
      <w:pPr>
        <w:widowControl w:val="0"/>
        <w:suppressAutoHyphens/>
        <w:spacing w:after="0" w:line="240" w:lineRule="auto"/>
        <w:ind w:left="7200"/>
        <w:jc w:val="left"/>
        <w:rPr>
          <w:rFonts w:ascii="Times New Roman" w:eastAsia="Times New Roman" w:hAnsi="Times New Roman" w:cs="Times New Roman"/>
          <w:color w:val="000000"/>
          <w:sz w:val="24"/>
          <w:szCs w:val="24"/>
          <w:lang w:val="lt-LT" w:eastAsia="lt-LT"/>
        </w:rPr>
      </w:pPr>
    </w:p>
    <w:p w14:paraId="5C507C21" w14:textId="77777777" w:rsidR="007B77AB" w:rsidRPr="007B77AB" w:rsidRDefault="007B77AB" w:rsidP="007B77AB">
      <w:pPr>
        <w:widowControl w:val="0"/>
        <w:suppressAutoHyphens/>
        <w:spacing w:after="0" w:line="240" w:lineRule="auto"/>
        <w:ind w:left="7200"/>
        <w:jc w:val="left"/>
        <w:rPr>
          <w:rFonts w:ascii="Times New Roman" w:eastAsia="Times New Roman" w:hAnsi="Times New Roman" w:cs="Times New Roman"/>
          <w:color w:val="000000"/>
          <w:sz w:val="24"/>
          <w:szCs w:val="24"/>
          <w:lang w:val="lt-LT" w:eastAsia="lt-LT"/>
        </w:rPr>
      </w:pPr>
    </w:p>
    <w:p w14:paraId="16B6D4AF"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b/>
          <w:bCs/>
          <w:sz w:val="24"/>
          <w:szCs w:val="24"/>
          <w:lang w:val="lt-LT"/>
        </w:rPr>
      </w:pPr>
      <w:r w:rsidRPr="007B77AB">
        <w:rPr>
          <w:rFonts w:ascii="Times New Roman" w:eastAsia="Times New Roman" w:hAnsi="Times New Roman" w:cs="Times New Roman"/>
          <w:color w:val="000000"/>
          <w:sz w:val="24"/>
          <w:szCs w:val="24"/>
          <w:lang w:val="lt-LT" w:eastAsia="lt-LT"/>
        </w:rPr>
        <w:t>(</w:t>
      </w:r>
      <w:r w:rsidRPr="007B77AB">
        <w:rPr>
          <w:rFonts w:ascii="Times New Roman" w:eastAsia="Times New Roman" w:hAnsi="Times New Roman" w:cs="Times New Roman"/>
          <w:b/>
          <w:color w:val="000000"/>
          <w:sz w:val="24"/>
          <w:szCs w:val="24"/>
          <w:lang w:val="lt-LT" w:eastAsia="lt-LT"/>
        </w:rPr>
        <w:t xml:space="preserve">Konfidencialumo pasižadėjimo </w:t>
      </w:r>
      <w:r w:rsidRPr="007B77AB">
        <w:rPr>
          <w:rFonts w:ascii="Times New Roman" w:eastAsia="Times New Roman" w:hAnsi="Times New Roman" w:cs="Times New Roman"/>
          <w:b/>
          <w:bCs/>
          <w:sz w:val="24"/>
          <w:szCs w:val="24"/>
          <w:lang w:val="lt-LT"/>
        </w:rPr>
        <w:t>neatskleisti informacijos, kuri taps žinoma</w:t>
      </w:r>
    </w:p>
    <w:p w14:paraId="7F09F71E"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b/>
          <w:bCs/>
          <w:sz w:val="24"/>
          <w:szCs w:val="24"/>
          <w:lang w:val="lt-LT"/>
        </w:rPr>
        <w:t>vykdant Sutartį, forma)</w:t>
      </w:r>
    </w:p>
    <w:p w14:paraId="3C5A26EB"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6993EA4C"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b/>
          <w:color w:val="000000"/>
          <w:sz w:val="24"/>
          <w:szCs w:val="24"/>
          <w:lang w:val="lt-LT" w:eastAsia="lt-LT"/>
        </w:rPr>
      </w:pPr>
      <w:r w:rsidRPr="007B77AB">
        <w:rPr>
          <w:rFonts w:ascii="Times New Roman" w:eastAsia="Times New Roman" w:hAnsi="Times New Roman" w:cs="Times New Roman"/>
          <w:b/>
          <w:color w:val="000000"/>
          <w:sz w:val="24"/>
          <w:szCs w:val="24"/>
          <w:lang w:val="lt-LT" w:eastAsia="lt-LT"/>
        </w:rPr>
        <w:t>KONFIDENCIALUMO PASIŽADĖJIMAS</w:t>
      </w:r>
    </w:p>
    <w:p w14:paraId="6A905926"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b/>
          <w:color w:val="000000"/>
          <w:sz w:val="24"/>
          <w:szCs w:val="24"/>
          <w:lang w:val="lt-LT" w:eastAsia="lt-LT"/>
        </w:rPr>
      </w:pPr>
      <w:r w:rsidRPr="007B77AB">
        <w:rPr>
          <w:rFonts w:ascii="Times New Roman" w:eastAsia="Times New Roman" w:hAnsi="Times New Roman" w:cs="Times New Roman"/>
          <w:b/>
          <w:bCs/>
          <w:sz w:val="24"/>
          <w:szCs w:val="24"/>
          <w:lang w:val="lt-LT"/>
        </w:rPr>
        <w:t xml:space="preserve">NEATSKLEISTI INFORMACIJOS, KURI TAPS ŽINOMA VYKDANT SUTARTĮ </w:t>
      </w:r>
    </w:p>
    <w:p w14:paraId="3EB8E417"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561325AA"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w:t>
      </w:r>
    </w:p>
    <w:p w14:paraId="3798C665"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(data)</w:t>
      </w:r>
    </w:p>
    <w:p w14:paraId="7AFFF026"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47ACCB61"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w:t>
      </w:r>
    </w:p>
    <w:p w14:paraId="4B031F88"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(vieta)</w:t>
      </w:r>
    </w:p>
    <w:p w14:paraId="51DD6F55" w14:textId="77777777" w:rsidR="007B77AB" w:rsidRPr="007B77AB" w:rsidRDefault="007B77AB" w:rsidP="007B77AB">
      <w:pPr>
        <w:widowControl w:val="0"/>
        <w:suppressAutoHyphens/>
        <w:spacing w:after="0" w:line="240" w:lineRule="auto"/>
        <w:ind w:firstLine="709"/>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Aš, ____________________________________________________________, eidamas (-a)</w:t>
      </w:r>
    </w:p>
    <w:p w14:paraId="3705024C"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(vardas, pavardė)</w:t>
      </w:r>
    </w:p>
    <w:p w14:paraId="5635DF18"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________________________________________________________________________________</w:t>
      </w:r>
    </w:p>
    <w:p w14:paraId="6BBC927A"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(juridinio asmens pavadinimas)</w:t>
      </w:r>
    </w:p>
    <w:p w14:paraId="3C4C4EB4"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567416F2"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________________________________________________________________________ pareigas,</w:t>
      </w:r>
    </w:p>
    <w:p w14:paraId="3EA12DA9"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(pareigų pavadinimas)</w:t>
      </w:r>
    </w:p>
    <w:p w14:paraId="48618DE0"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618CB047"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ir dirbdamas (-a) pagal sutartį ________________________________________________________</w:t>
      </w:r>
    </w:p>
    <w:p w14:paraId="6D536ED4" w14:textId="77777777" w:rsidR="007B77AB" w:rsidRPr="007B77AB" w:rsidRDefault="007B77AB" w:rsidP="007B77AB">
      <w:pPr>
        <w:widowControl w:val="0"/>
        <w:suppressAutoHyphens/>
        <w:spacing w:after="0" w:line="240" w:lineRule="auto"/>
        <w:jc w:val="left"/>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 xml:space="preserve">                                                   (sutarties pavadinimas, data, numeris)</w:t>
      </w:r>
    </w:p>
    <w:p w14:paraId="34CFAF75" w14:textId="77777777" w:rsidR="007B77AB" w:rsidRPr="007B77AB" w:rsidRDefault="007B77AB" w:rsidP="007B77AB">
      <w:pPr>
        <w:widowControl w:val="0"/>
        <w:suppressAutoHyphens/>
        <w:spacing w:after="0" w:line="240" w:lineRule="auto"/>
        <w:ind w:left="3600"/>
        <w:jc w:val="center"/>
        <w:rPr>
          <w:rFonts w:ascii="Times New Roman" w:eastAsia="Times New Roman" w:hAnsi="Times New Roman" w:cs="Times New Roman"/>
          <w:color w:val="000000"/>
          <w:sz w:val="24"/>
          <w:szCs w:val="24"/>
          <w:lang w:val="lt-LT" w:eastAsia="lt-LT"/>
        </w:rPr>
      </w:pPr>
    </w:p>
    <w:p w14:paraId="1E8AD979"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__________________________________________________________________,</w:t>
      </w:r>
    </w:p>
    <w:p w14:paraId="4FC5B2C0"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6E6747A3" w14:textId="77777777" w:rsidR="007B77AB" w:rsidRPr="007B77AB" w:rsidRDefault="007B77AB" w:rsidP="007B77AB">
      <w:pPr>
        <w:widowControl w:val="0"/>
        <w:suppressAutoHyphens/>
        <w:spacing w:after="0" w:line="240" w:lineRule="auto"/>
        <w:jc w:val="left"/>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 xml:space="preserve">sudarytą tarp Informatikos ir ryšių departamento prie Lietuvos Respublikos vidaus reikalų ministerijos ir </w:t>
      </w:r>
    </w:p>
    <w:p w14:paraId="0B343AE5" w14:textId="77777777" w:rsidR="007B77AB" w:rsidRPr="007B77AB" w:rsidRDefault="007B77AB" w:rsidP="007B77AB">
      <w:pPr>
        <w:widowControl w:val="0"/>
        <w:suppressAutoHyphens/>
        <w:spacing w:after="0" w:line="240" w:lineRule="auto"/>
        <w:jc w:val="left"/>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_________________________________________________________________________,</w:t>
      </w:r>
    </w:p>
    <w:p w14:paraId="6DC40E46"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 xml:space="preserve">(sutarties šalies pavadinimas) (toliau – Sutartis), </w:t>
      </w:r>
    </w:p>
    <w:p w14:paraId="15647E48" w14:textId="77777777" w:rsidR="007B77AB" w:rsidRPr="007B77AB" w:rsidRDefault="007B77AB" w:rsidP="007B77AB">
      <w:pPr>
        <w:tabs>
          <w:tab w:val="left" w:pos="284"/>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1.</w:t>
      </w:r>
      <w:r w:rsidRPr="007B77AB">
        <w:rPr>
          <w:rFonts w:ascii="Times New Roman" w:eastAsia="Times New Roman" w:hAnsi="Times New Roman" w:cs="Times New Roman"/>
          <w:sz w:val="24"/>
          <w:szCs w:val="24"/>
          <w:lang w:val="lt-LT"/>
        </w:rPr>
        <w:tab/>
        <w:t>Patvirtinu, kad esu susipažinęs (-</w:t>
      </w:r>
      <w:proofErr w:type="spellStart"/>
      <w:r w:rsidRPr="007B77AB">
        <w:rPr>
          <w:rFonts w:ascii="Times New Roman" w:eastAsia="Times New Roman" w:hAnsi="Times New Roman" w:cs="Times New Roman"/>
          <w:sz w:val="24"/>
          <w:szCs w:val="24"/>
          <w:lang w:val="lt-LT"/>
        </w:rPr>
        <w:t>usi</w:t>
      </w:r>
      <w:proofErr w:type="spellEnd"/>
      <w:r w:rsidRPr="007B77AB">
        <w:rPr>
          <w:rFonts w:ascii="Times New Roman" w:eastAsia="Times New Roman" w:hAnsi="Times New Roman" w:cs="Times New Roman"/>
          <w:sz w:val="24"/>
          <w:szCs w:val="24"/>
          <w:lang w:val="lt-LT"/>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4B4D4488" w14:textId="77777777" w:rsidR="007B77AB" w:rsidRPr="007B77AB" w:rsidRDefault="007B77AB" w:rsidP="007B77AB">
      <w:pPr>
        <w:tabs>
          <w:tab w:val="left" w:pos="284"/>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w:t>
      </w:r>
      <w:r w:rsidRPr="007B77AB">
        <w:rPr>
          <w:rFonts w:ascii="Times New Roman" w:eastAsia="Times New Roman" w:hAnsi="Times New Roman" w:cs="Times New Roman"/>
          <w:sz w:val="24"/>
          <w:szCs w:val="24"/>
          <w:lang w:val="lt-LT"/>
        </w:rPr>
        <w:tab/>
        <w:t xml:space="preserve">Pasižadu: </w:t>
      </w:r>
    </w:p>
    <w:p w14:paraId="6E4AEDF8"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2.1.</w:t>
      </w:r>
      <w:r w:rsidRPr="007B77AB">
        <w:rPr>
          <w:rFonts w:ascii="Times New Roman" w:eastAsia="Times New Roman" w:hAnsi="Times New Roman" w:cs="Times New Roman"/>
          <w:sz w:val="24"/>
          <w:szCs w:val="24"/>
          <w:lang w:val="lt-LT"/>
        </w:rPr>
        <w:tab/>
        <w:t>nuo Sutarties pasirašymo momento saugoti ir tik Sutarties vykdymo tikslais naudoti visą su Sutartimi bei jos vykdymu susijusią informaciją, kuri man taps žinoma, taip pat dokumentus, kurie man bus perduoti ar prieinami;</w:t>
      </w:r>
    </w:p>
    <w:p w14:paraId="4B9837C2"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2.2.</w:t>
      </w:r>
      <w:r w:rsidRPr="007B77AB">
        <w:rPr>
          <w:rFonts w:ascii="Times New Roman" w:eastAsia="Times New Roman" w:hAnsi="Times New Roman" w:cs="Times New Roman"/>
          <w:sz w:val="24"/>
          <w:szCs w:val="24"/>
          <w:lang w:val="lt-LT"/>
        </w:rPr>
        <w:tab/>
        <w:t xml:space="preserve">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w:t>
      </w:r>
      <w:r w:rsidRPr="007B77AB">
        <w:rPr>
          <w:rFonts w:ascii="Times New Roman" w:eastAsia="Times New Roman" w:hAnsi="Times New Roman" w:cs="Times New Roman"/>
          <w:sz w:val="24"/>
          <w:szCs w:val="24"/>
          <w:lang w:val="lt-LT"/>
        </w:rPr>
        <w:lastRenderedPageBreak/>
        <w:t>asmeniniams ar trečiųjų asmenų poreikiams, jokia forma ir būdu neatskleisti tretiesiems asmenims, išskyrus Lietuvos Respublikos įstatymų nustatytus atvejus;</w:t>
      </w:r>
    </w:p>
    <w:p w14:paraId="299FE046"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2.3.</w:t>
      </w:r>
      <w:r w:rsidRPr="007B77AB">
        <w:rPr>
          <w:rFonts w:ascii="Times New Roman" w:eastAsia="Times New Roman" w:hAnsi="Times New Roman" w:cs="Times New Roman"/>
          <w:sz w:val="24"/>
          <w:szCs w:val="24"/>
          <w:lang w:val="lt-LT"/>
        </w:rPr>
        <w:tab/>
        <w:t xml:space="preserve">visus man patikėtus dokumentus ir informaciją saugoti tokiu būdu, kad tretieji asmenys neturėtų galimybės su jais susipažinti ar pasinaudoti; </w:t>
      </w:r>
    </w:p>
    <w:p w14:paraId="756BAC40"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2.4.</w:t>
      </w:r>
      <w:r w:rsidRPr="007B77AB">
        <w:rPr>
          <w:rFonts w:ascii="Times New Roman" w:eastAsia="Times New Roman" w:hAnsi="Times New Roman" w:cs="Times New Roman"/>
          <w:sz w:val="24"/>
          <w:szCs w:val="24"/>
          <w:lang w:val="lt-LT"/>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EBC16C0"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2.5.</w:t>
      </w:r>
      <w:r w:rsidRPr="007B77AB">
        <w:rPr>
          <w:rFonts w:ascii="Times New Roman" w:eastAsia="Times New Roman" w:hAnsi="Times New Roman" w:cs="Times New Roman"/>
          <w:sz w:val="24"/>
          <w:szCs w:val="24"/>
          <w:lang w:val="lt-LT"/>
        </w:rPr>
        <w:tab/>
        <w:t>laikytis konfidencialumo įsipareigojimų, nurodytų 2.1–2.4 papunkčiuose, Sutarties vykdymo metu ir Sutarčiai pasibaigus, ją nutraukus, taip pat pasikeitus ar nutrūkus mano darbo santykiams.</w:t>
      </w:r>
    </w:p>
    <w:p w14:paraId="50C19532" w14:textId="77777777" w:rsidR="007B77AB" w:rsidRPr="007B77AB" w:rsidRDefault="007B77AB" w:rsidP="007B77AB">
      <w:pPr>
        <w:tabs>
          <w:tab w:val="left" w:pos="284"/>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3.</w:t>
      </w:r>
      <w:r w:rsidRPr="007B77AB">
        <w:rPr>
          <w:rFonts w:ascii="Times New Roman" w:eastAsia="Times New Roman" w:hAnsi="Times New Roman" w:cs="Times New Roman"/>
          <w:sz w:val="24"/>
          <w:szCs w:val="24"/>
          <w:lang w:val="lt-L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D858A03" w14:textId="77777777" w:rsidR="007B77AB" w:rsidRPr="007B77AB" w:rsidRDefault="007B77AB" w:rsidP="007B77AB">
      <w:pPr>
        <w:tabs>
          <w:tab w:val="left" w:pos="284"/>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4.</w:t>
      </w:r>
      <w:r w:rsidRPr="007B77AB">
        <w:rPr>
          <w:rFonts w:ascii="Times New Roman" w:eastAsia="Times New Roman" w:hAnsi="Times New Roman" w:cs="Times New Roman"/>
          <w:sz w:val="24"/>
          <w:szCs w:val="24"/>
          <w:lang w:val="lt-LT"/>
        </w:rPr>
        <w:tab/>
        <w:t>Esu įspėtas (-a), kad:</w:t>
      </w:r>
    </w:p>
    <w:p w14:paraId="770C6FAD"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4.1.</w:t>
      </w:r>
      <w:r w:rsidRPr="007B77AB">
        <w:rPr>
          <w:rFonts w:ascii="Times New Roman" w:eastAsia="Times New Roman" w:hAnsi="Times New Roman" w:cs="Times New Roman"/>
          <w:sz w:val="24"/>
          <w:szCs w:val="24"/>
          <w:lang w:val="lt-LT"/>
        </w:rPr>
        <w:tab/>
        <w:t>šis pasižadėjimas galios neterminuotą laiką;</w:t>
      </w:r>
    </w:p>
    <w:p w14:paraId="332530D7"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4.2.</w:t>
      </w:r>
      <w:r w:rsidRPr="007B77AB">
        <w:rPr>
          <w:rFonts w:ascii="Times New Roman" w:eastAsia="Times New Roman" w:hAnsi="Times New Roman" w:cs="Times New Roman"/>
          <w:sz w:val="24"/>
          <w:szCs w:val="24"/>
          <w:lang w:val="lt-LT"/>
        </w:rPr>
        <w:tab/>
        <w:t>su Sutartimi ir jos vykdymu susijusią informaciją, kuri man taps žinoma, bei dokumentus galėsiu atskleisti tik Lietuvos Respublikos įstatymų nustatytais atvejais;</w:t>
      </w:r>
    </w:p>
    <w:p w14:paraId="34CF7EA6"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4.3.</w:t>
      </w:r>
      <w:r w:rsidRPr="007B77AB">
        <w:rPr>
          <w:rFonts w:ascii="Times New Roman" w:eastAsia="Times New Roman" w:hAnsi="Times New Roman" w:cs="Times New Roman"/>
          <w:sz w:val="24"/>
          <w:szCs w:val="24"/>
          <w:lang w:val="lt-LT"/>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73A7847" w14:textId="77777777" w:rsidR="007B77AB" w:rsidRDefault="007B77AB" w:rsidP="007B77AB">
      <w:pPr>
        <w:widowControl w:val="0"/>
        <w:suppressAutoHyphens/>
        <w:spacing w:after="0" w:line="240" w:lineRule="auto"/>
        <w:rPr>
          <w:rFonts w:ascii="Times New Roman" w:eastAsia="Times New Roman" w:hAnsi="Times New Roman" w:cs="Times New Roman"/>
          <w:color w:val="000000"/>
          <w:sz w:val="24"/>
          <w:szCs w:val="24"/>
          <w:lang w:val="lt-LT" w:eastAsia="lt-LT"/>
        </w:rPr>
      </w:pPr>
    </w:p>
    <w:p w14:paraId="0AEE5383" w14:textId="77777777" w:rsidR="007B77AB" w:rsidRPr="007B77AB" w:rsidRDefault="007B77AB" w:rsidP="007B77AB">
      <w:pPr>
        <w:widowControl w:val="0"/>
        <w:suppressAutoHyphens/>
        <w:spacing w:after="0" w:line="240" w:lineRule="auto"/>
        <w:rPr>
          <w:rFonts w:ascii="Times New Roman" w:eastAsia="Times New Roman" w:hAnsi="Times New Roman" w:cs="Times New Roman"/>
          <w:color w:val="000000"/>
          <w:sz w:val="24"/>
          <w:szCs w:val="24"/>
          <w:lang w:val="lt-LT" w:eastAsia="lt-LT"/>
        </w:rPr>
      </w:pPr>
    </w:p>
    <w:p w14:paraId="39250AB1" w14:textId="540F4294" w:rsidR="007B77AB" w:rsidRPr="007B77AB" w:rsidRDefault="007B77AB" w:rsidP="007B77AB">
      <w:pPr>
        <w:suppressAutoHyphens/>
        <w:spacing w:after="0" w:line="240" w:lineRule="auto"/>
        <w:jc w:val="left"/>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_________________________</w:t>
      </w:r>
      <w:r w:rsidRPr="007B77AB">
        <w:rPr>
          <w:rFonts w:ascii="Times New Roman" w:eastAsia="Times New Roman" w:hAnsi="Times New Roman" w:cs="Times New Roman"/>
          <w:sz w:val="24"/>
          <w:szCs w:val="24"/>
          <w:lang w:val="lt-LT"/>
        </w:rPr>
        <w:tab/>
        <w:t xml:space="preserve">   </w:t>
      </w:r>
      <w:r>
        <w:rPr>
          <w:rFonts w:ascii="Times New Roman" w:eastAsia="Times New Roman" w:hAnsi="Times New Roman" w:cs="Times New Roman"/>
          <w:sz w:val="24"/>
          <w:szCs w:val="24"/>
          <w:lang w:val="lt-LT"/>
        </w:rPr>
        <w:t xml:space="preserve">                                               </w:t>
      </w:r>
      <w:r w:rsidRPr="007B77AB">
        <w:rPr>
          <w:rFonts w:ascii="Times New Roman" w:eastAsia="Times New Roman" w:hAnsi="Times New Roman" w:cs="Times New Roman"/>
          <w:sz w:val="24"/>
          <w:szCs w:val="24"/>
          <w:lang w:val="lt-LT"/>
        </w:rPr>
        <w:t xml:space="preserve">           ______________________</w:t>
      </w:r>
    </w:p>
    <w:tbl>
      <w:tblPr>
        <w:tblW w:w="9474" w:type="dxa"/>
        <w:tblInd w:w="165" w:type="dxa"/>
        <w:tblLook w:val="0000" w:firstRow="0" w:lastRow="0" w:firstColumn="0" w:lastColumn="0" w:noHBand="0" w:noVBand="0"/>
      </w:tblPr>
      <w:tblGrid>
        <w:gridCol w:w="4479"/>
        <w:gridCol w:w="426"/>
        <w:gridCol w:w="4569"/>
      </w:tblGrid>
      <w:tr w:rsidR="00E72D14" w:rsidRPr="000402DD" w14:paraId="20FD8234" w14:textId="77777777" w:rsidTr="005D0027">
        <w:trPr>
          <w:trHeight w:val="993"/>
        </w:trPr>
        <w:tc>
          <w:tcPr>
            <w:tcW w:w="4479" w:type="dxa"/>
          </w:tcPr>
          <w:p w14:paraId="2C945CE8" w14:textId="77777777" w:rsidR="00E72D14" w:rsidRPr="005F6D43" w:rsidRDefault="00E72D14" w:rsidP="005D0027">
            <w:pPr>
              <w:tabs>
                <w:tab w:val="left" w:pos="9630"/>
              </w:tabs>
              <w:ind w:right="8"/>
              <w:rPr>
                <w:rFonts w:ascii="Times New Roman" w:hAnsi="Times New Roman" w:cs="Times New Roman"/>
                <w:b/>
                <w:sz w:val="24"/>
                <w:szCs w:val="24"/>
                <w:lang w:val="lt-LT"/>
              </w:rPr>
            </w:pPr>
          </w:p>
          <w:p w14:paraId="52BD0BFE" w14:textId="77777777" w:rsidR="00E72D14" w:rsidRPr="005F6D43" w:rsidRDefault="00E72D14" w:rsidP="005D0027">
            <w:pPr>
              <w:tabs>
                <w:tab w:val="left" w:pos="720"/>
                <w:tab w:val="left" w:pos="1008"/>
                <w:tab w:val="left" w:pos="9630"/>
              </w:tabs>
              <w:ind w:right="8"/>
              <w:rPr>
                <w:rFonts w:ascii="Times New Roman" w:hAnsi="Times New Roman" w:cs="Times New Roman"/>
                <w:b/>
                <w:sz w:val="24"/>
                <w:szCs w:val="24"/>
                <w:lang w:val="lt-LT"/>
              </w:rPr>
            </w:pPr>
            <w:r w:rsidRPr="005F6D43">
              <w:rPr>
                <w:rFonts w:ascii="Times New Roman" w:hAnsi="Times New Roman" w:cs="Times New Roman"/>
                <w:b/>
                <w:sz w:val="24"/>
                <w:szCs w:val="24"/>
                <w:lang w:val="lt-LT"/>
              </w:rPr>
              <w:t>PIRKĖJAS</w:t>
            </w:r>
          </w:p>
          <w:p w14:paraId="3981F5B3" w14:textId="77777777" w:rsidR="00E72D14" w:rsidRPr="005F6D43" w:rsidRDefault="00E72D14" w:rsidP="005D0027">
            <w:pPr>
              <w:tabs>
                <w:tab w:val="left" w:pos="720"/>
                <w:tab w:val="left" w:pos="1008"/>
                <w:tab w:val="left" w:pos="9630"/>
              </w:tabs>
              <w:ind w:right="8"/>
              <w:rPr>
                <w:rFonts w:ascii="Times New Roman" w:hAnsi="Times New Roman" w:cs="Times New Roman"/>
                <w:sz w:val="24"/>
                <w:szCs w:val="24"/>
                <w:lang w:val="lt-LT"/>
              </w:rPr>
            </w:pPr>
          </w:p>
          <w:p w14:paraId="49BBB97B" w14:textId="77777777" w:rsidR="00E72D14" w:rsidRPr="005F6D43" w:rsidRDefault="00E72D14" w:rsidP="005D0027">
            <w:pPr>
              <w:tabs>
                <w:tab w:val="left" w:pos="720"/>
                <w:tab w:val="left" w:pos="1008"/>
                <w:tab w:val="left" w:pos="9630"/>
              </w:tabs>
              <w:ind w:right="8"/>
              <w:rPr>
                <w:rFonts w:ascii="Times New Roman" w:hAnsi="Times New Roman" w:cs="Times New Roman"/>
                <w:b/>
                <w:sz w:val="24"/>
                <w:szCs w:val="24"/>
                <w:lang w:val="lt-LT"/>
              </w:rPr>
            </w:pPr>
            <w:r w:rsidRPr="005F6D43">
              <w:rPr>
                <w:rFonts w:ascii="Times New Roman" w:hAnsi="Times New Roman" w:cs="Times New Roman"/>
                <w:b/>
                <w:sz w:val="24"/>
                <w:szCs w:val="24"/>
                <w:lang w:val="lt-LT"/>
              </w:rPr>
              <w:t xml:space="preserve">Informatikos ir ryšių departamentas prie Lietuvos Respublikos vidaus reikalų ministerijos </w:t>
            </w:r>
          </w:p>
          <w:p w14:paraId="41C77B46" w14:textId="77777777" w:rsidR="00E72D14" w:rsidRPr="005F6D43" w:rsidRDefault="00E72D14" w:rsidP="005D0027">
            <w:pPr>
              <w:tabs>
                <w:tab w:val="left" w:pos="720"/>
                <w:tab w:val="left" w:pos="1008"/>
                <w:tab w:val="left" w:pos="9630"/>
              </w:tabs>
              <w:ind w:right="8"/>
              <w:rPr>
                <w:rFonts w:ascii="Times New Roman" w:hAnsi="Times New Roman" w:cs="Times New Roman"/>
                <w:bCs/>
                <w:sz w:val="24"/>
                <w:szCs w:val="24"/>
                <w:lang w:val="lt-LT"/>
              </w:rPr>
            </w:pPr>
          </w:p>
          <w:p w14:paraId="1CD1133C" w14:textId="77777777" w:rsidR="00E72D14" w:rsidRPr="005F6D43" w:rsidRDefault="00E72D14" w:rsidP="005D0027">
            <w:pPr>
              <w:tabs>
                <w:tab w:val="left" w:pos="720"/>
                <w:tab w:val="left" w:pos="1008"/>
                <w:tab w:val="left" w:pos="9630"/>
              </w:tabs>
              <w:ind w:right="8"/>
              <w:rPr>
                <w:rFonts w:ascii="Times New Roman" w:hAnsi="Times New Roman" w:cs="Times New Roman"/>
                <w:bCs/>
                <w:sz w:val="24"/>
                <w:szCs w:val="24"/>
                <w:lang w:val="lt-LT"/>
              </w:rPr>
            </w:pPr>
            <w:r w:rsidRPr="005F6D43">
              <w:rPr>
                <w:rFonts w:ascii="Times New Roman" w:hAnsi="Times New Roman" w:cs="Times New Roman"/>
                <w:bCs/>
                <w:sz w:val="24"/>
                <w:szCs w:val="24"/>
                <w:lang w:val="lt-LT"/>
              </w:rPr>
              <w:t>Direktorė</w:t>
            </w:r>
          </w:p>
          <w:p w14:paraId="1BDBA05E" w14:textId="77777777" w:rsidR="00E72D14" w:rsidRPr="005F6D43" w:rsidRDefault="00E72D14" w:rsidP="005D0027">
            <w:pPr>
              <w:tabs>
                <w:tab w:val="left" w:pos="9630"/>
              </w:tabs>
              <w:rPr>
                <w:rFonts w:ascii="Times New Roman" w:hAnsi="Times New Roman" w:cs="Times New Roman"/>
                <w:sz w:val="24"/>
                <w:szCs w:val="24"/>
                <w:lang w:val="lt-LT"/>
              </w:rPr>
            </w:pPr>
            <w:r w:rsidRPr="005F6D43">
              <w:rPr>
                <w:rFonts w:ascii="Times New Roman" w:hAnsi="Times New Roman" w:cs="Times New Roman"/>
                <w:bCs/>
                <w:sz w:val="24"/>
                <w:szCs w:val="24"/>
                <w:lang w:val="lt-LT"/>
              </w:rPr>
              <w:t xml:space="preserve">Viktorija </w:t>
            </w:r>
            <w:proofErr w:type="spellStart"/>
            <w:r w:rsidRPr="005F6D43">
              <w:rPr>
                <w:rFonts w:ascii="Times New Roman" w:hAnsi="Times New Roman" w:cs="Times New Roman"/>
                <w:bCs/>
                <w:sz w:val="24"/>
                <w:szCs w:val="24"/>
                <w:lang w:val="lt-LT"/>
              </w:rPr>
              <w:t>Rūkštelė</w:t>
            </w:r>
            <w:proofErr w:type="spellEnd"/>
          </w:p>
        </w:tc>
        <w:tc>
          <w:tcPr>
            <w:tcW w:w="426" w:type="dxa"/>
          </w:tcPr>
          <w:p w14:paraId="53A3F922" w14:textId="77777777" w:rsidR="00E72D14" w:rsidRPr="005F6D43" w:rsidRDefault="00E72D14" w:rsidP="005D0027">
            <w:pPr>
              <w:keepNext/>
              <w:tabs>
                <w:tab w:val="left" w:pos="9630"/>
              </w:tabs>
              <w:ind w:right="8"/>
              <w:outlineLvl w:val="0"/>
              <w:rPr>
                <w:rFonts w:ascii="Times New Roman" w:eastAsia="Arial Unicode MS" w:hAnsi="Times New Roman" w:cs="Times New Roman"/>
                <w:b/>
                <w:bCs/>
                <w:sz w:val="24"/>
                <w:szCs w:val="24"/>
                <w:lang w:val="lt-LT"/>
              </w:rPr>
            </w:pPr>
          </w:p>
        </w:tc>
        <w:tc>
          <w:tcPr>
            <w:tcW w:w="4569" w:type="dxa"/>
          </w:tcPr>
          <w:p w14:paraId="54997607" w14:textId="77777777" w:rsidR="00E72D14" w:rsidRPr="005F6D43" w:rsidRDefault="00E72D14" w:rsidP="005D0027">
            <w:pPr>
              <w:keepNext/>
              <w:tabs>
                <w:tab w:val="left" w:pos="9630"/>
              </w:tabs>
              <w:ind w:right="8"/>
              <w:outlineLvl w:val="0"/>
              <w:rPr>
                <w:rFonts w:ascii="Times New Roman" w:eastAsia="Arial Unicode MS" w:hAnsi="Times New Roman" w:cs="Times New Roman"/>
                <w:b/>
                <w:bCs/>
                <w:sz w:val="24"/>
                <w:szCs w:val="24"/>
                <w:lang w:val="lt-LT"/>
              </w:rPr>
            </w:pPr>
          </w:p>
          <w:p w14:paraId="1E51BADE" w14:textId="77777777" w:rsidR="00E72D14" w:rsidRPr="005F6D43" w:rsidRDefault="00E72D14" w:rsidP="005D0027">
            <w:pPr>
              <w:keepNext/>
              <w:tabs>
                <w:tab w:val="left" w:pos="9630"/>
              </w:tabs>
              <w:ind w:right="8"/>
              <w:outlineLvl w:val="0"/>
              <w:rPr>
                <w:rFonts w:ascii="Times New Roman" w:eastAsia="Arial Unicode MS" w:hAnsi="Times New Roman" w:cs="Times New Roman"/>
                <w:b/>
                <w:bCs/>
                <w:sz w:val="24"/>
                <w:szCs w:val="24"/>
                <w:lang w:val="lt-LT"/>
              </w:rPr>
            </w:pPr>
            <w:r w:rsidRPr="005F6D43">
              <w:rPr>
                <w:rFonts w:ascii="Times New Roman" w:eastAsia="Arial Unicode MS" w:hAnsi="Times New Roman" w:cs="Times New Roman"/>
                <w:b/>
                <w:bCs/>
                <w:sz w:val="24"/>
                <w:szCs w:val="24"/>
                <w:lang w:val="lt-LT"/>
              </w:rPr>
              <w:t>TIEKĖJAS</w:t>
            </w:r>
          </w:p>
          <w:p w14:paraId="407AA5B3" w14:textId="77777777" w:rsidR="00E72D14" w:rsidRPr="005F6D43" w:rsidRDefault="00E72D14" w:rsidP="005D0027">
            <w:pPr>
              <w:tabs>
                <w:tab w:val="left" w:pos="9630"/>
              </w:tabs>
              <w:ind w:right="8"/>
              <w:rPr>
                <w:rFonts w:ascii="Times New Roman" w:hAnsi="Times New Roman" w:cs="Times New Roman"/>
                <w:b/>
                <w:sz w:val="24"/>
                <w:szCs w:val="24"/>
                <w:lang w:val="lt-LT" w:eastAsia="lt-LT"/>
              </w:rPr>
            </w:pPr>
          </w:p>
          <w:p w14:paraId="3C338FB5" w14:textId="77777777" w:rsidR="00E72D14" w:rsidRPr="005F6D43" w:rsidRDefault="00E72D14" w:rsidP="005D0027">
            <w:pPr>
              <w:rPr>
                <w:rFonts w:ascii="Times New Roman" w:hAnsi="Times New Roman" w:cs="Times New Roman"/>
                <w:sz w:val="24"/>
                <w:szCs w:val="24"/>
                <w:lang w:val="lt-LT"/>
              </w:rPr>
            </w:pPr>
            <w:proofErr w:type="spellStart"/>
            <w:r w:rsidRPr="005F6D43">
              <w:rPr>
                <w:rFonts w:ascii="Times New Roman" w:hAnsi="Times New Roman" w:cs="Times New Roman"/>
                <w:b/>
                <w:bCs/>
                <w:sz w:val="24"/>
                <w:szCs w:val="24"/>
                <w:lang w:val="lt-LT"/>
              </w:rPr>
              <w:t>Blue</w:t>
            </w:r>
            <w:proofErr w:type="spellEnd"/>
            <w:r w:rsidRPr="005F6D43">
              <w:rPr>
                <w:rFonts w:ascii="Times New Roman" w:hAnsi="Times New Roman" w:cs="Times New Roman"/>
                <w:b/>
                <w:bCs/>
                <w:sz w:val="24"/>
                <w:szCs w:val="24"/>
                <w:lang w:val="lt-LT"/>
              </w:rPr>
              <w:t xml:space="preserve"> </w:t>
            </w:r>
            <w:proofErr w:type="spellStart"/>
            <w:r w:rsidRPr="005F6D43">
              <w:rPr>
                <w:rFonts w:ascii="Times New Roman" w:hAnsi="Times New Roman" w:cs="Times New Roman"/>
                <w:b/>
                <w:bCs/>
                <w:sz w:val="24"/>
                <w:szCs w:val="24"/>
                <w:lang w:val="lt-LT"/>
              </w:rPr>
              <w:t>Bridge</w:t>
            </w:r>
            <w:proofErr w:type="spellEnd"/>
            <w:r w:rsidRPr="005F6D43">
              <w:rPr>
                <w:rFonts w:ascii="Times New Roman" w:hAnsi="Times New Roman" w:cs="Times New Roman"/>
                <w:b/>
                <w:bCs/>
                <w:sz w:val="24"/>
                <w:szCs w:val="24"/>
                <w:lang w:val="lt-LT"/>
              </w:rPr>
              <w:t xml:space="preserve"> MSP, UAB</w:t>
            </w:r>
          </w:p>
          <w:p w14:paraId="211CD7C4" w14:textId="77777777" w:rsidR="00E72D14" w:rsidRPr="005F6D43" w:rsidRDefault="00E72D14" w:rsidP="005D0027">
            <w:pPr>
              <w:rPr>
                <w:rFonts w:ascii="Times New Roman" w:hAnsi="Times New Roman" w:cs="Times New Roman"/>
                <w:sz w:val="24"/>
                <w:szCs w:val="24"/>
                <w:lang w:val="lt-LT"/>
              </w:rPr>
            </w:pPr>
          </w:p>
          <w:p w14:paraId="6A8E38D7" w14:textId="77777777" w:rsidR="00E72D14" w:rsidRPr="005F6D43" w:rsidRDefault="00E72D14" w:rsidP="005D0027">
            <w:pPr>
              <w:rPr>
                <w:rFonts w:ascii="Times New Roman" w:hAnsi="Times New Roman" w:cs="Times New Roman"/>
                <w:sz w:val="24"/>
                <w:szCs w:val="24"/>
                <w:lang w:val="lt-LT"/>
              </w:rPr>
            </w:pPr>
          </w:p>
          <w:p w14:paraId="118405AB" w14:textId="77777777" w:rsidR="00E72D14" w:rsidRPr="005F6D43" w:rsidRDefault="00BF59F0" w:rsidP="005D0027">
            <w:pPr>
              <w:rPr>
                <w:rFonts w:ascii="Times New Roman" w:hAnsi="Times New Roman" w:cs="Times New Roman"/>
                <w:sz w:val="24"/>
                <w:szCs w:val="24"/>
                <w:lang w:val="lt-LT"/>
              </w:rPr>
            </w:pPr>
            <w:r w:rsidRPr="005F6D43">
              <w:rPr>
                <w:rFonts w:ascii="Times New Roman" w:hAnsi="Times New Roman" w:cs="Times New Roman"/>
                <w:sz w:val="24"/>
                <w:szCs w:val="24"/>
                <w:lang w:val="lt-LT"/>
              </w:rPr>
              <w:t xml:space="preserve">Komercijos direktorius </w:t>
            </w:r>
          </w:p>
          <w:p w14:paraId="6D278A9C" w14:textId="1403CA61" w:rsidR="00BF59F0" w:rsidRPr="005F6D43" w:rsidRDefault="00BF59F0" w:rsidP="005D0027">
            <w:pPr>
              <w:rPr>
                <w:rFonts w:ascii="Times New Roman" w:hAnsi="Times New Roman" w:cs="Times New Roman"/>
                <w:sz w:val="24"/>
                <w:szCs w:val="24"/>
                <w:lang w:val="lt-LT"/>
              </w:rPr>
            </w:pPr>
          </w:p>
        </w:tc>
      </w:tr>
    </w:tbl>
    <w:p w14:paraId="6873F45E" w14:textId="77777777" w:rsidR="00734161" w:rsidRPr="00D273B5" w:rsidRDefault="00734161" w:rsidP="00556361">
      <w:pPr>
        <w:spacing w:before="60" w:after="60" w:line="240" w:lineRule="auto"/>
        <w:rPr>
          <w:rFonts w:ascii="Calibri Light" w:hAnsi="Calibri Light" w:cs="Calibri Light"/>
          <w:lang w:val="lt-LT"/>
        </w:rPr>
      </w:pPr>
    </w:p>
    <w:sectPr w:rsidR="00734161" w:rsidRPr="00D273B5" w:rsidSect="00131595">
      <w:footerReference w:type="default" r:id="rId1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9579" w14:textId="77777777" w:rsidR="003261F7" w:rsidRDefault="003261F7">
      <w:pPr>
        <w:spacing w:after="0" w:line="240" w:lineRule="auto"/>
      </w:pPr>
      <w:r>
        <w:separator/>
      </w:r>
    </w:p>
  </w:endnote>
  <w:endnote w:type="continuationSeparator" w:id="0">
    <w:p w14:paraId="2DF27517" w14:textId="77777777" w:rsidR="003261F7" w:rsidRDefault="0032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6673" w14:textId="77777777" w:rsidR="003261F7" w:rsidRDefault="003261F7">
      <w:pPr>
        <w:spacing w:after="0" w:line="240" w:lineRule="auto"/>
      </w:pPr>
      <w:r>
        <w:separator/>
      </w:r>
    </w:p>
  </w:footnote>
  <w:footnote w:type="continuationSeparator" w:id="0">
    <w:p w14:paraId="6690300C" w14:textId="77777777" w:rsidR="003261F7" w:rsidRDefault="00326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2494C"/>
    <w:multiLevelType w:val="hybridMultilevel"/>
    <w:tmpl w:val="A7B67730"/>
    <w:lvl w:ilvl="0" w:tplc="FFFFFFFF">
      <w:start w:val="1"/>
      <w:numFmt w:val="decimal"/>
      <w:lvlText w:val="4.1.%1."/>
      <w:lvlJc w:val="left"/>
      <w:pPr>
        <w:ind w:left="757"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3C06FBF"/>
    <w:multiLevelType w:val="hybridMultilevel"/>
    <w:tmpl w:val="92B0E444"/>
    <w:lvl w:ilvl="0" w:tplc="C7EAD11E">
      <w:start w:val="1"/>
      <w:numFmt w:val="decimal"/>
      <w:lvlText w:val="%1."/>
      <w:lvlJc w:val="left"/>
      <w:pPr>
        <w:ind w:left="1020" w:hanging="360"/>
      </w:pPr>
    </w:lvl>
    <w:lvl w:ilvl="1" w:tplc="0CEAA75E">
      <w:start w:val="1"/>
      <w:numFmt w:val="decimal"/>
      <w:lvlText w:val="%2."/>
      <w:lvlJc w:val="left"/>
      <w:pPr>
        <w:ind w:left="1020" w:hanging="360"/>
      </w:pPr>
    </w:lvl>
    <w:lvl w:ilvl="2" w:tplc="3BFE0D84">
      <w:start w:val="1"/>
      <w:numFmt w:val="decimal"/>
      <w:lvlText w:val="%3."/>
      <w:lvlJc w:val="left"/>
      <w:pPr>
        <w:ind w:left="1020" w:hanging="360"/>
      </w:pPr>
    </w:lvl>
    <w:lvl w:ilvl="3" w:tplc="01A460A8">
      <w:start w:val="1"/>
      <w:numFmt w:val="decimal"/>
      <w:lvlText w:val="%4."/>
      <w:lvlJc w:val="left"/>
      <w:pPr>
        <w:ind w:left="1020" w:hanging="360"/>
      </w:pPr>
    </w:lvl>
    <w:lvl w:ilvl="4" w:tplc="AB2E7FB2">
      <w:start w:val="1"/>
      <w:numFmt w:val="decimal"/>
      <w:lvlText w:val="%5."/>
      <w:lvlJc w:val="left"/>
      <w:pPr>
        <w:ind w:left="1020" w:hanging="360"/>
      </w:pPr>
    </w:lvl>
    <w:lvl w:ilvl="5" w:tplc="5E600454">
      <w:start w:val="1"/>
      <w:numFmt w:val="decimal"/>
      <w:lvlText w:val="%6."/>
      <w:lvlJc w:val="left"/>
      <w:pPr>
        <w:ind w:left="1020" w:hanging="360"/>
      </w:pPr>
    </w:lvl>
    <w:lvl w:ilvl="6" w:tplc="88A45E58">
      <w:start w:val="1"/>
      <w:numFmt w:val="decimal"/>
      <w:lvlText w:val="%7."/>
      <w:lvlJc w:val="left"/>
      <w:pPr>
        <w:ind w:left="1020" w:hanging="360"/>
      </w:pPr>
    </w:lvl>
    <w:lvl w:ilvl="7" w:tplc="B4E67302">
      <w:start w:val="1"/>
      <w:numFmt w:val="decimal"/>
      <w:lvlText w:val="%8."/>
      <w:lvlJc w:val="left"/>
      <w:pPr>
        <w:ind w:left="1020" w:hanging="360"/>
      </w:pPr>
    </w:lvl>
    <w:lvl w:ilvl="8" w:tplc="797E4952">
      <w:start w:val="1"/>
      <w:numFmt w:val="decimal"/>
      <w:lvlText w:val="%9."/>
      <w:lvlJc w:val="left"/>
      <w:pPr>
        <w:ind w:left="1020" w:hanging="36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AC85961"/>
    <w:multiLevelType w:val="hybridMultilevel"/>
    <w:tmpl w:val="E2D4A066"/>
    <w:lvl w:ilvl="0" w:tplc="FFFFFFFF">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6B2A21"/>
    <w:multiLevelType w:val="hybridMultilevel"/>
    <w:tmpl w:val="E2D4A066"/>
    <w:lvl w:ilvl="0" w:tplc="0666F992">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1BA4D98">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8DCFC48">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8E5C4">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8081BA0">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98D726">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5D883AE">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38A0744">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921B3C">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030837"/>
    <w:multiLevelType w:val="multilevel"/>
    <w:tmpl w:val="96EC4BC4"/>
    <w:lvl w:ilvl="0">
      <w:start w:val="7"/>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4F7794E"/>
    <w:multiLevelType w:val="multilevel"/>
    <w:tmpl w:val="15AE2948"/>
    <w:lvl w:ilvl="0">
      <w:start w:val="7"/>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11"/>
  </w:num>
  <w:num w:numId="7" w16cid:durableId="1232229537">
    <w:abstractNumId w:val="18"/>
  </w:num>
  <w:num w:numId="8" w16cid:durableId="1507289284">
    <w:abstractNumId w:val="42"/>
  </w:num>
  <w:num w:numId="9" w16cid:durableId="849026508">
    <w:abstractNumId w:val="33"/>
  </w:num>
  <w:num w:numId="10" w16cid:durableId="1060132068">
    <w:abstractNumId w:val="13"/>
  </w:num>
  <w:num w:numId="11" w16cid:durableId="256015611">
    <w:abstractNumId w:val="14"/>
  </w:num>
  <w:num w:numId="12" w16cid:durableId="263919911">
    <w:abstractNumId w:val="44"/>
  </w:num>
  <w:num w:numId="13" w16cid:durableId="552927629">
    <w:abstractNumId w:val="24"/>
  </w:num>
  <w:num w:numId="14" w16cid:durableId="74396436">
    <w:abstractNumId w:val="15"/>
  </w:num>
  <w:num w:numId="15" w16cid:durableId="1920282717">
    <w:abstractNumId w:val="22"/>
  </w:num>
  <w:num w:numId="16" w16cid:durableId="220792621">
    <w:abstractNumId w:val="21"/>
  </w:num>
  <w:num w:numId="17" w16cid:durableId="1781798063">
    <w:abstractNumId w:val="19"/>
  </w:num>
  <w:num w:numId="18" w16cid:durableId="1009719642">
    <w:abstractNumId w:val="12"/>
  </w:num>
  <w:num w:numId="19" w16cid:durableId="1515027592">
    <w:abstractNumId w:val="28"/>
  </w:num>
  <w:num w:numId="20" w16cid:durableId="1950158891">
    <w:abstractNumId w:val="23"/>
  </w:num>
  <w:num w:numId="21" w16cid:durableId="1574584123">
    <w:abstractNumId w:val="32"/>
  </w:num>
  <w:num w:numId="22" w16cid:durableId="1772316425">
    <w:abstractNumId w:val="8"/>
  </w:num>
  <w:num w:numId="23" w16cid:durableId="1472863569">
    <w:abstractNumId w:val="9"/>
  </w:num>
  <w:num w:numId="24" w16cid:durableId="1654794239">
    <w:abstractNumId w:val="35"/>
  </w:num>
  <w:num w:numId="25" w16cid:durableId="201671294">
    <w:abstractNumId w:val="38"/>
  </w:num>
  <w:num w:numId="26" w16cid:durableId="1829129351">
    <w:abstractNumId w:val="40"/>
  </w:num>
  <w:num w:numId="27" w16cid:durableId="649289947">
    <w:abstractNumId w:val="27"/>
  </w:num>
  <w:num w:numId="28" w16cid:durableId="52773226">
    <w:abstractNumId w:val="25"/>
  </w:num>
  <w:num w:numId="29" w16cid:durableId="1428887181">
    <w:abstractNumId w:val="29"/>
  </w:num>
  <w:num w:numId="30" w16cid:durableId="1082721013">
    <w:abstractNumId w:val="5"/>
  </w:num>
  <w:num w:numId="31" w16cid:durableId="483204788">
    <w:abstractNumId w:val="16"/>
  </w:num>
  <w:num w:numId="32" w16cid:durableId="1989899966">
    <w:abstractNumId w:val="36"/>
  </w:num>
  <w:num w:numId="33" w16cid:durableId="1516917841">
    <w:abstractNumId w:val="17"/>
  </w:num>
  <w:num w:numId="34" w16cid:durableId="2105684055">
    <w:abstractNumId w:val="34"/>
  </w:num>
  <w:num w:numId="35" w16cid:durableId="371005059">
    <w:abstractNumId w:val="30"/>
  </w:num>
  <w:num w:numId="36" w16cid:durableId="1789858266">
    <w:abstractNumId w:val="39"/>
  </w:num>
  <w:num w:numId="37" w16cid:durableId="494614562">
    <w:abstractNumId w:val="31"/>
  </w:num>
  <w:num w:numId="38" w16cid:durableId="1473055655">
    <w:abstractNumId w:val="37"/>
  </w:num>
  <w:num w:numId="39" w16cid:durableId="510532351">
    <w:abstractNumId w:val="6"/>
  </w:num>
  <w:num w:numId="40" w16cid:durableId="736517403">
    <w:abstractNumId w:val="7"/>
  </w:num>
  <w:num w:numId="41" w16cid:durableId="922690250">
    <w:abstractNumId w:val="26"/>
  </w:num>
  <w:num w:numId="42" w16cid:durableId="948008213">
    <w:abstractNumId w:val="20"/>
  </w:num>
  <w:num w:numId="43" w16cid:durableId="2039700495">
    <w:abstractNumId w:val="41"/>
  </w:num>
  <w:num w:numId="44" w16cid:durableId="2068455981">
    <w:abstractNumId w:val="43"/>
  </w:num>
  <w:num w:numId="45" w16cid:durableId="6560320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4E97"/>
    <w:rsid w:val="000050A5"/>
    <w:rsid w:val="00005EA6"/>
    <w:rsid w:val="00010620"/>
    <w:rsid w:val="00011C23"/>
    <w:rsid w:val="000133AB"/>
    <w:rsid w:val="000162BE"/>
    <w:rsid w:val="000204A6"/>
    <w:rsid w:val="0002067B"/>
    <w:rsid w:val="0002554A"/>
    <w:rsid w:val="00026A54"/>
    <w:rsid w:val="000270ED"/>
    <w:rsid w:val="000316EB"/>
    <w:rsid w:val="00032092"/>
    <w:rsid w:val="00032724"/>
    <w:rsid w:val="0003366F"/>
    <w:rsid w:val="0003446B"/>
    <w:rsid w:val="000344F0"/>
    <w:rsid w:val="00036957"/>
    <w:rsid w:val="00036DBB"/>
    <w:rsid w:val="00037185"/>
    <w:rsid w:val="00041E3C"/>
    <w:rsid w:val="00042266"/>
    <w:rsid w:val="0004269F"/>
    <w:rsid w:val="00043576"/>
    <w:rsid w:val="00045F8C"/>
    <w:rsid w:val="0004685E"/>
    <w:rsid w:val="000471DF"/>
    <w:rsid w:val="00047B2E"/>
    <w:rsid w:val="00052BFC"/>
    <w:rsid w:val="00053743"/>
    <w:rsid w:val="00055EEA"/>
    <w:rsid w:val="0005633C"/>
    <w:rsid w:val="00061076"/>
    <w:rsid w:val="0006122E"/>
    <w:rsid w:val="000612F3"/>
    <w:rsid w:val="00064214"/>
    <w:rsid w:val="000648CE"/>
    <w:rsid w:val="00065506"/>
    <w:rsid w:val="0006551C"/>
    <w:rsid w:val="000664F0"/>
    <w:rsid w:val="00066CC5"/>
    <w:rsid w:val="00066E9B"/>
    <w:rsid w:val="00071A2F"/>
    <w:rsid w:val="000730EC"/>
    <w:rsid w:val="0007339C"/>
    <w:rsid w:val="00073826"/>
    <w:rsid w:val="0007479F"/>
    <w:rsid w:val="00076880"/>
    <w:rsid w:val="000777D3"/>
    <w:rsid w:val="00077819"/>
    <w:rsid w:val="00077F4E"/>
    <w:rsid w:val="00080339"/>
    <w:rsid w:val="00081A1B"/>
    <w:rsid w:val="00084F44"/>
    <w:rsid w:val="00086057"/>
    <w:rsid w:val="00092518"/>
    <w:rsid w:val="00097241"/>
    <w:rsid w:val="00097560"/>
    <w:rsid w:val="000A0A83"/>
    <w:rsid w:val="000A1D19"/>
    <w:rsid w:val="000A23D3"/>
    <w:rsid w:val="000A52E4"/>
    <w:rsid w:val="000A61E0"/>
    <w:rsid w:val="000B0A6A"/>
    <w:rsid w:val="000B1A6F"/>
    <w:rsid w:val="000B2D98"/>
    <w:rsid w:val="000C1C3F"/>
    <w:rsid w:val="000C1CDC"/>
    <w:rsid w:val="000C2037"/>
    <w:rsid w:val="000C2337"/>
    <w:rsid w:val="000C3012"/>
    <w:rsid w:val="000C3119"/>
    <w:rsid w:val="000C5481"/>
    <w:rsid w:val="000C6777"/>
    <w:rsid w:val="000D0B5B"/>
    <w:rsid w:val="000D0C23"/>
    <w:rsid w:val="000D122A"/>
    <w:rsid w:val="000D1801"/>
    <w:rsid w:val="000D2C90"/>
    <w:rsid w:val="000D3108"/>
    <w:rsid w:val="000D610B"/>
    <w:rsid w:val="000D6828"/>
    <w:rsid w:val="000E0EAB"/>
    <w:rsid w:val="000E181D"/>
    <w:rsid w:val="000E1906"/>
    <w:rsid w:val="000E3C58"/>
    <w:rsid w:val="000E3E90"/>
    <w:rsid w:val="000E416B"/>
    <w:rsid w:val="000E6066"/>
    <w:rsid w:val="000F1151"/>
    <w:rsid w:val="000F1385"/>
    <w:rsid w:val="000F33C7"/>
    <w:rsid w:val="000F4284"/>
    <w:rsid w:val="000F43BE"/>
    <w:rsid w:val="000F4794"/>
    <w:rsid w:val="000F4D3D"/>
    <w:rsid w:val="000F554D"/>
    <w:rsid w:val="000F5D57"/>
    <w:rsid w:val="000F655E"/>
    <w:rsid w:val="000F6B0B"/>
    <w:rsid w:val="001024AE"/>
    <w:rsid w:val="001038C5"/>
    <w:rsid w:val="00103A07"/>
    <w:rsid w:val="00104C31"/>
    <w:rsid w:val="00106B99"/>
    <w:rsid w:val="00110D33"/>
    <w:rsid w:val="001118DB"/>
    <w:rsid w:val="00113927"/>
    <w:rsid w:val="00115DE0"/>
    <w:rsid w:val="00115EC8"/>
    <w:rsid w:val="00116EB5"/>
    <w:rsid w:val="001239E4"/>
    <w:rsid w:val="00123B82"/>
    <w:rsid w:val="00124331"/>
    <w:rsid w:val="001260E8"/>
    <w:rsid w:val="00131595"/>
    <w:rsid w:val="0013231E"/>
    <w:rsid w:val="00132660"/>
    <w:rsid w:val="001328BA"/>
    <w:rsid w:val="00136F5C"/>
    <w:rsid w:val="00137D38"/>
    <w:rsid w:val="00143174"/>
    <w:rsid w:val="0014465A"/>
    <w:rsid w:val="001449FD"/>
    <w:rsid w:val="001458F5"/>
    <w:rsid w:val="0015224A"/>
    <w:rsid w:val="00152EDB"/>
    <w:rsid w:val="00153ACE"/>
    <w:rsid w:val="00153F22"/>
    <w:rsid w:val="0016021E"/>
    <w:rsid w:val="0016225E"/>
    <w:rsid w:val="00165468"/>
    <w:rsid w:val="00166B36"/>
    <w:rsid w:val="001679F5"/>
    <w:rsid w:val="0017035A"/>
    <w:rsid w:val="00171C82"/>
    <w:rsid w:val="00172C17"/>
    <w:rsid w:val="001730A3"/>
    <w:rsid w:val="0017439D"/>
    <w:rsid w:val="00174B35"/>
    <w:rsid w:val="00174FB1"/>
    <w:rsid w:val="00175990"/>
    <w:rsid w:val="00177CDB"/>
    <w:rsid w:val="00180F13"/>
    <w:rsid w:val="0018171F"/>
    <w:rsid w:val="0018305C"/>
    <w:rsid w:val="00185D52"/>
    <w:rsid w:val="00185F21"/>
    <w:rsid w:val="00186A5A"/>
    <w:rsid w:val="001907DF"/>
    <w:rsid w:val="0019192A"/>
    <w:rsid w:val="00192838"/>
    <w:rsid w:val="00194815"/>
    <w:rsid w:val="00194EA9"/>
    <w:rsid w:val="001963C3"/>
    <w:rsid w:val="001A06E5"/>
    <w:rsid w:val="001A0AC6"/>
    <w:rsid w:val="001A1B6A"/>
    <w:rsid w:val="001A293A"/>
    <w:rsid w:val="001A2CD8"/>
    <w:rsid w:val="001A3652"/>
    <w:rsid w:val="001A5509"/>
    <w:rsid w:val="001A6565"/>
    <w:rsid w:val="001A6718"/>
    <w:rsid w:val="001A7493"/>
    <w:rsid w:val="001B12C5"/>
    <w:rsid w:val="001B189E"/>
    <w:rsid w:val="001B1919"/>
    <w:rsid w:val="001B7AC7"/>
    <w:rsid w:val="001B7BEB"/>
    <w:rsid w:val="001C50F7"/>
    <w:rsid w:val="001C52E6"/>
    <w:rsid w:val="001C61B7"/>
    <w:rsid w:val="001C7F01"/>
    <w:rsid w:val="001D0EA5"/>
    <w:rsid w:val="001D1EC2"/>
    <w:rsid w:val="001D26B5"/>
    <w:rsid w:val="001D273C"/>
    <w:rsid w:val="001D30B1"/>
    <w:rsid w:val="001D32D3"/>
    <w:rsid w:val="001D4AF9"/>
    <w:rsid w:val="001D4CCC"/>
    <w:rsid w:val="001D619E"/>
    <w:rsid w:val="001D7B27"/>
    <w:rsid w:val="001F0B2E"/>
    <w:rsid w:val="001F0C86"/>
    <w:rsid w:val="001F2289"/>
    <w:rsid w:val="001F335D"/>
    <w:rsid w:val="001F37D6"/>
    <w:rsid w:val="001F3F23"/>
    <w:rsid w:val="001F520A"/>
    <w:rsid w:val="001F6208"/>
    <w:rsid w:val="001F6330"/>
    <w:rsid w:val="00201B9E"/>
    <w:rsid w:val="0020299D"/>
    <w:rsid w:val="00202C12"/>
    <w:rsid w:val="00203D2F"/>
    <w:rsid w:val="002048C3"/>
    <w:rsid w:val="0020503E"/>
    <w:rsid w:val="0020542B"/>
    <w:rsid w:val="00205C37"/>
    <w:rsid w:val="002061AF"/>
    <w:rsid w:val="00207622"/>
    <w:rsid w:val="0021006D"/>
    <w:rsid w:val="002101D9"/>
    <w:rsid w:val="00210D07"/>
    <w:rsid w:val="0021194A"/>
    <w:rsid w:val="00211AD7"/>
    <w:rsid w:val="002140AF"/>
    <w:rsid w:val="00214E78"/>
    <w:rsid w:val="00216CC3"/>
    <w:rsid w:val="0022034A"/>
    <w:rsid w:val="00222D18"/>
    <w:rsid w:val="00224833"/>
    <w:rsid w:val="002253B5"/>
    <w:rsid w:val="00226BEA"/>
    <w:rsid w:val="00230BD5"/>
    <w:rsid w:val="00230C9A"/>
    <w:rsid w:val="00232A65"/>
    <w:rsid w:val="00233A12"/>
    <w:rsid w:val="002379D0"/>
    <w:rsid w:val="00243A47"/>
    <w:rsid w:val="0024667B"/>
    <w:rsid w:val="00250406"/>
    <w:rsid w:val="00250EEF"/>
    <w:rsid w:val="00255CAD"/>
    <w:rsid w:val="00257C8B"/>
    <w:rsid w:val="00257FC4"/>
    <w:rsid w:val="00261339"/>
    <w:rsid w:val="00261B88"/>
    <w:rsid w:val="00263108"/>
    <w:rsid w:val="0026357D"/>
    <w:rsid w:val="00265809"/>
    <w:rsid w:val="00265C62"/>
    <w:rsid w:val="002677A6"/>
    <w:rsid w:val="00267A39"/>
    <w:rsid w:val="00267B0E"/>
    <w:rsid w:val="00270CA5"/>
    <w:rsid w:val="00271198"/>
    <w:rsid w:val="0027333C"/>
    <w:rsid w:val="00273CFD"/>
    <w:rsid w:val="002749DF"/>
    <w:rsid w:val="0027754B"/>
    <w:rsid w:val="00280E89"/>
    <w:rsid w:val="00281030"/>
    <w:rsid w:val="00281958"/>
    <w:rsid w:val="0028250F"/>
    <w:rsid w:val="00282E42"/>
    <w:rsid w:val="00285D71"/>
    <w:rsid w:val="002862F1"/>
    <w:rsid w:val="00286722"/>
    <w:rsid w:val="00287D80"/>
    <w:rsid w:val="0029085B"/>
    <w:rsid w:val="00290944"/>
    <w:rsid w:val="00290E61"/>
    <w:rsid w:val="002912FE"/>
    <w:rsid w:val="00292FAC"/>
    <w:rsid w:val="002937AF"/>
    <w:rsid w:val="002946A0"/>
    <w:rsid w:val="00295992"/>
    <w:rsid w:val="0029701E"/>
    <w:rsid w:val="002A0C54"/>
    <w:rsid w:val="002A0E40"/>
    <w:rsid w:val="002A29E7"/>
    <w:rsid w:val="002A5ADA"/>
    <w:rsid w:val="002A626E"/>
    <w:rsid w:val="002B003D"/>
    <w:rsid w:val="002B0C49"/>
    <w:rsid w:val="002B0DB3"/>
    <w:rsid w:val="002B1A3D"/>
    <w:rsid w:val="002B41AE"/>
    <w:rsid w:val="002B4C02"/>
    <w:rsid w:val="002B4F15"/>
    <w:rsid w:val="002B60C4"/>
    <w:rsid w:val="002B6296"/>
    <w:rsid w:val="002B6319"/>
    <w:rsid w:val="002B7116"/>
    <w:rsid w:val="002B7579"/>
    <w:rsid w:val="002C25B6"/>
    <w:rsid w:val="002C3E8F"/>
    <w:rsid w:val="002C3F4C"/>
    <w:rsid w:val="002C4E6E"/>
    <w:rsid w:val="002C7618"/>
    <w:rsid w:val="002C7A77"/>
    <w:rsid w:val="002C7F2C"/>
    <w:rsid w:val="002D0740"/>
    <w:rsid w:val="002D18AC"/>
    <w:rsid w:val="002D2EA0"/>
    <w:rsid w:val="002D3BC2"/>
    <w:rsid w:val="002D4800"/>
    <w:rsid w:val="002D5573"/>
    <w:rsid w:val="002E0350"/>
    <w:rsid w:val="002E1466"/>
    <w:rsid w:val="002E26E6"/>
    <w:rsid w:val="002E412D"/>
    <w:rsid w:val="002E6EAF"/>
    <w:rsid w:val="002E7914"/>
    <w:rsid w:val="002F32F2"/>
    <w:rsid w:val="002F595D"/>
    <w:rsid w:val="002F5F9E"/>
    <w:rsid w:val="00300559"/>
    <w:rsid w:val="00301929"/>
    <w:rsid w:val="00306BD7"/>
    <w:rsid w:val="00307AA9"/>
    <w:rsid w:val="00313F64"/>
    <w:rsid w:val="003150D0"/>
    <w:rsid w:val="003155D6"/>
    <w:rsid w:val="003157D7"/>
    <w:rsid w:val="00322073"/>
    <w:rsid w:val="003226E7"/>
    <w:rsid w:val="00323088"/>
    <w:rsid w:val="003236D0"/>
    <w:rsid w:val="003261F7"/>
    <w:rsid w:val="0032625D"/>
    <w:rsid w:val="00326EA9"/>
    <w:rsid w:val="0033079E"/>
    <w:rsid w:val="003310F5"/>
    <w:rsid w:val="00331286"/>
    <w:rsid w:val="0033294D"/>
    <w:rsid w:val="00332A46"/>
    <w:rsid w:val="00333436"/>
    <w:rsid w:val="00333AE1"/>
    <w:rsid w:val="00333D6A"/>
    <w:rsid w:val="00334A5F"/>
    <w:rsid w:val="0033550B"/>
    <w:rsid w:val="003417D8"/>
    <w:rsid w:val="00341C69"/>
    <w:rsid w:val="00342155"/>
    <w:rsid w:val="0034278B"/>
    <w:rsid w:val="00343799"/>
    <w:rsid w:val="00343EDB"/>
    <w:rsid w:val="003449B9"/>
    <w:rsid w:val="00346CAC"/>
    <w:rsid w:val="0034724C"/>
    <w:rsid w:val="003527DF"/>
    <w:rsid w:val="00353012"/>
    <w:rsid w:val="00353558"/>
    <w:rsid w:val="003552B7"/>
    <w:rsid w:val="00355B56"/>
    <w:rsid w:val="00357BD5"/>
    <w:rsid w:val="00360745"/>
    <w:rsid w:val="00365EB3"/>
    <w:rsid w:val="0036677E"/>
    <w:rsid w:val="00366BC2"/>
    <w:rsid w:val="003673D6"/>
    <w:rsid w:val="00367F36"/>
    <w:rsid w:val="00370341"/>
    <w:rsid w:val="00370773"/>
    <w:rsid w:val="00377ADA"/>
    <w:rsid w:val="00377CAC"/>
    <w:rsid w:val="00381861"/>
    <w:rsid w:val="00381CFA"/>
    <w:rsid w:val="003820CC"/>
    <w:rsid w:val="00382B30"/>
    <w:rsid w:val="00383C71"/>
    <w:rsid w:val="00383DA6"/>
    <w:rsid w:val="0038513D"/>
    <w:rsid w:val="00385616"/>
    <w:rsid w:val="00386DCD"/>
    <w:rsid w:val="00392CA5"/>
    <w:rsid w:val="00396470"/>
    <w:rsid w:val="00397491"/>
    <w:rsid w:val="0039787C"/>
    <w:rsid w:val="00397C9C"/>
    <w:rsid w:val="003A0FE4"/>
    <w:rsid w:val="003A1596"/>
    <w:rsid w:val="003A222F"/>
    <w:rsid w:val="003A2467"/>
    <w:rsid w:val="003A5FC9"/>
    <w:rsid w:val="003A6BDA"/>
    <w:rsid w:val="003A7041"/>
    <w:rsid w:val="003B0B81"/>
    <w:rsid w:val="003B1609"/>
    <w:rsid w:val="003B32E0"/>
    <w:rsid w:val="003B354A"/>
    <w:rsid w:val="003B396C"/>
    <w:rsid w:val="003B531F"/>
    <w:rsid w:val="003B72DA"/>
    <w:rsid w:val="003C196A"/>
    <w:rsid w:val="003C2828"/>
    <w:rsid w:val="003C2A5F"/>
    <w:rsid w:val="003C392B"/>
    <w:rsid w:val="003C433A"/>
    <w:rsid w:val="003C60C3"/>
    <w:rsid w:val="003C6511"/>
    <w:rsid w:val="003C6B2B"/>
    <w:rsid w:val="003D0DA8"/>
    <w:rsid w:val="003D148E"/>
    <w:rsid w:val="003D265F"/>
    <w:rsid w:val="003D4D74"/>
    <w:rsid w:val="003D5439"/>
    <w:rsid w:val="003D61C4"/>
    <w:rsid w:val="003D6ED3"/>
    <w:rsid w:val="003E0F67"/>
    <w:rsid w:val="003E207A"/>
    <w:rsid w:val="003E2ABF"/>
    <w:rsid w:val="003E369D"/>
    <w:rsid w:val="003E49D5"/>
    <w:rsid w:val="003E59E5"/>
    <w:rsid w:val="003E6FFD"/>
    <w:rsid w:val="003E761A"/>
    <w:rsid w:val="003F07DC"/>
    <w:rsid w:val="003F1AC0"/>
    <w:rsid w:val="003F20DE"/>
    <w:rsid w:val="003F2E3F"/>
    <w:rsid w:val="003F379C"/>
    <w:rsid w:val="003F416D"/>
    <w:rsid w:val="003F451D"/>
    <w:rsid w:val="003F5C62"/>
    <w:rsid w:val="003F6C42"/>
    <w:rsid w:val="00402112"/>
    <w:rsid w:val="00403930"/>
    <w:rsid w:val="00403AC9"/>
    <w:rsid w:val="00404010"/>
    <w:rsid w:val="00404799"/>
    <w:rsid w:val="004049BB"/>
    <w:rsid w:val="00404FDE"/>
    <w:rsid w:val="004052A0"/>
    <w:rsid w:val="004053F7"/>
    <w:rsid w:val="00406AAC"/>
    <w:rsid w:val="00407CE7"/>
    <w:rsid w:val="004109CC"/>
    <w:rsid w:val="00412269"/>
    <w:rsid w:val="004143D6"/>
    <w:rsid w:val="004216D6"/>
    <w:rsid w:val="00421FBC"/>
    <w:rsid w:val="004222E8"/>
    <w:rsid w:val="004225EF"/>
    <w:rsid w:val="00422D5B"/>
    <w:rsid w:val="004240B1"/>
    <w:rsid w:val="00424D4F"/>
    <w:rsid w:val="004252BA"/>
    <w:rsid w:val="0042600F"/>
    <w:rsid w:val="00426C8D"/>
    <w:rsid w:val="00430A6E"/>
    <w:rsid w:val="0043265E"/>
    <w:rsid w:val="00433025"/>
    <w:rsid w:val="0043688C"/>
    <w:rsid w:val="0043781A"/>
    <w:rsid w:val="00442B45"/>
    <w:rsid w:val="00442EF5"/>
    <w:rsid w:val="00443697"/>
    <w:rsid w:val="0044501D"/>
    <w:rsid w:val="0044591B"/>
    <w:rsid w:val="0044629C"/>
    <w:rsid w:val="004464B6"/>
    <w:rsid w:val="0044747E"/>
    <w:rsid w:val="00447F1C"/>
    <w:rsid w:val="0045038B"/>
    <w:rsid w:val="00451839"/>
    <w:rsid w:val="0045188C"/>
    <w:rsid w:val="00451EC1"/>
    <w:rsid w:val="004526A6"/>
    <w:rsid w:val="00453255"/>
    <w:rsid w:val="004539C4"/>
    <w:rsid w:val="004539F4"/>
    <w:rsid w:val="00453CA4"/>
    <w:rsid w:val="00454AC2"/>
    <w:rsid w:val="004564F9"/>
    <w:rsid w:val="00457790"/>
    <w:rsid w:val="00457C80"/>
    <w:rsid w:val="00462DE6"/>
    <w:rsid w:val="004640DA"/>
    <w:rsid w:val="00466866"/>
    <w:rsid w:val="0047063C"/>
    <w:rsid w:val="00470AB6"/>
    <w:rsid w:val="00471CA9"/>
    <w:rsid w:val="0047250A"/>
    <w:rsid w:val="0047277B"/>
    <w:rsid w:val="00475ED1"/>
    <w:rsid w:val="0047632F"/>
    <w:rsid w:val="0047713F"/>
    <w:rsid w:val="004771C7"/>
    <w:rsid w:val="00480704"/>
    <w:rsid w:val="004811B5"/>
    <w:rsid w:val="00482726"/>
    <w:rsid w:val="00483E3A"/>
    <w:rsid w:val="004847D5"/>
    <w:rsid w:val="00484BC8"/>
    <w:rsid w:val="00485141"/>
    <w:rsid w:val="00485E0A"/>
    <w:rsid w:val="004874EE"/>
    <w:rsid w:val="0048798F"/>
    <w:rsid w:val="00487CB2"/>
    <w:rsid w:val="00490458"/>
    <w:rsid w:val="004948AD"/>
    <w:rsid w:val="0049774A"/>
    <w:rsid w:val="004A2E21"/>
    <w:rsid w:val="004A2F52"/>
    <w:rsid w:val="004A33EE"/>
    <w:rsid w:val="004A51A5"/>
    <w:rsid w:val="004A5CA8"/>
    <w:rsid w:val="004B2EE1"/>
    <w:rsid w:val="004B322E"/>
    <w:rsid w:val="004B5637"/>
    <w:rsid w:val="004B5928"/>
    <w:rsid w:val="004B5E92"/>
    <w:rsid w:val="004C030D"/>
    <w:rsid w:val="004C159C"/>
    <w:rsid w:val="004C4182"/>
    <w:rsid w:val="004C5BFE"/>
    <w:rsid w:val="004C652A"/>
    <w:rsid w:val="004C7405"/>
    <w:rsid w:val="004C7AA7"/>
    <w:rsid w:val="004D21B2"/>
    <w:rsid w:val="004D2E01"/>
    <w:rsid w:val="004D2E32"/>
    <w:rsid w:val="004D6648"/>
    <w:rsid w:val="004E1BDF"/>
    <w:rsid w:val="004E2DBF"/>
    <w:rsid w:val="004E4DC2"/>
    <w:rsid w:val="004E5655"/>
    <w:rsid w:val="004E76BD"/>
    <w:rsid w:val="004F0E16"/>
    <w:rsid w:val="004F16B5"/>
    <w:rsid w:val="004F1DCF"/>
    <w:rsid w:val="004F2004"/>
    <w:rsid w:val="004F30F5"/>
    <w:rsid w:val="004F363F"/>
    <w:rsid w:val="004F3E30"/>
    <w:rsid w:val="00501F2D"/>
    <w:rsid w:val="00503D28"/>
    <w:rsid w:val="0050743B"/>
    <w:rsid w:val="00511227"/>
    <w:rsid w:val="00512C5B"/>
    <w:rsid w:val="00513744"/>
    <w:rsid w:val="00513B8D"/>
    <w:rsid w:val="00513ED3"/>
    <w:rsid w:val="00515633"/>
    <w:rsid w:val="005162C1"/>
    <w:rsid w:val="005203C5"/>
    <w:rsid w:val="00521503"/>
    <w:rsid w:val="00523C4F"/>
    <w:rsid w:val="00524693"/>
    <w:rsid w:val="005247FC"/>
    <w:rsid w:val="00524BB7"/>
    <w:rsid w:val="0052639D"/>
    <w:rsid w:val="00526D61"/>
    <w:rsid w:val="0053154C"/>
    <w:rsid w:val="005332C7"/>
    <w:rsid w:val="005359AE"/>
    <w:rsid w:val="00537D0A"/>
    <w:rsid w:val="0054393F"/>
    <w:rsid w:val="00543ABA"/>
    <w:rsid w:val="00547246"/>
    <w:rsid w:val="005530F0"/>
    <w:rsid w:val="00554C9C"/>
    <w:rsid w:val="00555029"/>
    <w:rsid w:val="0055529E"/>
    <w:rsid w:val="00556361"/>
    <w:rsid w:val="005650A3"/>
    <w:rsid w:val="0056626A"/>
    <w:rsid w:val="005676BF"/>
    <w:rsid w:val="005719BA"/>
    <w:rsid w:val="0057355F"/>
    <w:rsid w:val="0057366E"/>
    <w:rsid w:val="00576756"/>
    <w:rsid w:val="00577111"/>
    <w:rsid w:val="00577621"/>
    <w:rsid w:val="00577686"/>
    <w:rsid w:val="00580F2F"/>
    <w:rsid w:val="00583277"/>
    <w:rsid w:val="0058576B"/>
    <w:rsid w:val="00586678"/>
    <w:rsid w:val="00587AC4"/>
    <w:rsid w:val="005903A0"/>
    <w:rsid w:val="0059314A"/>
    <w:rsid w:val="005933B8"/>
    <w:rsid w:val="00596C30"/>
    <w:rsid w:val="005976DA"/>
    <w:rsid w:val="005A2591"/>
    <w:rsid w:val="005A2929"/>
    <w:rsid w:val="005A297B"/>
    <w:rsid w:val="005A653B"/>
    <w:rsid w:val="005A79B7"/>
    <w:rsid w:val="005B1C22"/>
    <w:rsid w:val="005B1F58"/>
    <w:rsid w:val="005B2BB1"/>
    <w:rsid w:val="005B463E"/>
    <w:rsid w:val="005B55F3"/>
    <w:rsid w:val="005B6440"/>
    <w:rsid w:val="005B7FA2"/>
    <w:rsid w:val="005C2847"/>
    <w:rsid w:val="005C5359"/>
    <w:rsid w:val="005C63FE"/>
    <w:rsid w:val="005D0E34"/>
    <w:rsid w:val="005D16FB"/>
    <w:rsid w:val="005D19DD"/>
    <w:rsid w:val="005D1C93"/>
    <w:rsid w:val="005D2DAD"/>
    <w:rsid w:val="005D34D3"/>
    <w:rsid w:val="005D4C98"/>
    <w:rsid w:val="005D6E77"/>
    <w:rsid w:val="005E1BA9"/>
    <w:rsid w:val="005E22C9"/>
    <w:rsid w:val="005E424A"/>
    <w:rsid w:val="005E4563"/>
    <w:rsid w:val="005E5CCE"/>
    <w:rsid w:val="005E66A5"/>
    <w:rsid w:val="005E66EA"/>
    <w:rsid w:val="005E7ED4"/>
    <w:rsid w:val="005F3625"/>
    <w:rsid w:val="005F3E73"/>
    <w:rsid w:val="005F49E0"/>
    <w:rsid w:val="005F57CB"/>
    <w:rsid w:val="005F6BF9"/>
    <w:rsid w:val="005F6D43"/>
    <w:rsid w:val="00600B8F"/>
    <w:rsid w:val="00602C25"/>
    <w:rsid w:val="00602E4B"/>
    <w:rsid w:val="00604800"/>
    <w:rsid w:val="006068E2"/>
    <w:rsid w:val="006104A7"/>
    <w:rsid w:val="00613973"/>
    <w:rsid w:val="00616091"/>
    <w:rsid w:val="00616C19"/>
    <w:rsid w:val="006171F1"/>
    <w:rsid w:val="0062098E"/>
    <w:rsid w:val="00621A94"/>
    <w:rsid w:val="00622B47"/>
    <w:rsid w:val="00624A3C"/>
    <w:rsid w:val="0062688A"/>
    <w:rsid w:val="0063093F"/>
    <w:rsid w:val="006317B9"/>
    <w:rsid w:val="006325C4"/>
    <w:rsid w:val="00633875"/>
    <w:rsid w:val="00633D88"/>
    <w:rsid w:val="0064005E"/>
    <w:rsid w:val="00643178"/>
    <w:rsid w:val="006438AE"/>
    <w:rsid w:val="0064489F"/>
    <w:rsid w:val="00645668"/>
    <w:rsid w:val="00646293"/>
    <w:rsid w:val="0065020F"/>
    <w:rsid w:val="00650530"/>
    <w:rsid w:val="00652ABC"/>
    <w:rsid w:val="006546E7"/>
    <w:rsid w:val="00654C3E"/>
    <w:rsid w:val="00654CFA"/>
    <w:rsid w:val="0065548C"/>
    <w:rsid w:val="006563E2"/>
    <w:rsid w:val="00656B52"/>
    <w:rsid w:val="00661C4C"/>
    <w:rsid w:val="00663442"/>
    <w:rsid w:val="00671C08"/>
    <w:rsid w:val="0067473C"/>
    <w:rsid w:val="00676029"/>
    <w:rsid w:val="0067649A"/>
    <w:rsid w:val="00681E02"/>
    <w:rsid w:val="00685425"/>
    <w:rsid w:val="0068775C"/>
    <w:rsid w:val="00687CEC"/>
    <w:rsid w:val="0069123A"/>
    <w:rsid w:val="00691F8E"/>
    <w:rsid w:val="00692186"/>
    <w:rsid w:val="00692FA5"/>
    <w:rsid w:val="006933FF"/>
    <w:rsid w:val="00693E19"/>
    <w:rsid w:val="006A0C20"/>
    <w:rsid w:val="006A2DF1"/>
    <w:rsid w:val="006A5AD8"/>
    <w:rsid w:val="006A5F07"/>
    <w:rsid w:val="006A6A88"/>
    <w:rsid w:val="006A77DE"/>
    <w:rsid w:val="006B0AE3"/>
    <w:rsid w:val="006B16C5"/>
    <w:rsid w:val="006B1BA0"/>
    <w:rsid w:val="006B2576"/>
    <w:rsid w:val="006B482D"/>
    <w:rsid w:val="006B5389"/>
    <w:rsid w:val="006B5E17"/>
    <w:rsid w:val="006B79D6"/>
    <w:rsid w:val="006C070D"/>
    <w:rsid w:val="006C1E6F"/>
    <w:rsid w:val="006C24F1"/>
    <w:rsid w:val="006C2736"/>
    <w:rsid w:val="006C2DFE"/>
    <w:rsid w:val="006C5BA9"/>
    <w:rsid w:val="006C785A"/>
    <w:rsid w:val="006D1B96"/>
    <w:rsid w:val="006D305F"/>
    <w:rsid w:val="006D6F6B"/>
    <w:rsid w:val="006D7411"/>
    <w:rsid w:val="006E2725"/>
    <w:rsid w:val="006E3245"/>
    <w:rsid w:val="006E4965"/>
    <w:rsid w:val="006E55F9"/>
    <w:rsid w:val="006F0975"/>
    <w:rsid w:val="006F2D10"/>
    <w:rsid w:val="006F34FC"/>
    <w:rsid w:val="006F599E"/>
    <w:rsid w:val="006F5C00"/>
    <w:rsid w:val="006F7BCE"/>
    <w:rsid w:val="00700160"/>
    <w:rsid w:val="00700DD0"/>
    <w:rsid w:val="007024C7"/>
    <w:rsid w:val="00702BEA"/>
    <w:rsid w:val="0070744B"/>
    <w:rsid w:val="00707818"/>
    <w:rsid w:val="00710426"/>
    <w:rsid w:val="00711888"/>
    <w:rsid w:val="00712493"/>
    <w:rsid w:val="00712FFB"/>
    <w:rsid w:val="0071502A"/>
    <w:rsid w:val="00716011"/>
    <w:rsid w:val="00721A33"/>
    <w:rsid w:val="00727C10"/>
    <w:rsid w:val="007317EA"/>
    <w:rsid w:val="00733015"/>
    <w:rsid w:val="00733B30"/>
    <w:rsid w:val="00733BB8"/>
    <w:rsid w:val="00734161"/>
    <w:rsid w:val="007341E1"/>
    <w:rsid w:val="00735B3F"/>
    <w:rsid w:val="00737E6F"/>
    <w:rsid w:val="00740757"/>
    <w:rsid w:val="00741436"/>
    <w:rsid w:val="0074147E"/>
    <w:rsid w:val="00742209"/>
    <w:rsid w:val="00742D94"/>
    <w:rsid w:val="00744395"/>
    <w:rsid w:val="00744F87"/>
    <w:rsid w:val="00745276"/>
    <w:rsid w:val="007454DE"/>
    <w:rsid w:val="00746251"/>
    <w:rsid w:val="00746BCA"/>
    <w:rsid w:val="00752758"/>
    <w:rsid w:val="00753B31"/>
    <w:rsid w:val="00754B1C"/>
    <w:rsid w:val="0075678C"/>
    <w:rsid w:val="0075714F"/>
    <w:rsid w:val="00760E8F"/>
    <w:rsid w:val="00763AEC"/>
    <w:rsid w:val="007640FC"/>
    <w:rsid w:val="007651CB"/>
    <w:rsid w:val="0076533D"/>
    <w:rsid w:val="00765FAA"/>
    <w:rsid w:val="00766A54"/>
    <w:rsid w:val="00766CD8"/>
    <w:rsid w:val="007709D1"/>
    <w:rsid w:val="00770A2E"/>
    <w:rsid w:val="00772221"/>
    <w:rsid w:val="0077337D"/>
    <w:rsid w:val="0077558C"/>
    <w:rsid w:val="00776A3B"/>
    <w:rsid w:val="007775F5"/>
    <w:rsid w:val="00781241"/>
    <w:rsid w:val="0078138A"/>
    <w:rsid w:val="00781403"/>
    <w:rsid w:val="00781F49"/>
    <w:rsid w:val="00782285"/>
    <w:rsid w:val="00783573"/>
    <w:rsid w:val="0078428B"/>
    <w:rsid w:val="007853B5"/>
    <w:rsid w:val="0078613A"/>
    <w:rsid w:val="00787BDF"/>
    <w:rsid w:val="00790956"/>
    <w:rsid w:val="00790CE2"/>
    <w:rsid w:val="00791534"/>
    <w:rsid w:val="00791B07"/>
    <w:rsid w:val="00791B8B"/>
    <w:rsid w:val="00791CCE"/>
    <w:rsid w:val="007923B2"/>
    <w:rsid w:val="00792BC7"/>
    <w:rsid w:val="00792CEA"/>
    <w:rsid w:val="00794BE8"/>
    <w:rsid w:val="00795452"/>
    <w:rsid w:val="007A087D"/>
    <w:rsid w:val="007A37F9"/>
    <w:rsid w:val="007A3E06"/>
    <w:rsid w:val="007A6859"/>
    <w:rsid w:val="007B0A18"/>
    <w:rsid w:val="007B2144"/>
    <w:rsid w:val="007B2719"/>
    <w:rsid w:val="007B461C"/>
    <w:rsid w:val="007B77AB"/>
    <w:rsid w:val="007C077B"/>
    <w:rsid w:val="007C1EB6"/>
    <w:rsid w:val="007C20FD"/>
    <w:rsid w:val="007C36BB"/>
    <w:rsid w:val="007C4507"/>
    <w:rsid w:val="007C46DE"/>
    <w:rsid w:val="007C4E85"/>
    <w:rsid w:val="007C58D4"/>
    <w:rsid w:val="007C60E1"/>
    <w:rsid w:val="007C6AE7"/>
    <w:rsid w:val="007C7F4B"/>
    <w:rsid w:val="007D08A8"/>
    <w:rsid w:val="007D2469"/>
    <w:rsid w:val="007D2554"/>
    <w:rsid w:val="007D2A4B"/>
    <w:rsid w:val="007D484D"/>
    <w:rsid w:val="007E0BA5"/>
    <w:rsid w:val="007E0DBF"/>
    <w:rsid w:val="007E2C15"/>
    <w:rsid w:val="007E2C44"/>
    <w:rsid w:val="007E41FC"/>
    <w:rsid w:val="007E51F5"/>
    <w:rsid w:val="007E6A58"/>
    <w:rsid w:val="007F04EF"/>
    <w:rsid w:val="007F4089"/>
    <w:rsid w:val="007F7A36"/>
    <w:rsid w:val="008006F1"/>
    <w:rsid w:val="00801195"/>
    <w:rsid w:val="00802CCC"/>
    <w:rsid w:val="00803307"/>
    <w:rsid w:val="00803EB6"/>
    <w:rsid w:val="00803FF6"/>
    <w:rsid w:val="008049B3"/>
    <w:rsid w:val="00804E53"/>
    <w:rsid w:val="00804F03"/>
    <w:rsid w:val="00807065"/>
    <w:rsid w:val="008116BD"/>
    <w:rsid w:val="00811FE1"/>
    <w:rsid w:val="00816949"/>
    <w:rsid w:val="00816DFC"/>
    <w:rsid w:val="00817E19"/>
    <w:rsid w:val="0082003A"/>
    <w:rsid w:val="008217D5"/>
    <w:rsid w:val="00821F78"/>
    <w:rsid w:val="00823761"/>
    <w:rsid w:val="00823BB4"/>
    <w:rsid w:val="00825A55"/>
    <w:rsid w:val="00826361"/>
    <w:rsid w:val="00827931"/>
    <w:rsid w:val="00830987"/>
    <w:rsid w:val="00831DA6"/>
    <w:rsid w:val="008321CF"/>
    <w:rsid w:val="008321E4"/>
    <w:rsid w:val="0083324D"/>
    <w:rsid w:val="008344F3"/>
    <w:rsid w:val="0083516F"/>
    <w:rsid w:val="00841385"/>
    <w:rsid w:val="0084149F"/>
    <w:rsid w:val="00841AEE"/>
    <w:rsid w:val="008430BA"/>
    <w:rsid w:val="008438C1"/>
    <w:rsid w:val="0084411A"/>
    <w:rsid w:val="00846AAF"/>
    <w:rsid w:val="008500E5"/>
    <w:rsid w:val="00851034"/>
    <w:rsid w:val="00851CC1"/>
    <w:rsid w:val="00854901"/>
    <w:rsid w:val="00854C60"/>
    <w:rsid w:val="00855E79"/>
    <w:rsid w:val="00861471"/>
    <w:rsid w:val="00861EAC"/>
    <w:rsid w:val="00862EA0"/>
    <w:rsid w:val="008675DB"/>
    <w:rsid w:val="00867A46"/>
    <w:rsid w:val="008702D5"/>
    <w:rsid w:val="00871C82"/>
    <w:rsid w:val="0087388A"/>
    <w:rsid w:val="00873AF1"/>
    <w:rsid w:val="00874166"/>
    <w:rsid w:val="008742EB"/>
    <w:rsid w:val="00875005"/>
    <w:rsid w:val="00877451"/>
    <w:rsid w:val="008779A8"/>
    <w:rsid w:val="008816B6"/>
    <w:rsid w:val="00883304"/>
    <w:rsid w:val="008841E0"/>
    <w:rsid w:val="00884BA9"/>
    <w:rsid w:val="0088529E"/>
    <w:rsid w:val="008859B8"/>
    <w:rsid w:val="008859E5"/>
    <w:rsid w:val="00890F5B"/>
    <w:rsid w:val="0089118E"/>
    <w:rsid w:val="008921E1"/>
    <w:rsid w:val="00895F49"/>
    <w:rsid w:val="00896B6B"/>
    <w:rsid w:val="008A3142"/>
    <w:rsid w:val="008A34DC"/>
    <w:rsid w:val="008A3CE1"/>
    <w:rsid w:val="008A7ECC"/>
    <w:rsid w:val="008B1298"/>
    <w:rsid w:val="008B13A4"/>
    <w:rsid w:val="008B18D0"/>
    <w:rsid w:val="008B287A"/>
    <w:rsid w:val="008B3AF2"/>
    <w:rsid w:val="008B5B92"/>
    <w:rsid w:val="008B680B"/>
    <w:rsid w:val="008B6DD2"/>
    <w:rsid w:val="008C137E"/>
    <w:rsid w:val="008C2772"/>
    <w:rsid w:val="008C4306"/>
    <w:rsid w:val="008C5A26"/>
    <w:rsid w:val="008C5B23"/>
    <w:rsid w:val="008D0585"/>
    <w:rsid w:val="008D0965"/>
    <w:rsid w:val="008D2D99"/>
    <w:rsid w:val="008D38C6"/>
    <w:rsid w:val="008D3BFE"/>
    <w:rsid w:val="008D49A1"/>
    <w:rsid w:val="008D4C99"/>
    <w:rsid w:val="008E0EB4"/>
    <w:rsid w:val="008E1B68"/>
    <w:rsid w:val="008E1CF7"/>
    <w:rsid w:val="008E2DBF"/>
    <w:rsid w:val="008E3011"/>
    <w:rsid w:val="008E3A5C"/>
    <w:rsid w:val="008E4E0A"/>
    <w:rsid w:val="008E4E2E"/>
    <w:rsid w:val="008F4947"/>
    <w:rsid w:val="008F541F"/>
    <w:rsid w:val="008F5788"/>
    <w:rsid w:val="008F579D"/>
    <w:rsid w:val="008F5855"/>
    <w:rsid w:val="008F6ECB"/>
    <w:rsid w:val="00902792"/>
    <w:rsid w:val="00902A71"/>
    <w:rsid w:val="00902CFF"/>
    <w:rsid w:val="0090316F"/>
    <w:rsid w:val="009055A9"/>
    <w:rsid w:val="009063A0"/>
    <w:rsid w:val="00906B68"/>
    <w:rsid w:val="00910C0E"/>
    <w:rsid w:val="0091115C"/>
    <w:rsid w:val="00911CB6"/>
    <w:rsid w:val="009123C2"/>
    <w:rsid w:val="009128D1"/>
    <w:rsid w:val="00912DF2"/>
    <w:rsid w:val="00915C65"/>
    <w:rsid w:val="00916142"/>
    <w:rsid w:val="009161BB"/>
    <w:rsid w:val="00920286"/>
    <w:rsid w:val="00921D03"/>
    <w:rsid w:val="00922056"/>
    <w:rsid w:val="009221E3"/>
    <w:rsid w:val="0092234A"/>
    <w:rsid w:val="00925A5B"/>
    <w:rsid w:val="0093141F"/>
    <w:rsid w:val="00932A09"/>
    <w:rsid w:val="00933521"/>
    <w:rsid w:val="00935003"/>
    <w:rsid w:val="0093726B"/>
    <w:rsid w:val="00940633"/>
    <w:rsid w:val="00941545"/>
    <w:rsid w:val="00943021"/>
    <w:rsid w:val="00944DB2"/>
    <w:rsid w:val="009451FD"/>
    <w:rsid w:val="00945742"/>
    <w:rsid w:val="009479DE"/>
    <w:rsid w:val="009506D3"/>
    <w:rsid w:val="00950FD8"/>
    <w:rsid w:val="00951922"/>
    <w:rsid w:val="00951E8E"/>
    <w:rsid w:val="00952FB9"/>
    <w:rsid w:val="00954669"/>
    <w:rsid w:val="00956E36"/>
    <w:rsid w:val="00957A69"/>
    <w:rsid w:val="00963B9E"/>
    <w:rsid w:val="00965706"/>
    <w:rsid w:val="00965E2C"/>
    <w:rsid w:val="0096641B"/>
    <w:rsid w:val="009665D7"/>
    <w:rsid w:val="00967CC2"/>
    <w:rsid w:val="00972697"/>
    <w:rsid w:val="00974023"/>
    <w:rsid w:val="009763C7"/>
    <w:rsid w:val="00977670"/>
    <w:rsid w:val="00980924"/>
    <w:rsid w:val="00980DCE"/>
    <w:rsid w:val="009810AF"/>
    <w:rsid w:val="009814AE"/>
    <w:rsid w:val="009815EE"/>
    <w:rsid w:val="00981E23"/>
    <w:rsid w:val="00982FCB"/>
    <w:rsid w:val="009845AB"/>
    <w:rsid w:val="009846D0"/>
    <w:rsid w:val="009850D2"/>
    <w:rsid w:val="00986FB3"/>
    <w:rsid w:val="00987B83"/>
    <w:rsid w:val="009904F8"/>
    <w:rsid w:val="0099199E"/>
    <w:rsid w:val="00991F81"/>
    <w:rsid w:val="0099221F"/>
    <w:rsid w:val="009931EF"/>
    <w:rsid w:val="009938B1"/>
    <w:rsid w:val="00993F3E"/>
    <w:rsid w:val="0099728A"/>
    <w:rsid w:val="009A08C4"/>
    <w:rsid w:val="009A183A"/>
    <w:rsid w:val="009A3C4A"/>
    <w:rsid w:val="009A3E5B"/>
    <w:rsid w:val="009A4167"/>
    <w:rsid w:val="009A43BE"/>
    <w:rsid w:val="009A4ACC"/>
    <w:rsid w:val="009B0AEF"/>
    <w:rsid w:val="009B1D54"/>
    <w:rsid w:val="009B26D3"/>
    <w:rsid w:val="009B2C12"/>
    <w:rsid w:val="009B51EA"/>
    <w:rsid w:val="009B56A3"/>
    <w:rsid w:val="009B6D78"/>
    <w:rsid w:val="009C0A7E"/>
    <w:rsid w:val="009C140A"/>
    <w:rsid w:val="009C15B2"/>
    <w:rsid w:val="009C1CD8"/>
    <w:rsid w:val="009C21C2"/>
    <w:rsid w:val="009C3BD8"/>
    <w:rsid w:val="009C3CF9"/>
    <w:rsid w:val="009C5385"/>
    <w:rsid w:val="009D0B8C"/>
    <w:rsid w:val="009D424A"/>
    <w:rsid w:val="009D459D"/>
    <w:rsid w:val="009D62C9"/>
    <w:rsid w:val="009D66B6"/>
    <w:rsid w:val="009D75ED"/>
    <w:rsid w:val="009D7D09"/>
    <w:rsid w:val="009E053C"/>
    <w:rsid w:val="009E0CD3"/>
    <w:rsid w:val="009E274D"/>
    <w:rsid w:val="009E5218"/>
    <w:rsid w:val="009E55C2"/>
    <w:rsid w:val="009E59A8"/>
    <w:rsid w:val="009F02CE"/>
    <w:rsid w:val="009F10FF"/>
    <w:rsid w:val="009F20E4"/>
    <w:rsid w:val="009F2805"/>
    <w:rsid w:val="009F47E6"/>
    <w:rsid w:val="009F56F8"/>
    <w:rsid w:val="009F570E"/>
    <w:rsid w:val="009F6C7D"/>
    <w:rsid w:val="009F6EAF"/>
    <w:rsid w:val="009F749A"/>
    <w:rsid w:val="00A00A80"/>
    <w:rsid w:val="00A046A3"/>
    <w:rsid w:val="00A04B90"/>
    <w:rsid w:val="00A04C8F"/>
    <w:rsid w:val="00A05168"/>
    <w:rsid w:val="00A05194"/>
    <w:rsid w:val="00A05B80"/>
    <w:rsid w:val="00A06728"/>
    <w:rsid w:val="00A1109D"/>
    <w:rsid w:val="00A12041"/>
    <w:rsid w:val="00A13A94"/>
    <w:rsid w:val="00A1631F"/>
    <w:rsid w:val="00A17372"/>
    <w:rsid w:val="00A20454"/>
    <w:rsid w:val="00A20734"/>
    <w:rsid w:val="00A24C6B"/>
    <w:rsid w:val="00A24E50"/>
    <w:rsid w:val="00A25093"/>
    <w:rsid w:val="00A26467"/>
    <w:rsid w:val="00A26EFB"/>
    <w:rsid w:val="00A27293"/>
    <w:rsid w:val="00A33D41"/>
    <w:rsid w:val="00A34817"/>
    <w:rsid w:val="00A36E4A"/>
    <w:rsid w:val="00A40194"/>
    <w:rsid w:val="00A406F0"/>
    <w:rsid w:val="00A415E6"/>
    <w:rsid w:val="00A41DE3"/>
    <w:rsid w:val="00A437E1"/>
    <w:rsid w:val="00A44B1B"/>
    <w:rsid w:val="00A46035"/>
    <w:rsid w:val="00A46780"/>
    <w:rsid w:val="00A517A3"/>
    <w:rsid w:val="00A51ACA"/>
    <w:rsid w:val="00A51DAA"/>
    <w:rsid w:val="00A52DEE"/>
    <w:rsid w:val="00A53049"/>
    <w:rsid w:val="00A53050"/>
    <w:rsid w:val="00A53306"/>
    <w:rsid w:val="00A5617A"/>
    <w:rsid w:val="00A60C7A"/>
    <w:rsid w:val="00A632CA"/>
    <w:rsid w:val="00A63F9D"/>
    <w:rsid w:val="00A64008"/>
    <w:rsid w:val="00A67A5C"/>
    <w:rsid w:val="00A71083"/>
    <w:rsid w:val="00A710B2"/>
    <w:rsid w:val="00A720FA"/>
    <w:rsid w:val="00A7242B"/>
    <w:rsid w:val="00A7352B"/>
    <w:rsid w:val="00A73B77"/>
    <w:rsid w:val="00A7450F"/>
    <w:rsid w:val="00A74A44"/>
    <w:rsid w:val="00A8095C"/>
    <w:rsid w:val="00A829B6"/>
    <w:rsid w:val="00A8519F"/>
    <w:rsid w:val="00A85FF2"/>
    <w:rsid w:val="00A87E8C"/>
    <w:rsid w:val="00A87F6F"/>
    <w:rsid w:val="00A911BE"/>
    <w:rsid w:val="00A91815"/>
    <w:rsid w:val="00A938A4"/>
    <w:rsid w:val="00A940C1"/>
    <w:rsid w:val="00A9607D"/>
    <w:rsid w:val="00A962FD"/>
    <w:rsid w:val="00A9678D"/>
    <w:rsid w:val="00A9740A"/>
    <w:rsid w:val="00AA0906"/>
    <w:rsid w:val="00AA1C00"/>
    <w:rsid w:val="00AA377E"/>
    <w:rsid w:val="00AA482A"/>
    <w:rsid w:val="00AA7DF6"/>
    <w:rsid w:val="00AB2512"/>
    <w:rsid w:val="00AB4627"/>
    <w:rsid w:val="00AB4BA0"/>
    <w:rsid w:val="00AB51F8"/>
    <w:rsid w:val="00AB584E"/>
    <w:rsid w:val="00AB5E0D"/>
    <w:rsid w:val="00AB638C"/>
    <w:rsid w:val="00AB6630"/>
    <w:rsid w:val="00AB6836"/>
    <w:rsid w:val="00AB7BF3"/>
    <w:rsid w:val="00AC056D"/>
    <w:rsid w:val="00AC1FB5"/>
    <w:rsid w:val="00AC2AB0"/>
    <w:rsid w:val="00AC2D96"/>
    <w:rsid w:val="00AC46D8"/>
    <w:rsid w:val="00AC568A"/>
    <w:rsid w:val="00AC63FE"/>
    <w:rsid w:val="00AD0569"/>
    <w:rsid w:val="00AD0634"/>
    <w:rsid w:val="00AD1ED7"/>
    <w:rsid w:val="00AD4663"/>
    <w:rsid w:val="00AD47CB"/>
    <w:rsid w:val="00AD4E37"/>
    <w:rsid w:val="00AE0A53"/>
    <w:rsid w:val="00AE0B50"/>
    <w:rsid w:val="00AE271F"/>
    <w:rsid w:val="00AE3845"/>
    <w:rsid w:val="00AE3D41"/>
    <w:rsid w:val="00AE6719"/>
    <w:rsid w:val="00AE69BD"/>
    <w:rsid w:val="00AE756A"/>
    <w:rsid w:val="00AE7C96"/>
    <w:rsid w:val="00AF05F2"/>
    <w:rsid w:val="00AF1128"/>
    <w:rsid w:val="00AF24A9"/>
    <w:rsid w:val="00AF3DAF"/>
    <w:rsid w:val="00AF7EEB"/>
    <w:rsid w:val="00B00BCD"/>
    <w:rsid w:val="00B03542"/>
    <w:rsid w:val="00B06394"/>
    <w:rsid w:val="00B065CB"/>
    <w:rsid w:val="00B06FB3"/>
    <w:rsid w:val="00B130F8"/>
    <w:rsid w:val="00B16C32"/>
    <w:rsid w:val="00B20BFE"/>
    <w:rsid w:val="00B2421F"/>
    <w:rsid w:val="00B25342"/>
    <w:rsid w:val="00B258B7"/>
    <w:rsid w:val="00B30BFA"/>
    <w:rsid w:val="00B31FDE"/>
    <w:rsid w:val="00B347B0"/>
    <w:rsid w:val="00B348C0"/>
    <w:rsid w:val="00B34A3D"/>
    <w:rsid w:val="00B40424"/>
    <w:rsid w:val="00B42261"/>
    <w:rsid w:val="00B42E65"/>
    <w:rsid w:val="00B45200"/>
    <w:rsid w:val="00B47F94"/>
    <w:rsid w:val="00B50207"/>
    <w:rsid w:val="00B51127"/>
    <w:rsid w:val="00B55011"/>
    <w:rsid w:val="00B56DE9"/>
    <w:rsid w:val="00B57C26"/>
    <w:rsid w:val="00B64ED8"/>
    <w:rsid w:val="00B6749C"/>
    <w:rsid w:val="00B67A89"/>
    <w:rsid w:val="00B72EC6"/>
    <w:rsid w:val="00B74D14"/>
    <w:rsid w:val="00B75918"/>
    <w:rsid w:val="00B77752"/>
    <w:rsid w:val="00B77B08"/>
    <w:rsid w:val="00B822EB"/>
    <w:rsid w:val="00B82859"/>
    <w:rsid w:val="00B82974"/>
    <w:rsid w:val="00B833C1"/>
    <w:rsid w:val="00B84CDF"/>
    <w:rsid w:val="00B8719A"/>
    <w:rsid w:val="00B87458"/>
    <w:rsid w:val="00B87B36"/>
    <w:rsid w:val="00B90F6F"/>
    <w:rsid w:val="00B91542"/>
    <w:rsid w:val="00B91E7C"/>
    <w:rsid w:val="00B9260E"/>
    <w:rsid w:val="00B92B7C"/>
    <w:rsid w:val="00B95DA9"/>
    <w:rsid w:val="00B95DD1"/>
    <w:rsid w:val="00BA0A9F"/>
    <w:rsid w:val="00BA0E40"/>
    <w:rsid w:val="00BA10F1"/>
    <w:rsid w:val="00BA2180"/>
    <w:rsid w:val="00BA2448"/>
    <w:rsid w:val="00BA279B"/>
    <w:rsid w:val="00BA2917"/>
    <w:rsid w:val="00BA29A6"/>
    <w:rsid w:val="00BA3373"/>
    <w:rsid w:val="00BA44EF"/>
    <w:rsid w:val="00BA528A"/>
    <w:rsid w:val="00BA5B69"/>
    <w:rsid w:val="00BA6583"/>
    <w:rsid w:val="00BA75EC"/>
    <w:rsid w:val="00BB0724"/>
    <w:rsid w:val="00BB3831"/>
    <w:rsid w:val="00BB6668"/>
    <w:rsid w:val="00BC01D1"/>
    <w:rsid w:val="00BC0AD9"/>
    <w:rsid w:val="00BC283E"/>
    <w:rsid w:val="00BC43DC"/>
    <w:rsid w:val="00BD0001"/>
    <w:rsid w:val="00BD0CA9"/>
    <w:rsid w:val="00BD32CE"/>
    <w:rsid w:val="00BD45D4"/>
    <w:rsid w:val="00BD4CFC"/>
    <w:rsid w:val="00BD5340"/>
    <w:rsid w:val="00BD5AA8"/>
    <w:rsid w:val="00BD665B"/>
    <w:rsid w:val="00BD705A"/>
    <w:rsid w:val="00BD7535"/>
    <w:rsid w:val="00BE15F4"/>
    <w:rsid w:val="00BE2970"/>
    <w:rsid w:val="00BE4408"/>
    <w:rsid w:val="00BE4581"/>
    <w:rsid w:val="00BE68A3"/>
    <w:rsid w:val="00BE7EAE"/>
    <w:rsid w:val="00BF05B1"/>
    <w:rsid w:val="00BF12BE"/>
    <w:rsid w:val="00BF2CB9"/>
    <w:rsid w:val="00BF37AF"/>
    <w:rsid w:val="00BF3802"/>
    <w:rsid w:val="00BF4966"/>
    <w:rsid w:val="00BF59F0"/>
    <w:rsid w:val="00BF63A5"/>
    <w:rsid w:val="00BF727D"/>
    <w:rsid w:val="00BF7E4E"/>
    <w:rsid w:val="00C01577"/>
    <w:rsid w:val="00C0281F"/>
    <w:rsid w:val="00C0304D"/>
    <w:rsid w:val="00C055EA"/>
    <w:rsid w:val="00C068FC"/>
    <w:rsid w:val="00C06900"/>
    <w:rsid w:val="00C105F0"/>
    <w:rsid w:val="00C1169A"/>
    <w:rsid w:val="00C12990"/>
    <w:rsid w:val="00C130BC"/>
    <w:rsid w:val="00C155A8"/>
    <w:rsid w:val="00C16318"/>
    <w:rsid w:val="00C163C7"/>
    <w:rsid w:val="00C16624"/>
    <w:rsid w:val="00C2041D"/>
    <w:rsid w:val="00C23AE8"/>
    <w:rsid w:val="00C23C40"/>
    <w:rsid w:val="00C23D4B"/>
    <w:rsid w:val="00C25E05"/>
    <w:rsid w:val="00C267A5"/>
    <w:rsid w:val="00C26C6B"/>
    <w:rsid w:val="00C27D70"/>
    <w:rsid w:val="00C3535B"/>
    <w:rsid w:val="00C36342"/>
    <w:rsid w:val="00C372B8"/>
    <w:rsid w:val="00C41355"/>
    <w:rsid w:val="00C41C43"/>
    <w:rsid w:val="00C42880"/>
    <w:rsid w:val="00C42B51"/>
    <w:rsid w:val="00C4535B"/>
    <w:rsid w:val="00C4540F"/>
    <w:rsid w:val="00C459A6"/>
    <w:rsid w:val="00C46A5A"/>
    <w:rsid w:val="00C47916"/>
    <w:rsid w:val="00C501A7"/>
    <w:rsid w:val="00C52576"/>
    <w:rsid w:val="00C52E8B"/>
    <w:rsid w:val="00C54F6C"/>
    <w:rsid w:val="00C562E7"/>
    <w:rsid w:val="00C603C7"/>
    <w:rsid w:val="00C6046D"/>
    <w:rsid w:val="00C613C9"/>
    <w:rsid w:val="00C6353C"/>
    <w:rsid w:val="00C63CF9"/>
    <w:rsid w:val="00C67093"/>
    <w:rsid w:val="00C671F0"/>
    <w:rsid w:val="00C67EA1"/>
    <w:rsid w:val="00C72282"/>
    <w:rsid w:val="00C7236F"/>
    <w:rsid w:val="00C74403"/>
    <w:rsid w:val="00C80369"/>
    <w:rsid w:val="00C81270"/>
    <w:rsid w:val="00C816EC"/>
    <w:rsid w:val="00C83777"/>
    <w:rsid w:val="00C8554A"/>
    <w:rsid w:val="00C86FB6"/>
    <w:rsid w:val="00C907BE"/>
    <w:rsid w:val="00C91175"/>
    <w:rsid w:val="00C9123D"/>
    <w:rsid w:val="00C92060"/>
    <w:rsid w:val="00C9227B"/>
    <w:rsid w:val="00C92CAA"/>
    <w:rsid w:val="00C93BE5"/>
    <w:rsid w:val="00C93BF8"/>
    <w:rsid w:val="00C93F6D"/>
    <w:rsid w:val="00C96D95"/>
    <w:rsid w:val="00C974B6"/>
    <w:rsid w:val="00CA1E4C"/>
    <w:rsid w:val="00CA314B"/>
    <w:rsid w:val="00CA50DD"/>
    <w:rsid w:val="00CA5164"/>
    <w:rsid w:val="00CA7131"/>
    <w:rsid w:val="00CA7CBE"/>
    <w:rsid w:val="00CB0BF0"/>
    <w:rsid w:val="00CB11CA"/>
    <w:rsid w:val="00CB2ADD"/>
    <w:rsid w:val="00CB2C08"/>
    <w:rsid w:val="00CB4B86"/>
    <w:rsid w:val="00CB6350"/>
    <w:rsid w:val="00CB7D1F"/>
    <w:rsid w:val="00CC0F45"/>
    <w:rsid w:val="00CC3A99"/>
    <w:rsid w:val="00CC4CE0"/>
    <w:rsid w:val="00CC7396"/>
    <w:rsid w:val="00CD0DE0"/>
    <w:rsid w:val="00CD1A34"/>
    <w:rsid w:val="00CD24AF"/>
    <w:rsid w:val="00CD46F2"/>
    <w:rsid w:val="00CD69E5"/>
    <w:rsid w:val="00CE0B6E"/>
    <w:rsid w:val="00CE532E"/>
    <w:rsid w:val="00CE5680"/>
    <w:rsid w:val="00CE5D3F"/>
    <w:rsid w:val="00CE5F8E"/>
    <w:rsid w:val="00CF2782"/>
    <w:rsid w:val="00CF61DE"/>
    <w:rsid w:val="00CF670D"/>
    <w:rsid w:val="00D02051"/>
    <w:rsid w:val="00D020D9"/>
    <w:rsid w:val="00D0377C"/>
    <w:rsid w:val="00D049CB"/>
    <w:rsid w:val="00D04F42"/>
    <w:rsid w:val="00D10F58"/>
    <w:rsid w:val="00D13D47"/>
    <w:rsid w:val="00D1404E"/>
    <w:rsid w:val="00D14AFB"/>
    <w:rsid w:val="00D14E48"/>
    <w:rsid w:val="00D15F54"/>
    <w:rsid w:val="00D17143"/>
    <w:rsid w:val="00D173C2"/>
    <w:rsid w:val="00D2233A"/>
    <w:rsid w:val="00D22D91"/>
    <w:rsid w:val="00D2385D"/>
    <w:rsid w:val="00D23D84"/>
    <w:rsid w:val="00D23E41"/>
    <w:rsid w:val="00D24AC7"/>
    <w:rsid w:val="00D24C1E"/>
    <w:rsid w:val="00D24C68"/>
    <w:rsid w:val="00D25C2F"/>
    <w:rsid w:val="00D266E3"/>
    <w:rsid w:val="00D273B5"/>
    <w:rsid w:val="00D27A32"/>
    <w:rsid w:val="00D30D00"/>
    <w:rsid w:val="00D31EFD"/>
    <w:rsid w:val="00D333B8"/>
    <w:rsid w:val="00D34C9E"/>
    <w:rsid w:val="00D36DA9"/>
    <w:rsid w:val="00D4109F"/>
    <w:rsid w:val="00D42230"/>
    <w:rsid w:val="00D43592"/>
    <w:rsid w:val="00D44739"/>
    <w:rsid w:val="00D45771"/>
    <w:rsid w:val="00D459D5"/>
    <w:rsid w:val="00D478C2"/>
    <w:rsid w:val="00D5021A"/>
    <w:rsid w:val="00D510F8"/>
    <w:rsid w:val="00D528CB"/>
    <w:rsid w:val="00D54973"/>
    <w:rsid w:val="00D54B64"/>
    <w:rsid w:val="00D5504D"/>
    <w:rsid w:val="00D55DF6"/>
    <w:rsid w:val="00D56298"/>
    <w:rsid w:val="00D60C1C"/>
    <w:rsid w:val="00D61708"/>
    <w:rsid w:val="00D62C94"/>
    <w:rsid w:val="00D6424E"/>
    <w:rsid w:val="00D657AC"/>
    <w:rsid w:val="00D657AD"/>
    <w:rsid w:val="00D66CD1"/>
    <w:rsid w:val="00D67072"/>
    <w:rsid w:val="00D73327"/>
    <w:rsid w:val="00D754CB"/>
    <w:rsid w:val="00D76161"/>
    <w:rsid w:val="00D76E68"/>
    <w:rsid w:val="00D8286E"/>
    <w:rsid w:val="00D836F2"/>
    <w:rsid w:val="00D84530"/>
    <w:rsid w:val="00D8705C"/>
    <w:rsid w:val="00D87A58"/>
    <w:rsid w:val="00D87BBB"/>
    <w:rsid w:val="00D91028"/>
    <w:rsid w:val="00D92A1E"/>
    <w:rsid w:val="00D93664"/>
    <w:rsid w:val="00DA186A"/>
    <w:rsid w:val="00DA3287"/>
    <w:rsid w:val="00DA458F"/>
    <w:rsid w:val="00DA6B50"/>
    <w:rsid w:val="00DA6D2A"/>
    <w:rsid w:val="00DA6E35"/>
    <w:rsid w:val="00DA6EE1"/>
    <w:rsid w:val="00DB0EA2"/>
    <w:rsid w:val="00DB1E4A"/>
    <w:rsid w:val="00DB2CC7"/>
    <w:rsid w:val="00DB3481"/>
    <w:rsid w:val="00DB38C8"/>
    <w:rsid w:val="00DB4A48"/>
    <w:rsid w:val="00DC0F64"/>
    <w:rsid w:val="00DC1401"/>
    <w:rsid w:val="00DC22BC"/>
    <w:rsid w:val="00DC45B1"/>
    <w:rsid w:val="00DC45D7"/>
    <w:rsid w:val="00DC4A3F"/>
    <w:rsid w:val="00DC4E00"/>
    <w:rsid w:val="00DC68D3"/>
    <w:rsid w:val="00DC6AB2"/>
    <w:rsid w:val="00DD0C01"/>
    <w:rsid w:val="00DD2695"/>
    <w:rsid w:val="00DD3C2A"/>
    <w:rsid w:val="00DD5E59"/>
    <w:rsid w:val="00DD5F80"/>
    <w:rsid w:val="00DD6E62"/>
    <w:rsid w:val="00DE049D"/>
    <w:rsid w:val="00DE23CE"/>
    <w:rsid w:val="00DE3F78"/>
    <w:rsid w:val="00DE5A64"/>
    <w:rsid w:val="00DF1805"/>
    <w:rsid w:val="00DF2884"/>
    <w:rsid w:val="00DF29E3"/>
    <w:rsid w:val="00DF2B0F"/>
    <w:rsid w:val="00DF4FE3"/>
    <w:rsid w:val="00DF7DAB"/>
    <w:rsid w:val="00E00287"/>
    <w:rsid w:val="00E015E0"/>
    <w:rsid w:val="00E01A56"/>
    <w:rsid w:val="00E03175"/>
    <w:rsid w:val="00E03829"/>
    <w:rsid w:val="00E061DD"/>
    <w:rsid w:val="00E11178"/>
    <w:rsid w:val="00E114C5"/>
    <w:rsid w:val="00E118A6"/>
    <w:rsid w:val="00E12F75"/>
    <w:rsid w:val="00E14BD1"/>
    <w:rsid w:val="00E15C6E"/>
    <w:rsid w:val="00E15D4D"/>
    <w:rsid w:val="00E21157"/>
    <w:rsid w:val="00E216E5"/>
    <w:rsid w:val="00E21960"/>
    <w:rsid w:val="00E22D81"/>
    <w:rsid w:val="00E22F78"/>
    <w:rsid w:val="00E23203"/>
    <w:rsid w:val="00E23E23"/>
    <w:rsid w:val="00E241BC"/>
    <w:rsid w:val="00E2482E"/>
    <w:rsid w:val="00E2690B"/>
    <w:rsid w:val="00E269D8"/>
    <w:rsid w:val="00E2721C"/>
    <w:rsid w:val="00E27AEA"/>
    <w:rsid w:val="00E34EF4"/>
    <w:rsid w:val="00E37313"/>
    <w:rsid w:val="00E40211"/>
    <w:rsid w:val="00E40E37"/>
    <w:rsid w:val="00E445F2"/>
    <w:rsid w:val="00E44926"/>
    <w:rsid w:val="00E45522"/>
    <w:rsid w:val="00E45BA7"/>
    <w:rsid w:val="00E476F0"/>
    <w:rsid w:val="00E50392"/>
    <w:rsid w:val="00E50B4D"/>
    <w:rsid w:val="00E5161F"/>
    <w:rsid w:val="00E570E4"/>
    <w:rsid w:val="00E57A88"/>
    <w:rsid w:val="00E61FAA"/>
    <w:rsid w:val="00E62D06"/>
    <w:rsid w:val="00E63BA1"/>
    <w:rsid w:val="00E6657C"/>
    <w:rsid w:val="00E70271"/>
    <w:rsid w:val="00E72071"/>
    <w:rsid w:val="00E72D14"/>
    <w:rsid w:val="00E72EC9"/>
    <w:rsid w:val="00E73782"/>
    <w:rsid w:val="00E7420A"/>
    <w:rsid w:val="00E7532F"/>
    <w:rsid w:val="00E7662B"/>
    <w:rsid w:val="00E76CE5"/>
    <w:rsid w:val="00E77005"/>
    <w:rsid w:val="00E7770D"/>
    <w:rsid w:val="00E80C64"/>
    <w:rsid w:val="00E81121"/>
    <w:rsid w:val="00E82DDA"/>
    <w:rsid w:val="00E91ABC"/>
    <w:rsid w:val="00E91FDE"/>
    <w:rsid w:val="00E923E1"/>
    <w:rsid w:val="00E92E65"/>
    <w:rsid w:val="00E93985"/>
    <w:rsid w:val="00EA0899"/>
    <w:rsid w:val="00EA2019"/>
    <w:rsid w:val="00EA32ED"/>
    <w:rsid w:val="00EA477B"/>
    <w:rsid w:val="00EA5BD6"/>
    <w:rsid w:val="00EA69B3"/>
    <w:rsid w:val="00EB0868"/>
    <w:rsid w:val="00EB0BE9"/>
    <w:rsid w:val="00EB1DA7"/>
    <w:rsid w:val="00EB2553"/>
    <w:rsid w:val="00EB269C"/>
    <w:rsid w:val="00EB63C8"/>
    <w:rsid w:val="00EB67B3"/>
    <w:rsid w:val="00EB6F63"/>
    <w:rsid w:val="00EC1C7F"/>
    <w:rsid w:val="00EC2224"/>
    <w:rsid w:val="00EC33AB"/>
    <w:rsid w:val="00EC3780"/>
    <w:rsid w:val="00EC4F13"/>
    <w:rsid w:val="00EC596C"/>
    <w:rsid w:val="00ED1E6D"/>
    <w:rsid w:val="00ED318F"/>
    <w:rsid w:val="00ED536D"/>
    <w:rsid w:val="00ED580F"/>
    <w:rsid w:val="00ED667F"/>
    <w:rsid w:val="00ED7608"/>
    <w:rsid w:val="00ED7ACB"/>
    <w:rsid w:val="00EE2C13"/>
    <w:rsid w:val="00EE40C2"/>
    <w:rsid w:val="00EE48D1"/>
    <w:rsid w:val="00EE6F20"/>
    <w:rsid w:val="00EE703B"/>
    <w:rsid w:val="00EE7F28"/>
    <w:rsid w:val="00EF1034"/>
    <w:rsid w:val="00EF1677"/>
    <w:rsid w:val="00EF2ED6"/>
    <w:rsid w:val="00EF50F1"/>
    <w:rsid w:val="00EF794C"/>
    <w:rsid w:val="00F03D46"/>
    <w:rsid w:val="00F048F2"/>
    <w:rsid w:val="00F051AF"/>
    <w:rsid w:val="00F07C84"/>
    <w:rsid w:val="00F11521"/>
    <w:rsid w:val="00F14118"/>
    <w:rsid w:val="00F158EA"/>
    <w:rsid w:val="00F165D8"/>
    <w:rsid w:val="00F16AD7"/>
    <w:rsid w:val="00F16C9F"/>
    <w:rsid w:val="00F17777"/>
    <w:rsid w:val="00F2042B"/>
    <w:rsid w:val="00F21BAF"/>
    <w:rsid w:val="00F222BE"/>
    <w:rsid w:val="00F22A42"/>
    <w:rsid w:val="00F22BDF"/>
    <w:rsid w:val="00F234B0"/>
    <w:rsid w:val="00F256D5"/>
    <w:rsid w:val="00F268B6"/>
    <w:rsid w:val="00F30DFB"/>
    <w:rsid w:val="00F314AD"/>
    <w:rsid w:val="00F31DDC"/>
    <w:rsid w:val="00F3259D"/>
    <w:rsid w:val="00F37797"/>
    <w:rsid w:val="00F40F5A"/>
    <w:rsid w:val="00F41D17"/>
    <w:rsid w:val="00F41F16"/>
    <w:rsid w:val="00F42FF2"/>
    <w:rsid w:val="00F43783"/>
    <w:rsid w:val="00F43ABF"/>
    <w:rsid w:val="00F4444F"/>
    <w:rsid w:val="00F45981"/>
    <w:rsid w:val="00F46E4E"/>
    <w:rsid w:val="00F50788"/>
    <w:rsid w:val="00F5081D"/>
    <w:rsid w:val="00F52095"/>
    <w:rsid w:val="00F5330F"/>
    <w:rsid w:val="00F53F1A"/>
    <w:rsid w:val="00F55518"/>
    <w:rsid w:val="00F56120"/>
    <w:rsid w:val="00F56E6B"/>
    <w:rsid w:val="00F62A78"/>
    <w:rsid w:val="00F64268"/>
    <w:rsid w:val="00F66A14"/>
    <w:rsid w:val="00F70871"/>
    <w:rsid w:val="00F71B3B"/>
    <w:rsid w:val="00F75F6A"/>
    <w:rsid w:val="00F77170"/>
    <w:rsid w:val="00F80DF2"/>
    <w:rsid w:val="00F81FE0"/>
    <w:rsid w:val="00F8307B"/>
    <w:rsid w:val="00F83850"/>
    <w:rsid w:val="00F84C4D"/>
    <w:rsid w:val="00F865E4"/>
    <w:rsid w:val="00F906B8"/>
    <w:rsid w:val="00F934D4"/>
    <w:rsid w:val="00F9457F"/>
    <w:rsid w:val="00F952FC"/>
    <w:rsid w:val="00F9554E"/>
    <w:rsid w:val="00F95B41"/>
    <w:rsid w:val="00F95F8C"/>
    <w:rsid w:val="00F96CE6"/>
    <w:rsid w:val="00F97218"/>
    <w:rsid w:val="00F97B2D"/>
    <w:rsid w:val="00FA156A"/>
    <w:rsid w:val="00FA228F"/>
    <w:rsid w:val="00FA22E0"/>
    <w:rsid w:val="00FA3D6E"/>
    <w:rsid w:val="00FA51F5"/>
    <w:rsid w:val="00FA5F00"/>
    <w:rsid w:val="00FA79D8"/>
    <w:rsid w:val="00FA7FB7"/>
    <w:rsid w:val="00FB0980"/>
    <w:rsid w:val="00FB32A1"/>
    <w:rsid w:val="00FB4339"/>
    <w:rsid w:val="00FB46C5"/>
    <w:rsid w:val="00FB6264"/>
    <w:rsid w:val="00FB648B"/>
    <w:rsid w:val="00FC044B"/>
    <w:rsid w:val="00FC3FBB"/>
    <w:rsid w:val="00FC6D30"/>
    <w:rsid w:val="00FC72ED"/>
    <w:rsid w:val="00FD026E"/>
    <w:rsid w:val="00FD0AF2"/>
    <w:rsid w:val="00FD35A3"/>
    <w:rsid w:val="00FD6FA1"/>
    <w:rsid w:val="00FD72CE"/>
    <w:rsid w:val="00FE2D78"/>
    <w:rsid w:val="00FE4092"/>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E40"/>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table" w:customStyle="1" w:styleId="TableGrid">
    <w:name w:val="TableGrid"/>
    <w:rsid w:val="00C42B51"/>
    <w:pPr>
      <w:spacing w:after="0" w:line="240" w:lineRule="auto"/>
      <w:jc w:val="left"/>
    </w:pPr>
    <w:rPr>
      <w:kern w:val="2"/>
      <w:sz w:val="24"/>
      <w:szCs w:val="24"/>
      <w:lang w:val="en-GB" w:eastAsia="en-GB"/>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0316EB"/>
    <w:pPr>
      <w:suppressAutoHyphens/>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4F0E1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Numatytasispastraiposriftas"/>
    <w:rsid w:val="004F0E16"/>
    <w:rPr>
      <w:rFonts w:ascii="Segoe UI" w:hAnsi="Segoe UI" w:cs="Segoe UI" w:hint="default"/>
      <w:sz w:val="18"/>
      <w:szCs w:val="18"/>
    </w:rPr>
  </w:style>
  <w:style w:type="character" w:customStyle="1" w:styleId="cf11">
    <w:name w:val="cf11"/>
    <w:basedOn w:val="Numatytasispastraiposriftas"/>
    <w:rsid w:val="004F0E16"/>
    <w:rPr>
      <w:rFonts w:ascii="Segoe UI" w:hAnsi="Segoe UI" w:cs="Segoe UI" w:hint="default"/>
      <w:color w:val="4472C4"/>
      <w:sz w:val="18"/>
      <w:szCs w:val="18"/>
    </w:rPr>
  </w:style>
  <w:style w:type="table" w:customStyle="1" w:styleId="Lentelstinklelis2">
    <w:name w:val="Lentelės tinklelis2"/>
    <w:basedOn w:val="prastojilentel"/>
    <w:next w:val="Lentelstinklelis"/>
    <w:uiPriority w:val="39"/>
    <w:rsid w:val="005247FC"/>
    <w:pPr>
      <w:spacing w:after="0" w:line="240" w:lineRule="auto"/>
      <w:jc w:val="left"/>
    </w:pPr>
    <w:rPr>
      <w:rFonts w:eastAsia="Calibr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9774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2</Pages>
  <Words>2963</Words>
  <Characters>1690</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3</cp:revision>
  <cp:lastPrinted>2018-03-07T08:06:00Z</cp:lastPrinted>
  <dcterms:created xsi:type="dcterms:W3CDTF">2025-11-04T06:38:00Z</dcterms:created>
  <dcterms:modified xsi:type="dcterms:W3CDTF">2025-11-05T14:12:00Z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