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73D1" w14:textId="77777777" w:rsidR="00EC7A3A" w:rsidRPr="00040329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>PA</w:t>
      </w:r>
      <w:r>
        <w:rPr>
          <w:szCs w:val="24"/>
        </w:rPr>
        <w:t>T</w:t>
      </w:r>
      <w:r w:rsidRPr="00040329">
        <w:rPr>
          <w:szCs w:val="24"/>
        </w:rPr>
        <w:t>VIRTINTA</w:t>
      </w:r>
    </w:p>
    <w:p w14:paraId="31E373D2" w14:textId="77777777" w:rsidR="00EC7A3A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 xml:space="preserve">Lietuvos automobilių kelių direkcijos prie Susisiekimo ministerijos </w:t>
      </w:r>
      <w:r>
        <w:rPr>
          <w:szCs w:val="24"/>
        </w:rPr>
        <w:t xml:space="preserve">direktoriaus </w:t>
      </w:r>
    </w:p>
    <w:p w14:paraId="31E373D3" w14:textId="28228698" w:rsidR="00EC7A3A" w:rsidRDefault="00EC7A3A" w:rsidP="00EC7A3A">
      <w:pPr>
        <w:ind w:left="5387"/>
        <w:rPr>
          <w:szCs w:val="24"/>
        </w:rPr>
      </w:pPr>
      <w:r>
        <w:rPr>
          <w:szCs w:val="24"/>
        </w:rPr>
        <w:t>20</w:t>
      </w:r>
      <w:r w:rsidR="00B66503">
        <w:rPr>
          <w:szCs w:val="24"/>
        </w:rPr>
        <w:t>20</w:t>
      </w:r>
      <w:r>
        <w:rPr>
          <w:szCs w:val="24"/>
        </w:rPr>
        <w:t xml:space="preserve"> m. ________________ d. </w:t>
      </w:r>
    </w:p>
    <w:p w14:paraId="31E373D4" w14:textId="77777777" w:rsidR="0071615D" w:rsidRDefault="00EC7A3A" w:rsidP="00CF59C5">
      <w:pPr>
        <w:ind w:left="5387"/>
        <w:rPr>
          <w:szCs w:val="24"/>
        </w:rPr>
      </w:pPr>
      <w:r>
        <w:rPr>
          <w:szCs w:val="24"/>
        </w:rPr>
        <w:t>įsakymu Nr.</w:t>
      </w:r>
      <w:r w:rsidRPr="00040329">
        <w:rPr>
          <w:szCs w:val="24"/>
        </w:rPr>
        <w:t xml:space="preserve"> </w:t>
      </w:r>
      <w:r>
        <w:rPr>
          <w:szCs w:val="24"/>
        </w:rPr>
        <w:t>_____________</w:t>
      </w:r>
    </w:p>
    <w:p w14:paraId="31E373D5" w14:textId="77777777" w:rsidR="00AF1562" w:rsidRDefault="00AF1562" w:rsidP="00CF59C5">
      <w:pPr>
        <w:ind w:left="5387"/>
        <w:rPr>
          <w:szCs w:val="24"/>
        </w:rPr>
      </w:pPr>
    </w:p>
    <w:p w14:paraId="31E373D6" w14:textId="77777777" w:rsidR="00783370" w:rsidRDefault="00783370" w:rsidP="00CF59C5">
      <w:pPr>
        <w:ind w:left="5387"/>
        <w:rPr>
          <w:szCs w:val="24"/>
        </w:rPr>
      </w:pPr>
    </w:p>
    <w:p w14:paraId="31E373D7" w14:textId="77777777" w:rsidR="00783370" w:rsidRDefault="00783370" w:rsidP="00CF59C5">
      <w:pPr>
        <w:ind w:left="5387"/>
        <w:rPr>
          <w:szCs w:val="24"/>
        </w:rPr>
      </w:pPr>
    </w:p>
    <w:p w14:paraId="5BC10598" w14:textId="0929F512" w:rsidR="000D3729" w:rsidRPr="000D3729" w:rsidRDefault="000D3729" w:rsidP="00657C35">
      <w:pPr>
        <w:widowControl w:val="0"/>
        <w:suppressAutoHyphens/>
        <w:spacing w:after="120"/>
        <w:jc w:val="center"/>
        <w:rPr>
          <w:b/>
          <w:caps/>
          <w:color w:val="000000"/>
          <w:szCs w:val="24"/>
          <w:highlight w:val="yellow"/>
          <w:lang w:eastAsia="lt-LT"/>
        </w:rPr>
      </w:pPr>
      <w:r w:rsidRPr="000D3729">
        <w:rPr>
          <w:b/>
          <w:caps/>
          <w:color w:val="000000"/>
          <w:szCs w:val="24"/>
          <w:lang w:eastAsia="lt-LT"/>
        </w:rPr>
        <w:t xml:space="preserve">Valstybinės reikšmės </w:t>
      </w:r>
      <w:r w:rsidR="008C2783">
        <w:rPr>
          <w:b/>
          <w:caps/>
          <w:color w:val="000000"/>
          <w:szCs w:val="24"/>
          <w:lang w:eastAsia="lt-LT"/>
        </w:rPr>
        <w:t xml:space="preserve">RAJONINIO </w:t>
      </w:r>
      <w:r w:rsidR="00B33F01">
        <w:rPr>
          <w:b/>
          <w:caps/>
          <w:color w:val="000000"/>
          <w:szCs w:val="24"/>
          <w:lang w:eastAsia="lt-LT"/>
        </w:rPr>
        <w:t xml:space="preserve">KELIO </w:t>
      </w:r>
      <w:r w:rsidR="00B33F01" w:rsidRPr="00B33F01">
        <w:rPr>
          <w:b/>
          <w:caps/>
          <w:color w:val="000000"/>
          <w:szCs w:val="24"/>
          <w:lang w:eastAsia="lt-LT"/>
        </w:rPr>
        <w:t xml:space="preserve">NR. </w:t>
      </w:r>
      <w:r w:rsidR="00601321" w:rsidRPr="00601321">
        <w:rPr>
          <w:b/>
          <w:bCs/>
          <w:szCs w:val="24"/>
        </w:rPr>
        <w:t>3305 STAKLIŠKĖS -  BUTRIMONYS RUOŽO NUO 9,510 IKI 11,188</w:t>
      </w:r>
      <w:r w:rsidR="008C0E92" w:rsidRPr="008C0E92">
        <w:rPr>
          <w:b/>
          <w:color w:val="000000"/>
          <w:szCs w:val="24"/>
          <w:lang w:eastAsia="lt-LT"/>
        </w:rPr>
        <w:t xml:space="preserve"> </w:t>
      </w:r>
      <w:r w:rsidR="007A05C3" w:rsidRPr="007A05C3">
        <w:rPr>
          <w:b/>
          <w:caps/>
          <w:color w:val="000000"/>
          <w:szCs w:val="24"/>
          <w:lang w:eastAsia="lt-LT"/>
        </w:rPr>
        <w:t xml:space="preserve">km </w:t>
      </w:r>
      <w:r w:rsidR="00B33F01">
        <w:rPr>
          <w:b/>
          <w:caps/>
          <w:color w:val="000000"/>
          <w:szCs w:val="24"/>
          <w:lang w:eastAsia="lt-LT"/>
        </w:rPr>
        <w:t xml:space="preserve">KAPITALINIO REMONTO </w:t>
      </w:r>
      <w:r w:rsidRPr="000D3729">
        <w:rPr>
          <w:b/>
          <w:caps/>
          <w:color w:val="000000"/>
          <w:szCs w:val="24"/>
          <w:lang w:eastAsia="lt-LT"/>
        </w:rPr>
        <w:t>techniniO darbo projektO</w:t>
      </w:r>
    </w:p>
    <w:p w14:paraId="31E373D9" w14:textId="0CCBD876" w:rsidR="00630BC0" w:rsidRDefault="00FA66E6" w:rsidP="00704AF1">
      <w:pPr>
        <w:pStyle w:val="Pagrindinistekstas"/>
      </w:pPr>
      <w:r>
        <w:t xml:space="preserve">BENDRIEJI STATINIO RODIKLIAI </w:t>
      </w:r>
      <w:r w:rsidR="00B5626B">
        <w:t xml:space="preserve"> </w:t>
      </w:r>
    </w:p>
    <w:p w14:paraId="7B8C5245" w14:textId="77777777" w:rsidR="00E162EF" w:rsidRDefault="00E162EF" w:rsidP="00E162EF">
      <w:pPr>
        <w:pStyle w:val="Sraopastraipa"/>
        <w:spacing w:line="276" w:lineRule="auto"/>
        <w:jc w:val="both"/>
        <w:rPr>
          <w:b/>
          <w:sz w:val="20"/>
          <w:szCs w:val="24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632"/>
        <w:gridCol w:w="1134"/>
        <w:gridCol w:w="1632"/>
        <w:gridCol w:w="1050"/>
      </w:tblGrid>
      <w:tr w:rsidR="00035385" w:rsidRPr="00035385" w14:paraId="7E872D76" w14:textId="77777777" w:rsidTr="00546C1E">
        <w:trPr>
          <w:cantSplit/>
          <w:trHeight w:val="208"/>
          <w:jc w:val="center"/>
        </w:trPr>
        <w:tc>
          <w:tcPr>
            <w:tcW w:w="600" w:type="dxa"/>
            <w:vAlign w:val="center"/>
          </w:tcPr>
          <w:p w14:paraId="6E8CAA2A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Eil.</w:t>
            </w:r>
          </w:p>
          <w:p w14:paraId="256911E2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632" w:type="dxa"/>
            <w:vAlign w:val="center"/>
          </w:tcPr>
          <w:p w14:paraId="4ADFD20F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078A63D1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Mato vienetas</w:t>
            </w:r>
          </w:p>
        </w:tc>
        <w:tc>
          <w:tcPr>
            <w:tcW w:w="1632" w:type="dxa"/>
            <w:vAlign w:val="center"/>
          </w:tcPr>
          <w:p w14:paraId="6323FEA6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050" w:type="dxa"/>
            <w:vAlign w:val="center"/>
          </w:tcPr>
          <w:p w14:paraId="76ED0935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5385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035385" w:rsidRPr="00035385" w14:paraId="6E058B9F" w14:textId="77777777" w:rsidTr="00546C1E">
        <w:trPr>
          <w:cantSplit/>
          <w:trHeight w:val="2260"/>
          <w:jc w:val="center"/>
        </w:trPr>
        <w:tc>
          <w:tcPr>
            <w:tcW w:w="600" w:type="dxa"/>
          </w:tcPr>
          <w:p w14:paraId="22E807C6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EECCE" w14:textId="77777777" w:rsidR="00035385" w:rsidRPr="00035385" w:rsidRDefault="00035385" w:rsidP="008D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32" w:type="dxa"/>
          </w:tcPr>
          <w:p w14:paraId="28C72D6A" w14:textId="77777777" w:rsidR="00035385" w:rsidRDefault="00035385" w:rsidP="008D6ED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24F6551" w14:textId="5F646D09" w:rsidR="00035385" w:rsidRPr="00035385" w:rsidRDefault="00035385" w:rsidP="008D6ED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035385">
              <w:rPr>
                <w:rFonts w:eastAsia="Calibri"/>
                <w:b/>
                <w:bCs/>
                <w:sz w:val="22"/>
                <w:szCs w:val="22"/>
              </w:rPr>
              <w:t>I. SUSISIEKIMO KOMUNIKACIJOS</w:t>
            </w:r>
          </w:p>
          <w:p w14:paraId="075C716A" w14:textId="2C94587E" w:rsidR="00035385" w:rsidRPr="00E9056D" w:rsidRDefault="00035385" w:rsidP="006131BC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 w:rsidRPr="00E9056D">
              <w:rPr>
                <w:b/>
                <w:sz w:val="22"/>
                <w:szCs w:val="22"/>
              </w:rPr>
              <w:t>Keli</w:t>
            </w:r>
            <w:r w:rsidR="002C7D77">
              <w:rPr>
                <w:b/>
                <w:sz w:val="22"/>
                <w:szCs w:val="22"/>
              </w:rPr>
              <w:t>ai</w:t>
            </w:r>
            <w:r w:rsidR="00467CF2" w:rsidRPr="00E9056D">
              <w:rPr>
                <w:b/>
                <w:sz w:val="22"/>
                <w:szCs w:val="22"/>
              </w:rPr>
              <w:t xml:space="preserve"> </w:t>
            </w:r>
            <w:r w:rsidR="002C7D77">
              <w:rPr>
                <w:b/>
                <w:sz w:val="22"/>
                <w:szCs w:val="22"/>
              </w:rPr>
              <w:t xml:space="preserve">(valstybinės reikšmės kelio </w:t>
            </w:r>
            <w:r w:rsidR="00CE6FEC">
              <w:rPr>
                <w:b/>
                <w:sz w:val="22"/>
                <w:szCs w:val="22"/>
              </w:rPr>
              <w:t xml:space="preserve">Nr. </w:t>
            </w:r>
            <w:r w:rsidR="00601321">
              <w:rPr>
                <w:b/>
                <w:sz w:val="22"/>
                <w:szCs w:val="22"/>
              </w:rPr>
              <w:t>3305</w:t>
            </w:r>
            <w:r w:rsidR="00EA6264" w:rsidRPr="00EA6264">
              <w:rPr>
                <w:b/>
                <w:sz w:val="22"/>
                <w:szCs w:val="22"/>
              </w:rPr>
              <w:t xml:space="preserve"> ruož</w:t>
            </w:r>
            <w:r w:rsidR="00EA6264">
              <w:rPr>
                <w:b/>
                <w:sz w:val="22"/>
                <w:szCs w:val="22"/>
              </w:rPr>
              <w:t>as</w:t>
            </w:r>
            <w:r w:rsidR="002C7D77">
              <w:rPr>
                <w:b/>
                <w:sz w:val="22"/>
                <w:szCs w:val="22"/>
              </w:rPr>
              <w:t xml:space="preserve"> nuo </w:t>
            </w:r>
            <w:r w:rsidR="00601321">
              <w:rPr>
                <w:b/>
                <w:sz w:val="22"/>
                <w:szCs w:val="22"/>
              </w:rPr>
              <w:t>9</w:t>
            </w:r>
            <w:r w:rsidR="002C7D77">
              <w:rPr>
                <w:b/>
                <w:sz w:val="22"/>
                <w:szCs w:val="22"/>
              </w:rPr>
              <w:t>,</w:t>
            </w:r>
            <w:r w:rsidR="00601321">
              <w:rPr>
                <w:b/>
                <w:sz w:val="22"/>
                <w:szCs w:val="22"/>
              </w:rPr>
              <w:t>510</w:t>
            </w:r>
            <w:r w:rsidR="002C7D77">
              <w:rPr>
                <w:b/>
                <w:sz w:val="22"/>
                <w:szCs w:val="22"/>
              </w:rPr>
              <w:t xml:space="preserve"> iki</w:t>
            </w:r>
            <w:r w:rsidR="00EA6264" w:rsidRPr="00EA6264">
              <w:rPr>
                <w:b/>
                <w:sz w:val="22"/>
                <w:szCs w:val="22"/>
              </w:rPr>
              <w:t xml:space="preserve"> </w:t>
            </w:r>
            <w:r w:rsidR="00601321">
              <w:rPr>
                <w:b/>
                <w:sz w:val="22"/>
                <w:szCs w:val="22"/>
              </w:rPr>
              <w:t>11</w:t>
            </w:r>
            <w:r w:rsidR="001249B3">
              <w:rPr>
                <w:b/>
                <w:sz w:val="22"/>
                <w:szCs w:val="22"/>
              </w:rPr>
              <w:t>,</w:t>
            </w:r>
            <w:r w:rsidR="00601321">
              <w:rPr>
                <w:b/>
                <w:sz w:val="22"/>
                <w:szCs w:val="22"/>
              </w:rPr>
              <w:t>188</w:t>
            </w:r>
            <w:r w:rsidR="00EA6264" w:rsidRPr="00EA6264">
              <w:rPr>
                <w:b/>
                <w:sz w:val="22"/>
                <w:szCs w:val="22"/>
              </w:rPr>
              <w:t xml:space="preserve"> km</w:t>
            </w:r>
            <w:r w:rsidR="002C7D77">
              <w:rPr>
                <w:b/>
                <w:sz w:val="22"/>
                <w:szCs w:val="22"/>
              </w:rPr>
              <w:t>)</w:t>
            </w:r>
          </w:p>
          <w:p w14:paraId="0077B44C" w14:textId="4CB2C8E4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249B3">
              <w:rPr>
                <w:sz w:val="22"/>
                <w:szCs w:val="22"/>
              </w:rPr>
              <w:t>elio k</w:t>
            </w:r>
            <w:r w:rsidR="00035385" w:rsidRPr="00035385">
              <w:rPr>
                <w:sz w:val="22"/>
                <w:szCs w:val="22"/>
              </w:rPr>
              <w:t>ategorija</w:t>
            </w:r>
          </w:p>
          <w:p w14:paraId="0B4C7159" w14:textId="71E3A5CB" w:rsidR="00035385" w:rsidRPr="00035385" w:rsidRDefault="001249B3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Kelio r</w:t>
            </w:r>
            <w:r w:rsidR="0096251C">
              <w:rPr>
                <w:sz w:val="22"/>
                <w:szCs w:val="22"/>
              </w:rPr>
              <w:t xml:space="preserve">uožo </w:t>
            </w:r>
            <w:r w:rsidR="00035385" w:rsidRPr="00035385">
              <w:rPr>
                <w:sz w:val="22"/>
                <w:szCs w:val="22"/>
              </w:rPr>
              <w:t>ilgis</w:t>
            </w:r>
            <w:r w:rsidR="00A779AC">
              <w:rPr>
                <w:sz w:val="22"/>
                <w:szCs w:val="22"/>
              </w:rPr>
              <w:t>*</w:t>
            </w:r>
          </w:p>
          <w:p w14:paraId="0EA51D7B" w14:textId="7830298A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35385" w:rsidRPr="00035385">
              <w:rPr>
                <w:sz w:val="22"/>
                <w:szCs w:val="22"/>
              </w:rPr>
              <w:t>elio juostos plotis</w:t>
            </w:r>
          </w:p>
          <w:p w14:paraId="6F68B4DC" w14:textId="773F7302" w:rsidR="00035385" w:rsidRPr="00035385" w:rsidRDefault="00ED4394" w:rsidP="009F07E9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035385" w:rsidRPr="00035385">
              <w:rPr>
                <w:sz w:val="22"/>
                <w:szCs w:val="22"/>
              </w:rPr>
              <w:t>ismo juostų skaičius</w:t>
            </w:r>
          </w:p>
          <w:p w14:paraId="3E132951" w14:textId="77777777" w:rsidR="00D95CDA" w:rsidRDefault="00ED4394" w:rsidP="003B6D7C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035385" w:rsidRPr="00035385">
              <w:rPr>
                <w:sz w:val="22"/>
                <w:szCs w:val="22"/>
              </w:rPr>
              <w:t>ismo juostos plotis</w:t>
            </w:r>
          </w:p>
          <w:p w14:paraId="29752AC2" w14:textId="77777777" w:rsidR="00D93B03" w:rsidRDefault="00D93B03" w:rsidP="00D93B0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  <w:p w14:paraId="1116CADB" w14:textId="5981BD59" w:rsidR="00D93B03" w:rsidRPr="00D93B03" w:rsidRDefault="00D93B03" w:rsidP="00D93B03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II. </w:t>
            </w:r>
            <w:r w:rsidRPr="00D93B03">
              <w:rPr>
                <w:rFonts w:eastAsia="Calibri"/>
                <w:b/>
                <w:bCs/>
                <w:sz w:val="22"/>
                <w:szCs w:val="22"/>
              </w:rPr>
              <w:t>INŽINERINIAI TINKLAI</w:t>
            </w:r>
          </w:p>
          <w:p w14:paraId="6B659F94" w14:textId="2985E4C9" w:rsidR="00D93B03" w:rsidRPr="005D5A7E" w:rsidRDefault="001249B3" w:rsidP="005D5A7E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Elektrot</w:t>
            </w:r>
            <w:r w:rsidR="002C7D77">
              <w:rPr>
                <w:b/>
                <w:sz w:val="22"/>
                <w:szCs w:val="22"/>
              </w:rPr>
              <w:t>echnika</w:t>
            </w:r>
          </w:p>
          <w:p w14:paraId="6B547276" w14:textId="7177FBFF" w:rsidR="00D93B03" w:rsidRDefault="002C7D77" w:rsidP="005D5A7E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 kV </w:t>
            </w:r>
            <w:r w:rsidR="00F409D5">
              <w:rPr>
                <w:sz w:val="22"/>
                <w:szCs w:val="22"/>
              </w:rPr>
              <w:t>OL</w:t>
            </w:r>
            <w:r>
              <w:rPr>
                <w:sz w:val="22"/>
                <w:szCs w:val="22"/>
              </w:rPr>
              <w:t xml:space="preserve"> ir KL</w:t>
            </w:r>
            <w:r w:rsidR="00F409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bendras</w:t>
            </w:r>
            <w:r w:rsidR="00D93B03">
              <w:rPr>
                <w:sz w:val="22"/>
                <w:szCs w:val="22"/>
              </w:rPr>
              <w:t xml:space="preserve"> ilgis</w:t>
            </w:r>
          </w:p>
          <w:p w14:paraId="278A9A06" w14:textId="4F6F074D" w:rsidR="00F409D5" w:rsidRDefault="00546C1E" w:rsidP="005D5A7E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F409D5">
              <w:rPr>
                <w:sz w:val="22"/>
                <w:szCs w:val="22"/>
              </w:rPr>
              <w:t>aidų</w:t>
            </w:r>
            <w:r>
              <w:rPr>
                <w:sz w:val="22"/>
                <w:szCs w:val="22"/>
              </w:rPr>
              <w:t xml:space="preserve"> gyslų skaičius ir skerspjūvis</w:t>
            </w:r>
          </w:p>
          <w:p w14:paraId="3109DA33" w14:textId="77777777" w:rsidR="0065420C" w:rsidRDefault="0065420C" w:rsidP="0065420C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  <w:p w14:paraId="14E3A267" w14:textId="77777777" w:rsidR="0065420C" w:rsidRDefault="0065420C" w:rsidP="0065420C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65420C">
              <w:rPr>
                <w:rFonts w:eastAsia="Calibri"/>
                <w:b/>
                <w:bCs/>
                <w:sz w:val="22"/>
                <w:szCs w:val="22"/>
              </w:rPr>
              <w:t>III. KITI STATINIAI</w:t>
            </w:r>
          </w:p>
          <w:p w14:paraId="46F77E78" w14:textId="77777777" w:rsidR="005A194C" w:rsidRPr="00784F1D" w:rsidRDefault="005A194C" w:rsidP="00784F1D">
            <w:pPr>
              <w:pStyle w:val="Sraopastraipa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414" w:right="-1"/>
              <w:textAlignment w:val="baseline"/>
              <w:rPr>
                <w:b/>
                <w:sz w:val="22"/>
                <w:szCs w:val="22"/>
              </w:rPr>
            </w:pPr>
            <w:r w:rsidRPr="00784F1D">
              <w:rPr>
                <w:b/>
                <w:sz w:val="22"/>
                <w:szCs w:val="22"/>
              </w:rPr>
              <w:t>Melioracijos statiniai</w:t>
            </w:r>
          </w:p>
          <w:p w14:paraId="156DB97E" w14:textId="4BBFD217" w:rsidR="001D7268" w:rsidRDefault="00D63F2B" w:rsidP="009E700F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 w:rsidRPr="00153C05">
              <w:rPr>
                <w:sz w:val="22"/>
                <w:szCs w:val="22"/>
              </w:rPr>
              <w:t>Rinktuvų</w:t>
            </w:r>
            <w:r w:rsidR="00546C1E">
              <w:rPr>
                <w:sz w:val="22"/>
                <w:szCs w:val="22"/>
              </w:rPr>
              <w:t>/sausintuvų</w:t>
            </w:r>
            <w:r w:rsidRPr="00153C05">
              <w:rPr>
                <w:sz w:val="22"/>
                <w:szCs w:val="22"/>
              </w:rPr>
              <w:t xml:space="preserve"> ilgis*</w:t>
            </w:r>
          </w:p>
          <w:p w14:paraId="7DFC09FC" w14:textId="6530F2C8" w:rsidR="00546C1E" w:rsidRPr="00153C05" w:rsidRDefault="00546C1E" w:rsidP="009E700F">
            <w:pPr>
              <w:pStyle w:val="Sraopastraipa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ind w:left="981" w:right="-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Diametras (vidaus)</w:t>
            </w:r>
          </w:p>
          <w:p w14:paraId="078FD7B0" w14:textId="07C10EAC" w:rsidR="001D7268" w:rsidRPr="001D7268" w:rsidRDefault="001D7268" w:rsidP="001D7268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2298B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F109296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0618C41" w14:textId="4061B091" w:rsidR="000D4C81" w:rsidRDefault="000D4C81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7EBF8D81" w14:textId="77777777" w:rsidR="00B33F01" w:rsidRDefault="00B33F01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1DBF04B0" w14:textId="77777777" w:rsidR="00546C1E" w:rsidRPr="00035385" w:rsidRDefault="00546C1E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2B822A41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km</w:t>
            </w:r>
          </w:p>
          <w:p w14:paraId="3B9BC85F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m</w:t>
            </w:r>
          </w:p>
          <w:p w14:paraId="6262A64C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vnt.</w:t>
            </w:r>
          </w:p>
          <w:p w14:paraId="05FAC24D" w14:textId="77777777" w:rsidR="004427C9" w:rsidRDefault="00035385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 w:rsidRPr="00035385">
              <w:rPr>
                <w:sz w:val="22"/>
                <w:szCs w:val="22"/>
              </w:rPr>
              <w:t>m</w:t>
            </w:r>
          </w:p>
          <w:p w14:paraId="1F836C84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5A11463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52AD1DF" w14:textId="77777777" w:rsidR="002C7D77" w:rsidRDefault="002C7D77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51B3C57" w14:textId="57865D10" w:rsidR="005D5A7E" w:rsidRDefault="008F1F13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25EBC7A6" w14:textId="77777777" w:rsidR="00546C1E" w:rsidRDefault="00546C1E" w:rsidP="00546C1E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vnt./mm2</w:t>
            </w:r>
          </w:p>
          <w:p w14:paraId="14A6F80D" w14:textId="77777777" w:rsidR="00223AFD" w:rsidRDefault="00223AFD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E326B65" w14:textId="77777777" w:rsidR="00121601" w:rsidRDefault="00121601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A6D10AF" w14:textId="77777777" w:rsidR="00546C1E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8F88D68" w14:textId="1BAFC7FF" w:rsidR="001D7268" w:rsidRDefault="001D7268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4AF82B17" w14:textId="21DEC677" w:rsidR="001D7268" w:rsidRPr="00A13377" w:rsidRDefault="00546C1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632" w:type="dxa"/>
          </w:tcPr>
          <w:p w14:paraId="2D99FC0E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76771BE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6833288" w14:textId="77777777" w:rsid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7F453995" w14:textId="77777777" w:rsidR="00546C1E" w:rsidRPr="00035385" w:rsidRDefault="00546C1E" w:rsidP="00F03235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  <w:p w14:paraId="12366134" w14:textId="59DBEDDE" w:rsidR="00035385" w:rsidRPr="00035385" w:rsidRDefault="006E0C6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  <w:p w14:paraId="4B3BBA8B" w14:textId="3529DC1F" w:rsidR="00035385" w:rsidRPr="00035385" w:rsidRDefault="00727BDF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5626B">
              <w:rPr>
                <w:color w:val="000000"/>
                <w:sz w:val="22"/>
                <w:szCs w:val="22"/>
              </w:rPr>
              <w:t>,</w:t>
            </w:r>
            <w:r w:rsidR="001249B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78</w:t>
            </w:r>
          </w:p>
          <w:p w14:paraId="4D70383E" w14:textId="61F5E2FF" w:rsidR="00035385" w:rsidRPr="00035385" w:rsidRDefault="00A030B7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  <w:p w14:paraId="652A82E1" w14:textId="77777777" w:rsidR="00035385" w:rsidRPr="00035385" w:rsidRDefault="00035385" w:rsidP="00F03235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35385">
              <w:rPr>
                <w:color w:val="000000"/>
                <w:sz w:val="22"/>
                <w:szCs w:val="22"/>
              </w:rPr>
              <w:t>2</w:t>
            </w:r>
          </w:p>
          <w:p w14:paraId="1320AA58" w14:textId="77777777" w:rsidR="004C4EC4" w:rsidRDefault="00035385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35385">
              <w:rPr>
                <w:color w:val="000000"/>
                <w:sz w:val="22"/>
                <w:szCs w:val="22"/>
              </w:rPr>
              <w:t>3,0</w:t>
            </w:r>
          </w:p>
          <w:p w14:paraId="45A93DB4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CA52875" w14:textId="77777777" w:rsidR="005D5A7E" w:rsidRDefault="005D5A7E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66C22A5B" w14:textId="77777777" w:rsidR="002C7D77" w:rsidRDefault="002C7D77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E1AF9B" w14:textId="3B4E0F74" w:rsidR="005D5A7E" w:rsidRDefault="008F1F13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  <w:p w14:paraId="0EC56C6C" w14:textId="1FAF959D" w:rsidR="00F409D5" w:rsidRDefault="008F1F13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3x2x0,5</w:t>
            </w:r>
          </w:p>
          <w:p w14:paraId="58202DF7" w14:textId="77777777" w:rsidR="009479F4" w:rsidRDefault="009479F4" w:rsidP="003B6D7C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3BAEEAC" w14:textId="756302B0" w:rsidR="001D7268" w:rsidRDefault="001D7268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525F1F2" w14:textId="77777777" w:rsidR="00546C1E" w:rsidRDefault="00546C1E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3848465" w14:textId="06EA696F" w:rsidR="001D7268" w:rsidRDefault="008F1F13" w:rsidP="00DE3B57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46C1E">
              <w:rPr>
                <w:sz w:val="22"/>
                <w:szCs w:val="22"/>
              </w:rPr>
              <w:t>7</w:t>
            </w:r>
          </w:p>
          <w:p w14:paraId="6BA19DA6" w14:textId="6EC22F65" w:rsidR="00DE3B57" w:rsidRPr="00035385" w:rsidRDefault="008F1F13" w:rsidP="008F1F13">
            <w:pPr>
              <w:overflowPunct w:val="0"/>
              <w:autoSpaceDE w:val="0"/>
              <w:autoSpaceDN w:val="0"/>
              <w:adjustRightInd w:val="0"/>
              <w:ind w:right="-1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103,6; 150,6; 235,4; 113; 145</w:t>
            </w:r>
            <w:bookmarkStart w:id="0" w:name="_GoBack"/>
            <w:bookmarkEnd w:id="0"/>
          </w:p>
        </w:tc>
        <w:tc>
          <w:tcPr>
            <w:tcW w:w="1050" w:type="dxa"/>
          </w:tcPr>
          <w:p w14:paraId="38C4B94D" w14:textId="5AF86C0D" w:rsidR="00D95CDA" w:rsidRPr="00035385" w:rsidRDefault="00D95CDA" w:rsidP="003B6D7C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445D2AF9" w14:textId="77777777" w:rsidR="00097815" w:rsidRDefault="00097815" w:rsidP="00097815">
      <w:pPr>
        <w:pStyle w:val="Sraopastraipa"/>
        <w:spacing w:line="276" w:lineRule="auto"/>
        <w:ind w:left="0" w:firstLine="284"/>
        <w:jc w:val="both"/>
        <w:rPr>
          <w:sz w:val="20"/>
          <w:szCs w:val="24"/>
        </w:rPr>
      </w:pPr>
    </w:p>
    <w:p w14:paraId="46E36303" w14:textId="3334AF2F" w:rsidR="00097815" w:rsidRPr="00736D1D" w:rsidRDefault="00097815" w:rsidP="00097815">
      <w:pPr>
        <w:pStyle w:val="Sraopastraipa"/>
        <w:spacing w:line="276" w:lineRule="auto"/>
        <w:ind w:left="0" w:firstLine="284"/>
        <w:jc w:val="both"/>
        <w:rPr>
          <w:sz w:val="20"/>
          <w:szCs w:val="24"/>
        </w:rPr>
      </w:pPr>
      <w:r w:rsidRPr="00E162EF">
        <w:rPr>
          <w:sz w:val="20"/>
          <w:szCs w:val="24"/>
        </w:rPr>
        <w:t>*Žv</w:t>
      </w:r>
      <w:r>
        <w:rPr>
          <w:sz w:val="20"/>
          <w:szCs w:val="24"/>
        </w:rPr>
        <w:t>a</w:t>
      </w:r>
      <w:r w:rsidRPr="00E162EF">
        <w:rPr>
          <w:sz w:val="20"/>
          <w:szCs w:val="24"/>
        </w:rPr>
        <w:t>ig</w:t>
      </w:r>
      <w:r>
        <w:rPr>
          <w:sz w:val="20"/>
          <w:szCs w:val="24"/>
        </w:rPr>
        <w:t xml:space="preserve">ždute pažymėti rodikliai </w:t>
      </w:r>
      <w:r w:rsidR="000B7B83">
        <w:rPr>
          <w:sz w:val="20"/>
          <w:szCs w:val="24"/>
        </w:rPr>
        <w:t>apskaičiuojami vadovaujantis Nekilnojamojo turto kadastrinių matavimų ir kadastro duomenų surinkimo taisyklėmis, kurias tvirtina LR</w:t>
      </w:r>
      <w:r w:rsidR="00945604">
        <w:rPr>
          <w:sz w:val="20"/>
          <w:szCs w:val="24"/>
        </w:rPr>
        <w:t xml:space="preserve"> žemės ūkio ministras. B</w:t>
      </w:r>
      <w:r>
        <w:rPr>
          <w:sz w:val="20"/>
          <w:szCs w:val="24"/>
        </w:rPr>
        <w:t>aigus statybą ir atlikus kadastrinius matavimus gali turėti neesminių nukrypimų.</w:t>
      </w:r>
    </w:p>
    <w:p w14:paraId="29850139" w14:textId="4546651A" w:rsidR="00035385" w:rsidRPr="00097815" w:rsidRDefault="00097815" w:rsidP="00097815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sectPr w:rsidR="00035385" w:rsidRPr="00097815" w:rsidSect="00A0098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C101B" w14:textId="77777777" w:rsidR="002D6D2A" w:rsidRDefault="002D6D2A" w:rsidP="005141A0">
      <w:r>
        <w:separator/>
      </w:r>
    </w:p>
  </w:endnote>
  <w:endnote w:type="continuationSeparator" w:id="0">
    <w:p w14:paraId="0152B446" w14:textId="77777777" w:rsidR="002D6D2A" w:rsidRDefault="002D6D2A" w:rsidP="005141A0">
      <w:r>
        <w:continuationSeparator/>
      </w:r>
    </w:p>
  </w:endnote>
  <w:endnote w:type="continuationNotice" w:id="1">
    <w:p w14:paraId="48EB55D1" w14:textId="77777777" w:rsidR="002D6D2A" w:rsidRDefault="002D6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0CEF" w14:textId="77777777" w:rsidR="002D6D2A" w:rsidRDefault="002D6D2A" w:rsidP="005141A0">
      <w:r>
        <w:separator/>
      </w:r>
    </w:p>
  </w:footnote>
  <w:footnote w:type="continuationSeparator" w:id="0">
    <w:p w14:paraId="274E8F29" w14:textId="77777777" w:rsidR="002D6D2A" w:rsidRDefault="002D6D2A" w:rsidP="005141A0">
      <w:r>
        <w:continuationSeparator/>
      </w:r>
    </w:p>
  </w:footnote>
  <w:footnote w:type="continuationNotice" w:id="1">
    <w:p w14:paraId="4A788ADB" w14:textId="77777777" w:rsidR="002D6D2A" w:rsidRDefault="002D6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02158"/>
      <w:docPartObj>
        <w:docPartGallery w:val="Page Numbers (Top of Page)"/>
        <w:docPartUnique/>
      </w:docPartObj>
    </w:sdtPr>
    <w:sdtEndPr/>
    <w:sdtContent>
      <w:p w14:paraId="31E37405" w14:textId="77777777" w:rsidR="00837DC5" w:rsidRDefault="00837D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7C">
          <w:rPr>
            <w:noProof/>
          </w:rPr>
          <w:t>2</w:t>
        </w:r>
        <w:r>
          <w:fldChar w:fldCharType="end"/>
        </w:r>
      </w:p>
    </w:sdtContent>
  </w:sdt>
  <w:p w14:paraId="31E37406" w14:textId="77777777" w:rsidR="00837DC5" w:rsidRDefault="00837D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0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13A40"/>
    <w:multiLevelType w:val="multilevel"/>
    <w:tmpl w:val="C882D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343034"/>
    <w:multiLevelType w:val="multilevel"/>
    <w:tmpl w:val="F4EA3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77121DB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85D1790"/>
    <w:multiLevelType w:val="multilevel"/>
    <w:tmpl w:val="587E2E1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088E5B41"/>
    <w:multiLevelType w:val="hybridMultilevel"/>
    <w:tmpl w:val="CE5AFBFE"/>
    <w:lvl w:ilvl="0" w:tplc="F5E613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3B5E"/>
    <w:multiLevelType w:val="multilevel"/>
    <w:tmpl w:val="E2768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F8C1440"/>
    <w:multiLevelType w:val="multilevel"/>
    <w:tmpl w:val="FFE6C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E956502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371AB2"/>
    <w:multiLevelType w:val="hybridMultilevel"/>
    <w:tmpl w:val="77D6E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8D6"/>
    <w:multiLevelType w:val="hybridMultilevel"/>
    <w:tmpl w:val="6930DA06"/>
    <w:lvl w:ilvl="0" w:tplc="EA008290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2EC62081"/>
    <w:multiLevelType w:val="multilevel"/>
    <w:tmpl w:val="7B7E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EF36AEB"/>
    <w:multiLevelType w:val="hybridMultilevel"/>
    <w:tmpl w:val="CB66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65317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2B01E70"/>
    <w:multiLevelType w:val="multilevel"/>
    <w:tmpl w:val="878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E8D499D"/>
    <w:multiLevelType w:val="multilevel"/>
    <w:tmpl w:val="D2C44F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51892DC2"/>
    <w:multiLevelType w:val="multilevel"/>
    <w:tmpl w:val="8A380A44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7" w15:restartNumberingAfterBreak="0">
    <w:nsid w:val="57300CB7"/>
    <w:multiLevelType w:val="multilevel"/>
    <w:tmpl w:val="7B7E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8A217E6"/>
    <w:multiLevelType w:val="hybridMultilevel"/>
    <w:tmpl w:val="6FBACC70"/>
    <w:lvl w:ilvl="0" w:tplc="5068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26BD3"/>
    <w:multiLevelType w:val="hybridMultilevel"/>
    <w:tmpl w:val="5E44B9BE"/>
    <w:lvl w:ilvl="0" w:tplc="830CF57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4D5E0D"/>
    <w:multiLevelType w:val="hybridMultilevel"/>
    <w:tmpl w:val="0D62EEE0"/>
    <w:lvl w:ilvl="0" w:tplc="0427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6B0F"/>
    <w:multiLevelType w:val="multilevel"/>
    <w:tmpl w:val="C5366422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800"/>
      </w:pPr>
      <w:rPr>
        <w:rFonts w:hint="default"/>
      </w:rPr>
    </w:lvl>
  </w:abstractNum>
  <w:abstractNum w:abstractNumId="22" w15:restartNumberingAfterBreak="0">
    <w:nsid w:val="780065EB"/>
    <w:multiLevelType w:val="hybridMultilevel"/>
    <w:tmpl w:val="8084D7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6FAA"/>
    <w:multiLevelType w:val="multilevel"/>
    <w:tmpl w:val="4CB65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7DB4375A"/>
    <w:multiLevelType w:val="hybridMultilevel"/>
    <w:tmpl w:val="4950E492"/>
    <w:lvl w:ilvl="0" w:tplc="110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5"/>
  </w:num>
  <w:num w:numId="5">
    <w:abstractNumId w:val="10"/>
  </w:num>
  <w:num w:numId="6">
    <w:abstractNumId w:val="17"/>
  </w:num>
  <w:num w:numId="7">
    <w:abstractNumId w:val="22"/>
  </w:num>
  <w:num w:numId="8">
    <w:abstractNumId w:val="19"/>
  </w:num>
  <w:num w:numId="9">
    <w:abstractNumId w:val="18"/>
  </w:num>
  <w:num w:numId="10">
    <w:abstractNumId w:val="6"/>
  </w:num>
  <w:num w:numId="11">
    <w:abstractNumId w:val="23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20"/>
  </w:num>
  <w:num w:numId="18">
    <w:abstractNumId w:val="21"/>
  </w:num>
  <w:num w:numId="19">
    <w:abstractNumId w:val="16"/>
  </w:num>
  <w:num w:numId="20">
    <w:abstractNumId w:val="4"/>
  </w:num>
  <w:num w:numId="21">
    <w:abstractNumId w:val="14"/>
  </w:num>
  <w:num w:numId="22">
    <w:abstractNumId w:val="8"/>
  </w:num>
  <w:num w:numId="23">
    <w:abstractNumId w:val="1"/>
  </w:num>
  <w:num w:numId="24">
    <w:abstractNumId w:val="3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21"/>
    <w:rsid w:val="00001E2B"/>
    <w:rsid w:val="00003D72"/>
    <w:rsid w:val="00004701"/>
    <w:rsid w:val="00007B45"/>
    <w:rsid w:val="00011E3B"/>
    <w:rsid w:val="000131C0"/>
    <w:rsid w:val="00015514"/>
    <w:rsid w:val="000162C5"/>
    <w:rsid w:val="00020426"/>
    <w:rsid w:val="00020A00"/>
    <w:rsid w:val="000223D1"/>
    <w:rsid w:val="00022674"/>
    <w:rsid w:val="00023B13"/>
    <w:rsid w:val="00025574"/>
    <w:rsid w:val="00025AAA"/>
    <w:rsid w:val="00027803"/>
    <w:rsid w:val="000306BB"/>
    <w:rsid w:val="00035385"/>
    <w:rsid w:val="00035F8B"/>
    <w:rsid w:val="00036951"/>
    <w:rsid w:val="00040329"/>
    <w:rsid w:val="00040505"/>
    <w:rsid w:val="00040AB1"/>
    <w:rsid w:val="000449D9"/>
    <w:rsid w:val="00045691"/>
    <w:rsid w:val="000504E8"/>
    <w:rsid w:val="00050980"/>
    <w:rsid w:val="00051398"/>
    <w:rsid w:val="000531E1"/>
    <w:rsid w:val="00055188"/>
    <w:rsid w:val="00061E3F"/>
    <w:rsid w:val="00061F34"/>
    <w:rsid w:val="00062D02"/>
    <w:rsid w:val="0006674D"/>
    <w:rsid w:val="00077D30"/>
    <w:rsid w:val="00082449"/>
    <w:rsid w:val="00083500"/>
    <w:rsid w:val="00084B45"/>
    <w:rsid w:val="00084DC8"/>
    <w:rsid w:val="000850BC"/>
    <w:rsid w:val="0008595C"/>
    <w:rsid w:val="00085D1A"/>
    <w:rsid w:val="000974DB"/>
    <w:rsid w:val="00097815"/>
    <w:rsid w:val="00097F02"/>
    <w:rsid w:val="000A1FDD"/>
    <w:rsid w:val="000A3027"/>
    <w:rsid w:val="000B1611"/>
    <w:rsid w:val="000B7B83"/>
    <w:rsid w:val="000C2F83"/>
    <w:rsid w:val="000C5F4A"/>
    <w:rsid w:val="000D3729"/>
    <w:rsid w:val="000D4C81"/>
    <w:rsid w:val="000D5129"/>
    <w:rsid w:val="000D6DF1"/>
    <w:rsid w:val="000E063C"/>
    <w:rsid w:val="000E1F83"/>
    <w:rsid w:val="000E1FE2"/>
    <w:rsid w:val="000E6F50"/>
    <w:rsid w:val="000F338F"/>
    <w:rsid w:val="000F381A"/>
    <w:rsid w:val="000F516A"/>
    <w:rsid w:val="000F6083"/>
    <w:rsid w:val="0010266D"/>
    <w:rsid w:val="0010277A"/>
    <w:rsid w:val="00103F15"/>
    <w:rsid w:val="00106293"/>
    <w:rsid w:val="001066C0"/>
    <w:rsid w:val="00113036"/>
    <w:rsid w:val="0011689E"/>
    <w:rsid w:val="00117F34"/>
    <w:rsid w:val="00121283"/>
    <w:rsid w:val="00121601"/>
    <w:rsid w:val="0012403A"/>
    <w:rsid w:val="001249B3"/>
    <w:rsid w:val="00124F19"/>
    <w:rsid w:val="001278B7"/>
    <w:rsid w:val="00131CE1"/>
    <w:rsid w:val="00134DB9"/>
    <w:rsid w:val="00135180"/>
    <w:rsid w:val="00136396"/>
    <w:rsid w:val="00137D6B"/>
    <w:rsid w:val="00137DF9"/>
    <w:rsid w:val="001444DE"/>
    <w:rsid w:val="00146A93"/>
    <w:rsid w:val="00147971"/>
    <w:rsid w:val="001515FE"/>
    <w:rsid w:val="00153C05"/>
    <w:rsid w:val="00161D85"/>
    <w:rsid w:val="00164341"/>
    <w:rsid w:val="001655EB"/>
    <w:rsid w:val="0017115C"/>
    <w:rsid w:val="00183981"/>
    <w:rsid w:val="0018589F"/>
    <w:rsid w:val="00185A63"/>
    <w:rsid w:val="00186EF7"/>
    <w:rsid w:val="00187456"/>
    <w:rsid w:val="00191437"/>
    <w:rsid w:val="00194006"/>
    <w:rsid w:val="001A274F"/>
    <w:rsid w:val="001B065D"/>
    <w:rsid w:val="001B534C"/>
    <w:rsid w:val="001B7B8F"/>
    <w:rsid w:val="001C170F"/>
    <w:rsid w:val="001C1C17"/>
    <w:rsid w:val="001C1C59"/>
    <w:rsid w:val="001C43F5"/>
    <w:rsid w:val="001C774F"/>
    <w:rsid w:val="001C7A5E"/>
    <w:rsid w:val="001D219F"/>
    <w:rsid w:val="001D243C"/>
    <w:rsid w:val="001D33DD"/>
    <w:rsid w:val="001D364D"/>
    <w:rsid w:val="001D3C77"/>
    <w:rsid w:val="001D4546"/>
    <w:rsid w:val="001D6E1A"/>
    <w:rsid w:val="001D6E97"/>
    <w:rsid w:val="001D7268"/>
    <w:rsid w:val="001D7D0F"/>
    <w:rsid w:val="001E4FFB"/>
    <w:rsid w:val="001E5992"/>
    <w:rsid w:val="001F0C8F"/>
    <w:rsid w:val="001F3CDA"/>
    <w:rsid w:val="001F4B3C"/>
    <w:rsid w:val="001F6D25"/>
    <w:rsid w:val="001F79C3"/>
    <w:rsid w:val="00200391"/>
    <w:rsid w:val="00200F65"/>
    <w:rsid w:val="0020267E"/>
    <w:rsid w:val="00205097"/>
    <w:rsid w:val="00205390"/>
    <w:rsid w:val="00217691"/>
    <w:rsid w:val="00223AFD"/>
    <w:rsid w:val="00223B7F"/>
    <w:rsid w:val="00227673"/>
    <w:rsid w:val="0023618C"/>
    <w:rsid w:val="00242E0E"/>
    <w:rsid w:val="00243E47"/>
    <w:rsid w:val="002517EF"/>
    <w:rsid w:val="002521E6"/>
    <w:rsid w:val="00254C53"/>
    <w:rsid w:val="00255BC4"/>
    <w:rsid w:val="002572D4"/>
    <w:rsid w:val="00257F9B"/>
    <w:rsid w:val="00260891"/>
    <w:rsid w:val="00260F6C"/>
    <w:rsid w:val="0027178A"/>
    <w:rsid w:val="0027246E"/>
    <w:rsid w:val="00274C7B"/>
    <w:rsid w:val="0027754B"/>
    <w:rsid w:val="00281518"/>
    <w:rsid w:val="00286854"/>
    <w:rsid w:val="00295AAB"/>
    <w:rsid w:val="002A09D7"/>
    <w:rsid w:val="002A1EA2"/>
    <w:rsid w:val="002A2FF4"/>
    <w:rsid w:val="002A387C"/>
    <w:rsid w:val="002B1C44"/>
    <w:rsid w:val="002C0644"/>
    <w:rsid w:val="002C3730"/>
    <w:rsid w:val="002C7D77"/>
    <w:rsid w:val="002D10C3"/>
    <w:rsid w:val="002D16AF"/>
    <w:rsid w:val="002D1FA5"/>
    <w:rsid w:val="002D6D2A"/>
    <w:rsid w:val="002E14F9"/>
    <w:rsid w:val="002E1BE5"/>
    <w:rsid w:val="002E23D8"/>
    <w:rsid w:val="002E4D89"/>
    <w:rsid w:val="002E5568"/>
    <w:rsid w:val="002E5BD2"/>
    <w:rsid w:val="002E5DBD"/>
    <w:rsid w:val="002E642A"/>
    <w:rsid w:val="002F05E4"/>
    <w:rsid w:val="002F26AB"/>
    <w:rsid w:val="002F3F98"/>
    <w:rsid w:val="002F502D"/>
    <w:rsid w:val="002F512D"/>
    <w:rsid w:val="002F542F"/>
    <w:rsid w:val="002F5D77"/>
    <w:rsid w:val="00303EE7"/>
    <w:rsid w:val="003115AB"/>
    <w:rsid w:val="00311ACB"/>
    <w:rsid w:val="003127A8"/>
    <w:rsid w:val="0031792D"/>
    <w:rsid w:val="00323332"/>
    <w:rsid w:val="00323A28"/>
    <w:rsid w:val="003258AF"/>
    <w:rsid w:val="00325B42"/>
    <w:rsid w:val="0033111D"/>
    <w:rsid w:val="00332936"/>
    <w:rsid w:val="003362D2"/>
    <w:rsid w:val="00336658"/>
    <w:rsid w:val="0034084A"/>
    <w:rsid w:val="00340FBB"/>
    <w:rsid w:val="00342163"/>
    <w:rsid w:val="00343B5F"/>
    <w:rsid w:val="003471D6"/>
    <w:rsid w:val="003530C1"/>
    <w:rsid w:val="00353B79"/>
    <w:rsid w:val="003554FD"/>
    <w:rsid w:val="00357759"/>
    <w:rsid w:val="00361127"/>
    <w:rsid w:val="00367973"/>
    <w:rsid w:val="0037345F"/>
    <w:rsid w:val="00376557"/>
    <w:rsid w:val="003765DF"/>
    <w:rsid w:val="00382538"/>
    <w:rsid w:val="00382A2F"/>
    <w:rsid w:val="003831CF"/>
    <w:rsid w:val="00391880"/>
    <w:rsid w:val="00391D63"/>
    <w:rsid w:val="00396F12"/>
    <w:rsid w:val="003970B2"/>
    <w:rsid w:val="003A0E4B"/>
    <w:rsid w:val="003A3967"/>
    <w:rsid w:val="003A3C99"/>
    <w:rsid w:val="003A49F3"/>
    <w:rsid w:val="003B0FE1"/>
    <w:rsid w:val="003B6BC5"/>
    <w:rsid w:val="003B6D7C"/>
    <w:rsid w:val="003B7E0B"/>
    <w:rsid w:val="003C02A5"/>
    <w:rsid w:val="003C3B1C"/>
    <w:rsid w:val="003C5991"/>
    <w:rsid w:val="003C5F31"/>
    <w:rsid w:val="003D01F4"/>
    <w:rsid w:val="003E1178"/>
    <w:rsid w:val="003E1A14"/>
    <w:rsid w:val="003E1AE0"/>
    <w:rsid w:val="003E48C6"/>
    <w:rsid w:val="003E7FD9"/>
    <w:rsid w:val="003F130B"/>
    <w:rsid w:val="003F2621"/>
    <w:rsid w:val="003F66DE"/>
    <w:rsid w:val="003F79C6"/>
    <w:rsid w:val="00402D0C"/>
    <w:rsid w:val="00403991"/>
    <w:rsid w:val="0041206D"/>
    <w:rsid w:val="00415D95"/>
    <w:rsid w:val="004230DB"/>
    <w:rsid w:val="00424B07"/>
    <w:rsid w:val="0043234F"/>
    <w:rsid w:val="00432541"/>
    <w:rsid w:val="00432AF7"/>
    <w:rsid w:val="00434AED"/>
    <w:rsid w:val="00435FFB"/>
    <w:rsid w:val="004377C6"/>
    <w:rsid w:val="0044259C"/>
    <w:rsid w:val="004427C9"/>
    <w:rsid w:val="004461AB"/>
    <w:rsid w:val="00446B6B"/>
    <w:rsid w:val="00446D8D"/>
    <w:rsid w:val="00452B59"/>
    <w:rsid w:val="004570D8"/>
    <w:rsid w:val="004574AF"/>
    <w:rsid w:val="00463994"/>
    <w:rsid w:val="00467CF2"/>
    <w:rsid w:val="00470BC7"/>
    <w:rsid w:val="00472DF9"/>
    <w:rsid w:val="004761C4"/>
    <w:rsid w:val="00483FCD"/>
    <w:rsid w:val="004878D7"/>
    <w:rsid w:val="004931AF"/>
    <w:rsid w:val="0049672F"/>
    <w:rsid w:val="004A26EA"/>
    <w:rsid w:val="004A2E37"/>
    <w:rsid w:val="004A405B"/>
    <w:rsid w:val="004A44A4"/>
    <w:rsid w:val="004A4ED1"/>
    <w:rsid w:val="004A61D0"/>
    <w:rsid w:val="004B1DFE"/>
    <w:rsid w:val="004B3DAD"/>
    <w:rsid w:val="004B40BC"/>
    <w:rsid w:val="004B7240"/>
    <w:rsid w:val="004B73A6"/>
    <w:rsid w:val="004C0237"/>
    <w:rsid w:val="004C4055"/>
    <w:rsid w:val="004C4EC4"/>
    <w:rsid w:val="004C6E20"/>
    <w:rsid w:val="004D1030"/>
    <w:rsid w:val="004D3A5B"/>
    <w:rsid w:val="004D3F84"/>
    <w:rsid w:val="004E73EC"/>
    <w:rsid w:val="004E753C"/>
    <w:rsid w:val="004F0D2C"/>
    <w:rsid w:val="004F4012"/>
    <w:rsid w:val="004F45A7"/>
    <w:rsid w:val="004F4791"/>
    <w:rsid w:val="004F5293"/>
    <w:rsid w:val="004F6717"/>
    <w:rsid w:val="004F6972"/>
    <w:rsid w:val="0050302F"/>
    <w:rsid w:val="005030DD"/>
    <w:rsid w:val="00510955"/>
    <w:rsid w:val="00510DF7"/>
    <w:rsid w:val="00511E2F"/>
    <w:rsid w:val="005130E5"/>
    <w:rsid w:val="005141A0"/>
    <w:rsid w:val="00514767"/>
    <w:rsid w:val="00515231"/>
    <w:rsid w:val="005153EA"/>
    <w:rsid w:val="00516EEC"/>
    <w:rsid w:val="00523749"/>
    <w:rsid w:val="00523930"/>
    <w:rsid w:val="005247F6"/>
    <w:rsid w:val="005252D8"/>
    <w:rsid w:val="00526462"/>
    <w:rsid w:val="00532B3B"/>
    <w:rsid w:val="0053448C"/>
    <w:rsid w:val="0053553D"/>
    <w:rsid w:val="00535862"/>
    <w:rsid w:val="00537596"/>
    <w:rsid w:val="00537AC9"/>
    <w:rsid w:val="005408B4"/>
    <w:rsid w:val="00541424"/>
    <w:rsid w:val="005425BB"/>
    <w:rsid w:val="00542B85"/>
    <w:rsid w:val="00546C1E"/>
    <w:rsid w:val="00553DD9"/>
    <w:rsid w:val="00557F92"/>
    <w:rsid w:val="00562681"/>
    <w:rsid w:val="005631D9"/>
    <w:rsid w:val="00564A90"/>
    <w:rsid w:val="0057533C"/>
    <w:rsid w:val="00580138"/>
    <w:rsid w:val="00582324"/>
    <w:rsid w:val="00586C00"/>
    <w:rsid w:val="00587795"/>
    <w:rsid w:val="00593E55"/>
    <w:rsid w:val="00596D03"/>
    <w:rsid w:val="005978D2"/>
    <w:rsid w:val="005A09C3"/>
    <w:rsid w:val="005A16FA"/>
    <w:rsid w:val="005A194C"/>
    <w:rsid w:val="005A5743"/>
    <w:rsid w:val="005B4875"/>
    <w:rsid w:val="005C00DE"/>
    <w:rsid w:val="005C1E5B"/>
    <w:rsid w:val="005C6FAE"/>
    <w:rsid w:val="005D1913"/>
    <w:rsid w:val="005D5321"/>
    <w:rsid w:val="005D5A7E"/>
    <w:rsid w:val="005E4054"/>
    <w:rsid w:val="005E466B"/>
    <w:rsid w:val="005E78BF"/>
    <w:rsid w:val="005F1125"/>
    <w:rsid w:val="005F531F"/>
    <w:rsid w:val="005F60CB"/>
    <w:rsid w:val="005F66B5"/>
    <w:rsid w:val="00601321"/>
    <w:rsid w:val="006016D4"/>
    <w:rsid w:val="0060261E"/>
    <w:rsid w:val="00602E34"/>
    <w:rsid w:val="00602FB0"/>
    <w:rsid w:val="00606387"/>
    <w:rsid w:val="00606593"/>
    <w:rsid w:val="006131BC"/>
    <w:rsid w:val="00613A4C"/>
    <w:rsid w:val="00621867"/>
    <w:rsid w:val="006219FB"/>
    <w:rsid w:val="00626260"/>
    <w:rsid w:val="00630BC0"/>
    <w:rsid w:val="00631719"/>
    <w:rsid w:val="00631CE5"/>
    <w:rsid w:val="006340C4"/>
    <w:rsid w:val="00635FED"/>
    <w:rsid w:val="00642A61"/>
    <w:rsid w:val="00643D37"/>
    <w:rsid w:val="00651CCC"/>
    <w:rsid w:val="00653674"/>
    <w:rsid w:val="0065420C"/>
    <w:rsid w:val="00654CA3"/>
    <w:rsid w:val="00657C35"/>
    <w:rsid w:val="006611A1"/>
    <w:rsid w:val="00667920"/>
    <w:rsid w:val="00673277"/>
    <w:rsid w:val="00680B41"/>
    <w:rsid w:val="00681DE0"/>
    <w:rsid w:val="00681F70"/>
    <w:rsid w:val="00681FAF"/>
    <w:rsid w:val="006865D2"/>
    <w:rsid w:val="00693F39"/>
    <w:rsid w:val="006966D6"/>
    <w:rsid w:val="006B2DB3"/>
    <w:rsid w:val="006C365A"/>
    <w:rsid w:val="006C536D"/>
    <w:rsid w:val="006C5613"/>
    <w:rsid w:val="006C6763"/>
    <w:rsid w:val="006E0C65"/>
    <w:rsid w:val="006E1602"/>
    <w:rsid w:val="006E3722"/>
    <w:rsid w:val="006E60F4"/>
    <w:rsid w:val="006F2162"/>
    <w:rsid w:val="006F53C8"/>
    <w:rsid w:val="006F5414"/>
    <w:rsid w:val="006F69B2"/>
    <w:rsid w:val="00704AF1"/>
    <w:rsid w:val="00706092"/>
    <w:rsid w:val="00706594"/>
    <w:rsid w:val="00706B2F"/>
    <w:rsid w:val="00707B1E"/>
    <w:rsid w:val="00707C59"/>
    <w:rsid w:val="00710642"/>
    <w:rsid w:val="00710E08"/>
    <w:rsid w:val="00713D7C"/>
    <w:rsid w:val="00715845"/>
    <w:rsid w:val="0071615D"/>
    <w:rsid w:val="007202C0"/>
    <w:rsid w:val="00721F08"/>
    <w:rsid w:val="007233BD"/>
    <w:rsid w:val="00723E3A"/>
    <w:rsid w:val="00725D30"/>
    <w:rsid w:val="00726DA5"/>
    <w:rsid w:val="00727BDF"/>
    <w:rsid w:val="00733D0A"/>
    <w:rsid w:val="0073476B"/>
    <w:rsid w:val="00735434"/>
    <w:rsid w:val="00736D1D"/>
    <w:rsid w:val="00737298"/>
    <w:rsid w:val="0073793D"/>
    <w:rsid w:val="00737FFE"/>
    <w:rsid w:val="00742FAE"/>
    <w:rsid w:val="00743B16"/>
    <w:rsid w:val="0074554A"/>
    <w:rsid w:val="00747042"/>
    <w:rsid w:val="007512E3"/>
    <w:rsid w:val="00755492"/>
    <w:rsid w:val="00757BF2"/>
    <w:rsid w:val="00757BFD"/>
    <w:rsid w:val="00762E62"/>
    <w:rsid w:val="00765113"/>
    <w:rsid w:val="0076539A"/>
    <w:rsid w:val="00766F60"/>
    <w:rsid w:val="00767182"/>
    <w:rsid w:val="007750B4"/>
    <w:rsid w:val="0077777C"/>
    <w:rsid w:val="007777DA"/>
    <w:rsid w:val="00783370"/>
    <w:rsid w:val="0078342A"/>
    <w:rsid w:val="00783CC4"/>
    <w:rsid w:val="00784F1D"/>
    <w:rsid w:val="00787F3C"/>
    <w:rsid w:val="00791125"/>
    <w:rsid w:val="007A05C3"/>
    <w:rsid w:val="007A1C58"/>
    <w:rsid w:val="007A2B17"/>
    <w:rsid w:val="007A3594"/>
    <w:rsid w:val="007A4647"/>
    <w:rsid w:val="007A5506"/>
    <w:rsid w:val="007A67EE"/>
    <w:rsid w:val="007A6D9E"/>
    <w:rsid w:val="007B2432"/>
    <w:rsid w:val="007B245F"/>
    <w:rsid w:val="007B4249"/>
    <w:rsid w:val="007C065D"/>
    <w:rsid w:val="007C1B9D"/>
    <w:rsid w:val="007C4532"/>
    <w:rsid w:val="007D0771"/>
    <w:rsid w:val="007D0E6A"/>
    <w:rsid w:val="007F307F"/>
    <w:rsid w:val="007F54E9"/>
    <w:rsid w:val="00803AA3"/>
    <w:rsid w:val="0081234F"/>
    <w:rsid w:val="008129F0"/>
    <w:rsid w:val="00815D54"/>
    <w:rsid w:val="00816990"/>
    <w:rsid w:val="00821BEE"/>
    <w:rsid w:val="00821D1B"/>
    <w:rsid w:val="0082244D"/>
    <w:rsid w:val="00823A4B"/>
    <w:rsid w:val="008244FF"/>
    <w:rsid w:val="00826B2B"/>
    <w:rsid w:val="00827210"/>
    <w:rsid w:val="00832B25"/>
    <w:rsid w:val="00834F5A"/>
    <w:rsid w:val="00837DC5"/>
    <w:rsid w:val="00837E4D"/>
    <w:rsid w:val="00840A25"/>
    <w:rsid w:val="00842096"/>
    <w:rsid w:val="00842DF8"/>
    <w:rsid w:val="00851ACC"/>
    <w:rsid w:val="00853626"/>
    <w:rsid w:val="00853628"/>
    <w:rsid w:val="0085533A"/>
    <w:rsid w:val="00856C05"/>
    <w:rsid w:val="00856F7D"/>
    <w:rsid w:val="008576C8"/>
    <w:rsid w:val="008652EA"/>
    <w:rsid w:val="00867D18"/>
    <w:rsid w:val="00871680"/>
    <w:rsid w:val="00886E1E"/>
    <w:rsid w:val="00891457"/>
    <w:rsid w:val="00896C18"/>
    <w:rsid w:val="008A02CB"/>
    <w:rsid w:val="008A1DD5"/>
    <w:rsid w:val="008A3134"/>
    <w:rsid w:val="008A3FDA"/>
    <w:rsid w:val="008B10E3"/>
    <w:rsid w:val="008B12AB"/>
    <w:rsid w:val="008B17F8"/>
    <w:rsid w:val="008B39E4"/>
    <w:rsid w:val="008C0E92"/>
    <w:rsid w:val="008C2783"/>
    <w:rsid w:val="008C4D3A"/>
    <w:rsid w:val="008C6C4F"/>
    <w:rsid w:val="008D069D"/>
    <w:rsid w:val="008D1558"/>
    <w:rsid w:val="008D1D2E"/>
    <w:rsid w:val="008D47BC"/>
    <w:rsid w:val="008D5B24"/>
    <w:rsid w:val="008D6117"/>
    <w:rsid w:val="008D7DCB"/>
    <w:rsid w:val="008E4EBB"/>
    <w:rsid w:val="008F1F13"/>
    <w:rsid w:val="008F3E15"/>
    <w:rsid w:val="008F6863"/>
    <w:rsid w:val="00900E30"/>
    <w:rsid w:val="009029D6"/>
    <w:rsid w:val="00906551"/>
    <w:rsid w:val="00910465"/>
    <w:rsid w:val="00910680"/>
    <w:rsid w:val="00910DEC"/>
    <w:rsid w:val="00913C51"/>
    <w:rsid w:val="0091439C"/>
    <w:rsid w:val="009143A2"/>
    <w:rsid w:val="009158AB"/>
    <w:rsid w:val="009207B5"/>
    <w:rsid w:val="009213A3"/>
    <w:rsid w:val="0092217C"/>
    <w:rsid w:val="009250F4"/>
    <w:rsid w:val="00926178"/>
    <w:rsid w:val="0092645B"/>
    <w:rsid w:val="009350E0"/>
    <w:rsid w:val="00936477"/>
    <w:rsid w:val="009378E5"/>
    <w:rsid w:val="009415F8"/>
    <w:rsid w:val="009431D4"/>
    <w:rsid w:val="00944C7C"/>
    <w:rsid w:val="00945604"/>
    <w:rsid w:val="009479F4"/>
    <w:rsid w:val="0095198F"/>
    <w:rsid w:val="00956869"/>
    <w:rsid w:val="0096006B"/>
    <w:rsid w:val="00962241"/>
    <w:rsid w:val="0096251C"/>
    <w:rsid w:val="0098208B"/>
    <w:rsid w:val="009837FD"/>
    <w:rsid w:val="00992594"/>
    <w:rsid w:val="009939DF"/>
    <w:rsid w:val="00994429"/>
    <w:rsid w:val="0099472B"/>
    <w:rsid w:val="00995F7D"/>
    <w:rsid w:val="009A14C1"/>
    <w:rsid w:val="009A2858"/>
    <w:rsid w:val="009A364E"/>
    <w:rsid w:val="009B3FCC"/>
    <w:rsid w:val="009B623D"/>
    <w:rsid w:val="009C09A7"/>
    <w:rsid w:val="009C5CD9"/>
    <w:rsid w:val="009C7DAB"/>
    <w:rsid w:val="009D30EC"/>
    <w:rsid w:val="009D4BB1"/>
    <w:rsid w:val="009E20CB"/>
    <w:rsid w:val="009F07E9"/>
    <w:rsid w:val="009F6DF5"/>
    <w:rsid w:val="009F7618"/>
    <w:rsid w:val="00A00986"/>
    <w:rsid w:val="00A030B7"/>
    <w:rsid w:val="00A05480"/>
    <w:rsid w:val="00A10F62"/>
    <w:rsid w:val="00A126F3"/>
    <w:rsid w:val="00A13377"/>
    <w:rsid w:val="00A135D2"/>
    <w:rsid w:val="00A20680"/>
    <w:rsid w:val="00A222A6"/>
    <w:rsid w:val="00A2291D"/>
    <w:rsid w:val="00A24928"/>
    <w:rsid w:val="00A26C82"/>
    <w:rsid w:val="00A278E2"/>
    <w:rsid w:val="00A32105"/>
    <w:rsid w:val="00A40BFD"/>
    <w:rsid w:val="00A47A49"/>
    <w:rsid w:val="00A50181"/>
    <w:rsid w:val="00A517CC"/>
    <w:rsid w:val="00A52032"/>
    <w:rsid w:val="00A5255F"/>
    <w:rsid w:val="00A55D65"/>
    <w:rsid w:val="00A56A5A"/>
    <w:rsid w:val="00A64291"/>
    <w:rsid w:val="00A653D2"/>
    <w:rsid w:val="00A6740D"/>
    <w:rsid w:val="00A70C9C"/>
    <w:rsid w:val="00A76C5D"/>
    <w:rsid w:val="00A779AC"/>
    <w:rsid w:val="00A807B5"/>
    <w:rsid w:val="00A83994"/>
    <w:rsid w:val="00A842CE"/>
    <w:rsid w:val="00A876A8"/>
    <w:rsid w:val="00A8798E"/>
    <w:rsid w:val="00A90BFC"/>
    <w:rsid w:val="00A90F14"/>
    <w:rsid w:val="00A91B20"/>
    <w:rsid w:val="00A92E5B"/>
    <w:rsid w:val="00A9622F"/>
    <w:rsid w:val="00A9761F"/>
    <w:rsid w:val="00A9792F"/>
    <w:rsid w:val="00AA02C7"/>
    <w:rsid w:val="00AA1B3C"/>
    <w:rsid w:val="00AA25B0"/>
    <w:rsid w:val="00AA29D4"/>
    <w:rsid w:val="00AA2FCA"/>
    <w:rsid w:val="00AA36F5"/>
    <w:rsid w:val="00AA37D6"/>
    <w:rsid w:val="00AA4C1E"/>
    <w:rsid w:val="00AA4E3E"/>
    <w:rsid w:val="00AB26EB"/>
    <w:rsid w:val="00AB2ACE"/>
    <w:rsid w:val="00AB6AB7"/>
    <w:rsid w:val="00AB6B52"/>
    <w:rsid w:val="00AC34CA"/>
    <w:rsid w:val="00AC3C43"/>
    <w:rsid w:val="00AC503A"/>
    <w:rsid w:val="00AC6958"/>
    <w:rsid w:val="00AC7351"/>
    <w:rsid w:val="00AC779B"/>
    <w:rsid w:val="00AD07E1"/>
    <w:rsid w:val="00AD23AD"/>
    <w:rsid w:val="00AD29D4"/>
    <w:rsid w:val="00AD2EDE"/>
    <w:rsid w:val="00AE6648"/>
    <w:rsid w:val="00AE6F74"/>
    <w:rsid w:val="00AE70E2"/>
    <w:rsid w:val="00AF0F77"/>
    <w:rsid w:val="00AF1562"/>
    <w:rsid w:val="00AF2D5C"/>
    <w:rsid w:val="00AF5184"/>
    <w:rsid w:val="00AF7BD3"/>
    <w:rsid w:val="00B0110D"/>
    <w:rsid w:val="00B03577"/>
    <w:rsid w:val="00B04196"/>
    <w:rsid w:val="00B06C62"/>
    <w:rsid w:val="00B1177B"/>
    <w:rsid w:val="00B12ABE"/>
    <w:rsid w:val="00B14BA2"/>
    <w:rsid w:val="00B1518C"/>
    <w:rsid w:val="00B16064"/>
    <w:rsid w:val="00B22523"/>
    <w:rsid w:val="00B24D06"/>
    <w:rsid w:val="00B303A3"/>
    <w:rsid w:val="00B32C96"/>
    <w:rsid w:val="00B33F01"/>
    <w:rsid w:val="00B34B9C"/>
    <w:rsid w:val="00B370F3"/>
    <w:rsid w:val="00B403A2"/>
    <w:rsid w:val="00B42B4A"/>
    <w:rsid w:val="00B44502"/>
    <w:rsid w:val="00B538F2"/>
    <w:rsid w:val="00B55F6A"/>
    <w:rsid w:val="00B5626B"/>
    <w:rsid w:val="00B57635"/>
    <w:rsid w:val="00B60CA4"/>
    <w:rsid w:val="00B60E33"/>
    <w:rsid w:val="00B62658"/>
    <w:rsid w:val="00B62A58"/>
    <w:rsid w:val="00B64817"/>
    <w:rsid w:val="00B66503"/>
    <w:rsid w:val="00B715E2"/>
    <w:rsid w:val="00B71930"/>
    <w:rsid w:val="00B73D20"/>
    <w:rsid w:val="00B754A8"/>
    <w:rsid w:val="00B81491"/>
    <w:rsid w:val="00B83953"/>
    <w:rsid w:val="00B83B33"/>
    <w:rsid w:val="00B866D4"/>
    <w:rsid w:val="00B92AE6"/>
    <w:rsid w:val="00B95D9E"/>
    <w:rsid w:val="00B963A4"/>
    <w:rsid w:val="00BA04F0"/>
    <w:rsid w:val="00BA0BD0"/>
    <w:rsid w:val="00BA22F7"/>
    <w:rsid w:val="00BA3329"/>
    <w:rsid w:val="00BB1173"/>
    <w:rsid w:val="00BB60A8"/>
    <w:rsid w:val="00BB659B"/>
    <w:rsid w:val="00BC195A"/>
    <w:rsid w:val="00BC3EF8"/>
    <w:rsid w:val="00BC5199"/>
    <w:rsid w:val="00BC7140"/>
    <w:rsid w:val="00BD4104"/>
    <w:rsid w:val="00BE084E"/>
    <w:rsid w:val="00BE2D2C"/>
    <w:rsid w:val="00BE2E6D"/>
    <w:rsid w:val="00BE3C14"/>
    <w:rsid w:val="00BF4DFC"/>
    <w:rsid w:val="00BF67E9"/>
    <w:rsid w:val="00BF6D37"/>
    <w:rsid w:val="00C0049D"/>
    <w:rsid w:val="00C02AAD"/>
    <w:rsid w:val="00C02E17"/>
    <w:rsid w:val="00C056D4"/>
    <w:rsid w:val="00C07ED9"/>
    <w:rsid w:val="00C11BAF"/>
    <w:rsid w:val="00C121DA"/>
    <w:rsid w:val="00C15BC9"/>
    <w:rsid w:val="00C1656C"/>
    <w:rsid w:val="00C166F3"/>
    <w:rsid w:val="00C208DE"/>
    <w:rsid w:val="00C23874"/>
    <w:rsid w:val="00C23E5B"/>
    <w:rsid w:val="00C32E60"/>
    <w:rsid w:val="00C340F0"/>
    <w:rsid w:val="00C34E32"/>
    <w:rsid w:val="00C3512D"/>
    <w:rsid w:val="00C4457F"/>
    <w:rsid w:val="00C55B55"/>
    <w:rsid w:val="00C563F8"/>
    <w:rsid w:val="00C5709B"/>
    <w:rsid w:val="00C63F14"/>
    <w:rsid w:val="00C65890"/>
    <w:rsid w:val="00C65B8D"/>
    <w:rsid w:val="00C72BFC"/>
    <w:rsid w:val="00C747DE"/>
    <w:rsid w:val="00C77E7F"/>
    <w:rsid w:val="00C80692"/>
    <w:rsid w:val="00C839E0"/>
    <w:rsid w:val="00C863EF"/>
    <w:rsid w:val="00C90A4A"/>
    <w:rsid w:val="00C94173"/>
    <w:rsid w:val="00C94D88"/>
    <w:rsid w:val="00C9571F"/>
    <w:rsid w:val="00CA2287"/>
    <w:rsid w:val="00CA293E"/>
    <w:rsid w:val="00CA475D"/>
    <w:rsid w:val="00CA4D68"/>
    <w:rsid w:val="00CA7002"/>
    <w:rsid w:val="00CB0281"/>
    <w:rsid w:val="00CB15E8"/>
    <w:rsid w:val="00CB200A"/>
    <w:rsid w:val="00CB3C00"/>
    <w:rsid w:val="00CB5076"/>
    <w:rsid w:val="00CB7D71"/>
    <w:rsid w:val="00CC064B"/>
    <w:rsid w:val="00CC1099"/>
    <w:rsid w:val="00CC51C9"/>
    <w:rsid w:val="00CC6869"/>
    <w:rsid w:val="00CD21BE"/>
    <w:rsid w:val="00CD5628"/>
    <w:rsid w:val="00CD6592"/>
    <w:rsid w:val="00CD7050"/>
    <w:rsid w:val="00CE0C6D"/>
    <w:rsid w:val="00CE0ECD"/>
    <w:rsid w:val="00CE25EC"/>
    <w:rsid w:val="00CE39CF"/>
    <w:rsid w:val="00CE4F98"/>
    <w:rsid w:val="00CE6C30"/>
    <w:rsid w:val="00CE6FEC"/>
    <w:rsid w:val="00CF4818"/>
    <w:rsid w:val="00CF59C5"/>
    <w:rsid w:val="00D01416"/>
    <w:rsid w:val="00D02367"/>
    <w:rsid w:val="00D124C6"/>
    <w:rsid w:val="00D21F96"/>
    <w:rsid w:val="00D22A8A"/>
    <w:rsid w:val="00D23642"/>
    <w:rsid w:val="00D337A3"/>
    <w:rsid w:val="00D3721C"/>
    <w:rsid w:val="00D42408"/>
    <w:rsid w:val="00D42597"/>
    <w:rsid w:val="00D442B8"/>
    <w:rsid w:val="00D50931"/>
    <w:rsid w:val="00D50A81"/>
    <w:rsid w:val="00D55E6A"/>
    <w:rsid w:val="00D60E89"/>
    <w:rsid w:val="00D63F2B"/>
    <w:rsid w:val="00D64283"/>
    <w:rsid w:val="00D66C91"/>
    <w:rsid w:val="00D7086F"/>
    <w:rsid w:val="00D76447"/>
    <w:rsid w:val="00D7744B"/>
    <w:rsid w:val="00D8247A"/>
    <w:rsid w:val="00D83ABA"/>
    <w:rsid w:val="00D842D9"/>
    <w:rsid w:val="00D90B80"/>
    <w:rsid w:val="00D918C9"/>
    <w:rsid w:val="00D92254"/>
    <w:rsid w:val="00D9352B"/>
    <w:rsid w:val="00D93B03"/>
    <w:rsid w:val="00D95CDA"/>
    <w:rsid w:val="00DA0787"/>
    <w:rsid w:val="00DA1746"/>
    <w:rsid w:val="00DA3A0F"/>
    <w:rsid w:val="00DA4678"/>
    <w:rsid w:val="00DA46B0"/>
    <w:rsid w:val="00DA6436"/>
    <w:rsid w:val="00DB0FEA"/>
    <w:rsid w:val="00DB12B9"/>
    <w:rsid w:val="00DB14D8"/>
    <w:rsid w:val="00DB2580"/>
    <w:rsid w:val="00DB51E4"/>
    <w:rsid w:val="00DB5344"/>
    <w:rsid w:val="00DB5376"/>
    <w:rsid w:val="00DB6B72"/>
    <w:rsid w:val="00DB78A7"/>
    <w:rsid w:val="00DC5C9C"/>
    <w:rsid w:val="00DD03A6"/>
    <w:rsid w:val="00DD6D6E"/>
    <w:rsid w:val="00DE375A"/>
    <w:rsid w:val="00DE3B57"/>
    <w:rsid w:val="00DE3F08"/>
    <w:rsid w:val="00DE42EA"/>
    <w:rsid w:val="00DF6C11"/>
    <w:rsid w:val="00DF79B0"/>
    <w:rsid w:val="00DF7B71"/>
    <w:rsid w:val="00E024EC"/>
    <w:rsid w:val="00E03A47"/>
    <w:rsid w:val="00E15214"/>
    <w:rsid w:val="00E162EF"/>
    <w:rsid w:val="00E17A9A"/>
    <w:rsid w:val="00E2177E"/>
    <w:rsid w:val="00E271B9"/>
    <w:rsid w:val="00E31F6F"/>
    <w:rsid w:val="00E33091"/>
    <w:rsid w:val="00E4049A"/>
    <w:rsid w:val="00E409F8"/>
    <w:rsid w:val="00E5150D"/>
    <w:rsid w:val="00E5166B"/>
    <w:rsid w:val="00E52C5E"/>
    <w:rsid w:val="00E535FB"/>
    <w:rsid w:val="00E62348"/>
    <w:rsid w:val="00E63B51"/>
    <w:rsid w:val="00E64C2E"/>
    <w:rsid w:val="00E70306"/>
    <w:rsid w:val="00E7111C"/>
    <w:rsid w:val="00E7176A"/>
    <w:rsid w:val="00E7317E"/>
    <w:rsid w:val="00E81777"/>
    <w:rsid w:val="00E825CA"/>
    <w:rsid w:val="00E828AF"/>
    <w:rsid w:val="00E82FD7"/>
    <w:rsid w:val="00E850F4"/>
    <w:rsid w:val="00E87AFE"/>
    <w:rsid w:val="00E9056D"/>
    <w:rsid w:val="00E925C1"/>
    <w:rsid w:val="00E9651C"/>
    <w:rsid w:val="00E97E5E"/>
    <w:rsid w:val="00EA2E3F"/>
    <w:rsid w:val="00EA4C94"/>
    <w:rsid w:val="00EA60D4"/>
    <w:rsid w:val="00EA6264"/>
    <w:rsid w:val="00EA6ABB"/>
    <w:rsid w:val="00EA6B03"/>
    <w:rsid w:val="00EA734A"/>
    <w:rsid w:val="00EB160D"/>
    <w:rsid w:val="00EB5B25"/>
    <w:rsid w:val="00EB6E7E"/>
    <w:rsid w:val="00EC26F7"/>
    <w:rsid w:val="00EC45E7"/>
    <w:rsid w:val="00EC5048"/>
    <w:rsid w:val="00EC5F0C"/>
    <w:rsid w:val="00EC7A3A"/>
    <w:rsid w:val="00ED070B"/>
    <w:rsid w:val="00ED12AD"/>
    <w:rsid w:val="00ED4394"/>
    <w:rsid w:val="00ED662F"/>
    <w:rsid w:val="00ED6934"/>
    <w:rsid w:val="00ED7B1B"/>
    <w:rsid w:val="00EE271C"/>
    <w:rsid w:val="00EE4621"/>
    <w:rsid w:val="00EE6156"/>
    <w:rsid w:val="00EE7951"/>
    <w:rsid w:val="00EE7F50"/>
    <w:rsid w:val="00EF006A"/>
    <w:rsid w:val="00EF12C3"/>
    <w:rsid w:val="00EF20F7"/>
    <w:rsid w:val="00EF2B41"/>
    <w:rsid w:val="00F0313C"/>
    <w:rsid w:val="00F03235"/>
    <w:rsid w:val="00F05A5D"/>
    <w:rsid w:val="00F05DB8"/>
    <w:rsid w:val="00F11327"/>
    <w:rsid w:val="00F12F1E"/>
    <w:rsid w:val="00F23868"/>
    <w:rsid w:val="00F26C32"/>
    <w:rsid w:val="00F302BA"/>
    <w:rsid w:val="00F3137F"/>
    <w:rsid w:val="00F31613"/>
    <w:rsid w:val="00F32481"/>
    <w:rsid w:val="00F34A6E"/>
    <w:rsid w:val="00F35D5D"/>
    <w:rsid w:val="00F376F5"/>
    <w:rsid w:val="00F404B3"/>
    <w:rsid w:val="00F409D5"/>
    <w:rsid w:val="00F463C7"/>
    <w:rsid w:val="00F463F1"/>
    <w:rsid w:val="00F5387D"/>
    <w:rsid w:val="00F55925"/>
    <w:rsid w:val="00F55E9B"/>
    <w:rsid w:val="00F56CE1"/>
    <w:rsid w:val="00F63285"/>
    <w:rsid w:val="00F66B2A"/>
    <w:rsid w:val="00F70AA0"/>
    <w:rsid w:val="00F712CE"/>
    <w:rsid w:val="00F74B60"/>
    <w:rsid w:val="00F809A2"/>
    <w:rsid w:val="00F82A98"/>
    <w:rsid w:val="00F86709"/>
    <w:rsid w:val="00F8675D"/>
    <w:rsid w:val="00F86F85"/>
    <w:rsid w:val="00F91EB0"/>
    <w:rsid w:val="00F9371F"/>
    <w:rsid w:val="00F93864"/>
    <w:rsid w:val="00F9413E"/>
    <w:rsid w:val="00F96BCF"/>
    <w:rsid w:val="00FA1E17"/>
    <w:rsid w:val="00FA2222"/>
    <w:rsid w:val="00FA43D3"/>
    <w:rsid w:val="00FA66E6"/>
    <w:rsid w:val="00FB2BA3"/>
    <w:rsid w:val="00FC214C"/>
    <w:rsid w:val="00FC6F1C"/>
    <w:rsid w:val="00FD0829"/>
    <w:rsid w:val="00FD34B4"/>
    <w:rsid w:val="00FD36F4"/>
    <w:rsid w:val="00FD4A33"/>
    <w:rsid w:val="00FE18E0"/>
    <w:rsid w:val="00FE1CA3"/>
    <w:rsid w:val="00FE344D"/>
    <w:rsid w:val="00FF08FE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73D1"/>
  <w15:chartTrackingRefBased/>
  <w15:docId w15:val="{D61CAB80-5DA9-43C7-BC86-984BAA2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939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32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autoRedefine/>
    <w:rsid w:val="00704AF1"/>
    <w:pPr>
      <w:spacing w:line="276" w:lineRule="auto"/>
      <w:ind w:left="567" w:right="282"/>
      <w:jc w:val="center"/>
    </w:pPr>
    <w:rPr>
      <w:b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04AF1"/>
    <w:rPr>
      <w:rFonts w:ascii="Times New Roman" w:eastAsia="Times New Roman" w:hAnsi="Times New Roman" w:cs="Times New Roman"/>
      <w:b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A37A-3E6D-428F-A1A9-5DDA0C49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78D3E6BE.dotm</Template>
  <TotalTime>6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Ališauskas</dc:creator>
  <cp:keywords/>
  <dc:description/>
  <cp:lastModifiedBy>Rasa Rudytė Murauskienė</cp:lastModifiedBy>
  <cp:revision>5</cp:revision>
  <cp:lastPrinted>2017-02-09T08:24:00Z</cp:lastPrinted>
  <dcterms:created xsi:type="dcterms:W3CDTF">2020-01-30T12:38:00Z</dcterms:created>
  <dcterms:modified xsi:type="dcterms:W3CDTF">2020-01-30T12:44:00Z</dcterms:modified>
</cp:coreProperties>
</file>