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6069"/>
        <w:gridCol w:w="3569"/>
      </w:tblGrid>
      <w:tr w:rsidR="00A04368" w14:paraId="6B5A22EA" w14:textId="77777777" w:rsidTr="00A04368">
        <w:trPr>
          <w:jc w:val="center"/>
        </w:trPr>
        <w:tc>
          <w:tcPr>
            <w:tcW w:w="6069" w:type="dxa"/>
          </w:tcPr>
          <w:p w14:paraId="6B5A22E8" w14:textId="77777777" w:rsidR="00A04368" w:rsidRDefault="00A04368">
            <w:pPr>
              <w:jc w:val="center"/>
            </w:pPr>
          </w:p>
        </w:tc>
        <w:tc>
          <w:tcPr>
            <w:tcW w:w="3569" w:type="dxa"/>
          </w:tcPr>
          <w:p w14:paraId="6B5A22E9" w14:textId="77777777" w:rsidR="00A04368" w:rsidRDefault="00A043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Jeigu reikia, įrašykite Projektas, Išrašas, Kopija arba Faksograma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F65F07">
              <w:rPr>
                <w:b/>
                <w:noProof/>
                <w:sz w:val="24"/>
              </w:rPr>
              <w:t> </w:t>
            </w:r>
            <w:r w:rsidR="00F65F07">
              <w:rPr>
                <w:b/>
                <w:noProof/>
                <w:sz w:val="24"/>
              </w:rPr>
              <w:t> </w:t>
            </w:r>
            <w:r w:rsidR="00F65F07">
              <w:rPr>
                <w:b/>
                <w:noProof/>
                <w:sz w:val="24"/>
              </w:rPr>
              <w:t> </w:t>
            </w:r>
            <w:r w:rsidR="00F65F07">
              <w:rPr>
                <w:b/>
                <w:noProof/>
                <w:sz w:val="24"/>
              </w:rPr>
              <w:t> </w:t>
            </w:r>
            <w:r w:rsidR="00F65F07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</w:tr>
      <w:tr w:rsidR="00763735" w14:paraId="6B5A22EC" w14:textId="77777777" w:rsidTr="00A04368">
        <w:trPr>
          <w:jc w:val="center"/>
        </w:trPr>
        <w:tc>
          <w:tcPr>
            <w:tcW w:w="9638" w:type="dxa"/>
            <w:gridSpan w:val="2"/>
          </w:tcPr>
          <w:p w14:paraId="6B5A22EB" w14:textId="77777777" w:rsidR="00763735" w:rsidRDefault="008D2925" w:rsidP="00C70242">
            <w:pPr>
              <w:jc w:val="center"/>
            </w:pPr>
            <w:r>
              <w:object w:dxaOrig="753" w:dyaOrig="830" w14:anchorId="6B5A23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85pt;height:41.45pt" o:ole="" o:preferrelative="f" fillcolor="window">
                  <v:imagedata r:id="rId8" o:title=""/>
                </v:shape>
                <o:OLEObject Type="Embed" ProgID="Word.Picture.8" ShapeID="_x0000_i1025" DrawAspect="Content" ObjectID="_1641899467" r:id="rId9"/>
              </w:object>
            </w:r>
          </w:p>
        </w:tc>
      </w:tr>
    </w:tbl>
    <w:p w14:paraId="6B5A22ED" w14:textId="77777777" w:rsidR="007A6A82" w:rsidRPr="009A772A" w:rsidRDefault="007A6A82" w:rsidP="009A772A">
      <w:pPr>
        <w:jc w:val="center"/>
        <w:rPr>
          <w:b/>
          <w:bCs/>
          <w:sz w:val="28"/>
        </w:rPr>
      </w:pPr>
    </w:p>
    <w:p w14:paraId="6B5A22EE" w14:textId="77777777" w:rsidR="00682C5B" w:rsidRDefault="00665736" w:rsidP="00682C5B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"/>
            <w:enabled w:val="0"/>
            <w:calcOnExit w:val="0"/>
            <w:textInput>
              <w:default w:val="LIETUVOS AUTOMOBILIŲ KELIŲ DIREKCIJOS"/>
            </w:textInput>
          </w:ffData>
        </w:fldChar>
      </w:r>
      <w:r w:rsidR="00AD2C52"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 w:rsidR="00F65F07">
        <w:rPr>
          <w:b/>
          <w:noProof/>
          <w:sz w:val="28"/>
        </w:rPr>
        <w:t>LIETUVOS AUTOMOBILIŲ KELIŲ DIREKCIJOS</w:t>
      </w:r>
      <w:r>
        <w:rPr>
          <w:b/>
          <w:sz w:val="28"/>
        </w:rPr>
        <w:fldChar w:fldCharType="end"/>
      </w:r>
    </w:p>
    <w:p w14:paraId="6B5A22EF" w14:textId="77777777" w:rsidR="00682C5B" w:rsidRDefault="00665736" w:rsidP="00682C5B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"/>
            <w:enabled w:val="0"/>
            <w:calcOnExit w:val="0"/>
            <w:textInput>
              <w:default w:val="PRIE SUSISIEKIMO MINISTERIJOS"/>
            </w:textInput>
          </w:ffData>
        </w:fldChar>
      </w:r>
      <w:r w:rsidR="00AD2C52"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 w:rsidR="00F65F07">
        <w:rPr>
          <w:b/>
          <w:noProof/>
          <w:sz w:val="28"/>
        </w:rPr>
        <w:t>PRIE SUSISIEKIMO MINISTERIJOS</w:t>
      </w:r>
      <w:r>
        <w:rPr>
          <w:b/>
          <w:sz w:val="28"/>
        </w:rPr>
        <w:fldChar w:fldCharType="end"/>
      </w:r>
    </w:p>
    <w:p w14:paraId="6B5A22F0" w14:textId="77777777" w:rsidR="007A6A82" w:rsidRDefault="00665736" w:rsidP="00682C5B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"/>
            <w:enabled w:val="0"/>
            <w:calcOnExit w:val="0"/>
            <w:textInput>
              <w:default w:val="DIREKTORIUS"/>
            </w:textInput>
          </w:ffData>
        </w:fldChar>
      </w:r>
      <w:r w:rsidR="00AD2C52"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 w:rsidR="00F65F07">
        <w:rPr>
          <w:b/>
          <w:noProof/>
          <w:sz w:val="28"/>
        </w:rPr>
        <w:t>DIREKTORIUS</w:t>
      </w:r>
      <w:r>
        <w:rPr>
          <w:b/>
          <w:sz w:val="28"/>
        </w:rPr>
        <w:fldChar w:fldCharType="end"/>
      </w:r>
    </w:p>
    <w:p w14:paraId="6B5A22F1" w14:textId="77777777" w:rsidR="007A6A82" w:rsidRPr="009A772A" w:rsidRDefault="007A6A82" w:rsidP="009A772A">
      <w:pPr>
        <w:jc w:val="center"/>
        <w:rPr>
          <w:b/>
          <w:bCs/>
          <w:sz w:val="28"/>
        </w:rPr>
      </w:pPr>
    </w:p>
    <w:p w14:paraId="6B5A22F2" w14:textId="77777777" w:rsidR="007A6A82" w:rsidRDefault="00665736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"/>
            <w:enabled w:val="0"/>
            <w:calcOnExit w:val="0"/>
            <w:textInput>
              <w:default w:val="ĮSAKYMAS"/>
            </w:textInput>
          </w:ffData>
        </w:fldChar>
      </w:r>
      <w:r w:rsidR="00AD2C52"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 w:rsidR="00F65F07">
        <w:rPr>
          <w:b/>
          <w:noProof/>
          <w:sz w:val="28"/>
        </w:rPr>
        <w:t>ĮSAKYMAS</w:t>
      </w:r>
      <w:r>
        <w:rPr>
          <w:b/>
          <w:sz w:val="28"/>
        </w:rPr>
        <w:fldChar w:fldCharType="end"/>
      </w:r>
    </w:p>
    <w:p w14:paraId="6B5A22F3" w14:textId="0438128E" w:rsidR="00000F39" w:rsidRDefault="00665736">
      <w:pPr>
        <w:jc w:val="center"/>
        <w:rPr>
          <w:b/>
          <w:noProof/>
          <w:sz w:val="28"/>
        </w:rPr>
      </w:pPr>
      <w:r>
        <w:rPr>
          <w:b/>
          <w:sz w:val="28"/>
        </w:rPr>
        <w:fldChar w:fldCharType="begin">
          <w:ffData>
            <w:name w:val=""/>
            <w:enabled/>
            <w:calcOnExit w:val="0"/>
            <w:textInput>
              <w:default w:val="(TEKSTO ANTRAŠTĖ)"/>
              <w:format w:val="Didžiosios raidės"/>
            </w:textInput>
          </w:ffData>
        </w:fldChar>
      </w:r>
      <w:r w:rsidR="00AD2C52"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 w:rsidR="00803056">
        <w:rPr>
          <w:b/>
          <w:noProof/>
          <w:sz w:val="28"/>
        </w:rPr>
        <w:t>DĖL TECHNINIŲ DARBO PROJEKTŲ PATVIRTINIMO</w:t>
      </w:r>
    </w:p>
    <w:p w14:paraId="6B5A22F4" w14:textId="77777777" w:rsidR="007A6A82" w:rsidRDefault="00665736">
      <w:pPr>
        <w:jc w:val="center"/>
        <w:rPr>
          <w:b/>
          <w:sz w:val="28"/>
        </w:rPr>
      </w:pPr>
      <w:r>
        <w:rPr>
          <w:b/>
          <w:sz w:val="28"/>
        </w:rPr>
        <w:fldChar w:fldCharType="end"/>
      </w:r>
    </w:p>
    <w:p w14:paraId="6B5A22F5" w14:textId="77777777" w:rsidR="007A6A82" w:rsidRPr="009A772A" w:rsidRDefault="007A6A82" w:rsidP="009A772A">
      <w:pPr>
        <w:jc w:val="center"/>
        <w:rPr>
          <w:b/>
          <w:bCs/>
          <w:sz w:val="24"/>
        </w:rPr>
      </w:pPr>
    </w:p>
    <w:p w14:paraId="6B5A22F6" w14:textId="77777777" w:rsidR="007A6A82" w:rsidRPr="009A772A" w:rsidRDefault="007A6A82" w:rsidP="009A772A">
      <w:pPr>
        <w:jc w:val="center"/>
        <w:rPr>
          <w:b/>
          <w:bCs/>
          <w:sz w:val="24"/>
        </w:rPr>
      </w:pPr>
    </w:p>
    <w:p w14:paraId="6B5A22F7" w14:textId="73F83E8F" w:rsidR="007A6A82" w:rsidRDefault="005A26CE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"/>
            <w:enabled/>
            <w:calcOnExit w:val="0"/>
            <w:statusText w:type="text" w:val="Įrašykite datą"/>
            <w:textInput>
              <w:default w:val="2015 m.  ______________  ____  d.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856BC">
        <w:rPr>
          <w:sz w:val="24"/>
        </w:rPr>
        <w:t xml:space="preserve">         </w:t>
      </w:r>
      <w:r>
        <w:rPr>
          <w:noProof/>
          <w:sz w:val="24"/>
        </w:rPr>
        <w:t>20</w:t>
      </w:r>
      <w:r w:rsidR="000E3E59">
        <w:rPr>
          <w:noProof/>
          <w:sz w:val="24"/>
        </w:rPr>
        <w:t>20</w:t>
      </w:r>
      <w:r>
        <w:rPr>
          <w:noProof/>
          <w:sz w:val="24"/>
        </w:rPr>
        <w:t> m.</w:t>
      </w:r>
      <w:r w:rsidR="001F788E">
        <w:rPr>
          <w:noProof/>
          <w:sz w:val="24"/>
        </w:rPr>
        <w:t xml:space="preserve"> </w:t>
      </w:r>
      <w:r w:rsidR="006A5604">
        <w:rPr>
          <w:noProof/>
          <w:sz w:val="24"/>
        </w:rPr>
        <w:t>_________________</w:t>
      </w:r>
      <w:r>
        <w:rPr>
          <w:noProof/>
          <w:sz w:val="24"/>
        </w:rPr>
        <w:t>____  d.</w:t>
      </w:r>
      <w:r>
        <w:rPr>
          <w:sz w:val="24"/>
        </w:rPr>
        <w:fldChar w:fldCharType="end"/>
      </w:r>
      <w:r w:rsidR="007A6A82">
        <w:rPr>
          <w:sz w:val="24"/>
        </w:rPr>
        <w:t xml:space="preserve"> Nr.</w:t>
      </w:r>
      <w:r w:rsidR="00973699">
        <w:rPr>
          <w:sz w:val="24"/>
        </w:rPr>
        <w:t> </w:t>
      </w:r>
      <w:r w:rsidR="00665736">
        <w:rPr>
          <w:sz w:val="24"/>
        </w:rPr>
        <w:fldChar w:fldCharType="begin">
          <w:ffData>
            <w:name w:val=""/>
            <w:enabled/>
            <w:calcOnExit w:val="0"/>
            <w:textInput>
              <w:default w:val="________"/>
            </w:textInput>
          </w:ffData>
        </w:fldChar>
      </w:r>
      <w:r w:rsidR="00AD2C52">
        <w:rPr>
          <w:sz w:val="24"/>
        </w:rPr>
        <w:instrText xml:space="preserve"> FORMTEXT </w:instrText>
      </w:r>
      <w:r w:rsidR="00665736">
        <w:rPr>
          <w:sz w:val="24"/>
        </w:rPr>
      </w:r>
      <w:r w:rsidR="00665736">
        <w:rPr>
          <w:sz w:val="24"/>
        </w:rPr>
        <w:fldChar w:fldCharType="separate"/>
      </w:r>
      <w:r w:rsidR="00F65F07">
        <w:rPr>
          <w:noProof/>
          <w:sz w:val="24"/>
        </w:rPr>
        <w:t>________</w:t>
      </w:r>
      <w:r w:rsidR="00665736">
        <w:rPr>
          <w:sz w:val="24"/>
        </w:rPr>
        <w:fldChar w:fldCharType="end"/>
      </w:r>
    </w:p>
    <w:p w14:paraId="6B5A22F8" w14:textId="77777777" w:rsidR="007A6A82" w:rsidRDefault="00665736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"/>
            <w:enabled w:val="0"/>
            <w:calcOnExit w:val="0"/>
            <w:textInput>
              <w:default w:val="Vilnius"/>
            </w:textInput>
          </w:ffData>
        </w:fldChar>
      </w:r>
      <w:r w:rsidR="00AD2C52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F65F07">
        <w:rPr>
          <w:noProof/>
          <w:sz w:val="24"/>
        </w:rPr>
        <w:t>Vilnius</w:t>
      </w:r>
      <w:r>
        <w:rPr>
          <w:sz w:val="24"/>
        </w:rPr>
        <w:fldChar w:fldCharType="end"/>
      </w:r>
    </w:p>
    <w:p w14:paraId="6B5A22F9" w14:textId="77777777" w:rsidR="007A6A82" w:rsidRDefault="007A6A82">
      <w:pPr>
        <w:rPr>
          <w:sz w:val="24"/>
        </w:rPr>
      </w:pPr>
    </w:p>
    <w:p w14:paraId="6B5A22FA" w14:textId="77777777" w:rsidR="007A6A82" w:rsidRDefault="007A6A82">
      <w:pPr>
        <w:rPr>
          <w:sz w:val="24"/>
        </w:rPr>
      </w:pPr>
    </w:p>
    <w:p w14:paraId="6B5A22FB" w14:textId="77777777" w:rsidR="007A6A82" w:rsidRDefault="007A6A82">
      <w:pPr>
        <w:rPr>
          <w:sz w:val="24"/>
        </w:rPr>
        <w:sectPr w:rsidR="007A6A82">
          <w:headerReference w:type="even" r:id="rId10"/>
          <w:headerReference w:type="default" r:id="rId11"/>
          <w:headerReference w:type="first" r:id="rId12"/>
          <w:footerReference w:type="first" r:id="rId13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6B5A22FC" w14:textId="1D8A7AA6" w:rsidR="00F47A1F" w:rsidRPr="00DF388B" w:rsidRDefault="00F47A1F" w:rsidP="00B60ACC">
      <w:pPr>
        <w:ind w:firstLine="567"/>
        <w:jc w:val="both"/>
        <w:rPr>
          <w:sz w:val="24"/>
          <w:szCs w:val="24"/>
        </w:rPr>
      </w:pPr>
      <w:r w:rsidRPr="00924BC7">
        <w:rPr>
          <w:sz w:val="24"/>
          <w:szCs w:val="24"/>
        </w:rPr>
        <w:t xml:space="preserve">Vadovaudamasis statybos techninio reglamento </w:t>
      </w:r>
      <w:r w:rsidR="00175A1D" w:rsidRPr="00924BC7">
        <w:rPr>
          <w:sz w:val="24"/>
          <w:szCs w:val="24"/>
        </w:rPr>
        <w:t xml:space="preserve">STR 1.04.04:2017 „Statinio projektavimas, projekto ekspertizė“, patvirtinto </w:t>
      </w:r>
      <w:r w:rsidR="003F75A5" w:rsidRPr="00924BC7">
        <w:rPr>
          <w:sz w:val="24"/>
          <w:szCs w:val="24"/>
        </w:rPr>
        <w:t xml:space="preserve">Lietuvos Respublikos aplinkos ministro 2016 m. lapkričio 7 d. įsakymu Nr. D1-738 „Dėl statybos techninio reglamento STR 1.04.04:2017 „Statinio projektavimas, projekto ekspertizė“ patvirtinimo“, </w:t>
      </w:r>
      <w:r w:rsidR="00E663C4" w:rsidRPr="00924BC7">
        <w:rPr>
          <w:sz w:val="24"/>
          <w:szCs w:val="24"/>
        </w:rPr>
        <w:t>52 punktu,</w:t>
      </w:r>
      <w:r w:rsidRPr="00DF388B">
        <w:rPr>
          <w:sz w:val="24"/>
          <w:szCs w:val="24"/>
        </w:rPr>
        <w:t xml:space="preserve"> Lietuvos automobilių kelių direkcijos prie Susisiekimo ministerijos nuostatų, patvirtintų Lietuvos Respublikos susisiekimo ministro 2006 m. lapkričio 30 d. įsakymu Nr. 3-457</w:t>
      </w:r>
      <w:r w:rsidR="00B37D65" w:rsidRPr="00DF388B">
        <w:rPr>
          <w:sz w:val="24"/>
          <w:szCs w:val="24"/>
        </w:rPr>
        <w:t xml:space="preserve"> „Dėl Lietuvos automobilių kelių direkcijos prie Susisiekimo ministerijos nuostatų patvirtinimo“</w:t>
      </w:r>
      <w:r w:rsidRPr="00DF388B">
        <w:rPr>
          <w:sz w:val="24"/>
          <w:szCs w:val="24"/>
        </w:rPr>
        <w:t xml:space="preserve">, 20.7 </w:t>
      </w:r>
      <w:r w:rsidR="00905B15" w:rsidRPr="00DF388B">
        <w:rPr>
          <w:sz w:val="24"/>
          <w:szCs w:val="24"/>
        </w:rPr>
        <w:t>papunkčiu</w:t>
      </w:r>
      <w:r w:rsidRPr="00DF388B">
        <w:rPr>
          <w:sz w:val="24"/>
          <w:szCs w:val="24"/>
        </w:rPr>
        <w:t xml:space="preserve"> ir atsižvelgdamas į UAB </w:t>
      </w:r>
      <w:r w:rsidR="008B24FE">
        <w:rPr>
          <w:sz w:val="24"/>
          <w:szCs w:val="24"/>
        </w:rPr>
        <w:t>„</w:t>
      </w:r>
      <w:r w:rsidR="00391438">
        <w:rPr>
          <w:sz w:val="24"/>
          <w:szCs w:val="24"/>
        </w:rPr>
        <w:t xml:space="preserve">Statybos </w:t>
      </w:r>
      <w:r w:rsidR="00803056">
        <w:rPr>
          <w:sz w:val="24"/>
          <w:szCs w:val="24"/>
        </w:rPr>
        <w:t xml:space="preserve">projektų </w:t>
      </w:r>
      <w:r w:rsidR="00CE0034">
        <w:rPr>
          <w:sz w:val="24"/>
          <w:szCs w:val="24"/>
        </w:rPr>
        <w:t>ekspert</w:t>
      </w:r>
      <w:r w:rsidR="00803056">
        <w:rPr>
          <w:sz w:val="24"/>
          <w:szCs w:val="24"/>
        </w:rPr>
        <w:t>izės centras</w:t>
      </w:r>
      <w:r w:rsidR="008B24FE">
        <w:rPr>
          <w:sz w:val="24"/>
          <w:szCs w:val="24"/>
        </w:rPr>
        <w:t>“</w:t>
      </w:r>
      <w:r w:rsidR="00FF0451">
        <w:rPr>
          <w:sz w:val="24"/>
          <w:szCs w:val="24"/>
        </w:rPr>
        <w:t xml:space="preserve"> </w:t>
      </w:r>
      <w:r w:rsidR="00A9641A" w:rsidRPr="00DF388B">
        <w:rPr>
          <w:sz w:val="24"/>
          <w:szCs w:val="24"/>
        </w:rPr>
        <w:t>20</w:t>
      </w:r>
      <w:r w:rsidR="004143BF">
        <w:rPr>
          <w:sz w:val="24"/>
          <w:szCs w:val="24"/>
        </w:rPr>
        <w:t>20</w:t>
      </w:r>
      <w:r w:rsidR="00391438">
        <w:rPr>
          <w:sz w:val="24"/>
          <w:szCs w:val="24"/>
        </w:rPr>
        <w:t> </w:t>
      </w:r>
      <w:r w:rsidR="00D26BDE" w:rsidRPr="00DF388B">
        <w:rPr>
          <w:sz w:val="24"/>
          <w:szCs w:val="24"/>
        </w:rPr>
        <w:t>m.</w:t>
      </w:r>
      <w:r w:rsidR="007A4856" w:rsidRPr="00DF388B">
        <w:rPr>
          <w:sz w:val="24"/>
          <w:szCs w:val="24"/>
        </w:rPr>
        <w:t xml:space="preserve"> </w:t>
      </w:r>
      <w:r w:rsidR="004143BF">
        <w:rPr>
          <w:sz w:val="24"/>
          <w:szCs w:val="24"/>
        </w:rPr>
        <w:t>sausio</w:t>
      </w:r>
      <w:r w:rsidR="00AA4699" w:rsidRPr="00DF388B">
        <w:rPr>
          <w:sz w:val="24"/>
          <w:szCs w:val="24"/>
        </w:rPr>
        <w:t xml:space="preserve"> </w:t>
      </w:r>
      <w:r w:rsidR="00F9639F">
        <w:rPr>
          <w:sz w:val="24"/>
          <w:szCs w:val="24"/>
        </w:rPr>
        <w:t>2</w:t>
      </w:r>
      <w:r w:rsidR="00803056">
        <w:rPr>
          <w:sz w:val="24"/>
          <w:szCs w:val="24"/>
        </w:rPr>
        <w:t>9</w:t>
      </w:r>
      <w:r w:rsidR="00DC7613">
        <w:rPr>
          <w:sz w:val="24"/>
          <w:szCs w:val="24"/>
        </w:rPr>
        <w:t xml:space="preserve"> </w:t>
      </w:r>
      <w:r w:rsidR="007050C3" w:rsidRPr="00DF388B">
        <w:rPr>
          <w:sz w:val="24"/>
          <w:szCs w:val="24"/>
        </w:rPr>
        <w:t>d.</w:t>
      </w:r>
      <w:r w:rsidRPr="00DF388B">
        <w:rPr>
          <w:sz w:val="24"/>
          <w:szCs w:val="24"/>
        </w:rPr>
        <w:t xml:space="preserve"> projekt</w:t>
      </w:r>
      <w:r w:rsidR="00A5656A">
        <w:rPr>
          <w:sz w:val="24"/>
          <w:szCs w:val="24"/>
        </w:rPr>
        <w:t>o</w:t>
      </w:r>
      <w:r w:rsidRPr="00DF388B">
        <w:rPr>
          <w:sz w:val="24"/>
          <w:szCs w:val="24"/>
        </w:rPr>
        <w:t xml:space="preserve"> bendrosios ekspertizės akt</w:t>
      </w:r>
      <w:r w:rsidR="00A5656A">
        <w:rPr>
          <w:sz w:val="24"/>
          <w:szCs w:val="24"/>
        </w:rPr>
        <w:t>o</w:t>
      </w:r>
      <w:r w:rsidRPr="00DF388B">
        <w:rPr>
          <w:sz w:val="24"/>
          <w:szCs w:val="24"/>
        </w:rPr>
        <w:t xml:space="preserve"> </w:t>
      </w:r>
      <w:r w:rsidRPr="00924BC7">
        <w:rPr>
          <w:sz w:val="24"/>
          <w:szCs w:val="24"/>
        </w:rPr>
        <w:t xml:space="preserve">Nr. </w:t>
      </w:r>
      <w:r w:rsidR="00803056">
        <w:rPr>
          <w:sz w:val="24"/>
          <w:szCs w:val="24"/>
        </w:rPr>
        <w:t>763-473(19)/2/2019</w:t>
      </w:r>
      <w:r w:rsidR="000908CD">
        <w:rPr>
          <w:sz w:val="24"/>
          <w:szCs w:val="24"/>
        </w:rPr>
        <w:t xml:space="preserve"> </w:t>
      </w:r>
      <w:r w:rsidR="00FE6565">
        <w:rPr>
          <w:sz w:val="24"/>
          <w:szCs w:val="24"/>
        </w:rPr>
        <w:t>išvad</w:t>
      </w:r>
      <w:r w:rsidR="005B44A7">
        <w:rPr>
          <w:sz w:val="24"/>
          <w:szCs w:val="24"/>
        </w:rPr>
        <w:t>as</w:t>
      </w:r>
      <w:r w:rsidR="00FE6565">
        <w:rPr>
          <w:sz w:val="24"/>
          <w:szCs w:val="24"/>
        </w:rPr>
        <w:t>,</w:t>
      </w:r>
      <w:r w:rsidR="00B60ACC">
        <w:rPr>
          <w:sz w:val="24"/>
          <w:szCs w:val="24"/>
        </w:rPr>
        <w:t xml:space="preserve"> </w:t>
      </w:r>
    </w:p>
    <w:p w14:paraId="6B5A22FD" w14:textId="0ADA174A" w:rsidR="0009670E" w:rsidRPr="00E02929" w:rsidRDefault="00F47A1F" w:rsidP="00A04330">
      <w:pPr>
        <w:pStyle w:val="Pagrindinistekstas"/>
        <w:numPr>
          <w:ilvl w:val="0"/>
          <w:numId w:val="0"/>
        </w:numPr>
        <w:ind w:left="567"/>
      </w:pPr>
      <w:r w:rsidRPr="00E02929">
        <w:t>t v i r t i n</w:t>
      </w:r>
      <w:r w:rsidR="0022147E" w:rsidRPr="00E02929">
        <w:t xml:space="preserve"> </w:t>
      </w:r>
      <w:r w:rsidR="001C30E5" w:rsidRPr="00E02929">
        <w:t>u</w:t>
      </w:r>
      <w:r w:rsidR="005F6389" w:rsidRPr="00E02929">
        <w:t xml:space="preserve">  pridedamus</w:t>
      </w:r>
      <w:r w:rsidR="0009670E" w:rsidRPr="00E02929">
        <w:t>:</w:t>
      </w:r>
    </w:p>
    <w:p w14:paraId="4588D4F9" w14:textId="0A7822BA" w:rsidR="00A04330" w:rsidRPr="00E02929" w:rsidRDefault="00A04330" w:rsidP="00CB1B74">
      <w:pPr>
        <w:pStyle w:val="Sraopastraipa"/>
        <w:widowControl w:val="0"/>
        <w:numPr>
          <w:ilvl w:val="0"/>
          <w:numId w:val="5"/>
        </w:numPr>
        <w:suppressAutoHyphens/>
        <w:spacing w:after="120"/>
        <w:jc w:val="both"/>
      </w:pPr>
      <w:r w:rsidRPr="00890D58">
        <w:rPr>
          <w:sz w:val="24"/>
          <w:szCs w:val="24"/>
        </w:rPr>
        <w:t>Techninį darbo projektą „</w:t>
      </w:r>
      <w:r w:rsidR="003E6A30" w:rsidRPr="00890D58">
        <w:rPr>
          <w:color w:val="000000"/>
          <w:sz w:val="24"/>
          <w:szCs w:val="24"/>
        </w:rPr>
        <w:t>Valstybinės reikšmės rajoninio kelio N</w:t>
      </w:r>
      <w:r w:rsidR="003E6A30" w:rsidRPr="00890D58">
        <w:rPr>
          <w:bCs/>
          <w:sz w:val="24"/>
          <w:szCs w:val="24"/>
        </w:rPr>
        <w:t>r</w:t>
      </w:r>
      <w:r w:rsidR="00E439F5">
        <w:rPr>
          <w:bCs/>
          <w:sz w:val="24"/>
          <w:szCs w:val="24"/>
        </w:rPr>
        <w:t xml:space="preserve">. </w:t>
      </w:r>
      <w:r w:rsidR="00803056">
        <w:rPr>
          <w:bCs/>
          <w:sz w:val="24"/>
          <w:szCs w:val="24"/>
        </w:rPr>
        <w:t>3304</w:t>
      </w:r>
      <w:r w:rsidR="00F9639F" w:rsidRPr="00F9639F">
        <w:rPr>
          <w:bCs/>
          <w:sz w:val="24"/>
          <w:szCs w:val="24"/>
        </w:rPr>
        <w:t xml:space="preserve"> </w:t>
      </w:r>
      <w:r w:rsidR="00803056">
        <w:rPr>
          <w:bCs/>
          <w:sz w:val="24"/>
          <w:szCs w:val="24"/>
        </w:rPr>
        <w:t>Balbieriškis</w:t>
      </w:r>
      <w:r w:rsidR="00817E27" w:rsidRPr="00817E27">
        <w:rPr>
          <w:bCs/>
          <w:sz w:val="24"/>
          <w:szCs w:val="24"/>
        </w:rPr>
        <w:t>–</w:t>
      </w:r>
      <w:proofErr w:type="spellStart"/>
      <w:r w:rsidR="00803056">
        <w:rPr>
          <w:bCs/>
          <w:sz w:val="24"/>
          <w:szCs w:val="24"/>
        </w:rPr>
        <w:t>Jiestrakis</w:t>
      </w:r>
      <w:proofErr w:type="spellEnd"/>
      <w:r w:rsidR="00803056">
        <w:rPr>
          <w:bCs/>
          <w:sz w:val="24"/>
          <w:szCs w:val="24"/>
        </w:rPr>
        <w:t>-Plutiškės</w:t>
      </w:r>
      <w:r w:rsidR="00817E27" w:rsidRPr="00817E27">
        <w:rPr>
          <w:bCs/>
          <w:sz w:val="24"/>
          <w:szCs w:val="24"/>
        </w:rPr>
        <w:t xml:space="preserve"> </w:t>
      </w:r>
      <w:r w:rsidR="00CA079C" w:rsidRPr="00CA079C">
        <w:rPr>
          <w:bCs/>
          <w:sz w:val="24"/>
          <w:szCs w:val="24"/>
        </w:rPr>
        <w:t>ruožo nuo</w:t>
      </w:r>
      <w:r w:rsidR="00803056">
        <w:rPr>
          <w:bCs/>
          <w:sz w:val="24"/>
          <w:szCs w:val="24"/>
        </w:rPr>
        <w:t xml:space="preserve"> 0,964</w:t>
      </w:r>
      <w:r w:rsidR="00CA079C">
        <w:rPr>
          <w:bCs/>
          <w:sz w:val="24"/>
          <w:szCs w:val="24"/>
        </w:rPr>
        <w:t xml:space="preserve"> iki </w:t>
      </w:r>
      <w:r w:rsidR="00803056">
        <w:rPr>
          <w:bCs/>
          <w:sz w:val="24"/>
          <w:szCs w:val="24"/>
        </w:rPr>
        <w:t>5</w:t>
      </w:r>
      <w:r w:rsidR="00CA079C">
        <w:rPr>
          <w:bCs/>
          <w:sz w:val="24"/>
          <w:szCs w:val="24"/>
        </w:rPr>
        <w:t>,6</w:t>
      </w:r>
      <w:r w:rsidR="00803056">
        <w:rPr>
          <w:bCs/>
          <w:sz w:val="24"/>
          <w:szCs w:val="24"/>
        </w:rPr>
        <w:t>3</w:t>
      </w:r>
      <w:r w:rsidR="00CA079C">
        <w:rPr>
          <w:bCs/>
          <w:sz w:val="24"/>
          <w:szCs w:val="24"/>
        </w:rPr>
        <w:t xml:space="preserve">3 km </w:t>
      </w:r>
      <w:r w:rsidR="003E6A30" w:rsidRPr="00890D58">
        <w:rPr>
          <w:bCs/>
          <w:sz w:val="24"/>
          <w:szCs w:val="24"/>
        </w:rPr>
        <w:t>k</w:t>
      </w:r>
      <w:r w:rsidR="003E6A30" w:rsidRPr="00890D58">
        <w:rPr>
          <w:color w:val="000000"/>
          <w:sz w:val="24"/>
          <w:szCs w:val="24"/>
        </w:rPr>
        <w:t xml:space="preserve">apitalinio remonto </w:t>
      </w:r>
      <w:r w:rsidR="00FE45EC" w:rsidRPr="00890D58">
        <w:rPr>
          <w:sz w:val="24"/>
          <w:szCs w:val="24"/>
        </w:rPr>
        <w:t>techninis darbo projektas</w:t>
      </w:r>
      <w:r w:rsidRPr="00890D58">
        <w:rPr>
          <w:sz w:val="24"/>
          <w:szCs w:val="24"/>
        </w:rPr>
        <w:t>“.</w:t>
      </w:r>
    </w:p>
    <w:p w14:paraId="6B5A22FF" w14:textId="2E45FE7B" w:rsidR="009061AF" w:rsidRDefault="0036427A" w:rsidP="00D75097">
      <w:pPr>
        <w:pStyle w:val="Pagrindinistekstas"/>
        <w:numPr>
          <w:ilvl w:val="0"/>
          <w:numId w:val="5"/>
        </w:numPr>
        <w:spacing w:line="240" w:lineRule="auto"/>
        <w:ind w:left="1281" w:hanging="357"/>
      </w:pPr>
      <w:r>
        <w:rPr>
          <w:color w:val="000000"/>
          <w:szCs w:val="24"/>
        </w:rPr>
        <w:t>V</w:t>
      </w:r>
      <w:r w:rsidRPr="003E6A30">
        <w:rPr>
          <w:color w:val="000000"/>
          <w:szCs w:val="24"/>
        </w:rPr>
        <w:t xml:space="preserve">alstybinės reikšmės rajoninio kelio </w:t>
      </w:r>
      <w:r w:rsidR="002A785D">
        <w:rPr>
          <w:color w:val="000000"/>
          <w:szCs w:val="24"/>
        </w:rPr>
        <w:t>N</w:t>
      </w:r>
      <w:r w:rsidR="002A785D" w:rsidRPr="003E6A30">
        <w:rPr>
          <w:bCs/>
          <w:szCs w:val="24"/>
        </w:rPr>
        <w:t xml:space="preserve">r. </w:t>
      </w:r>
      <w:r w:rsidR="00803056">
        <w:rPr>
          <w:bCs/>
          <w:szCs w:val="24"/>
        </w:rPr>
        <w:t>3304</w:t>
      </w:r>
      <w:r w:rsidR="00803056" w:rsidRPr="00F9639F">
        <w:rPr>
          <w:bCs/>
          <w:szCs w:val="24"/>
        </w:rPr>
        <w:t xml:space="preserve"> </w:t>
      </w:r>
      <w:r w:rsidR="00803056">
        <w:rPr>
          <w:bCs/>
          <w:szCs w:val="24"/>
        </w:rPr>
        <w:t>Balbieriškis</w:t>
      </w:r>
      <w:r w:rsidR="00803056" w:rsidRPr="00817E27">
        <w:rPr>
          <w:bCs/>
          <w:szCs w:val="24"/>
        </w:rPr>
        <w:t>–</w:t>
      </w:r>
      <w:proofErr w:type="spellStart"/>
      <w:r w:rsidR="00803056">
        <w:rPr>
          <w:bCs/>
          <w:szCs w:val="24"/>
        </w:rPr>
        <w:t>Jiestrakis</w:t>
      </w:r>
      <w:proofErr w:type="spellEnd"/>
      <w:r w:rsidR="00803056">
        <w:rPr>
          <w:bCs/>
          <w:szCs w:val="24"/>
        </w:rPr>
        <w:t>-Plutiškės</w:t>
      </w:r>
      <w:r w:rsidR="00803056" w:rsidRPr="00817E27">
        <w:rPr>
          <w:bCs/>
          <w:szCs w:val="24"/>
        </w:rPr>
        <w:t xml:space="preserve"> </w:t>
      </w:r>
      <w:r w:rsidR="00803056" w:rsidRPr="00CA079C">
        <w:rPr>
          <w:bCs/>
          <w:szCs w:val="24"/>
        </w:rPr>
        <w:t>ruožo nuo</w:t>
      </w:r>
      <w:r w:rsidR="00803056">
        <w:rPr>
          <w:bCs/>
          <w:szCs w:val="24"/>
        </w:rPr>
        <w:t xml:space="preserve"> 0,964 iki 5,633</w:t>
      </w:r>
      <w:r w:rsidR="00817E27">
        <w:rPr>
          <w:bCs/>
          <w:szCs w:val="24"/>
        </w:rPr>
        <w:t xml:space="preserve"> km</w:t>
      </w:r>
      <w:r w:rsidR="007B2DB5" w:rsidRPr="007B2DB5">
        <w:rPr>
          <w:bCs/>
          <w:szCs w:val="24"/>
        </w:rPr>
        <w:t xml:space="preserve"> </w:t>
      </w:r>
      <w:r w:rsidRPr="003E6A30">
        <w:rPr>
          <w:bCs/>
          <w:szCs w:val="24"/>
        </w:rPr>
        <w:t>k</w:t>
      </w:r>
      <w:r w:rsidRPr="003E6A30">
        <w:rPr>
          <w:color w:val="000000"/>
          <w:szCs w:val="24"/>
        </w:rPr>
        <w:t xml:space="preserve">apitalinio remonto </w:t>
      </w:r>
      <w:r w:rsidRPr="003E6A30">
        <w:rPr>
          <w:szCs w:val="24"/>
        </w:rPr>
        <w:t>technini</w:t>
      </w:r>
      <w:r w:rsidR="008365A8">
        <w:rPr>
          <w:szCs w:val="24"/>
        </w:rPr>
        <w:t>o</w:t>
      </w:r>
      <w:r>
        <w:rPr>
          <w:szCs w:val="24"/>
        </w:rPr>
        <w:t xml:space="preserve"> darbo </w:t>
      </w:r>
      <w:r w:rsidR="00D90602" w:rsidRPr="00FE45EC">
        <w:t>projekt</w:t>
      </w:r>
      <w:r w:rsidR="00D90602">
        <w:t>o</w:t>
      </w:r>
      <w:r w:rsidR="00D90602">
        <w:rPr>
          <w:szCs w:val="24"/>
        </w:rPr>
        <w:t xml:space="preserve"> </w:t>
      </w:r>
      <w:r w:rsidR="00BB0CBF">
        <w:rPr>
          <w:szCs w:val="24"/>
        </w:rPr>
        <w:t>bendruosius statinio</w:t>
      </w:r>
      <w:r w:rsidR="000B5EB2" w:rsidRPr="00D06D38">
        <w:rPr>
          <w:szCs w:val="24"/>
        </w:rPr>
        <w:t xml:space="preserve"> rodiklius</w:t>
      </w:r>
      <w:r w:rsidR="000B5EB2">
        <w:t>.</w:t>
      </w:r>
    </w:p>
    <w:p w14:paraId="02D4FF8E" w14:textId="17066FF9" w:rsidR="00803056" w:rsidRPr="00E02929" w:rsidRDefault="00803056" w:rsidP="00803056">
      <w:pPr>
        <w:pStyle w:val="Sraopastraipa"/>
        <w:widowControl w:val="0"/>
        <w:numPr>
          <w:ilvl w:val="0"/>
          <w:numId w:val="5"/>
        </w:numPr>
        <w:suppressAutoHyphens/>
        <w:spacing w:after="120"/>
        <w:jc w:val="both"/>
      </w:pPr>
      <w:r w:rsidRPr="00890D58">
        <w:rPr>
          <w:sz w:val="24"/>
          <w:szCs w:val="24"/>
        </w:rPr>
        <w:t>Techninį darbo projektą „</w:t>
      </w:r>
      <w:r w:rsidRPr="00890D58">
        <w:rPr>
          <w:color w:val="000000"/>
          <w:sz w:val="24"/>
          <w:szCs w:val="24"/>
        </w:rPr>
        <w:t>Valstybinės reikšmės rajoninio kelio N</w:t>
      </w:r>
      <w:r w:rsidRPr="00890D58">
        <w:rPr>
          <w:bCs/>
          <w:sz w:val="24"/>
          <w:szCs w:val="24"/>
        </w:rPr>
        <w:t>r</w:t>
      </w:r>
      <w:r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3305 Stakliškės - </w:t>
      </w:r>
      <w:r w:rsidRPr="00F9639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</w:t>
      </w:r>
      <w:r>
        <w:rPr>
          <w:bCs/>
          <w:sz w:val="24"/>
          <w:szCs w:val="24"/>
        </w:rPr>
        <w:t xml:space="preserve">utrimonys </w:t>
      </w:r>
      <w:r w:rsidRPr="00CA079C">
        <w:rPr>
          <w:bCs/>
          <w:sz w:val="24"/>
          <w:szCs w:val="24"/>
        </w:rPr>
        <w:t>ruožo nuo</w:t>
      </w:r>
      <w:r>
        <w:rPr>
          <w:bCs/>
          <w:sz w:val="24"/>
          <w:szCs w:val="24"/>
        </w:rPr>
        <w:t xml:space="preserve"> </w:t>
      </w:r>
      <w:r w:rsidR="005339E6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,</w:t>
      </w:r>
      <w:r w:rsidR="005339E6">
        <w:rPr>
          <w:bCs/>
          <w:sz w:val="24"/>
          <w:szCs w:val="24"/>
        </w:rPr>
        <w:t>510</w:t>
      </w:r>
      <w:r>
        <w:rPr>
          <w:bCs/>
          <w:sz w:val="24"/>
          <w:szCs w:val="24"/>
        </w:rPr>
        <w:t xml:space="preserve"> iki </w:t>
      </w:r>
      <w:r w:rsidR="005339E6">
        <w:rPr>
          <w:bCs/>
          <w:sz w:val="24"/>
          <w:szCs w:val="24"/>
        </w:rPr>
        <w:t>11</w:t>
      </w:r>
      <w:r>
        <w:rPr>
          <w:bCs/>
          <w:sz w:val="24"/>
          <w:szCs w:val="24"/>
        </w:rPr>
        <w:t>,</w:t>
      </w:r>
      <w:r w:rsidR="005339E6">
        <w:rPr>
          <w:bCs/>
          <w:sz w:val="24"/>
          <w:szCs w:val="24"/>
        </w:rPr>
        <w:t>188</w:t>
      </w:r>
      <w:r>
        <w:rPr>
          <w:bCs/>
          <w:sz w:val="24"/>
          <w:szCs w:val="24"/>
        </w:rPr>
        <w:t xml:space="preserve"> km </w:t>
      </w:r>
      <w:r w:rsidRPr="00890D58">
        <w:rPr>
          <w:bCs/>
          <w:sz w:val="24"/>
          <w:szCs w:val="24"/>
        </w:rPr>
        <w:t>k</w:t>
      </w:r>
      <w:r w:rsidRPr="00890D58">
        <w:rPr>
          <w:color w:val="000000"/>
          <w:sz w:val="24"/>
          <w:szCs w:val="24"/>
        </w:rPr>
        <w:t xml:space="preserve">apitalinio remonto </w:t>
      </w:r>
      <w:r w:rsidRPr="00890D58">
        <w:rPr>
          <w:sz w:val="24"/>
          <w:szCs w:val="24"/>
        </w:rPr>
        <w:t>techninis darbo projektas“.</w:t>
      </w:r>
    </w:p>
    <w:p w14:paraId="4E409365" w14:textId="1661F8A2" w:rsidR="00803056" w:rsidRDefault="005339E6" w:rsidP="005339E6">
      <w:pPr>
        <w:pStyle w:val="Pagrindinistekstas"/>
        <w:numPr>
          <w:ilvl w:val="0"/>
          <w:numId w:val="5"/>
        </w:numPr>
        <w:spacing w:line="240" w:lineRule="auto"/>
        <w:ind w:left="1281" w:hanging="357"/>
      </w:pPr>
      <w:r>
        <w:rPr>
          <w:color w:val="000000"/>
          <w:szCs w:val="24"/>
        </w:rPr>
        <w:t>V</w:t>
      </w:r>
      <w:r w:rsidRPr="003E6A30">
        <w:rPr>
          <w:color w:val="000000"/>
          <w:szCs w:val="24"/>
        </w:rPr>
        <w:t xml:space="preserve">alstybinės reikšmės rajoninio kelio </w:t>
      </w:r>
      <w:r>
        <w:rPr>
          <w:color w:val="000000"/>
          <w:szCs w:val="24"/>
        </w:rPr>
        <w:t>N</w:t>
      </w:r>
      <w:r w:rsidRPr="003E6A30">
        <w:rPr>
          <w:bCs/>
          <w:szCs w:val="24"/>
        </w:rPr>
        <w:t xml:space="preserve">r. </w:t>
      </w:r>
      <w:r>
        <w:rPr>
          <w:bCs/>
          <w:szCs w:val="24"/>
        </w:rPr>
        <w:t xml:space="preserve">3305 Stakliškės - </w:t>
      </w:r>
      <w:r w:rsidRPr="00F9639F">
        <w:rPr>
          <w:bCs/>
          <w:szCs w:val="24"/>
        </w:rPr>
        <w:t xml:space="preserve"> </w:t>
      </w:r>
      <w:r>
        <w:rPr>
          <w:bCs/>
          <w:szCs w:val="24"/>
        </w:rPr>
        <w:t xml:space="preserve">Butrimonys </w:t>
      </w:r>
      <w:r w:rsidRPr="00CA079C">
        <w:rPr>
          <w:bCs/>
          <w:szCs w:val="24"/>
        </w:rPr>
        <w:t>ruožo nuo</w:t>
      </w:r>
      <w:r>
        <w:rPr>
          <w:bCs/>
          <w:szCs w:val="24"/>
        </w:rPr>
        <w:t xml:space="preserve"> 9,510 iki 11,188 km</w:t>
      </w:r>
      <w:r w:rsidRPr="007B2DB5">
        <w:rPr>
          <w:bCs/>
          <w:szCs w:val="24"/>
        </w:rPr>
        <w:t xml:space="preserve"> </w:t>
      </w:r>
      <w:r w:rsidRPr="003E6A30">
        <w:rPr>
          <w:bCs/>
          <w:szCs w:val="24"/>
        </w:rPr>
        <w:t>k</w:t>
      </w:r>
      <w:r w:rsidRPr="003E6A30">
        <w:rPr>
          <w:color w:val="000000"/>
          <w:szCs w:val="24"/>
        </w:rPr>
        <w:t xml:space="preserve">apitalinio remonto </w:t>
      </w:r>
      <w:r w:rsidRPr="003E6A30">
        <w:rPr>
          <w:szCs w:val="24"/>
        </w:rPr>
        <w:t>technini</w:t>
      </w:r>
      <w:r>
        <w:rPr>
          <w:szCs w:val="24"/>
        </w:rPr>
        <w:t xml:space="preserve">o darbo </w:t>
      </w:r>
      <w:r w:rsidRPr="00FE45EC">
        <w:t>projekt</w:t>
      </w:r>
      <w:r>
        <w:t>o</w:t>
      </w:r>
      <w:r>
        <w:rPr>
          <w:szCs w:val="24"/>
        </w:rPr>
        <w:t xml:space="preserve"> bendruosius statinio</w:t>
      </w:r>
      <w:r w:rsidRPr="00D06D38">
        <w:rPr>
          <w:szCs w:val="24"/>
        </w:rPr>
        <w:t xml:space="preserve"> rodiklius</w:t>
      </w:r>
      <w:r>
        <w:t>.</w:t>
      </w:r>
    </w:p>
    <w:p w14:paraId="7A7AAF27" w14:textId="4F9E5E7B" w:rsidR="00A5656A" w:rsidRDefault="00A5656A" w:rsidP="00A04330">
      <w:pPr>
        <w:pStyle w:val="Pagrindinistekstas"/>
        <w:numPr>
          <w:ilvl w:val="0"/>
          <w:numId w:val="0"/>
        </w:numPr>
        <w:ind w:firstLine="567"/>
      </w:pPr>
    </w:p>
    <w:p w14:paraId="099B8382" w14:textId="77777777" w:rsidR="00A5656A" w:rsidRDefault="00A5656A" w:rsidP="00A04330">
      <w:pPr>
        <w:pStyle w:val="Pagrindinistekstas"/>
        <w:numPr>
          <w:ilvl w:val="0"/>
          <w:numId w:val="0"/>
        </w:numPr>
        <w:ind w:firstLine="567"/>
      </w:pPr>
    </w:p>
    <w:p w14:paraId="5DE0E522" w14:textId="77777777" w:rsidR="0009670E" w:rsidRDefault="0009670E" w:rsidP="00A04330">
      <w:pPr>
        <w:pStyle w:val="Pagrindinistekstas"/>
        <w:numPr>
          <w:ilvl w:val="0"/>
          <w:numId w:val="0"/>
        </w:numPr>
        <w:ind w:left="567"/>
      </w:pPr>
    </w:p>
    <w:p w14:paraId="6B5A2302" w14:textId="147B6BBD" w:rsidR="00A5656A" w:rsidRDefault="00A5656A" w:rsidP="00A04330">
      <w:pPr>
        <w:pStyle w:val="Pagrindinistekstas"/>
        <w:numPr>
          <w:ilvl w:val="0"/>
          <w:numId w:val="0"/>
        </w:numPr>
        <w:ind w:left="567"/>
        <w:sectPr w:rsidR="00A5656A">
          <w:type w:val="continuous"/>
          <w:pgSz w:w="11906" w:h="16838" w:code="9"/>
          <w:pgMar w:top="1134" w:right="567" w:bottom="1134" w:left="1701" w:header="567" w:footer="567" w:gutter="0"/>
          <w:cols w:space="1296"/>
          <w:formProt w:val="0"/>
        </w:sect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3402"/>
        <w:gridCol w:w="3402"/>
      </w:tblGrid>
      <w:tr w:rsidR="00EA6C45" w14:paraId="6B5A2306" w14:textId="77777777" w:rsidTr="00CD182E">
        <w:trPr>
          <w:cantSplit/>
          <w:trHeight w:val="240"/>
        </w:trPr>
        <w:tc>
          <w:tcPr>
            <w:tcW w:w="2835" w:type="dxa"/>
          </w:tcPr>
          <w:p w14:paraId="6B5A2303" w14:textId="2744D783" w:rsidR="00EA6C45" w:rsidRDefault="00EA6C45" w:rsidP="00D90602">
            <w:pPr>
              <w:spacing w:before="24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areigos"/>
                    <w:format w:val="Pirmoji didžioji raidė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412558">
              <w:rPr>
                <w:sz w:val="24"/>
              </w:rPr>
              <w:t>D</w:t>
            </w:r>
            <w:r w:rsidR="002A785D" w:rsidRPr="002A785D">
              <w:rPr>
                <w:sz w:val="24"/>
              </w:rPr>
              <w:t>irektorius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402" w:type="dxa"/>
          </w:tcPr>
          <w:p w14:paraId="6B5A2304" w14:textId="77777777" w:rsidR="00EA6C45" w:rsidRDefault="00EA6C45" w:rsidP="00CD182E">
            <w:pPr>
              <w:spacing w:before="240"/>
              <w:rPr>
                <w:sz w:val="24"/>
              </w:rPr>
            </w:pPr>
          </w:p>
        </w:tc>
        <w:tc>
          <w:tcPr>
            <w:tcW w:w="3402" w:type="dxa"/>
          </w:tcPr>
          <w:p w14:paraId="6B5A2305" w14:textId="58739ED6" w:rsidR="00EA6C45" w:rsidRDefault="00EA6C45" w:rsidP="000123AA">
            <w:pPr>
              <w:spacing w:before="240"/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ardenis Pavardenis"/>
                    <w:format w:val="Pirmos didžiosios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412558">
              <w:rPr>
                <w:sz w:val="24"/>
              </w:rPr>
              <w:t xml:space="preserve">                  Vitalijus Andrejevas</w:t>
            </w:r>
            <w:r>
              <w:rPr>
                <w:sz w:val="24"/>
              </w:rPr>
              <w:fldChar w:fldCharType="end"/>
            </w:r>
          </w:p>
        </w:tc>
      </w:tr>
    </w:tbl>
    <w:p w14:paraId="6B5A2307" w14:textId="77777777" w:rsidR="007A6A82" w:rsidRDefault="007A6A82">
      <w:pPr>
        <w:rPr>
          <w:sz w:val="24"/>
        </w:rPr>
      </w:pPr>
    </w:p>
    <w:p w14:paraId="6B5A2308" w14:textId="77777777" w:rsidR="007A6A82" w:rsidRDefault="007A6A82">
      <w:pPr>
        <w:rPr>
          <w:sz w:val="24"/>
        </w:rPr>
        <w:sectPr w:rsidR="007A6A82">
          <w:type w:val="continuous"/>
          <w:pgSz w:w="11906" w:h="16838" w:code="9"/>
          <w:pgMar w:top="1134" w:right="567" w:bottom="1134" w:left="1701" w:header="567" w:footer="567" w:gutter="0"/>
          <w:cols w:space="1296"/>
        </w:sectPr>
      </w:pPr>
    </w:p>
    <w:p w14:paraId="6B5A2309" w14:textId="77777777" w:rsidR="007A6A82" w:rsidRPr="00AD2C52" w:rsidRDefault="00665736" w:rsidP="009A772A">
      <w:pPr>
        <w:framePr w:w="5670" w:wrap="around" w:hAnchor="margin" w:yAlign="bottom" w:anchorLock="1"/>
        <w:rPr>
          <w:sz w:val="24"/>
          <w:szCs w:val="24"/>
        </w:rPr>
      </w:pPr>
      <w:r w:rsidRPr="00AD2C52">
        <w:rPr>
          <w:sz w:val="24"/>
          <w:szCs w:val="24"/>
        </w:rPr>
        <w:lastRenderedPageBreak/>
        <w:fldChar w:fldCharType="begin">
          <w:ffData>
            <w:name w:val=""/>
            <w:enabled w:val="0"/>
            <w:calcOnExit w:val="0"/>
            <w:textInput>
              <w:default w:val="Parengė"/>
            </w:textInput>
          </w:ffData>
        </w:fldChar>
      </w:r>
      <w:r w:rsidR="00AD2C52" w:rsidRPr="00AD2C52">
        <w:rPr>
          <w:sz w:val="24"/>
          <w:szCs w:val="24"/>
        </w:rPr>
        <w:instrText xml:space="preserve"> FORMTEXT </w:instrText>
      </w:r>
      <w:r w:rsidRPr="00AD2C52">
        <w:rPr>
          <w:sz w:val="24"/>
          <w:szCs w:val="24"/>
        </w:rPr>
      </w:r>
      <w:r w:rsidRPr="00AD2C52">
        <w:rPr>
          <w:sz w:val="24"/>
          <w:szCs w:val="24"/>
        </w:rPr>
        <w:fldChar w:fldCharType="separate"/>
      </w:r>
      <w:r w:rsidR="00F65F07">
        <w:rPr>
          <w:noProof/>
          <w:sz w:val="24"/>
          <w:szCs w:val="24"/>
        </w:rPr>
        <w:t>Parengė</w:t>
      </w:r>
      <w:r w:rsidRPr="00AD2C52">
        <w:rPr>
          <w:sz w:val="24"/>
          <w:szCs w:val="24"/>
        </w:rPr>
        <w:fldChar w:fldCharType="end"/>
      </w:r>
    </w:p>
    <w:p w14:paraId="6B5A230A" w14:textId="77777777" w:rsidR="003D0A8B" w:rsidRDefault="003D0A8B" w:rsidP="009A772A">
      <w:pPr>
        <w:framePr w:w="5670" w:wrap="around" w:hAnchor="margin" w:yAlign="bottom" w:anchorLock="1"/>
      </w:pPr>
    </w:p>
    <w:p w14:paraId="6B5A230B" w14:textId="35CDADE7" w:rsidR="007A6A82" w:rsidRPr="00AD2C52" w:rsidRDefault="00665736" w:rsidP="009A772A">
      <w:pPr>
        <w:framePr w:w="5670" w:wrap="around" w:hAnchor="margin" w:yAlign="bottom" w:anchorLock="1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Vardas ir pavardė"/>
            </w:textInput>
          </w:ffData>
        </w:fldChar>
      </w:r>
      <w:r w:rsidR="00AD2C52"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5339E6">
        <w:rPr>
          <w:sz w:val="24"/>
          <w:szCs w:val="24"/>
        </w:rPr>
        <w:t>Rasa Rudytė Murauskienė</w:t>
      </w:r>
      <w:r>
        <w:rPr>
          <w:sz w:val="24"/>
          <w:szCs w:val="24"/>
        </w:rPr>
        <w:fldChar w:fldCharType="end"/>
      </w:r>
    </w:p>
    <w:p w14:paraId="6B5A230C" w14:textId="0CDBE5DF" w:rsidR="003D0A8B" w:rsidRPr="00AD2C52" w:rsidRDefault="005A26CE" w:rsidP="009A772A">
      <w:pPr>
        <w:framePr w:w="5670" w:wrap="around" w:hAnchor="margin" w:yAlign="bottom" w:anchorLock="1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default w:val="2015-01-01"/>
              <w:format w:val="yyyy-MM-dd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5118C5">
        <w:rPr>
          <w:sz w:val="24"/>
          <w:szCs w:val="24"/>
        </w:rPr>
        <w:t>20</w:t>
      </w:r>
      <w:r w:rsidR="00957E0D">
        <w:rPr>
          <w:sz w:val="24"/>
          <w:szCs w:val="24"/>
        </w:rPr>
        <w:t>20</w:t>
      </w:r>
      <w:r w:rsidR="005118C5">
        <w:rPr>
          <w:sz w:val="24"/>
          <w:szCs w:val="24"/>
        </w:rPr>
        <w:t>-</w:t>
      </w:r>
      <w:r w:rsidR="00957E0D">
        <w:rPr>
          <w:sz w:val="24"/>
          <w:szCs w:val="24"/>
        </w:rPr>
        <w:t>01</w:t>
      </w:r>
      <w:r w:rsidR="005118C5">
        <w:rPr>
          <w:sz w:val="24"/>
          <w:szCs w:val="24"/>
        </w:rPr>
        <w:t>-</w:t>
      </w:r>
      <w:r w:rsidR="005339E6">
        <w:rPr>
          <w:sz w:val="24"/>
          <w:szCs w:val="24"/>
        </w:rPr>
        <w:t>30</w:t>
      </w:r>
      <w:bookmarkStart w:id="0" w:name="_GoBack"/>
      <w:bookmarkEnd w:id="0"/>
      <w:r>
        <w:rPr>
          <w:sz w:val="24"/>
          <w:szCs w:val="24"/>
        </w:rPr>
        <w:fldChar w:fldCharType="end"/>
      </w:r>
    </w:p>
    <w:p w14:paraId="6B5A230D" w14:textId="77777777" w:rsidR="007A6A82" w:rsidRDefault="007A6A82">
      <w:pPr>
        <w:rPr>
          <w:sz w:val="24"/>
        </w:rPr>
      </w:pPr>
    </w:p>
    <w:sectPr w:rsidR="007A6A82" w:rsidSect="003A6FA6"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9F5EE" w14:textId="77777777" w:rsidR="007307B4" w:rsidRDefault="007307B4">
      <w:r>
        <w:separator/>
      </w:r>
    </w:p>
  </w:endnote>
  <w:endnote w:type="continuationSeparator" w:id="0">
    <w:p w14:paraId="009975B4" w14:textId="77777777" w:rsidR="007307B4" w:rsidRDefault="0073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A231A" w14:textId="77777777" w:rsidR="004B362B" w:rsidRDefault="004B362B" w:rsidP="004D7C02">
    <w:pPr>
      <w:pStyle w:val="Porat"/>
      <w:tabs>
        <w:tab w:val="clear" w:pos="9639"/>
        <w:tab w:val="center" w:pos="4536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9EC08" w14:textId="77777777" w:rsidR="007307B4" w:rsidRDefault="007307B4">
      <w:r>
        <w:separator/>
      </w:r>
    </w:p>
  </w:footnote>
  <w:footnote w:type="continuationSeparator" w:id="0">
    <w:p w14:paraId="5DF187DF" w14:textId="77777777" w:rsidR="007307B4" w:rsidRDefault="00730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A2313" w14:textId="77777777" w:rsidR="004B362B" w:rsidRDefault="006657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B362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407DF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B5A2314" w14:textId="77777777" w:rsidR="004B362B" w:rsidRDefault="004B362B">
    <w:pPr>
      <w:pStyle w:val="Antrats"/>
    </w:pPr>
  </w:p>
  <w:p w14:paraId="6B5A2315" w14:textId="77777777" w:rsidR="0050507D" w:rsidRDefault="0050507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A2316" w14:textId="77777777" w:rsidR="004B362B" w:rsidRDefault="006657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B362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F008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5A2317" w14:textId="77777777" w:rsidR="004B362B" w:rsidRDefault="004B362B">
    <w:pPr>
      <w:pStyle w:val="Antrats"/>
    </w:pPr>
  </w:p>
  <w:p w14:paraId="6B5A2318" w14:textId="77777777" w:rsidR="0050507D" w:rsidRDefault="0050507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A2319" w14:textId="77777777" w:rsidR="00B85BB7" w:rsidRDefault="00B85BB7" w:rsidP="004D7C02">
    <w:pPr>
      <w:pStyle w:val="Antrats"/>
      <w:tabs>
        <w:tab w:val="clear" w:pos="9639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532A9"/>
    <w:multiLevelType w:val="hybridMultilevel"/>
    <w:tmpl w:val="A01252A2"/>
    <w:lvl w:ilvl="0" w:tplc="7D048E78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29AE2907"/>
    <w:multiLevelType w:val="hybridMultilevel"/>
    <w:tmpl w:val="330A50C2"/>
    <w:lvl w:ilvl="0" w:tplc="3C2851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5E80A04"/>
    <w:multiLevelType w:val="hybridMultilevel"/>
    <w:tmpl w:val="64380E56"/>
    <w:lvl w:ilvl="0" w:tplc="5BAA26A6">
      <w:start w:val="1"/>
      <w:numFmt w:val="decimal"/>
      <w:lvlText w:val="%1."/>
      <w:lvlJc w:val="left"/>
      <w:pPr>
        <w:ind w:left="1350" w:hanging="360"/>
      </w:p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61B10E8A"/>
    <w:multiLevelType w:val="hybridMultilevel"/>
    <w:tmpl w:val="C80C0788"/>
    <w:lvl w:ilvl="0" w:tplc="48ECDF9E">
      <w:start w:val="1"/>
      <w:numFmt w:val="decimal"/>
      <w:pStyle w:val="Pagrindinistekstas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02C1965"/>
    <w:multiLevelType w:val="hybridMultilevel"/>
    <w:tmpl w:val="8B5CAFFA"/>
    <w:lvl w:ilvl="0" w:tplc="BC3E40E8">
      <w:start w:val="1"/>
      <w:numFmt w:val="decimal"/>
      <w:lvlText w:val="%1."/>
      <w:lvlJc w:val="left"/>
      <w:pPr>
        <w:ind w:left="1287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wsnjlpwb8EHHzzUnJGnnOFuLRt/NsM8xXu9cyyqd3NLYXEhH19eVCIQyu1Nrcbf45voOSCjp5NIzy3y7uqKbA==" w:salt="PdgV/Iyl8G/j1CjYb5SLrA=="/>
  <w:defaultTabStop w:val="28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78B"/>
    <w:rsid w:val="00000F39"/>
    <w:rsid w:val="000123AA"/>
    <w:rsid w:val="00032A25"/>
    <w:rsid w:val="00043251"/>
    <w:rsid w:val="00047821"/>
    <w:rsid w:val="000512FD"/>
    <w:rsid w:val="0005528F"/>
    <w:rsid w:val="00067DA3"/>
    <w:rsid w:val="000757B7"/>
    <w:rsid w:val="00075FE0"/>
    <w:rsid w:val="000908CD"/>
    <w:rsid w:val="0009670E"/>
    <w:rsid w:val="000A5272"/>
    <w:rsid w:val="000B5EB2"/>
    <w:rsid w:val="000C4CD4"/>
    <w:rsid w:val="000E3E59"/>
    <w:rsid w:val="000E70E1"/>
    <w:rsid w:val="000F5774"/>
    <w:rsid w:val="00100E55"/>
    <w:rsid w:val="00101C3F"/>
    <w:rsid w:val="00112C7E"/>
    <w:rsid w:val="00115021"/>
    <w:rsid w:val="00123674"/>
    <w:rsid w:val="00125A2E"/>
    <w:rsid w:val="001403B7"/>
    <w:rsid w:val="001542DF"/>
    <w:rsid w:val="00156987"/>
    <w:rsid w:val="001663DB"/>
    <w:rsid w:val="00175778"/>
    <w:rsid w:val="00175A1D"/>
    <w:rsid w:val="00184F51"/>
    <w:rsid w:val="00191AAC"/>
    <w:rsid w:val="00192BB0"/>
    <w:rsid w:val="00194EE2"/>
    <w:rsid w:val="001A27CD"/>
    <w:rsid w:val="001C30E5"/>
    <w:rsid w:val="001F3E71"/>
    <w:rsid w:val="001F71F5"/>
    <w:rsid w:val="001F75B1"/>
    <w:rsid w:val="001F788E"/>
    <w:rsid w:val="00205221"/>
    <w:rsid w:val="00206E69"/>
    <w:rsid w:val="00214C5B"/>
    <w:rsid w:val="0022147E"/>
    <w:rsid w:val="0023286B"/>
    <w:rsid w:val="002428C7"/>
    <w:rsid w:val="0025046F"/>
    <w:rsid w:val="00252F47"/>
    <w:rsid w:val="00253864"/>
    <w:rsid w:val="00262BDB"/>
    <w:rsid w:val="002734BD"/>
    <w:rsid w:val="002A785D"/>
    <w:rsid w:val="002B10E0"/>
    <w:rsid w:val="002B470D"/>
    <w:rsid w:val="002B76D1"/>
    <w:rsid w:val="002D02FD"/>
    <w:rsid w:val="002D095B"/>
    <w:rsid w:val="002D19DB"/>
    <w:rsid w:val="002D2D22"/>
    <w:rsid w:val="002D3ECF"/>
    <w:rsid w:val="002E2677"/>
    <w:rsid w:val="002F02FA"/>
    <w:rsid w:val="002F3511"/>
    <w:rsid w:val="003120FE"/>
    <w:rsid w:val="00317AE6"/>
    <w:rsid w:val="00323EC1"/>
    <w:rsid w:val="00324A7C"/>
    <w:rsid w:val="003262C4"/>
    <w:rsid w:val="003308E6"/>
    <w:rsid w:val="003360E7"/>
    <w:rsid w:val="00337C3E"/>
    <w:rsid w:val="00340D33"/>
    <w:rsid w:val="003624FA"/>
    <w:rsid w:val="0036427A"/>
    <w:rsid w:val="00365857"/>
    <w:rsid w:val="00366414"/>
    <w:rsid w:val="003764A5"/>
    <w:rsid w:val="00391438"/>
    <w:rsid w:val="00391BBD"/>
    <w:rsid w:val="003956EE"/>
    <w:rsid w:val="003A080C"/>
    <w:rsid w:val="003A2BDD"/>
    <w:rsid w:val="003A6FA6"/>
    <w:rsid w:val="003B1E79"/>
    <w:rsid w:val="003B4C70"/>
    <w:rsid w:val="003C027B"/>
    <w:rsid w:val="003C76B9"/>
    <w:rsid w:val="003D0A8B"/>
    <w:rsid w:val="003E0CC5"/>
    <w:rsid w:val="003E2D60"/>
    <w:rsid w:val="003E6A30"/>
    <w:rsid w:val="003F12E9"/>
    <w:rsid w:val="003F75A5"/>
    <w:rsid w:val="00412558"/>
    <w:rsid w:val="004143BF"/>
    <w:rsid w:val="00426AB7"/>
    <w:rsid w:val="004277B5"/>
    <w:rsid w:val="004544D5"/>
    <w:rsid w:val="00456D52"/>
    <w:rsid w:val="00461A7D"/>
    <w:rsid w:val="0046365E"/>
    <w:rsid w:val="00466458"/>
    <w:rsid w:val="00477C65"/>
    <w:rsid w:val="00480319"/>
    <w:rsid w:val="00486D98"/>
    <w:rsid w:val="00491989"/>
    <w:rsid w:val="004966D5"/>
    <w:rsid w:val="004A323A"/>
    <w:rsid w:val="004B053D"/>
    <w:rsid w:val="004B0DEF"/>
    <w:rsid w:val="004B362B"/>
    <w:rsid w:val="004B4782"/>
    <w:rsid w:val="004C529C"/>
    <w:rsid w:val="004C6A4C"/>
    <w:rsid w:val="004D3D19"/>
    <w:rsid w:val="004D7C02"/>
    <w:rsid w:val="004E1882"/>
    <w:rsid w:val="00501A27"/>
    <w:rsid w:val="0050507D"/>
    <w:rsid w:val="005118C5"/>
    <w:rsid w:val="0051665C"/>
    <w:rsid w:val="00516B2E"/>
    <w:rsid w:val="0052486C"/>
    <w:rsid w:val="0053196D"/>
    <w:rsid w:val="005339E6"/>
    <w:rsid w:val="0054107D"/>
    <w:rsid w:val="0054108A"/>
    <w:rsid w:val="00546FC6"/>
    <w:rsid w:val="005646FD"/>
    <w:rsid w:val="0056566F"/>
    <w:rsid w:val="0057445E"/>
    <w:rsid w:val="00575A27"/>
    <w:rsid w:val="0058014C"/>
    <w:rsid w:val="00580E36"/>
    <w:rsid w:val="00581069"/>
    <w:rsid w:val="005813A2"/>
    <w:rsid w:val="00584CCD"/>
    <w:rsid w:val="005863DD"/>
    <w:rsid w:val="005923EA"/>
    <w:rsid w:val="005A1412"/>
    <w:rsid w:val="005A1C86"/>
    <w:rsid w:val="005A26CE"/>
    <w:rsid w:val="005A2A91"/>
    <w:rsid w:val="005B38DC"/>
    <w:rsid w:val="005B3D00"/>
    <w:rsid w:val="005B44A7"/>
    <w:rsid w:val="005C506C"/>
    <w:rsid w:val="005C6DBB"/>
    <w:rsid w:val="005C7802"/>
    <w:rsid w:val="005D0277"/>
    <w:rsid w:val="005D2CBF"/>
    <w:rsid w:val="005D57E5"/>
    <w:rsid w:val="005E4561"/>
    <w:rsid w:val="005F6389"/>
    <w:rsid w:val="0062237B"/>
    <w:rsid w:val="006329F0"/>
    <w:rsid w:val="00637FBB"/>
    <w:rsid w:val="00664762"/>
    <w:rsid w:val="00664CA7"/>
    <w:rsid w:val="00665736"/>
    <w:rsid w:val="006657CD"/>
    <w:rsid w:val="0067406A"/>
    <w:rsid w:val="00680156"/>
    <w:rsid w:val="00682C5B"/>
    <w:rsid w:val="00685BA2"/>
    <w:rsid w:val="00693F3E"/>
    <w:rsid w:val="006A2981"/>
    <w:rsid w:val="006A5604"/>
    <w:rsid w:val="006C5859"/>
    <w:rsid w:val="006E78B9"/>
    <w:rsid w:val="006F11E0"/>
    <w:rsid w:val="006F13CB"/>
    <w:rsid w:val="006F1C16"/>
    <w:rsid w:val="007050C3"/>
    <w:rsid w:val="00707753"/>
    <w:rsid w:val="00721946"/>
    <w:rsid w:val="00730048"/>
    <w:rsid w:val="007307B4"/>
    <w:rsid w:val="00754DB5"/>
    <w:rsid w:val="007550C0"/>
    <w:rsid w:val="00763735"/>
    <w:rsid w:val="007713BA"/>
    <w:rsid w:val="00773CE9"/>
    <w:rsid w:val="00780C12"/>
    <w:rsid w:val="00780F6A"/>
    <w:rsid w:val="007866D1"/>
    <w:rsid w:val="007A0A63"/>
    <w:rsid w:val="007A4856"/>
    <w:rsid w:val="007A6A82"/>
    <w:rsid w:val="007B2DB5"/>
    <w:rsid w:val="007B6AEB"/>
    <w:rsid w:val="007C615B"/>
    <w:rsid w:val="007C66C3"/>
    <w:rsid w:val="007D5368"/>
    <w:rsid w:val="007E6221"/>
    <w:rsid w:val="007F0F76"/>
    <w:rsid w:val="007F6EA8"/>
    <w:rsid w:val="00803056"/>
    <w:rsid w:val="00812F63"/>
    <w:rsid w:val="00817C5A"/>
    <w:rsid w:val="00817E27"/>
    <w:rsid w:val="00822C00"/>
    <w:rsid w:val="00823392"/>
    <w:rsid w:val="008365A8"/>
    <w:rsid w:val="00837176"/>
    <w:rsid w:val="00843651"/>
    <w:rsid w:val="00843932"/>
    <w:rsid w:val="00844DEC"/>
    <w:rsid w:val="00845223"/>
    <w:rsid w:val="00847D28"/>
    <w:rsid w:val="0085170A"/>
    <w:rsid w:val="0086078C"/>
    <w:rsid w:val="0086756E"/>
    <w:rsid w:val="008722B2"/>
    <w:rsid w:val="00876D0F"/>
    <w:rsid w:val="00890D58"/>
    <w:rsid w:val="0089201B"/>
    <w:rsid w:val="00893D15"/>
    <w:rsid w:val="008A1865"/>
    <w:rsid w:val="008A2751"/>
    <w:rsid w:val="008A469F"/>
    <w:rsid w:val="008A69F9"/>
    <w:rsid w:val="008B24FE"/>
    <w:rsid w:val="008C72E8"/>
    <w:rsid w:val="008D2925"/>
    <w:rsid w:val="008D6DF1"/>
    <w:rsid w:val="00905B15"/>
    <w:rsid w:val="009061AF"/>
    <w:rsid w:val="00913B3A"/>
    <w:rsid w:val="00923011"/>
    <w:rsid w:val="00924BC7"/>
    <w:rsid w:val="009407DF"/>
    <w:rsid w:val="009409BE"/>
    <w:rsid w:val="009561F1"/>
    <w:rsid w:val="00957E0D"/>
    <w:rsid w:val="00973699"/>
    <w:rsid w:val="009765BD"/>
    <w:rsid w:val="00990F9C"/>
    <w:rsid w:val="009A2389"/>
    <w:rsid w:val="009A694A"/>
    <w:rsid w:val="009A772A"/>
    <w:rsid w:val="009B30B6"/>
    <w:rsid w:val="009F7898"/>
    <w:rsid w:val="00A04330"/>
    <w:rsid w:val="00A04368"/>
    <w:rsid w:val="00A073AE"/>
    <w:rsid w:val="00A15A70"/>
    <w:rsid w:val="00A2302C"/>
    <w:rsid w:val="00A25E0E"/>
    <w:rsid w:val="00A320B3"/>
    <w:rsid w:val="00A347AF"/>
    <w:rsid w:val="00A37547"/>
    <w:rsid w:val="00A4085F"/>
    <w:rsid w:val="00A457A9"/>
    <w:rsid w:val="00A47BE6"/>
    <w:rsid w:val="00A5656A"/>
    <w:rsid w:val="00A9641A"/>
    <w:rsid w:val="00A9736D"/>
    <w:rsid w:val="00A976C7"/>
    <w:rsid w:val="00AA338C"/>
    <w:rsid w:val="00AA4699"/>
    <w:rsid w:val="00AA5367"/>
    <w:rsid w:val="00AA5F9A"/>
    <w:rsid w:val="00AB02EB"/>
    <w:rsid w:val="00AC1FF0"/>
    <w:rsid w:val="00AD2C52"/>
    <w:rsid w:val="00AD4C49"/>
    <w:rsid w:val="00AD66CE"/>
    <w:rsid w:val="00AE189A"/>
    <w:rsid w:val="00AE2336"/>
    <w:rsid w:val="00AE46FC"/>
    <w:rsid w:val="00AE5425"/>
    <w:rsid w:val="00B04DC8"/>
    <w:rsid w:val="00B10F5A"/>
    <w:rsid w:val="00B1661D"/>
    <w:rsid w:val="00B24CAE"/>
    <w:rsid w:val="00B320C3"/>
    <w:rsid w:val="00B345B8"/>
    <w:rsid w:val="00B35426"/>
    <w:rsid w:val="00B37D65"/>
    <w:rsid w:val="00B40D18"/>
    <w:rsid w:val="00B41ABA"/>
    <w:rsid w:val="00B500CB"/>
    <w:rsid w:val="00B51897"/>
    <w:rsid w:val="00B55D1F"/>
    <w:rsid w:val="00B60ACC"/>
    <w:rsid w:val="00B61C9B"/>
    <w:rsid w:val="00B63982"/>
    <w:rsid w:val="00B728F4"/>
    <w:rsid w:val="00B85BB7"/>
    <w:rsid w:val="00B921BB"/>
    <w:rsid w:val="00B972E5"/>
    <w:rsid w:val="00BA114B"/>
    <w:rsid w:val="00BA778B"/>
    <w:rsid w:val="00BB0CBF"/>
    <w:rsid w:val="00BC2789"/>
    <w:rsid w:val="00BD14E1"/>
    <w:rsid w:val="00BD4506"/>
    <w:rsid w:val="00BD5FD8"/>
    <w:rsid w:val="00BE4A9B"/>
    <w:rsid w:val="00BF0A77"/>
    <w:rsid w:val="00BF48CC"/>
    <w:rsid w:val="00BF55F3"/>
    <w:rsid w:val="00C250BC"/>
    <w:rsid w:val="00C25E27"/>
    <w:rsid w:val="00C278B9"/>
    <w:rsid w:val="00C444ED"/>
    <w:rsid w:val="00C45A98"/>
    <w:rsid w:val="00C45C32"/>
    <w:rsid w:val="00C45D82"/>
    <w:rsid w:val="00C63637"/>
    <w:rsid w:val="00C70242"/>
    <w:rsid w:val="00C76F4D"/>
    <w:rsid w:val="00C772F3"/>
    <w:rsid w:val="00C8784D"/>
    <w:rsid w:val="00C87FDB"/>
    <w:rsid w:val="00C92D21"/>
    <w:rsid w:val="00CA079C"/>
    <w:rsid w:val="00CA2E63"/>
    <w:rsid w:val="00CA6776"/>
    <w:rsid w:val="00CB340F"/>
    <w:rsid w:val="00CD182E"/>
    <w:rsid w:val="00CE0034"/>
    <w:rsid w:val="00CE5419"/>
    <w:rsid w:val="00CE5460"/>
    <w:rsid w:val="00CE6EEE"/>
    <w:rsid w:val="00CF0089"/>
    <w:rsid w:val="00CF0FEF"/>
    <w:rsid w:val="00CF29D4"/>
    <w:rsid w:val="00D06D38"/>
    <w:rsid w:val="00D12246"/>
    <w:rsid w:val="00D26BDE"/>
    <w:rsid w:val="00D318FB"/>
    <w:rsid w:val="00D324E7"/>
    <w:rsid w:val="00D3434E"/>
    <w:rsid w:val="00D3613A"/>
    <w:rsid w:val="00D4165C"/>
    <w:rsid w:val="00D41988"/>
    <w:rsid w:val="00D4214B"/>
    <w:rsid w:val="00D42CC6"/>
    <w:rsid w:val="00D45C46"/>
    <w:rsid w:val="00D47454"/>
    <w:rsid w:val="00D50E46"/>
    <w:rsid w:val="00D54084"/>
    <w:rsid w:val="00D65A6C"/>
    <w:rsid w:val="00D67FB1"/>
    <w:rsid w:val="00D72723"/>
    <w:rsid w:val="00D743F6"/>
    <w:rsid w:val="00D75097"/>
    <w:rsid w:val="00D856BC"/>
    <w:rsid w:val="00D861A5"/>
    <w:rsid w:val="00D90602"/>
    <w:rsid w:val="00D930A2"/>
    <w:rsid w:val="00D95059"/>
    <w:rsid w:val="00DB0554"/>
    <w:rsid w:val="00DB27C3"/>
    <w:rsid w:val="00DB28AA"/>
    <w:rsid w:val="00DB31C5"/>
    <w:rsid w:val="00DB3C09"/>
    <w:rsid w:val="00DC7613"/>
    <w:rsid w:val="00DD6741"/>
    <w:rsid w:val="00DE15AF"/>
    <w:rsid w:val="00DE310E"/>
    <w:rsid w:val="00DE3957"/>
    <w:rsid w:val="00DE5862"/>
    <w:rsid w:val="00DF16A3"/>
    <w:rsid w:val="00DF388B"/>
    <w:rsid w:val="00DF6DF2"/>
    <w:rsid w:val="00E01324"/>
    <w:rsid w:val="00E02929"/>
    <w:rsid w:val="00E03AA8"/>
    <w:rsid w:val="00E07828"/>
    <w:rsid w:val="00E16779"/>
    <w:rsid w:val="00E179BD"/>
    <w:rsid w:val="00E256D8"/>
    <w:rsid w:val="00E3458F"/>
    <w:rsid w:val="00E439F5"/>
    <w:rsid w:val="00E45C29"/>
    <w:rsid w:val="00E52007"/>
    <w:rsid w:val="00E55527"/>
    <w:rsid w:val="00E61BF2"/>
    <w:rsid w:val="00E663C4"/>
    <w:rsid w:val="00E7086B"/>
    <w:rsid w:val="00E8769E"/>
    <w:rsid w:val="00E87BAB"/>
    <w:rsid w:val="00E97F05"/>
    <w:rsid w:val="00EA6C45"/>
    <w:rsid w:val="00EB1017"/>
    <w:rsid w:val="00EB39C5"/>
    <w:rsid w:val="00EC54AA"/>
    <w:rsid w:val="00EC71D4"/>
    <w:rsid w:val="00ED30B4"/>
    <w:rsid w:val="00EF0EF5"/>
    <w:rsid w:val="00EF5BEC"/>
    <w:rsid w:val="00F147B6"/>
    <w:rsid w:val="00F16384"/>
    <w:rsid w:val="00F31550"/>
    <w:rsid w:val="00F377D3"/>
    <w:rsid w:val="00F40E05"/>
    <w:rsid w:val="00F47A1F"/>
    <w:rsid w:val="00F47F8A"/>
    <w:rsid w:val="00F56AE0"/>
    <w:rsid w:val="00F56DA3"/>
    <w:rsid w:val="00F57F3E"/>
    <w:rsid w:val="00F61B29"/>
    <w:rsid w:val="00F65F07"/>
    <w:rsid w:val="00F73A31"/>
    <w:rsid w:val="00F9639F"/>
    <w:rsid w:val="00FA3931"/>
    <w:rsid w:val="00FC3FA7"/>
    <w:rsid w:val="00FD0F7F"/>
    <w:rsid w:val="00FE32B1"/>
    <w:rsid w:val="00FE45EC"/>
    <w:rsid w:val="00FE6565"/>
    <w:rsid w:val="00FF0451"/>
    <w:rsid w:val="00FF1B6F"/>
    <w:rsid w:val="00FF2639"/>
    <w:rsid w:val="00F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B5A22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6FA6"/>
  </w:style>
  <w:style w:type="paragraph" w:styleId="Antrat1">
    <w:name w:val="heading 1"/>
    <w:basedOn w:val="prastasis"/>
    <w:next w:val="prastasis"/>
    <w:qFormat/>
    <w:rsid w:val="003A6FA6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A04330"/>
    <w:pPr>
      <w:numPr>
        <w:numId w:val="3"/>
      </w:numPr>
      <w:spacing w:line="276" w:lineRule="auto"/>
      <w:jc w:val="both"/>
    </w:pPr>
    <w:rPr>
      <w:sz w:val="24"/>
    </w:rPr>
  </w:style>
  <w:style w:type="paragraph" w:styleId="Antrats">
    <w:name w:val="header"/>
    <w:basedOn w:val="prastasis"/>
    <w:rsid w:val="004D7C02"/>
    <w:pPr>
      <w:tabs>
        <w:tab w:val="center" w:pos="4820"/>
        <w:tab w:val="right" w:pos="9639"/>
      </w:tabs>
    </w:pPr>
  </w:style>
  <w:style w:type="character" w:styleId="Puslapionumeris">
    <w:name w:val="page number"/>
    <w:basedOn w:val="Numatytasispastraiposriftas"/>
    <w:rsid w:val="003A6FA6"/>
  </w:style>
  <w:style w:type="paragraph" w:styleId="Porat">
    <w:name w:val="footer"/>
    <w:basedOn w:val="prastasis"/>
    <w:rsid w:val="004D7C02"/>
    <w:pPr>
      <w:tabs>
        <w:tab w:val="center" w:pos="4820"/>
        <w:tab w:val="right" w:pos="9639"/>
      </w:tabs>
    </w:pPr>
  </w:style>
  <w:style w:type="paragraph" w:styleId="Antrat">
    <w:name w:val="caption"/>
    <w:basedOn w:val="prastasis"/>
    <w:next w:val="prastasis"/>
    <w:qFormat/>
    <w:rsid w:val="003A6FA6"/>
    <w:pPr>
      <w:framePr w:w="1071" w:h="427" w:hSpace="180" w:wrap="around" w:vAnchor="text" w:hAnchor="page" w:x="1704" w:y="6330"/>
    </w:pPr>
    <w:rPr>
      <w:sz w:val="24"/>
    </w:rPr>
  </w:style>
  <w:style w:type="paragraph" w:styleId="Debesliotekstas">
    <w:name w:val="Balloon Text"/>
    <w:basedOn w:val="prastasis"/>
    <w:semiHidden/>
    <w:rsid w:val="00DF6DF2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090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binas\Sablonai\LAKD_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12F62-A062-43F6-AE9A-7C743C144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LAKD_isakymas.dotx</Template>
  <TotalTime>0</TotalTime>
  <Pages>1</Pages>
  <Words>1308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2018-08-21T10:12:00Z</dcterms:created>
  <dcterms:modified xsi:type="dcterms:W3CDTF">2020-01-30T12:25:00Z</dcterms:modified>
</cp:coreProperties>
</file>