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8B2A2" w14:textId="77777777" w:rsidR="003B6BC7" w:rsidRDefault="001602B9" w:rsidP="00C1701D">
      <w:pPr>
        <w:jc w:val="center"/>
        <w:rPr>
          <w:color w:val="FFFFFF"/>
        </w:rPr>
      </w:pPr>
      <w:r>
        <w:rPr>
          <w:color w:val="FFFFFF"/>
        </w:rPr>
        <w:t xml:space="preserve">  </w:t>
      </w:r>
      <w:r w:rsidR="000D7FDF" w:rsidRPr="000D7FDF">
        <w:rPr>
          <w:noProof/>
          <w:lang w:eastAsia="lt-LT"/>
        </w:rPr>
        <w:drawing>
          <wp:inline distT="0" distB="0" distL="0" distR="0" wp14:anchorId="2CB8B2CC" wp14:editId="2CB8B2CD">
            <wp:extent cx="2762338" cy="1463040"/>
            <wp:effectExtent l="19050" t="0" r="0" b="0"/>
            <wp:docPr id="4" name="Picture 3" descr="ESFA logo spalvo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FA logo spalvoti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92" cy="146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B1DCF" w14:textId="01C64629" w:rsidR="0002643F" w:rsidRDefault="0002643F" w:rsidP="0002643F">
      <w:pPr>
        <w:jc w:val="center"/>
        <w:rPr>
          <w:color w:val="FFFFFF"/>
        </w:rPr>
      </w:pPr>
      <w:r>
        <w:rPr>
          <w:color w:val="FFFFFF"/>
        </w:rPr>
        <w:t xml:space="preserve">  </w:t>
      </w:r>
    </w:p>
    <w:p w14:paraId="1EB374B4" w14:textId="77777777" w:rsidR="0002643F" w:rsidRPr="0068254F" w:rsidRDefault="0002643F" w:rsidP="0002643F">
      <w:pPr>
        <w:pStyle w:val="Footer"/>
        <w:tabs>
          <w:tab w:val="center" w:pos="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678"/>
      </w:tblGrid>
      <w:tr w:rsidR="0002643F" w14:paraId="14D35A8F" w14:textId="77777777" w:rsidTr="005D34C5">
        <w:tc>
          <w:tcPr>
            <w:tcW w:w="5353" w:type="dxa"/>
          </w:tcPr>
          <w:p w14:paraId="6590E372" w14:textId="337442BF" w:rsidR="0002643F" w:rsidRDefault="00EE6EA6" w:rsidP="005D34C5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sdt>
              <w:sdtPr>
                <w:rPr>
                  <w:lang w:val="en-US"/>
                </w:rPr>
                <w:id w:val="162671209"/>
                <w:placeholder>
                  <w:docPart w:val="4850B04C6CA743E4941728B38E62D570"/>
                </w:placeholder>
              </w:sdtPr>
              <w:sdtEndPr/>
              <w:sdtContent>
                <w:r w:rsidR="00421710">
                  <w:rPr>
                    <w:lang w:val="en-US"/>
                  </w:rPr>
                  <w:t xml:space="preserve">UAB </w:t>
                </w:r>
                <w:r w:rsidR="00586D00">
                  <w:t>„</w:t>
                </w:r>
                <w:r w:rsidR="00421710">
                  <w:rPr>
                    <w:lang w:val="en-US"/>
                  </w:rPr>
                  <w:t>OVC mokymai”</w:t>
                </w:r>
              </w:sdtContent>
            </w:sdt>
            <w:r w:rsidR="00D20EBE">
              <w:rPr>
                <w:lang w:val="en-US"/>
              </w:rPr>
              <w:t xml:space="preserve"> </w:t>
            </w:r>
          </w:p>
          <w:p w14:paraId="3616723A" w14:textId="2DC6D382" w:rsidR="0002643F" w:rsidRPr="00421710" w:rsidRDefault="00EE6EA6" w:rsidP="005D34C5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sdt>
              <w:sdtPr>
                <w:rPr>
                  <w:lang w:val="en-US"/>
                </w:rPr>
                <w:id w:val="2081708149"/>
                <w:placeholder>
                  <w:docPart w:val="E5AC296C86AB464985FD80AD155D53B5"/>
                </w:placeholder>
              </w:sdtPr>
              <w:sdtEndPr/>
              <w:sdtContent>
                <w:proofErr w:type="spellStart"/>
                <w:r w:rsidR="00421710">
                  <w:rPr>
                    <w:lang w:val="en-US"/>
                  </w:rPr>
                  <w:t>Jogailos</w:t>
                </w:r>
                <w:proofErr w:type="spellEnd"/>
                <w:r w:rsidR="00421710">
                  <w:rPr>
                    <w:lang w:val="en-US"/>
                  </w:rPr>
                  <w:t xml:space="preserve"> g. 4, Vilnius </w:t>
                </w:r>
              </w:sdtContent>
            </w:sdt>
          </w:p>
        </w:tc>
        <w:tc>
          <w:tcPr>
            <w:tcW w:w="4678" w:type="dxa"/>
          </w:tcPr>
          <w:p w14:paraId="1628E088" w14:textId="665621C0" w:rsidR="0002643F" w:rsidRDefault="00421710" w:rsidP="00E1411B">
            <w:pPr>
              <w:pStyle w:val="Footer"/>
              <w:tabs>
                <w:tab w:val="left" w:pos="6480"/>
              </w:tabs>
              <w:ind w:left="743" w:right="884" w:firstLine="1134"/>
            </w:pPr>
            <w:r>
              <w:rPr>
                <w:lang w:val="pt-BR"/>
              </w:rPr>
              <w:t xml:space="preserve">2020-02 </w:t>
            </w:r>
          </w:p>
          <w:p w14:paraId="393A837E" w14:textId="738274CA" w:rsidR="0002643F" w:rsidRDefault="0002643F" w:rsidP="00E1411B">
            <w:pPr>
              <w:pStyle w:val="Footer"/>
              <w:tabs>
                <w:tab w:val="left" w:pos="6480"/>
              </w:tabs>
              <w:ind w:left="743"/>
              <w:rPr>
                <w:lang w:val="pt-BR"/>
              </w:rPr>
            </w:pPr>
          </w:p>
        </w:tc>
      </w:tr>
    </w:tbl>
    <w:p w14:paraId="2F6ADE5E" w14:textId="227496F3" w:rsidR="00D20EBE" w:rsidRDefault="00310330" w:rsidP="00D20EBE">
      <w:pPr>
        <w:ind w:right="-105"/>
      </w:pPr>
      <w:r>
        <w:t xml:space="preserve">  e</w:t>
      </w:r>
      <w:r w:rsidR="00D20EBE" w:rsidRPr="00421710">
        <w:t>l.</w:t>
      </w:r>
      <w:r>
        <w:t xml:space="preserve"> p. </w:t>
      </w:r>
      <w:r w:rsidR="00421710" w:rsidRPr="00421710">
        <w:t>silvija@ovc.lt</w:t>
      </w:r>
    </w:p>
    <w:p w14:paraId="0B45D501" w14:textId="77777777" w:rsidR="0002643F" w:rsidRDefault="0002643F" w:rsidP="0002643F">
      <w:pPr>
        <w:overflowPunct w:val="0"/>
        <w:autoSpaceDE w:val="0"/>
        <w:autoSpaceDN w:val="0"/>
        <w:adjustRightInd w:val="0"/>
        <w:rPr>
          <w:szCs w:val="20"/>
        </w:rPr>
      </w:pPr>
    </w:p>
    <w:p w14:paraId="6322BC9F" w14:textId="4FE5DB7F" w:rsidR="0042117D" w:rsidRDefault="0042117D" w:rsidP="0002643F">
      <w:pPr>
        <w:overflowPunct w:val="0"/>
        <w:autoSpaceDE w:val="0"/>
        <w:autoSpaceDN w:val="0"/>
        <w:adjustRightInd w:val="0"/>
        <w:rPr>
          <w:szCs w:val="20"/>
        </w:rPr>
      </w:pPr>
    </w:p>
    <w:p w14:paraId="38D36BCD" w14:textId="77777777" w:rsidR="00421710" w:rsidRDefault="00421710" w:rsidP="0002643F">
      <w:pPr>
        <w:overflowPunct w:val="0"/>
        <w:autoSpaceDE w:val="0"/>
        <w:autoSpaceDN w:val="0"/>
        <w:adjustRightInd w:val="0"/>
        <w:rPr>
          <w:szCs w:val="20"/>
        </w:rPr>
      </w:pPr>
    </w:p>
    <w:p w14:paraId="3FD118FD" w14:textId="5D687698" w:rsidR="0002643F" w:rsidRDefault="00EE6EA6" w:rsidP="0002643F">
      <w:pPr>
        <w:overflowPunct w:val="0"/>
        <w:autoSpaceDE w:val="0"/>
        <w:autoSpaceDN w:val="0"/>
        <w:adjustRightInd w:val="0"/>
        <w:rPr>
          <w:b/>
          <w:szCs w:val="20"/>
        </w:rPr>
      </w:pPr>
      <w:sdt>
        <w:sdtPr>
          <w:rPr>
            <w:b/>
          </w:rPr>
          <w:alias w:val="Title"/>
          <w:tag w:val=""/>
          <w:id w:val="1139617702"/>
          <w:placeholder>
            <w:docPart w:val="C2EE8652940B4A47BF1B1031D91E6A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1710">
            <w:rPr>
              <w:b/>
            </w:rPr>
            <w:t>DĖL PATVIRTINIMO APIE SUTEIKTAS PASLAUGAS</w:t>
          </w:r>
        </w:sdtContent>
      </w:sdt>
    </w:p>
    <w:p w14:paraId="53B8706F" w14:textId="562E024E" w:rsidR="0002643F" w:rsidRDefault="0002643F" w:rsidP="0002643F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</w:p>
    <w:p w14:paraId="3E1B3DCE" w14:textId="61E9C271" w:rsidR="00586D00" w:rsidRDefault="00586D00" w:rsidP="0002643F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</w:p>
    <w:p w14:paraId="5FD5424A" w14:textId="77777777" w:rsidR="00586D00" w:rsidRDefault="00586D00" w:rsidP="0002643F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</w:p>
    <w:p w14:paraId="1FEF7401" w14:textId="77777777" w:rsidR="00421710" w:rsidRDefault="00421710" w:rsidP="00586D00">
      <w:pPr>
        <w:jc w:val="both"/>
      </w:pPr>
      <w:r>
        <w:t>Europos socialinio fondo agentūra (Užsakovas) patvirtina, kad vadovaujantis 2019 m. rugsėjo 9 d. sutartimi Nr. S-2019-00096 UAB „OVC mokymai“ (Vykdytojas) suteikė šias paslaugas:</w:t>
      </w:r>
    </w:p>
    <w:p w14:paraId="404213F1" w14:textId="5F064A24" w:rsidR="00421710" w:rsidRDefault="00421710" w:rsidP="00586D00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 xml:space="preserve">2019 m. rugsėjo 17 -18 d. vedė 16 akad. valandų mokymus </w:t>
      </w:r>
      <w:r w:rsidR="000F4EDE">
        <w:t>„</w:t>
      </w:r>
      <w:r>
        <w:t>Lyderystė XXI amžiuje” I (pirmai)</w:t>
      </w:r>
    </w:p>
    <w:p w14:paraId="4203ECA0" w14:textId="77777777" w:rsidR="00421710" w:rsidRDefault="00421710" w:rsidP="00586D00">
      <w:pPr>
        <w:pStyle w:val="ListParagraph"/>
        <w:jc w:val="both"/>
      </w:pPr>
      <w:r>
        <w:t>Užsakovo darbuotojų grupei. Paslaugos kaina – 3.810,00 Eur.</w:t>
      </w:r>
    </w:p>
    <w:p w14:paraId="2B999B6E" w14:textId="184E5E15" w:rsidR="00421710" w:rsidRDefault="00421710" w:rsidP="00586D00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 xml:space="preserve">2019 m. spalio 02 - 03 d. vedė 16 akad. valandų mokymus </w:t>
      </w:r>
      <w:r w:rsidR="000F4EDE">
        <w:t>„</w:t>
      </w:r>
      <w:r>
        <w:t>Lyderystė XXI amžiuje” II (antrai)</w:t>
      </w:r>
    </w:p>
    <w:p w14:paraId="3EEC949E" w14:textId="77777777" w:rsidR="00421710" w:rsidRDefault="00421710" w:rsidP="00586D00">
      <w:pPr>
        <w:pStyle w:val="ListParagraph"/>
        <w:jc w:val="both"/>
      </w:pPr>
      <w:r>
        <w:t>Užsakovo darbuotojų grupei. Paslaugos kaina – 3.810,00 Eur.</w:t>
      </w:r>
    </w:p>
    <w:p w14:paraId="150E3A15" w14:textId="77777777" w:rsidR="00421710" w:rsidRDefault="00421710" w:rsidP="00586D00">
      <w:pPr>
        <w:jc w:val="both"/>
      </w:pPr>
      <w:r>
        <w:t>Pagal PVM įstatymo 22 straipsnį mokymo paslaugos PVM neapmokestinamos.</w:t>
      </w:r>
    </w:p>
    <w:p w14:paraId="5DD6F272" w14:textId="77777777" w:rsidR="00421710" w:rsidRDefault="00421710" w:rsidP="00586D00">
      <w:pPr>
        <w:jc w:val="both"/>
      </w:pPr>
      <w:r>
        <w:t>Bendra suteiktų paslaugų kaina – 7.620,00 EUR (septyni tūkstančiai šeši šimtai dvidešimt eurų 00 ct).</w:t>
      </w:r>
    </w:p>
    <w:p w14:paraId="1A1FEFCF" w14:textId="77777777" w:rsidR="00421710" w:rsidRDefault="00421710" w:rsidP="00586D00">
      <w:pPr>
        <w:jc w:val="both"/>
      </w:pPr>
      <w:r>
        <w:t>Užsakovas patvirtina, kad Vykdytojas sutartyje nustatytus įsipareigojimus įgyvendino laiku ir tinkamai.</w:t>
      </w:r>
    </w:p>
    <w:p w14:paraId="0F92846A" w14:textId="2ED30928" w:rsidR="00A41F39" w:rsidRDefault="00A41F39" w:rsidP="00586D00">
      <w:pPr>
        <w:overflowPunct w:val="0"/>
        <w:autoSpaceDE w:val="0"/>
        <w:autoSpaceDN w:val="0"/>
        <w:adjustRightInd w:val="0"/>
        <w:ind w:firstLine="709"/>
        <w:jc w:val="both"/>
        <w:rPr>
          <w:szCs w:val="20"/>
        </w:rPr>
      </w:pPr>
    </w:p>
    <w:p w14:paraId="1918DF01" w14:textId="6127DEB2" w:rsidR="0002643F" w:rsidRDefault="00421710" w:rsidP="0002643F">
      <w:pPr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</w:t>
      </w:r>
    </w:p>
    <w:p w14:paraId="7E799729" w14:textId="77777777" w:rsidR="00A34DB9" w:rsidRDefault="00A34DB9" w:rsidP="0002643F">
      <w:pPr>
        <w:overflowPunct w:val="0"/>
        <w:autoSpaceDE w:val="0"/>
        <w:autoSpaceDN w:val="0"/>
        <w:adjustRightInd w:val="0"/>
        <w:rPr>
          <w:szCs w:val="20"/>
        </w:rPr>
      </w:pPr>
    </w:p>
    <w:p w14:paraId="7DA0A81E" w14:textId="5C46C375" w:rsidR="00A85B4D" w:rsidRPr="00A85B4D" w:rsidRDefault="00A34DB9" w:rsidP="00AE32BD">
      <w:r>
        <w:t>Direktorius</w:t>
      </w:r>
      <w:r>
        <w:tab/>
      </w:r>
      <w:r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r w:rsidR="00A85B4D">
        <w:tab/>
      </w:r>
      <w:sdt>
        <w:sdtPr>
          <w:rPr>
            <w:lang w:val="en-US"/>
          </w:rPr>
          <w:id w:val="-833766836"/>
          <w:placeholder>
            <w:docPart w:val="B4EB7F71B2BA4AFE986515C22456A793"/>
          </w:placeholder>
        </w:sdtPr>
        <w:sdtEndPr/>
        <w:sdtContent>
          <w:r w:rsidR="00421710">
            <w:rPr>
              <w:lang w:val="en-US"/>
            </w:rPr>
            <w:t xml:space="preserve">                                                </w:t>
          </w:r>
          <w:r w:rsidR="00421710">
            <w:t>Povilas Česonis</w:t>
          </w:r>
        </w:sdtContent>
      </w:sdt>
    </w:p>
    <w:p w14:paraId="771FA438" w14:textId="4B6119C8" w:rsidR="00A34DB9" w:rsidRDefault="00A34DB9" w:rsidP="00A34DB9">
      <w:pPr>
        <w:tabs>
          <w:tab w:val="left" w:pos="4111"/>
          <w:tab w:val="right" w:pos="9901"/>
        </w:tabs>
        <w:overflowPunct w:val="0"/>
        <w:autoSpaceDE w:val="0"/>
        <w:autoSpaceDN w:val="0"/>
        <w:adjustRightInd w:val="0"/>
        <w:rPr>
          <w:szCs w:val="20"/>
        </w:rPr>
      </w:pPr>
      <w:bookmarkStart w:id="0" w:name="_GoBack"/>
      <w:bookmarkEnd w:id="0"/>
    </w:p>
    <w:p w14:paraId="246F23B5" w14:textId="77777777" w:rsidR="0002643F" w:rsidRDefault="0002643F" w:rsidP="0002643F">
      <w:pPr>
        <w:overflowPunct w:val="0"/>
        <w:autoSpaceDE w:val="0"/>
        <w:autoSpaceDN w:val="0"/>
        <w:adjustRightInd w:val="0"/>
        <w:rPr>
          <w:szCs w:val="20"/>
        </w:rPr>
      </w:pPr>
    </w:p>
    <w:p w14:paraId="3FBF7593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672C2510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7793B272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65E4B195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49109B82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3B764AE6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0707E056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149DB3B8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131F294F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6E21A730" w14:textId="77777777" w:rsidR="00421710" w:rsidRDefault="00421710" w:rsidP="00A3103B">
      <w:pPr>
        <w:pStyle w:val="BodyTextIndent"/>
        <w:spacing w:line="312" w:lineRule="auto"/>
        <w:ind w:firstLine="0"/>
        <w:jc w:val="both"/>
        <w:rPr>
          <w:bCs/>
          <w:lang w:val="en-US"/>
        </w:rPr>
      </w:pPr>
    </w:p>
    <w:p w14:paraId="2CB8B2CB" w14:textId="23D2EED8" w:rsidR="009842BA" w:rsidRPr="00A3103B" w:rsidRDefault="00421710" w:rsidP="00A3103B">
      <w:pPr>
        <w:pStyle w:val="BodyTextIndent"/>
        <w:spacing w:line="312" w:lineRule="auto"/>
        <w:ind w:firstLine="0"/>
        <w:jc w:val="both"/>
      </w:pPr>
      <w:r>
        <w:rPr>
          <w:bCs/>
          <w:lang w:val="en-US"/>
        </w:rPr>
        <w:t>Gintarė Grigonė,</w:t>
      </w:r>
      <w:r w:rsidR="0002643F">
        <w:t xml:space="preserve"> tel.</w:t>
      </w:r>
      <w:r w:rsidR="0002643F" w:rsidRPr="007E0E13">
        <w:t xml:space="preserve"> </w:t>
      </w:r>
      <w:r>
        <w:rPr>
          <w:bCs/>
          <w:lang w:val="en-US"/>
        </w:rPr>
        <w:t>865908407,</w:t>
      </w:r>
      <w:r w:rsidR="0002643F" w:rsidRPr="007E0E13">
        <w:t xml:space="preserve"> el. p. </w:t>
      </w:r>
      <w:sdt>
        <w:sdtPr>
          <w:rPr>
            <w:bCs/>
            <w:lang w:val="en-US"/>
          </w:rPr>
          <w:id w:val="-837069321"/>
          <w:placeholder>
            <w:docPart w:val="69C83DB7266D45C1BA719A077D864F92"/>
          </w:placeholder>
        </w:sdtPr>
        <w:sdtEndPr/>
        <w:sdtContent>
          <w:r>
            <w:rPr>
              <w:bCs/>
              <w:lang w:val="en-US"/>
            </w:rPr>
            <w:t>gintare.grigone@esf.lt</w:t>
          </w:r>
        </w:sdtContent>
      </w:sdt>
    </w:p>
    <w:sectPr w:rsidR="009842BA" w:rsidRPr="00A3103B" w:rsidSect="00276988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964" w:right="710" w:bottom="1702" w:left="1298" w:header="663" w:footer="25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63BCE" w14:textId="77777777" w:rsidR="00EE6EA6" w:rsidRDefault="00EE6EA6">
      <w:r>
        <w:separator/>
      </w:r>
    </w:p>
  </w:endnote>
  <w:endnote w:type="continuationSeparator" w:id="0">
    <w:p w14:paraId="2E3D3D8D" w14:textId="77777777" w:rsidR="00EE6EA6" w:rsidRDefault="00EE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B2D5" w14:textId="77777777" w:rsidR="00A42785" w:rsidRPr="003C5A5E" w:rsidRDefault="00A42785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7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843"/>
      <w:gridCol w:w="1331"/>
      <w:gridCol w:w="3063"/>
      <w:gridCol w:w="1701"/>
    </w:tblGrid>
    <w:tr w:rsidR="003A0066" w:rsidRPr="001207CA" w14:paraId="2CB8B2E1" w14:textId="77777777" w:rsidTr="00BD600A">
      <w:tc>
        <w:tcPr>
          <w:tcW w:w="2235" w:type="dxa"/>
          <w:hideMark/>
        </w:tcPr>
        <w:p w14:paraId="2CB8B2D8" w14:textId="77777777" w:rsidR="003A0066" w:rsidRPr="001207CA" w:rsidRDefault="003A0066" w:rsidP="008F0EA3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Viešoji įstaiga</w:t>
          </w:r>
        </w:p>
        <w:p w14:paraId="2CB8B2D9" w14:textId="77777777" w:rsidR="003A0066" w:rsidRPr="001207CA" w:rsidRDefault="003A0066" w:rsidP="008F0EA3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Gynėjų g. 16, 01109 Vilnius</w:t>
          </w:r>
        </w:p>
      </w:tc>
      <w:tc>
        <w:tcPr>
          <w:tcW w:w="1843" w:type="dxa"/>
          <w:hideMark/>
        </w:tcPr>
        <w:p w14:paraId="2CB8B2DA" w14:textId="77777777" w:rsidR="003A0066" w:rsidRPr="001207CA" w:rsidRDefault="003A0066" w:rsidP="008F0EA3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Tel. (8 5)  264 9340</w:t>
          </w:r>
        </w:p>
        <w:p w14:paraId="2CB8B2DB" w14:textId="77777777" w:rsidR="003A0066" w:rsidRPr="001207CA" w:rsidRDefault="003A0066" w:rsidP="008F0EA3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Faks. (8 5)  260 8281</w:t>
          </w:r>
        </w:p>
      </w:tc>
      <w:tc>
        <w:tcPr>
          <w:tcW w:w="1331" w:type="dxa"/>
          <w:hideMark/>
        </w:tcPr>
        <w:p w14:paraId="2CB8B2DC" w14:textId="77777777" w:rsidR="003A0066" w:rsidRPr="001207CA" w:rsidRDefault="003A0066" w:rsidP="008F0EA3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 xml:space="preserve">El. p. </w:t>
          </w:r>
          <w:r w:rsidRPr="008742E2">
            <w:rPr>
              <w:sz w:val="16"/>
              <w:szCs w:val="16"/>
            </w:rPr>
            <w:t>info@esf.lt</w:t>
          </w:r>
        </w:p>
        <w:p w14:paraId="2CB8B2DD" w14:textId="77777777" w:rsidR="003A0066" w:rsidRPr="001207CA" w:rsidRDefault="003A0066" w:rsidP="008F0EA3">
          <w:pPr>
            <w:pStyle w:val="Footer"/>
            <w:rPr>
              <w:sz w:val="16"/>
              <w:szCs w:val="16"/>
            </w:rPr>
          </w:pPr>
          <w:r w:rsidRPr="008742E2">
            <w:rPr>
              <w:sz w:val="16"/>
              <w:szCs w:val="16"/>
            </w:rPr>
            <w:t>http://www.esf.lt</w:t>
          </w:r>
        </w:p>
      </w:tc>
      <w:tc>
        <w:tcPr>
          <w:tcW w:w="3063" w:type="dxa"/>
          <w:hideMark/>
        </w:tcPr>
        <w:p w14:paraId="2CB8B2DE" w14:textId="77777777" w:rsidR="003A0066" w:rsidRPr="001207CA" w:rsidRDefault="003A0066" w:rsidP="008F0EA3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Duomenys kaupiami ir saugomi</w:t>
          </w:r>
        </w:p>
        <w:p w14:paraId="2CB8B2DF" w14:textId="77777777" w:rsidR="003A0066" w:rsidRPr="001207CA" w:rsidRDefault="003A0066" w:rsidP="008F0EA3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Juridinių asmenų registre, kodas 192050725</w:t>
          </w:r>
        </w:p>
      </w:tc>
      <w:tc>
        <w:tcPr>
          <w:tcW w:w="1701" w:type="dxa"/>
        </w:tcPr>
        <w:p w14:paraId="0B2766A1" w14:textId="77777777" w:rsidR="003A0066" w:rsidRDefault="0080397D" w:rsidP="008F0EA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PVM mokėtojo kodas </w:t>
          </w:r>
        </w:p>
        <w:p w14:paraId="2CB8B2E0" w14:textId="3213B85F" w:rsidR="007F4F0C" w:rsidRPr="0080397D" w:rsidRDefault="0080397D" w:rsidP="0080397D">
          <w:pPr>
            <w:autoSpaceDE w:val="0"/>
            <w:autoSpaceDN w:val="0"/>
            <w:rPr>
              <w:sz w:val="16"/>
              <w:szCs w:val="16"/>
            </w:rPr>
          </w:pPr>
          <w:r w:rsidRPr="0080397D">
            <w:rPr>
              <w:sz w:val="16"/>
              <w:szCs w:val="16"/>
            </w:rPr>
            <w:t>LT100012270012</w:t>
          </w:r>
        </w:p>
      </w:tc>
    </w:tr>
    <w:tr w:rsidR="00276988" w:rsidRPr="001207CA" w14:paraId="579D4EC8" w14:textId="77777777" w:rsidTr="00BD600A">
      <w:tc>
        <w:tcPr>
          <w:tcW w:w="2235" w:type="dxa"/>
        </w:tcPr>
        <w:p w14:paraId="06972941" w14:textId="77777777" w:rsidR="00276988" w:rsidRPr="001207CA" w:rsidRDefault="00276988" w:rsidP="008F0EA3">
          <w:pPr>
            <w:pStyle w:val="Footer"/>
            <w:rPr>
              <w:sz w:val="16"/>
              <w:szCs w:val="16"/>
            </w:rPr>
          </w:pPr>
        </w:p>
      </w:tc>
      <w:tc>
        <w:tcPr>
          <w:tcW w:w="1843" w:type="dxa"/>
        </w:tcPr>
        <w:p w14:paraId="701655C9" w14:textId="77777777" w:rsidR="00276988" w:rsidRPr="001207CA" w:rsidRDefault="00276988" w:rsidP="008F0EA3">
          <w:pPr>
            <w:pStyle w:val="Footer"/>
            <w:rPr>
              <w:sz w:val="16"/>
              <w:szCs w:val="16"/>
            </w:rPr>
          </w:pPr>
        </w:p>
      </w:tc>
      <w:tc>
        <w:tcPr>
          <w:tcW w:w="1331" w:type="dxa"/>
        </w:tcPr>
        <w:p w14:paraId="23E6028C" w14:textId="77777777" w:rsidR="00276988" w:rsidRPr="001207CA" w:rsidRDefault="00276988" w:rsidP="008F0EA3">
          <w:pPr>
            <w:pStyle w:val="Footer"/>
            <w:rPr>
              <w:sz w:val="16"/>
              <w:szCs w:val="16"/>
            </w:rPr>
          </w:pPr>
        </w:p>
      </w:tc>
      <w:tc>
        <w:tcPr>
          <w:tcW w:w="3063" w:type="dxa"/>
        </w:tcPr>
        <w:p w14:paraId="49FC7885" w14:textId="77777777" w:rsidR="00276988" w:rsidRPr="001207CA" w:rsidRDefault="00276988" w:rsidP="008F0EA3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75A860FA" w14:textId="40C75CFB" w:rsidR="00276988" w:rsidRDefault="00276988" w:rsidP="00276988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B46DE87" wp14:editId="6620C7C0">
                <wp:extent cx="577634" cy="43732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927" cy="507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6F5143" w14:textId="5E0F180E" w:rsidR="007F4F0C" w:rsidRPr="009842BA" w:rsidRDefault="007F4F0C" w:rsidP="00276988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D957A" w14:textId="77777777" w:rsidR="00EE6EA6" w:rsidRDefault="00EE6EA6">
      <w:r>
        <w:separator/>
      </w:r>
    </w:p>
  </w:footnote>
  <w:footnote w:type="continuationSeparator" w:id="0">
    <w:p w14:paraId="005F8570" w14:textId="77777777" w:rsidR="00EE6EA6" w:rsidRDefault="00EE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B2D4" w14:textId="77777777" w:rsidR="00A42785" w:rsidRPr="00A04959" w:rsidRDefault="00A42785" w:rsidP="00CB3F85">
    <w:pPr>
      <w:pStyle w:val="Header"/>
      <w:tabs>
        <w:tab w:val="left" w:pos="2565"/>
        <w:tab w:val="left" w:pos="706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B2D6" w14:textId="436A803D" w:rsidR="002266AE" w:rsidRPr="00A945C5" w:rsidRDefault="00D63D82" w:rsidP="002266AE">
    <w:pPr>
      <w:pStyle w:val="Footer"/>
      <w:rPr>
        <w:i/>
        <w:sz w:val="16"/>
        <w:szCs w:val="16"/>
      </w:rPr>
    </w:pPr>
    <w:r w:rsidRPr="00A945C5">
      <w:rPr>
        <w:rFonts w:asciiTheme="majorHAnsi" w:hAnsiTheme="majorHAnsi" w:cstheme="majorBidi"/>
        <w:sz w:val="22"/>
        <w:szCs w:val="22"/>
      </w:rPr>
      <w:fldChar w:fldCharType="begin"/>
    </w:r>
    <w:r w:rsidR="002266AE">
      <w:instrText xml:space="preserve"> </w:instrText>
    </w:r>
    <w:r w:rsidR="002266AE" w:rsidRPr="008A2CF8">
      <w:instrText xml:space="preserve">IF </w:instrText>
    </w:r>
    <w:r>
      <w:fldChar w:fldCharType="begin"/>
    </w:r>
    <w:r w:rsidR="002266AE">
      <w:instrText xml:space="preserve"> </w:instrText>
    </w:r>
    <w:r w:rsidR="002266AE" w:rsidRPr="008A2CF8">
      <w:instrText>PRINTDATE \@ yyyyMMddHHmm</w:instrText>
    </w:r>
    <w:r w:rsidR="002266AE">
      <w:instrText xml:space="preserve"> </w:instrText>
    </w:r>
    <w:r>
      <w:fldChar w:fldCharType="separate"/>
    </w:r>
    <w:r w:rsidR="00F27137">
      <w:rPr>
        <w:noProof/>
      </w:rPr>
      <w:instrText>201511242005</w:instrText>
    </w:r>
    <w:r>
      <w:fldChar w:fldCharType="end"/>
    </w:r>
    <w:r w:rsidR="002266AE" w:rsidRPr="008A2CF8">
      <w:instrText xml:space="preserve"> = </w:instrText>
    </w:r>
    <w:r>
      <w:fldChar w:fldCharType="begin"/>
    </w:r>
    <w:r w:rsidR="002266AE">
      <w:instrText xml:space="preserve"> </w:instrText>
    </w:r>
    <w:r w:rsidR="002266AE" w:rsidRPr="008A2CF8">
      <w:instrText>DATE \@ yyyyMMddHHmm</w:instrText>
    </w:r>
    <w:r w:rsidR="002266AE">
      <w:instrText xml:space="preserve"> </w:instrText>
    </w:r>
    <w:r>
      <w:fldChar w:fldCharType="separate"/>
    </w:r>
    <w:r w:rsidR="00421710">
      <w:rPr>
        <w:noProof/>
      </w:rPr>
      <w:instrText>202002181415</w:instrText>
    </w:r>
    <w:r>
      <w:fldChar w:fldCharType="end"/>
    </w:r>
    <w:r w:rsidR="002266AE" w:rsidRPr="008A2CF8">
      <w:instrText xml:space="preserve"> "" "</w:instrText>
    </w:r>
    <w:r w:rsidR="002266AE" w:rsidRPr="00A921A1">
      <w:rPr>
        <w:sz w:val="16"/>
        <w:szCs w:val="16"/>
      </w:rPr>
      <w:instrText xml:space="preserve">Agentūra/ </w:instrText>
    </w:r>
    <w:r w:rsidR="002266AE">
      <w:rPr>
        <w:sz w:val="16"/>
        <w:szCs w:val="16"/>
      </w:rPr>
      <w:instrText>FR-001/</w:instrText>
    </w:r>
    <w:r w:rsidR="002266AE" w:rsidRPr="008A2CF8">
      <w:instrText>"</w:instrText>
    </w:r>
    <w:r w:rsidR="002266AE">
      <w:instrText xml:space="preserve"> </w:instrText>
    </w:r>
    <w:r w:rsidRPr="00A945C5">
      <w:rPr>
        <w:rFonts w:asciiTheme="majorHAnsi" w:hAnsiTheme="majorHAnsi" w:cstheme="majorBidi"/>
        <w:sz w:val="22"/>
        <w:szCs w:val="22"/>
      </w:rPr>
      <w:fldChar w:fldCharType="separate"/>
    </w:r>
    <w:r w:rsidR="000F4EDE" w:rsidRPr="00A921A1">
      <w:rPr>
        <w:noProof/>
        <w:sz w:val="16"/>
        <w:szCs w:val="16"/>
      </w:rPr>
      <w:t xml:space="preserve">Agentūra/ </w:t>
    </w:r>
    <w:r w:rsidR="000F4EDE">
      <w:rPr>
        <w:noProof/>
        <w:sz w:val="16"/>
        <w:szCs w:val="16"/>
      </w:rPr>
      <w:t>FR-001/</w:t>
    </w:r>
    <w:r w:rsidRPr="00A945C5">
      <w:rPr>
        <w:i/>
      </w:rPr>
      <w:fldChar w:fldCharType="end"/>
    </w:r>
    <w:r w:rsidR="002266AE" w:rsidRPr="00A945C5">
      <w:rPr>
        <w:i/>
      </w:rPr>
      <w:t xml:space="preserve"> </w:t>
    </w:r>
  </w:p>
  <w:p w14:paraId="2CB8B2D7" w14:textId="41C8F438" w:rsidR="00566BF9" w:rsidRPr="002266AE" w:rsidRDefault="00D63D82" w:rsidP="002266AE">
    <w:pPr>
      <w:pStyle w:val="Footer"/>
      <w:rPr>
        <w:i/>
        <w:sz w:val="16"/>
        <w:szCs w:val="16"/>
      </w:rPr>
    </w:pPr>
    <w:r w:rsidRPr="00A945C5">
      <w:rPr>
        <w:rFonts w:asciiTheme="majorHAnsi" w:hAnsiTheme="majorHAnsi" w:cstheme="majorBidi"/>
        <w:sz w:val="22"/>
        <w:szCs w:val="22"/>
      </w:rPr>
      <w:fldChar w:fldCharType="begin"/>
    </w:r>
    <w:r w:rsidR="002266AE">
      <w:instrText xml:space="preserve"> </w:instrText>
    </w:r>
    <w:r w:rsidR="002266AE" w:rsidRPr="008A2CF8">
      <w:instrText xml:space="preserve">IF </w:instrText>
    </w:r>
    <w:r>
      <w:fldChar w:fldCharType="begin"/>
    </w:r>
    <w:r w:rsidR="002266AE">
      <w:instrText xml:space="preserve"> </w:instrText>
    </w:r>
    <w:r w:rsidR="002266AE" w:rsidRPr="008A2CF8">
      <w:instrText>PRINTDATE \@ yyyyMMddHHmm</w:instrText>
    </w:r>
    <w:r w:rsidR="002266AE">
      <w:instrText xml:space="preserve"> </w:instrText>
    </w:r>
    <w:r>
      <w:fldChar w:fldCharType="separate"/>
    </w:r>
    <w:r w:rsidR="00F27137">
      <w:rPr>
        <w:noProof/>
      </w:rPr>
      <w:instrText>201511242005</w:instrText>
    </w:r>
    <w:r>
      <w:fldChar w:fldCharType="end"/>
    </w:r>
    <w:r w:rsidR="002266AE" w:rsidRPr="008A2CF8">
      <w:instrText xml:space="preserve"> = </w:instrText>
    </w:r>
    <w:r>
      <w:fldChar w:fldCharType="begin"/>
    </w:r>
    <w:r w:rsidR="002266AE">
      <w:instrText xml:space="preserve"> </w:instrText>
    </w:r>
    <w:r w:rsidR="002266AE" w:rsidRPr="008A2CF8">
      <w:instrText>DATE \@ yyyyMMddHHmm</w:instrText>
    </w:r>
    <w:r w:rsidR="002266AE">
      <w:instrText xml:space="preserve"> </w:instrText>
    </w:r>
    <w:r>
      <w:fldChar w:fldCharType="separate"/>
    </w:r>
    <w:r w:rsidR="00421710">
      <w:rPr>
        <w:noProof/>
      </w:rPr>
      <w:instrText>202002181415</w:instrText>
    </w:r>
    <w:r>
      <w:fldChar w:fldCharType="end"/>
    </w:r>
    <w:r w:rsidR="002266AE" w:rsidRPr="008A2CF8">
      <w:instrText xml:space="preserve"> "" "</w:instrText>
    </w:r>
    <w:r w:rsidR="002266AE" w:rsidRPr="00A921A1">
      <w:rPr>
        <w:sz w:val="16"/>
        <w:szCs w:val="16"/>
      </w:rPr>
      <w:instrText>Versija 1.0/ 2014-03-03</w:instrText>
    </w:r>
    <w:r w:rsidR="002266AE" w:rsidRPr="008A2CF8">
      <w:instrText>"</w:instrText>
    </w:r>
    <w:r w:rsidR="002266AE">
      <w:instrText xml:space="preserve"> </w:instrText>
    </w:r>
    <w:r w:rsidRPr="00A945C5">
      <w:rPr>
        <w:rFonts w:asciiTheme="majorHAnsi" w:hAnsiTheme="majorHAnsi" w:cstheme="majorBidi"/>
        <w:sz w:val="22"/>
        <w:szCs w:val="22"/>
      </w:rPr>
      <w:fldChar w:fldCharType="separate"/>
    </w:r>
    <w:r w:rsidR="00421710" w:rsidRPr="00A921A1">
      <w:rPr>
        <w:noProof/>
        <w:sz w:val="16"/>
        <w:szCs w:val="16"/>
      </w:rPr>
      <w:t>Versija 1.0/ 2014-03-03</w:t>
    </w:r>
    <w:r w:rsidRPr="00A945C5">
      <w:rPr>
        <w:rFonts w:asciiTheme="majorHAnsi" w:hAnsiTheme="majorHAnsi" w:cstheme="majorBidi"/>
        <w:sz w:val="22"/>
        <w:szCs w:val="22"/>
      </w:rPr>
      <w:fldChar w:fldCharType="end"/>
    </w:r>
    <w:r w:rsidR="002266AE" w:rsidRPr="00A945C5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EBE"/>
    <w:multiLevelType w:val="hybridMultilevel"/>
    <w:tmpl w:val="E3746C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59"/>
    <w:rsid w:val="00001FE8"/>
    <w:rsid w:val="00002A9A"/>
    <w:rsid w:val="00010ECE"/>
    <w:rsid w:val="00010F4B"/>
    <w:rsid w:val="000151A5"/>
    <w:rsid w:val="00015947"/>
    <w:rsid w:val="00020C28"/>
    <w:rsid w:val="0002643F"/>
    <w:rsid w:val="00035AC7"/>
    <w:rsid w:val="00045CCF"/>
    <w:rsid w:val="00047822"/>
    <w:rsid w:val="00050A71"/>
    <w:rsid w:val="00054899"/>
    <w:rsid w:val="00060781"/>
    <w:rsid w:val="0007399F"/>
    <w:rsid w:val="00076D12"/>
    <w:rsid w:val="0007708D"/>
    <w:rsid w:val="000824E5"/>
    <w:rsid w:val="00083A78"/>
    <w:rsid w:val="000A64FE"/>
    <w:rsid w:val="000B0427"/>
    <w:rsid w:val="000D7732"/>
    <w:rsid w:val="000D7FDF"/>
    <w:rsid w:val="000E531A"/>
    <w:rsid w:val="000E5EE7"/>
    <w:rsid w:val="000F4EDE"/>
    <w:rsid w:val="00101D22"/>
    <w:rsid w:val="0011762B"/>
    <w:rsid w:val="00117B16"/>
    <w:rsid w:val="00121B2E"/>
    <w:rsid w:val="0012724D"/>
    <w:rsid w:val="00136399"/>
    <w:rsid w:val="00150E1C"/>
    <w:rsid w:val="001523AD"/>
    <w:rsid w:val="001548E6"/>
    <w:rsid w:val="001602B9"/>
    <w:rsid w:val="001609A5"/>
    <w:rsid w:val="00171495"/>
    <w:rsid w:val="00173E83"/>
    <w:rsid w:val="001856CD"/>
    <w:rsid w:val="001A5F66"/>
    <w:rsid w:val="001A6BCC"/>
    <w:rsid w:val="001D5256"/>
    <w:rsid w:val="001E27EA"/>
    <w:rsid w:val="001E65DD"/>
    <w:rsid w:val="001F3FA5"/>
    <w:rsid w:val="001F43EC"/>
    <w:rsid w:val="00210BE3"/>
    <w:rsid w:val="002266AE"/>
    <w:rsid w:val="00232A24"/>
    <w:rsid w:val="0025272E"/>
    <w:rsid w:val="00253787"/>
    <w:rsid w:val="00262743"/>
    <w:rsid w:val="00264967"/>
    <w:rsid w:val="00272FD4"/>
    <w:rsid w:val="00276988"/>
    <w:rsid w:val="00276FCD"/>
    <w:rsid w:val="00282760"/>
    <w:rsid w:val="0028494F"/>
    <w:rsid w:val="002C5B00"/>
    <w:rsid w:val="002D7197"/>
    <w:rsid w:val="00310330"/>
    <w:rsid w:val="003107DF"/>
    <w:rsid w:val="00334C71"/>
    <w:rsid w:val="00337DEE"/>
    <w:rsid w:val="0034124C"/>
    <w:rsid w:val="003423C6"/>
    <w:rsid w:val="003427AE"/>
    <w:rsid w:val="003478A0"/>
    <w:rsid w:val="00363D6D"/>
    <w:rsid w:val="00374485"/>
    <w:rsid w:val="0037451C"/>
    <w:rsid w:val="0037697B"/>
    <w:rsid w:val="00377143"/>
    <w:rsid w:val="00391A4B"/>
    <w:rsid w:val="003A0066"/>
    <w:rsid w:val="003A36F0"/>
    <w:rsid w:val="003B2D4C"/>
    <w:rsid w:val="003B6BC7"/>
    <w:rsid w:val="003C3A5F"/>
    <w:rsid w:val="003C4C07"/>
    <w:rsid w:val="003C5A5E"/>
    <w:rsid w:val="003D09A8"/>
    <w:rsid w:val="003D6208"/>
    <w:rsid w:val="003D706E"/>
    <w:rsid w:val="003E7117"/>
    <w:rsid w:val="00420CF4"/>
    <w:rsid w:val="0042117D"/>
    <w:rsid w:val="00421710"/>
    <w:rsid w:val="0042275E"/>
    <w:rsid w:val="00422DB0"/>
    <w:rsid w:val="00426DA1"/>
    <w:rsid w:val="0043204C"/>
    <w:rsid w:val="004358E0"/>
    <w:rsid w:val="004548A9"/>
    <w:rsid w:val="004629E6"/>
    <w:rsid w:val="00466C49"/>
    <w:rsid w:val="00482D23"/>
    <w:rsid w:val="00493B46"/>
    <w:rsid w:val="0049764F"/>
    <w:rsid w:val="004B2BCC"/>
    <w:rsid w:val="004C03C3"/>
    <w:rsid w:val="004D05B2"/>
    <w:rsid w:val="00515159"/>
    <w:rsid w:val="0052120D"/>
    <w:rsid w:val="00534BAD"/>
    <w:rsid w:val="0053574B"/>
    <w:rsid w:val="00540FE5"/>
    <w:rsid w:val="00564BB1"/>
    <w:rsid w:val="00566BF9"/>
    <w:rsid w:val="0057064C"/>
    <w:rsid w:val="00572908"/>
    <w:rsid w:val="00586D00"/>
    <w:rsid w:val="00590546"/>
    <w:rsid w:val="005A06F0"/>
    <w:rsid w:val="005A40DF"/>
    <w:rsid w:val="005B0ABC"/>
    <w:rsid w:val="005D0777"/>
    <w:rsid w:val="005D122A"/>
    <w:rsid w:val="005D3BE8"/>
    <w:rsid w:val="005D6BFC"/>
    <w:rsid w:val="005E076D"/>
    <w:rsid w:val="005E24F0"/>
    <w:rsid w:val="006161AA"/>
    <w:rsid w:val="006317CC"/>
    <w:rsid w:val="006355CA"/>
    <w:rsid w:val="006359F8"/>
    <w:rsid w:val="006435D8"/>
    <w:rsid w:val="006563A9"/>
    <w:rsid w:val="00665FCE"/>
    <w:rsid w:val="0067262F"/>
    <w:rsid w:val="006763C5"/>
    <w:rsid w:val="0068254F"/>
    <w:rsid w:val="006C29B4"/>
    <w:rsid w:val="006C5269"/>
    <w:rsid w:val="006E0BEB"/>
    <w:rsid w:val="006F049C"/>
    <w:rsid w:val="006F09FF"/>
    <w:rsid w:val="006F63EB"/>
    <w:rsid w:val="006F73EF"/>
    <w:rsid w:val="00700741"/>
    <w:rsid w:val="00701804"/>
    <w:rsid w:val="007045E3"/>
    <w:rsid w:val="007058C7"/>
    <w:rsid w:val="00713860"/>
    <w:rsid w:val="00715CB2"/>
    <w:rsid w:val="007201A3"/>
    <w:rsid w:val="00720E18"/>
    <w:rsid w:val="00734148"/>
    <w:rsid w:val="007527B8"/>
    <w:rsid w:val="00760D7E"/>
    <w:rsid w:val="00770524"/>
    <w:rsid w:val="00775229"/>
    <w:rsid w:val="00776B07"/>
    <w:rsid w:val="00780A40"/>
    <w:rsid w:val="007837E3"/>
    <w:rsid w:val="007839A8"/>
    <w:rsid w:val="007B5A81"/>
    <w:rsid w:val="007B6936"/>
    <w:rsid w:val="007D1485"/>
    <w:rsid w:val="007D24D4"/>
    <w:rsid w:val="007D4291"/>
    <w:rsid w:val="007D6DD3"/>
    <w:rsid w:val="007D7FB5"/>
    <w:rsid w:val="007E0E13"/>
    <w:rsid w:val="007E3900"/>
    <w:rsid w:val="007E551D"/>
    <w:rsid w:val="007F1152"/>
    <w:rsid w:val="007F360C"/>
    <w:rsid w:val="007F4F0C"/>
    <w:rsid w:val="0080397D"/>
    <w:rsid w:val="008173A6"/>
    <w:rsid w:val="00831C57"/>
    <w:rsid w:val="0083423B"/>
    <w:rsid w:val="00854946"/>
    <w:rsid w:val="00857749"/>
    <w:rsid w:val="008742E2"/>
    <w:rsid w:val="008A4100"/>
    <w:rsid w:val="008A5017"/>
    <w:rsid w:val="008B2CE5"/>
    <w:rsid w:val="008B78C2"/>
    <w:rsid w:val="008C53C5"/>
    <w:rsid w:val="008C5C69"/>
    <w:rsid w:val="008D1A33"/>
    <w:rsid w:val="008E2287"/>
    <w:rsid w:val="008E34E2"/>
    <w:rsid w:val="008E64F5"/>
    <w:rsid w:val="008F6063"/>
    <w:rsid w:val="008F65BB"/>
    <w:rsid w:val="009156C6"/>
    <w:rsid w:val="009213C6"/>
    <w:rsid w:val="00927858"/>
    <w:rsid w:val="00942CDD"/>
    <w:rsid w:val="00947A19"/>
    <w:rsid w:val="009732D0"/>
    <w:rsid w:val="00973332"/>
    <w:rsid w:val="009842BA"/>
    <w:rsid w:val="0099010E"/>
    <w:rsid w:val="00994F4E"/>
    <w:rsid w:val="009A074B"/>
    <w:rsid w:val="009B1C31"/>
    <w:rsid w:val="009C7207"/>
    <w:rsid w:val="009D0264"/>
    <w:rsid w:val="009D02AC"/>
    <w:rsid w:val="009D18B6"/>
    <w:rsid w:val="009D4D2E"/>
    <w:rsid w:val="009D55C7"/>
    <w:rsid w:val="009E607F"/>
    <w:rsid w:val="00A00208"/>
    <w:rsid w:val="00A03E42"/>
    <w:rsid w:val="00A04959"/>
    <w:rsid w:val="00A06394"/>
    <w:rsid w:val="00A171E0"/>
    <w:rsid w:val="00A21F90"/>
    <w:rsid w:val="00A26EE2"/>
    <w:rsid w:val="00A3103B"/>
    <w:rsid w:val="00A337D7"/>
    <w:rsid w:val="00A33E35"/>
    <w:rsid w:val="00A34DB9"/>
    <w:rsid w:val="00A41F39"/>
    <w:rsid w:val="00A42785"/>
    <w:rsid w:val="00A4782C"/>
    <w:rsid w:val="00A526D9"/>
    <w:rsid w:val="00A564CC"/>
    <w:rsid w:val="00A56B4A"/>
    <w:rsid w:val="00A72D9C"/>
    <w:rsid w:val="00A827F1"/>
    <w:rsid w:val="00A85B4D"/>
    <w:rsid w:val="00A917B1"/>
    <w:rsid w:val="00A93176"/>
    <w:rsid w:val="00A960D8"/>
    <w:rsid w:val="00AB4DDC"/>
    <w:rsid w:val="00AC491F"/>
    <w:rsid w:val="00AC7F06"/>
    <w:rsid w:val="00AD1A54"/>
    <w:rsid w:val="00AE32BD"/>
    <w:rsid w:val="00AE5D3A"/>
    <w:rsid w:val="00B007ED"/>
    <w:rsid w:val="00B401B5"/>
    <w:rsid w:val="00B45FB5"/>
    <w:rsid w:val="00B64E27"/>
    <w:rsid w:val="00B81687"/>
    <w:rsid w:val="00B8598C"/>
    <w:rsid w:val="00B95924"/>
    <w:rsid w:val="00BB36D8"/>
    <w:rsid w:val="00BB7297"/>
    <w:rsid w:val="00BC5D19"/>
    <w:rsid w:val="00BD5649"/>
    <w:rsid w:val="00BD600A"/>
    <w:rsid w:val="00BE7AB1"/>
    <w:rsid w:val="00BF16CD"/>
    <w:rsid w:val="00C04D39"/>
    <w:rsid w:val="00C062F1"/>
    <w:rsid w:val="00C07129"/>
    <w:rsid w:val="00C13131"/>
    <w:rsid w:val="00C1449D"/>
    <w:rsid w:val="00C1701D"/>
    <w:rsid w:val="00C26DDF"/>
    <w:rsid w:val="00C31AF6"/>
    <w:rsid w:val="00C432FC"/>
    <w:rsid w:val="00C51D05"/>
    <w:rsid w:val="00C541A4"/>
    <w:rsid w:val="00C56058"/>
    <w:rsid w:val="00C56766"/>
    <w:rsid w:val="00C6009F"/>
    <w:rsid w:val="00C640AE"/>
    <w:rsid w:val="00C829F3"/>
    <w:rsid w:val="00C8692E"/>
    <w:rsid w:val="00C9061E"/>
    <w:rsid w:val="00C9539A"/>
    <w:rsid w:val="00CB3F85"/>
    <w:rsid w:val="00CB4A6A"/>
    <w:rsid w:val="00CB700C"/>
    <w:rsid w:val="00CC60B1"/>
    <w:rsid w:val="00CC7F03"/>
    <w:rsid w:val="00CD55E0"/>
    <w:rsid w:val="00CE1BF1"/>
    <w:rsid w:val="00CF6428"/>
    <w:rsid w:val="00D02F88"/>
    <w:rsid w:val="00D04C13"/>
    <w:rsid w:val="00D1088C"/>
    <w:rsid w:val="00D20EBE"/>
    <w:rsid w:val="00D344DE"/>
    <w:rsid w:val="00D359FC"/>
    <w:rsid w:val="00D56F7A"/>
    <w:rsid w:val="00D62191"/>
    <w:rsid w:val="00D63D82"/>
    <w:rsid w:val="00D65260"/>
    <w:rsid w:val="00D667B2"/>
    <w:rsid w:val="00D70D21"/>
    <w:rsid w:val="00D729CB"/>
    <w:rsid w:val="00D83009"/>
    <w:rsid w:val="00D97160"/>
    <w:rsid w:val="00DA7BF8"/>
    <w:rsid w:val="00DB5D58"/>
    <w:rsid w:val="00DD3625"/>
    <w:rsid w:val="00DD416C"/>
    <w:rsid w:val="00DE2300"/>
    <w:rsid w:val="00DF02A2"/>
    <w:rsid w:val="00DF7856"/>
    <w:rsid w:val="00E04873"/>
    <w:rsid w:val="00E06CAA"/>
    <w:rsid w:val="00E07558"/>
    <w:rsid w:val="00E13B63"/>
    <w:rsid w:val="00E1411B"/>
    <w:rsid w:val="00E223A0"/>
    <w:rsid w:val="00E25EA8"/>
    <w:rsid w:val="00E44517"/>
    <w:rsid w:val="00E556D1"/>
    <w:rsid w:val="00E55A63"/>
    <w:rsid w:val="00E56916"/>
    <w:rsid w:val="00E571D0"/>
    <w:rsid w:val="00E64CAD"/>
    <w:rsid w:val="00E66D4A"/>
    <w:rsid w:val="00E77AC7"/>
    <w:rsid w:val="00E82C52"/>
    <w:rsid w:val="00E83AC3"/>
    <w:rsid w:val="00E910AD"/>
    <w:rsid w:val="00E926E8"/>
    <w:rsid w:val="00E96F5E"/>
    <w:rsid w:val="00E97F1F"/>
    <w:rsid w:val="00EA1A57"/>
    <w:rsid w:val="00EA7B31"/>
    <w:rsid w:val="00EB587D"/>
    <w:rsid w:val="00EC76B5"/>
    <w:rsid w:val="00ED07A9"/>
    <w:rsid w:val="00EE6EA6"/>
    <w:rsid w:val="00EF1A10"/>
    <w:rsid w:val="00F13D55"/>
    <w:rsid w:val="00F16741"/>
    <w:rsid w:val="00F27137"/>
    <w:rsid w:val="00F333F9"/>
    <w:rsid w:val="00F4156C"/>
    <w:rsid w:val="00F44196"/>
    <w:rsid w:val="00F55EA3"/>
    <w:rsid w:val="00F64D34"/>
    <w:rsid w:val="00F733A6"/>
    <w:rsid w:val="00F97990"/>
    <w:rsid w:val="00F97AC4"/>
    <w:rsid w:val="00FA4058"/>
    <w:rsid w:val="00FA7861"/>
    <w:rsid w:val="00FB6A13"/>
    <w:rsid w:val="00FB6BD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8B2A2"/>
  <w15:docId w15:val="{FD024DEC-62D8-4521-B32E-1840301D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C76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76B5"/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EC76B5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rsid w:val="00E55A63"/>
    <w:rPr>
      <w:color w:val="0000FF"/>
      <w:u w:val="single"/>
    </w:rPr>
  </w:style>
  <w:style w:type="paragraph" w:styleId="NormalWeb">
    <w:name w:val="Normal (Web)"/>
    <w:basedOn w:val="Normal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nodetag">
    <w:name w:val="nodetag"/>
    <w:basedOn w:val="DefaultParagraphFont"/>
    <w:rsid w:val="005D122A"/>
  </w:style>
  <w:style w:type="character" w:styleId="PlaceholderText">
    <w:name w:val="Placeholder Text"/>
    <w:basedOn w:val="DefaultParagraphFont"/>
    <w:uiPriority w:val="99"/>
    <w:semiHidden/>
    <w:rsid w:val="005D122A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locked/>
    <w:rsid w:val="00D344DE"/>
    <w:rPr>
      <w:sz w:val="24"/>
      <w:szCs w:val="24"/>
      <w:lang w:eastAsia="en-US"/>
    </w:rPr>
  </w:style>
  <w:style w:type="table" w:styleId="TableGrid">
    <w:name w:val="Table Grid"/>
    <w:basedOn w:val="TableNormal"/>
    <w:rsid w:val="00E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52120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7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7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50B04C6CA743E4941728B38E62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1AEE-4E7C-4A87-BB78-D79439A89F79}"/>
      </w:docPartPr>
      <w:docPartBody>
        <w:p w:rsidR="00F5564C" w:rsidRDefault="00FC676F" w:rsidP="00FC676F">
          <w:pPr>
            <w:pStyle w:val="4850B04C6CA743E4941728B38E62D570"/>
          </w:pPr>
          <w:r w:rsidRPr="00CA05B2">
            <w:rPr>
              <w:rStyle w:val="PlaceholderText"/>
            </w:rPr>
            <w:t>Click here to enter text.</w:t>
          </w:r>
        </w:p>
      </w:docPartBody>
    </w:docPart>
    <w:docPart>
      <w:docPartPr>
        <w:name w:val="E5AC296C86AB464985FD80AD155D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61362-7364-4067-BAF4-A8C113F85171}"/>
      </w:docPartPr>
      <w:docPartBody>
        <w:p w:rsidR="00F5564C" w:rsidRDefault="00FC676F" w:rsidP="00FC676F">
          <w:pPr>
            <w:pStyle w:val="E5AC296C86AB464985FD80AD155D53B5"/>
          </w:pPr>
          <w:r w:rsidRPr="00CA05B2">
            <w:rPr>
              <w:rStyle w:val="PlaceholderText"/>
            </w:rPr>
            <w:t>Click here to enter text.</w:t>
          </w:r>
        </w:p>
      </w:docPartBody>
    </w:docPart>
    <w:docPart>
      <w:docPartPr>
        <w:name w:val="C2EE8652940B4A47BF1B1031D91E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A0B3-8997-4948-AAE5-DA88717FB158}"/>
      </w:docPartPr>
      <w:docPartBody>
        <w:p w:rsidR="00F5564C" w:rsidRDefault="00FC676F" w:rsidP="00FC676F">
          <w:pPr>
            <w:pStyle w:val="C2EE8652940B4A47BF1B1031D91E6A09"/>
          </w:pPr>
          <w:r w:rsidRPr="006E541F">
            <w:rPr>
              <w:rStyle w:val="PlaceholderText"/>
            </w:rPr>
            <w:t>[Title]</w:t>
          </w:r>
        </w:p>
      </w:docPartBody>
    </w:docPart>
    <w:docPart>
      <w:docPartPr>
        <w:name w:val="69C83DB7266D45C1BA719A077D864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CEDE-50DB-4306-9413-B9766340E644}"/>
      </w:docPartPr>
      <w:docPartBody>
        <w:p w:rsidR="00F5564C" w:rsidRDefault="00FC676F" w:rsidP="00FC676F">
          <w:pPr>
            <w:pStyle w:val="69C83DB7266D45C1BA719A077D864F92"/>
          </w:pPr>
          <w:r w:rsidRPr="00CA05B2">
            <w:rPr>
              <w:rStyle w:val="PlaceholderText"/>
            </w:rPr>
            <w:t>Click here to enter text.</w:t>
          </w:r>
        </w:p>
      </w:docPartBody>
    </w:docPart>
    <w:docPart>
      <w:docPartPr>
        <w:name w:val="B4EB7F71B2BA4AFE986515C22456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4368-5BA8-4FE6-8BF1-A494B3391B7E}"/>
      </w:docPartPr>
      <w:docPartBody>
        <w:p w:rsidR="00685647" w:rsidRDefault="001724AC" w:rsidP="001724AC">
          <w:pPr>
            <w:pStyle w:val="B4EB7F71B2BA4AFE986515C22456A793"/>
          </w:pPr>
          <w:r w:rsidRPr="00CA05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6F"/>
    <w:rsid w:val="001724AC"/>
    <w:rsid w:val="00685647"/>
    <w:rsid w:val="006E05B3"/>
    <w:rsid w:val="00F5564C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4AC"/>
    <w:rPr>
      <w:color w:val="808080"/>
    </w:rPr>
  </w:style>
  <w:style w:type="paragraph" w:customStyle="1" w:styleId="4850B04C6CA743E4941728B38E62D570">
    <w:name w:val="4850B04C6CA743E4941728B38E62D570"/>
    <w:rsid w:val="00FC676F"/>
  </w:style>
  <w:style w:type="paragraph" w:customStyle="1" w:styleId="E5AC296C86AB464985FD80AD155D53B5">
    <w:name w:val="E5AC296C86AB464985FD80AD155D53B5"/>
    <w:rsid w:val="00FC676F"/>
  </w:style>
  <w:style w:type="paragraph" w:customStyle="1" w:styleId="78ACB273EE0C435992D808C811338BEF">
    <w:name w:val="78ACB273EE0C435992D808C811338BEF"/>
    <w:rsid w:val="00FC676F"/>
  </w:style>
  <w:style w:type="paragraph" w:customStyle="1" w:styleId="6AC1EEE134924A43BA8113CDDBC91E44">
    <w:name w:val="6AC1EEE134924A43BA8113CDDBC91E44"/>
    <w:rsid w:val="00FC676F"/>
  </w:style>
  <w:style w:type="paragraph" w:customStyle="1" w:styleId="C2EE8652940B4A47BF1B1031D91E6A09">
    <w:name w:val="C2EE8652940B4A47BF1B1031D91E6A09"/>
    <w:rsid w:val="00FC676F"/>
  </w:style>
  <w:style w:type="paragraph" w:customStyle="1" w:styleId="F663414D50654873836A78020BF21CFC">
    <w:name w:val="F663414D50654873836A78020BF21CFC"/>
    <w:rsid w:val="00FC676F"/>
  </w:style>
  <w:style w:type="paragraph" w:customStyle="1" w:styleId="73898BB6869345F18C7AFB8E7CC58477">
    <w:name w:val="73898BB6869345F18C7AFB8E7CC58477"/>
    <w:rsid w:val="00FC676F"/>
  </w:style>
  <w:style w:type="paragraph" w:customStyle="1" w:styleId="69C83DB7266D45C1BA719A077D864F92">
    <w:name w:val="69C83DB7266D45C1BA719A077D864F92"/>
    <w:rsid w:val="00FC676F"/>
  </w:style>
  <w:style w:type="paragraph" w:customStyle="1" w:styleId="742F83905B184304888F7C5E6C1E6146">
    <w:name w:val="742F83905B184304888F7C5E6C1E6146"/>
    <w:rsid w:val="00FC676F"/>
  </w:style>
  <w:style w:type="paragraph" w:customStyle="1" w:styleId="00EB20A01D4A4E84A177FACAD3585381">
    <w:name w:val="00EB20A01D4A4E84A177FACAD3585381"/>
    <w:rsid w:val="00FC676F"/>
  </w:style>
  <w:style w:type="paragraph" w:customStyle="1" w:styleId="B4EB7F71B2BA4AFE986515C22456A793">
    <w:name w:val="B4EB7F71B2BA4AFE986515C22456A793"/>
    <w:rsid w:val="00172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4b2e9d09-07c5-42d4-ad0a-92e216c40b99">FR-001</DmsDocFormNumber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96E0B7BFAF95448F60ACD3127580E7" ma:contentTypeVersion="3" ma:contentTypeDescription="Kurkite naują dokumentą." ma:contentTypeScope="" ma:versionID="751a64c85689077a2de6001095ee6ed3">
  <xsd:schema xmlns:xsd="http://www.w3.org/2001/XMLSchema" xmlns:xs="http://www.w3.org/2001/XMLSchema" xmlns:p="http://schemas.microsoft.com/office/2006/metadata/properties" xmlns:ns2="4b2e9d09-07c5-42d4-ad0a-92e216c40b99" xmlns:ns3="http://schemas.microsoft.com/sharepoint/v4" targetNamespace="http://schemas.microsoft.com/office/2006/metadata/properties" ma:root="true" ma:fieldsID="f5a2598cff732e2750ff1c037ca5b216" ns2:_="" ns3:_="">
    <xsd:import namespace="4b2e9d09-07c5-42d4-ad0a-92e216c40b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msDocForm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FormNumber" ma:index="8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FFAEB-28E3-463A-946C-3FF259DA679B}"/>
</file>

<file path=customXml/itemProps2.xml><?xml version="1.0" encoding="utf-8"?>
<ds:datastoreItem xmlns:ds="http://schemas.openxmlformats.org/officeDocument/2006/customXml" ds:itemID="{FA947BBD-0107-4D73-BE1B-2243B58C92BD}"/>
</file>

<file path=customXml/itemProps3.xml><?xml version="1.0" encoding="utf-8"?>
<ds:datastoreItem xmlns:ds="http://schemas.openxmlformats.org/officeDocument/2006/customXml" ds:itemID="{CFF46E0B-AC8B-480D-854C-B2E37641C568}"/>
</file>

<file path=customXml/itemProps4.xml><?xml version="1.0" encoding="utf-8"?>
<ds:datastoreItem xmlns:ds="http://schemas.openxmlformats.org/officeDocument/2006/customXml" ds:itemID="{52623D1B-2684-4CFF-B9D0-096DE9AF693F}"/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11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DĖL... (Agentūros blankas: bendrieji dokumentai)</vt:lpstr>
    </vt:vector>
  </TitlesOfParts>
  <Company>INTAC</Company>
  <LinksUpToDate>false</LinksUpToDate>
  <CharactersWithSpaces>1080</CharactersWithSpaces>
  <SharedDoc>false</SharedDoc>
  <HLinks>
    <vt:vector size="18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mailto:vardas.pavarde@esf.lt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PATVIRTINIMO APIE SUTEIKTAS PASLAUGAS</dc:title>
  <dc:creator>Valdemaras</dc:creator>
  <cp:lastModifiedBy>Gintarė Grigonė</cp:lastModifiedBy>
  <cp:revision>6</cp:revision>
  <cp:lastPrinted>2015-11-24T18:05:00Z</cp:lastPrinted>
  <dcterms:created xsi:type="dcterms:W3CDTF">2020-02-18T12:15:00Z</dcterms:created>
  <dcterms:modified xsi:type="dcterms:W3CDTF">2020-02-18T12:35:00Z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0x0101009696E0B7BFAF95448F60ACD3127580E7</vt:lpwstr>
  </property>
  <property fmtid="{D5CDD505-2E9C-101B-9397-08002B2CF9AE}" pid="3" name="Order">
    <vt:r8>700</vt:r8>
  </property>
</Properties>
</file>