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989" w:rsidRPr="00E7205A" w:rsidRDefault="009B7989" w:rsidP="00D047A1">
      <w:pPr>
        <w:jc w:val="center"/>
      </w:pPr>
      <w:r w:rsidRPr="0036632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6pt;height:42pt;visibility:visible">
            <v:imagedata r:id="rId7" o:title=""/>
          </v:shape>
        </w:pict>
      </w:r>
    </w:p>
    <w:p w:rsidR="009B7989" w:rsidRPr="00D85E55" w:rsidRDefault="009B7989" w:rsidP="00D047A1">
      <w:pPr>
        <w:jc w:val="center"/>
        <w:rPr>
          <w:sz w:val="16"/>
        </w:rPr>
      </w:pPr>
    </w:p>
    <w:p w:rsidR="009B7989" w:rsidRPr="00E7205A" w:rsidRDefault="009B798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9B7989" w:rsidRPr="00E7205A" w:rsidRDefault="009B798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9B7989" w:rsidRPr="00E7205A" w:rsidRDefault="009B7989" w:rsidP="001F24D9">
      <w:pPr>
        <w:jc w:val="center"/>
        <w:rPr>
          <w:b/>
        </w:rPr>
      </w:pPr>
    </w:p>
    <w:p w:rsidR="009B7989" w:rsidRPr="00E7205A" w:rsidRDefault="009B798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:rsidR="009B7989" w:rsidRPr="00E7205A" w:rsidRDefault="009B798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8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:rsidR="009B7989" w:rsidRPr="00E7205A" w:rsidRDefault="009B798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/>
      </w:tblPr>
      <w:tblGrid>
        <w:gridCol w:w="4927"/>
        <w:gridCol w:w="4927"/>
      </w:tblGrid>
      <w:tr w:rsidR="009B798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9B7989" w:rsidRPr="00E7205A" w:rsidRDefault="009B7989" w:rsidP="00E330AA">
            <w:pPr>
              <w:pStyle w:val="HTMLPreformatte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989" w:rsidTr="00CD7C8A">
        <w:tblPrEx>
          <w:tblBorders>
            <w:top w:val="none" w:sz="0" w:space="0" w:color="auto"/>
          </w:tblBorders>
          <w:tblLook w:val="00A0"/>
        </w:tblPrEx>
        <w:tc>
          <w:tcPr>
            <w:tcW w:w="4927" w:type="dxa"/>
          </w:tcPr>
          <w:p w:rsidR="009B7989" w:rsidRDefault="009B7989">
            <w:r>
              <w:t>Vytautui Varkaliui</w:t>
            </w:r>
          </w:p>
        </w:tc>
        <w:tc>
          <w:tcPr>
            <w:tcW w:w="4927" w:type="dxa"/>
          </w:tcPr>
          <w:p w:rsidR="009B7989" w:rsidRDefault="009B7989">
            <w:pPr>
              <w:jc w:val="right"/>
            </w:pPr>
          </w:p>
        </w:tc>
      </w:tr>
      <w:tr w:rsidR="009B7989" w:rsidRPr="009B6FCA" w:rsidTr="00CD7C8A">
        <w:tblPrEx>
          <w:tblLook w:val="00A0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9B7989" w:rsidRDefault="009B7989">
            <w:bookmarkStart w:id="0" w:name="_GoBack"/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9B7989" w:rsidRPr="009B6FCA" w:rsidRDefault="009B7989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bookmarkEnd w:id="0"/>
      <w:tr w:rsidR="009B7989" w:rsidTr="00CD7C8A">
        <w:tblPrEx>
          <w:tblBorders>
            <w:top w:val="none" w:sz="0" w:space="0" w:color="auto"/>
          </w:tblBorders>
          <w:tblLook w:val="00A0"/>
        </w:tblPrEx>
        <w:tc>
          <w:tcPr>
            <w:tcW w:w="9854" w:type="dxa"/>
            <w:gridSpan w:val="2"/>
          </w:tcPr>
          <w:p w:rsidR="009B7989" w:rsidRDefault="009B7989"/>
        </w:tc>
      </w:tr>
      <w:tr w:rsidR="009B7989" w:rsidTr="00CD7C8A">
        <w:tblPrEx>
          <w:tblBorders>
            <w:top w:val="none" w:sz="0" w:space="0" w:color="auto"/>
          </w:tblBorders>
          <w:tblLook w:val="00A0"/>
        </w:tblPrEx>
        <w:tc>
          <w:tcPr>
            <w:tcW w:w="9854" w:type="dxa"/>
            <w:gridSpan w:val="2"/>
          </w:tcPr>
          <w:p w:rsidR="009B7989" w:rsidRDefault="009B7989" w:rsidP="00194D38">
            <w:pPr>
              <w:spacing w:line="276" w:lineRule="auto"/>
            </w:pPr>
          </w:p>
          <w:p w:rsidR="009B7989" w:rsidRDefault="009B7989" w:rsidP="00194D38">
            <w:pPr>
              <w:spacing w:line="276" w:lineRule="auto"/>
            </w:pPr>
          </w:p>
        </w:tc>
      </w:tr>
    </w:tbl>
    <w:p w:rsidR="009B7989" w:rsidRPr="00E7205A" w:rsidRDefault="009B7989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9B7989" w:rsidRPr="00E7205A" w:rsidRDefault="009B7989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9B7989" w:rsidRDefault="009B7989">
      <w:pPr>
        <w:jc w:val="center"/>
        <w:rPr>
          <w:b/>
        </w:rPr>
      </w:pPr>
      <w:r>
        <w:rPr>
          <w:b/>
        </w:rPr>
        <w:t>APIE FIZINĮ ASMENĮ</w:t>
      </w:r>
    </w:p>
    <w:p w:rsidR="009B7989" w:rsidRPr="00E7205A" w:rsidRDefault="009B7989" w:rsidP="00D047A1">
      <w:pPr>
        <w:ind w:left="2160"/>
      </w:pPr>
    </w:p>
    <w:p w:rsidR="009B7989" w:rsidRPr="00E7205A" w:rsidRDefault="009B7989" w:rsidP="00F67747">
      <w:pPr>
        <w:jc w:val="center"/>
      </w:pPr>
    </w:p>
    <w:p w:rsidR="009B7989" w:rsidRPr="00E7205A" w:rsidRDefault="009B7989" w:rsidP="00EE1EEC">
      <w:pPr>
        <w:ind w:left="567"/>
      </w:pPr>
    </w:p>
    <w:p w:rsidR="009B7989" w:rsidRDefault="009B7989" w:rsidP="00772B47">
      <w:pPr>
        <w:ind w:firstLine="709"/>
      </w:pPr>
    </w:p>
    <w:p w:rsidR="009B7989" w:rsidRDefault="009B7989">
      <w:pPr>
        <w:spacing w:line="360" w:lineRule="auto"/>
        <w:ind w:firstLine="567"/>
        <w:jc w:val="both"/>
      </w:pPr>
      <w:r>
        <w:t xml:space="preserve">Įtariamųjų, kaltinamųjų ir nuteistųjų registro 2017-05-22 duomenimis Vytautas Varkalys, gim. 1982 m. sausio 3 d., neteistas (-a). </w:t>
      </w:r>
    </w:p>
    <w:p w:rsidR="009B7989" w:rsidRDefault="009B7989">
      <w:pPr>
        <w:spacing w:line="360" w:lineRule="auto"/>
        <w:ind w:firstLine="567"/>
        <w:jc w:val="both"/>
      </w:pPr>
      <w:r>
        <w:t>Pažyma parengta vadovaujantis Lietuvos Respublikos viešųjų pirkimų įstatymo 33 straipsnio 1 dalies 1, 3 punktų ir 2 dalies 3, 7 punktų nuostatomis.</w:t>
      </w:r>
    </w:p>
    <w:p w:rsidR="009B7989" w:rsidRDefault="009B7989"/>
    <w:p w:rsidR="009B7989" w:rsidRDefault="009B7989"/>
    <w:p w:rsidR="009B7989" w:rsidRDefault="009B7989"/>
    <w:p w:rsidR="009B7989" w:rsidRDefault="009B7989"/>
    <w:p w:rsidR="009B7989" w:rsidRDefault="009B7989"/>
    <w:tbl>
      <w:tblPr>
        <w:tblW w:w="0" w:type="auto"/>
        <w:tblLook w:val="00A0"/>
      </w:tblPr>
      <w:tblGrid>
        <w:gridCol w:w="4928"/>
        <w:gridCol w:w="4927"/>
      </w:tblGrid>
      <w:tr w:rsidR="009B7989" w:rsidRPr="00191120" w:rsidTr="0078083A">
        <w:tc>
          <w:tcPr>
            <w:tcW w:w="4928" w:type="dxa"/>
          </w:tcPr>
          <w:p w:rsidR="009B7989" w:rsidRDefault="009B7989">
            <w:r>
              <w:t>Teistumo informacijos tvarkymo skyriaus vedėjas</w:t>
            </w:r>
          </w:p>
        </w:tc>
        <w:tc>
          <w:tcPr>
            <w:tcW w:w="4927" w:type="dxa"/>
          </w:tcPr>
          <w:p w:rsidR="009B7989" w:rsidRPr="00191120" w:rsidRDefault="009B7989" w:rsidP="0078083A">
            <w:pPr>
              <w:jc w:val="right"/>
            </w:pPr>
            <w:r>
              <w:t>Brunonas Aranauskas</w:t>
            </w:r>
          </w:p>
        </w:tc>
      </w:tr>
    </w:tbl>
    <w:p w:rsidR="009B7989" w:rsidRPr="00191120" w:rsidRDefault="009B7989" w:rsidP="00A90A48"/>
    <w:sectPr w:rsidR="009B7989" w:rsidRPr="00191120" w:rsidSect="00BB0879">
      <w:headerReference w:type="default" r:id="rId9"/>
      <w:footerReference w:type="default" r:id="rId10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989" w:rsidRDefault="009B7989" w:rsidP="006C3A3C">
      <w:r>
        <w:separator/>
      </w:r>
    </w:p>
  </w:endnote>
  <w:endnote w:type="continuationSeparator" w:id="0">
    <w:p w:rsidR="009B7989" w:rsidRDefault="009B7989" w:rsidP="006C3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989" w:rsidRDefault="009B7989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989" w:rsidRDefault="009B7989" w:rsidP="006C3A3C">
      <w:r>
        <w:separator/>
      </w:r>
    </w:p>
  </w:footnote>
  <w:footnote w:type="continuationSeparator" w:id="0">
    <w:p w:rsidR="009B7989" w:rsidRDefault="009B7989" w:rsidP="006C3A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989" w:rsidRDefault="009B7989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9B7989" w:rsidRDefault="009B79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6CFE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6632C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B33C8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51E5D"/>
    <w:rsid w:val="0076282C"/>
    <w:rsid w:val="00765335"/>
    <w:rsid w:val="00772B47"/>
    <w:rsid w:val="00777F03"/>
    <w:rsid w:val="0078083A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B6FCA"/>
    <w:rsid w:val="009B7989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C7911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D4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6D4B"/>
    <w:pPr>
      <w:keepNext/>
      <w:jc w:val="center"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06D4B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606D4B"/>
    <w:pPr>
      <w:ind w:left="720"/>
    </w:pPr>
  </w:style>
  <w:style w:type="character" w:styleId="Hyperlink">
    <w:name w:val="Hyperlink"/>
    <w:basedOn w:val="DefaultParagraphFont"/>
    <w:uiPriority w:val="99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606D4B"/>
    <w:rPr>
      <w:rFonts w:ascii="Courier New" w:eastAsia="Times New Roman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06D4B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606D4B"/>
    <w:pPr>
      <w:jc w:val="center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606D4B"/>
    <w:rPr>
      <w:rFonts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C70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888"/>
    <w:rPr>
      <w:sz w:val="0"/>
      <w:szCs w:val="0"/>
    </w:rPr>
  </w:style>
  <w:style w:type="character" w:styleId="CommentReference">
    <w:name w:val="annotation reference"/>
    <w:basedOn w:val="DefaultParagraphFont"/>
    <w:uiPriority w:val="99"/>
    <w:rsid w:val="00C706D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706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8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70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88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3A3C"/>
    <w:rPr>
      <w:rFonts w:eastAsia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560E02"/>
    <w:pPr>
      <w:spacing w:before="120" w:after="120"/>
    </w:pPr>
    <w:rPr>
      <w:b/>
      <w:bCs/>
      <w:sz w:val="20"/>
      <w:szCs w:val="20"/>
    </w:rPr>
  </w:style>
  <w:style w:type="paragraph" w:customStyle="1" w:styleId="Hyperlink1">
    <w:name w:val="Hyperlink1"/>
    <w:uiPriority w:val="99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  <w:sz w:val="20"/>
      <w:szCs w:val="20"/>
    </w:rPr>
  </w:style>
  <w:style w:type="table" w:styleId="TableGrid">
    <w:name w:val="Table Grid"/>
    <w:basedOn w:val="TableNormal"/>
    <w:uiPriority w:val="99"/>
    <w:rsid w:val="00BD410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911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9112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d@vrm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503</Words>
  <Characters>287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subject/>
  <dc:creator>m03293</dc:creator>
  <cp:keywords/>
  <dc:description/>
  <cp:lastModifiedBy>Darius</cp:lastModifiedBy>
  <cp:revision>2</cp:revision>
  <cp:lastPrinted>2010-05-14T06:50:00Z</cp:lastPrinted>
  <dcterms:created xsi:type="dcterms:W3CDTF">2017-05-31T06:34:00Z</dcterms:created>
  <dcterms:modified xsi:type="dcterms:W3CDTF">2017-05-31T06:34:00Z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