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EDA7" w14:textId="77777777" w:rsidR="00B66C40" w:rsidRPr="00B66C40" w:rsidRDefault="00B66C40" w:rsidP="00B66C40">
      <w:pPr>
        <w:keepNext/>
        <w:tabs>
          <w:tab w:val="left" w:pos="4678"/>
          <w:tab w:val="left" w:pos="9630"/>
        </w:tabs>
        <w:spacing w:after="0"/>
        <w:ind w:right="8" w:firstLine="6379"/>
        <w:jc w:val="center"/>
        <w:outlineLvl w:val="0"/>
        <w:rPr>
          <w:rFonts w:ascii="Times New Roman" w:eastAsia="Calibri" w:hAnsi="Times New Roman" w:cs="Times New Roman"/>
          <w:bCs/>
          <w:iCs/>
          <w:sz w:val="24"/>
          <w:szCs w:val="24"/>
          <w:lang w:val="lt-LT"/>
        </w:rPr>
      </w:pPr>
      <w:r w:rsidRPr="00B66C40">
        <w:rPr>
          <w:rFonts w:ascii="Times New Roman" w:eastAsia="Calibri" w:hAnsi="Times New Roman" w:cs="Times New Roman"/>
          <w:bCs/>
          <w:iCs/>
          <w:sz w:val="24"/>
          <w:szCs w:val="24"/>
          <w:lang w:val="lt-LT"/>
        </w:rPr>
        <w:t>2025 m.                                  d.</w:t>
      </w:r>
    </w:p>
    <w:p w14:paraId="23241861" w14:textId="77777777" w:rsidR="00B66C40" w:rsidRPr="00B66C40" w:rsidRDefault="00B66C40" w:rsidP="00B66C40">
      <w:pPr>
        <w:keepNext/>
        <w:tabs>
          <w:tab w:val="left" w:pos="4678"/>
          <w:tab w:val="left" w:pos="9630"/>
        </w:tabs>
        <w:spacing w:after="0"/>
        <w:ind w:right="8" w:firstLine="6521"/>
        <w:outlineLvl w:val="0"/>
        <w:rPr>
          <w:rFonts w:ascii="Times New Roman" w:eastAsia="Calibri" w:hAnsi="Times New Roman" w:cs="Times New Roman"/>
          <w:bCs/>
          <w:iCs/>
          <w:sz w:val="24"/>
          <w:szCs w:val="24"/>
          <w:lang w:val="lt-LT"/>
        </w:rPr>
      </w:pPr>
      <w:r w:rsidRPr="00B66C40">
        <w:rPr>
          <w:rFonts w:ascii="Times New Roman" w:eastAsia="Calibri" w:hAnsi="Times New Roman" w:cs="Times New Roman"/>
          <w:bCs/>
          <w:iCs/>
          <w:sz w:val="24"/>
          <w:szCs w:val="24"/>
          <w:lang w:val="lt-LT"/>
        </w:rPr>
        <w:t xml:space="preserve">preliminariosios sutarties Nr. </w:t>
      </w:r>
    </w:p>
    <w:p w14:paraId="690DF573" w14:textId="67208B0A" w:rsidR="00612D4D" w:rsidRPr="00B66C40" w:rsidRDefault="00B66C40" w:rsidP="00EB0A71">
      <w:pPr>
        <w:keepNext/>
        <w:tabs>
          <w:tab w:val="left" w:pos="4678"/>
          <w:tab w:val="left" w:pos="6521"/>
          <w:tab w:val="left" w:pos="9630"/>
        </w:tabs>
        <w:spacing w:after="0"/>
        <w:ind w:right="8" w:firstLine="6521"/>
        <w:outlineLvl w:val="0"/>
        <w:rPr>
          <w:rFonts w:ascii="Times New Roman" w:eastAsia="Calibri" w:hAnsi="Times New Roman" w:cs="Times New Roman"/>
          <w:bCs/>
          <w:iCs/>
          <w:sz w:val="24"/>
          <w:szCs w:val="24"/>
          <w:lang w:val="lt-LT"/>
        </w:rPr>
      </w:pPr>
      <w:r>
        <w:rPr>
          <w:rFonts w:ascii="Times New Roman" w:eastAsia="Calibri" w:hAnsi="Times New Roman" w:cs="Times New Roman"/>
          <w:bCs/>
          <w:iCs/>
          <w:sz w:val="24"/>
          <w:szCs w:val="24"/>
          <w:lang w:val="lt-LT"/>
        </w:rPr>
        <w:t>2</w:t>
      </w:r>
      <w:r w:rsidRPr="00B66C40">
        <w:rPr>
          <w:rFonts w:ascii="Times New Roman" w:eastAsia="Calibri" w:hAnsi="Times New Roman" w:cs="Times New Roman"/>
          <w:bCs/>
          <w:iCs/>
          <w:sz w:val="24"/>
          <w:szCs w:val="24"/>
          <w:lang w:val="lt-LT"/>
        </w:rPr>
        <w:t xml:space="preserve"> priedas</w:t>
      </w:r>
    </w:p>
    <w:p w14:paraId="578E1C3C" w14:textId="77777777" w:rsidR="00612D4D" w:rsidRPr="00612D4D" w:rsidRDefault="00612D4D" w:rsidP="00612D4D">
      <w:pPr>
        <w:jc w:val="left"/>
        <w:rPr>
          <w:b/>
          <w:bCs/>
          <w:lang w:val="lt-LT"/>
        </w:rPr>
      </w:pPr>
      <w:r w:rsidRPr="00612D4D">
        <w:rPr>
          <w:rFonts w:eastAsiaTheme="minorHAnsi"/>
          <w:noProof/>
          <w:lang w:val="lt-LT"/>
        </w:rPr>
        <w:drawing>
          <wp:inline distT="0" distB="0" distL="0" distR="0" wp14:anchorId="79EF7DD7" wp14:editId="73BB8E33">
            <wp:extent cx="1485900" cy="1419225"/>
            <wp:effectExtent l="0" t="0" r="0" b="9525"/>
            <wp:docPr id="595794564"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12D4D">
        <w:rPr>
          <w:rFonts w:eastAsiaTheme="minorHAnsi"/>
          <w:lang w:val="lt-LT"/>
        </w:rPr>
        <w:t xml:space="preserve"> </w:t>
      </w:r>
      <w:r w:rsidRPr="00612D4D">
        <w:rPr>
          <w:rFonts w:eastAsiaTheme="minorHAnsi"/>
          <w:noProof/>
          <w:lang w:val="lt-LT"/>
        </w:rPr>
        <w:drawing>
          <wp:inline distT="0" distB="0" distL="0" distR="0" wp14:anchorId="7D4B2659" wp14:editId="470B0CDB">
            <wp:extent cx="2800350" cy="1247775"/>
            <wp:effectExtent l="0" t="0" r="0" b="9525"/>
            <wp:docPr id="979146440" name="Picture 2" descr="Paveikslėlis, kuriame yra tekstas, vizitinė kortelė, Šriftas, logotip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  Dirbtinio intelekto sugeneruotas turinys gali būti neteisinga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01DE1360" w14:textId="2A5736E8" w:rsidR="00612D4D" w:rsidRPr="00612D4D" w:rsidRDefault="00612D4D" w:rsidP="00612D4D">
      <w:pPr>
        <w:jc w:val="center"/>
        <w:rPr>
          <w:rFonts w:eastAsiaTheme="minorHAnsi"/>
          <w:b/>
          <w:bCs/>
          <w:lang w:val="lt-LT"/>
        </w:rPr>
      </w:pPr>
      <w:r w:rsidRPr="00612D4D">
        <w:rPr>
          <w:rFonts w:eastAsiaTheme="minorHAnsi"/>
          <w:b/>
          <w:bCs/>
          <w:lang w:val="lt-LT"/>
        </w:rPr>
        <w:t xml:space="preserve">Sutartis iš dalies finansuojama iš Sienų valdymo ir vizų politikos finansinės paramos priemonės, įtrauktos į Integruoto sienų valdymo fondą Specialiosios tranzito schemos lėšų, skirtų projektui Nr. SVVP/2023/3510 </w:t>
      </w:r>
      <w:r w:rsidR="006C2C19">
        <w:rPr>
          <w:rFonts w:eastAsiaTheme="minorHAnsi"/>
          <w:b/>
          <w:bCs/>
          <w:lang w:val="lt-LT"/>
        </w:rPr>
        <w:t>„</w:t>
      </w:r>
      <w:r w:rsidRPr="00612D4D">
        <w:rPr>
          <w:rFonts w:eastAsiaTheme="minorHAnsi"/>
          <w:b/>
          <w:bCs/>
          <w:lang w:val="lt-LT"/>
        </w:rPr>
        <w:t>Papildomos IRD veiklos sąnaudos 2024</w:t>
      </w:r>
      <w:r w:rsidR="006C2C19">
        <w:rPr>
          <w:rFonts w:eastAsiaTheme="minorHAnsi"/>
          <w:b/>
          <w:bCs/>
          <w:lang w:val="lt-LT"/>
        </w:rPr>
        <w:t>–</w:t>
      </w:r>
      <w:r w:rsidRPr="00612D4D">
        <w:rPr>
          <w:rFonts w:eastAsiaTheme="minorHAnsi"/>
          <w:b/>
          <w:bCs/>
          <w:lang w:val="lt-LT"/>
        </w:rPr>
        <w:t>2027 m.</w:t>
      </w:r>
      <w:r w:rsidR="00E3370E">
        <w:rPr>
          <w:rFonts w:eastAsiaTheme="minorHAnsi"/>
          <w:b/>
          <w:bCs/>
          <w:lang w:val="lt-LT"/>
        </w:rPr>
        <w:t>“</w:t>
      </w:r>
    </w:p>
    <w:p w14:paraId="3F99FABB" w14:textId="77777777" w:rsidR="00612D4D" w:rsidRPr="00612D4D" w:rsidRDefault="00612D4D" w:rsidP="00612D4D">
      <w:pPr>
        <w:jc w:val="center"/>
        <w:rPr>
          <w:b/>
          <w:bCs/>
          <w:lang w:val="lt-LT"/>
        </w:rPr>
      </w:pPr>
      <w:r w:rsidRPr="00612D4D">
        <w:rPr>
          <w:b/>
          <w:bCs/>
          <w:lang w:val="lt-LT"/>
        </w:rPr>
        <w:t>PAGRINDINĖ SUTARTIS</w:t>
      </w:r>
    </w:p>
    <w:p w14:paraId="11349BE6" w14:textId="6EE2268A" w:rsidR="00612D4D" w:rsidRPr="00612D4D" w:rsidRDefault="00612D4D" w:rsidP="00612D4D">
      <w:pPr>
        <w:jc w:val="center"/>
        <w:rPr>
          <w:b/>
          <w:bCs/>
          <w:lang w:val="lt-LT"/>
        </w:rPr>
      </w:pPr>
      <w:r w:rsidRPr="00612D4D">
        <w:rPr>
          <w:b/>
          <w:bCs/>
          <w:lang w:val="lt-LT"/>
        </w:rPr>
        <w:t>PASLAUGŲ PIRKIMO</w:t>
      </w:r>
      <w:r w:rsidR="006C2C19">
        <w:rPr>
          <w:rFonts w:eastAsia="Arial"/>
          <w:b/>
          <w:bCs/>
          <w:lang w:val="lt-LT"/>
        </w:rPr>
        <w:t>–</w:t>
      </w:r>
      <w:r w:rsidRPr="00612D4D">
        <w:rPr>
          <w:b/>
          <w:bCs/>
          <w:lang w:val="lt-LT"/>
        </w:rPr>
        <w:t>PARDAVIMO SUTARTIES BENDROSIOS SĄLYGOS</w:t>
      </w:r>
    </w:p>
    <w:p w14:paraId="2A4D875F" w14:textId="77777777" w:rsidR="00612D4D" w:rsidRPr="00612D4D" w:rsidRDefault="00612D4D" w:rsidP="00612D4D">
      <w:pPr>
        <w:jc w:val="center"/>
        <w:rPr>
          <w:b/>
          <w:bCs/>
          <w:lang w:val="lt-LT"/>
        </w:rPr>
      </w:pPr>
    </w:p>
    <w:p w14:paraId="7B4EFF8E" w14:textId="77777777" w:rsidR="00612D4D" w:rsidRPr="00612D4D" w:rsidRDefault="00612D4D" w:rsidP="00612D4D">
      <w:pPr>
        <w:jc w:val="center"/>
        <w:rPr>
          <w:rFonts w:eastAsia="Cambria"/>
          <w:b/>
          <w:bCs/>
          <w:lang w:val="lt-LT"/>
        </w:rPr>
      </w:pPr>
      <w:r w:rsidRPr="00612D4D">
        <w:rPr>
          <w:rFonts w:eastAsia="Cambria"/>
          <w:b/>
          <w:bCs/>
          <w:lang w:val="lt-LT"/>
        </w:rPr>
        <w:t>1. PAGRINDINĖS SĄVOKOS IR SUTARTIES AIŠKINIMAS</w:t>
      </w:r>
    </w:p>
    <w:p w14:paraId="20AEE5B2" w14:textId="77777777" w:rsidR="00612D4D" w:rsidRPr="00612D4D" w:rsidRDefault="00612D4D" w:rsidP="00612D4D">
      <w:pPr>
        <w:jc w:val="center"/>
        <w:rPr>
          <w:rFonts w:eastAsia="Cambria"/>
          <w:b/>
          <w:bCs/>
          <w:lang w:val="lt-LT"/>
        </w:rPr>
      </w:pPr>
    </w:p>
    <w:p w14:paraId="70AEA1EC" w14:textId="77777777" w:rsidR="00612D4D" w:rsidRPr="00612D4D" w:rsidRDefault="00612D4D" w:rsidP="00612D4D">
      <w:pPr>
        <w:jc w:val="center"/>
        <w:rPr>
          <w:rFonts w:eastAsia="Arial"/>
          <w:b/>
          <w:bCs/>
          <w:lang w:val="lt-LT"/>
        </w:rPr>
      </w:pPr>
      <w:r w:rsidRPr="00612D4D">
        <w:rPr>
          <w:rFonts w:eastAsia="Arial"/>
          <w:b/>
          <w:bCs/>
          <w:lang w:val="lt-LT"/>
        </w:rPr>
        <w:t>1.1. Sąvokos</w:t>
      </w:r>
    </w:p>
    <w:p w14:paraId="7686C6C7" w14:textId="77777777" w:rsidR="00612D4D" w:rsidRPr="00612D4D" w:rsidRDefault="00612D4D" w:rsidP="00612D4D">
      <w:pPr>
        <w:widowControl w:val="0"/>
        <w:tabs>
          <w:tab w:val="left" w:pos="567"/>
        </w:tabs>
        <w:spacing w:after="0" w:line="240" w:lineRule="auto"/>
        <w:rPr>
          <w:rFonts w:ascii="Times New Roman" w:eastAsia="Cambria" w:hAnsi="Times New Roman" w:cs="Times New Roman"/>
          <w:b/>
          <w:bCs/>
          <w:lang w:val="lt-LT"/>
        </w:rPr>
      </w:pPr>
      <w:r w:rsidRPr="00612D4D">
        <w:rPr>
          <w:rFonts w:ascii="Times New Roman" w:eastAsia="Cambria" w:hAnsi="Times New Roman" w:cs="Times New Roman"/>
          <w:lang w:val="lt-LT"/>
        </w:rPr>
        <w:t>1.1.1. Šioje Sutartyje didžiąja raide rašomos sąvokos turi šias nurodytas reikšmes:</w:t>
      </w:r>
    </w:p>
    <w:p w14:paraId="2B84BDC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Bendrosios sąlygos</w:t>
      </w:r>
      <w:r w:rsidRPr="00612D4D">
        <w:rPr>
          <w:rFonts w:ascii="Times New Roman" w:eastAsia="Arial" w:hAnsi="Times New Roman" w:cs="Times New Roman"/>
          <w:lang w:val="lt-LT"/>
        </w:rPr>
        <w:t xml:space="preserve"> – Sutarties dalis, kuri vadinasi „Paslaugų pirkimo-pardavimo sutarties Bendrosios sąlygos“;</w:t>
      </w:r>
    </w:p>
    <w:p w14:paraId="1E721E8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1.1.1.2. </w:t>
      </w:r>
      <w:r w:rsidRPr="00612D4D">
        <w:rPr>
          <w:rFonts w:ascii="Times New Roman" w:eastAsia="Arial" w:hAnsi="Times New Roman" w:cs="Times New Roman"/>
          <w:b/>
          <w:bCs/>
          <w:lang w:val="lt-LT"/>
        </w:rPr>
        <w:t>Pirkėjas</w:t>
      </w:r>
      <w:r w:rsidRPr="00612D4D">
        <w:rPr>
          <w:rFonts w:ascii="Times New Roman" w:eastAsia="Arial" w:hAnsi="Times New Roman" w:cs="Times New Roman"/>
          <w:lang w:val="lt-LT"/>
        </w:rPr>
        <w:t xml:space="preserve"> – asmuo, kuris Specialiosiose sąlygose yra įvardytas kaip Pirkėjas, </w:t>
      </w:r>
      <w:r w:rsidRPr="00612D4D">
        <w:rPr>
          <w:rFonts w:ascii="Times New Roman" w:eastAsia="Times New Roman" w:hAnsi="Times New Roman" w:cs="Times New Roman"/>
          <w:lang w:val="lt-LT"/>
        </w:rPr>
        <w:t>įsigyjantis Specialiosiose sąlygose ir Sutarties prieduose nurodytas Paslaugas</w:t>
      </w:r>
      <w:r w:rsidRPr="00612D4D">
        <w:rPr>
          <w:rFonts w:ascii="Times New Roman" w:eastAsia="Arial" w:hAnsi="Times New Roman" w:cs="Times New Roman"/>
          <w:lang w:val="lt-LT"/>
        </w:rPr>
        <w:t>;</w:t>
      </w:r>
    </w:p>
    <w:p w14:paraId="1B0A6F6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1.1.1.3. </w:t>
      </w:r>
      <w:r w:rsidRPr="00612D4D">
        <w:rPr>
          <w:rFonts w:ascii="Times New Roman" w:eastAsia="Arial" w:hAnsi="Times New Roman" w:cs="Times New Roman"/>
          <w:b/>
          <w:bCs/>
          <w:lang w:val="lt-LT"/>
        </w:rPr>
        <w:t xml:space="preserve">Pradinės sutarties vertė </w:t>
      </w:r>
      <w:r w:rsidRPr="00612D4D">
        <w:rPr>
          <w:rFonts w:ascii="Times New Roman" w:eastAsia="Arial" w:hAnsi="Times New Roman" w:cs="Times New Roman"/>
          <w:lang w:val="lt-LT"/>
        </w:rPr>
        <w:t>– Specialiosiose sąlygose nurodyta</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vertė be pridėtinės vertės mokesčio (toliau – PVM);</w:t>
      </w:r>
    </w:p>
    <w:p w14:paraId="7A6058AB"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1.1.1.4. </w:t>
      </w:r>
      <w:r w:rsidRPr="00612D4D">
        <w:rPr>
          <w:rFonts w:ascii="Times New Roman" w:eastAsia="Arial" w:hAnsi="Times New Roman" w:cs="Times New Roman"/>
          <w:b/>
          <w:bCs/>
          <w:lang w:val="lt-LT"/>
        </w:rPr>
        <w:t>Paslaugos</w:t>
      </w:r>
      <w:r w:rsidRPr="00612D4D">
        <w:rPr>
          <w:rFonts w:ascii="Times New Roman" w:eastAsia="Arial" w:hAnsi="Times New Roman" w:cs="Times New Roman"/>
          <w:lang w:val="lt-LT"/>
        </w:rPr>
        <w:t xml:space="preserve"> – </w:t>
      </w:r>
      <w:r w:rsidRPr="00612D4D">
        <w:rPr>
          <w:rFonts w:ascii="Times New Roman" w:eastAsia="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36964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Times New Roman" w:hAnsi="Times New Roman" w:cs="Times New Roman"/>
          <w:lang w:val="lt-LT"/>
        </w:rPr>
        <w:t xml:space="preserve">1.1.1.5. </w:t>
      </w:r>
      <w:r w:rsidRPr="00612D4D">
        <w:rPr>
          <w:rFonts w:ascii="Times New Roman" w:eastAsia="Arial" w:hAnsi="Times New Roman" w:cs="Times New Roman"/>
          <w:b/>
          <w:bCs/>
          <w:lang w:val="lt-LT"/>
        </w:rPr>
        <w:t xml:space="preserve">Paslaugų perdavimo–priėmimo aktas </w:t>
      </w:r>
      <w:r w:rsidRPr="00612D4D">
        <w:rPr>
          <w:rFonts w:ascii="Times New Roman" w:eastAsia="Arial" w:hAnsi="Times New Roman" w:cs="Times New Roman"/>
          <w:lang w:val="lt-LT"/>
        </w:rPr>
        <w:t>– dokumentas,</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30DD52" w14:textId="77777777" w:rsidR="00612D4D" w:rsidRPr="00612D4D" w:rsidRDefault="00612D4D" w:rsidP="00612D4D">
      <w:pPr>
        <w:tabs>
          <w:tab w:val="left" w:pos="284"/>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1.1.1.6. </w:t>
      </w:r>
      <w:r w:rsidRPr="00612D4D">
        <w:rPr>
          <w:rFonts w:ascii="Times New Roman" w:eastAsia="Arial" w:hAnsi="Times New Roman" w:cs="Times New Roman"/>
          <w:b/>
          <w:bCs/>
          <w:lang w:val="lt-LT"/>
        </w:rPr>
        <w:t>Paslaugų trūkumai</w:t>
      </w:r>
      <w:r w:rsidRPr="00612D4D">
        <w:rPr>
          <w:rFonts w:ascii="Times New Roman" w:eastAsia="Arial" w:hAnsi="Times New Roman" w:cs="Times New Roman"/>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A741F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lang w:val="lt-LT"/>
        </w:rPr>
      </w:pPr>
      <w:r w:rsidRPr="00612D4D">
        <w:rPr>
          <w:rFonts w:ascii="Times New Roman" w:eastAsia="Arial" w:hAnsi="Times New Roman" w:cs="Times New Roman"/>
          <w:lang w:val="lt-LT"/>
        </w:rPr>
        <w:t xml:space="preserve">1.1.1.7. </w:t>
      </w:r>
      <w:r w:rsidRPr="00612D4D">
        <w:rPr>
          <w:rFonts w:ascii="Times New Roman" w:eastAsia="Arial" w:hAnsi="Times New Roman" w:cs="Times New Roman"/>
          <w:b/>
          <w:lang w:val="lt-LT"/>
        </w:rPr>
        <w:t xml:space="preserve">Sąskaita </w:t>
      </w:r>
      <w:r w:rsidRPr="00612D4D">
        <w:rPr>
          <w:rFonts w:ascii="Times New Roman" w:eastAsia="Arial" w:hAnsi="Times New Roman" w:cs="Times New Roman"/>
          <w:lang w:val="lt-LT"/>
        </w:rPr>
        <w:t>–</w:t>
      </w:r>
      <w:r w:rsidRPr="00612D4D">
        <w:rPr>
          <w:rFonts w:ascii="Times New Roman" w:eastAsia="Arial" w:hAnsi="Times New Roman" w:cs="Times New Roman"/>
          <w:b/>
          <w:lang w:val="lt-LT"/>
        </w:rPr>
        <w:t xml:space="preserve"> </w:t>
      </w:r>
      <w:r w:rsidRPr="00612D4D">
        <w:rPr>
          <w:rFonts w:ascii="Times New Roman" w:eastAsia="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Sutartyje yra numatytas Paslaugų teikimas etapais ar periodais, Sąskaita gali būti pateikiama dėl kiekvieno etapo ar periodo atskirai;</w:t>
      </w:r>
    </w:p>
    <w:p w14:paraId="669B97B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1.1.1.8. </w:t>
      </w:r>
      <w:r w:rsidRPr="00612D4D">
        <w:rPr>
          <w:rFonts w:ascii="Times New Roman" w:eastAsia="Arial" w:hAnsi="Times New Roman" w:cs="Times New Roman"/>
          <w:b/>
          <w:bCs/>
          <w:lang w:val="lt-LT"/>
        </w:rPr>
        <w:t>Specialiosios sąlygos</w:t>
      </w:r>
      <w:r w:rsidRPr="00612D4D">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sidRPr="00612D4D">
        <w:rPr>
          <w:rFonts w:ascii="Times New Roman" w:eastAsia="Arial" w:hAnsi="Times New Roman" w:cs="Times New Roman"/>
          <w:lang w:val="lt-LT"/>
        </w:rPr>
        <w:lastRenderedPageBreak/>
        <w:t>padaryti);</w:t>
      </w:r>
    </w:p>
    <w:p w14:paraId="7A19589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1.1.1.9. </w:t>
      </w:r>
      <w:r w:rsidRPr="00612D4D">
        <w:rPr>
          <w:rFonts w:ascii="Times New Roman" w:eastAsia="Arial" w:hAnsi="Times New Roman" w:cs="Times New Roman"/>
          <w:b/>
          <w:bCs/>
          <w:lang w:val="lt-LT"/>
        </w:rPr>
        <w:t xml:space="preserve">Susitarimas </w:t>
      </w:r>
      <w:r w:rsidRPr="00612D4D">
        <w:rPr>
          <w:rFonts w:ascii="Times New Roman" w:eastAsia="Arial" w:hAnsi="Times New Roman" w:cs="Times New Roman"/>
          <w:lang w:val="lt-LT"/>
        </w:rPr>
        <w:t>– tai dokumentas, kurį Šalys sudaro keisdamos Sutarties sąlygas VPĮ leidžiama apimtimi;</w:t>
      </w:r>
    </w:p>
    <w:p w14:paraId="3967BF3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1.1.1.10. </w:t>
      </w:r>
      <w:r w:rsidRPr="00612D4D">
        <w:rPr>
          <w:rFonts w:ascii="Times New Roman" w:eastAsia="Arial" w:hAnsi="Times New Roman" w:cs="Times New Roman"/>
          <w:b/>
          <w:bCs/>
          <w:lang w:val="lt-LT"/>
        </w:rPr>
        <w:t>Sutarties kaina</w:t>
      </w:r>
      <w:r w:rsidRPr="00612D4D">
        <w:rPr>
          <w:rFonts w:ascii="Times New Roman" w:eastAsia="Arial" w:hAnsi="Times New Roman" w:cs="Times New Roman"/>
          <w:lang w:val="lt-LT"/>
        </w:rPr>
        <w:t xml:space="preserve"> – pagal Sutartį Tiekėjui mokėtina suma, įskaitant visus privalomus mokesčius ir išlaidas;</w:t>
      </w:r>
    </w:p>
    <w:p w14:paraId="5C207E1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1.1.1.11. </w:t>
      </w:r>
      <w:r w:rsidRPr="00612D4D">
        <w:rPr>
          <w:rFonts w:ascii="Times New Roman" w:eastAsia="Arial" w:hAnsi="Times New Roman" w:cs="Times New Roman"/>
          <w:b/>
          <w:bCs/>
          <w:lang w:val="lt-LT"/>
        </w:rPr>
        <w:t xml:space="preserve">Sutarties sąlygos </w:t>
      </w:r>
      <w:r w:rsidRPr="00612D4D">
        <w:rPr>
          <w:rFonts w:ascii="Times New Roman" w:eastAsia="Arial" w:hAnsi="Times New Roman" w:cs="Times New Roman"/>
          <w:lang w:val="lt-LT"/>
        </w:rPr>
        <w:t>– Bendrosios sąlygos ir Specialiosios sąlygos kartu;</w:t>
      </w:r>
    </w:p>
    <w:p w14:paraId="65915C7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 xml:space="preserve">Sutartis </w:t>
      </w:r>
      <w:r w:rsidRPr="00612D4D">
        <w:rPr>
          <w:rFonts w:ascii="Times New Roman" w:eastAsia="Arial" w:hAnsi="Times New Roman" w:cs="Times New Roman"/>
          <w:lang w:val="lt-LT"/>
        </w:rPr>
        <w:t>– Paslaugų pirkimo-pardavimo sutartis, kurią sudaro Sutarties sąlygos, Specialiosiose sąlygose išvardyti priedai ir Susitarimai;</w:t>
      </w:r>
    </w:p>
    <w:p w14:paraId="1496337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1.1.1.13. </w:t>
      </w:r>
      <w:r w:rsidRPr="00612D4D">
        <w:rPr>
          <w:rFonts w:ascii="Times New Roman" w:eastAsia="Arial" w:hAnsi="Times New Roman" w:cs="Times New Roman"/>
          <w:b/>
          <w:bCs/>
          <w:lang w:val="lt-LT"/>
        </w:rPr>
        <w:t>Šalis</w:t>
      </w:r>
      <w:r w:rsidRPr="00612D4D">
        <w:rPr>
          <w:rFonts w:ascii="Times New Roman" w:eastAsia="Arial" w:hAnsi="Times New Roman" w:cs="Times New Roman"/>
          <w:lang w:val="lt-LT"/>
        </w:rPr>
        <w:t xml:space="preserve"> – Pirkėjas arba Tiekėjas, kiekvienas atskirai, priklausomai nuo konteksto;</w:t>
      </w:r>
    </w:p>
    <w:p w14:paraId="6140AF4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1.1.1.14. </w:t>
      </w:r>
      <w:r w:rsidRPr="00612D4D">
        <w:rPr>
          <w:rFonts w:ascii="Times New Roman" w:eastAsia="Arial" w:hAnsi="Times New Roman" w:cs="Times New Roman"/>
          <w:b/>
          <w:bCs/>
          <w:lang w:val="lt-LT"/>
        </w:rPr>
        <w:t>Šalys</w:t>
      </w:r>
      <w:r w:rsidRPr="00612D4D">
        <w:rPr>
          <w:rFonts w:ascii="Times New Roman" w:eastAsia="Arial" w:hAnsi="Times New Roman" w:cs="Times New Roman"/>
          <w:lang w:val="lt-LT"/>
        </w:rPr>
        <w:t xml:space="preserve"> – Pirkėjas ir Tiekėjas kartu;</w:t>
      </w:r>
    </w:p>
    <w:p w14:paraId="0990EAD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1.1.1.15. </w:t>
      </w:r>
      <w:r w:rsidRPr="00612D4D">
        <w:rPr>
          <w:rFonts w:ascii="Times New Roman" w:eastAsia="Arial" w:hAnsi="Times New Roman" w:cs="Times New Roman"/>
          <w:b/>
          <w:lang w:val="lt-LT"/>
        </w:rPr>
        <w:t>Tiekėjas</w:t>
      </w:r>
      <w:r w:rsidRPr="00612D4D">
        <w:rPr>
          <w:rFonts w:ascii="Times New Roman" w:eastAsia="Arial" w:hAnsi="Times New Roman" w:cs="Times New Roman"/>
          <w:lang w:val="lt-LT"/>
        </w:rPr>
        <w:t xml:space="preserve"> – asmuo, kuris Specialiosiose sąlygose yra įvardytas kaip Tiekėjas, </w:t>
      </w:r>
      <w:r w:rsidRPr="00612D4D">
        <w:rPr>
          <w:rFonts w:ascii="Times New Roman" w:eastAsia="Times New Roman" w:hAnsi="Times New Roman" w:cs="Times New Roman"/>
          <w:lang w:val="lt-LT"/>
        </w:rPr>
        <w:t xml:space="preserve">teikiantis Specialiosiose sąlygose nurodytas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w:t>
      </w:r>
    </w:p>
    <w:p w14:paraId="178F29B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1.1.1.16. </w:t>
      </w:r>
      <w:r w:rsidRPr="00612D4D">
        <w:rPr>
          <w:rFonts w:ascii="Times New Roman" w:eastAsia="Times New Roman" w:hAnsi="Times New Roman" w:cs="Times New Roman"/>
          <w:b/>
          <w:bCs/>
          <w:lang w:val="lt-LT"/>
        </w:rPr>
        <w:t xml:space="preserve">Užsakymas </w:t>
      </w:r>
      <w:r w:rsidRPr="00612D4D">
        <w:rPr>
          <w:rFonts w:ascii="Times New Roman" w:eastAsia="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3FBD2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1.1.1.17.</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 xml:space="preserve">VPĮ </w:t>
      </w:r>
      <w:r w:rsidRPr="00612D4D">
        <w:rPr>
          <w:rFonts w:ascii="Times New Roman" w:eastAsia="Arial" w:hAnsi="Times New Roman" w:cs="Times New Roman"/>
          <w:lang w:val="lt-LT"/>
        </w:rPr>
        <w:t>– Lietuvos Respublikos viešųjų pirkimų įstatymas.</w:t>
      </w:r>
    </w:p>
    <w:p w14:paraId="2A49389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1.1.1.18. Kitų Sutartyje didžiąja raide rašomų sąvokų reikšmės yra nurodytos Sutarties tekste.</w:t>
      </w:r>
    </w:p>
    <w:p w14:paraId="560C0EFB" w14:textId="77777777" w:rsidR="00612D4D" w:rsidRPr="00612D4D" w:rsidRDefault="00612D4D" w:rsidP="00612D4D">
      <w:pPr>
        <w:widowControl w:val="0"/>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Sutartyje neapibrėžtos sąvokos suprantamos ir aiškinamos taip, kaip jas apibrėžia VPĮ ir kiti </w:t>
      </w:r>
      <w:r w:rsidRPr="00612D4D">
        <w:rPr>
          <w:rFonts w:ascii="Times New Roman" w:eastAsia="Times New Roman" w:hAnsi="Times New Roman" w:cs="Times New Roman"/>
          <w:lang w:val="lt-LT"/>
        </w:rPr>
        <w:t>įstatymai bei teisės aktai</w:t>
      </w:r>
      <w:r w:rsidRPr="00612D4D">
        <w:rPr>
          <w:rFonts w:ascii="Times New Roman" w:eastAsia="Arial" w:hAnsi="Times New Roman" w:cs="Times New Roman"/>
          <w:lang w:val="lt-LT"/>
        </w:rPr>
        <w:t>, galiojantys Sutarties sudarymo ir vykdymo metu.</w:t>
      </w:r>
    </w:p>
    <w:p w14:paraId="27A79A23" w14:textId="77777777" w:rsidR="00612D4D" w:rsidRPr="00612D4D" w:rsidRDefault="00612D4D" w:rsidP="00612D4D">
      <w:pPr>
        <w:widowControl w:val="0"/>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1.1.3. Kitos Sutartyje vartojamos sąvokos ir terminai turi bendrinę reikšmę arba artimiausią Sutarties pobūdžiui specialiąją reikšmę, jei Sutartyje nėra nustatyta ir paaiškinta kitokia jų reikšmė.</w:t>
      </w:r>
    </w:p>
    <w:p w14:paraId="63D0FA3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p>
    <w:p w14:paraId="631C1773"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1.2. Sutarties aiškinimas</w:t>
      </w:r>
    </w:p>
    <w:p w14:paraId="47BC8034" w14:textId="77777777" w:rsidR="00612D4D" w:rsidRPr="00612D4D" w:rsidRDefault="00612D4D" w:rsidP="00612D4D">
      <w:pPr>
        <w:spacing w:after="0" w:line="240" w:lineRule="auto"/>
        <w:jc w:val="left"/>
        <w:rPr>
          <w:rFonts w:ascii="Times New Roman" w:eastAsia="Cambria" w:hAnsi="Times New Roman" w:cs="Times New Roman"/>
          <w:lang w:val="lt-LT"/>
        </w:rPr>
      </w:pPr>
    </w:p>
    <w:p w14:paraId="258F142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1.2.1. Sutartis yra sudaryta ir turi būti aiškinama pagal Lietuvos Respublikos teisės aktus.</w:t>
      </w:r>
    </w:p>
    <w:p w14:paraId="7D05A82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 Jei Bendrosios sąlygos ir (ar) Specialiosios sąlygos prieštarauja VPĮ ir kitų teisės aktų reikalavimams, taikomos VPĮ ir kitų teisės aktų nuostatos.</w:t>
      </w:r>
    </w:p>
    <w:p w14:paraId="5D1208D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 Diena Sutartyje reiškia kalendorinę dieną.</w:t>
      </w:r>
    </w:p>
    <w:p w14:paraId="17EACE7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1.2.4. Darbo diena Sutartyje reiškia bet kurią dieną, išskyrus šeštadienį, sekmadienį ir švenčių dienas Lietuvoje, nurodytas Lietuvos Respublikos darbo kodekse.</w:t>
      </w:r>
    </w:p>
    <w:p w14:paraId="25FE9BD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1.2.5. Terminai pagal Sutartį yra skaičiuojami metais, mėnesiais, savaitėmis, darbo dienomis, kalendorinėmis dienomis, valandomis ir minutėmis.</w:t>
      </w:r>
    </w:p>
    <w:p w14:paraId="33AC87C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1.2.6. Kvalifikacija, rėmimasis kitų ūkio subjektų pajėgumais, Paslaugų apimtis, peržiūra suprantami taip, kaip nustatyta VPĮ bei jį įgyvendinančiuose teisės aktuose.</w:t>
      </w:r>
    </w:p>
    <w:p w14:paraId="7CE2AC5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FB9DB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1.2.8. Informuoti, pranešti, įspėti arba atsakyti reiškia pateikti informaciją, pranešimą, įspėjimą arba atsakymą Bendrosiose ir (ar) Specialiosiose sąlygose nustatyta tvarka.</w:t>
      </w:r>
    </w:p>
    <w:p w14:paraId="35DF44C9"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1.2.9. Patvirtinti reiškia pateikti patvirtinimą raštu arba pasirašyti dokumentą be išlygų ar su išlygomis, išskyrus atvejus, kai asmuo, pasirašydamas dokumentą, nurodo, jog atsisako jį patvirtinti.</w:t>
      </w:r>
    </w:p>
    <w:p w14:paraId="515EA6CA"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1.2.10. </w:t>
      </w:r>
      <w:r w:rsidRPr="00612D4D">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31701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1.2.11. </w:t>
      </w:r>
      <w:r w:rsidRPr="00612D4D">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7EA5307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1.2.12. </w:t>
      </w:r>
      <w:r w:rsidRPr="00612D4D">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22411B7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6C7CD7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1.3. Dokumentų viršenybė</w:t>
      </w:r>
    </w:p>
    <w:p w14:paraId="2A23412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586471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B62D8E3"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lang w:val="lt-LT"/>
        </w:rPr>
        <w:t xml:space="preserve">1.3.1.1. </w:t>
      </w:r>
      <w:r w:rsidRPr="00612D4D">
        <w:rPr>
          <w:rFonts w:ascii="Times New Roman" w:eastAsia="Trebuchet MS" w:hAnsi="Times New Roman" w:cs="Times New Roman"/>
          <w:bCs/>
          <w:lang w:val="lt-LT"/>
        </w:rPr>
        <w:t>Techninė specifikacija;</w:t>
      </w:r>
    </w:p>
    <w:p w14:paraId="0A273C88"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1.3.1.2. Specialiosios sąlygos;</w:t>
      </w:r>
    </w:p>
    <w:p w14:paraId="1E49EC80"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lastRenderedPageBreak/>
        <w:t>1.3.1.3. Bendrosios sąlygos;</w:t>
      </w:r>
    </w:p>
    <w:p w14:paraId="15029BBB"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1.3.1.4. Pirkimo dokumentai (išskyrus techninę specifikaciją);</w:t>
      </w:r>
    </w:p>
    <w:p w14:paraId="201D1560"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1.3.1.5. Pasiūlymas;</w:t>
      </w:r>
    </w:p>
    <w:p w14:paraId="16C9BF72"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1.3.1.6. Kiti Specialiosiose sąlygose išvardinti priedai.</w:t>
      </w:r>
    </w:p>
    <w:p w14:paraId="54C23B6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1.3.2. Tuo atveju, kai Šalių Susitarimu yra keičiamos Sutarties sąlygos, naujai sutartos Sutarties sąlygos turi viršenybę prieš pakeistąsias.</w:t>
      </w:r>
    </w:p>
    <w:p w14:paraId="3A6DA0B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1.3.3.</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1ABBF64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2D4D">
        <w:rPr>
          <w:rFonts w:ascii="Times New Roman" w:eastAsia="Arial" w:hAnsi="Times New Roman" w:cs="Times New Roman"/>
          <w:vertAlign w:val="superscript"/>
          <w:lang w:val="lt-LT"/>
        </w:rPr>
        <w:t>1</w:t>
      </w:r>
      <w:r w:rsidRPr="00612D4D">
        <w:rPr>
          <w:rFonts w:ascii="Times New Roman" w:eastAsia="Arial" w:hAnsi="Times New Roman" w:cs="Times New Roman"/>
          <w:lang w:val="lt-LT"/>
        </w:rPr>
        <w:t>).</w:t>
      </w:r>
    </w:p>
    <w:p w14:paraId="37E31107"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D11053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 SUTARTIES DALYKAS</w:t>
      </w:r>
    </w:p>
    <w:p w14:paraId="310220B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9ADF17C"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12D4D">
        <w:rPr>
          <w:rFonts w:ascii="Times New Roman" w:eastAsia="Arial" w:hAnsi="Times New Roman" w:cs="Times New Roman"/>
          <w:lang w:val="lt-LT"/>
        </w:rPr>
        <w:t>Paslaugas</w:t>
      </w:r>
      <w:r w:rsidRPr="00612D4D">
        <w:rPr>
          <w:rFonts w:ascii="Times New Roman" w:eastAsia="Cambria" w:hAnsi="Times New Roman" w:cs="Times New Roman"/>
          <w:lang w:val="lt-LT"/>
        </w:rPr>
        <w:t xml:space="preserve"> bei sumokėti Tiekėjui Sutartyje nurodytą kainą Sutartyje nustatytomis sąlygomis ir tvarka.</w:t>
      </w:r>
    </w:p>
    <w:p w14:paraId="6115F631"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2.2. Šalys, vykdydamos Sutartį, įsipareigoja laikytis visų Sutarties vykdymui taikytinų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reikalavimų. Šalis turi teisę reikalauti, kad kita Šalis įvykdytų visus</w:t>
      </w:r>
      <w:r w:rsidRPr="00612D4D">
        <w:rPr>
          <w:rFonts w:ascii="Times New Roman" w:eastAsia="Times New Roman" w:hAnsi="Times New Roman" w:cs="Times New Roman"/>
          <w:lang w:val="lt-LT"/>
        </w:rPr>
        <w:t xml:space="preserve"> įstatymų bei kitų teisės aktų</w:t>
      </w:r>
      <w:r w:rsidRPr="00612D4D">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numatytų ir Sutartimi neaptartų Tiekėjo kitų teisių ir garantijų dėl atlyginimo už suteiktas Paslaugas gavimo.</w:t>
      </w:r>
    </w:p>
    <w:p w14:paraId="22928EF8"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83796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DD5AFA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 TIEKĖJAS IR KITI SUTARTIES VYKDYMUI PASITELKIAMI ASMENYS</w:t>
      </w:r>
    </w:p>
    <w:p w14:paraId="79BF57F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C9EFD45"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3.1. Kvalifikacija ir kiti Tiekėjo pasiūlymu prisiimti įsipareigojimai</w:t>
      </w:r>
    </w:p>
    <w:p w14:paraId="3A6705D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D574D9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3.1.1. Tiekėjas atsako už tai, kad visą Sutarties vykdymo laikotarpį Tiekėjas būtų kompetentingas, patikimas ir pajėgus (įskaitant ūkio subjektų, kurių pajėgumais remiasi Tiekėjas, pajėgumus) įvykdyti Sutarties reikalavimus:</w:t>
      </w:r>
    </w:p>
    <w:p w14:paraId="3949515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3.1.1.1. turėtų teisę verstis ta veikla, kuri yra reikalinga Sutarčiai įvykdyti.</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Pirkėjui pareikalavus, Tiekėjas turi pateikti dokumentus, įrodančius, kad Sutartį vykdo tik tokią teisę turintys asmenys;</w:t>
      </w:r>
    </w:p>
    <w:p w14:paraId="4CC206C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4A8B5637" w14:textId="77777777" w:rsidR="00612D4D" w:rsidRPr="00612D4D" w:rsidRDefault="00612D4D" w:rsidP="00612D4D">
      <w:pPr>
        <w:widowControl w:val="0"/>
        <w:tabs>
          <w:tab w:val="right" w:pos="9808"/>
        </w:tabs>
        <w:suppressAutoHyphens/>
        <w:spacing w:after="0" w:line="240" w:lineRule="auto"/>
        <w:textAlignment w:val="center"/>
        <w:rPr>
          <w:rFonts w:ascii="Times New Roman" w:eastAsia="Times New Roman" w:hAnsi="Times New Roman" w:cs="Times New Roman"/>
          <w:lang w:val="lt-LT"/>
        </w:rPr>
      </w:pPr>
      <w:r w:rsidRPr="00612D4D">
        <w:rPr>
          <w:rFonts w:ascii="Times New Roman" w:eastAsia="Arial" w:hAnsi="Times New Roman" w:cs="Times New Roman"/>
          <w:lang w:val="lt-LT"/>
        </w:rPr>
        <w:t>3.1.1.3.</w:t>
      </w:r>
      <w:r w:rsidRPr="00612D4D">
        <w:rPr>
          <w:rFonts w:ascii="Times New Roman" w:eastAsia="Times New Roman" w:hAnsi="Times New Roman" w:cs="Times New Roman"/>
          <w:lang w:val="lt-LT"/>
        </w:rPr>
        <w:t xml:space="preserve"> laikytųsi Tiekėjo pasiūlyme nurodytų įsipareigojimų, įskaitant, bet neapsiribojant – atitiktų Tiekėjo pasiūlyme nurodytų kriterijų, dėl kurių jo pasiūlymas buvo išrinktas ekonomiškai naudingiausiu (toliau – </w:t>
      </w:r>
      <w:r w:rsidRPr="00612D4D">
        <w:rPr>
          <w:rFonts w:ascii="Times New Roman" w:eastAsia="Times New Roman" w:hAnsi="Times New Roman" w:cs="Times New Roman"/>
          <w:b/>
          <w:bCs/>
          <w:lang w:val="lt-LT"/>
        </w:rPr>
        <w:t>Kokybiniai kriterijai</w:t>
      </w:r>
      <w:r w:rsidRPr="00612D4D">
        <w:rPr>
          <w:rFonts w:ascii="Times New Roman" w:eastAsia="Times New Roman" w:hAnsi="Times New Roman" w:cs="Times New Roman"/>
          <w:lang w:val="lt-LT"/>
        </w:rPr>
        <w:t>), reikšmes ir parametrus. Šiame papunktyje nurodytų įsipareigojimų laikymosi tikrinimo tvarka nustatoma Specialiosiose sąlygose;</w:t>
      </w:r>
    </w:p>
    <w:p w14:paraId="5E7745D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3.1.1.4. užtikrintų nustatytų kokybės vadybos sistemos ir (arba) aplinkos apsaugos vadybos sistemos standartų taikymą, jeigu to reikalaujama pirkimo dokumentuose, ir turėtų tą patvirtinančius dokumentus;</w:t>
      </w:r>
    </w:p>
    <w:p w14:paraId="20BFE68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3.1.1.5. </w:t>
      </w:r>
      <w:r w:rsidRPr="00612D4D">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612D4D">
        <w:rPr>
          <w:rFonts w:ascii="Times New Roman" w:eastAsia="Times New Roman" w:hAnsi="Times New Roman" w:cs="Times New Roman"/>
          <w:lang w:val="lt-LT"/>
        </w:rPr>
        <w:t>.</w:t>
      </w:r>
    </w:p>
    <w:p w14:paraId="7CFADE0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3.1.2. Tuo atveju, kai Tiekėjas yra jungtinės veiklos sutarties pagrindu veikianti tiekėjų grupė, jos nariai Pirkėjui už Sutarties vykdymą atsako solidariai. </w:t>
      </w:r>
      <w:r w:rsidRPr="00612D4D">
        <w:rPr>
          <w:rFonts w:ascii="Times New Roman" w:eastAsia="Arial" w:hAnsi="Times New Roman" w:cs="Times New Roman"/>
          <w:shd w:val="clear" w:color="auto" w:fill="FFFFFF"/>
          <w:lang w:val="lt-LT"/>
        </w:rPr>
        <w:t xml:space="preserve">Jeigu Tiekėjas remiasi </w:t>
      </w:r>
      <w:r w:rsidRPr="00612D4D">
        <w:rPr>
          <w:rFonts w:ascii="Times New Roman" w:eastAsia="Arial" w:hAnsi="Times New Roman" w:cs="Times New Roman"/>
          <w:lang w:val="lt-LT"/>
        </w:rPr>
        <w:t xml:space="preserve">ūkio </w:t>
      </w:r>
      <w:r w:rsidRPr="00612D4D">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612D4D">
        <w:rPr>
          <w:rFonts w:ascii="Times New Roman" w:eastAsia="Arial" w:hAnsi="Times New Roman" w:cs="Times New Roman"/>
          <w:lang w:val="lt-LT"/>
        </w:rPr>
        <w:t xml:space="preserve">ūkio </w:t>
      </w:r>
      <w:r w:rsidRPr="00612D4D">
        <w:rPr>
          <w:rFonts w:ascii="Times New Roman" w:eastAsia="Arial" w:hAnsi="Times New Roman" w:cs="Times New Roman"/>
          <w:shd w:val="clear" w:color="auto" w:fill="FFFFFF"/>
          <w:lang w:val="lt-LT"/>
        </w:rPr>
        <w:t>subjektais už Sutarties vykdymą atsako solidariai (jeigu to buvo reikalaujama pirkimo dokumentuose).</w:t>
      </w:r>
    </w:p>
    <w:p w14:paraId="3F253D8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3.1.3. Tiekėjas taip pat atsako už tai, kad Tiekėjas, Sutartį tiesiogiai vykdantys subtiekėjai ir specialistai atitiktų jiems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ir (arba) pirkimo dokumentuose nustatytus profesinės kvalifikacijos ir kitus </w:t>
      </w:r>
      <w:r w:rsidRPr="00612D4D">
        <w:rPr>
          <w:rFonts w:ascii="Times New Roman" w:eastAsia="Arial" w:hAnsi="Times New Roman" w:cs="Times New Roman"/>
          <w:lang w:val="lt-LT"/>
        </w:rPr>
        <w:lastRenderedPageBreak/>
        <w:t>reikalavimus bei turėtų teisę verstis ta veikla, kuriai jie pasitelkiami.</w:t>
      </w:r>
    </w:p>
    <w:p w14:paraId="12B5ABA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E85D537"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Subtiekėjų bei specialistų pasitelkimas ir keitimas</w:t>
      </w:r>
    </w:p>
    <w:p w14:paraId="4F5192B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777753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3.2.1. </w:t>
      </w:r>
      <w:r w:rsidRPr="00612D4D">
        <w:rPr>
          <w:rFonts w:ascii="Times New Roman" w:eastAsia="Arial" w:hAnsi="Times New Roman" w:cs="Times New Roman"/>
          <w:shd w:val="clear" w:color="auto" w:fill="FFFFFF"/>
          <w:lang w:val="lt-LT"/>
        </w:rPr>
        <w:t>Tiekėjas įsipareigoja užtikrinti, kad Sutartį vykdys pirkime pasiūlyti ir kvalifikaci</w:t>
      </w:r>
      <w:r w:rsidRPr="00612D4D">
        <w:rPr>
          <w:rFonts w:ascii="Times New Roman" w:eastAsia="Arial" w:hAnsi="Times New Roman" w:cs="Times New Roman"/>
          <w:lang w:val="lt-LT"/>
        </w:rPr>
        <w:t>jos</w:t>
      </w:r>
      <w:r w:rsidRPr="00612D4D">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2D4D">
        <w:rPr>
          <w:rFonts w:ascii="Times New Roman" w:eastAsia="Arial" w:hAnsi="Times New Roman" w:cs="Times New Roman"/>
          <w:lang w:val="lt-LT"/>
        </w:rPr>
        <w:t xml:space="preserve">ir specialistų </w:t>
      </w:r>
      <w:r w:rsidRPr="00612D4D">
        <w:rPr>
          <w:rFonts w:ascii="Times New Roman" w:eastAsia="Arial" w:hAnsi="Times New Roman" w:cs="Times New Roman"/>
          <w:shd w:val="clear" w:color="auto" w:fill="FFFFFF"/>
          <w:lang w:val="lt-LT"/>
        </w:rPr>
        <w:t>veiksmus ar neveikimą.</w:t>
      </w:r>
    </w:p>
    <w:p w14:paraId="0CD891E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3.2.2. </w:t>
      </w:r>
      <w:r w:rsidRPr="00612D4D">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6B630DD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kern w:val="2"/>
          <w:lang w:val="lt-LT"/>
        </w:rPr>
      </w:pPr>
      <w:r w:rsidRPr="00612D4D">
        <w:rPr>
          <w:rFonts w:ascii="Times New Roman" w:eastAsia="Arial" w:hAnsi="Times New Roman" w:cs="Times New Roman"/>
          <w:lang w:val="lt-LT"/>
        </w:rPr>
        <w:t>3.2.3.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kern w:val="2"/>
          <w:lang w:val="lt-LT"/>
        </w:rPr>
        <w:t>Tiekėjas gali keisti ir (ar) pasitelkti subtiekėjus ir (ar) specialistus šiame Sutarties poskyryje nustatytais atvejais ir tvarka.</w:t>
      </w:r>
    </w:p>
    <w:p w14:paraId="521785D1" w14:textId="77777777" w:rsidR="00612D4D" w:rsidRPr="00612D4D" w:rsidRDefault="00612D4D" w:rsidP="00612D4D">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6B75751F" w14:textId="77777777" w:rsidR="00612D4D" w:rsidRPr="00612D4D" w:rsidRDefault="00612D4D" w:rsidP="00612D4D">
      <w:pPr>
        <w:widowControl w:val="0"/>
        <w:tabs>
          <w:tab w:val="left" w:pos="709"/>
          <w:tab w:val="left" w:pos="851"/>
          <w:tab w:val="left" w:pos="1134"/>
        </w:tabs>
        <w:spacing w:after="0" w:line="240" w:lineRule="auto"/>
        <w:rPr>
          <w:rFonts w:ascii="Times New Roman" w:eastAsia="Times New Roman" w:hAnsi="Times New Roman" w:cs="Times New Roman"/>
          <w:lang w:val="lt-LT"/>
        </w:rPr>
      </w:pPr>
      <w:r w:rsidRPr="00612D4D">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12D4D">
        <w:rPr>
          <w:rFonts w:ascii="Times New Roman" w:eastAsia="Cambria" w:hAnsi="Times New Roman" w:cs="Times New Roman"/>
          <w:lang w:val="lt-LT"/>
        </w:rPr>
        <w:t>,</w:t>
      </w:r>
      <w:r w:rsidRPr="00612D4D">
        <w:rPr>
          <w:rFonts w:ascii="Times New Roman" w:eastAsia="Cambria" w:hAnsi="Times New Roman" w:cs="Times New Roman"/>
          <w:shd w:val="clear" w:color="auto" w:fill="FFFFFF"/>
          <w:lang w:val="lt-LT"/>
        </w:rPr>
        <w:t xml:space="preserve"> kokybės vadybos sistemos ir (arba) aplinkos apsaugos vadybos sistemos standartų </w:t>
      </w:r>
      <w:r w:rsidRPr="00612D4D">
        <w:rPr>
          <w:rFonts w:ascii="Times New Roman" w:eastAsia="Cambria" w:hAnsi="Times New Roman" w:cs="Times New Roman"/>
          <w:lang w:val="lt-LT"/>
        </w:rPr>
        <w:t xml:space="preserve">reikalavimų, reikalavimų dėl pašalinimo pagrindų nebuvimo, atitikties nacionalinio saugumo interesams bei reikalavimams </w:t>
      </w:r>
      <w:r w:rsidRPr="00612D4D">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612D4D">
        <w:rPr>
          <w:rFonts w:ascii="Times New Roman" w:eastAsia="Cambria" w:hAnsi="Times New Roman" w:cs="Times New Roman"/>
          <w:lang w:val="lt-LT"/>
        </w:rPr>
        <w:t>(jei taikoma) ir Tiekėjo pasiūlyme nurodytų sąlygų pirkimo dokumentuose nustatytiems Kokybiniams</w:t>
      </w:r>
      <w:r w:rsidRPr="00612D4D">
        <w:rPr>
          <w:rFonts w:ascii="Times New Roman" w:eastAsia="Cambria" w:hAnsi="Times New Roman" w:cs="Times New Roman"/>
          <w:b/>
          <w:bCs/>
          <w:lang w:val="lt-LT"/>
        </w:rPr>
        <w:t xml:space="preserve"> </w:t>
      </w:r>
      <w:r w:rsidRPr="00612D4D">
        <w:rPr>
          <w:rFonts w:ascii="Times New Roman" w:eastAsia="Cambria" w:hAnsi="Times New Roman" w:cs="Times New Roman"/>
          <w:lang w:val="lt-LT"/>
        </w:rPr>
        <w:t>kriterijams pagrįsti (jei taikoma)</w:t>
      </w:r>
      <w:r w:rsidRPr="00612D4D">
        <w:rPr>
          <w:rFonts w:ascii="Times New Roman" w:eastAsia="Cambria" w:hAnsi="Times New Roman" w:cs="Times New Roman"/>
          <w:shd w:val="clear" w:color="auto" w:fill="FFFFFF"/>
          <w:lang w:val="lt-LT"/>
        </w:rPr>
        <w:t>, Tiekėjui taikoma Specialiosiose sąlygose nustatyto dydžio bauda.</w:t>
      </w:r>
    </w:p>
    <w:p w14:paraId="141B0A12" w14:textId="77777777" w:rsidR="00612D4D" w:rsidRPr="00612D4D" w:rsidRDefault="00612D4D" w:rsidP="00612D4D">
      <w:pPr>
        <w:widowControl w:val="0"/>
        <w:tabs>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p>
    <w:p w14:paraId="6C5E05EA" w14:textId="77777777" w:rsidR="00612D4D" w:rsidRPr="00612D4D" w:rsidRDefault="00612D4D" w:rsidP="00612D4D">
      <w:pPr>
        <w:widowControl w:val="0"/>
        <w:tabs>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r w:rsidRPr="00612D4D">
        <w:rPr>
          <w:rFonts w:ascii="Times New Roman" w:eastAsia="Arial" w:hAnsi="Times New Roman" w:cs="Times New Roman"/>
          <w:shd w:val="clear" w:color="auto" w:fill="FFFFFF"/>
          <w:lang w:val="lt-LT"/>
        </w:rPr>
        <w:t xml:space="preserve"> pavadinimus, </w:t>
      </w:r>
      <w:r w:rsidRPr="00612D4D">
        <w:rPr>
          <w:rFonts w:ascii="Times New Roman" w:eastAsia="Arial" w:hAnsi="Times New Roman" w:cs="Times New Roman"/>
          <w:lang w:val="lt-LT"/>
        </w:rPr>
        <w:t xml:space="preserve">juridinio asmens kodą, </w:t>
      </w:r>
      <w:r w:rsidRPr="00612D4D">
        <w:rPr>
          <w:rFonts w:ascii="Times New Roman" w:eastAsia="Arial" w:hAnsi="Times New Roman" w:cs="Times New Roman"/>
          <w:shd w:val="clear" w:color="auto" w:fill="FFFFFF"/>
          <w:lang w:val="lt-LT"/>
        </w:rPr>
        <w:t>kontaktinius duomenis</w:t>
      </w:r>
      <w:r w:rsidRPr="00612D4D">
        <w:rPr>
          <w:rFonts w:ascii="Times New Roman" w:eastAsia="Arial" w:hAnsi="Times New Roman" w:cs="Times New Roman"/>
          <w:lang w:val="lt-LT"/>
        </w:rPr>
        <w:t>,</w:t>
      </w:r>
      <w:r w:rsidRPr="00612D4D">
        <w:rPr>
          <w:rFonts w:ascii="Times New Roman" w:eastAsia="Arial" w:hAnsi="Times New Roman" w:cs="Times New Roman"/>
          <w:shd w:val="clear" w:color="auto" w:fill="FFFFFF"/>
          <w:lang w:val="lt-LT"/>
        </w:rPr>
        <w:t xml:space="preserve"> jų atstovus.</w:t>
      </w:r>
    </w:p>
    <w:p w14:paraId="6E15D6BE" w14:textId="77777777" w:rsidR="00612D4D" w:rsidRPr="00612D4D" w:rsidRDefault="00612D4D" w:rsidP="00612D4D">
      <w:pPr>
        <w:widowControl w:val="0"/>
        <w:tabs>
          <w:tab w:val="left" w:pos="993"/>
        </w:tabs>
        <w:spacing w:after="0" w:line="240" w:lineRule="auto"/>
        <w:rPr>
          <w:rFonts w:ascii="Times New Roman" w:eastAsia="Cambria" w:hAnsi="Times New Roman" w:cs="Times New Roman"/>
          <w:shd w:val="clear" w:color="auto" w:fill="FFFFFF"/>
          <w:lang w:val="lt-LT"/>
        </w:rPr>
      </w:pPr>
      <w:r w:rsidRPr="00612D4D">
        <w:rPr>
          <w:rFonts w:ascii="Times New Roman" w:eastAsia="Arial" w:hAnsi="Times New Roman" w:cs="Times New Roman"/>
          <w:shd w:val="clear" w:color="auto" w:fill="FFFFFF"/>
          <w:lang w:val="lt-LT"/>
        </w:rPr>
        <w:t>3.2.8. Tiekėjas, bet kuriuo Sutarties vykdymo metu,</w:t>
      </w:r>
      <w:r w:rsidRPr="00612D4D">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56DC373A" w14:textId="77777777" w:rsidR="00612D4D" w:rsidRPr="00612D4D" w:rsidRDefault="00612D4D" w:rsidP="00612D4D">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lang w:val="lt-LT"/>
        </w:rPr>
      </w:pPr>
      <w:r w:rsidRPr="00612D4D">
        <w:rPr>
          <w:rFonts w:ascii="Times New Roman" w:eastAsia="Arial" w:hAnsi="Times New Roman" w:cs="Times New Roman"/>
          <w:shd w:val="clear" w:color="auto" w:fill="FFFFFF"/>
          <w:lang w:val="lt-LT"/>
        </w:rPr>
        <w:t>3.2.9. Tiekėjas</w:t>
      </w:r>
      <w:r w:rsidRPr="00612D4D">
        <w:rPr>
          <w:rFonts w:ascii="Times New Roman" w:eastAsia="Arial" w:hAnsi="Times New Roman" w:cs="Times New Roman"/>
          <w:lang w:val="lt-LT"/>
        </w:rPr>
        <w:t>,</w:t>
      </w:r>
      <w:r w:rsidRPr="00612D4D">
        <w:rPr>
          <w:rFonts w:ascii="Times New Roman" w:eastAsia="Arial" w:hAnsi="Times New Roman" w:cs="Times New Roman"/>
          <w:shd w:val="clear" w:color="auto" w:fill="FFFFFF"/>
          <w:lang w:val="lt-LT"/>
        </w:rPr>
        <w:t xml:space="preserve"> </w:t>
      </w:r>
      <w:r w:rsidRPr="00612D4D">
        <w:rPr>
          <w:rFonts w:ascii="Times New Roman" w:eastAsia="Arial" w:hAnsi="Times New Roman" w:cs="Times New Roman"/>
          <w:lang w:val="lt-LT"/>
        </w:rPr>
        <w:t>bet kuriuo Sutarties vykdymo metu,</w:t>
      </w:r>
      <w:r w:rsidRPr="00612D4D">
        <w:rPr>
          <w:rFonts w:ascii="Times New Roman" w:eastAsia="Cambria" w:hAnsi="Times New Roman" w:cs="Times New Roman"/>
          <w:lang w:val="lt-LT"/>
        </w:rPr>
        <w:t xml:space="preserve"> </w:t>
      </w:r>
      <w:r w:rsidRPr="00612D4D">
        <w:rPr>
          <w:rFonts w:ascii="Times New Roman" w:eastAsia="Cambria" w:hAnsi="Times New Roman" w:cs="Times New Roman"/>
          <w:shd w:val="clear" w:color="auto" w:fill="FFFFFF"/>
          <w:lang w:val="lt-LT"/>
        </w:rPr>
        <w:t>ne vėliau nei prieš 5 (penkias) darbo dienas</w:t>
      </w:r>
      <w:r w:rsidRPr="00612D4D">
        <w:rPr>
          <w:rFonts w:ascii="Times New Roman" w:eastAsia="Arial" w:hAnsi="Times New Roman" w:cs="Times New Roman"/>
          <w:shd w:val="clear" w:color="auto" w:fill="FFFFFF"/>
          <w:lang w:val="lt-LT"/>
        </w:rPr>
        <w:t xml:space="preserve"> iki numatomo naujo subtiekėjo, kurio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r w:rsidRPr="00612D4D">
        <w:rPr>
          <w:rFonts w:ascii="Times New Roman" w:eastAsia="Arial" w:hAnsi="Times New Roman" w:cs="Times New Roman"/>
          <w:shd w:val="clear" w:color="auto" w:fill="FFFFFF"/>
          <w:lang w:val="lt-LT"/>
        </w:rPr>
        <w:t xml:space="preserve"> pasitelkimo</w:t>
      </w:r>
      <w:r w:rsidRPr="00612D4D">
        <w:rPr>
          <w:rFonts w:ascii="Times New Roman" w:eastAsia="Arial" w:hAnsi="Times New Roman" w:cs="Times New Roman"/>
          <w:lang w:val="lt-LT"/>
        </w:rPr>
        <w:t xml:space="preserve"> ir (arba) keitimo</w:t>
      </w:r>
      <w:r w:rsidRPr="00612D4D">
        <w:rPr>
          <w:rFonts w:ascii="Times New Roman" w:eastAsia="Arial" w:hAnsi="Times New Roman" w:cs="Times New Roman"/>
          <w:shd w:val="clear" w:color="auto" w:fill="FFFFFF"/>
          <w:lang w:val="lt-LT"/>
        </w:rPr>
        <w:t xml:space="preserve"> apie tai privalo informuoti </w:t>
      </w:r>
      <w:r w:rsidRPr="00612D4D">
        <w:rPr>
          <w:rFonts w:ascii="Times New Roman" w:eastAsia="Times New Roman" w:hAnsi="Times New Roman" w:cs="Times New Roman"/>
          <w:lang w:val="lt-LT"/>
        </w:rPr>
        <w:t>Pirkėją</w:t>
      </w:r>
      <w:r w:rsidRPr="00612D4D">
        <w:rPr>
          <w:rFonts w:ascii="Times New Roman" w:eastAsia="Arial" w:hAnsi="Times New Roman" w:cs="Times New Roman"/>
          <w:shd w:val="clear" w:color="auto" w:fill="FFFFFF"/>
          <w:lang w:val="lt-LT"/>
        </w:rPr>
        <w:t xml:space="preserve">. </w:t>
      </w:r>
      <w:r w:rsidRPr="00612D4D">
        <w:rPr>
          <w:rFonts w:ascii="Times New Roman" w:eastAsia="Times New Roman" w:hAnsi="Times New Roman" w:cs="Times New Roman"/>
          <w:lang w:val="lt-LT"/>
        </w:rPr>
        <w:t xml:space="preserve">Pirkėjas (jeigu buvo taikoma pirkimo dokumentuose) turi patikrinti, ar nėra </w:t>
      </w:r>
      <w:r w:rsidRPr="00612D4D">
        <w:rPr>
          <w:rFonts w:ascii="Times New Roman" w:eastAsia="Cambria" w:hAnsi="Times New Roman" w:cs="Times New Roman"/>
          <w:lang w:val="lt-LT"/>
        </w:rPr>
        <w:t xml:space="preserve">subtiekėjo pašalinimo pagrindų ir subtiekėjo atitiktį nacionalinio saugumo interesams ir reikalavimams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Pirkėjas</w:t>
      </w:r>
      <w:r w:rsidRPr="00612D4D">
        <w:rPr>
          <w:rFonts w:ascii="Times New Roman" w:eastAsia="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612D4D">
        <w:rPr>
          <w:rFonts w:ascii="Times New Roman" w:eastAsia="Cambria" w:hAnsi="Times New Roman" w:cs="Times New Roman"/>
          <w:lang w:val="lt-LT"/>
        </w:rPr>
        <w:t>Pirkėjui sutikus, Šalys pasirašo Susitarimą, kuris laikomas neatsiejama Sutarties dalimi.</w:t>
      </w:r>
    </w:p>
    <w:p w14:paraId="593F7DD1" w14:textId="77777777" w:rsidR="00612D4D" w:rsidRPr="00612D4D" w:rsidRDefault="00612D4D" w:rsidP="00612D4D">
      <w:pPr>
        <w:widowControl w:val="0"/>
        <w:pBdr>
          <w:top w:val="nil"/>
          <w:left w:val="nil"/>
          <w:bottom w:val="nil"/>
          <w:right w:val="nil"/>
          <w:between w:val="nil"/>
        </w:pBdr>
        <w:tabs>
          <w:tab w:val="left" w:pos="0"/>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3.2.10. Subtiekėjai</w:t>
      </w:r>
      <w:r w:rsidRPr="00612D4D">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612D4D">
        <w:rPr>
          <w:rFonts w:ascii="Times New Roman" w:eastAsia="Arial" w:hAnsi="Times New Roman" w:cs="Times New Roman"/>
          <w:lang w:val="lt-LT"/>
        </w:rPr>
        <w:t xml:space="preserve">keičiami </w:t>
      </w:r>
      <w:r w:rsidRPr="00612D4D">
        <w:rPr>
          <w:rFonts w:ascii="Times New Roman" w:eastAsia="Arial" w:hAnsi="Times New Roman" w:cs="Times New Roman"/>
          <w:shd w:val="clear" w:color="auto" w:fill="FFFFFF"/>
          <w:lang w:val="lt-LT"/>
        </w:rPr>
        <w:t>tik šiais atvejais:</w:t>
      </w:r>
    </w:p>
    <w:p w14:paraId="73CA9B48"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 xml:space="preserve">3.2.10.1. kai subtiekėjui </w:t>
      </w:r>
      <w:r w:rsidRPr="00612D4D">
        <w:rPr>
          <w:rFonts w:ascii="Times New Roman" w:eastAsia="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612D4D">
        <w:rPr>
          <w:rFonts w:ascii="Times New Roman" w:eastAsia="Cambria" w:hAnsi="Times New Roman" w:cs="Times New Roman"/>
          <w:shd w:val="clear" w:color="auto" w:fill="FFFFFF"/>
          <w:lang w:val="lt-LT"/>
        </w:rPr>
        <w:t>;</w:t>
      </w:r>
    </w:p>
    <w:p w14:paraId="3EB409A0"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BE20B54"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 xml:space="preserve">3.2.10.3. </w:t>
      </w:r>
      <w:r w:rsidRPr="00612D4D">
        <w:rPr>
          <w:rFonts w:ascii="Times New Roman" w:eastAsia="Cambria" w:hAnsi="Times New Roman" w:cs="Times New Roman"/>
          <w:lang w:val="lt-LT"/>
        </w:rPr>
        <w:t>Tiekėjas ar subtiekėjas privalo pakeisti subtiekėją, jei paaiškėja, kad jis neatitinka jam pirkimo dokumentuose keliamų reikalavimų.</w:t>
      </w:r>
    </w:p>
    <w:p w14:paraId="49D964F0" w14:textId="77777777" w:rsidR="00612D4D" w:rsidRPr="00612D4D" w:rsidRDefault="00612D4D" w:rsidP="00612D4D">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3.2.11. </w:t>
      </w:r>
      <w:r w:rsidRPr="00612D4D">
        <w:rPr>
          <w:rFonts w:ascii="Times New Roman" w:eastAsia="Cambria" w:hAnsi="Times New Roman" w:cs="Times New Roman"/>
          <w:shd w:val="clear" w:color="auto" w:fill="FFFFFF"/>
          <w:lang w:val="lt-LT"/>
        </w:rPr>
        <w:t>Tiekėjo (ar subtiekėjų) specialista</w:t>
      </w:r>
      <w:r w:rsidRPr="00612D4D">
        <w:rPr>
          <w:rFonts w:ascii="Times New Roman" w:eastAsia="Cambria" w:hAnsi="Times New Roman" w:cs="Times New Roman"/>
          <w:lang w:val="lt-LT"/>
        </w:rPr>
        <w:t>i,</w:t>
      </w:r>
      <w:r w:rsidRPr="00612D4D">
        <w:rPr>
          <w:rFonts w:ascii="Times New Roman" w:eastAsia="Cambria" w:hAnsi="Times New Roman" w:cs="Times New Roman"/>
          <w:shd w:val="clear" w:color="auto" w:fill="FFFFFF"/>
          <w:lang w:val="lt-LT"/>
        </w:rPr>
        <w:t xml:space="preserve"> vykd</w:t>
      </w:r>
      <w:r w:rsidRPr="00612D4D">
        <w:rPr>
          <w:rFonts w:ascii="Times New Roman" w:eastAsia="Cambria" w:hAnsi="Times New Roman" w:cs="Times New Roman"/>
          <w:lang w:val="lt-LT"/>
        </w:rPr>
        <w:t>antys</w:t>
      </w:r>
      <w:r w:rsidRPr="00612D4D">
        <w:rPr>
          <w:rFonts w:ascii="Times New Roman" w:eastAsia="Cambria" w:hAnsi="Times New Roman" w:cs="Times New Roman"/>
          <w:shd w:val="clear" w:color="auto" w:fill="FFFFFF"/>
          <w:lang w:val="lt-LT"/>
        </w:rPr>
        <w:t xml:space="preserve"> Sutartį, gali būti keičiami šiais atvejais:</w:t>
      </w:r>
    </w:p>
    <w:p w14:paraId="340239B5" w14:textId="77777777" w:rsidR="00612D4D" w:rsidRPr="00612D4D" w:rsidRDefault="00612D4D" w:rsidP="00612D4D">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CAB85" w14:textId="77777777" w:rsidR="00612D4D" w:rsidRPr="00612D4D" w:rsidRDefault="00612D4D" w:rsidP="00612D4D">
      <w:pPr>
        <w:widowControl w:val="0"/>
        <w:pBdr>
          <w:top w:val="nil"/>
          <w:left w:val="nil"/>
          <w:bottom w:val="nil"/>
          <w:right w:val="nil"/>
          <w:between w:val="nil"/>
        </w:pBdr>
        <w:tabs>
          <w:tab w:val="left" w:pos="1134"/>
          <w:tab w:val="left" w:pos="1418"/>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67FCF431" w14:textId="77777777" w:rsidR="00612D4D" w:rsidRPr="00612D4D" w:rsidRDefault="00612D4D" w:rsidP="00612D4D">
      <w:pPr>
        <w:widowControl w:val="0"/>
        <w:pBdr>
          <w:top w:val="nil"/>
          <w:left w:val="nil"/>
          <w:bottom w:val="nil"/>
          <w:right w:val="nil"/>
          <w:between w:val="nil"/>
        </w:pBdr>
        <w:tabs>
          <w:tab w:val="left" w:pos="1134"/>
          <w:tab w:val="left" w:pos="1276"/>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3.2.11.3. </w:t>
      </w:r>
      <w:r w:rsidRPr="00612D4D">
        <w:rPr>
          <w:rFonts w:ascii="Times New Roman" w:eastAsia="Cambria" w:hAnsi="Times New Roman" w:cs="Times New Roman"/>
          <w:lang w:val="lt-LT"/>
        </w:rPr>
        <w:t xml:space="preserve">Tiekėjas ar subtiekėjas privalo pakeisti specialistą, jei paaiškėja, kad jis neatitinka jam pirkimo </w:t>
      </w:r>
      <w:r w:rsidRPr="00612D4D">
        <w:rPr>
          <w:rFonts w:ascii="Times New Roman" w:eastAsia="Cambria" w:hAnsi="Times New Roman" w:cs="Times New Roman"/>
          <w:lang w:val="lt-LT"/>
        </w:rPr>
        <w:lastRenderedPageBreak/>
        <w:t>dokumentuose keliamų reikalavimų.</w:t>
      </w:r>
    </w:p>
    <w:p w14:paraId="6E30E4B3" w14:textId="77777777" w:rsidR="00612D4D" w:rsidRPr="00612D4D" w:rsidRDefault="00612D4D" w:rsidP="00612D4D">
      <w:pPr>
        <w:widowControl w:val="0"/>
        <w:tabs>
          <w:tab w:val="right" w:pos="9808"/>
        </w:tabs>
        <w:suppressAutoHyphens/>
        <w:spacing w:after="0" w:line="240" w:lineRule="auto"/>
        <w:textAlignment w:val="center"/>
        <w:rPr>
          <w:rFonts w:ascii="Times New Roman" w:eastAsia="Cambria" w:hAnsi="Times New Roman" w:cs="Times New Roman"/>
          <w:kern w:val="2"/>
          <w:lang w:val="lt-LT"/>
        </w:rPr>
      </w:pPr>
      <w:r w:rsidRPr="00612D4D">
        <w:rPr>
          <w:rFonts w:ascii="Times New Roman" w:eastAsia="Cambria" w:hAnsi="Times New Roman" w:cs="Times New Roman"/>
          <w:color w:val="000000"/>
          <w:shd w:val="clear" w:color="auto" w:fill="FFFFFF"/>
          <w:lang w:val="lt-LT"/>
        </w:rPr>
        <w:t xml:space="preserve">3.2.12. </w:t>
      </w:r>
      <w:r w:rsidRPr="00612D4D">
        <w:rPr>
          <w:rFonts w:ascii="Times New Roman" w:eastAsia="Cambria" w:hAnsi="Times New Roman" w:cs="Times New Roman"/>
          <w:kern w:val="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4C28C41" w14:textId="77777777" w:rsidR="00612D4D" w:rsidRPr="00612D4D" w:rsidRDefault="00612D4D" w:rsidP="00612D4D">
      <w:pPr>
        <w:widowControl w:val="0"/>
        <w:pBdr>
          <w:top w:val="nil"/>
          <w:left w:val="nil"/>
          <w:bottom w:val="nil"/>
          <w:right w:val="nil"/>
          <w:between w:val="nil"/>
        </w:pBdr>
        <w:tabs>
          <w:tab w:val="left" w:pos="0"/>
          <w:tab w:val="left" w:pos="567"/>
          <w:tab w:val="left" w:pos="851"/>
          <w:tab w:val="left" w:pos="992"/>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612D4D">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12D4D">
        <w:rPr>
          <w:rFonts w:ascii="Times New Roman" w:eastAsia="Cambria" w:hAnsi="Times New Roman" w:cs="Times New Roman"/>
          <w:shd w:val="clear" w:color="auto" w:fill="FFFFFF"/>
          <w:lang w:val="lt-LT"/>
        </w:rPr>
        <w:t xml:space="preserve"> </w:t>
      </w:r>
      <w:r w:rsidRPr="00612D4D">
        <w:rPr>
          <w:rFonts w:ascii="Times New Roman" w:eastAsia="Arial" w:hAnsi="Times New Roman" w:cs="Times New Roman"/>
          <w:shd w:val="clear" w:color="auto" w:fill="FFFFFF"/>
          <w:lang w:val="lt-LT"/>
        </w:rPr>
        <w:t xml:space="preserve">ir (ar) specialisto </w:t>
      </w:r>
      <w:r w:rsidRPr="00612D4D">
        <w:rPr>
          <w:rFonts w:ascii="Times New Roman" w:eastAsia="Cambria" w:hAnsi="Times New Roman" w:cs="Times New Roman"/>
          <w:shd w:val="clear" w:color="auto" w:fill="FFFFFF"/>
          <w:lang w:val="lt-LT"/>
        </w:rPr>
        <w:t>keitimo pateikti Pirkėjui šiuos dokumentus:</w:t>
      </w:r>
    </w:p>
    <w:p w14:paraId="168B82BE" w14:textId="77777777" w:rsidR="00612D4D" w:rsidRPr="00612D4D" w:rsidRDefault="00612D4D" w:rsidP="00612D4D">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0123606F" w14:textId="77777777" w:rsidR="00612D4D" w:rsidRPr="00612D4D" w:rsidRDefault="00612D4D" w:rsidP="00612D4D">
      <w:pPr>
        <w:widowControl w:val="0"/>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3.2.13.2. </w:t>
      </w:r>
      <w:r w:rsidRPr="00612D4D">
        <w:rPr>
          <w:rFonts w:ascii="Times New Roman" w:eastAsia="Cambria" w:hAnsi="Times New Roman" w:cs="Times New Roman"/>
          <w:lang w:val="lt-LT"/>
        </w:rPr>
        <w:t xml:space="preserve">naujo subtiekėjo ir (ar) specialisto kvalifikaciją, atitiktį </w:t>
      </w:r>
      <w:r w:rsidRPr="00612D4D">
        <w:rPr>
          <w:rFonts w:ascii="Times New Roman" w:eastAsia="Cambria" w:hAnsi="Times New Roman" w:cs="Times New Roman"/>
          <w:kern w:val="2"/>
          <w:lang w:val="lt-LT"/>
        </w:rPr>
        <w:t xml:space="preserve">Kokybiniams kriterijams (jei taikoma), </w:t>
      </w:r>
      <w:r w:rsidRPr="00612D4D">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612D4D">
        <w:rPr>
          <w:rFonts w:ascii="Times New Roman" w:eastAsia="Cambria" w:hAnsi="Times New Roman" w:cs="Times New Roman"/>
          <w:lang w:val="lt-LT"/>
        </w:rPr>
        <w:t xml:space="preserve">pašalinimo pagrindų nebuvimą ir atitiktį </w:t>
      </w:r>
      <w:r w:rsidRPr="00612D4D">
        <w:rPr>
          <w:rFonts w:ascii="Times New Roman" w:eastAsia="Arial" w:hAnsi="Times New Roman" w:cs="Times New Roman"/>
          <w:shd w:val="clear" w:color="auto" w:fill="FFFFFF"/>
          <w:lang w:val="lt-LT"/>
        </w:rPr>
        <w:t>nacionalinio saugumo interesams bei reikalavimams</w:t>
      </w:r>
      <w:r w:rsidRPr="00612D4D">
        <w:rPr>
          <w:rFonts w:ascii="Times New Roman" w:eastAsia="Cambria" w:hAnsi="Times New Roman" w:cs="Times New Roman"/>
          <w:lang w:val="lt-LT"/>
        </w:rPr>
        <w:t xml:space="preserve">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lang w:val="lt-LT"/>
        </w:rPr>
        <w:t xml:space="preserve"> (jei taikoma) įrodančius dokumentus pagal Sutarties reikalavimus.</w:t>
      </w:r>
    </w:p>
    <w:p w14:paraId="453738A6" w14:textId="77777777" w:rsidR="00612D4D" w:rsidRPr="00612D4D" w:rsidRDefault="00612D4D" w:rsidP="00612D4D">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612D4D">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12D4D">
        <w:rPr>
          <w:rFonts w:ascii="Times New Roman" w:eastAsia="Cambria" w:hAnsi="Times New Roman" w:cs="Times New Roman"/>
          <w:lang w:val="lt-LT"/>
        </w:rPr>
        <w:t xml:space="preserve"> ir (ar) specialistą. Pirkėjui sutikus, Šalys pasirašo Susitarimą, kuris laikomas neatsiejama Sutarties dalimi.</w:t>
      </w:r>
    </w:p>
    <w:p w14:paraId="7285063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shd w:val="clear" w:color="auto" w:fill="FFFFFF"/>
          <w:lang w:val="lt-LT"/>
        </w:rPr>
      </w:pPr>
    </w:p>
    <w:p w14:paraId="744CE72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3.3. Jungtinės veiklos partnerių keitimas</w:t>
      </w:r>
    </w:p>
    <w:p w14:paraId="454C2486" w14:textId="77777777" w:rsidR="00612D4D" w:rsidRPr="00612D4D" w:rsidRDefault="00612D4D" w:rsidP="00612D4D">
      <w:pPr>
        <w:widowControl w:val="0"/>
        <w:pBdr>
          <w:top w:val="nil"/>
          <w:left w:val="nil"/>
          <w:bottom w:val="nil"/>
          <w:right w:val="nil"/>
          <w:between w:val="nil"/>
        </w:pBdr>
        <w:tabs>
          <w:tab w:val="left" w:pos="567"/>
        </w:tabs>
        <w:spacing w:after="0" w:line="240" w:lineRule="auto"/>
        <w:rPr>
          <w:rFonts w:ascii="Times New Roman" w:eastAsia="Cambria" w:hAnsi="Times New Roman" w:cs="Times New Roman"/>
          <w:b/>
          <w:bCs/>
          <w:lang w:val="lt-LT"/>
        </w:rPr>
      </w:pPr>
    </w:p>
    <w:p w14:paraId="1521F76F" w14:textId="77777777" w:rsidR="00612D4D" w:rsidRPr="00612D4D" w:rsidRDefault="00612D4D" w:rsidP="00612D4D">
      <w:pPr>
        <w:widowControl w:val="0"/>
        <w:pBdr>
          <w:top w:val="nil"/>
          <w:left w:val="nil"/>
          <w:bottom w:val="nil"/>
          <w:right w:val="nil"/>
          <w:between w:val="nil"/>
        </w:pBdr>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3.3.1. Tiekėjas, vykdantis Sutartį </w:t>
      </w:r>
      <w:r w:rsidRPr="00612D4D">
        <w:rPr>
          <w:rFonts w:ascii="Times New Roman" w:eastAsia="Cambria" w:hAnsi="Times New Roman" w:cs="Times New Roman"/>
          <w:lang w:val="lt-LT"/>
        </w:rPr>
        <w:t xml:space="preserve">kaip tiekėjų grupė, veikianti </w:t>
      </w:r>
      <w:r w:rsidRPr="00612D4D">
        <w:rPr>
          <w:rFonts w:ascii="Times New Roman" w:eastAsia="Cambria" w:hAnsi="Times New Roman" w:cs="Times New Roman"/>
          <w:shd w:val="clear" w:color="auto" w:fill="FFFFFF"/>
          <w:lang w:val="lt-LT"/>
        </w:rPr>
        <w:t>jungtinės veiklos</w:t>
      </w:r>
      <w:r w:rsidRPr="00612D4D">
        <w:rPr>
          <w:rFonts w:ascii="Times New Roman" w:eastAsia="Cambria" w:hAnsi="Times New Roman" w:cs="Times New Roman"/>
          <w:lang w:val="lt-LT"/>
        </w:rPr>
        <w:t xml:space="preserve"> sutarties</w:t>
      </w:r>
      <w:r w:rsidRPr="00612D4D">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612D4D">
        <w:rPr>
          <w:rFonts w:ascii="Times New Roman" w:eastAsia="Cambria" w:hAnsi="Times New Roman" w:cs="Times New Roman"/>
          <w:lang w:val="lt-LT"/>
        </w:rPr>
        <w:t>P</w:t>
      </w:r>
      <w:r w:rsidRPr="00612D4D">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1E0D2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EA807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394FD23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463F5DA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F947F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612D4D">
        <w:rPr>
          <w:rFonts w:ascii="Times New Roman" w:eastAsia="Times New Roman" w:hAnsi="Times New Roman" w:cs="Times New Roman"/>
          <w:lang w:val="lt-LT"/>
        </w:rPr>
        <w:t xml:space="preserve">gu taikytina, kokybės vadybos ir (arba) aplinkos apsaugos vadybos sistemos standartų reikalavimus įrodančius dokumentus. Visais atvejais </w:t>
      </w:r>
      <w:r w:rsidRPr="00612D4D">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2D4D">
        <w:rPr>
          <w:rFonts w:ascii="Times New Roman" w:eastAsia="Cambria" w:hAnsi="Times New Roman" w:cs="Times New Roman"/>
          <w:lang w:val="lt-LT"/>
        </w:rPr>
        <w:t xml:space="preserve">nacionalinio saugumo interesams bei reikalavimams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shd w:val="clear" w:color="auto" w:fill="FFFFFF"/>
          <w:lang w:val="lt-LT"/>
        </w:rPr>
        <w:t xml:space="preserve"> (jei taikoma).</w:t>
      </w:r>
    </w:p>
    <w:p w14:paraId="014B406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612D4D">
        <w:rPr>
          <w:rFonts w:ascii="Times New Roman" w:eastAsia="Cambria" w:hAnsi="Times New Roman" w:cs="Times New Roman"/>
          <w:lang w:val="lt-LT"/>
        </w:rPr>
        <w:t xml:space="preserve">sutikimą </w:t>
      </w:r>
      <w:r w:rsidRPr="00612D4D">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F174B2"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5016B7F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3.4. Susitarimai dėl tiesioginio atsiskaitymo su subtiekėjais</w:t>
      </w:r>
    </w:p>
    <w:p w14:paraId="129D5CB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9FAE9B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3.4.1. </w:t>
      </w:r>
      <w:r w:rsidRPr="00612D4D">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69E405E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3.4.1.1. </w:t>
      </w:r>
      <w:r w:rsidRPr="00612D4D">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C2C67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3.4.1.2. </w:t>
      </w:r>
      <w:r w:rsidRPr="00612D4D">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2A444D0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3.4.1.3. </w:t>
      </w:r>
      <w:r w:rsidRPr="00612D4D">
        <w:rPr>
          <w:rFonts w:ascii="Times New Roman" w:eastAsia="Cambria" w:hAnsi="Times New Roman" w:cs="Times New Roman"/>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2D4D">
        <w:rPr>
          <w:rFonts w:ascii="Times New Roman" w:eastAsia="Cambria" w:hAnsi="Times New Roman" w:cs="Times New Roman"/>
          <w:shd w:val="clear" w:color="auto" w:fill="FFFFFF"/>
          <w:lang w:val="lt-LT"/>
        </w:rPr>
        <w:t>subtiekimo</w:t>
      </w:r>
      <w:proofErr w:type="spellEnd"/>
      <w:r w:rsidRPr="00612D4D">
        <w:rPr>
          <w:rFonts w:ascii="Times New Roman" w:eastAsia="Cambria" w:hAnsi="Times New Roman" w:cs="Times New Roman"/>
          <w:shd w:val="clear" w:color="auto" w:fill="FFFFFF"/>
          <w:lang w:val="lt-LT"/>
        </w:rPr>
        <w:t xml:space="preserve"> sutartyje nustatytus reikalavimus;</w:t>
      </w:r>
    </w:p>
    <w:p w14:paraId="194C976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3.4.1.4. </w:t>
      </w:r>
      <w:r w:rsidRPr="00612D4D">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A5946A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lang w:val="lt-LT"/>
        </w:rPr>
      </w:pPr>
    </w:p>
    <w:p w14:paraId="3DF82E4A"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 ŠALIŲ BENDRADARBIAVIMAS</w:t>
      </w:r>
    </w:p>
    <w:p w14:paraId="75149A8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2784DF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4.1. Šalių bendradarbiavimo pareiga</w:t>
      </w:r>
    </w:p>
    <w:p w14:paraId="4C539D0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EBBD40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C2237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4.1.2. Šalys įsipareigoja užtikrinti, kad viena kitai teiks dokumentus ir (ar) kitą informaciją, kurie yra būtini Šalių tinkamam įsipareigojimų įvykdymui pagal Sutartį.</w:t>
      </w:r>
    </w:p>
    <w:p w14:paraId="20D7E0B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4.1.3. </w:t>
      </w:r>
      <w:r w:rsidRPr="00612D4D">
        <w:rPr>
          <w:rFonts w:ascii="Times New Roman" w:eastAsia="Arial" w:hAnsi="Times New Roman" w:cs="Times New Roman"/>
          <w:shd w:val="clear" w:color="auto" w:fill="FFFFFF"/>
          <w:lang w:val="lt-LT"/>
        </w:rPr>
        <w:t xml:space="preserve">Jeigu Šalis susiduria su </w:t>
      </w:r>
      <w:r w:rsidRPr="00612D4D">
        <w:rPr>
          <w:rFonts w:ascii="Times New Roman" w:eastAsia="Arial" w:hAnsi="Times New Roman" w:cs="Times New Roman"/>
          <w:lang w:val="lt-LT"/>
        </w:rPr>
        <w:t>S</w:t>
      </w:r>
      <w:r w:rsidRPr="00612D4D">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612D4D">
        <w:rPr>
          <w:rFonts w:ascii="Times New Roman" w:eastAsia="Arial" w:hAnsi="Times New Roman" w:cs="Times New Roman"/>
          <w:lang w:val="lt-LT"/>
        </w:rPr>
        <w:t>s</w:t>
      </w:r>
      <w:r w:rsidRPr="00612D4D">
        <w:rPr>
          <w:rFonts w:ascii="Times New Roman" w:eastAsia="Arial" w:hAnsi="Times New Roman" w:cs="Times New Roman"/>
          <w:shd w:val="clear" w:color="auto" w:fill="FFFFFF"/>
          <w:lang w:val="lt-LT"/>
        </w:rPr>
        <w:t xml:space="preserve"> kliūtis</w:t>
      </w:r>
      <w:r w:rsidRPr="00612D4D">
        <w:rPr>
          <w:rFonts w:ascii="Times New Roman" w:eastAsia="Arial" w:hAnsi="Times New Roman" w:cs="Times New Roman"/>
          <w:lang w:val="lt-LT"/>
        </w:rPr>
        <w:t xml:space="preserve"> ir imtis visų nuo jos priklausančių protingų priemonių toms kliūtims pašalinti.</w:t>
      </w:r>
    </w:p>
    <w:p w14:paraId="14D51E8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F001A0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Kontaktiniai asmenys</w:t>
      </w:r>
    </w:p>
    <w:p w14:paraId="51F325E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8011070"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E08183"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vardą, pavardę, el. paštą ir telefono numerį.</w:t>
      </w:r>
    </w:p>
    <w:p w14:paraId="4ED55CED"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5ABDD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63302A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5.</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SUTARTIES VYKDYMO METU PATEIKIAMI DOKUMENTAI</w:t>
      </w:r>
    </w:p>
    <w:p w14:paraId="5DFAB1E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5883CA4"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5.1.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068B493B"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851468"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6CA78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764E14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 PASLAUGŲ TEIKIMO PABAIGA IR PASLAUGŲ REZULTATO PRIĖMIMAS</w:t>
      </w:r>
    </w:p>
    <w:p w14:paraId="64225F5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5AF851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lastRenderedPageBreak/>
        <w:t>6.1. Paslaugų teikimo pabaiga</w:t>
      </w:r>
    </w:p>
    <w:p w14:paraId="09907A1A" w14:textId="77777777" w:rsidR="00612D4D" w:rsidRPr="00612D4D" w:rsidRDefault="00612D4D" w:rsidP="00612D4D">
      <w:pPr>
        <w:spacing w:after="0" w:line="240" w:lineRule="auto"/>
        <w:jc w:val="left"/>
        <w:rPr>
          <w:rFonts w:ascii="Times New Roman" w:eastAsia="Arial" w:hAnsi="Times New Roman" w:cs="Times New Roman"/>
          <w:lang w:val="lt-LT"/>
        </w:rPr>
      </w:pPr>
    </w:p>
    <w:p w14:paraId="06A8EF4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 Paslaugų teikimas laikomas užbaigtu, kai yra įvykdytos visos šios sąlygos:</w:t>
      </w:r>
    </w:p>
    <w:p w14:paraId="19EFE9E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6.1.1.1. Tiekėjas suteikė visas Paslaugas pagal Sutarties ir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reikalavimus;</w:t>
      </w:r>
    </w:p>
    <w:p w14:paraId="23ED39D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6.1.1.2. Tiekėjas perdavė Pirkėjui visą reikalingą dokumentaciją, įskaitant naudojimo instrukcijas, sertifikatus ir garantijas (jei to reikalaujama);</w:t>
      </w:r>
    </w:p>
    <w:p w14:paraId="5ED05DF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Tiekėjas apmokė Pirkėjo personalą, kaip naudotis Paslaugų rezultatu (jeigu to reikalaujama);</w:t>
      </w:r>
    </w:p>
    <w:p w14:paraId="7AB1D8C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3D5EA11"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Tiekėjas įvykdė kitas sąlygas, numatytas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1081424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9D7744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kurios yra vienkartinio pobūdžio, teikiamos periodiškai arba pagal Pirkėjo Užsakymą perdavimas–priėmimas</w:t>
      </w:r>
    </w:p>
    <w:p w14:paraId="6995B31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F057D7C"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Tiekėjas privalo </w:t>
      </w:r>
      <w:r w:rsidRPr="00612D4D">
        <w:rPr>
          <w:rFonts w:ascii="Times New Roman" w:eastAsia="Times New Roman" w:hAnsi="Times New Roman" w:cs="Times New Roman"/>
          <w:lang w:val="lt-LT"/>
        </w:rPr>
        <w:t>suteikti Paslaugas ir perduoti Paslaugų rezultatą (jei taikoma) Pirkėjui</w:t>
      </w:r>
      <w:r w:rsidRPr="00612D4D">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00ABD3FE"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F077DC"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 Tiekėjui suteikus Paslaugas, Pirkėjas atlieka jų patikrinimą ir privalo:</w:t>
      </w:r>
    </w:p>
    <w:p w14:paraId="563322CA"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02CA8BF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12D4D">
        <w:rPr>
          <w:rFonts w:ascii="Times New Roman" w:eastAsia="Arial" w:hAnsi="Times New Roman" w:cs="Times New Roman"/>
          <w:b/>
          <w:bCs/>
          <w:lang w:val="lt-LT"/>
        </w:rPr>
        <w:t>toliau – Defektų aktas</w:t>
      </w:r>
      <w:r w:rsidRPr="00612D4D">
        <w:rPr>
          <w:rFonts w:ascii="Times New Roman" w:eastAsia="Arial" w:hAnsi="Times New Roman" w:cs="Times New Roman"/>
          <w:lang w:val="lt-LT"/>
        </w:rPr>
        <w:t>); arba</w:t>
      </w:r>
    </w:p>
    <w:p w14:paraId="2F67F10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atsisakyti priimti Paslaugų rezultatą ir įteikti (arba išsiųsti) Defektų aktą Tiekėjui dėl netinkamų Paslaugų ar jų dalies.</w:t>
      </w:r>
    </w:p>
    <w:p w14:paraId="4197384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perdavimo–priėmimo akte turi būti nurodoma data, kada Tiekėjas suteikė Paslaugas ir pateikė visus reikiamus dokumentus.</w:t>
      </w:r>
    </w:p>
    <w:p w14:paraId="61578B6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8BFFC7"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73E05DD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6.2.7.</w:t>
      </w:r>
      <w:r w:rsidRPr="00612D4D">
        <w:rPr>
          <w:rFonts w:ascii="Times New Roman" w:eastAsia="Times New Roman" w:hAnsi="Times New Roman" w:cs="Times New Roman"/>
          <w:lang w:val="lt-LT"/>
        </w:rPr>
        <w:t xml:space="preserve"> Su Paslaugomis susijusių prekių </w:t>
      </w:r>
      <w:r w:rsidRPr="00612D4D">
        <w:rPr>
          <w:rFonts w:ascii="Times New Roman" w:eastAsia="Arial" w:hAnsi="Times New Roman" w:cs="Times New Roman"/>
          <w:lang w:val="lt-LT"/>
        </w:rPr>
        <w:t>praradimo ar sugadinimo ar atsitiktinio žuvimo rizika Pirkėjui iš Tiekėjo pereina nuo faktinio tokių Paslaugų priėmimo momento.</w:t>
      </w:r>
    </w:p>
    <w:p w14:paraId="017C03C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6.2.8.</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turi teisę naudotis Paslaugų rezultatu (jei taikoma) tik po Paslaugų perdavimo–priėmimo akto pasirašymo.</w:t>
      </w:r>
    </w:p>
    <w:p w14:paraId="0DA8BB1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1E08C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443416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6.3. Paslaugų, kurios teikiamos etapais, perdavimas–priėmimas</w:t>
      </w:r>
    </w:p>
    <w:p w14:paraId="432FCCD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BD31956"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7FA85A"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6A2957"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3BC09B43"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67113D1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Tiekėjui suteikus Paslaugas konkrečiame etape, Pirkėjas atlieka Paslaugų rezultato patikrinimą ir privalo:</w:t>
      </w:r>
    </w:p>
    <w:p w14:paraId="1B60AC5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66BF4B8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12D4D">
        <w:rPr>
          <w:rFonts w:ascii="Times New Roman" w:eastAsia="Arial" w:hAnsi="Times New Roman" w:cs="Times New Roman"/>
          <w:b/>
          <w:bCs/>
          <w:lang w:val="lt-LT"/>
        </w:rPr>
        <w:t>Defektų aktas</w:t>
      </w:r>
      <w:r w:rsidRPr="00612D4D">
        <w:rPr>
          <w:rFonts w:ascii="Times New Roman" w:eastAsia="Arial" w:hAnsi="Times New Roman" w:cs="Times New Roman"/>
          <w:lang w:val="lt-LT"/>
        </w:rPr>
        <w:t>); arba</w:t>
      </w:r>
    </w:p>
    <w:p w14:paraId="53C2864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68A5A5F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35DC9E3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AF7C2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6.3.8.</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4639BC07"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6.3.9.</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612D4D">
        <w:rPr>
          <w:rFonts w:ascii="Times New Roman" w:eastAsia="Times New Roman" w:hAnsi="Times New Roman" w:cs="Times New Roman"/>
          <w:lang w:val="lt-LT"/>
        </w:rPr>
        <w:t>jeigu kitaip nenumatyta Specialiosiose sąlygose.</w:t>
      </w:r>
    </w:p>
    <w:p w14:paraId="2FEF41AB"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8B710E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0FD78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4CBB0E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TIEKĖJO GARANTINIAI ĮSIPAREIGOJIMAI</w:t>
      </w:r>
    </w:p>
    <w:p w14:paraId="754D7DF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8E6E2A5"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7.1. Garantiniai terminai (jei taikoma)</w:t>
      </w:r>
    </w:p>
    <w:p w14:paraId="0C91B37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C9F1980"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7.1.1.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A21699"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49AFEA"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Tiekėjas neatsako už Paslaugų trūkumus, kurie atsirado dėl netinkamo Paslaugų rezultato naudojimo ar priežiūros arba Pirkėjo, jo personalo arba trečiųjų asmenų kaltės, su sąlyga, kad nėra Tiekėjo kaltės dėl tokių </w:t>
      </w:r>
      <w:r w:rsidRPr="00612D4D">
        <w:rPr>
          <w:rFonts w:ascii="Times New Roman" w:eastAsia="Arial" w:hAnsi="Times New Roman" w:cs="Times New Roman"/>
          <w:lang w:val="lt-LT"/>
        </w:rPr>
        <w:lastRenderedPageBreak/>
        <w:t>Paslaugų trūkumų, Paslaugų rezultato netinkamo naudojimo ar priežiūros.</w:t>
      </w:r>
    </w:p>
    <w:p w14:paraId="54EE970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024942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Pretenzijos dėl Paslaugų trūkumų</w:t>
      </w:r>
    </w:p>
    <w:p w14:paraId="76536C6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971E6D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B2581F"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B5AC7"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 Jei Tiekėjas nepripažįsta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66300"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7.2.3.1. jei </w:t>
      </w:r>
      <w:r w:rsidRPr="00612D4D">
        <w:rPr>
          <w:rFonts w:ascii="Times New Roman" w:eastAsia="Arial" w:hAnsi="Times New Roman" w:cs="Times New Roman"/>
          <w:lang w:val="lt-LT"/>
        </w:rPr>
        <w:t>Paslaugų rezultatas</w:t>
      </w:r>
      <w:r w:rsidRPr="00612D4D">
        <w:rPr>
          <w:rFonts w:ascii="Times New Roman" w:eastAsia="Times New Roman" w:hAnsi="Times New Roman" w:cs="Times New Roman"/>
          <w:lang w:val="lt-LT"/>
        </w:rPr>
        <w:t xml:space="preserve"> atitinka Sutartyje ir įstatymuose bei kituose teisės aktuose nurodytus reikalavimus – Pirkėjas;</w:t>
      </w:r>
    </w:p>
    <w:p w14:paraId="0910E79F"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7.2.3.2. jei </w:t>
      </w:r>
      <w:r w:rsidRPr="00612D4D">
        <w:rPr>
          <w:rFonts w:ascii="Times New Roman" w:eastAsia="Arial" w:hAnsi="Times New Roman" w:cs="Times New Roman"/>
          <w:lang w:val="lt-LT"/>
        </w:rPr>
        <w:t>Paslaugų rezultatas</w:t>
      </w:r>
      <w:r w:rsidRPr="00612D4D">
        <w:rPr>
          <w:rFonts w:ascii="Times New Roman" w:eastAsia="Times New Roman" w:hAnsi="Times New Roman" w:cs="Times New Roman"/>
          <w:lang w:val="lt-LT"/>
        </w:rPr>
        <w:t xml:space="preserve"> neatitinka Sutartyje ir įstatymuose bei kituose teisės aktuose nurodytų reikalavimų – Tiekėjas.</w:t>
      </w:r>
    </w:p>
    <w:p w14:paraId="68927276"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7.2.4. Ekspertizės išvados Šalims yra privalomos.</w:t>
      </w:r>
    </w:p>
    <w:p w14:paraId="553DFF71"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67D857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8750F6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7.3. Paslaugų trūkumų šalinimas</w:t>
      </w:r>
    </w:p>
    <w:p w14:paraId="1DDCA39C"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47D4C3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Tiekėjas privalo nemokamai pašalinti Paslaugų rezultato trūkumus. Jeigu nustatomi s</w:t>
      </w:r>
      <w:r w:rsidRPr="00612D4D">
        <w:rPr>
          <w:rFonts w:ascii="Times New Roman" w:eastAsia="Times New Roman" w:hAnsi="Times New Roman" w:cs="Times New Roman"/>
          <w:lang w:val="lt-LT"/>
        </w:rPr>
        <w:t xml:space="preserve">u Paslaugomis susijusių prekių trūkumai, Tiekėjas privalo </w:t>
      </w:r>
      <w:r w:rsidRPr="00612D4D">
        <w:rPr>
          <w:rFonts w:ascii="Times New Roman" w:eastAsia="Arial" w:hAnsi="Times New Roman" w:cs="Times New Roman"/>
          <w:lang w:val="lt-LT"/>
        </w:rPr>
        <w:t xml:space="preserve">pašalinti </w:t>
      </w:r>
      <w:r w:rsidRPr="00612D4D">
        <w:rPr>
          <w:rFonts w:ascii="Times New Roman" w:eastAsia="Times New Roman" w:hAnsi="Times New Roman" w:cs="Times New Roman"/>
          <w:lang w:val="lt-LT"/>
        </w:rPr>
        <w:t>jų</w:t>
      </w:r>
      <w:r w:rsidRPr="00612D4D">
        <w:rPr>
          <w:rFonts w:ascii="Times New Roman" w:eastAsia="Arial" w:hAnsi="Times New Roman" w:cs="Times New Roman"/>
          <w:lang w:val="lt-LT"/>
        </w:rPr>
        <w:t xml:space="preserve"> trūkumus, sutaisydamas prekes ar jų dalį arba pakeisdamas prekę nauja preke ar jos dalimi.</w:t>
      </w:r>
    </w:p>
    <w:p w14:paraId="45E100A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3662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25D3C62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66B9E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F617E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7.3.6. Tiekėjas, pašalinęs visus Paslaugų trūkumus, privalo apie tai informuoti Pirkėją.</w:t>
      </w:r>
    </w:p>
    <w:p w14:paraId="26FEC11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7.3.7.</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643867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789A87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7.4.</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Pirkėjo teisės, Tiekėjui nepašalinus Paslaugų trūkumų</w:t>
      </w:r>
    </w:p>
    <w:p w14:paraId="3711C4E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FBB0D8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7.4.1. Jeigu Tiekėjas atsisako pašalinti arba nepašalina Paslaugų trūkumų per Pirkėjo nustatytus protingus terminus, Pirkėjas turi teisę:</w:t>
      </w:r>
    </w:p>
    <w:p w14:paraId="0602144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D1091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trike/>
          <w:lang w:val="lt-LT"/>
        </w:rPr>
      </w:pPr>
      <w:r w:rsidRPr="00612D4D">
        <w:rPr>
          <w:rFonts w:ascii="Times New Roman" w:eastAsia="Arial" w:hAnsi="Times New Roman" w:cs="Times New Roman"/>
          <w:lang w:val="lt-LT"/>
        </w:rPr>
        <w:t>7.4.1.2.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reikalauti sumažinti Tiekėjui mokėtiną sumą ir grąžinti dėl šios sumos sumažinimo susidariusią </w:t>
      </w:r>
      <w:r w:rsidRPr="00612D4D">
        <w:rPr>
          <w:rFonts w:ascii="Times New Roman" w:eastAsia="Arial" w:hAnsi="Times New Roman" w:cs="Times New Roman"/>
          <w:lang w:val="lt-LT"/>
        </w:rPr>
        <w:lastRenderedPageBreak/>
        <w:t>permoką per 30 (trisdešimt) dienų nuo Tiekėjui nustatyto termino pašalinti Paslaugų trūkumus pabaigos, jeigu tai neprieštarauja VPĮ įtvirtintiems principams; arba</w:t>
      </w:r>
    </w:p>
    <w:p w14:paraId="26577A2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7.4.1.3. atsisakyti Paslaugų ir nemokėti už tokias Paslaugas ar reikalauti grąžinti už Paslaugas sumokėtą sumą bei nutraukti Sutartį.</w:t>
      </w:r>
    </w:p>
    <w:p w14:paraId="04F5CAC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0753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7.4.3. Tiekėjas privalo patenkinti Pirkėjo pagal Bendrųjų sąlygų 7.4.4 papunktį pareikštą piniginį reikalavimą per 30 (trisdešimt) dienų arba per ilgesnį Pirkėjo reikalavime nurodytą protingą terminą.</w:t>
      </w:r>
    </w:p>
    <w:p w14:paraId="494D27F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300384B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207A46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SUTEIKIMO TERMINAI</w:t>
      </w:r>
    </w:p>
    <w:p w14:paraId="4A3B765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637966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8.1.</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terminai ir teikimo grafikas</w:t>
      </w:r>
    </w:p>
    <w:p w14:paraId="7D930E5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D992C2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8.1.1. Tiekėjas privalo suteikti Paslaugas laikydamasis terminų, nurodytų Specialiosiose sąlygose.</w:t>
      </w:r>
    </w:p>
    <w:p w14:paraId="483F3E8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612D4D">
        <w:rPr>
          <w:rFonts w:ascii="Times New Roman" w:eastAsia="Arial" w:hAnsi="Times New Roman" w:cs="Times New Roman"/>
          <w:b/>
          <w:bCs/>
          <w:lang w:val="lt-LT"/>
        </w:rPr>
        <w:t>Grafikas</w:t>
      </w:r>
      <w:r w:rsidRPr="00612D4D">
        <w:rPr>
          <w:rFonts w:ascii="Times New Roman" w:eastAsia="Arial" w:hAnsi="Times New Roman" w:cs="Times New Roman"/>
          <w:lang w:val="lt-LT"/>
        </w:rPr>
        <w:t>).</w:t>
      </w:r>
    </w:p>
    <w:p w14:paraId="3D4E14D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7782292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77103E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8.2. Netesybos už Paslaugų teikimo vėlavimą</w:t>
      </w:r>
    </w:p>
    <w:p w14:paraId="25B0574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910A012" w14:textId="77777777" w:rsidR="00612D4D" w:rsidRPr="00612D4D" w:rsidRDefault="00612D4D" w:rsidP="00612D4D">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8.2.1. Jeigu Tiekėjas praleidžia Paslaugų teikimo terminus, nustatytus Specialiosiose sąlygose, Tiekėjui iki Paslaugų suteikimo dienos taikomos Specialiosiose sąlygose nurodyto dydžio netesybos.</w:t>
      </w:r>
    </w:p>
    <w:p w14:paraId="0DD9C09D" w14:textId="77777777" w:rsidR="00612D4D" w:rsidRPr="00612D4D" w:rsidRDefault="00612D4D" w:rsidP="00612D4D">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BEF41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Times New Roman" w:hAnsi="Times New Roman" w:cs="Times New Roman"/>
          <w:lang w:val="lt-LT"/>
        </w:rPr>
        <w:t xml:space="preserve">8.2.3. Jei Tiekėjui pagal šią Sutartį yra priskaičiuotos netesybos, Pirkėjo už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A6106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2CF622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9. PRIEVOLIŲ PAGAL SUTARTĮ ĮVYKDYMO UŽTIKRINIMO BŪDAI</w:t>
      </w:r>
    </w:p>
    <w:p w14:paraId="58F486B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7E12EE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19A5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81A61C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10. SUTARTIES ĮVYKDYMO UŽTIKRINIMAS (JEI TAIKOMA)</w:t>
      </w:r>
    </w:p>
    <w:p w14:paraId="77250FC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3DAA63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612D4D">
        <w:rPr>
          <w:rFonts w:ascii="Times New Roman" w:eastAsia="Cambria" w:hAnsi="Times New Roman" w:cs="Times New Roman"/>
          <w:shd w:val="clear" w:color="auto" w:fill="FFFFFF"/>
          <w:lang w:val="lt-LT"/>
        </w:rPr>
        <w:t xml:space="preserve">pirmo pareikalavimo </w:t>
      </w:r>
      <w:r w:rsidRPr="00612D4D">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5626BDD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Times New Roman" w:hAnsi="Times New Roman" w:cs="Times New Roman"/>
          <w:b/>
          <w:bCs/>
          <w:lang w:val="lt-LT"/>
        </w:rPr>
        <w:t>Pastaba.</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4D5CE9" w14:textId="77777777" w:rsidR="00612D4D" w:rsidRPr="00612D4D" w:rsidRDefault="00612D4D" w:rsidP="00612D4D">
      <w:pPr>
        <w:tabs>
          <w:tab w:val="left" w:pos="567"/>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12D4D">
        <w:rPr>
          <w:rFonts w:ascii="Times New Roman" w:eastAsia="Cambria" w:hAnsi="Times New Roman" w:cs="Times New Roman"/>
          <w:lang w:val="lt-LT"/>
        </w:rPr>
        <w:t xml:space="preserve">kartu </w:t>
      </w:r>
      <w:r w:rsidRPr="00612D4D">
        <w:rPr>
          <w:rFonts w:ascii="Times New Roman" w:eastAsia="Cambria" w:hAnsi="Times New Roman" w:cs="Times New Roman"/>
          <w:lang w:val="lt-LT"/>
        </w:rPr>
        <w:lastRenderedPageBreak/>
        <w:t>su draudimo bendrovės laidavimo draudimo raštu turi būti pateiktas ir pasirašytas draudimo liudijimas (polisas) bei dokumentas, įrodantis, kad draudimo įmoka už išduotą laidavimo draudimo raštą yra sumokėta</w:t>
      </w:r>
      <w:r w:rsidRPr="00612D4D">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612D4D">
        <w:rPr>
          <w:rFonts w:ascii="Times New Roman" w:eastAsia="Cambria" w:hAnsi="Times New Roman" w:cs="Times New Roman"/>
          <w:b/>
          <w:bCs/>
          <w:shd w:val="clear" w:color="auto" w:fill="FFFFFF"/>
          <w:lang w:val="lt-LT"/>
        </w:rPr>
        <w:t>Sutarties įvykdymo užtikrinimas</w:t>
      </w:r>
      <w:r w:rsidRPr="00612D4D">
        <w:rPr>
          <w:rFonts w:ascii="Times New Roman" w:eastAsia="Cambria" w:hAnsi="Times New Roman" w:cs="Times New Roman"/>
          <w:shd w:val="clear" w:color="auto" w:fill="FFFFFF"/>
          <w:lang w:val="lt-LT"/>
        </w:rPr>
        <w:t>).</w:t>
      </w:r>
    </w:p>
    <w:p w14:paraId="5DF229E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DE21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17C3D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C17C2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C5BF7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10.7. Sutarties įvykdymo užtikrinimas turi įsigalioti ne vėliau negu jo pateikimo Pirkėjui dieną.</w:t>
      </w:r>
    </w:p>
    <w:p w14:paraId="3F4EE80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10.8. Sutarties įvykdymo užtikrinimo suma turi būti nurodoma ir išmokama eurais.</w:t>
      </w:r>
    </w:p>
    <w:p w14:paraId="512876E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10.9. Sutarties įvykdymo užtikrinimas turi būti surašytas lietuvių arba kita kalba (esant Pirkėjo prašymui, turi būti pateiktas vertimas į lietuvių kalbą).</w:t>
      </w:r>
    </w:p>
    <w:p w14:paraId="1866BA1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10.10. Sutarties įvykdymo užtikrinime nurodytas jo galiojimo terminas turi būti ne trumpesnis nei nurodytas Specialiosiose sąlygose.</w:t>
      </w:r>
    </w:p>
    <w:p w14:paraId="37FDB7F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87F7C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10.12. Jeigu Sutartyje nustatytomis sąlygomis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suteikimo terminas yra pratęsiamas arba nukeliamas dėl Sutarties sustabdymo, arba suteikti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arba taisyti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39F7E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E7DB2B" w14:textId="77777777" w:rsidR="00612D4D" w:rsidRPr="00612D4D" w:rsidRDefault="00612D4D" w:rsidP="00612D4D">
      <w:pPr>
        <w:tabs>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CFC55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D2170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 Pirkėjas gali pasinaudoti Sutarties įvykdymo užtikrinimu, esant bet kuriai iš žemiau nurodytų aplinkybių:</w:t>
      </w:r>
    </w:p>
    <w:p w14:paraId="7CC98C5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10.16.1. Tiekėjas neįvykdė, nevykdo arba netinkamai vykdo savo įsipareigojimus pagal Sutartį;</w:t>
      </w:r>
    </w:p>
    <w:p w14:paraId="5B1A56B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10.16.2. Tiekėjas per protingai nustatytą laikotarpį neįvykdo Pirkėjo nurodymo ištaisyti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trūkumus;</w:t>
      </w:r>
    </w:p>
    <w:p w14:paraId="1C7DE52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CBE86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lastRenderedPageBreak/>
        <w:t>10.16.4. Tiekėjas be pateisinamos priežasties (ne Sutartyje nustatytais atvejais) vienašališkai nutraukia Sutartį.</w:t>
      </w:r>
    </w:p>
    <w:p w14:paraId="3D9E65FE"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00BBA72E"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11. SUTARTIES KAINA IR JOS PERSKAIČIAVIMAS</w:t>
      </w:r>
    </w:p>
    <w:p w14:paraId="3A09446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091580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EB674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11.2. Pradinės sutarties vertė yra nurodyta Specialiosiose sąlygose.</w:t>
      </w:r>
    </w:p>
    <w:p w14:paraId="0BE5DB0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0F381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11.4. Sutarties kainos peržiūra atliekama Specialiosiose sąlygose nustatyta tvarka.</w:t>
      </w:r>
    </w:p>
    <w:p w14:paraId="3EE685F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CAE51DD"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12. ATSISKAITYMO TVARKA</w:t>
      </w:r>
    </w:p>
    <w:p w14:paraId="36874BCD"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7F73BA0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12.1.</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Išankstinis mokėjimas (avansas) (jei taikoma)</w:t>
      </w:r>
    </w:p>
    <w:p w14:paraId="15B3C3F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C7150C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 Bendrųjų sąlygų 12.1 poskyrio sąlygos taikomos tuo atveju, jei Specialiosiose sąlygose yra nurodyta, kad Tiekėjui mokamas išankstinis mokėjimas (avansas) (toliau –</w:t>
      </w:r>
      <w:r w:rsidRPr="00612D4D">
        <w:rPr>
          <w:rFonts w:ascii="Times New Roman" w:eastAsia="Times New Roman" w:hAnsi="Times New Roman" w:cs="Times New Roman"/>
          <w:b/>
          <w:bCs/>
          <w:lang w:val="lt-LT"/>
        </w:rPr>
        <w:t xml:space="preserve"> Avansas</w:t>
      </w:r>
      <w:r w:rsidRPr="00612D4D">
        <w:rPr>
          <w:rFonts w:ascii="Times New Roman" w:eastAsia="Times New Roman" w:hAnsi="Times New Roman" w:cs="Times New Roman"/>
          <w:lang w:val="lt-LT"/>
        </w:rPr>
        <w:t>).</w:t>
      </w:r>
    </w:p>
    <w:p w14:paraId="123442F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12.1.2. Pirkėjas sumoka Tiekėjui ne didesnį kaip Specialiosiose sąlygose nurodyto dydžio Avansą.</w:t>
      </w:r>
    </w:p>
    <w:p w14:paraId="79FA272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2D4D">
        <w:rPr>
          <w:rFonts w:ascii="Times New Roman" w:eastAsia="Times New Roman" w:hAnsi="Times New Roman" w:cs="Times New Roman"/>
          <w:b/>
          <w:lang w:val="lt-LT"/>
        </w:rPr>
        <w:t>Avanso užtikrinimas</w:t>
      </w:r>
      <w:r w:rsidRPr="00612D4D">
        <w:rPr>
          <w:rFonts w:ascii="Times New Roman" w:eastAsia="Times New Roman" w:hAnsi="Times New Roman" w:cs="Times New Roman"/>
          <w:lang w:val="lt-LT"/>
        </w:rPr>
        <w:t>).</w:t>
      </w:r>
    </w:p>
    <w:p w14:paraId="0CBC845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b/>
          <w:bCs/>
          <w:lang w:val="lt-LT"/>
        </w:rPr>
        <w:t>Pastaba.</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įstatymų bei kitų teisės aktų</w:t>
      </w:r>
      <w:r w:rsidRPr="00612D4D">
        <w:rPr>
          <w:rFonts w:ascii="Times New Roman" w:eastAsia="Arial" w:hAnsi="Times New Roman" w:cs="Times New Roman"/>
          <w:lang w:val="lt-LT"/>
        </w:rPr>
        <w:t xml:space="preserve"> </w:t>
      </w:r>
      <w:r w:rsidRPr="00612D4D">
        <w:rPr>
          <w:rFonts w:ascii="Times New Roman" w:eastAsia="Arial" w:hAnsi="Times New Roman" w:cs="Times New Roman"/>
          <w:shd w:val="clear" w:color="auto" w:fill="FFFFFF"/>
          <w:lang w:val="lt-LT"/>
        </w:rPr>
        <w:t>nuostatas.</w:t>
      </w:r>
    </w:p>
    <w:p w14:paraId="372EE06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6338C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867CC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6D4DC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12.1.7. Avanso užtikrinimo suma turi būti nurodoma ir išmokama eurais.</w:t>
      </w:r>
    </w:p>
    <w:p w14:paraId="034ED98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12.1.8. Avanso užtikrinimas turi būti surašytas lietuvių arba kita kalba (esant Pirkėjo prašymui, turi būti pateiktas vertimas į lietuvių kalbą).</w:t>
      </w:r>
    </w:p>
    <w:p w14:paraId="02FC46B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12.1.9. Avanso užtikrinimas, neatitinkantis šiame Sutarties poskyryje nustatytų reikalavimų, nebus priimamas.</w:t>
      </w:r>
    </w:p>
    <w:p w14:paraId="2331D48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B39ED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0AE1D28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12.1.12. Nutraukus Sutartį, Tiekėjas privalo grąžinti Pirkėjui gautą Avansą per 5 (penkias) darbo dienas (jeigu dalis </w:t>
      </w:r>
      <w:r w:rsidRPr="00612D4D">
        <w:rPr>
          <w:rFonts w:ascii="Times New Roman" w:eastAsia="Arial" w:hAnsi="Times New Roman" w:cs="Times New Roman"/>
          <w:lang w:val="lt-LT"/>
        </w:rPr>
        <w:t>Paslaugų yra suteikta</w:t>
      </w:r>
      <w:r w:rsidRPr="00612D4D">
        <w:rPr>
          <w:rFonts w:ascii="Times New Roman" w:eastAsia="Times New Roman" w:hAnsi="Times New Roman" w:cs="Times New Roman"/>
          <w:lang w:val="lt-LT"/>
        </w:rPr>
        <w:t xml:space="preserve">, Pirkėjas jas yra priėmęs ir </w:t>
      </w:r>
      <w:r w:rsidRPr="00612D4D">
        <w:rPr>
          <w:rFonts w:ascii="Times New Roman" w:eastAsia="Arial" w:hAnsi="Times New Roman" w:cs="Times New Roman"/>
          <w:lang w:val="lt-LT"/>
        </w:rPr>
        <w:t>Paslaugų rezultatu</w:t>
      </w:r>
      <w:r w:rsidRPr="00612D4D">
        <w:rPr>
          <w:rFonts w:ascii="Times New Roman" w:eastAsia="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56943C"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588179B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lastRenderedPageBreak/>
        <w:t>12.2. Mokėjimų tvarka</w:t>
      </w:r>
    </w:p>
    <w:p w14:paraId="7A26687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E82B66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12.2.1. </w:t>
      </w:r>
      <w:r w:rsidRPr="00612D4D">
        <w:rPr>
          <w:rFonts w:ascii="Times New Roman" w:eastAsia="Times New Roman" w:hAnsi="Times New Roman" w:cs="Times New Roman"/>
          <w:lang w:val="lt-LT"/>
        </w:rPr>
        <w:t xml:space="preserve">Tiekėjas išrašo Sąskaitą tik Šalims pasirašius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perdavimo–priėmimo aktą, jeigu kitaip nenumatyta Specialiosiose sąlygose</w:t>
      </w:r>
      <w:r w:rsidRPr="00612D4D">
        <w:rPr>
          <w:rFonts w:ascii="Times New Roman" w:eastAsia="Arial" w:hAnsi="Times New Roman" w:cs="Times New Roman"/>
          <w:lang w:val="lt-LT"/>
        </w:rPr>
        <w:t>:</w:t>
      </w:r>
    </w:p>
    <w:p w14:paraId="679BB1E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05D99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12.2.1.2. Europos elektroninių sąskaitų faktūrų standarto neatitinkančią elektroninę sąskaitą faktūrą Tiekėjas gali teikti tik naudodamasis Sąskaitų administravimo bendrosios informacinės sistemos(toliau – SABIS priemonėmis.</w:t>
      </w:r>
    </w:p>
    <w:p w14:paraId="0A7A5A4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E6A53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12.2.3. Išankstinio mokėjimo sąskaitas (jeigu Specialiosiose sąlygose yra numatytas Avanso mokėjimas) Tiekėjas privalo pateikti šiame Sutarties poskyryje nustatyta tvarka.</w:t>
      </w:r>
    </w:p>
    <w:p w14:paraId="355C409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atlieka mokėjimus už Paslaugas Specialiosiose sąlygose nustatytais terminais.</w:t>
      </w:r>
    </w:p>
    <w:p w14:paraId="2F278B8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12.2.5. Už mokėjimų pagal Sutartį vėlavimus Pirkėjui taikomos netesybos Specialiosiose sąlygose nustatyta tvarka.</w:t>
      </w:r>
    </w:p>
    <w:p w14:paraId="1B2047E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407359E9"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4D163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C59016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12.3. Kiti atsiskaitymo klausimai</w:t>
      </w:r>
    </w:p>
    <w:p w14:paraId="3D97E80B"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7ADD21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12.3.1. Pirkėjas privalo pervesti mokėjimus Tiekėjui į Tiekėjo banko sąskaitą, nurodytą Specialiosiose sąlygose.</w:t>
      </w:r>
    </w:p>
    <w:p w14:paraId="3261FCB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281CE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12.3.3. Visi mokėjimai pagal Sutartį atliekami eurais.</w:t>
      </w:r>
    </w:p>
    <w:p w14:paraId="41EA3E8F"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12.3.4. Už pavėluotus mokėjimus pagal Sutartį mokančioji Šalis privalo sumokėti kitai Šaliai Specialiosiose sąlygose nurodyto dydžio netesybas.</w:t>
      </w:r>
    </w:p>
    <w:p w14:paraId="526ED00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02FCC2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13. KONFIDENCIALI INFORMACIJA</w:t>
      </w:r>
    </w:p>
    <w:p w14:paraId="44B8AB3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B8C76A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FE21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13.2. Šalis turi teisę atskleisti kitos Šalies konfidencialią informaciją šiais atvejais:</w:t>
      </w:r>
    </w:p>
    <w:p w14:paraId="34808F7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C107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13.2.2. konfidencialią informaciją yra būtina atskleisti pagal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40E1397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13.3. Prieš atskleisdama konfidencialią informaciją, Šalis privalo informuoti kitą Šalį (tiek, kiek tai nedraudžiama pagal </w:t>
      </w:r>
      <w:r w:rsidRPr="00612D4D">
        <w:rPr>
          <w:rFonts w:ascii="Times New Roman" w:eastAsia="Times New Roman" w:hAnsi="Times New Roman" w:cs="Times New Roman"/>
          <w:lang w:val="lt-LT"/>
        </w:rPr>
        <w:t>įstatymus bei kitus teisės aktus</w:t>
      </w:r>
      <w:r w:rsidRPr="00612D4D">
        <w:rPr>
          <w:rFonts w:ascii="Times New Roman" w:eastAsia="Arial" w:hAnsi="Times New Roman" w:cs="Times New Roman"/>
          <w:lang w:val="lt-LT"/>
        </w:rPr>
        <w:t xml:space="preserve">) apie būtinybę arba gautą viešojo administravimo subjekto </w:t>
      </w:r>
      <w:r w:rsidRPr="00612D4D">
        <w:rPr>
          <w:rFonts w:ascii="Times New Roman" w:eastAsia="Arial" w:hAnsi="Times New Roman" w:cs="Times New Roman"/>
          <w:lang w:val="lt-LT"/>
        </w:rPr>
        <w:lastRenderedPageBreak/>
        <w:t>reikalavimą atskleisti konfidencialią informaciją ir imtis protingų priemonių, siekdama užtikrinti atskleistos informacijos konfidencialumą.</w:t>
      </w:r>
    </w:p>
    <w:p w14:paraId="1B67657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 Šalis atsako:</w:t>
      </w:r>
    </w:p>
    <w:p w14:paraId="68ABBBF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13.4.1. už bet kokį neteisėtą, įskaitant atsitiktinį, kitos Šalies konfidencialios informacijos ar bet kurios jos dalies atskleidimą ar perdavimą arba konfidencialios informacijos neteisėtą naudojimą;</w:t>
      </w:r>
    </w:p>
    <w:p w14:paraId="1F573F7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13.4.2. už tai, kad nesiėmė visų protingų veiksmų, kad išsaugotų ir apsaugotų kitos Šalies konfidencialią informaciją ar bet kurią jos dalį, užkirstų kelią tolesniam jos neteisėtam atskleidimui, perdavimui ar naudojimui.</w:t>
      </w:r>
    </w:p>
    <w:p w14:paraId="7129687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13.5. Šalis, nepagrįstai atskleidusi kitos Šalies konfidencialią informaciją, privalo sumokėti kitai Šaliai Specialiosiose sąlygose nurodyto dydžio baudą.</w:t>
      </w:r>
    </w:p>
    <w:p w14:paraId="5C990FE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703917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14. ASMENS DUOMENŲ APSAUGA</w:t>
      </w:r>
    </w:p>
    <w:p w14:paraId="5EEF804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51A0BA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EAF6E"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DD090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8AFDA9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15. INTELEKTINĖ NUOSAVYBĖ</w:t>
      </w:r>
    </w:p>
    <w:p w14:paraId="7D626BA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3CA10A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pobūdžio ar (ir) išimtinių teisių, patentų ir kt.</w:t>
      </w:r>
    </w:p>
    <w:p w14:paraId="39EEEA0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2D4D">
        <w:rPr>
          <w:rFonts w:ascii="Times New Roman" w:eastAsia="Times New Roman" w:hAnsi="Times New Roman" w:cs="Times New Roman"/>
          <w:lang w:val="lt-LT"/>
        </w:rPr>
        <w:t>sui</w:t>
      </w:r>
      <w:proofErr w:type="spellEnd"/>
      <w:r w:rsidRPr="00612D4D">
        <w:rPr>
          <w:rFonts w:ascii="Times New Roman" w:eastAsia="Times New Roman" w:hAnsi="Times New Roman" w:cs="Times New Roman"/>
          <w:lang w:val="lt-LT"/>
        </w:rPr>
        <w:t xml:space="preserve"> </w:t>
      </w:r>
      <w:proofErr w:type="spellStart"/>
      <w:r w:rsidRPr="00612D4D">
        <w:rPr>
          <w:rFonts w:ascii="Times New Roman" w:eastAsia="Times New Roman" w:hAnsi="Times New Roman" w:cs="Times New Roman"/>
          <w:lang w:val="lt-LT"/>
        </w:rPr>
        <w:t>generis</w:t>
      </w:r>
      <w:proofErr w:type="spellEnd"/>
      <w:r w:rsidRPr="00612D4D">
        <w:rPr>
          <w:rFonts w:ascii="Times New Roman" w:eastAsia="Times New Roman" w:hAnsi="Times New Roman" w:cs="Times New Roman"/>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941FC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94C37A"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41C0E84"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16. PAREIŠKIMAI IR GARANTIJOS</w:t>
      </w:r>
    </w:p>
    <w:p w14:paraId="6365A6B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DB955E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 Kiekviena iš Šalių pareiškia ir garantuoja kitai Šaliai, kad:</w:t>
      </w:r>
    </w:p>
    <w:p w14:paraId="5A216B3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4F19FC5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16.1.2. sudarydama Sutartį, Šalis neviršija savo kompetencijos ir nepažeidžia jai taikomų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32F2384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6994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12C7D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9E39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0BECF93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numatytus leidimus, licencijas, atestatus, teisės pripažinimo dokumentus, reikalingus vykdant Sutartį.</w:t>
      </w:r>
    </w:p>
    <w:p w14:paraId="1D207E7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16.3. </w:t>
      </w:r>
      <w:r w:rsidRPr="00612D4D">
        <w:rPr>
          <w:rFonts w:ascii="Times New Roman" w:eastAsia="Times New Roman" w:hAnsi="Times New Roman" w:cs="Times New Roman"/>
          <w:lang w:val="lt-LT"/>
        </w:rPr>
        <w:t>Tiekėjas pareiškia, kad suteiktų Paslaugų rezultato disponavimo, valdymo ir naudojimosi teisės nėra apribotos</w:t>
      </w:r>
      <w:r w:rsidRPr="00612D4D">
        <w:rPr>
          <w:rFonts w:ascii="Times New Roman" w:eastAsia="Arial" w:hAnsi="Times New Roman" w:cs="Times New Roman"/>
          <w:lang w:val="lt-LT"/>
        </w:rPr>
        <w:t xml:space="preserve"> </w:t>
      </w:r>
      <w:r w:rsidRPr="00612D4D">
        <w:rPr>
          <w:rFonts w:ascii="Times New Roman" w:eastAsia="Arial" w:hAnsi="Times New Roman" w:cs="Times New Roman"/>
          <w:shd w:val="clear" w:color="auto" w:fill="FFFFFF"/>
          <w:lang w:val="lt-LT"/>
        </w:rPr>
        <w:t xml:space="preserve">ir jokie tretieji asmenys neturi pretenzijų į Sutartimi perduodamą </w:t>
      </w:r>
      <w:r w:rsidRPr="00612D4D">
        <w:rPr>
          <w:rFonts w:ascii="Times New Roman" w:eastAsia="Arial" w:hAnsi="Times New Roman" w:cs="Times New Roman"/>
          <w:lang w:val="lt-LT"/>
        </w:rPr>
        <w:t>Paslaugų rezultatą</w:t>
      </w:r>
      <w:r w:rsidRPr="00612D4D">
        <w:rPr>
          <w:rFonts w:ascii="Times New Roman" w:eastAsia="Arial" w:hAnsi="Times New Roman" w:cs="Times New Roman"/>
          <w:shd w:val="clear" w:color="auto" w:fill="FFFFFF"/>
          <w:lang w:val="lt-LT"/>
        </w:rPr>
        <w:t>.</w:t>
      </w:r>
    </w:p>
    <w:p w14:paraId="02A0F89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Arial" w:hAnsi="Times New Roman" w:cs="Times New Roman"/>
          <w:lang w:val="lt-LT"/>
        </w:rPr>
        <w:t>16.4. T</w:t>
      </w:r>
      <w:r w:rsidRPr="00612D4D">
        <w:rPr>
          <w:rFonts w:ascii="Times New Roman" w:eastAsia="Times New Roman" w:hAnsi="Times New Roman" w:cs="Times New Roman"/>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6CC23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B64B02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17. BENDRIEJI ATSAKOMYBĖS KLAUSIMAI</w:t>
      </w:r>
    </w:p>
    <w:p w14:paraId="30C57FE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3C7ED2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47E1A1C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2D4D">
        <w:rPr>
          <w:rFonts w:ascii="Times New Roman" w:eastAsia="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608E487"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33EB9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78E1731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A2461"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229F6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Arial" w:hAnsi="Times New Roman" w:cs="Times New Roman"/>
          <w:lang w:val="lt-LT"/>
        </w:rPr>
        <w:t xml:space="preserve">17.7. </w:t>
      </w:r>
      <w:r w:rsidRPr="00612D4D">
        <w:rPr>
          <w:rFonts w:ascii="Times New Roman" w:eastAsia="Times New Roman" w:hAnsi="Times New Roman" w:cs="Times New Roman"/>
          <w:lang w:val="lt-LT"/>
        </w:rPr>
        <w:t xml:space="preserve">Jeigu Sutartis nutraukiama dėl esminio sutarties pažeidimo pagal Bendrųjų sąlygų 22.2.1 papunktį ir (ar) Tiekėjas esminę Sutarties sąlygą, nurodytą </w:t>
      </w:r>
      <w:r w:rsidRPr="00612D4D">
        <w:rPr>
          <w:rFonts w:ascii="Times New Roman" w:eastAsia="Arial" w:hAnsi="Times New Roman" w:cs="Times New Roman"/>
          <w:lang w:val="lt-LT"/>
        </w:rPr>
        <w:t>Specialiųjų sąlygų 10 skyriuje</w:t>
      </w:r>
      <w:r w:rsidRPr="00612D4D">
        <w:rPr>
          <w:rFonts w:ascii="Times New Roman" w:eastAsia="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49866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AB7389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18. NENUGALIMA JĖGA (FORCE MAJEURE)</w:t>
      </w:r>
    </w:p>
    <w:p w14:paraId="120425F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4317EC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18.1.</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Atsakomybė pagal Sutartį netaikoma, taip pat Šalys gali būti visiškai ar iš dalies atleistos nuo civilinės atsakomybės šiais pagrindais:</w:t>
      </w:r>
    </w:p>
    <w:p w14:paraId="39D8558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18.1.1. dėl nenugalimos jėgos (</w:t>
      </w:r>
      <w:r w:rsidRPr="00612D4D">
        <w:rPr>
          <w:rFonts w:ascii="Times New Roman" w:eastAsia="Cambria" w:hAnsi="Times New Roman" w:cs="Times New Roman"/>
          <w:i/>
          <w:lang w:val="lt-LT"/>
        </w:rPr>
        <w:t>force majeure</w:t>
      </w:r>
      <w:r w:rsidRPr="00612D4D">
        <w:rPr>
          <w:rFonts w:ascii="Times New Roman" w:eastAsia="Cambria" w:hAnsi="Times New Roman" w:cs="Times New Roman"/>
          <w:lang w:val="lt-LT"/>
        </w:rPr>
        <w:t>) – taikomos Lietuvos Respublikos civilinio kodekso 6.212 straipsnio ir Lietuvos Respublikos Vyriausybės 1996 m. liepos 15 d. nutarimu Nr. 840 „Dėl Atleidimo nuo atsakomybės esant nenugalimos jėgos (</w:t>
      </w:r>
      <w:r w:rsidRPr="00612D4D">
        <w:rPr>
          <w:rFonts w:ascii="Times New Roman" w:eastAsia="Cambria" w:hAnsi="Times New Roman" w:cs="Times New Roman"/>
          <w:i/>
          <w:lang w:val="lt-LT"/>
        </w:rPr>
        <w:t>force majeure</w:t>
      </w:r>
      <w:r w:rsidRPr="00612D4D">
        <w:rPr>
          <w:rFonts w:ascii="Times New Roman" w:eastAsia="Cambria" w:hAnsi="Times New Roman" w:cs="Times New Roman"/>
          <w:lang w:val="lt-LT"/>
        </w:rPr>
        <w:t>) aplinkybėms taisyklių patvirtinimo“ patvirtintų taisyklių nuostatos;</w:t>
      </w:r>
    </w:p>
    <w:p w14:paraId="3B56FF3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8946D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lastRenderedPageBreak/>
        <w:t>18.2.</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6F2429"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18.3.</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CAF70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18.4. Jeigu nenugalimos jėgos (</w:t>
      </w:r>
      <w:r w:rsidRPr="00612D4D">
        <w:rPr>
          <w:rFonts w:ascii="Times New Roman" w:eastAsia="Arial" w:hAnsi="Times New Roman" w:cs="Times New Roman"/>
          <w:i/>
          <w:iCs/>
          <w:lang w:val="lt-LT"/>
        </w:rPr>
        <w:t>force majeure</w:t>
      </w:r>
      <w:r w:rsidRPr="00612D4D">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2F7D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C9A02F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19. SUTARTIES NUOSTATŲ NEGALIOJIMAS</w:t>
      </w:r>
    </w:p>
    <w:p w14:paraId="1B6F8E4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1B0F7A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ir galima daryti prielaidą, kad Sutartis būtų buvusi teisėtai sudaryta ir neįtraukus nuostatos, kuri yra negaliojanti.</w:t>
      </w:r>
    </w:p>
    <w:p w14:paraId="1D19A9A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8EE37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0B8CD48"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20. SUTARTIES PAKEITIMAI</w:t>
      </w:r>
    </w:p>
    <w:p w14:paraId="1CA80B9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5D2524F" w14:textId="77777777" w:rsidR="00612D4D" w:rsidRPr="00612D4D" w:rsidRDefault="00612D4D" w:rsidP="00612D4D">
      <w:pPr>
        <w:tabs>
          <w:tab w:val="left" w:pos="284"/>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20AC9D7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20.2. Sutarties pakeitimai įforminami Šalims sudarant Susitarimą.</w:t>
      </w:r>
    </w:p>
    <w:p w14:paraId="1921559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nuostatomis.</w:t>
      </w:r>
    </w:p>
    <w:p w14:paraId="2EDE462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2035D8A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C6398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B996088"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21. SUTARTIES SUSTABDYMAS</w:t>
      </w:r>
    </w:p>
    <w:p w14:paraId="76192A9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E84570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sustabdymą iki atitinkamų aplinkybių pasibaigimo.</w:t>
      </w:r>
    </w:p>
    <w:p w14:paraId="760C3FF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21.2.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teikimas gali būti stabdomas esant bent vienai iš šių aplinkybių:</w:t>
      </w:r>
    </w:p>
    <w:p w14:paraId="4F00154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3CC6D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23A4161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21.2.3. dėl nenumatytų prekių, paslaugų ir (ar) darbų, susijusių su perkamu objektu, kurių poreikis paaiškėjo tik vykdant Sutartį, įsigijimo;</w:t>
      </w:r>
    </w:p>
    <w:p w14:paraId="68F06C3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lastRenderedPageBreak/>
        <w:t>21.2.4. ne dėl Pirkėjo kaltės vėluoja kitos Pirkėjo pirkimo sutarties, turinčios tiesioginės įtakos šiai Sutarčiai, vykdymas;</w:t>
      </w:r>
    </w:p>
    <w:p w14:paraId="6A7437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14:paraId="0773827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21.2.6. pasikeitus galiojančiam teisės aktui ar įsigaliojus naujam teisės aktui, kuris turi įtakos šios Sutarties vykdymui;</w:t>
      </w:r>
    </w:p>
    <w:p w14:paraId="7561FAA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4AD8F10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21.2.8. dėl teisminių (arbitražinių) ginčų su Pirkėju ar trečiaisiais asmenimis, kurių dalykas yra tiesiogiai susijęs su Sutarties vykdymu.</w:t>
      </w:r>
    </w:p>
    <w:p w14:paraId="7FA404E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21.3. Jei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5C8D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21.4. Jei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9EC67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21.5. Sutartinių įsipareigojimų vykdymas gali būti stabdomas tik Sutarties galiojimo laikotarpiu tokia tvarka:</w:t>
      </w:r>
    </w:p>
    <w:p w14:paraId="3D31764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93B64C"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C54B0B"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DC98C6"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DDAB1D"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21.7. Sutartinių įsipareigojimų vykdymas sustabdomas ne ilgesniam kaip konkrečios, pagrįstos aplinkybės egzistavimo laikotarpiui.</w:t>
      </w:r>
    </w:p>
    <w:p w14:paraId="68FA407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86FEC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E8D5F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1B6504A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03CAF"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5D4BA07"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 SUTARTIES NUTRAUKIMAS</w:t>
      </w:r>
    </w:p>
    <w:p w14:paraId="6CF157B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1BED1AA" w14:textId="77777777" w:rsidR="00612D4D" w:rsidRPr="00612D4D" w:rsidRDefault="00612D4D" w:rsidP="00612D4D">
      <w:pPr>
        <w:tabs>
          <w:tab w:val="left" w:pos="567"/>
          <w:tab w:val="left" w:pos="851"/>
          <w:tab w:val="left" w:pos="992"/>
          <w:tab w:val="left" w:pos="1134"/>
        </w:tabs>
        <w:spacing w:after="0" w:line="240" w:lineRule="auto"/>
        <w:rPr>
          <w:rFonts w:ascii="Times New Roman" w:eastAsia="Cambria" w:hAnsi="Times New Roman" w:cs="Times New Roman"/>
          <w:b/>
          <w:bCs/>
          <w:lang w:val="lt-LT"/>
        </w:rPr>
      </w:pPr>
      <w:r w:rsidRPr="00612D4D">
        <w:rPr>
          <w:rFonts w:ascii="Times New Roman" w:eastAsia="Cambria" w:hAnsi="Times New Roman" w:cs="Times New Roman"/>
          <w:lang w:val="lt-LT"/>
        </w:rPr>
        <w:lastRenderedPageBreak/>
        <w:t>Sutartis gali būti nutraukiama VPĮ 90 straipsnyje ir Sutartyje numatytais atvejais, įskaitant galimybę nutraukti Sutartį Šalių susitarimu.</w:t>
      </w:r>
    </w:p>
    <w:p w14:paraId="107E13A5"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4FC44CDA"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22.1. Pretenzijos dėl Sutarties pažeidimų</w:t>
      </w:r>
    </w:p>
    <w:p w14:paraId="38C5229C"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DCD853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7CD1A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2D4D">
        <w:rPr>
          <w:rFonts w:ascii="Times New Roman" w:eastAsia="Times New Roman" w:hAnsi="Times New Roman" w:cs="Times New Roman"/>
          <w:bCs/>
          <w:lang w:val="lt-LT"/>
        </w:rPr>
        <w:t xml:space="preserve"> </w:t>
      </w:r>
      <w:r w:rsidRPr="00612D4D">
        <w:rPr>
          <w:rFonts w:ascii="Times New Roman" w:eastAsia="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5F837D2F"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5266508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22.2. Sutarties nutraukimas Pirkėjo iniciatyva</w:t>
      </w:r>
    </w:p>
    <w:p w14:paraId="3A2C7727"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6E3F5C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58884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 Pirkėjas turi teisę vienašališkai nutraukti Sutartį ar jos dalį raštu įspėjęs Tiekėją prieš ne trumpesnį nei 10 (dešimties) dienų terminą, jeigu:</w:t>
      </w:r>
    </w:p>
    <w:p w14:paraId="197082A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 Tiekėjui yra iškelta bankroto byla, pradėtas bankroto procesas ne teismo tvarka, jis tampa nemokus arba yra nemokumo tikimybė, sustabdo ūkinę veiklą ar susidaro</w:t>
      </w:r>
      <w:r w:rsidRPr="00612D4D">
        <w:rPr>
          <w:rFonts w:ascii="Times New Roman" w:eastAsia="Times New Roman" w:hAnsi="Times New Roman" w:cs="Times New Roman"/>
          <w:bCs/>
          <w:lang w:val="lt-LT"/>
        </w:rPr>
        <w:t xml:space="preserve"> </w:t>
      </w:r>
      <w:r w:rsidRPr="00612D4D">
        <w:rPr>
          <w:rFonts w:ascii="Times New Roman" w:eastAsia="Times New Roman" w:hAnsi="Times New Roman" w:cs="Times New Roman"/>
          <w:lang w:val="lt-LT"/>
        </w:rPr>
        <w:t>įstatymuose ir kituose teisės aktuose nustatyta tvarka analogiška situacija</w:t>
      </w:r>
      <w:r w:rsidRPr="00612D4D">
        <w:rPr>
          <w:rFonts w:ascii="Times New Roman" w:eastAsia="Times New Roman" w:hAnsi="Times New Roman" w:cs="Times New Roman"/>
          <w:shd w:val="clear" w:color="auto" w:fill="FFFFFF"/>
          <w:lang w:val="lt-LT"/>
        </w:rPr>
        <w:t>;</w:t>
      </w:r>
    </w:p>
    <w:p w14:paraId="0C51145E" w14:textId="77777777" w:rsidR="00612D4D" w:rsidRPr="00612D4D" w:rsidRDefault="00612D4D" w:rsidP="00612D4D">
      <w:pPr>
        <w:tabs>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22.2.2.2. Tiekėjo padėtis pasikeičia ir jis atitinka pirkimo dokumentuose nustatytą pašalinimo pagrindą;</w:t>
      </w:r>
    </w:p>
    <w:p w14:paraId="1D87208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63F6E43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22.2.2.4. Pirkėjas nusprendžia nebevykdyti veiklos, kurios vykdymui Sutartimi įsigyjamos Paslaugos ir Sutarties poreikis išnyksta;</w:t>
      </w:r>
    </w:p>
    <w:p w14:paraId="119D9BF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22.2.2.5. Pirkėjo valdymo organas priima sprendimą, dėl kurio Sutarties poreikis išnyksta;</w:t>
      </w:r>
    </w:p>
    <w:p w14:paraId="667472D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22.2.2.6. pasikeičia (pablogėja) Pirkėjo finansinė padėtis ar Pirkėjas negauna arba netenka finansavimo ir dėl šios priežasties nusprendžia nutraukti Sutartį;</w:t>
      </w:r>
    </w:p>
    <w:p w14:paraId="1C65CF5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08CEEE8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22.2.2.8. nebelieka perkamų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poreikio;</w:t>
      </w:r>
    </w:p>
    <w:p w14:paraId="05A283C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22.2.2.9. Pirkėjas iš pirkimų priežiūrą atliekančių institucijų gauna nurodymą ar rekomendaciją nutraukti Sutartį;</w:t>
      </w:r>
    </w:p>
    <w:p w14:paraId="46A6E42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0B8B8B1B" w14:textId="77777777" w:rsidR="00612D4D" w:rsidRPr="00612D4D" w:rsidRDefault="00612D4D" w:rsidP="00612D4D">
      <w:pPr>
        <w:tabs>
          <w:tab w:val="left" w:pos="567"/>
        </w:tabs>
        <w:spacing w:after="0" w:line="240" w:lineRule="auto"/>
        <w:textAlignment w:val="baseline"/>
        <w:rPr>
          <w:rFonts w:ascii="Times New Roman" w:eastAsia="Arial" w:hAnsi="Times New Roman" w:cs="Times New Roman"/>
          <w:lang w:val="lt-LT"/>
        </w:rPr>
      </w:pPr>
      <w:r w:rsidRPr="00612D4D">
        <w:rPr>
          <w:rFonts w:ascii="Times New Roman" w:eastAsia="Times New Roman" w:hAnsi="Times New Roman" w:cs="Times New Roman"/>
          <w:lang w:val="lt-LT"/>
        </w:rPr>
        <w:t>22.2.2.11.</w:t>
      </w:r>
      <w:r w:rsidRPr="00612D4D">
        <w:rPr>
          <w:rFonts w:ascii="Times New Roman" w:eastAsia="Arial" w:hAnsi="Times New Roman" w:cs="Times New Roman"/>
          <w:lang w:val="lt-LT"/>
        </w:rPr>
        <w:t xml:space="preserve"> Tiekėjas atsisako pašalinti arba nepašalina Paslaugų trūkumų per Pirkėjo nustatytus protingus terminus;</w:t>
      </w:r>
    </w:p>
    <w:p w14:paraId="0364439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22.2.2.12. Tiekėjas pažeidžia Sutartį arba įstatymus bei kitus teisės aktus ir per Pirkėjo rašytinėje pretenzijoje nurodytą terminą neištaiso pažeidimo;</w:t>
      </w:r>
    </w:p>
    <w:p w14:paraId="38825F0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iCs/>
          <w:lang w:val="lt-LT"/>
        </w:rPr>
      </w:pPr>
      <w:r w:rsidRPr="00612D4D">
        <w:rPr>
          <w:rFonts w:ascii="Times New Roman" w:eastAsia="Times New Roman" w:hAnsi="Times New Roman" w:cs="Times New Roman"/>
          <w:lang w:val="lt-LT"/>
        </w:rPr>
        <w:t xml:space="preserve">22.2.2.13. </w:t>
      </w:r>
      <w:r w:rsidRPr="00612D4D">
        <w:rPr>
          <w:rFonts w:ascii="Times New Roman" w:eastAsia="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3B76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iCs/>
          <w:lang w:val="lt-LT"/>
        </w:rPr>
      </w:pPr>
      <w:r w:rsidRPr="00612D4D">
        <w:rPr>
          <w:rFonts w:ascii="Times New Roman" w:eastAsia="Times New Roman" w:hAnsi="Times New Roman" w:cs="Times New Roman"/>
          <w:iCs/>
          <w:lang w:val="lt-LT"/>
        </w:rPr>
        <w:t>22.2.2.14. paaiškėja VPĮ 37 straipsnio 8 dalyje ir (ar) 47 straipsnio 8 dalyje nurodytos aplinkybės.</w:t>
      </w:r>
    </w:p>
    <w:p w14:paraId="6420B96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76429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612D4D">
        <w:rPr>
          <w:rFonts w:ascii="Times New Roman" w:eastAsia="Times New Roman" w:hAnsi="Times New Roman" w:cs="Times New Roman"/>
          <w:lang w:val="lt-LT"/>
        </w:rPr>
        <w:lastRenderedPageBreak/>
        <w:t>nustatymo. Draudžiama prisiimti naujas prievoles pagal Sutartį, kurių vykdymas prieštarautų Lietuvos Respublikoje įgyvendinamoms tarptautinėms sankcijoms.</w:t>
      </w:r>
    </w:p>
    <w:p w14:paraId="3A4B0EFB" w14:textId="604B913C"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8A918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22.2.6. Pirkėjas turi teisę vienašališkai nutraukti Sutartį ir kitais Specialiosiose sąlygose (jei taikoma) ir įstatymuose bei kituose teisės aktuose įtvirtintais atvejais.</w:t>
      </w:r>
    </w:p>
    <w:p w14:paraId="1AFD691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22.2.7. Sutartis laikoma nutraukta kitą dieną po to, kai pasibaigia įspėjimo apie Sutarties nutraukimą terminas.</w:t>
      </w:r>
    </w:p>
    <w:p w14:paraId="06B5862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E9389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b/>
          <w:bCs/>
          <w:lang w:val="lt-LT"/>
        </w:rPr>
      </w:pPr>
    </w:p>
    <w:p w14:paraId="1A2E288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22.3. Sutarties nutraukimas Tiekėjo iniciatyva</w:t>
      </w:r>
    </w:p>
    <w:p w14:paraId="77D53A6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lang w:val="lt-LT"/>
        </w:rPr>
      </w:pPr>
    </w:p>
    <w:p w14:paraId="4A2F45B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920FF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 Tiekėjas turi teisę vienašališkai nutraukti Sutartį, įspėjęs Pirkėją raštu prieš ne trumpesnį nei 10 (dešimties) dienų terminą, jeigu:</w:t>
      </w:r>
    </w:p>
    <w:p w14:paraId="087C319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6DE5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140CBF2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480EAF5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22.3.4. Tiekėjas turi teisę vienašališkai nutraukti Sutartį ir kitais įstatymuose bei kituose teisės aktuose įtvirtintais atvejais.</w:t>
      </w:r>
    </w:p>
    <w:p w14:paraId="766A34F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7F9C3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.3.6. Sutartis laikoma nutraukta kitą dieną po to, kai pasibaigia įspėjimo apie Sutarties nutraukimą terminas.</w:t>
      </w:r>
    </w:p>
    <w:p w14:paraId="3198966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5CF2F55"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3857AD04"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22.4. Šalių teisės ir pareigos Sutarties nutraukimo atveju</w:t>
      </w:r>
    </w:p>
    <w:p w14:paraId="169543D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757D98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004115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22.4.2. Nutraukus Sutartį, Šalys privalo:</w:t>
      </w:r>
    </w:p>
    <w:p w14:paraId="5BD3EA2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22.4.2.1. įsitikinti, jog iki Sutarties nutraukimo dienos suteiktos </w:t>
      </w:r>
      <w:r w:rsidRPr="00612D4D">
        <w:rPr>
          <w:rFonts w:ascii="Times New Roman" w:eastAsia="Arial" w:hAnsi="Times New Roman" w:cs="Times New Roman"/>
          <w:lang w:val="lt-LT"/>
        </w:rPr>
        <w:t>Paslaugos</w:t>
      </w:r>
      <w:r w:rsidRPr="00612D4D">
        <w:rPr>
          <w:rFonts w:ascii="Times New Roman" w:eastAsia="Times New Roman" w:hAnsi="Times New Roman" w:cs="Times New Roman"/>
          <w:lang w:val="lt-LT"/>
        </w:rPr>
        <w:t xml:space="preserve"> ir kiti atlikti veiksmai atitinka Sutarties reikalavimus ir Šalys dėl to viena kitai nebereikš pretenzijų;</w:t>
      </w:r>
    </w:p>
    <w:p w14:paraId="6BCAB43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22.4.2.2. atsiskaityti už iki Sutarties nutraukimo suteiktas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atitinkančias Sutarties reikalavimus;</w:t>
      </w:r>
    </w:p>
    <w:p w14:paraId="5A71306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435A815C"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02218B2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23.</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PREKIŲ MODELIO AR GAMINTOJO KEITIMAS</w:t>
      </w:r>
    </w:p>
    <w:p w14:paraId="5BE3294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4B2B2A1"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Arial" w:hAnsi="Times New Roman" w:cs="Times New Roman"/>
          <w:caps/>
          <w:lang w:val="lt-LT"/>
        </w:rPr>
        <w:t xml:space="preserve">23.1. </w:t>
      </w:r>
      <w:r w:rsidRPr="00612D4D">
        <w:rPr>
          <w:rFonts w:ascii="Times New Roman" w:eastAsia="Times New Roman" w:hAnsi="Times New Roman" w:cs="Times New Roman"/>
          <w:lang w:val="lt-LT"/>
        </w:rPr>
        <w:t>Tais atvejais, kai kartu su Paslaugomis yra perkamos prekės, Tiekėjas turi teisę keisti prekių modelį ir (ar) gamintoją, jei yra visos toliau nurodytos sąlygos:</w:t>
      </w:r>
    </w:p>
    <w:p w14:paraId="467B9950"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2D4D">
        <w:rPr>
          <w:rFonts w:ascii="Times New Roman" w:eastAsia="Times New Roman" w:hAnsi="Times New Roman" w:cs="Times New Roman"/>
          <w:vertAlign w:val="superscript"/>
          <w:lang w:val="lt-LT"/>
        </w:rPr>
        <w:t xml:space="preserve">1 </w:t>
      </w:r>
      <w:r w:rsidRPr="00612D4D">
        <w:rPr>
          <w:rFonts w:ascii="Times New Roman" w:eastAsia="Times New Roman" w:hAnsi="Times New Roman" w:cs="Times New Roman"/>
          <w:lang w:val="lt-LT"/>
        </w:rPr>
        <w:t>dalies nuostatų;</w:t>
      </w:r>
    </w:p>
    <w:p w14:paraId="0EB56F34"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77C8E6"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2D4D">
        <w:rPr>
          <w:rFonts w:ascii="Times New Roman" w:eastAsia="Times New Roman" w:hAnsi="Times New Roman" w:cs="Times New Roman"/>
          <w:shd w:val="clear" w:color="auto" w:fill="FFFFFF"/>
          <w:lang w:val="lt-LT"/>
        </w:rPr>
        <w:t>ir lygiavertiškumo ar geresnės kokybės nei Sutartyje nurodytos prekės</w:t>
      </w:r>
      <w:r w:rsidRPr="00612D4D">
        <w:rPr>
          <w:rFonts w:ascii="Times New Roman" w:eastAsia="Times New Roman" w:hAnsi="Times New Roman" w:cs="Times New Roman"/>
          <w:lang w:val="lt-LT"/>
        </w:rPr>
        <w:t>;</w:t>
      </w:r>
    </w:p>
    <w:p w14:paraId="4B63036F"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23.1.4. Šalys sudarė rašytinį Susitarimą prie Sutarties dėl prekių keitimo.</w:t>
      </w:r>
    </w:p>
    <w:p w14:paraId="30879809"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23.2. Šiame Bendrųjų sąlygų skyriuje nurodytu atveju prekės turi būti pristatytos už ne didesnę nei pasiūlyme nurodytą kainą.</w:t>
      </w:r>
    </w:p>
    <w:p w14:paraId="5CE05B86"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623FDB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24. BENDRAVIMO TVARKA IR KALBA</w:t>
      </w:r>
    </w:p>
    <w:p w14:paraId="4DCA489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45008F8" w14:textId="77777777" w:rsidR="00612D4D" w:rsidRPr="00612D4D" w:rsidRDefault="00612D4D" w:rsidP="00612D4D">
      <w:pP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24.1. </w:t>
      </w:r>
      <w:r w:rsidRPr="00612D4D">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612D4D">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6D7507C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B95163"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09741E02"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24.4. Jeigu pranešimas siunčiamas el. paštu, laikoma, kad Šalis jį gavo kitą darbo dieną.</w:t>
      </w:r>
    </w:p>
    <w:p w14:paraId="46AFDA70"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24.5. Jeigu pranešimas siunčiamas keliais skirtingais būdais, laikoma, kad gavėjas jį gavo tada, kai jis gavo pirmesnįjį pranešimą.</w:t>
      </w:r>
    </w:p>
    <w:p w14:paraId="635BDED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681BED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25. PRETENZIJOS IR GINČŲ SPRENDIMAS</w:t>
      </w:r>
    </w:p>
    <w:p w14:paraId="4A842AC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B6A1638"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E33AD6" w14:textId="77777777" w:rsidR="00612D4D" w:rsidRPr="00612D4D" w:rsidRDefault="00612D4D" w:rsidP="00612D4D">
      <w:pPr>
        <w:widowControl w:val="0"/>
        <w:tabs>
          <w:tab w:val="left" w:pos="142"/>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Lietuvos Respublikos įstatymuose nustatyta tvarka.</w:t>
      </w:r>
    </w:p>
    <w:p w14:paraId="0B54EB14" w14:textId="77777777" w:rsidR="00612D4D" w:rsidRPr="00612D4D" w:rsidRDefault="00612D4D" w:rsidP="00612D4D">
      <w:pPr>
        <w:widowControl w:val="0"/>
        <w:tabs>
          <w:tab w:val="left" w:pos="426"/>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25.3. Kilę ginčai nesudaro pagrindo Šalims atsisakyti vykdyti savo prievoles pagal Sutartį.</w:t>
      </w:r>
    </w:p>
    <w:p w14:paraId="30017CDF" w14:textId="77777777" w:rsidR="00612D4D" w:rsidRPr="00612D4D" w:rsidRDefault="00612D4D" w:rsidP="00612D4D">
      <w:pPr>
        <w:widowControl w:val="0"/>
        <w:tabs>
          <w:tab w:val="left" w:pos="426"/>
          <w:tab w:val="left" w:pos="567"/>
          <w:tab w:val="left" w:pos="709"/>
          <w:tab w:val="left" w:pos="851"/>
          <w:tab w:val="left" w:pos="992"/>
          <w:tab w:val="left" w:pos="1134"/>
        </w:tabs>
        <w:jc w:val="center"/>
        <w:rPr>
          <w:rFonts w:eastAsia="Arial"/>
          <w:lang w:val="lt-LT"/>
        </w:rPr>
      </w:pPr>
      <w:r w:rsidRPr="00612D4D">
        <w:rPr>
          <w:rFonts w:eastAsia="Arial"/>
          <w:lang w:val="lt-LT"/>
        </w:rPr>
        <w:t>______________</w:t>
      </w:r>
    </w:p>
    <w:p w14:paraId="4420356D" w14:textId="77777777" w:rsidR="00612D4D" w:rsidRPr="00612D4D" w:rsidRDefault="00612D4D" w:rsidP="00612D4D">
      <w:pPr>
        <w:widowControl w:val="0"/>
        <w:tabs>
          <w:tab w:val="left" w:pos="426"/>
          <w:tab w:val="left" w:pos="567"/>
          <w:tab w:val="left" w:pos="709"/>
          <w:tab w:val="left" w:pos="851"/>
          <w:tab w:val="left" w:pos="992"/>
          <w:tab w:val="left" w:pos="1134"/>
        </w:tabs>
        <w:jc w:val="center"/>
        <w:rPr>
          <w:rFonts w:eastAsia="Arial"/>
          <w:lang w:val="lt-LT"/>
        </w:rPr>
      </w:pPr>
    </w:p>
    <w:p w14:paraId="22AE7C34" w14:textId="77777777" w:rsidR="00612D4D" w:rsidRPr="00612D4D" w:rsidRDefault="00612D4D" w:rsidP="00612D4D">
      <w:pPr>
        <w:tabs>
          <w:tab w:val="left" w:pos="5400"/>
        </w:tabs>
        <w:textAlignment w:val="center"/>
        <w:rPr>
          <w:lang w:val="lt-LT"/>
        </w:rPr>
      </w:pPr>
    </w:p>
    <w:p w14:paraId="46B0583F" w14:textId="77777777" w:rsidR="00EB0A71" w:rsidRDefault="00EB0A71" w:rsidP="00612D4D">
      <w:pPr>
        <w:widowControl w:val="0"/>
        <w:pBdr>
          <w:top w:val="nil"/>
          <w:left w:val="nil"/>
          <w:bottom w:val="nil"/>
          <w:right w:val="nil"/>
          <w:between w:val="nil"/>
        </w:pBdr>
        <w:tabs>
          <w:tab w:val="left" w:pos="567"/>
          <w:tab w:val="left" w:pos="851"/>
        </w:tabs>
        <w:jc w:val="center"/>
        <w:rPr>
          <w:b/>
          <w:bCs/>
          <w:caps/>
          <w:lang w:val="lt-LT"/>
        </w:rPr>
      </w:pPr>
    </w:p>
    <w:p w14:paraId="19DBB48E" w14:textId="77777777" w:rsidR="00EB0A71" w:rsidRDefault="00EB0A71" w:rsidP="00612D4D">
      <w:pPr>
        <w:widowControl w:val="0"/>
        <w:pBdr>
          <w:top w:val="nil"/>
          <w:left w:val="nil"/>
          <w:bottom w:val="nil"/>
          <w:right w:val="nil"/>
          <w:between w:val="nil"/>
        </w:pBdr>
        <w:tabs>
          <w:tab w:val="left" w:pos="567"/>
          <w:tab w:val="left" w:pos="851"/>
        </w:tabs>
        <w:jc w:val="center"/>
        <w:rPr>
          <w:b/>
          <w:bCs/>
          <w:caps/>
          <w:lang w:val="lt-LT"/>
        </w:rPr>
      </w:pPr>
    </w:p>
    <w:p w14:paraId="533B0A60" w14:textId="77777777" w:rsidR="00EB0A71" w:rsidRDefault="00EB0A71" w:rsidP="00612D4D">
      <w:pPr>
        <w:widowControl w:val="0"/>
        <w:pBdr>
          <w:top w:val="nil"/>
          <w:left w:val="nil"/>
          <w:bottom w:val="nil"/>
          <w:right w:val="nil"/>
          <w:between w:val="nil"/>
        </w:pBdr>
        <w:tabs>
          <w:tab w:val="left" w:pos="567"/>
          <w:tab w:val="left" w:pos="851"/>
        </w:tabs>
        <w:jc w:val="center"/>
        <w:rPr>
          <w:b/>
          <w:bCs/>
          <w:caps/>
          <w:lang w:val="lt-LT"/>
        </w:rPr>
      </w:pPr>
    </w:p>
    <w:p w14:paraId="1ADF960F" w14:textId="1CAA7AF0" w:rsidR="00612D4D" w:rsidRPr="00612D4D" w:rsidRDefault="00612D4D" w:rsidP="00612D4D">
      <w:pPr>
        <w:widowControl w:val="0"/>
        <w:pBdr>
          <w:top w:val="nil"/>
          <w:left w:val="nil"/>
          <w:bottom w:val="nil"/>
          <w:right w:val="nil"/>
          <w:between w:val="nil"/>
        </w:pBdr>
        <w:tabs>
          <w:tab w:val="left" w:pos="567"/>
          <w:tab w:val="left" w:pos="851"/>
        </w:tabs>
        <w:jc w:val="center"/>
        <w:rPr>
          <w:b/>
          <w:bCs/>
          <w:caps/>
          <w:lang w:val="lt-LT"/>
        </w:rPr>
      </w:pPr>
      <w:r w:rsidRPr="00612D4D">
        <w:rPr>
          <w:b/>
          <w:bCs/>
          <w:caps/>
          <w:lang w:val="lt-LT"/>
        </w:rPr>
        <w:lastRenderedPageBreak/>
        <w:t>PAGRINDINĖS PIRKIMO-PARDAVIMO SUTARTIES SPECIALIOSIOS SĄLYGOS</w:t>
      </w:r>
    </w:p>
    <w:p w14:paraId="3D8A1D9F" w14:textId="77777777" w:rsidR="00612D4D" w:rsidRPr="00612D4D" w:rsidRDefault="00612D4D" w:rsidP="00612D4D">
      <w:pPr>
        <w:jc w:val="cente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612D4D" w:rsidRPr="00612D4D" w14:paraId="7020DB81" w14:textId="77777777" w:rsidTr="00C8737C">
        <w:tc>
          <w:tcPr>
            <w:tcW w:w="2448" w:type="dxa"/>
          </w:tcPr>
          <w:p w14:paraId="769F3F11" w14:textId="77777777" w:rsidR="00612D4D" w:rsidRPr="00612D4D" w:rsidRDefault="00612D4D" w:rsidP="00C8737C">
            <w:pPr>
              <w:rPr>
                <w:b/>
                <w:kern w:val="2"/>
                <w:lang w:val="lt-LT"/>
              </w:rPr>
            </w:pPr>
            <w:r w:rsidRPr="00612D4D">
              <w:rPr>
                <w:b/>
                <w:kern w:val="2"/>
                <w:lang w:val="lt-LT"/>
              </w:rPr>
              <w:t>Sutarties pavadinimas</w:t>
            </w:r>
          </w:p>
        </w:tc>
        <w:tc>
          <w:tcPr>
            <w:tcW w:w="7110" w:type="dxa"/>
            <w:gridSpan w:val="3"/>
          </w:tcPr>
          <w:p w14:paraId="56435501" w14:textId="1B09DFC4" w:rsidR="00612D4D" w:rsidRPr="00612D4D" w:rsidRDefault="003F0981" w:rsidP="00C8737C">
            <w:pPr>
              <w:rPr>
                <w:kern w:val="2"/>
                <w:lang w:val="lt-LT"/>
              </w:rPr>
            </w:pPr>
            <w:r>
              <w:rPr>
                <w:kern w:val="2"/>
                <w:lang w:val="lt-LT"/>
              </w:rPr>
              <w:t>Pagrindinė pirkimo</w:t>
            </w:r>
            <w:r w:rsidR="00E3370E">
              <w:rPr>
                <w:kern w:val="2"/>
                <w:lang w:val="lt-LT"/>
              </w:rPr>
              <w:t>–</w:t>
            </w:r>
            <w:r>
              <w:rPr>
                <w:kern w:val="2"/>
                <w:lang w:val="lt-LT"/>
              </w:rPr>
              <w:t>pardavimo sutartis</w:t>
            </w:r>
          </w:p>
        </w:tc>
      </w:tr>
      <w:tr w:rsidR="00612D4D" w:rsidRPr="00612D4D" w14:paraId="1EC92568" w14:textId="77777777" w:rsidTr="00C8737C">
        <w:tc>
          <w:tcPr>
            <w:tcW w:w="2448" w:type="dxa"/>
          </w:tcPr>
          <w:p w14:paraId="3791E364" w14:textId="77777777" w:rsidR="00612D4D" w:rsidRPr="00612D4D" w:rsidRDefault="00612D4D" w:rsidP="00C8737C">
            <w:pPr>
              <w:rPr>
                <w:b/>
                <w:kern w:val="2"/>
                <w:lang w:val="lt-LT"/>
              </w:rPr>
            </w:pPr>
            <w:r w:rsidRPr="00612D4D">
              <w:rPr>
                <w:b/>
                <w:kern w:val="2"/>
                <w:lang w:val="lt-LT"/>
              </w:rPr>
              <w:t>Sutarties data</w:t>
            </w:r>
          </w:p>
        </w:tc>
        <w:tc>
          <w:tcPr>
            <w:tcW w:w="2177" w:type="dxa"/>
          </w:tcPr>
          <w:p w14:paraId="72CD5329" w14:textId="77777777" w:rsidR="00612D4D" w:rsidRPr="00612D4D" w:rsidRDefault="00612D4D" w:rsidP="00C8737C">
            <w:pPr>
              <w:rPr>
                <w:kern w:val="2"/>
                <w:lang w:val="lt-LT"/>
              </w:rPr>
            </w:pPr>
          </w:p>
        </w:tc>
        <w:tc>
          <w:tcPr>
            <w:tcW w:w="2362" w:type="dxa"/>
          </w:tcPr>
          <w:p w14:paraId="49FC31F2" w14:textId="77777777" w:rsidR="00612D4D" w:rsidRPr="00612D4D" w:rsidRDefault="00612D4D" w:rsidP="00C8737C">
            <w:pPr>
              <w:rPr>
                <w:b/>
                <w:kern w:val="2"/>
                <w:lang w:val="lt-LT"/>
              </w:rPr>
            </w:pPr>
            <w:r w:rsidRPr="00612D4D">
              <w:rPr>
                <w:b/>
                <w:kern w:val="2"/>
                <w:lang w:val="lt-LT"/>
              </w:rPr>
              <w:t>Sutarties numeris</w:t>
            </w:r>
          </w:p>
        </w:tc>
        <w:tc>
          <w:tcPr>
            <w:tcW w:w="2571" w:type="dxa"/>
          </w:tcPr>
          <w:p w14:paraId="6B14FA09" w14:textId="77777777" w:rsidR="00612D4D" w:rsidRPr="00612D4D" w:rsidRDefault="00612D4D" w:rsidP="00C8737C">
            <w:pPr>
              <w:rPr>
                <w:kern w:val="2"/>
                <w:lang w:val="lt-LT"/>
              </w:rPr>
            </w:pPr>
          </w:p>
        </w:tc>
      </w:tr>
    </w:tbl>
    <w:p w14:paraId="25ACBD42" w14:textId="77777777" w:rsidR="00612D4D" w:rsidRPr="00612D4D" w:rsidRDefault="00612D4D" w:rsidP="00612D4D">
      <w:pP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612D4D" w:rsidRPr="00612D4D" w14:paraId="6C341051" w14:textId="77777777" w:rsidTr="00C8737C">
        <w:tc>
          <w:tcPr>
            <w:tcW w:w="9558" w:type="dxa"/>
            <w:gridSpan w:val="3"/>
          </w:tcPr>
          <w:p w14:paraId="6EE54279" w14:textId="77777777" w:rsidR="00612D4D" w:rsidRPr="00612D4D" w:rsidRDefault="00612D4D" w:rsidP="00C8737C">
            <w:pPr>
              <w:jc w:val="center"/>
              <w:rPr>
                <w:b/>
                <w:kern w:val="2"/>
                <w:lang w:val="lt-LT"/>
              </w:rPr>
            </w:pPr>
            <w:r w:rsidRPr="00612D4D">
              <w:rPr>
                <w:b/>
                <w:kern w:val="2"/>
                <w:lang w:val="lt-LT"/>
              </w:rPr>
              <w:t>1. SUTARTIES ŠALYS</w:t>
            </w:r>
          </w:p>
        </w:tc>
      </w:tr>
      <w:tr w:rsidR="00612D4D" w:rsidRPr="00612D4D" w14:paraId="70A2AB3A" w14:textId="77777777" w:rsidTr="00C8737C">
        <w:tc>
          <w:tcPr>
            <w:tcW w:w="2808" w:type="dxa"/>
            <w:vMerge w:val="restart"/>
          </w:tcPr>
          <w:p w14:paraId="2462F714" w14:textId="77777777" w:rsidR="00612D4D" w:rsidRPr="00612D4D" w:rsidRDefault="00612D4D" w:rsidP="00C8737C">
            <w:pPr>
              <w:jc w:val="center"/>
              <w:rPr>
                <w:b/>
                <w:kern w:val="2"/>
                <w:lang w:val="lt-LT"/>
              </w:rPr>
            </w:pPr>
          </w:p>
          <w:p w14:paraId="03AD734A" w14:textId="77777777" w:rsidR="00612D4D" w:rsidRPr="00612D4D" w:rsidRDefault="00612D4D" w:rsidP="00C8737C">
            <w:pPr>
              <w:jc w:val="center"/>
              <w:rPr>
                <w:b/>
                <w:kern w:val="2"/>
                <w:lang w:val="lt-LT"/>
              </w:rPr>
            </w:pPr>
          </w:p>
          <w:p w14:paraId="302C9A20" w14:textId="77777777" w:rsidR="00612D4D" w:rsidRPr="00612D4D" w:rsidRDefault="00612D4D" w:rsidP="00C8737C">
            <w:pPr>
              <w:jc w:val="center"/>
              <w:rPr>
                <w:b/>
                <w:kern w:val="2"/>
                <w:lang w:val="lt-LT"/>
              </w:rPr>
            </w:pPr>
          </w:p>
          <w:p w14:paraId="3A2198F7" w14:textId="77777777" w:rsidR="00612D4D" w:rsidRPr="00612D4D" w:rsidRDefault="00612D4D" w:rsidP="00C8737C">
            <w:pPr>
              <w:rPr>
                <w:b/>
                <w:kern w:val="2"/>
                <w:lang w:val="lt-LT"/>
              </w:rPr>
            </w:pPr>
          </w:p>
          <w:p w14:paraId="35F5FF51" w14:textId="77777777" w:rsidR="00612D4D" w:rsidRPr="00612D4D" w:rsidRDefault="00612D4D" w:rsidP="00C8737C">
            <w:pPr>
              <w:rPr>
                <w:b/>
                <w:kern w:val="2"/>
                <w:lang w:val="lt-LT"/>
              </w:rPr>
            </w:pPr>
            <w:r w:rsidRPr="00612D4D">
              <w:rPr>
                <w:b/>
                <w:kern w:val="2"/>
                <w:lang w:val="lt-LT"/>
              </w:rPr>
              <w:t>1.1. Pirkėjas</w:t>
            </w:r>
          </w:p>
        </w:tc>
        <w:tc>
          <w:tcPr>
            <w:tcW w:w="3240" w:type="dxa"/>
          </w:tcPr>
          <w:p w14:paraId="39509A1F" w14:textId="77777777" w:rsidR="00612D4D" w:rsidRPr="00612D4D" w:rsidRDefault="00612D4D" w:rsidP="00C8737C">
            <w:pPr>
              <w:rPr>
                <w:kern w:val="2"/>
                <w:lang w:val="lt-LT"/>
              </w:rPr>
            </w:pPr>
            <w:r w:rsidRPr="00612D4D">
              <w:rPr>
                <w:kern w:val="2"/>
                <w:lang w:val="lt-LT"/>
              </w:rPr>
              <w:t>1.1.1. Pavadinimas</w:t>
            </w:r>
          </w:p>
        </w:tc>
        <w:tc>
          <w:tcPr>
            <w:tcW w:w="3510" w:type="dxa"/>
          </w:tcPr>
          <w:p w14:paraId="64356CFA" w14:textId="77777777" w:rsidR="00612D4D" w:rsidRPr="00612D4D" w:rsidRDefault="00612D4D" w:rsidP="00C8737C">
            <w:pPr>
              <w:jc w:val="center"/>
              <w:rPr>
                <w:kern w:val="2"/>
                <w:lang w:val="lt-LT"/>
              </w:rPr>
            </w:pPr>
          </w:p>
        </w:tc>
      </w:tr>
      <w:tr w:rsidR="00612D4D" w:rsidRPr="00612D4D" w14:paraId="2A253601" w14:textId="77777777" w:rsidTr="00C8737C">
        <w:tc>
          <w:tcPr>
            <w:tcW w:w="2808" w:type="dxa"/>
            <w:vMerge/>
          </w:tcPr>
          <w:p w14:paraId="2B8FCC4E" w14:textId="77777777" w:rsidR="00612D4D" w:rsidRPr="00612D4D" w:rsidRDefault="00612D4D" w:rsidP="00C8737C">
            <w:pPr>
              <w:rPr>
                <w:kern w:val="2"/>
                <w:lang w:val="lt-LT"/>
              </w:rPr>
            </w:pPr>
          </w:p>
        </w:tc>
        <w:tc>
          <w:tcPr>
            <w:tcW w:w="3240" w:type="dxa"/>
          </w:tcPr>
          <w:p w14:paraId="469D861B" w14:textId="77777777" w:rsidR="00612D4D" w:rsidRPr="00612D4D" w:rsidRDefault="00612D4D" w:rsidP="00C8737C">
            <w:pPr>
              <w:rPr>
                <w:kern w:val="2"/>
                <w:lang w:val="lt-LT"/>
              </w:rPr>
            </w:pPr>
            <w:r w:rsidRPr="00612D4D">
              <w:rPr>
                <w:kern w:val="2"/>
                <w:lang w:val="lt-LT"/>
              </w:rPr>
              <w:t>1.1.2. Juridinio asmens kodas</w:t>
            </w:r>
          </w:p>
        </w:tc>
        <w:tc>
          <w:tcPr>
            <w:tcW w:w="3510" w:type="dxa"/>
          </w:tcPr>
          <w:p w14:paraId="242E955F" w14:textId="77777777" w:rsidR="00612D4D" w:rsidRPr="00612D4D" w:rsidRDefault="00612D4D" w:rsidP="00C8737C">
            <w:pPr>
              <w:jc w:val="center"/>
              <w:rPr>
                <w:kern w:val="2"/>
                <w:lang w:val="lt-LT"/>
              </w:rPr>
            </w:pPr>
          </w:p>
        </w:tc>
      </w:tr>
      <w:tr w:rsidR="00612D4D" w:rsidRPr="00612D4D" w14:paraId="12EF7068" w14:textId="77777777" w:rsidTr="00C8737C">
        <w:tc>
          <w:tcPr>
            <w:tcW w:w="2808" w:type="dxa"/>
            <w:vMerge/>
          </w:tcPr>
          <w:p w14:paraId="70958BB1" w14:textId="77777777" w:rsidR="00612D4D" w:rsidRPr="00612D4D" w:rsidRDefault="00612D4D" w:rsidP="00C8737C">
            <w:pPr>
              <w:rPr>
                <w:kern w:val="2"/>
                <w:lang w:val="lt-LT"/>
              </w:rPr>
            </w:pPr>
          </w:p>
        </w:tc>
        <w:tc>
          <w:tcPr>
            <w:tcW w:w="3240" w:type="dxa"/>
          </w:tcPr>
          <w:p w14:paraId="341D0282" w14:textId="77777777" w:rsidR="00612D4D" w:rsidRPr="00612D4D" w:rsidRDefault="00612D4D" w:rsidP="00C8737C">
            <w:pPr>
              <w:rPr>
                <w:kern w:val="2"/>
                <w:lang w:val="lt-LT"/>
              </w:rPr>
            </w:pPr>
            <w:r w:rsidRPr="00612D4D">
              <w:rPr>
                <w:kern w:val="2"/>
                <w:lang w:val="lt-LT"/>
              </w:rPr>
              <w:t>1.1.3. Adresas</w:t>
            </w:r>
          </w:p>
        </w:tc>
        <w:tc>
          <w:tcPr>
            <w:tcW w:w="3510" w:type="dxa"/>
          </w:tcPr>
          <w:p w14:paraId="57F5FCC8" w14:textId="77777777" w:rsidR="00612D4D" w:rsidRPr="00612D4D" w:rsidRDefault="00612D4D" w:rsidP="00C8737C">
            <w:pPr>
              <w:jc w:val="center"/>
              <w:rPr>
                <w:kern w:val="2"/>
                <w:lang w:val="lt-LT"/>
              </w:rPr>
            </w:pPr>
          </w:p>
        </w:tc>
      </w:tr>
      <w:tr w:rsidR="00612D4D" w:rsidRPr="00612D4D" w14:paraId="0C4E9E93" w14:textId="77777777" w:rsidTr="00C8737C">
        <w:tc>
          <w:tcPr>
            <w:tcW w:w="2808" w:type="dxa"/>
            <w:vMerge/>
          </w:tcPr>
          <w:p w14:paraId="06B800E7" w14:textId="77777777" w:rsidR="00612D4D" w:rsidRPr="00612D4D" w:rsidRDefault="00612D4D" w:rsidP="00C8737C">
            <w:pPr>
              <w:rPr>
                <w:kern w:val="2"/>
                <w:lang w:val="lt-LT"/>
              </w:rPr>
            </w:pPr>
          </w:p>
        </w:tc>
        <w:tc>
          <w:tcPr>
            <w:tcW w:w="3240" w:type="dxa"/>
          </w:tcPr>
          <w:p w14:paraId="5C075D75" w14:textId="77777777" w:rsidR="00612D4D" w:rsidRPr="00612D4D" w:rsidRDefault="00612D4D" w:rsidP="00C8737C">
            <w:pPr>
              <w:rPr>
                <w:kern w:val="2"/>
                <w:lang w:val="lt-LT"/>
              </w:rPr>
            </w:pPr>
            <w:r w:rsidRPr="00612D4D">
              <w:rPr>
                <w:kern w:val="2"/>
                <w:lang w:val="lt-LT"/>
              </w:rPr>
              <w:t>1.1.4. PVM mokėtojo kodas</w:t>
            </w:r>
          </w:p>
        </w:tc>
        <w:tc>
          <w:tcPr>
            <w:tcW w:w="3510" w:type="dxa"/>
          </w:tcPr>
          <w:p w14:paraId="21992C8B" w14:textId="77777777" w:rsidR="00612D4D" w:rsidRPr="00612D4D" w:rsidRDefault="00612D4D" w:rsidP="00C8737C">
            <w:pPr>
              <w:jc w:val="center"/>
              <w:rPr>
                <w:kern w:val="2"/>
                <w:lang w:val="lt-LT"/>
              </w:rPr>
            </w:pPr>
          </w:p>
        </w:tc>
      </w:tr>
      <w:tr w:rsidR="00612D4D" w:rsidRPr="00612D4D" w14:paraId="4831E3FA" w14:textId="77777777" w:rsidTr="00C8737C">
        <w:tc>
          <w:tcPr>
            <w:tcW w:w="2808" w:type="dxa"/>
            <w:vMerge/>
          </w:tcPr>
          <w:p w14:paraId="3F262B38" w14:textId="77777777" w:rsidR="00612D4D" w:rsidRPr="00612D4D" w:rsidRDefault="00612D4D" w:rsidP="00C8737C">
            <w:pPr>
              <w:rPr>
                <w:kern w:val="2"/>
                <w:lang w:val="lt-LT"/>
              </w:rPr>
            </w:pPr>
          </w:p>
        </w:tc>
        <w:tc>
          <w:tcPr>
            <w:tcW w:w="3240" w:type="dxa"/>
          </w:tcPr>
          <w:p w14:paraId="3654D790" w14:textId="77777777" w:rsidR="00612D4D" w:rsidRPr="00612D4D" w:rsidRDefault="00612D4D" w:rsidP="00C8737C">
            <w:pPr>
              <w:rPr>
                <w:kern w:val="2"/>
                <w:lang w:val="lt-LT"/>
              </w:rPr>
            </w:pPr>
            <w:r w:rsidRPr="00612D4D">
              <w:rPr>
                <w:kern w:val="2"/>
                <w:lang w:val="lt-LT"/>
              </w:rPr>
              <w:t>1.1.5. Atsiskaitomoji sąskaita</w:t>
            </w:r>
          </w:p>
        </w:tc>
        <w:tc>
          <w:tcPr>
            <w:tcW w:w="3510" w:type="dxa"/>
          </w:tcPr>
          <w:p w14:paraId="6FDE8F71" w14:textId="77777777" w:rsidR="00612D4D" w:rsidRPr="00612D4D" w:rsidRDefault="00612D4D" w:rsidP="00C8737C">
            <w:pPr>
              <w:jc w:val="center"/>
              <w:rPr>
                <w:kern w:val="2"/>
                <w:lang w:val="lt-LT"/>
              </w:rPr>
            </w:pPr>
          </w:p>
        </w:tc>
      </w:tr>
      <w:tr w:rsidR="00612D4D" w:rsidRPr="00612D4D" w14:paraId="42C226A8" w14:textId="77777777" w:rsidTr="00C8737C">
        <w:tc>
          <w:tcPr>
            <w:tcW w:w="2808" w:type="dxa"/>
            <w:vMerge/>
          </w:tcPr>
          <w:p w14:paraId="3D03C676" w14:textId="77777777" w:rsidR="00612D4D" w:rsidRPr="00612D4D" w:rsidRDefault="00612D4D" w:rsidP="00C8737C">
            <w:pPr>
              <w:rPr>
                <w:kern w:val="2"/>
                <w:lang w:val="lt-LT"/>
              </w:rPr>
            </w:pPr>
          </w:p>
        </w:tc>
        <w:tc>
          <w:tcPr>
            <w:tcW w:w="3240" w:type="dxa"/>
          </w:tcPr>
          <w:p w14:paraId="54E17222" w14:textId="77777777" w:rsidR="00612D4D" w:rsidRPr="00612D4D" w:rsidRDefault="00612D4D" w:rsidP="00C8737C">
            <w:pPr>
              <w:rPr>
                <w:kern w:val="2"/>
                <w:lang w:val="lt-LT"/>
              </w:rPr>
            </w:pPr>
            <w:r w:rsidRPr="00612D4D">
              <w:rPr>
                <w:kern w:val="2"/>
                <w:lang w:val="lt-LT"/>
              </w:rPr>
              <w:t>1.1.6. Bankas, banko kodas</w:t>
            </w:r>
          </w:p>
        </w:tc>
        <w:tc>
          <w:tcPr>
            <w:tcW w:w="3510" w:type="dxa"/>
          </w:tcPr>
          <w:p w14:paraId="67E47750" w14:textId="77777777" w:rsidR="00612D4D" w:rsidRPr="00612D4D" w:rsidRDefault="00612D4D" w:rsidP="00C8737C">
            <w:pPr>
              <w:jc w:val="center"/>
              <w:rPr>
                <w:kern w:val="2"/>
                <w:lang w:val="lt-LT"/>
              </w:rPr>
            </w:pPr>
          </w:p>
        </w:tc>
      </w:tr>
      <w:tr w:rsidR="00612D4D" w:rsidRPr="00612D4D" w14:paraId="3A61E680" w14:textId="77777777" w:rsidTr="00C8737C">
        <w:tc>
          <w:tcPr>
            <w:tcW w:w="2808" w:type="dxa"/>
            <w:vMerge/>
          </w:tcPr>
          <w:p w14:paraId="2D51D8C5" w14:textId="77777777" w:rsidR="00612D4D" w:rsidRPr="00612D4D" w:rsidRDefault="00612D4D" w:rsidP="00C8737C">
            <w:pPr>
              <w:rPr>
                <w:kern w:val="2"/>
                <w:lang w:val="lt-LT"/>
              </w:rPr>
            </w:pPr>
          </w:p>
        </w:tc>
        <w:tc>
          <w:tcPr>
            <w:tcW w:w="3240" w:type="dxa"/>
          </w:tcPr>
          <w:p w14:paraId="37F5B9F6" w14:textId="77777777" w:rsidR="00612D4D" w:rsidRPr="00612D4D" w:rsidRDefault="00612D4D" w:rsidP="00C8737C">
            <w:pPr>
              <w:rPr>
                <w:kern w:val="2"/>
                <w:lang w:val="lt-LT"/>
              </w:rPr>
            </w:pPr>
            <w:r w:rsidRPr="00612D4D">
              <w:rPr>
                <w:kern w:val="2"/>
                <w:lang w:val="lt-LT"/>
              </w:rPr>
              <w:t>1.1.7. Telefonas</w:t>
            </w:r>
          </w:p>
        </w:tc>
        <w:tc>
          <w:tcPr>
            <w:tcW w:w="3510" w:type="dxa"/>
          </w:tcPr>
          <w:p w14:paraId="68EBD547" w14:textId="77777777" w:rsidR="00612D4D" w:rsidRPr="00612D4D" w:rsidRDefault="00612D4D" w:rsidP="00C8737C">
            <w:pPr>
              <w:jc w:val="center"/>
              <w:rPr>
                <w:kern w:val="2"/>
                <w:lang w:val="lt-LT"/>
              </w:rPr>
            </w:pPr>
          </w:p>
        </w:tc>
      </w:tr>
      <w:tr w:rsidR="00612D4D" w:rsidRPr="00612D4D" w14:paraId="380694C7" w14:textId="77777777" w:rsidTr="00C8737C">
        <w:tc>
          <w:tcPr>
            <w:tcW w:w="2808" w:type="dxa"/>
            <w:vMerge/>
          </w:tcPr>
          <w:p w14:paraId="58D490F1" w14:textId="77777777" w:rsidR="00612D4D" w:rsidRPr="00612D4D" w:rsidRDefault="00612D4D" w:rsidP="00C8737C">
            <w:pPr>
              <w:rPr>
                <w:kern w:val="2"/>
                <w:lang w:val="lt-LT"/>
              </w:rPr>
            </w:pPr>
          </w:p>
        </w:tc>
        <w:tc>
          <w:tcPr>
            <w:tcW w:w="3240" w:type="dxa"/>
          </w:tcPr>
          <w:p w14:paraId="6DC96296" w14:textId="77777777" w:rsidR="00612D4D" w:rsidRPr="00612D4D" w:rsidRDefault="00612D4D" w:rsidP="00C8737C">
            <w:pPr>
              <w:rPr>
                <w:kern w:val="2"/>
                <w:lang w:val="lt-LT"/>
              </w:rPr>
            </w:pPr>
            <w:r w:rsidRPr="00612D4D">
              <w:rPr>
                <w:kern w:val="2"/>
                <w:lang w:val="lt-LT"/>
              </w:rPr>
              <w:t>1.1.8. El. paštas</w:t>
            </w:r>
          </w:p>
        </w:tc>
        <w:tc>
          <w:tcPr>
            <w:tcW w:w="3510" w:type="dxa"/>
          </w:tcPr>
          <w:p w14:paraId="61D80A0E" w14:textId="77777777" w:rsidR="00612D4D" w:rsidRPr="00612D4D" w:rsidRDefault="00612D4D" w:rsidP="00C8737C">
            <w:pPr>
              <w:jc w:val="center"/>
              <w:rPr>
                <w:kern w:val="2"/>
                <w:lang w:val="lt-LT"/>
              </w:rPr>
            </w:pPr>
          </w:p>
        </w:tc>
      </w:tr>
      <w:tr w:rsidR="00612D4D" w:rsidRPr="00612D4D" w14:paraId="42807052" w14:textId="77777777" w:rsidTr="00C8737C">
        <w:tc>
          <w:tcPr>
            <w:tcW w:w="2808" w:type="dxa"/>
            <w:vMerge/>
          </w:tcPr>
          <w:p w14:paraId="6F865A07" w14:textId="77777777" w:rsidR="00612D4D" w:rsidRPr="00612D4D" w:rsidRDefault="00612D4D" w:rsidP="00C8737C">
            <w:pPr>
              <w:rPr>
                <w:kern w:val="2"/>
                <w:lang w:val="lt-LT"/>
              </w:rPr>
            </w:pPr>
          </w:p>
        </w:tc>
        <w:tc>
          <w:tcPr>
            <w:tcW w:w="3240" w:type="dxa"/>
          </w:tcPr>
          <w:p w14:paraId="1038A02E" w14:textId="77777777" w:rsidR="00612D4D" w:rsidRPr="00612D4D" w:rsidRDefault="00612D4D" w:rsidP="00C8737C">
            <w:pPr>
              <w:rPr>
                <w:kern w:val="2"/>
                <w:lang w:val="lt-LT"/>
              </w:rPr>
            </w:pPr>
            <w:r w:rsidRPr="00612D4D">
              <w:rPr>
                <w:kern w:val="2"/>
                <w:lang w:val="lt-LT"/>
              </w:rPr>
              <w:t>1.1.9. Šalies atstovas</w:t>
            </w:r>
          </w:p>
        </w:tc>
        <w:tc>
          <w:tcPr>
            <w:tcW w:w="3510" w:type="dxa"/>
          </w:tcPr>
          <w:p w14:paraId="6765ABE5" w14:textId="77777777" w:rsidR="00612D4D" w:rsidRPr="00612D4D" w:rsidRDefault="00612D4D" w:rsidP="00C8737C">
            <w:pPr>
              <w:jc w:val="center"/>
              <w:rPr>
                <w:kern w:val="2"/>
                <w:lang w:val="lt-LT"/>
              </w:rPr>
            </w:pPr>
          </w:p>
        </w:tc>
      </w:tr>
      <w:tr w:rsidR="00612D4D" w:rsidRPr="00612D4D" w14:paraId="48E7DCC9" w14:textId="77777777" w:rsidTr="00C8737C">
        <w:tc>
          <w:tcPr>
            <w:tcW w:w="2808" w:type="dxa"/>
            <w:vMerge/>
          </w:tcPr>
          <w:p w14:paraId="5461C47E" w14:textId="77777777" w:rsidR="00612D4D" w:rsidRPr="00612D4D" w:rsidRDefault="00612D4D" w:rsidP="00C8737C">
            <w:pPr>
              <w:rPr>
                <w:kern w:val="2"/>
                <w:lang w:val="lt-LT"/>
              </w:rPr>
            </w:pPr>
          </w:p>
        </w:tc>
        <w:tc>
          <w:tcPr>
            <w:tcW w:w="3240" w:type="dxa"/>
          </w:tcPr>
          <w:p w14:paraId="45BBF349" w14:textId="77777777" w:rsidR="00612D4D" w:rsidRPr="00612D4D" w:rsidRDefault="00612D4D" w:rsidP="00C8737C">
            <w:pPr>
              <w:rPr>
                <w:kern w:val="2"/>
                <w:lang w:val="lt-LT"/>
              </w:rPr>
            </w:pPr>
            <w:r w:rsidRPr="00612D4D">
              <w:rPr>
                <w:kern w:val="2"/>
                <w:lang w:val="lt-LT"/>
              </w:rPr>
              <w:t>1.1.10. Atstovavimo pagrindas</w:t>
            </w:r>
          </w:p>
        </w:tc>
        <w:tc>
          <w:tcPr>
            <w:tcW w:w="3510" w:type="dxa"/>
          </w:tcPr>
          <w:p w14:paraId="5671055E" w14:textId="77777777" w:rsidR="00612D4D" w:rsidRPr="00612D4D" w:rsidRDefault="00612D4D" w:rsidP="00C8737C">
            <w:pPr>
              <w:jc w:val="center"/>
              <w:rPr>
                <w:kern w:val="2"/>
                <w:lang w:val="lt-LT"/>
              </w:rPr>
            </w:pPr>
          </w:p>
        </w:tc>
      </w:tr>
      <w:tr w:rsidR="00612D4D" w:rsidRPr="00612D4D" w14:paraId="1A66064E" w14:textId="77777777" w:rsidTr="00C8737C">
        <w:tc>
          <w:tcPr>
            <w:tcW w:w="2808" w:type="dxa"/>
            <w:vMerge w:val="restart"/>
          </w:tcPr>
          <w:p w14:paraId="020DEB9B" w14:textId="77777777" w:rsidR="00612D4D" w:rsidRPr="00612D4D" w:rsidRDefault="00612D4D" w:rsidP="00C8737C">
            <w:pPr>
              <w:rPr>
                <w:b/>
                <w:kern w:val="2"/>
                <w:lang w:val="lt-LT"/>
              </w:rPr>
            </w:pPr>
          </w:p>
          <w:p w14:paraId="6B1451F4" w14:textId="77777777" w:rsidR="00612D4D" w:rsidRPr="00612D4D" w:rsidRDefault="00612D4D" w:rsidP="00C8737C">
            <w:pPr>
              <w:rPr>
                <w:b/>
                <w:kern w:val="2"/>
                <w:lang w:val="lt-LT"/>
              </w:rPr>
            </w:pPr>
          </w:p>
          <w:p w14:paraId="0598E3C6" w14:textId="77777777" w:rsidR="00612D4D" w:rsidRPr="00612D4D" w:rsidRDefault="00612D4D" w:rsidP="00C8737C">
            <w:pPr>
              <w:rPr>
                <w:b/>
                <w:kern w:val="2"/>
                <w:lang w:val="lt-LT"/>
              </w:rPr>
            </w:pPr>
          </w:p>
          <w:p w14:paraId="5566DD26" w14:textId="77777777" w:rsidR="00612D4D" w:rsidRPr="00EB0A71" w:rsidRDefault="00612D4D" w:rsidP="00C8737C">
            <w:pPr>
              <w:rPr>
                <w:b/>
                <w:color w:val="000000" w:themeColor="text1"/>
                <w:kern w:val="2"/>
                <w:lang w:val="lt-LT"/>
              </w:rPr>
            </w:pPr>
            <w:r w:rsidRPr="00612D4D">
              <w:rPr>
                <w:b/>
                <w:kern w:val="2"/>
                <w:lang w:val="lt-LT"/>
              </w:rPr>
              <w:t xml:space="preserve">1.2. </w:t>
            </w:r>
            <w:r w:rsidRPr="00EB0A71">
              <w:rPr>
                <w:b/>
                <w:color w:val="000000" w:themeColor="text1"/>
                <w:kern w:val="2"/>
                <w:lang w:val="lt-LT"/>
              </w:rPr>
              <w:t>Tiekėjas</w:t>
            </w:r>
          </w:p>
          <w:p w14:paraId="663ED9D0" w14:textId="77777777" w:rsidR="00612D4D" w:rsidRPr="00EB0A71" w:rsidRDefault="00612D4D" w:rsidP="00C8737C">
            <w:pPr>
              <w:rPr>
                <w:color w:val="000000" w:themeColor="text1"/>
                <w:kern w:val="2"/>
                <w:lang w:val="lt-LT"/>
              </w:rPr>
            </w:pPr>
            <w:r w:rsidRPr="00EB0A71">
              <w:rPr>
                <w:color w:val="000000" w:themeColor="text1"/>
                <w:kern w:val="2"/>
                <w:lang w:val="lt-LT"/>
              </w:rPr>
              <w:t>(jei Tiekėjas yra fizinis asmuo, skiltys atitinkamai pakoreguojamos.</w:t>
            </w:r>
          </w:p>
          <w:p w14:paraId="1436E6B1" w14:textId="77777777" w:rsidR="00612D4D" w:rsidRPr="00EB0A71" w:rsidRDefault="00612D4D" w:rsidP="00C8737C">
            <w:pPr>
              <w:rPr>
                <w:color w:val="000000" w:themeColor="text1"/>
                <w:kern w:val="2"/>
                <w:lang w:val="lt-LT"/>
              </w:rPr>
            </w:pPr>
            <w:r w:rsidRPr="00EB0A71">
              <w:rPr>
                <w:color w:val="000000" w:themeColor="text1"/>
                <w:kern w:val="2"/>
                <w:lang w:val="lt-LT"/>
              </w:rPr>
              <w:t>Jei Tiekėjas yra tiekėjų grupė, skiltys pildomos įterpiant kiekvieno grupės nario informaciją)</w:t>
            </w:r>
          </w:p>
          <w:p w14:paraId="193CDDE2" w14:textId="77777777" w:rsidR="00612D4D" w:rsidRPr="00612D4D" w:rsidRDefault="00612D4D" w:rsidP="00C8737C">
            <w:pPr>
              <w:rPr>
                <w:b/>
                <w:kern w:val="2"/>
                <w:lang w:val="lt-LT"/>
              </w:rPr>
            </w:pPr>
          </w:p>
        </w:tc>
        <w:tc>
          <w:tcPr>
            <w:tcW w:w="3240" w:type="dxa"/>
          </w:tcPr>
          <w:p w14:paraId="4F18E8D0" w14:textId="77777777" w:rsidR="00612D4D" w:rsidRPr="00612D4D" w:rsidRDefault="00612D4D" w:rsidP="00C8737C">
            <w:pPr>
              <w:rPr>
                <w:kern w:val="2"/>
                <w:lang w:val="lt-LT"/>
              </w:rPr>
            </w:pPr>
            <w:r w:rsidRPr="00612D4D">
              <w:rPr>
                <w:kern w:val="2"/>
                <w:lang w:val="lt-LT"/>
              </w:rPr>
              <w:t>1.2.1. Pavadinimas</w:t>
            </w:r>
          </w:p>
        </w:tc>
        <w:tc>
          <w:tcPr>
            <w:tcW w:w="3510" w:type="dxa"/>
          </w:tcPr>
          <w:p w14:paraId="09A858DF" w14:textId="77777777" w:rsidR="00612D4D" w:rsidRPr="00612D4D" w:rsidRDefault="00612D4D" w:rsidP="00C8737C">
            <w:pPr>
              <w:jc w:val="center"/>
              <w:rPr>
                <w:kern w:val="2"/>
                <w:lang w:val="lt-LT"/>
              </w:rPr>
            </w:pPr>
          </w:p>
        </w:tc>
      </w:tr>
      <w:tr w:rsidR="00612D4D" w:rsidRPr="00612D4D" w14:paraId="6F233E0B" w14:textId="77777777" w:rsidTr="00C8737C">
        <w:tc>
          <w:tcPr>
            <w:tcW w:w="2808" w:type="dxa"/>
            <w:vMerge/>
          </w:tcPr>
          <w:p w14:paraId="570CA704" w14:textId="77777777" w:rsidR="00612D4D" w:rsidRPr="00612D4D" w:rsidRDefault="00612D4D" w:rsidP="00C8737C">
            <w:pPr>
              <w:rPr>
                <w:b/>
                <w:kern w:val="2"/>
                <w:lang w:val="lt-LT"/>
              </w:rPr>
            </w:pPr>
          </w:p>
        </w:tc>
        <w:tc>
          <w:tcPr>
            <w:tcW w:w="3240" w:type="dxa"/>
          </w:tcPr>
          <w:p w14:paraId="1B7025A3" w14:textId="77777777" w:rsidR="00612D4D" w:rsidRPr="00612D4D" w:rsidRDefault="00612D4D" w:rsidP="00C8737C">
            <w:pPr>
              <w:rPr>
                <w:kern w:val="2"/>
                <w:lang w:val="lt-LT"/>
              </w:rPr>
            </w:pPr>
            <w:r w:rsidRPr="00612D4D">
              <w:rPr>
                <w:kern w:val="2"/>
                <w:lang w:val="lt-LT"/>
              </w:rPr>
              <w:t>1.2.2. Juridinio asmens kodas</w:t>
            </w:r>
          </w:p>
        </w:tc>
        <w:tc>
          <w:tcPr>
            <w:tcW w:w="3510" w:type="dxa"/>
          </w:tcPr>
          <w:p w14:paraId="3860A83F" w14:textId="77777777" w:rsidR="00612D4D" w:rsidRPr="00612D4D" w:rsidRDefault="00612D4D" w:rsidP="00C8737C">
            <w:pPr>
              <w:jc w:val="center"/>
              <w:rPr>
                <w:kern w:val="2"/>
                <w:lang w:val="lt-LT"/>
              </w:rPr>
            </w:pPr>
          </w:p>
        </w:tc>
      </w:tr>
      <w:tr w:rsidR="00612D4D" w:rsidRPr="00612D4D" w14:paraId="6DD8507C" w14:textId="77777777" w:rsidTr="00C8737C">
        <w:tc>
          <w:tcPr>
            <w:tcW w:w="2808" w:type="dxa"/>
            <w:vMerge/>
          </w:tcPr>
          <w:p w14:paraId="36101EF0" w14:textId="77777777" w:rsidR="00612D4D" w:rsidRPr="00612D4D" w:rsidRDefault="00612D4D" w:rsidP="00C8737C">
            <w:pPr>
              <w:rPr>
                <w:b/>
                <w:kern w:val="2"/>
                <w:lang w:val="lt-LT"/>
              </w:rPr>
            </w:pPr>
          </w:p>
        </w:tc>
        <w:tc>
          <w:tcPr>
            <w:tcW w:w="3240" w:type="dxa"/>
          </w:tcPr>
          <w:p w14:paraId="237FA93E" w14:textId="77777777" w:rsidR="00612D4D" w:rsidRPr="00612D4D" w:rsidRDefault="00612D4D" w:rsidP="00C8737C">
            <w:pPr>
              <w:rPr>
                <w:kern w:val="2"/>
                <w:lang w:val="lt-LT"/>
              </w:rPr>
            </w:pPr>
            <w:r w:rsidRPr="00612D4D">
              <w:rPr>
                <w:kern w:val="2"/>
                <w:lang w:val="lt-LT"/>
              </w:rPr>
              <w:t>1.2.3. Adresas</w:t>
            </w:r>
          </w:p>
        </w:tc>
        <w:tc>
          <w:tcPr>
            <w:tcW w:w="3510" w:type="dxa"/>
          </w:tcPr>
          <w:p w14:paraId="738C7102" w14:textId="77777777" w:rsidR="00612D4D" w:rsidRPr="00612D4D" w:rsidRDefault="00612D4D" w:rsidP="00C8737C">
            <w:pPr>
              <w:jc w:val="center"/>
              <w:rPr>
                <w:kern w:val="2"/>
                <w:lang w:val="lt-LT"/>
              </w:rPr>
            </w:pPr>
          </w:p>
        </w:tc>
      </w:tr>
      <w:tr w:rsidR="00612D4D" w:rsidRPr="00612D4D" w14:paraId="0D4D359B" w14:textId="77777777" w:rsidTr="00C8737C">
        <w:tc>
          <w:tcPr>
            <w:tcW w:w="2808" w:type="dxa"/>
            <w:vMerge/>
          </w:tcPr>
          <w:p w14:paraId="1E94A181" w14:textId="77777777" w:rsidR="00612D4D" w:rsidRPr="00612D4D" w:rsidRDefault="00612D4D" w:rsidP="00C8737C">
            <w:pPr>
              <w:rPr>
                <w:b/>
                <w:kern w:val="2"/>
                <w:lang w:val="lt-LT"/>
              </w:rPr>
            </w:pPr>
          </w:p>
        </w:tc>
        <w:tc>
          <w:tcPr>
            <w:tcW w:w="3240" w:type="dxa"/>
          </w:tcPr>
          <w:p w14:paraId="4704A077" w14:textId="77777777" w:rsidR="00612D4D" w:rsidRPr="00612D4D" w:rsidRDefault="00612D4D" w:rsidP="00C8737C">
            <w:pPr>
              <w:rPr>
                <w:kern w:val="2"/>
                <w:lang w:val="lt-LT"/>
              </w:rPr>
            </w:pPr>
            <w:r w:rsidRPr="00612D4D">
              <w:rPr>
                <w:kern w:val="2"/>
                <w:lang w:val="lt-LT"/>
              </w:rPr>
              <w:t>1.2.4. PVM mokėtojo kodas</w:t>
            </w:r>
          </w:p>
        </w:tc>
        <w:tc>
          <w:tcPr>
            <w:tcW w:w="3510" w:type="dxa"/>
          </w:tcPr>
          <w:p w14:paraId="178CBD77" w14:textId="77777777" w:rsidR="00612D4D" w:rsidRPr="00612D4D" w:rsidRDefault="00612D4D" w:rsidP="00C8737C">
            <w:pPr>
              <w:jc w:val="center"/>
              <w:rPr>
                <w:kern w:val="2"/>
                <w:lang w:val="lt-LT"/>
              </w:rPr>
            </w:pPr>
          </w:p>
        </w:tc>
      </w:tr>
      <w:tr w:rsidR="00612D4D" w:rsidRPr="00612D4D" w14:paraId="6D2575A7" w14:textId="77777777" w:rsidTr="00C8737C">
        <w:tc>
          <w:tcPr>
            <w:tcW w:w="2808" w:type="dxa"/>
            <w:vMerge/>
          </w:tcPr>
          <w:p w14:paraId="660E37B3" w14:textId="77777777" w:rsidR="00612D4D" w:rsidRPr="00612D4D" w:rsidRDefault="00612D4D" w:rsidP="00C8737C">
            <w:pPr>
              <w:rPr>
                <w:b/>
                <w:kern w:val="2"/>
                <w:lang w:val="lt-LT"/>
              </w:rPr>
            </w:pPr>
          </w:p>
        </w:tc>
        <w:tc>
          <w:tcPr>
            <w:tcW w:w="3240" w:type="dxa"/>
          </w:tcPr>
          <w:p w14:paraId="4A7BB74D" w14:textId="77777777" w:rsidR="00612D4D" w:rsidRPr="00612D4D" w:rsidRDefault="00612D4D" w:rsidP="00C8737C">
            <w:pPr>
              <w:rPr>
                <w:kern w:val="2"/>
                <w:lang w:val="lt-LT"/>
              </w:rPr>
            </w:pPr>
            <w:r w:rsidRPr="00612D4D">
              <w:rPr>
                <w:kern w:val="2"/>
                <w:lang w:val="lt-LT"/>
              </w:rPr>
              <w:t>1.2.5. Atsiskaitomoji sąskaita</w:t>
            </w:r>
          </w:p>
        </w:tc>
        <w:tc>
          <w:tcPr>
            <w:tcW w:w="3510" w:type="dxa"/>
          </w:tcPr>
          <w:p w14:paraId="0733E6AF" w14:textId="77777777" w:rsidR="00612D4D" w:rsidRPr="00612D4D" w:rsidRDefault="00612D4D" w:rsidP="00C8737C">
            <w:pPr>
              <w:jc w:val="center"/>
              <w:rPr>
                <w:kern w:val="2"/>
                <w:lang w:val="lt-LT"/>
              </w:rPr>
            </w:pPr>
          </w:p>
        </w:tc>
      </w:tr>
      <w:tr w:rsidR="00612D4D" w:rsidRPr="00612D4D" w14:paraId="6FE04086" w14:textId="77777777" w:rsidTr="00C8737C">
        <w:tc>
          <w:tcPr>
            <w:tcW w:w="2808" w:type="dxa"/>
            <w:vMerge/>
          </w:tcPr>
          <w:p w14:paraId="511F7CB5" w14:textId="77777777" w:rsidR="00612D4D" w:rsidRPr="00612D4D" w:rsidRDefault="00612D4D" w:rsidP="00C8737C">
            <w:pPr>
              <w:rPr>
                <w:b/>
                <w:kern w:val="2"/>
                <w:lang w:val="lt-LT"/>
              </w:rPr>
            </w:pPr>
          </w:p>
        </w:tc>
        <w:tc>
          <w:tcPr>
            <w:tcW w:w="3240" w:type="dxa"/>
          </w:tcPr>
          <w:p w14:paraId="3FFFFB1A" w14:textId="77777777" w:rsidR="00612D4D" w:rsidRPr="00612D4D" w:rsidRDefault="00612D4D" w:rsidP="00C8737C">
            <w:pPr>
              <w:rPr>
                <w:kern w:val="2"/>
                <w:lang w:val="lt-LT"/>
              </w:rPr>
            </w:pPr>
            <w:r w:rsidRPr="00612D4D">
              <w:rPr>
                <w:kern w:val="2"/>
                <w:lang w:val="lt-LT"/>
              </w:rPr>
              <w:t>1.2.6. Bankas, banko kodas</w:t>
            </w:r>
          </w:p>
        </w:tc>
        <w:tc>
          <w:tcPr>
            <w:tcW w:w="3510" w:type="dxa"/>
          </w:tcPr>
          <w:p w14:paraId="5A50FBFF" w14:textId="77777777" w:rsidR="00612D4D" w:rsidRPr="00612D4D" w:rsidRDefault="00612D4D" w:rsidP="00C8737C">
            <w:pPr>
              <w:jc w:val="center"/>
              <w:rPr>
                <w:kern w:val="2"/>
                <w:lang w:val="lt-LT"/>
              </w:rPr>
            </w:pPr>
          </w:p>
        </w:tc>
      </w:tr>
      <w:tr w:rsidR="00612D4D" w:rsidRPr="00612D4D" w14:paraId="28FDFE78" w14:textId="77777777" w:rsidTr="00C8737C">
        <w:tc>
          <w:tcPr>
            <w:tcW w:w="2808" w:type="dxa"/>
            <w:vMerge/>
          </w:tcPr>
          <w:p w14:paraId="09183B2F" w14:textId="77777777" w:rsidR="00612D4D" w:rsidRPr="00612D4D" w:rsidRDefault="00612D4D" w:rsidP="00C8737C">
            <w:pPr>
              <w:rPr>
                <w:b/>
                <w:kern w:val="2"/>
                <w:lang w:val="lt-LT"/>
              </w:rPr>
            </w:pPr>
          </w:p>
        </w:tc>
        <w:tc>
          <w:tcPr>
            <w:tcW w:w="3240" w:type="dxa"/>
          </w:tcPr>
          <w:p w14:paraId="01A34023" w14:textId="77777777" w:rsidR="00612D4D" w:rsidRPr="00612D4D" w:rsidRDefault="00612D4D" w:rsidP="00C8737C">
            <w:pPr>
              <w:rPr>
                <w:kern w:val="2"/>
                <w:lang w:val="lt-LT"/>
              </w:rPr>
            </w:pPr>
            <w:r w:rsidRPr="00612D4D">
              <w:rPr>
                <w:kern w:val="2"/>
                <w:lang w:val="lt-LT"/>
              </w:rPr>
              <w:t>1.2.7. Telefonas</w:t>
            </w:r>
          </w:p>
        </w:tc>
        <w:tc>
          <w:tcPr>
            <w:tcW w:w="3510" w:type="dxa"/>
          </w:tcPr>
          <w:p w14:paraId="6EE02BD2" w14:textId="77777777" w:rsidR="00612D4D" w:rsidRPr="00612D4D" w:rsidRDefault="00612D4D" w:rsidP="00C8737C">
            <w:pPr>
              <w:jc w:val="center"/>
              <w:rPr>
                <w:kern w:val="2"/>
                <w:lang w:val="lt-LT"/>
              </w:rPr>
            </w:pPr>
          </w:p>
        </w:tc>
      </w:tr>
      <w:tr w:rsidR="00612D4D" w:rsidRPr="00612D4D" w14:paraId="2B54C0C0" w14:textId="77777777" w:rsidTr="00C8737C">
        <w:tc>
          <w:tcPr>
            <w:tcW w:w="2808" w:type="dxa"/>
            <w:vMerge/>
          </w:tcPr>
          <w:p w14:paraId="33180541" w14:textId="77777777" w:rsidR="00612D4D" w:rsidRPr="00612D4D" w:rsidRDefault="00612D4D" w:rsidP="00C8737C">
            <w:pPr>
              <w:rPr>
                <w:b/>
                <w:kern w:val="2"/>
                <w:lang w:val="lt-LT"/>
              </w:rPr>
            </w:pPr>
          </w:p>
        </w:tc>
        <w:tc>
          <w:tcPr>
            <w:tcW w:w="3240" w:type="dxa"/>
          </w:tcPr>
          <w:p w14:paraId="3B8E6947" w14:textId="77777777" w:rsidR="00612D4D" w:rsidRPr="00612D4D" w:rsidRDefault="00612D4D" w:rsidP="00C8737C">
            <w:pPr>
              <w:rPr>
                <w:kern w:val="2"/>
                <w:lang w:val="lt-LT"/>
              </w:rPr>
            </w:pPr>
            <w:r w:rsidRPr="00612D4D">
              <w:rPr>
                <w:kern w:val="2"/>
                <w:lang w:val="lt-LT"/>
              </w:rPr>
              <w:t>1.2.8. El. paštas</w:t>
            </w:r>
          </w:p>
        </w:tc>
        <w:tc>
          <w:tcPr>
            <w:tcW w:w="3510" w:type="dxa"/>
          </w:tcPr>
          <w:p w14:paraId="61699A63" w14:textId="77777777" w:rsidR="00612D4D" w:rsidRPr="00612D4D" w:rsidRDefault="00612D4D" w:rsidP="00C8737C">
            <w:pPr>
              <w:jc w:val="center"/>
              <w:rPr>
                <w:kern w:val="2"/>
                <w:lang w:val="lt-LT"/>
              </w:rPr>
            </w:pPr>
          </w:p>
        </w:tc>
      </w:tr>
      <w:tr w:rsidR="00612D4D" w:rsidRPr="00612D4D" w14:paraId="2FC77D17" w14:textId="77777777" w:rsidTr="00C8737C">
        <w:tc>
          <w:tcPr>
            <w:tcW w:w="2808" w:type="dxa"/>
            <w:vMerge/>
          </w:tcPr>
          <w:p w14:paraId="6D735818" w14:textId="77777777" w:rsidR="00612D4D" w:rsidRPr="00612D4D" w:rsidRDefault="00612D4D" w:rsidP="00C8737C">
            <w:pPr>
              <w:rPr>
                <w:b/>
                <w:kern w:val="2"/>
                <w:lang w:val="lt-LT"/>
              </w:rPr>
            </w:pPr>
          </w:p>
        </w:tc>
        <w:tc>
          <w:tcPr>
            <w:tcW w:w="3240" w:type="dxa"/>
          </w:tcPr>
          <w:p w14:paraId="7D078275" w14:textId="77777777" w:rsidR="00612D4D" w:rsidRPr="00612D4D" w:rsidRDefault="00612D4D" w:rsidP="00C8737C">
            <w:pPr>
              <w:rPr>
                <w:kern w:val="2"/>
                <w:lang w:val="lt-LT"/>
              </w:rPr>
            </w:pPr>
            <w:r w:rsidRPr="00612D4D">
              <w:rPr>
                <w:kern w:val="2"/>
                <w:lang w:val="lt-LT"/>
              </w:rPr>
              <w:t>1.2.9. Šalies atstovas</w:t>
            </w:r>
          </w:p>
        </w:tc>
        <w:tc>
          <w:tcPr>
            <w:tcW w:w="3510" w:type="dxa"/>
          </w:tcPr>
          <w:p w14:paraId="2424B885" w14:textId="77777777" w:rsidR="00612D4D" w:rsidRPr="00612D4D" w:rsidRDefault="00612D4D" w:rsidP="00C8737C">
            <w:pPr>
              <w:jc w:val="center"/>
              <w:rPr>
                <w:kern w:val="2"/>
                <w:lang w:val="lt-LT"/>
              </w:rPr>
            </w:pPr>
          </w:p>
        </w:tc>
      </w:tr>
      <w:tr w:rsidR="00612D4D" w:rsidRPr="00612D4D" w14:paraId="2EB46EAA" w14:textId="77777777" w:rsidTr="00C8737C">
        <w:tc>
          <w:tcPr>
            <w:tcW w:w="2808" w:type="dxa"/>
            <w:vMerge/>
          </w:tcPr>
          <w:p w14:paraId="1316ACBB" w14:textId="77777777" w:rsidR="00612D4D" w:rsidRPr="00612D4D" w:rsidRDefault="00612D4D" w:rsidP="00C8737C">
            <w:pPr>
              <w:rPr>
                <w:b/>
                <w:kern w:val="2"/>
                <w:lang w:val="lt-LT"/>
              </w:rPr>
            </w:pPr>
          </w:p>
        </w:tc>
        <w:tc>
          <w:tcPr>
            <w:tcW w:w="3240" w:type="dxa"/>
          </w:tcPr>
          <w:p w14:paraId="67ED3F73" w14:textId="77777777" w:rsidR="00612D4D" w:rsidRPr="00612D4D" w:rsidRDefault="00612D4D" w:rsidP="00C8737C">
            <w:pPr>
              <w:rPr>
                <w:kern w:val="2"/>
                <w:lang w:val="lt-LT"/>
              </w:rPr>
            </w:pPr>
            <w:r w:rsidRPr="00612D4D">
              <w:rPr>
                <w:kern w:val="2"/>
                <w:lang w:val="lt-LT"/>
              </w:rPr>
              <w:t>1.2.10. Atstovavimo pagrindas</w:t>
            </w:r>
          </w:p>
        </w:tc>
        <w:tc>
          <w:tcPr>
            <w:tcW w:w="3510" w:type="dxa"/>
          </w:tcPr>
          <w:p w14:paraId="13A7FD7D" w14:textId="77777777" w:rsidR="00612D4D" w:rsidRPr="00612D4D" w:rsidRDefault="00612D4D" w:rsidP="00C8737C">
            <w:pPr>
              <w:jc w:val="center"/>
              <w:rPr>
                <w:kern w:val="2"/>
                <w:lang w:val="lt-LT"/>
              </w:rPr>
            </w:pPr>
          </w:p>
        </w:tc>
      </w:tr>
    </w:tbl>
    <w:p w14:paraId="5B0649D2" w14:textId="77777777" w:rsidR="00612D4D" w:rsidRPr="00612D4D" w:rsidRDefault="00612D4D" w:rsidP="00612D4D">
      <w:pP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612D4D" w:rsidRPr="00612D4D" w14:paraId="231488AD" w14:textId="77777777" w:rsidTr="00C8737C">
        <w:trPr>
          <w:trHeight w:val="300"/>
        </w:trPr>
        <w:tc>
          <w:tcPr>
            <w:tcW w:w="9637" w:type="dxa"/>
            <w:gridSpan w:val="4"/>
          </w:tcPr>
          <w:p w14:paraId="1B4AE3DE" w14:textId="77777777" w:rsidR="00612D4D" w:rsidRPr="00612D4D" w:rsidRDefault="00612D4D" w:rsidP="00C8737C">
            <w:pPr>
              <w:jc w:val="center"/>
              <w:rPr>
                <w:b/>
                <w:kern w:val="2"/>
                <w:lang w:val="lt-LT"/>
              </w:rPr>
            </w:pPr>
            <w:r w:rsidRPr="00612D4D">
              <w:rPr>
                <w:b/>
                <w:kern w:val="2"/>
                <w:lang w:val="lt-LT"/>
              </w:rPr>
              <w:t>2. ATSAKINGI ASMENYS</w:t>
            </w:r>
          </w:p>
        </w:tc>
      </w:tr>
      <w:tr w:rsidR="00612D4D" w:rsidRPr="00612D4D" w14:paraId="786B3C5E" w14:textId="77777777" w:rsidTr="00C8737C">
        <w:trPr>
          <w:trHeight w:val="300"/>
        </w:trPr>
        <w:tc>
          <w:tcPr>
            <w:tcW w:w="3127" w:type="dxa"/>
            <w:gridSpan w:val="2"/>
          </w:tcPr>
          <w:p w14:paraId="65CC2432" w14:textId="77777777" w:rsidR="00612D4D" w:rsidRPr="00612D4D" w:rsidRDefault="00612D4D" w:rsidP="00C8737C">
            <w:pPr>
              <w:rPr>
                <w:b/>
                <w:kern w:val="2"/>
                <w:lang w:val="lt-LT"/>
              </w:rPr>
            </w:pPr>
            <w:r w:rsidRPr="00612D4D">
              <w:rPr>
                <w:b/>
                <w:kern w:val="2"/>
                <w:lang w:val="lt-LT"/>
              </w:rPr>
              <w:t xml:space="preserve">2.1. Pirkėjo kontaktiniai asmenys, atsakingi už Sutarties vykdymą, </w:t>
            </w:r>
            <w:r w:rsidRPr="00612D4D">
              <w:rPr>
                <w:b/>
                <w:lang w:val="lt-LT"/>
              </w:rPr>
              <w:t>Paslaugų</w:t>
            </w:r>
            <w:r w:rsidRPr="00612D4D">
              <w:rPr>
                <w:b/>
                <w:kern w:val="2"/>
                <w:lang w:val="lt-LT"/>
              </w:rPr>
              <w:t xml:space="preserve"> priėmimą, Sąskaitų per informacinę sistemą SABIS priėmimą</w:t>
            </w:r>
          </w:p>
        </w:tc>
        <w:tc>
          <w:tcPr>
            <w:tcW w:w="6510" w:type="dxa"/>
            <w:gridSpan w:val="2"/>
          </w:tcPr>
          <w:p w14:paraId="639579B7" w14:textId="77777777" w:rsidR="00612D4D" w:rsidRPr="00612D4D" w:rsidRDefault="00612D4D" w:rsidP="00C8737C">
            <w:pPr>
              <w:rPr>
                <w:color w:val="4472C4"/>
                <w:kern w:val="2"/>
                <w:lang w:val="lt-LT"/>
              </w:rPr>
            </w:pPr>
            <w:r w:rsidRPr="00F82FFC">
              <w:rPr>
                <w:color w:val="000000" w:themeColor="text1"/>
                <w:kern w:val="2"/>
                <w:lang w:val="lt-LT"/>
              </w:rPr>
              <w:t>(nurodyti padalinį/skyrių, pareigas, vardą, pavardę, tel., el. paštą)</w:t>
            </w:r>
          </w:p>
        </w:tc>
      </w:tr>
      <w:tr w:rsidR="00612D4D" w:rsidRPr="00612D4D" w14:paraId="615FD70A" w14:textId="77777777" w:rsidTr="00C8737C">
        <w:trPr>
          <w:trHeight w:val="300"/>
        </w:trPr>
        <w:tc>
          <w:tcPr>
            <w:tcW w:w="3127" w:type="dxa"/>
            <w:gridSpan w:val="2"/>
          </w:tcPr>
          <w:p w14:paraId="44F7C8A6" w14:textId="77777777" w:rsidR="00612D4D" w:rsidRPr="00612D4D" w:rsidRDefault="00612D4D" w:rsidP="00C8737C">
            <w:pPr>
              <w:rPr>
                <w:b/>
                <w:kern w:val="2"/>
                <w:lang w:val="lt-LT"/>
              </w:rPr>
            </w:pPr>
            <w:r w:rsidRPr="00612D4D">
              <w:rPr>
                <w:b/>
                <w:kern w:val="2"/>
                <w:lang w:val="lt-LT"/>
              </w:rPr>
              <w:lastRenderedPageBreak/>
              <w:t>2.2. Tiekėjo kontaktiniai asmenys, atsakingi už Sutarties vykdymą</w:t>
            </w:r>
          </w:p>
        </w:tc>
        <w:tc>
          <w:tcPr>
            <w:tcW w:w="6510" w:type="dxa"/>
            <w:gridSpan w:val="2"/>
          </w:tcPr>
          <w:p w14:paraId="70D974B9" w14:textId="77777777" w:rsidR="00612D4D" w:rsidRPr="00F82FFC" w:rsidRDefault="00612D4D" w:rsidP="00C8737C">
            <w:pPr>
              <w:rPr>
                <w:color w:val="000000" w:themeColor="text1"/>
                <w:kern w:val="2"/>
                <w:lang w:val="lt-LT"/>
              </w:rPr>
            </w:pPr>
            <w:r w:rsidRPr="00F82FFC">
              <w:rPr>
                <w:color w:val="000000" w:themeColor="text1"/>
                <w:kern w:val="2"/>
                <w:lang w:val="lt-LT"/>
              </w:rPr>
              <w:t>(nurodyti padalinį/skyrių, pareigas, vardą, pavardę, tel., el. paštą)</w:t>
            </w:r>
          </w:p>
        </w:tc>
      </w:tr>
      <w:tr w:rsidR="00612D4D" w:rsidRPr="00612D4D" w14:paraId="318B805A" w14:textId="77777777" w:rsidTr="00C8737C">
        <w:trPr>
          <w:trHeight w:val="300"/>
        </w:trPr>
        <w:tc>
          <w:tcPr>
            <w:tcW w:w="9637" w:type="dxa"/>
            <w:gridSpan w:val="4"/>
          </w:tcPr>
          <w:p w14:paraId="34C981F6" w14:textId="77777777" w:rsidR="00612D4D" w:rsidRPr="00612D4D" w:rsidRDefault="00612D4D" w:rsidP="00C8737C">
            <w:pPr>
              <w:jc w:val="center"/>
              <w:rPr>
                <w:b/>
                <w:kern w:val="2"/>
                <w:lang w:val="lt-LT"/>
              </w:rPr>
            </w:pPr>
            <w:r w:rsidRPr="00612D4D">
              <w:rPr>
                <w:b/>
                <w:kern w:val="2"/>
                <w:lang w:val="lt-LT"/>
              </w:rPr>
              <w:t>3. SUTARTIES DALYKAS</w:t>
            </w:r>
          </w:p>
        </w:tc>
      </w:tr>
      <w:tr w:rsidR="00612D4D" w:rsidRPr="00612D4D" w14:paraId="788AB02E" w14:textId="77777777" w:rsidTr="00C8737C">
        <w:trPr>
          <w:trHeight w:val="300"/>
        </w:trPr>
        <w:tc>
          <w:tcPr>
            <w:tcW w:w="3127" w:type="dxa"/>
            <w:gridSpan w:val="2"/>
          </w:tcPr>
          <w:p w14:paraId="4FC7C932" w14:textId="77777777" w:rsidR="00612D4D" w:rsidRPr="00612D4D" w:rsidRDefault="00612D4D" w:rsidP="00C8737C">
            <w:pPr>
              <w:rPr>
                <w:b/>
                <w:kern w:val="2"/>
                <w:lang w:val="lt-LT"/>
              </w:rPr>
            </w:pPr>
            <w:r w:rsidRPr="00612D4D">
              <w:rPr>
                <w:b/>
                <w:kern w:val="2"/>
                <w:lang w:val="lt-LT"/>
              </w:rPr>
              <w:t>3.1. Sutarties dalykas</w:t>
            </w:r>
          </w:p>
        </w:tc>
        <w:tc>
          <w:tcPr>
            <w:tcW w:w="6510" w:type="dxa"/>
            <w:gridSpan w:val="2"/>
          </w:tcPr>
          <w:p w14:paraId="3E7E6E76" w14:textId="08445880" w:rsidR="00612D4D" w:rsidRPr="00612D4D" w:rsidRDefault="00612D4D" w:rsidP="00C8737C">
            <w:pPr>
              <w:rPr>
                <w:kern w:val="2"/>
                <w:lang w:val="lt-LT"/>
              </w:rPr>
            </w:pPr>
            <w:r w:rsidRPr="00612D4D">
              <w:rPr>
                <w:kern w:val="2"/>
                <w:lang w:val="lt-LT"/>
              </w:rPr>
              <w:t xml:space="preserve">Tiekėjas įsipareigoja Sutartyje numatytomis sąlygomis teikti Pirkėjui Paslaugas SMRRT įrangos talpinimo paslaugas x </w:t>
            </w:r>
            <w:r w:rsidRPr="00612D4D">
              <w:rPr>
                <w:i/>
                <w:iCs/>
                <w:kern w:val="2"/>
                <w:lang w:val="lt-LT"/>
              </w:rPr>
              <w:t>(įrašyti pirkimo objekto dalį(</w:t>
            </w:r>
            <w:proofErr w:type="spellStart"/>
            <w:r w:rsidRPr="00612D4D">
              <w:rPr>
                <w:i/>
                <w:iCs/>
                <w:kern w:val="2"/>
                <w:lang w:val="lt-LT"/>
              </w:rPr>
              <w:t>is</w:t>
            </w:r>
            <w:proofErr w:type="spellEnd"/>
            <w:r w:rsidRPr="00612D4D">
              <w:rPr>
                <w:i/>
                <w:iCs/>
                <w:kern w:val="2"/>
                <w:lang w:val="lt-LT"/>
              </w:rPr>
              <w:t>)</w:t>
            </w:r>
            <w:r w:rsidRPr="00612D4D">
              <w:rPr>
                <w:kern w:val="2"/>
                <w:lang w:val="lt-LT"/>
              </w:rPr>
              <w:t xml:space="preserve"> pirkimo objekto dalyje (</w:t>
            </w:r>
            <w:proofErr w:type="spellStart"/>
            <w:r w:rsidRPr="00612D4D">
              <w:rPr>
                <w:kern w:val="2"/>
                <w:lang w:val="lt-LT"/>
              </w:rPr>
              <w:t>se</w:t>
            </w:r>
            <w:proofErr w:type="spellEnd"/>
            <w:r w:rsidRPr="00612D4D">
              <w:rPr>
                <w:kern w:val="2"/>
                <w:lang w:val="lt-LT"/>
              </w:rPr>
              <w:t>) (toliau – Paslaugos).</w:t>
            </w:r>
          </w:p>
          <w:p w14:paraId="136082E8" w14:textId="4AD817FD" w:rsidR="00612D4D" w:rsidRPr="00612D4D" w:rsidRDefault="00612D4D" w:rsidP="00C8737C">
            <w:pPr>
              <w:rPr>
                <w:color w:val="000000"/>
                <w:kern w:val="2"/>
                <w:lang w:val="lt-LT"/>
              </w:rPr>
            </w:pPr>
            <w:r w:rsidRPr="00612D4D">
              <w:rPr>
                <w:kern w:val="2"/>
                <w:lang w:val="lt-LT"/>
              </w:rPr>
              <w:t>Išsamus Paslaugų aprašymas ir kiti reikalavimai teikiamoms Paslaugoms nustatyti Sutarties priede Nr. [1_] „Techninė specifikacija“ (toliau – Techninė specifikacija) ir Sutarties priede Nr. [_2] „</w:t>
            </w:r>
            <w:r w:rsidR="001B179D">
              <w:rPr>
                <w:kern w:val="2"/>
                <w:lang w:val="lt-LT"/>
              </w:rPr>
              <w:t>Tiekėjo p</w:t>
            </w:r>
            <w:r w:rsidRPr="00612D4D">
              <w:rPr>
                <w:kern w:val="2"/>
                <w:lang w:val="lt-LT"/>
              </w:rPr>
              <w:t>asiūlymas“.</w:t>
            </w:r>
          </w:p>
        </w:tc>
      </w:tr>
      <w:tr w:rsidR="00612D4D" w:rsidRPr="00612D4D" w14:paraId="61689013" w14:textId="77777777" w:rsidTr="00C8737C">
        <w:trPr>
          <w:trHeight w:val="300"/>
        </w:trPr>
        <w:tc>
          <w:tcPr>
            <w:tcW w:w="3127" w:type="dxa"/>
            <w:gridSpan w:val="2"/>
          </w:tcPr>
          <w:p w14:paraId="7B95D3DC" w14:textId="77777777" w:rsidR="00612D4D" w:rsidRPr="00612D4D" w:rsidRDefault="00612D4D" w:rsidP="00C8737C">
            <w:pPr>
              <w:rPr>
                <w:b/>
                <w:kern w:val="2"/>
                <w:lang w:val="lt-LT"/>
              </w:rPr>
            </w:pPr>
            <w:r w:rsidRPr="00612D4D">
              <w:rPr>
                <w:b/>
                <w:kern w:val="2"/>
                <w:lang w:val="lt-LT"/>
              </w:rPr>
              <w:t>3.2. Pirkimo pavadinimas ir numeris</w:t>
            </w:r>
          </w:p>
        </w:tc>
        <w:tc>
          <w:tcPr>
            <w:tcW w:w="6510" w:type="dxa"/>
            <w:gridSpan w:val="2"/>
          </w:tcPr>
          <w:p w14:paraId="3DEDA891" w14:textId="17C170E1" w:rsidR="00612D4D" w:rsidRPr="00612D4D" w:rsidRDefault="00373886" w:rsidP="00C8737C">
            <w:pPr>
              <w:rPr>
                <w:kern w:val="2"/>
                <w:lang w:val="lt-LT"/>
              </w:rPr>
            </w:pPr>
            <w:r w:rsidRPr="00373886">
              <w:rPr>
                <w:kern w:val="2"/>
                <w:lang w:val="lt-LT"/>
              </w:rPr>
              <w:t>Lietuvos viešojo saugumo ir pagalbos tarnybų skaitmeninio mobiliojo radijo ryšio tinklo įrangos talpinimo paslauga (PPR-587) (Pirkimo ID naujoje CVP IS: 3596692)</w:t>
            </w:r>
          </w:p>
        </w:tc>
      </w:tr>
      <w:tr w:rsidR="00612D4D" w:rsidRPr="00612D4D" w14:paraId="04CF6886" w14:textId="77777777" w:rsidTr="00C8737C">
        <w:trPr>
          <w:trHeight w:val="300"/>
        </w:trPr>
        <w:tc>
          <w:tcPr>
            <w:tcW w:w="3127" w:type="dxa"/>
            <w:gridSpan w:val="2"/>
          </w:tcPr>
          <w:p w14:paraId="036C1B19" w14:textId="77777777" w:rsidR="00612D4D" w:rsidRPr="00612D4D" w:rsidRDefault="00612D4D" w:rsidP="00C8737C">
            <w:pPr>
              <w:rPr>
                <w:b/>
                <w:kern w:val="2"/>
                <w:lang w:val="lt-LT"/>
              </w:rPr>
            </w:pPr>
            <w:r w:rsidRPr="00612D4D">
              <w:rPr>
                <w:b/>
                <w:kern w:val="2"/>
                <w:lang w:val="lt-LT"/>
              </w:rPr>
              <w:t>3.3. Informacija apie Europos Sąjungos lėšomis finansuojamą projektą arba kitą projektą</w:t>
            </w:r>
          </w:p>
        </w:tc>
        <w:tc>
          <w:tcPr>
            <w:tcW w:w="6510" w:type="dxa"/>
            <w:gridSpan w:val="2"/>
          </w:tcPr>
          <w:p w14:paraId="65583AAA" w14:textId="7AD8616D" w:rsidR="00612D4D" w:rsidRPr="00612D4D" w:rsidRDefault="00612D4D" w:rsidP="00C8737C">
            <w:pPr>
              <w:rPr>
                <w:kern w:val="2"/>
                <w:lang w:val="lt-LT"/>
              </w:rPr>
            </w:pPr>
            <w:r w:rsidRPr="00612D4D">
              <w:rPr>
                <w:kern w:val="2"/>
                <w:lang w:val="lt-LT"/>
              </w:rPr>
              <w:t xml:space="preserve">Sutartis </w:t>
            </w:r>
            <w:r w:rsidR="00156105">
              <w:rPr>
                <w:kern w:val="2"/>
                <w:lang w:val="lt-LT"/>
              </w:rPr>
              <w:t>iš dalies</w:t>
            </w:r>
            <w:r w:rsidR="00156105" w:rsidRPr="00612D4D">
              <w:rPr>
                <w:kern w:val="2"/>
                <w:lang w:val="lt-LT"/>
              </w:rPr>
              <w:t xml:space="preserve"> </w:t>
            </w:r>
            <w:r w:rsidRPr="00612D4D">
              <w:rPr>
                <w:kern w:val="2"/>
                <w:lang w:val="lt-LT"/>
              </w:rPr>
              <w:t>finansuojama iš Sienų valdymo ir vizų politikos finansinės paramos priemonės, įtrauktos į Integruoto sienų valdymo fondą Specialiosios tranzito schemos lėšų, skirtų projektui Nr. SVVP/2023/3510 „Papildomos IRD veiklos sąnaudos 2024</w:t>
            </w:r>
            <w:r w:rsidR="004C001E">
              <w:rPr>
                <w:kern w:val="2"/>
                <w:lang w:val="lt-LT"/>
              </w:rPr>
              <w:t>–</w:t>
            </w:r>
            <w:r w:rsidRPr="00612D4D">
              <w:rPr>
                <w:kern w:val="2"/>
                <w:lang w:val="lt-LT"/>
              </w:rPr>
              <w:t>2027 m.“</w:t>
            </w:r>
          </w:p>
        </w:tc>
      </w:tr>
      <w:tr w:rsidR="00612D4D" w:rsidRPr="00612D4D" w14:paraId="518E68BD" w14:textId="77777777" w:rsidTr="00C8737C">
        <w:trPr>
          <w:trHeight w:val="300"/>
        </w:trPr>
        <w:tc>
          <w:tcPr>
            <w:tcW w:w="9637" w:type="dxa"/>
            <w:gridSpan w:val="4"/>
          </w:tcPr>
          <w:p w14:paraId="23E98B36" w14:textId="77777777" w:rsidR="00612D4D" w:rsidRPr="00612D4D" w:rsidRDefault="00612D4D" w:rsidP="00C8737C">
            <w:pPr>
              <w:jc w:val="center"/>
              <w:rPr>
                <w:b/>
                <w:kern w:val="2"/>
                <w:lang w:val="lt-LT"/>
              </w:rPr>
            </w:pPr>
            <w:r w:rsidRPr="00612D4D">
              <w:rPr>
                <w:b/>
                <w:kern w:val="2"/>
                <w:lang w:val="lt-LT"/>
              </w:rPr>
              <w:t xml:space="preserve">4. PASLAUGŲ SUTEIKIMO TERMINAI IR PASLAUGŲ PERDAVIMO </w:t>
            </w:r>
            <w:r w:rsidRPr="00612D4D">
              <w:rPr>
                <w:color w:val="000000"/>
                <w:kern w:val="2"/>
                <w:lang w:val="lt-LT"/>
              </w:rPr>
              <w:t>–</w:t>
            </w:r>
            <w:r w:rsidRPr="00612D4D">
              <w:rPr>
                <w:b/>
                <w:kern w:val="2"/>
                <w:lang w:val="lt-LT"/>
              </w:rPr>
              <w:t xml:space="preserve"> PRIĖMIMO TVARKA</w:t>
            </w:r>
          </w:p>
        </w:tc>
      </w:tr>
      <w:tr w:rsidR="00612D4D" w:rsidRPr="00293E01" w14:paraId="7C3111F4" w14:textId="77777777" w:rsidTr="00C8737C">
        <w:trPr>
          <w:trHeight w:val="300"/>
        </w:trPr>
        <w:tc>
          <w:tcPr>
            <w:tcW w:w="3127" w:type="dxa"/>
            <w:gridSpan w:val="2"/>
          </w:tcPr>
          <w:p w14:paraId="5F54F77F" w14:textId="77777777" w:rsidR="00612D4D" w:rsidRPr="00612D4D" w:rsidRDefault="00612D4D" w:rsidP="00C8737C">
            <w:pPr>
              <w:rPr>
                <w:b/>
                <w:kern w:val="2"/>
                <w:lang w:val="lt-LT"/>
              </w:rPr>
            </w:pPr>
            <w:r w:rsidRPr="00612D4D">
              <w:rPr>
                <w:b/>
                <w:kern w:val="2"/>
                <w:lang w:val="lt-LT"/>
              </w:rPr>
              <w:t xml:space="preserve">4.1. </w:t>
            </w:r>
            <w:r w:rsidRPr="00612D4D">
              <w:rPr>
                <w:b/>
                <w:lang w:val="lt-LT"/>
              </w:rPr>
              <w:t>Paslaugų</w:t>
            </w:r>
            <w:r w:rsidRPr="00612D4D">
              <w:rPr>
                <w:b/>
                <w:kern w:val="2"/>
                <w:lang w:val="lt-LT"/>
              </w:rPr>
              <w:t xml:space="preserve"> </w:t>
            </w:r>
            <w:r w:rsidRPr="00612D4D">
              <w:rPr>
                <w:b/>
                <w:lang w:val="lt-LT"/>
              </w:rPr>
              <w:t>suteikimo</w:t>
            </w:r>
            <w:r w:rsidRPr="00612D4D">
              <w:rPr>
                <w:b/>
                <w:kern w:val="2"/>
                <w:lang w:val="lt-LT"/>
              </w:rPr>
              <w:t xml:space="preserve"> terminas, kai </w:t>
            </w:r>
            <w:r w:rsidRPr="00612D4D">
              <w:rPr>
                <w:b/>
                <w:lang w:val="lt-LT"/>
              </w:rPr>
              <w:t>Paslaugos yra vienkartinio pobūdžio, teikiamos periodiškai arba pagal Pirkėjo Užsakymą</w:t>
            </w:r>
          </w:p>
          <w:p w14:paraId="59A79EFF" w14:textId="77777777" w:rsidR="00612D4D" w:rsidRPr="00612D4D" w:rsidRDefault="00612D4D" w:rsidP="00C8737C">
            <w:pPr>
              <w:rPr>
                <w:b/>
                <w:color w:val="FF0000"/>
                <w:kern w:val="2"/>
                <w:lang w:val="lt-LT"/>
              </w:rPr>
            </w:pPr>
          </w:p>
        </w:tc>
        <w:tc>
          <w:tcPr>
            <w:tcW w:w="6510" w:type="dxa"/>
            <w:gridSpan w:val="2"/>
          </w:tcPr>
          <w:p w14:paraId="0E8B9101" w14:textId="77777777" w:rsidR="00612D4D" w:rsidRPr="00612D4D" w:rsidRDefault="00612D4D" w:rsidP="00C8737C">
            <w:pPr>
              <w:rPr>
                <w:lang w:val="lt-LT"/>
              </w:rPr>
            </w:pPr>
            <w:r w:rsidRPr="00612D4D">
              <w:rPr>
                <w:lang w:val="lt-LT"/>
              </w:rPr>
              <w:t>Tiekėjas Paslaugas (talpinimo) įsipareigoja teikti 36 (trisdešimt šešis) mėnesius nuo Sutarties įsigaliojimo dienos.</w:t>
            </w:r>
          </w:p>
          <w:p w14:paraId="1B468A37" w14:textId="77777777" w:rsidR="00612D4D" w:rsidRPr="00612D4D" w:rsidRDefault="00612D4D" w:rsidP="00C8737C">
            <w:pPr>
              <w:rPr>
                <w:color w:val="4472C4"/>
                <w:lang w:val="lt-LT"/>
              </w:rPr>
            </w:pPr>
          </w:p>
        </w:tc>
      </w:tr>
      <w:tr w:rsidR="00612D4D" w:rsidRPr="00612D4D" w14:paraId="2FEE16D0" w14:textId="77777777" w:rsidTr="00C8737C">
        <w:trPr>
          <w:trHeight w:val="300"/>
        </w:trPr>
        <w:tc>
          <w:tcPr>
            <w:tcW w:w="3127" w:type="dxa"/>
            <w:gridSpan w:val="2"/>
          </w:tcPr>
          <w:p w14:paraId="018AC3C4" w14:textId="77777777" w:rsidR="00612D4D" w:rsidRPr="00612D4D" w:rsidRDefault="00612D4D" w:rsidP="00C8737C">
            <w:pPr>
              <w:rPr>
                <w:b/>
                <w:kern w:val="2"/>
                <w:lang w:val="lt-LT"/>
              </w:rPr>
            </w:pPr>
            <w:r w:rsidRPr="00612D4D">
              <w:rPr>
                <w:b/>
                <w:kern w:val="2"/>
                <w:lang w:val="lt-LT"/>
              </w:rPr>
              <w:t>4.2. Paslaugų/jų dalies/etapo/periodo suteikimo termino pratęsimas</w:t>
            </w:r>
          </w:p>
        </w:tc>
        <w:tc>
          <w:tcPr>
            <w:tcW w:w="6510" w:type="dxa"/>
            <w:gridSpan w:val="2"/>
          </w:tcPr>
          <w:p w14:paraId="4384EF13" w14:textId="731419F0" w:rsidR="00612D4D" w:rsidRPr="00612D4D" w:rsidRDefault="00612D4D" w:rsidP="00C8737C">
            <w:pPr>
              <w:rPr>
                <w:kern w:val="2"/>
                <w:lang w:val="lt-LT"/>
              </w:rPr>
            </w:pPr>
            <w:r w:rsidRPr="00612D4D">
              <w:rPr>
                <w:kern w:val="2"/>
                <w:lang w:val="lt-LT"/>
              </w:rPr>
              <w:t>Netaikoma</w:t>
            </w:r>
            <w:r w:rsidR="00373886">
              <w:rPr>
                <w:kern w:val="2"/>
                <w:lang w:val="lt-LT"/>
              </w:rPr>
              <w:t>.</w:t>
            </w:r>
          </w:p>
          <w:p w14:paraId="5DD48092" w14:textId="77777777" w:rsidR="00612D4D" w:rsidRPr="00612D4D" w:rsidRDefault="00612D4D" w:rsidP="00C8737C">
            <w:pPr>
              <w:rPr>
                <w:kern w:val="2"/>
                <w:lang w:val="lt-LT"/>
              </w:rPr>
            </w:pPr>
          </w:p>
          <w:p w14:paraId="3C555015" w14:textId="77777777" w:rsidR="00612D4D" w:rsidRPr="00612D4D" w:rsidRDefault="00612D4D" w:rsidP="00C8737C">
            <w:pPr>
              <w:rPr>
                <w:lang w:val="lt-LT"/>
              </w:rPr>
            </w:pPr>
          </w:p>
        </w:tc>
      </w:tr>
      <w:tr w:rsidR="00612D4D" w:rsidRPr="00612D4D" w14:paraId="7E7AA9D3" w14:textId="77777777" w:rsidTr="00C8737C">
        <w:trPr>
          <w:trHeight w:val="300"/>
        </w:trPr>
        <w:tc>
          <w:tcPr>
            <w:tcW w:w="3127" w:type="dxa"/>
            <w:gridSpan w:val="2"/>
          </w:tcPr>
          <w:p w14:paraId="5BEDF397" w14:textId="77777777" w:rsidR="00612D4D" w:rsidRPr="00612D4D" w:rsidRDefault="00612D4D" w:rsidP="00C8737C">
            <w:pPr>
              <w:rPr>
                <w:b/>
                <w:kern w:val="2"/>
                <w:lang w:val="lt-LT"/>
              </w:rPr>
            </w:pPr>
            <w:r w:rsidRPr="00612D4D">
              <w:rPr>
                <w:b/>
                <w:kern w:val="2"/>
                <w:lang w:val="lt-LT"/>
              </w:rPr>
              <w:t>4.3. Užsakymų teikimo tvarka</w:t>
            </w:r>
          </w:p>
        </w:tc>
        <w:tc>
          <w:tcPr>
            <w:tcW w:w="6510" w:type="dxa"/>
            <w:gridSpan w:val="2"/>
          </w:tcPr>
          <w:p w14:paraId="52A6D360" w14:textId="653400D9" w:rsidR="00612D4D" w:rsidRPr="00612D4D" w:rsidRDefault="00612D4D" w:rsidP="00C8737C">
            <w:pPr>
              <w:rPr>
                <w:lang w:val="lt-LT"/>
              </w:rPr>
            </w:pPr>
            <w:r w:rsidRPr="00612D4D">
              <w:rPr>
                <w:lang w:val="lt-LT"/>
              </w:rPr>
              <w:t>Netaikoma</w:t>
            </w:r>
            <w:r w:rsidR="00373886">
              <w:rPr>
                <w:lang w:val="lt-LT"/>
              </w:rPr>
              <w:t>.</w:t>
            </w:r>
          </w:p>
          <w:p w14:paraId="6507FCD0" w14:textId="77777777" w:rsidR="00612D4D" w:rsidRPr="00612D4D" w:rsidRDefault="00612D4D" w:rsidP="00C8737C">
            <w:pPr>
              <w:rPr>
                <w:lang w:val="lt-LT"/>
              </w:rPr>
            </w:pPr>
          </w:p>
        </w:tc>
      </w:tr>
      <w:tr w:rsidR="00612D4D" w:rsidRPr="00612D4D" w14:paraId="2C17B715" w14:textId="77777777" w:rsidTr="00C8737C">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2D203EE" w14:textId="77777777" w:rsidR="00612D4D" w:rsidRPr="00612D4D" w:rsidRDefault="00612D4D" w:rsidP="00C8737C">
            <w:pPr>
              <w:rPr>
                <w:b/>
                <w:kern w:val="2"/>
                <w:lang w:val="lt-LT"/>
              </w:rPr>
            </w:pPr>
            <w:r w:rsidRPr="00612D4D">
              <w:rPr>
                <w:b/>
                <w:kern w:val="2"/>
                <w:lang w:val="lt-LT"/>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DED9A1B" w14:textId="17117DFE" w:rsidR="00612D4D" w:rsidRPr="00612D4D" w:rsidRDefault="00612D4D" w:rsidP="00C8737C">
            <w:pPr>
              <w:rPr>
                <w:kern w:val="2"/>
                <w:lang w:val="lt-LT"/>
              </w:rPr>
            </w:pPr>
            <w:r w:rsidRPr="00612D4D">
              <w:rPr>
                <w:kern w:val="2"/>
                <w:lang w:val="lt-LT"/>
              </w:rPr>
              <w:t>Netaikoma</w:t>
            </w:r>
            <w:r w:rsidR="00373886">
              <w:rPr>
                <w:kern w:val="2"/>
                <w:lang w:val="lt-LT"/>
              </w:rPr>
              <w:t>.</w:t>
            </w:r>
          </w:p>
          <w:p w14:paraId="6F3DACB6" w14:textId="77777777" w:rsidR="00612D4D" w:rsidRPr="00612D4D" w:rsidRDefault="00612D4D" w:rsidP="00C8737C">
            <w:pPr>
              <w:rPr>
                <w:lang w:val="lt-LT"/>
              </w:rPr>
            </w:pPr>
          </w:p>
        </w:tc>
      </w:tr>
      <w:tr w:rsidR="00612D4D" w:rsidRPr="00293E01" w14:paraId="439982AD" w14:textId="77777777" w:rsidTr="00C8737C">
        <w:trPr>
          <w:trHeight w:val="300"/>
        </w:trPr>
        <w:tc>
          <w:tcPr>
            <w:tcW w:w="3127" w:type="dxa"/>
            <w:gridSpan w:val="2"/>
          </w:tcPr>
          <w:p w14:paraId="24D768F0" w14:textId="77777777" w:rsidR="00612D4D" w:rsidRPr="00612D4D" w:rsidRDefault="00612D4D" w:rsidP="00C8737C">
            <w:pPr>
              <w:rPr>
                <w:b/>
                <w:kern w:val="2"/>
                <w:lang w:val="lt-LT"/>
              </w:rPr>
            </w:pPr>
            <w:r w:rsidRPr="00612D4D">
              <w:rPr>
                <w:b/>
                <w:kern w:val="2"/>
                <w:lang w:val="lt-LT"/>
              </w:rPr>
              <w:lastRenderedPageBreak/>
              <w:t>4.5. Pateikiami dokumentai</w:t>
            </w:r>
          </w:p>
        </w:tc>
        <w:tc>
          <w:tcPr>
            <w:tcW w:w="6510" w:type="dxa"/>
            <w:gridSpan w:val="2"/>
          </w:tcPr>
          <w:p w14:paraId="76E17D86" w14:textId="77777777" w:rsidR="00612D4D" w:rsidRPr="00612D4D" w:rsidRDefault="00612D4D" w:rsidP="00C8737C">
            <w:pPr>
              <w:rPr>
                <w:lang w:val="lt-LT"/>
              </w:rPr>
            </w:pPr>
            <w:r w:rsidRPr="00612D4D">
              <w:rPr>
                <w:kern w:val="2"/>
                <w:lang w:val="lt-LT"/>
              </w:rPr>
              <w:t>Pasibaigus kiekvienam paslaugų teikimo kalendoriniam mėnesiui per 10 (dešimt) dienų Tiekėjas pateikia Pirkėjui Sąskaitą už tą kalendorinį mėnesį suteiktas paslaugas.</w:t>
            </w:r>
            <w:r w:rsidRPr="00612D4D">
              <w:rPr>
                <w:lang w:val="lt-LT"/>
              </w:rPr>
              <w:t xml:space="preserve"> </w:t>
            </w:r>
            <w:r w:rsidRPr="00612D4D">
              <w:rPr>
                <w:kern w:val="2"/>
                <w:lang w:val="lt-LT"/>
              </w:rPr>
              <w:t>Paslaugų perdavimo–priėmimo akto, kaip atskiro dokumento, nereikalaujama, Šalys susitaria, jog Paslaugų perdavimo–priėmimo aktu laikoma Sąskaita.</w:t>
            </w:r>
          </w:p>
        </w:tc>
      </w:tr>
      <w:tr w:rsidR="00612D4D" w:rsidRPr="00612D4D" w14:paraId="22839632" w14:textId="77777777" w:rsidTr="00C8737C">
        <w:trPr>
          <w:trHeight w:val="300"/>
        </w:trPr>
        <w:tc>
          <w:tcPr>
            <w:tcW w:w="9637" w:type="dxa"/>
            <w:gridSpan w:val="4"/>
          </w:tcPr>
          <w:p w14:paraId="73371092" w14:textId="77777777" w:rsidR="00612D4D" w:rsidRPr="00612D4D" w:rsidRDefault="00612D4D" w:rsidP="00C8737C">
            <w:pPr>
              <w:jc w:val="center"/>
              <w:rPr>
                <w:b/>
                <w:kern w:val="2"/>
                <w:lang w:val="lt-LT"/>
              </w:rPr>
            </w:pPr>
            <w:r w:rsidRPr="00612D4D">
              <w:rPr>
                <w:b/>
                <w:kern w:val="2"/>
                <w:lang w:val="lt-LT"/>
              </w:rPr>
              <w:t>5. SUTARTIES KAINA IR ATSISKAITYMO TVARKA</w:t>
            </w:r>
          </w:p>
        </w:tc>
      </w:tr>
      <w:tr w:rsidR="00612D4D" w:rsidRPr="00612D4D" w14:paraId="32A1E8EB" w14:textId="77777777" w:rsidTr="00C8737C">
        <w:trPr>
          <w:trHeight w:val="300"/>
        </w:trPr>
        <w:tc>
          <w:tcPr>
            <w:tcW w:w="3127" w:type="dxa"/>
            <w:gridSpan w:val="2"/>
          </w:tcPr>
          <w:p w14:paraId="2D25B809" w14:textId="77777777" w:rsidR="00612D4D" w:rsidRPr="00612D4D" w:rsidRDefault="00612D4D" w:rsidP="00C8737C">
            <w:pPr>
              <w:rPr>
                <w:b/>
                <w:kern w:val="2"/>
                <w:lang w:val="lt-LT"/>
              </w:rPr>
            </w:pPr>
            <w:r w:rsidRPr="00612D4D">
              <w:rPr>
                <w:b/>
                <w:kern w:val="2"/>
                <w:lang w:val="lt-LT"/>
              </w:rPr>
              <w:t>5.1. Sutarčiai taikomas kainos apskaičiavimo būdas</w:t>
            </w:r>
          </w:p>
        </w:tc>
        <w:tc>
          <w:tcPr>
            <w:tcW w:w="6510" w:type="dxa"/>
            <w:gridSpan w:val="2"/>
          </w:tcPr>
          <w:p w14:paraId="1B11E9C5" w14:textId="151B481A" w:rsidR="00612D4D" w:rsidRPr="00612D4D" w:rsidRDefault="00612D4D" w:rsidP="00C8737C">
            <w:pPr>
              <w:rPr>
                <w:kern w:val="2"/>
                <w:lang w:val="lt-LT"/>
              </w:rPr>
            </w:pPr>
            <w:r w:rsidRPr="00612D4D">
              <w:rPr>
                <w:kern w:val="2"/>
                <w:lang w:val="lt-LT"/>
              </w:rPr>
              <w:t>Sutarties vykdymo išlaidų atlyginimo kainodara</w:t>
            </w:r>
            <w:r w:rsidR="00373886">
              <w:rPr>
                <w:kern w:val="2"/>
                <w:lang w:val="lt-LT"/>
              </w:rPr>
              <w:t>.</w:t>
            </w:r>
          </w:p>
          <w:p w14:paraId="1941DC65" w14:textId="77777777" w:rsidR="00612D4D" w:rsidRPr="00612D4D" w:rsidRDefault="00612D4D" w:rsidP="00C8737C">
            <w:pPr>
              <w:rPr>
                <w:kern w:val="2"/>
                <w:lang w:val="lt-LT"/>
              </w:rPr>
            </w:pPr>
          </w:p>
          <w:p w14:paraId="0EB0E084" w14:textId="77777777" w:rsidR="00612D4D" w:rsidRPr="00612D4D" w:rsidRDefault="00612D4D" w:rsidP="00C8737C">
            <w:pPr>
              <w:rPr>
                <w:color w:val="4472C4"/>
                <w:kern w:val="2"/>
                <w:lang w:val="lt-LT"/>
              </w:rPr>
            </w:pPr>
          </w:p>
        </w:tc>
      </w:tr>
      <w:tr w:rsidR="00612D4D" w:rsidRPr="00293E01" w14:paraId="49710065" w14:textId="77777777" w:rsidTr="00C8737C">
        <w:trPr>
          <w:trHeight w:val="300"/>
        </w:trPr>
        <w:tc>
          <w:tcPr>
            <w:tcW w:w="3127" w:type="dxa"/>
            <w:gridSpan w:val="2"/>
          </w:tcPr>
          <w:p w14:paraId="0871455C" w14:textId="77777777" w:rsidR="00612D4D" w:rsidRPr="00612D4D" w:rsidRDefault="00612D4D" w:rsidP="00C8737C">
            <w:pPr>
              <w:rPr>
                <w:b/>
                <w:kern w:val="2"/>
                <w:lang w:val="lt-LT"/>
              </w:rPr>
            </w:pPr>
            <w:r w:rsidRPr="00612D4D">
              <w:rPr>
                <w:b/>
                <w:kern w:val="2"/>
                <w:lang w:val="lt-LT"/>
              </w:rPr>
              <w:t xml:space="preserve">5.2. Pradinės Sutarties vertė ir Sutarties kaina, kai taikoma </w:t>
            </w:r>
            <w:r w:rsidRPr="00612D4D">
              <w:rPr>
                <w:b/>
                <w:kern w:val="2"/>
                <w:u w:val="single"/>
                <w:lang w:val="lt-LT"/>
              </w:rPr>
              <w:t>Sutarties įvykdymo išlaidų atlyginimo</w:t>
            </w:r>
            <w:r w:rsidRPr="00612D4D">
              <w:rPr>
                <w:b/>
                <w:kern w:val="2"/>
                <w:lang w:val="lt-LT"/>
              </w:rPr>
              <w:t xml:space="preserve"> kainodara</w:t>
            </w:r>
          </w:p>
          <w:p w14:paraId="7C7E808F" w14:textId="77777777" w:rsidR="00612D4D" w:rsidRPr="00612D4D" w:rsidRDefault="00612D4D" w:rsidP="00C8737C">
            <w:pPr>
              <w:rPr>
                <w:b/>
                <w:kern w:val="2"/>
                <w:lang w:val="lt-LT"/>
              </w:rPr>
            </w:pPr>
          </w:p>
          <w:p w14:paraId="1C16D940" w14:textId="77777777" w:rsidR="00612D4D" w:rsidRPr="00612D4D" w:rsidRDefault="00612D4D" w:rsidP="00C8737C">
            <w:pPr>
              <w:rPr>
                <w:b/>
                <w:kern w:val="2"/>
                <w:lang w:val="lt-LT"/>
              </w:rPr>
            </w:pPr>
          </w:p>
          <w:p w14:paraId="339923EC" w14:textId="77777777" w:rsidR="00612D4D" w:rsidRPr="00612D4D" w:rsidRDefault="00612D4D" w:rsidP="00C8737C">
            <w:pPr>
              <w:rPr>
                <w:b/>
                <w:kern w:val="2"/>
                <w:lang w:val="lt-LT"/>
              </w:rPr>
            </w:pPr>
          </w:p>
          <w:p w14:paraId="1503ED01" w14:textId="77777777" w:rsidR="00612D4D" w:rsidRPr="00612D4D" w:rsidRDefault="00612D4D" w:rsidP="00C8737C">
            <w:pPr>
              <w:rPr>
                <w:b/>
                <w:kern w:val="2"/>
                <w:lang w:val="lt-LT"/>
              </w:rPr>
            </w:pPr>
          </w:p>
          <w:p w14:paraId="52A7F1CA" w14:textId="77777777" w:rsidR="00612D4D" w:rsidRPr="00612D4D" w:rsidRDefault="00612D4D" w:rsidP="00C8737C">
            <w:pPr>
              <w:rPr>
                <w:b/>
                <w:kern w:val="2"/>
                <w:lang w:val="lt-LT"/>
              </w:rPr>
            </w:pPr>
          </w:p>
          <w:p w14:paraId="0FF3B597" w14:textId="77777777" w:rsidR="00612D4D" w:rsidRPr="00612D4D" w:rsidRDefault="00612D4D" w:rsidP="00C8737C">
            <w:pPr>
              <w:rPr>
                <w:b/>
                <w:kern w:val="2"/>
                <w:lang w:val="lt-LT"/>
              </w:rPr>
            </w:pPr>
          </w:p>
          <w:p w14:paraId="138A2837" w14:textId="77777777" w:rsidR="00612D4D" w:rsidRPr="00612D4D" w:rsidRDefault="00612D4D" w:rsidP="00C8737C">
            <w:pPr>
              <w:rPr>
                <w:b/>
                <w:kern w:val="2"/>
                <w:lang w:val="lt-LT"/>
              </w:rPr>
            </w:pPr>
          </w:p>
          <w:p w14:paraId="36358EF6" w14:textId="77777777" w:rsidR="00612D4D" w:rsidRPr="00612D4D" w:rsidRDefault="00612D4D" w:rsidP="00C8737C">
            <w:pPr>
              <w:rPr>
                <w:b/>
                <w:kern w:val="2"/>
                <w:lang w:val="lt-LT"/>
              </w:rPr>
            </w:pPr>
          </w:p>
          <w:p w14:paraId="3FBA4A0F" w14:textId="77777777" w:rsidR="00612D4D" w:rsidRPr="00612D4D" w:rsidRDefault="00612D4D" w:rsidP="00C8737C">
            <w:pPr>
              <w:rPr>
                <w:b/>
                <w:kern w:val="2"/>
                <w:lang w:val="lt-LT"/>
              </w:rPr>
            </w:pPr>
          </w:p>
          <w:p w14:paraId="68B8015B" w14:textId="77777777" w:rsidR="00612D4D" w:rsidRPr="00612D4D" w:rsidRDefault="00612D4D" w:rsidP="00C8737C">
            <w:pPr>
              <w:rPr>
                <w:b/>
                <w:kern w:val="2"/>
                <w:lang w:val="lt-LT"/>
              </w:rPr>
            </w:pPr>
          </w:p>
          <w:p w14:paraId="7618ED14" w14:textId="77777777" w:rsidR="00612D4D" w:rsidRPr="00612D4D" w:rsidRDefault="00612D4D" w:rsidP="00C8737C">
            <w:pPr>
              <w:rPr>
                <w:b/>
                <w:kern w:val="2"/>
                <w:lang w:val="lt-LT"/>
              </w:rPr>
            </w:pPr>
          </w:p>
          <w:p w14:paraId="354BFD1F" w14:textId="77777777" w:rsidR="00612D4D" w:rsidRPr="00612D4D" w:rsidRDefault="00612D4D" w:rsidP="00C8737C">
            <w:pPr>
              <w:rPr>
                <w:b/>
                <w:kern w:val="2"/>
                <w:lang w:val="lt-LT"/>
              </w:rPr>
            </w:pPr>
          </w:p>
          <w:p w14:paraId="3F3A549F" w14:textId="77777777" w:rsidR="00612D4D" w:rsidRPr="00612D4D" w:rsidRDefault="00612D4D" w:rsidP="00C8737C">
            <w:pPr>
              <w:rPr>
                <w:b/>
                <w:kern w:val="2"/>
                <w:lang w:val="lt-LT"/>
              </w:rPr>
            </w:pPr>
          </w:p>
          <w:p w14:paraId="3BCD20BE" w14:textId="77777777" w:rsidR="00612D4D" w:rsidRPr="00612D4D" w:rsidRDefault="00612D4D" w:rsidP="00C8737C">
            <w:pPr>
              <w:rPr>
                <w:b/>
                <w:kern w:val="2"/>
                <w:lang w:val="lt-LT"/>
              </w:rPr>
            </w:pPr>
          </w:p>
          <w:p w14:paraId="476DEFB7" w14:textId="77777777" w:rsidR="00612D4D" w:rsidRPr="00612D4D" w:rsidRDefault="00612D4D" w:rsidP="00C8737C">
            <w:pPr>
              <w:rPr>
                <w:b/>
                <w:kern w:val="2"/>
                <w:lang w:val="lt-LT"/>
              </w:rPr>
            </w:pPr>
          </w:p>
          <w:p w14:paraId="5F921F63" w14:textId="77777777" w:rsidR="00612D4D" w:rsidRPr="00612D4D" w:rsidRDefault="00612D4D" w:rsidP="00C8737C">
            <w:pPr>
              <w:rPr>
                <w:b/>
                <w:kern w:val="2"/>
                <w:lang w:val="lt-LT"/>
              </w:rPr>
            </w:pPr>
          </w:p>
          <w:p w14:paraId="03CB05FD" w14:textId="77777777" w:rsidR="00612D4D" w:rsidRPr="00612D4D" w:rsidRDefault="00612D4D" w:rsidP="00C8737C">
            <w:pPr>
              <w:rPr>
                <w:b/>
                <w:kern w:val="2"/>
                <w:lang w:val="lt-LT"/>
              </w:rPr>
            </w:pPr>
          </w:p>
          <w:p w14:paraId="1EB17967" w14:textId="77777777" w:rsidR="00612D4D" w:rsidRPr="00612D4D" w:rsidRDefault="00612D4D" w:rsidP="00C8737C">
            <w:pPr>
              <w:rPr>
                <w:b/>
                <w:kern w:val="2"/>
                <w:lang w:val="lt-LT"/>
              </w:rPr>
            </w:pPr>
          </w:p>
          <w:p w14:paraId="198B2AA1" w14:textId="77777777" w:rsidR="00612D4D" w:rsidRPr="00612D4D" w:rsidRDefault="00612D4D" w:rsidP="00C8737C">
            <w:pPr>
              <w:rPr>
                <w:b/>
                <w:kern w:val="2"/>
                <w:lang w:val="lt-LT"/>
              </w:rPr>
            </w:pPr>
          </w:p>
          <w:p w14:paraId="0AEF1D89" w14:textId="77777777" w:rsidR="00612D4D" w:rsidRPr="00612D4D" w:rsidRDefault="00612D4D" w:rsidP="00C8737C">
            <w:pPr>
              <w:rPr>
                <w:b/>
                <w:kern w:val="2"/>
                <w:lang w:val="lt-LT"/>
              </w:rPr>
            </w:pPr>
          </w:p>
          <w:p w14:paraId="124CC958" w14:textId="77777777" w:rsidR="00612D4D" w:rsidRPr="00612D4D" w:rsidRDefault="00612D4D" w:rsidP="00C8737C">
            <w:pPr>
              <w:rPr>
                <w:b/>
                <w:kern w:val="2"/>
                <w:lang w:val="lt-LT"/>
              </w:rPr>
            </w:pPr>
          </w:p>
          <w:p w14:paraId="26D4EDC4" w14:textId="77777777" w:rsidR="00612D4D" w:rsidRPr="00612D4D" w:rsidRDefault="00612D4D" w:rsidP="00C8737C">
            <w:pPr>
              <w:rPr>
                <w:b/>
                <w:kern w:val="2"/>
                <w:lang w:val="lt-LT"/>
              </w:rPr>
            </w:pPr>
          </w:p>
          <w:p w14:paraId="51B245E7" w14:textId="77777777" w:rsidR="00612D4D" w:rsidRPr="00612D4D" w:rsidRDefault="00612D4D" w:rsidP="00C8737C">
            <w:pPr>
              <w:rPr>
                <w:b/>
                <w:kern w:val="2"/>
                <w:lang w:val="lt-LT"/>
              </w:rPr>
            </w:pPr>
          </w:p>
        </w:tc>
        <w:tc>
          <w:tcPr>
            <w:tcW w:w="6510" w:type="dxa"/>
            <w:gridSpan w:val="2"/>
          </w:tcPr>
          <w:p w14:paraId="3E1F2F69" w14:textId="2FE09A99" w:rsidR="009651E4" w:rsidRPr="00C64597" w:rsidRDefault="00F115EA" w:rsidP="00697854">
            <w:pPr>
              <w:spacing w:after="0"/>
              <w:rPr>
                <w:color w:val="000000" w:themeColor="text1"/>
                <w:kern w:val="2"/>
                <w:lang w:val="lt-LT"/>
              </w:rPr>
            </w:pPr>
            <w:r w:rsidRPr="00C64597">
              <w:rPr>
                <w:color w:val="000000" w:themeColor="text1"/>
              </w:rPr>
              <w:t xml:space="preserve"> </w:t>
            </w:r>
            <w:r w:rsidRPr="00C64597">
              <w:rPr>
                <w:color w:val="000000" w:themeColor="text1"/>
                <w:kern w:val="2"/>
                <w:lang w:val="lt-LT"/>
              </w:rPr>
              <w:t>Pradinės Sutarties vertė (1 ir 5 POD) –</w:t>
            </w:r>
            <w:r w:rsidR="008B7452" w:rsidRPr="00C64597">
              <w:rPr>
                <w:color w:val="000000" w:themeColor="text1"/>
                <w:kern w:val="2"/>
                <w:lang w:val="lt-LT"/>
              </w:rPr>
              <w:t xml:space="preserve"> 43 833,72 Eur</w:t>
            </w:r>
            <w:r w:rsidR="007C3E43" w:rsidRPr="00C64597">
              <w:rPr>
                <w:color w:val="000000" w:themeColor="text1"/>
                <w:kern w:val="2"/>
                <w:lang w:val="lt-LT"/>
              </w:rPr>
              <w:t xml:space="preserve"> </w:t>
            </w:r>
            <w:r w:rsidR="002A7239" w:rsidRPr="00C64597">
              <w:rPr>
                <w:color w:val="000000" w:themeColor="text1"/>
                <w:kern w:val="2"/>
                <w:lang w:val="lt-LT"/>
              </w:rPr>
              <w:t>(keturiasdešimt</w:t>
            </w:r>
            <w:r w:rsidR="00A57CD3" w:rsidRPr="00C64597">
              <w:rPr>
                <w:color w:val="000000" w:themeColor="text1"/>
                <w:kern w:val="2"/>
                <w:lang w:val="lt-LT"/>
              </w:rPr>
              <w:t xml:space="preserve"> trys tūkstančiai aštuoni šimtai trisdešimt trys eurai ir septyniasdešimt du centai) </w:t>
            </w:r>
            <w:r w:rsidR="007C3E43" w:rsidRPr="00C64597">
              <w:rPr>
                <w:color w:val="000000" w:themeColor="text1"/>
                <w:kern w:val="2"/>
                <w:lang w:val="lt-LT"/>
              </w:rPr>
              <w:t xml:space="preserve">be PVM (paslaugoms </w:t>
            </w:r>
            <w:r w:rsidR="00437415" w:rsidRPr="00C64597">
              <w:rPr>
                <w:color w:val="000000" w:themeColor="text1"/>
                <w:kern w:val="2"/>
                <w:lang w:val="lt-LT"/>
              </w:rPr>
              <w:t>37 080,00</w:t>
            </w:r>
            <w:r w:rsidR="00311CBE" w:rsidRPr="00C64597">
              <w:rPr>
                <w:color w:val="000000" w:themeColor="text1"/>
                <w:kern w:val="2"/>
                <w:lang w:val="lt-LT"/>
              </w:rPr>
              <w:t xml:space="preserve"> Eur</w:t>
            </w:r>
            <w:r w:rsidR="00D7740C" w:rsidRPr="00C64597">
              <w:rPr>
                <w:color w:val="000000" w:themeColor="text1"/>
                <w:kern w:val="2"/>
                <w:lang w:val="lt-LT"/>
              </w:rPr>
              <w:t xml:space="preserve"> (trisdešimt septyni tūkstančiai aštuoniasdešimt eurų ir nulis centų)</w:t>
            </w:r>
            <w:r w:rsidR="00311CBE" w:rsidRPr="00C64597">
              <w:rPr>
                <w:color w:val="000000" w:themeColor="text1"/>
                <w:kern w:val="2"/>
                <w:lang w:val="lt-LT"/>
              </w:rPr>
              <w:t xml:space="preserve"> be PVM; faktinėms išlaidoms iki </w:t>
            </w:r>
            <w:r w:rsidR="0097457E" w:rsidRPr="00C64597">
              <w:rPr>
                <w:color w:val="000000" w:themeColor="text1"/>
                <w:kern w:val="2"/>
                <w:lang w:val="lt-LT"/>
              </w:rPr>
              <w:t>6</w:t>
            </w:r>
            <w:r w:rsidR="00FA3AA2" w:rsidRPr="00C64597">
              <w:rPr>
                <w:color w:val="000000" w:themeColor="text1"/>
                <w:kern w:val="2"/>
                <w:lang w:val="lt-LT"/>
              </w:rPr>
              <w:t xml:space="preserve"> </w:t>
            </w:r>
            <w:r w:rsidR="0097457E" w:rsidRPr="00C64597">
              <w:rPr>
                <w:color w:val="000000" w:themeColor="text1"/>
                <w:kern w:val="2"/>
                <w:lang w:val="lt-LT"/>
              </w:rPr>
              <w:t>753,72</w:t>
            </w:r>
            <w:r w:rsidR="00E95C42" w:rsidRPr="00C64597">
              <w:rPr>
                <w:color w:val="000000" w:themeColor="text1"/>
                <w:kern w:val="2"/>
                <w:lang w:val="lt-LT"/>
              </w:rPr>
              <w:t xml:space="preserve"> Eur </w:t>
            </w:r>
            <w:r w:rsidR="00841276" w:rsidRPr="00C64597">
              <w:rPr>
                <w:color w:val="000000" w:themeColor="text1"/>
                <w:kern w:val="2"/>
                <w:lang w:val="lt-LT"/>
              </w:rPr>
              <w:t xml:space="preserve">(šešių tūkstančių septynių šimtų penkiasdešimt trijų eurų ir septyniasdešimt dviejų centų) </w:t>
            </w:r>
            <w:r w:rsidR="00E95C42" w:rsidRPr="00C64597">
              <w:rPr>
                <w:color w:val="000000" w:themeColor="text1"/>
                <w:kern w:val="2"/>
                <w:lang w:val="lt-LT"/>
              </w:rPr>
              <w:t>be PVM). Sutarties kaina (1 ir</w:t>
            </w:r>
            <w:r w:rsidR="003550D0" w:rsidRPr="00C64597">
              <w:rPr>
                <w:color w:val="000000" w:themeColor="text1"/>
                <w:kern w:val="2"/>
                <w:lang w:val="lt-LT"/>
              </w:rPr>
              <w:t xml:space="preserve"> 5 POD) –</w:t>
            </w:r>
            <w:r w:rsidR="00A310A7" w:rsidRPr="00C64597">
              <w:rPr>
                <w:color w:val="000000" w:themeColor="text1"/>
                <w:kern w:val="2"/>
                <w:lang w:val="lt-LT"/>
              </w:rPr>
              <w:t xml:space="preserve"> </w:t>
            </w:r>
            <w:r w:rsidR="00AD2E09" w:rsidRPr="00C64597">
              <w:rPr>
                <w:color w:val="000000" w:themeColor="text1"/>
                <w:kern w:val="2"/>
                <w:lang w:val="lt-LT"/>
              </w:rPr>
              <w:t xml:space="preserve">53 038,80 Eur </w:t>
            </w:r>
            <w:r w:rsidR="004B6611" w:rsidRPr="00C64597">
              <w:rPr>
                <w:color w:val="000000" w:themeColor="text1"/>
                <w:kern w:val="2"/>
                <w:lang w:val="lt-LT"/>
              </w:rPr>
              <w:t>(penkiasdešimt trys tūkstančiai trisdešimt aštuoni eurai ir aštuoniasdeš</w:t>
            </w:r>
            <w:r w:rsidR="002121D1" w:rsidRPr="00C64597">
              <w:rPr>
                <w:color w:val="000000" w:themeColor="text1"/>
                <w:kern w:val="2"/>
                <w:lang w:val="lt-LT"/>
              </w:rPr>
              <w:t>i</w:t>
            </w:r>
            <w:r w:rsidR="004B6611" w:rsidRPr="00C64597">
              <w:rPr>
                <w:color w:val="000000" w:themeColor="text1"/>
                <w:kern w:val="2"/>
                <w:lang w:val="lt-LT"/>
              </w:rPr>
              <w:t>m</w:t>
            </w:r>
            <w:r w:rsidR="002121D1" w:rsidRPr="00C64597">
              <w:rPr>
                <w:color w:val="000000" w:themeColor="text1"/>
                <w:kern w:val="2"/>
                <w:lang w:val="lt-LT"/>
              </w:rPr>
              <w:t xml:space="preserve">t centų) </w:t>
            </w:r>
            <w:r w:rsidR="00AD2E09" w:rsidRPr="00C64597">
              <w:rPr>
                <w:color w:val="000000" w:themeColor="text1"/>
                <w:kern w:val="2"/>
                <w:lang w:val="lt-LT"/>
              </w:rPr>
              <w:t>su PVM</w:t>
            </w:r>
            <w:r w:rsidR="00A310A7" w:rsidRPr="00C64597">
              <w:rPr>
                <w:color w:val="000000" w:themeColor="text1"/>
                <w:kern w:val="2"/>
                <w:lang w:val="lt-LT"/>
              </w:rPr>
              <w:t xml:space="preserve"> (paslaugoms </w:t>
            </w:r>
            <w:r w:rsidR="00E01B7C" w:rsidRPr="00C64597">
              <w:rPr>
                <w:color w:val="000000" w:themeColor="text1"/>
                <w:kern w:val="2"/>
                <w:lang w:val="lt-LT"/>
              </w:rPr>
              <w:t xml:space="preserve">44 866,80 Eur </w:t>
            </w:r>
            <w:r w:rsidR="002121D1" w:rsidRPr="00C64597">
              <w:rPr>
                <w:color w:val="000000" w:themeColor="text1"/>
                <w:kern w:val="2"/>
                <w:lang w:val="lt-LT"/>
              </w:rPr>
              <w:t>(keturiasdešimt</w:t>
            </w:r>
            <w:r w:rsidR="002D5475" w:rsidRPr="00C64597">
              <w:rPr>
                <w:color w:val="000000" w:themeColor="text1"/>
                <w:kern w:val="2"/>
                <w:lang w:val="lt-LT"/>
              </w:rPr>
              <w:t xml:space="preserve"> keturi tūkstančiai aštuoni šimtai šešiasdešimt šeši eurai ir aštuoniasdešimt centų) </w:t>
            </w:r>
            <w:r w:rsidR="00E01B7C" w:rsidRPr="00C64597">
              <w:rPr>
                <w:color w:val="000000" w:themeColor="text1"/>
                <w:kern w:val="2"/>
                <w:lang w:val="lt-LT"/>
              </w:rPr>
              <w:t>su PVM</w:t>
            </w:r>
            <w:r w:rsidR="00185CCC" w:rsidRPr="00C64597">
              <w:rPr>
                <w:color w:val="000000" w:themeColor="text1"/>
                <w:kern w:val="2"/>
                <w:lang w:val="lt-LT"/>
              </w:rPr>
              <w:t xml:space="preserve">; faktinėms išlaidoms iki </w:t>
            </w:r>
            <w:r w:rsidR="004A557D" w:rsidRPr="00C64597">
              <w:rPr>
                <w:color w:val="000000" w:themeColor="text1"/>
                <w:kern w:val="2"/>
                <w:lang w:val="lt-LT"/>
              </w:rPr>
              <w:t>8 172,00</w:t>
            </w:r>
            <w:r w:rsidR="00866ECA" w:rsidRPr="00C64597">
              <w:rPr>
                <w:color w:val="000000" w:themeColor="text1"/>
                <w:kern w:val="2"/>
                <w:lang w:val="lt-LT"/>
              </w:rPr>
              <w:t xml:space="preserve"> Eur </w:t>
            </w:r>
            <w:r w:rsidR="002D5475" w:rsidRPr="00C64597">
              <w:rPr>
                <w:color w:val="000000" w:themeColor="text1"/>
                <w:kern w:val="2"/>
                <w:lang w:val="lt-LT"/>
              </w:rPr>
              <w:t>(aštu</w:t>
            </w:r>
            <w:r w:rsidR="00E67766" w:rsidRPr="00C64597">
              <w:rPr>
                <w:color w:val="000000" w:themeColor="text1"/>
                <w:kern w:val="2"/>
                <w:lang w:val="lt-LT"/>
              </w:rPr>
              <w:t>o</w:t>
            </w:r>
            <w:r w:rsidR="002D5475" w:rsidRPr="00C64597">
              <w:rPr>
                <w:color w:val="000000" w:themeColor="text1"/>
                <w:kern w:val="2"/>
                <w:lang w:val="lt-LT"/>
              </w:rPr>
              <w:t xml:space="preserve">nių tūkstančių vieno šimto septyniasdešimt dviejų eurų ir nulio centų) </w:t>
            </w:r>
            <w:r w:rsidR="00866ECA" w:rsidRPr="00C64597">
              <w:rPr>
                <w:color w:val="000000" w:themeColor="text1"/>
                <w:kern w:val="2"/>
                <w:lang w:val="lt-LT"/>
              </w:rPr>
              <w:t>su PVM);</w:t>
            </w:r>
          </w:p>
          <w:p w14:paraId="18E5B093" w14:textId="219C1C8E" w:rsidR="003F04CE" w:rsidRPr="00C64597" w:rsidRDefault="00C21361" w:rsidP="00697854">
            <w:pPr>
              <w:spacing w:after="0"/>
              <w:rPr>
                <w:i/>
                <w:iCs/>
                <w:color w:val="000000" w:themeColor="text1"/>
                <w:kern w:val="2"/>
                <w:lang w:val="lt-LT"/>
              </w:rPr>
            </w:pPr>
            <w:r w:rsidRPr="00C64597">
              <w:rPr>
                <w:i/>
                <w:iCs/>
                <w:color w:val="000000" w:themeColor="text1"/>
                <w:lang w:val="lt-LT"/>
              </w:rPr>
              <w:t>(rašoma jei pagrindinė sutartis sudaroma 1 ir 5 pirkimo objekto daliai)</w:t>
            </w:r>
          </w:p>
          <w:p w14:paraId="27244E97" w14:textId="77777777" w:rsidR="00042C5C" w:rsidRDefault="00042C5C" w:rsidP="009651E4">
            <w:pPr>
              <w:rPr>
                <w:color w:val="000000" w:themeColor="text1"/>
                <w:kern w:val="2"/>
                <w:lang w:val="lt-LT"/>
              </w:rPr>
            </w:pPr>
          </w:p>
          <w:p w14:paraId="4EC8EC02" w14:textId="73F09091" w:rsidR="0001251A" w:rsidRDefault="009651E4" w:rsidP="00697854">
            <w:pPr>
              <w:spacing w:after="0"/>
            </w:pPr>
            <w:r w:rsidRPr="00A146D2">
              <w:rPr>
                <w:color w:val="000000" w:themeColor="text1"/>
                <w:kern w:val="2"/>
                <w:lang w:val="lt-LT"/>
              </w:rPr>
              <w:t xml:space="preserve">Pradinės Sutarties vertė (1 POD) – 24 256,86 Eur </w:t>
            </w:r>
            <w:r w:rsidR="004D4AAB">
              <w:rPr>
                <w:color w:val="000000" w:themeColor="text1"/>
                <w:kern w:val="2"/>
                <w:lang w:val="lt-LT"/>
              </w:rPr>
              <w:t xml:space="preserve">(dvidešimt keturi tūkstančiai du šimtai penkiasdešimt šeši eurai ir aštuoniasdešimt šeši centai) </w:t>
            </w:r>
            <w:r w:rsidRPr="00A146D2">
              <w:rPr>
                <w:color w:val="000000" w:themeColor="text1"/>
                <w:kern w:val="2"/>
                <w:lang w:val="lt-LT"/>
              </w:rPr>
              <w:t xml:space="preserve">be PVM (paslaugoms 20 880,00 Eur </w:t>
            </w:r>
            <w:r w:rsidR="00551900">
              <w:rPr>
                <w:color w:val="000000" w:themeColor="text1"/>
                <w:kern w:val="2"/>
                <w:lang w:val="lt-LT"/>
              </w:rPr>
              <w:t xml:space="preserve">(dvidešimt tūkstančių aštuoni šimtai aštuoniasdešimt eurų ir nulis centų) </w:t>
            </w:r>
            <w:r w:rsidRPr="00A146D2">
              <w:rPr>
                <w:color w:val="000000" w:themeColor="text1"/>
                <w:kern w:val="2"/>
                <w:lang w:val="lt-LT"/>
              </w:rPr>
              <w:t xml:space="preserve">be PVM; faktinėms išlaidoms iki 3 376,86 Eur </w:t>
            </w:r>
            <w:r w:rsidR="00551900">
              <w:rPr>
                <w:color w:val="000000" w:themeColor="text1"/>
                <w:kern w:val="2"/>
                <w:lang w:val="lt-LT"/>
              </w:rPr>
              <w:t>(trijų tūkstančių trijų šimtų septyniasdešimt šešių eurų ir aštuoniasdešimt</w:t>
            </w:r>
            <w:r w:rsidR="00311D8F">
              <w:rPr>
                <w:color w:val="000000" w:themeColor="text1"/>
                <w:kern w:val="2"/>
                <w:lang w:val="lt-LT"/>
              </w:rPr>
              <w:t xml:space="preserve"> šešių centų) </w:t>
            </w:r>
            <w:r w:rsidRPr="00A146D2">
              <w:rPr>
                <w:color w:val="000000" w:themeColor="text1"/>
                <w:kern w:val="2"/>
                <w:lang w:val="lt-LT"/>
              </w:rPr>
              <w:t>be PVM). Sutarties kaina (1 POD) –</w:t>
            </w:r>
            <w:r w:rsidR="009C1E44">
              <w:rPr>
                <w:color w:val="000000" w:themeColor="text1"/>
                <w:kern w:val="2"/>
                <w:lang w:val="lt-LT"/>
              </w:rPr>
              <w:t xml:space="preserve"> </w:t>
            </w:r>
            <w:r w:rsidRPr="00A146D2">
              <w:rPr>
                <w:color w:val="000000" w:themeColor="text1"/>
                <w:kern w:val="2"/>
                <w:lang w:val="lt-LT"/>
              </w:rPr>
              <w:t xml:space="preserve">29 350,80 Eur </w:t>
            </w:r>
            <w:r w:rsidR="00311D8F">
              <w:rPr>
                <w:color w:val="000000" w:themeColor="text1"/>
                <w:kern w:val="2"/>
                <w:lang w:val="lt-LT"/>
              </w:rPr>
              <w:t>(dvidešimt devyni tūkstančiai trys šimtai penkiasdešimt eurų ir aštu</w:t>
            </w:r>
            <w:r w:rsidR="006F2D19">
              <w:rPr>
                <w:color w:val="000000" w:themeColor="text1"/>
                <w:kern w:val="2"/>
                <w:lang w:val="lt-LT"/>
              </w:rPr>
              <w:t xml:space="preserve">oniasdešimt centų) </w:t>
            </w:r>
            <w:r w:rsidRPr="00A146D2">
              <w:rPr>
                <w:color w:val="000000" w:themeColor="text1"/>
                <w:kern w:val="2"/>
                <w:lang w:val="lt-LT"/>
              </w:rPr>
              <w:t>su PVM (paslaugoms 25</w:t>
            </w:r>
            <w:r w:rsidR="003A623B" w:rsidRPr="00A146D2">
              <w:rPr>
                <w:color w:val="000000" w:themeColor="text1"/>
                <w:kern w:val="2"/>
                <w:lang w:val="lt-LT"/>
              </w:rPr>
              <w:t xml:space="preserve"> </w:t>
            </w:r>
            <w:r w:rsidRPr="00A146D2">
              <w:rPr>
                <w:color w:val="000000" w:themeColor="text1"/>
                <w:kern w:val="2"/>
                <w:lang w:val="lt-LT"/>
              </w:rPr>
              <w:t xml:space="preserve">264,80 Eur </w:t>
            </w:r>
            <w:r w:rsidR="006F2D19">
              <w:rPr>
                <w:color w:val="000000" w:themeColor="text1"/>
                <w:kern w:val="2"/>
                <w:lang w:val="lt-LT"/>
              </w:rPr>
              <w:t>(dvidešimt penki tūkstančiai</w:t>
            </w:r>
            <w:r w:rsidR="00985002">
              <w:rPr>
                <w:color w:val="000000" w:themeColor="text1"/>
                <w:kern w:val="2"/>
                <w:lang w:val="lt-LT"/>
              </w:rPr>
              <w:t xml:space="preserve"> du šimtai šešiasdešimt keturi eurai ir aštuoniasdešimt centų) </w:t>
            </w:r>
            <w:r w:rsidRPr="00A146D2">
              <w:rPr>
                <w:color w:val="000000" w:themeColor="text1"/>
                <w:kern w:val="2"/>
                <w:lang w:val="lt-LT"/>
              </w:rPr>
              <w:t xml:space="preserve">su PVM; </w:t>
            </w:r>
            <w:r w:rsidR="00B5754C">
              <w:rPr>
                <w:color w:val="000000" w:themeColor="text1"/>
                <w:kern w:val="2"/>
                <w:lang w:val="lt-LT"/>
              </w:rPr>
              <w:t xml:space="preserve">faktinėms išlaidoms </w:t>
            </w:r>
            <w:r w:rsidRPr="00A146D2">
              <w:rPr>
                <w:color w:val="000000" w:themeColor="text1"/>
                <w:kern w:val="2"/>
                <w:lang w:val="lt-LT"/>
              </w:rPr>
              <w:t xml:space="preserve">iki 4 086,00 Eur </w:t>
            </w:r>
            <w:r w:rsidR="00985002">
              <w:rPr>
                <w:color w:val="000000" w:themeColor="text1"/>
                <w:kern w:val="2"/>
                <w:lang w:val="lt-LT"/>
              </w:rPr>
              <w:t xml:space="preserve">(keturių tūkstančių aštuoniasdešimt šešių </w:t>
            </w:r>
            <w:r w:rsidR="004716CD">
              <w:rPr>
                <w:color w:val="000000" w:themeColor="text1"/>
                <w:kern w:val="2"/>
                <w:lang w:val="lt-LT"/>
              </w:rPr>
              <w:t>eurų</w:t>
            </w:r>
            <w:r w:rsidR="00985002">
              <w:rPr>
                <w:color w:val="000000" w:themeColor="text1"/>
                <w:kern w:val="2"/>
                <w:lang w:val="lt-LT"/>
              </w:rPr>
              <w:t xml:space="preserve"> ir</w:t>
            </w:r>
            <w:r w:rsidR="004716CD">
              <w:rPr>
                <w:color w:val="000000" w:themeColor="text1"/>
                <w:kern w:val="2"/>
                <w:lang w:val="lt-LT"/>
              </w:rPr>
              <w:t xml:space="preserve"> nulio centų)</w:t>
            </w:r>
            <w:r w:rsidR="00985002">
              <w:rPr>
                <w:color w:val="000000" w:themeColor="text1"/>
                <w:kern w:val="2"/>
                <w:lang w:val="lt-LT"/>
              </w:rPr>
              <w:t xml:space="preserve"> </w:t>
            </w:r>
            <w:r w:rsidRPr="00A146D2">
              <w:rPr>
                <w:color w:val="000000" w:themeColor="text1"/>
                <w:kern w:val="2"/>
                <w:lang w:val="lt-LT"/>
              </w:rPr>
              <w:t>su PVM);</w:t>
            </w:r>
            <w:r w:rsidR="00EC2870">
              <w:t xml:space="preserve"> </w:t>
            </w:r>
          </w:p>
          <w:p w14:paraId="6AA2A054" w14:textId="012A0F5F" w:rsidR="009651E4" w:rsidRPr="008E66EB" w:rsidRDefault="0001251A" w:rsidP="00697854">
            <w:pPr>
              <w:spacing w:after="0"/>
              <w:rPr>
                <w:i/>
                <w:iCs/>
                <w:color w:val="000000" w:themeColor="text1"/>
                <w:kern w:val="2"/>
                <w:lang w:val="lt-LT"/>
              </w:rPr>
            </w:pPr>
            <w:r w:rsidRPr="008E66EB">
              <w:rPr>
                <w:i/>
                <w:iCs/>
              </w:rPr>
              <w:t>(</w:t>
            </w:r>
            <w:r w:rsidR="00EC2870" w:rsidRPr="008E66EB">
              <w:rPr>
                <w:i/>
                <w:iCs/>
                <w:color w:val="000000" w:themeColor="text1"/>
                <w:kern w:val="2"/>
                <w:lang w:val="lt-LT"/>
              </w:rPr>
              <w:t xml:space="preserve">rašoma, jei pagrindinė sutartis sudaroma </w:t>
            </w:r>
            <w:r w:rsidR="001F5FE9">
              <w:rPr>
                <w:i/>
                <w:iCs/>
                <w:color w:val="000000" w:themeColor="text1"/>
                <w:kern w:val="2"/>
                <w:lang w:val="lt-LT"/>
              </w:rPr>
              <w:t>1</w:t>
            </w:r>
            <w:r w:rsidR="00EC2870" w:rsidRPr="008E66EB">
              <w:rPr>
                <w:i/>
                <w:iCs/>
                <w:color w:val="000000" w:themeColor="text1"/>
                <w:kern w:val="2"/>
                <w:lang w:val="lt-LT"/>
              </w:rPr>
              <w:t xml:space="preserve"> pirkimo objekto dalia</w:t>
            </w:r>
            <w:r w:rsidR="008E66EB">
              <w:rPr>
                <w:i/>
                <w:iCs/>
                <w:color w:val="000000" w:themeColor="text1"/>
                <w:kern w:val="2"/>
                <w:lang w:val="lt-LT"/>
              </w:rPr>
              <w:t>i</w:t>
            </w:r>
            <w:r w:rsidRPr="008E66EB">
              <w:rPr>
                <w:i/>
                <w:iCs/>
                <w:color w:val="000000" w:themeColor="text1"/>
                <w:kern w:val="2"/>
                <w:lang w:val="lt-LT"/>
              </w:rPr>
              <w:t>)</w:t>
            </w:r>
          </w:p>
          <w:p w14:paraId="7D32DB59" w14:textId="77777777" w:rsidR="008E66EB" w:rsidRDefault="008E66EB" w:rsidP="009651E4">
            <w:pPr>
              <w:rPr>
                <w:color w:val="000000" w:themeColor="text1"/>
                <w:kern w:val="2"/>
                <w:lang w:val="lt-LT"/>
              </w:rPr>
            </w:pPr>
          </w:p>
          <w:p w14:paraId="5F9217E1" w14:textId="77777777" w:rsidR="00D677B6" w:rsidRDefault="009651E4" w:rsidP="00697854">
            <w:pPr>
              <w:spacing w:after="0"/>
              <w:rPr>
                <w:color w:val="000000" w:themeColor="text1"/>
                <w:kern w:val="2"/>
                <w:lang w:val="lt-LT"/>
              </w:rPr>
            </w:pPr>
            <w:r w:rsidRPr="00A146D2">
              <w:rPr>
                <w:color w:val="000000" w:themeColor="text1"/>
                <w:kern w:val="2"/>
                <w:lang w:val="lt-LT"/>
              </w:rPr>
              <w:t xml:space="preserve">Pradinės Sutarties vertė (5 POD) – 19 576,86 Eur </w:t>
            </w:r>
            <w:r w:rsidR="00D15A53">
              <w:rPr>
                <w:color w:val="000000" w:themeColor="text1"/>
                <w:kern w:val="2"/>
                <w:lang w:val="lt-LT"/>
              </w:rPr>
              <w:t xml:space="preserve">(devyniolika tūkstančių penki šimtai septyniasdešimt šeši eurai ir aštuoniasdešimt šeši centai) </w:t>
            </w:r>
            <w:r w:rsidRPr="00A146D2">
              <w:rPr>
                <w:color w:val="000000" w:themeColor="text1"/>
                <w:kern w:val="2"/>
                <w:lang w:val="lt-LT"/>
              </w:rPr>
              <w:t xml:space="preserve">be PVM (paslaugoms 16 200,00 Eur </w:t>
            </w:r>
            <w:r w:rsidR="00C41139">
              <w:rPr>
                <w:color w:val="000000" w:themeColor="text1"/>
                <w:kern w:val="2"/>
                <w:lang w:val="lt-LT"/>
              </w:rPr>
              <w:t xml:space="preserve">(šešiolika tūkstančių du šimtai eurų ir nulis centų) </w:t>
            </w:r>
            <w:r w:rsidRPr="00A146D2">
              <w:rPr>
                <w:color w:val="000000" w:themeColor="text1"/>
                <w:kern w:val="2"/>
                <w:lang w:val="lt-LT"/>
              </w:rPr>
              <w:t xml:space="preserve">be PVM; faktinės išlaidos iki 3 376,86 Eur </w:t>
            </w:r>
            <w:r w:rsidR="00F445D0">
              <w:rPr>
                <w:color w:val="000000" w:themeColor="text1"/>
                <w:kern w:val="2"/>
                <w:lang w:val="lt-LT"/>
              </w:rPr>
              <w:t xml:space="preserve">(trijų tūkstančių trijų šimtų septyniasdešimt šešių eurų ir aštuoniasdešimt šešių centų) </w:t>
            </w:r>
            <w:r w:rsidRPr="00A146D2">
              <w:rPr>
                <w:color w:val="000000" w:themeColor="text1"/>
                <w:kern w:val="2"/>
                <w:lang w:val="lt-LT"/>
              </w:rPr>
              <w:t xml:space="preserve">be PVM). Sutarties kaina (5 POD) – 23 688,00 Eur </w:t>
            </w:r>
            <w:r w:rsidR="00471158">
              <w:rPr>
                <w:color w:val="000000" w:themeColor="text1"/>
                <w:kern w:val="2"/>
                <w:lang w:val="lt-LT"/>
              </w:rPr>
              <w:t xml:space="preserve">(dvidešimt trys tūkstančiai šeši šimtai aštuoniasdešimt aštuoni eurai ir nulis centų) </w:t>
            </w:r>
            <w:r w:rsidRPr="00A146D2">
              <w:rPr>
                <w:color w:val="000000" w:themeColor="text1"/>
                <w:kern w:val="2"/>
                <w:lang w:val="lt-LT"/>
              </w:rPr>
              <w:t xml:space="preserve">su PVM (paslaugoms 19 602,00 Eur </w:t>
            </w:r>
            <w:r w:rsidR="00471158">
              <w:rPr>
                <w:color w:val="000000" w:themeColor="text1"/>
                <w:kern w:val="2"/>
                <w:lang w:val="lt-LT"/>
              </w:rPr>
              <w:t xml:space="preserve">(devyniolika tūkstančių šeši šimtai du eurai ir nulis centų) </w:t>
            </w:r>
            <w:r w:rsidRPr="00A146D2">
              <w:rPr>
                <w:color w:val="000000" w:themeColor="text1"/>
                <w:kern w:val="2"/>
                <w:lang w:val="lt-LT"/>
              </w:rPr>
              <w:t xml:space="preserve">su PVM; faktinėms išlaidoms iki </w:t>
            </w:r>
          </w:p>
          <w:p w14:paraId="05760968" w14:textId="3A11FFE0" w:rsidR="00697854" w:rsidRDefault="009651E4" w:rsidP="00697854">
            <w:pPr>
              <w:spacing w:after="0"/>
              <w:rPr>
                <w:color w:val="000000" w:themeColor="text1"/>
                <w:kern w:val="2"/>
                <w:lang w:val="lt-LT"/>
              </w:rPr>
            </w:pPr>
            <w:r w:rsidRPr="00A146D2">
              <w:rPr>
                <w:color w:val="000000" w:themeColor="text1"/>
                <w:kern w:val="2"/>
                <w:lang w:val="lt-LT"/>
              </w:rPr>
              <w:lastRenderedPageBreak/>
              <w:t>4 086,00 Eur</w:t>
            </w:r>
            <w:r w:rsidR="00471158">
              <w:rPr>
                <w:color w:val="000000" w:themeColor="text1"/>
                <w:kern w:val="2"/>
                <w:lang w:val="lt-LT"/>
              </w:rPr>
              <w:t xml:space="preserve"> (keturių tūkstančių aštuoniasdešimt šešių eurų ir nulio centų)</w:t>
            </w:r>
            <w:r w:rsidRPr="00A146D2">
              <w:rPr>
                <w:color w:val="000000" w:themeColor="text1"/>
                <w:kern w:val="2"/>
                <w:lang w:val="lt-LT"/>
              </w:rPr>
              <w:t xml:space="preserve"> su PVM).</w:t>
            </w:r>
          </w:p>
          <w:p w14:paraId="6BB4B9F2" w14:textId="5926FDEF" w:rsidR="0001251A" w:rsidRPr="00697854" w:rsidRDefault="0001251A" w:rsidP="00697854">
            <w:pPr>
              <w:spacing w:after="0"/>
              <w:rPr>
                <w:color w:val="000000" w:themeColor="text1"/>
                <w:kern w:val="2"/>
                <w:lang w:val="lt-LT"/>
              </w:rPr>
            </w:pPr>
            <w:r w:rsidRPr="0001251A">
              <w:rPr>
                <w:i/>
                <w:iCs/>
                <w:color w:val="000000" w:themeColor="text1"/>
                <w:kern w:val="2"/>
                <w:lang w:val="lt-LT"/>
              </w:rPr>
              <w:t xml:space="preserve">(rašoma, jei pagrindinė sutartis sudaroma </w:t>
            </w:r>
            <w:r w:rsidR="001F5FE9">
              <w:rPr>
                <w:i/>
                <w:iCs/>
                <w:color w:val="000000" w:themeColor="text1"/>
                <w:kern w:val="2"/>
                <w:lang w:val="lt-LT"/>
              </w:rPr>
              <w:t>5</w:t>
            </w:r>
            <w:r w:rsidRPr="0001251A">
              <w:rPr>
                <w:i/>
                <w:iCs/>
                <w:color w:val="000000" w:themeColor="text1"/>
                <w:kern w:val="2"/>
                <w:lang w:val="lt-LT"/>
              </w:rPr>
              <w:t xml:space="preserve"> pirkimo objekto daliai)</w:t>
            </w:r>
          </w:p>
          <w:p w14:paraId="2F036CE7" w14:textId="77777777" w:rsidR="00612D4D" w:rsidRPr="00612D4D" w:rsidRDefault="00612D4D" w:rsidP="00C8737C">
            <w:pPr>
              <w:rPr>
                <w:color w:val="4472C4"/>
                <w:kern w:val="2"/>
                <w:lang w:val="lt-LT"/>
              </w:rPr>
            </w:pPr>
          </w:p>
          <w:p w14:paraId="097B624D" w14:textId="27B34D9D" w:rsidR="00612D4D" w:rsidRPr="00341B1A" w:rsidRDefault="00612D4D" w:rsidP="00341B1A">
            <w:pPr>
              <w:pStyle w:val="Sraopastraipa"/>
              <w:tabs>
                <w:tab w:val="left" w:pos="1134"/>
                <w:tab w:val="left" w:pos="1418"/>
                <w:tab w:val="left" w:pos="1843"/>
                <w:tab w:val="left" w:pos="9630"/>
                <w:tab w:val="left" w:pos="9720"/>
              </w:tabs>
              <w:ind w:left="1" w:right="8"/>
              <w:rPr>
                <w:rFonts w:ascii="Calibri Light" w:eastAsia="Times New Roman" w:hAnsi="Calibri Light" w:cs="Calibri Light"/>
                <w:lang w:val="lt-LT"/>
              </w:rPr>
            </w:pPr>
            <w:r w:rsidRPr="00612D4D">
              <w:rPr>
                <w:rFonts w:ascii="Calibri Light" w:eastAsia="Times New Roman" w:hAnsi="Calibri Light" w:cs="Calibri Light"/>
                <w:lang w:val="lt-LT"/>
              </w:rPr>
              <w:t>Į fiksuotą 1 (vieno) mėnesio įrangos talpinimo kainą įskaičiuojamos visos Tiekėjui jam tenkančios išlaidos (įskaitant išlaidas dėl talpinamų SMRRT komponentų bokštų apkrovos paskaičiavimo, dėl informavimo apie įvykusius arba galinčius įvykti incidentus teikiant Sutarties priede Nr. 1 numatytas paslaugas, išlaidas, kurias Tiekėjas patiria Paslaugų teikimo vietoje užtikrindamas elektros energijos tiekimą SMRRT įrangai (pvz.</w:t>
            </w:r>
            <w:r w:rsidR="00F97909">
              <w:rPr>
                <w:rFonts w:ascii="Calibri Light" w:eastAsia="Times New Roman" w:hAnsi="Calibri Light" w:cs="Calibri Light"/>
                <w:lang w:val="lt-LT"/>
              </w:rPr>
              <w:t>,</w:t>
            </w:r>
            <w:r w:rsidRPr="00612D4D">
              <w:rPr>
                <w:rFonts w:ascii="Calibri Light" w:eastAsia="Times New Roman" w:hAnsi="Calibri Light" w:cs="Calibri Light"/>
                <w:lang w:val="lt-LT"/>
              </w:rPr>
              <w:t xml:space="preserve"> savo elektros energijos tinklų eksploatavimo, remonto, renovavimo, priežiūros ir pan.), talpinimo vietos priežiūros kaštus, įskaitant komunalinius mokesčius, patalpų kondicionavimo išlaidas, visi Tiekėjui priklausantys mokėti mokesčiai ir kitos išlaidos, kurios negali būti priskiriamos faktiškai patiriamų išlaidų daliai).</w:t>
            </w:r>
          </w:p>
          <w:p w14:paraId="5D76DFC4" w14:textId="77777777" w:rsidR="00612D4D" w:rsidRPr="000060E5" w:rsidRDefault="00612D4D" w:rsidP="00C8737C">
            <w:pPr>
              <w:rPr>
                <w:color w:val="000000" w:themeColor="text1"/>
                <w:kern w:val="2"/>
                <w:lang w:val="lt-LT"/>
              </w:rPr>
            </w:pPr>
            <w:r w:rsidRPr="000060E5">
              <w:rPr>
                <w:color w:val="000000" w:themeColor="text1"/>
                <w:kern w:val="2"/>
                <w:lang w:val="lt-LT"/>
              </w:rPr>
              <w:t>Maksimali Sutarties vykdymo faktinių išlaidų apimtis yra:</w:t>
            </w:r>
          </w:p>
          <w:p w14:paraId="34733A18" w14:textId="77777777" w:rsidR="00612D4D" w:rsidRPr="000060E5" w:rsidRDefault="00612D4D" w:rsidP="00C8737C">
            <w:pPr>
              <w:rPr>
                <w:i/>
                <w:iCs/>
                <w:color w:val="000000" w:themeColor="text1"/>
                <w:kern w:val="2"/>
                <w:lang w:val="lt-LT"/>
              </w:rPr>
            </w:pPr>
            <w:r w:rsidRPr="000060E5">
              <w:rPr>
                <w:i/>
                <w:iCs/>
                <w:color w:val="000000" w:themeColor="text1"/>
                <w:kern w:val="2"/>
                <w:lang w:val="lt-LT"/>
              </w:rPr>
              <w:t>(nurodomos sumos tiek pirkimo objekto dalių, kurioms pasirašoma Sutartis)</w:t>
            </w:r>
          </w:p>
          <w:tbl>
            <w:tblPr>
              <w:tblW w:w="6890" w:type="dxa"/>
              <w:jc w:val="center"/>
              <w:tblLayout w:type="fixed"/>
              <w:tblLook w:val="04A0" w:firstRow="1" w:lastRow="0" w:firstColumn="1" w:lastColumn="0" w:noHBand="0" w:noVBand="1"/>
            </w:tblPr>
            <w:tblGrid>
              <w:gridCol w:w="1580"/>
              <w:gridCol w:w="1530"/>
              <w:gridCol w:w="2070"/>
              <w:gridCol w:w="1710"/>
            </w:tblGrid>
            <w:tr w:rsidR="00612D4D" w:rsidRPr="00612D4D" w14:paraId="4C39D39F" w14:textId="77777777" w:rsidTr="00C8737C">
              <w:trPr>
                <w:trHeight w:val="831"/>
                <w:jc w:val="center"/>
              </w:trPr>
              <w:tc>
                <w:tcPr>
                  <w:tcW w:w="1580" w:type="dxa"/>
                  <w:tcBorders>
                    <w:top w:val="single" w:sz="8" w:space="0" w:color="auto"/>
                    <w:left w:val="single" w:sz="8" w:space="0" w:color="auto"/>
                    <w:bottom w:val="single" w:sz="8" w:space="0" w:color="auto"/>
                    <w:right w:val="single" w:sz="4" w:space="0" w:color="auto"/>
                  </w:tcBorders>
                  <w:vAlign w:val="center"/>
                  <w:hideMark/>
                </w:tcPr>
                <w:p w14:paraId="43888708" w14:textId="77777777" w:rsidR="00612D4D" w:rsidRPr="00612D4D" w:rsidRDefault="00612D4D" w:rsidP="00C8737C">
                  <w:pPr>
                    <w:ind w:left="525"/>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Pirkimo objekto dalies numeris</w:t>
                  </w:r>
                </w:p>
              </w:tc>
              <w:tc>
                <w:tcPr>
                  <w:tcW w:w="1530" w:type="dxa"/>
                  <w:tcBorders>
                    <w:top w:val="single" w:sz="8" w:space="0" w:color="auto"/>
                    <w:left w:val="single" w:sz="4" w:space="0" w:color="auto"/>
                    <w:bottom w:val="single" w:sz="8" w:space="0" w:color="auto"/>
                    <w:right w:val="single" w:sz="4" w:space="0" w:color="auto"/>
                  </w:tcBorders>
                  <w:vAlign w:val="center"/>
                  <w:hideMark/>
                </w:tcPr>
                <w:p w14:paraId="67B10F5A"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 xml:space="preserve">Maksimalus paslaugos teikimo terminas,                                        mėn. </w:t>
                  </w:r>
                </w:p>
              </w:tc>
              <w:tc>
                <w:tcPr>
                  <w:tcW w:w="2070" w:type="dxa"/>
                  <w:tcBorders>
                    <w:top w:val="single" w:sz="8" w:space="0" w:color="auto"/>
                    <w:left w:val="nil"/>
                    <w:bottom w:val="single" w:sz="8" w:space="0" w:color="auto"/>
                    <w:right w:val="single" w:sz="4" w:space="0" w:color="auto"/>
                  </w:tcBorders>
                  <w:vAlign w:val="center"/>
                </w:tcPr>
                <w:p w14:paraId="0EA6DA8C"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Maksimalios elektros energijos sąnaudos be PVM, Eur</w:t>
                  </w:r>
                </w:p>
              </w:tc>
              <w:tc>
                <w:tcPr>
                  <w:tcW w:w="1710" w:type="dxa"/>
                  <w:tcBorders>
                    <w:top w:val="single" w:sz="8" w:space="0" w:color="auto"/>
                    <w:left w:val="single" w:sz="4" w:space="0" w:color="auto"/>
                    <w:bottom w:val="single" w:sz="8" w:space="0" w:color="auto"/>
                    <w:right w:val="single" w:sz="8" w:space="0" w:color="auto"/>
                  </w:tcBorders>
                  <w:vAlign w:val="center"/>
                  <w:hideMark/>
                </w:tcPr>
                <w:p w14:paraId="321AE116"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Maksimalios elektros energijos sąnaudos su PVM, Eur</w:t>
                  </w:r>
                </w:p>
              </w:tc>
            </w:tr>
            <w:tr w:rsidR="00612D4D" w:rsidRPr="00612D4D" w14:paraId="4A365230" w14:textId="77777777" w:rsidTr="00C8737C">
              <w:trPr>
                <w:trHeight w:val="371"/>
                <w:jc w:val="center"/>
              </w:trPr>
              <w:tc>
                <w:tcPr>
                  <w:tcW w:w="1580" w:type="dxa"/>
                  <w:tcBorders>
                    <w:top w:val="single" w:sz="8" w:space="0" w:color="auto"/>
                    <w:left w:val="single" w:sz="8" w:space="0" w:color="auto"/>
                    <w:bottom w:val="single" w:sz="4" w:space="0" w:color="auto"/>
                    <w:right w:val="single" w:sz="4" w:space="0" w:color="auto"/>
                  </w:tcBorders>
                  <w:vAlign w:val="center"/>
                </w:tcPr>
                <w:p w14:paraId="6178514D"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nil"/>
                    <w:left w:val="single" w:sz="4" w:space="0" w:color="auto"/>
                    <w:bottom w:val="single" w:sz="4" w:space="0" w:color="auto"/>
                    <w:right w:val="single" w:sz="4" w:space="0" w:color="auto"/>
                  </w:tcBorders>
                  <w:vAlign w:val="center"/>
                  <w:hideMark/>
                </w:tcPr>
                <w:p w14:paraId="5FD3EF4E"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nil"/>
                    <w:left w:val="nil"/>
                    <w:bottom w:val="single" w:sz="4" w:space="0" w:color="auto"/>
                    <w:right w:val="single" w:sz="4" w:space="0" w:color="auto"/>
                  </w:tcBorders>
                  <w:vAlign w:val="bottom"/>
                </w:tcPr>
                <w:p w14:paraId="60907899" w14:textId="7DACE709" w:rsidR="00612D4D" w:rsidRPr="000060E5" w:rsidRDefault="000060E5" w:rsidP="000060E5">
                  <w:pPr>
                    <w:ind w:left="360" w:hanging="360"/>
                    <w:jc w:val="center"/>
                    <w:rPr>
                      <w:rFonts w:ascii="Calibri Light" w:eastAsia="Times New Roman" w:hAnsi="Calibri Light" w:cs="Calibri Light"/>
                      <w:lang w:val="lt-LT" w:eastAsia="lt-LT"/>
                    </w:rPr>
                  </w:pPr>
                  <w:r>
                    <w:rPr>
                      <w:rFonts w:ascii="Aptos Display" w:hAnsi="Aptos Display"/>
                      <w:color w:val="000000"/>
                      <w:lang w:val="lt-LT"/>
                    </w:rPr>
                    <w:t>3</w:t>
                  </w:r>
                  <w:r w:rsidRPr="000060E5">
                    <w:rPr>
                      <w:rFonts w:ascii="Aptos Display" w:hAnsi="Aptos Display"/>
                      <w:color w:val="000000"/>
                      <w:lang w:val="lt-LT"/>
                    </w:rPr>
                    <w:t> </w:t>
                  </w:r>
                  <w:r w:rsidR="00612D4D" w:rsidRPr="000060E5">
                    <w:rPr>
                      <w:rFonts w:ascii="Aptos Display" w:hAnsi="Aptos Display"/>
                      <w:color w:val="000000"/>
                      <w:lang w:val="lt-LT"/>
                    </w:rPr>
                    <w:t>376,86</w:t>
                  </w:r>
                </w:p>
              </w:tc>
              <w:tc>
                <w:tcPr>
                  <w:tcW w:w="1710" w:type="dxa"/>
                  <w:tcBorders>
                    <w:top w:val="nil"/>
                    <w:left w:val="single" w:sz="4" w:space="0" w:color="auto"/>
                    <w:bottom w:val="single" w:sz="4" w:space="0" w:color="auto"/>
                    <w:right w:val="single" w:sz="8" w:space="0" w:color="auto"/>
                  </w:tcBorders>
                  <w:vAlign w:val="center"/>
                  <w:hideMark/>
                </w:tcPr>
                <w:p w14:paraId="216F69B0" w14:textId="50DFAA76" w:rsidR="00612D4D" w:rsidRPr="00262B16" w:rsidRDefault="00262B16" w:rsidP="00262B16">
                  <w:pPr>
                    <w:ind w:left="360"/>
                    <w:rPr>
                      <w:rFonts w:ascii="Calibri Light" w:eastAsia="Times New Roman" w:hAnsi="Calibri Light" w:cs="Calibri Light"/>
                      <w:lang w:val="lt-LT" w:eastAsia="lt-LT"/>
                    </w:rPr>
                  </w:pPr>
                  <w:r>
                    <w:rPr>
                      <w:rFonts w:ascii="Calibri Light" w:hAnsi="Calibri Light" w:cs="Calibri Light"/>
                      <w:color w:val="000000"/>
                      <w:lang w:val="lt-LT"/>
                    </w:rPr>
                    <w:t>4</w:t>
                  </w:r>
                  <w:r w:rsidRPr="00262B16">
                    <w:rPr>
                      <w:rFonts w:ascii="Calibri Light" w:hAnsi="Calibri Light" w:cs="Calibri Light"/>
                      <w:color w:val="000000"/>
                      <w:lang w:val="lt-LT"/>
                    </w:rPr>
                    <w:t> </w:t>
                  </w:r>
                  <w:r w:rsidR="00612D4D" w:rsidRPr="00262B16">
                    <w:rPr>
                      <w:rFonts w:ascii="Calibri Light" w:hAnsi="Calibri Light" w:cs="Calibri Light"/>
                      <w:color w:val="000000"/>
                      <w:lang w:val="lt-LT"/>
                    </w:rPr>
                    <w:t>086,00</w:t>
                  </w:r>
                </w:p>
              </w:tc>
            </w:tr>
            <w:tr w:rsidR="00612D4D" w:rsidRPr="00612D4D" w14:paraId="2911BD71"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vAlign w:val="center"/>
                </w:tcPr>
                <w:p w14:paraId="77D7ACE2" w14:textId="5EEB7FA3" w:rsidR="00612D4D" w:rsidRPr="00C649A6" w:rsidRDefault="00C649A6" w:rsidP="00C649A6">
                  <w:pPr>
                    <w:ind w:left="360" w:hanging="147"/>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5.</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810501E"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14DE45AD" w14:textId="77777777" w:rsidR="00612D4D" w:rsidRPr="00612D4D" w:rsidRDefault="00612D4D" w:rsidP="00C8737C">
                  <w:pPr>
                    <w:jc w:val="center"/>
                    <w:rPr>
                      <w:rFonts w:ascii="Aptos Display" w:hAnsi="Aptos Display"/>
                      <w:color w:val="000000"/>
                      <w:lang w:val="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vAlign w:val="center"/>
                </w:tcPr>
                <w:p w14:paraId="2E23A8DC" w14:textId="77777777" w:rsidR="00612D4D" w:rsidRPr="00612D4D" w:rsidRDefault="00612D4D" w:rsidP="00C8737C">
                  <w:pPr>
                    <w:jc w:val="center"/>
                    <w:rPr>
                      <w:rFonts w:ascii="Calibri Light" w:hAnsi="Calibri Light" w:cs="Calibri Light"/>
                      <w:color w:val="000000"/>
                      <w:lang w:val="lt-LT"/>
                    </w:rPr>
                  </w:pPr>
                  <w:r w:rsidRPr="00612D4D">
                    <w:rPr>
                      <w:rFonts w:ascii="Calibri Light" w:hAnsi="Calibri Light" w:cs="Calibri Light"/>
                      <w:color w:val="000000"/>
                      <w:lang w:val="lt-LT"/>
                    </w:rPr>
                    <w:t>4 086,00</w:t>
                  </w:r>
                </w:p>
              </w:tc>
            </w:tr>
          </w:tbl>
          <w:p w14:paraId="14EDE2D7" w14:textId="7603D2BA" w:rsidR="00612D4D" w:rsidRPr="000060E5" w:rsidRDefault="00612D4D" w:rsidP="00C8737C">
            <w:pPr>
              <w:rPr>
                <w:color w:val="000000" w:themeColor="text1"/>
                <w:kern w:val="2"/>
                <w:lang w:val="lt-LT"/>
              </w:rPr>
            </w:pPr>
            <w:r w:rsidRPr="000060E5">
              <w:rPr>
                <w:color w:val="000000" w:themeColor="text1"/>
                <w:kern w:val="2"/>
                <w:lang w:val="lt-LT"/>
              </w:rPr>
              <w:t>Faktiškai SMRRT įrangos sunaudotos elektros energijos dydis skaičiuojamas pagal Pirkėjo SMRRT įrangos elektros skaitiklio rodmenis elektros energijos tiekėjo nustatytais tarifais, pridedant išlaidas už elektros galios dedamąją, kuri paskaičiuojama proporcingai nuo Tiekėjo turimos galios ir Pirkėjo įrangos deklaruojamos galios. Į faktiškai patirtas išlaidas, tiesiogiai susijusias su Sutarties vykdymu, negali būti įtrauktas Tiekėjo pelnas, taip pat išlaidos, kurias Tiekėjas privalo įskaičiuoti į paslaugų teikimo įkainį. Pirkėjui pareikalavus, Tiekėjas per 3 (tris) darbo dienas privalo pateikti faktiškai patiriamas išlaidas pagrindžiančius trečiosios šalies (elektros energijos tiekėjo) dokumentus. Išlaidas, kurios susijusios su kitomis Tiekėjo veiklomis ar Tiekėjo veiklomis pagal kitus užsakymus, Tiekėjas turi dengti pats.</w:t>
            </w:r>
          </w:p>
          <w:p w14:paraId="558ECD6A" w14:textId="538C1F4F" w:rsidR="00612D4D" w:rsidRPr="000060E5" w:rsidRDefault="00612D4D" w:rsidP="00C8737C">
            <w:pPr>
              <w:rPr>
                <w:color w:val="000000" w:themeColor="text1"/>
                <w:kern w:val="2"/>
                <w:lang w:val="lt-LT"/>
              </w:rPr>
            </w:pPr>
            <w:r w:rsidRPr="000060E5">
              <w:rPr>
                <w:color w:val="000000" w:themeColor="text1"/>
                <w:kern w:val="2"/>
                <w:lang w:val="lt-LT"/>
              </w:rPr>
              <w:t>Į šias išlaidas negali būti įtrauktas Tiekėjo pelnas (pelnas įtraukiamas į Paslaugų kainas) ir Tiekėjas privalo patirtas išlaidas patvirtinti trečiųjų šalių dokumentais (sąskaitomis faktūromis ir pan.)</w:t>
            </w:r>
          </w:p>
          <w:p w14:paraId="626B4CDF" w14:textId="77777777" w:rsidR="00612D4D" w:rsidRPr="00612D4D" w:rsidRDefault="00612D4D" w:rsidP="00C8737C">
            <w:pPr>
              <w:rPr>
                <w:color w:val="4472C4"/>
                <w:kern w:val="2"/>
                <w:lang w:val="lt-LT"/>
              </w:rPr>
            </w:pPr>
            <w:r w:rsidRPr="000060E5">
              <w:rPr>
                <w:color w:val="000000" w:themeColor="text1"/>
                <w:kern w:val="2"/>
                <w:lang w:val="lt-LT"/>
              </w:rPr>
              <w:t>Šioje Sutartyje Pradinės Sutarties vertė yra lygi maksimaliai pirkimui skirtai lėšų sumai be PVM pirkimo dokumentuose ir Sutartyje nurodytų Paslaugų įsigijimui.</w:t>
            </w:r>
          </w:p>
        </w:tc>
      </w:tr>
      <w:tr w:rsidR="00612D4D" w:rsidRPr="00293E01" w14:paraId="78931E66" w14:textId="77777777" w:rsidTr="00C8737C">
        <w:trPr>
          <w:trHeight w:val="300"/>
        </w:trPr>
        <w:tc>
          <w:tcPr>
            <w:tcW w:w="3127" w:type="dxa"/>
            <w:gridSpan w:val="2"/>
          </w:tcPr>
          <w:p w14:paraId="0F29066D" w14:textId="77777777" w:rsidR="00612D4D" w:rsidRPr="00612D4D" w:rsidRDefault="00612D4D" w:rsidP="00C8737C">
            <w:pPr>
              <w:rPr>
                <w:b/>
                <w:kern w:val="2"/>
                <w:lang w:val="lt-LT"/>
              </w:rPr>
            </w:pPr>
            <w:r w:rsidRPr="00612D4D">
              <w:rPr>
                <w:b/>
                <w:kern w:val="2"/>
                <w:lang w:val="lt-LT"/>
              </w:rPr>
              <w:lastRenderedPageBreak/>
              <w:t xml:space="preserve">5.3. Sutarties kainos/įkainių perskaičiavimas taikant </w:t>
            </w:r>
            <w:r w:rsidRPr="00612D4D">
              <w:rPr>
                <w:b/>
                <w:kern w:val="2"/>
                <w:u w:val="single"/>
                <w:lang w:val="lt-LT"/>
              </w:rPr>
              <w:t>peržiūros</w:t>
            </w:r>
            <w:r w:rsidRPr="00612D4D">
              <w:rPr>
                <w:b/>
                <w:kern w:val="2"/>
                <w:lang w:val="lt-LT"/>
              </w:rPr>
              <w:t xml:space="preserve"> taisykles</w:t>
            </w:r>
          </w:p>
          <w:p w14:paraId="33E82E02" w14:textId="77777777" w:rsidR="00612D4D" w:rsidRPr="00612D4D" w:rsidRDefault="00612D4D" w:rsidP="00C8737C">
            <w:pPr>
              <w:rPr>
                <w:b/>
                <w:kern w:val="2"/>
                <w:lang w:val="lt-LT"/>
              </w:rPr>
            </w:pPr>
          </w:p>
          <w:p w14:paraId="6D39D538" w14:textId="77777777" w:rsidR="00612D4D" w:rsidRPr="00612D4D" w:rsidRDefault="00612D4D" w:rsidP="00C8737C">
            <w:pPr>
              <w:rPr>
                <w:kern w:val="2"/>
                <w:lang w:val="lt-LT"/>
              </w:rPr>
            </w:pPr>
          </w:p>
        </w:tc>
        <w:tc>
          <w:tcPr>
            <w:tcW w:w="6510" w:type="dxa"/>
            <w:gridSpan w:val="2"/>
          </w:tcPr>
          <w:p w14:paraId="00EC1E91" w14:textId="77777777" w:rsidR="00612D4D" w:rsidRPr="00612D4D" w:rsidRDefault="00612D4D" w:rsidP="00C8737C">
            <w:pPr>
              <w:rPr>
                <w:kern w:val="2"/>
                <w:lang w:val="lt-LT"/>
              </w:rPr>
            </w:pPr>
            <w:r w:rsidRPr="00612D4D">
              <w:rPr>
                <w:kern w:val="2"/>
                <w:lang w:val="lt-LT"/>
              </w:rPr>
              <w:t>Sutarties kaina/įkainiai bus perskaičiuojami:</w:t>
            </w:r>
          </w:p>
          <w:p w14:paraId="7D5D4610" w14:textId="77777777" w:rsidR="00612D4D" w:rsidRPr="00612D4D" w:rsidRDefault="00612D4D" w:rsidP="00C8737C">
            <w:pPr>
              <w:rPr>
                <w:kern w:val="2"/>
                <w:lang w:val="lt-LT"/>
              </w:rPr>
            </w:pPr>
            <w:r w:rsidRPr="00612D4D">
              <w:rPr>
                <w:kern w:val="2"/>
                <w:lang w:val="lt-LT"/>
              </w:rPr>
              <w:t>5.3.1. dėl PVM tarifo pasikeitimo;</w:t>
            </w:r>
          </w:p>
          <w:p w14:paraId="3B9FB297" w14:textId="531D8BB6" w:rsidR="00612D4D" w:rsidRPr="009F35B6" w:rsidRDefault="00612D4D" w:rsidP="00C8737C">
            <w:pPr>
              <w:rPr>
                <w:kern w:val="2"/>
                <w:lang w:val="lt-LT"/>
              </w:rPr>
            </w:pPr>
            <w:r w:rsidRPr="00612D4D">
              <w:rPr>
                <w:kern w:val="2"/>
                <w:lang w:val="lt-LT"/>
              </w:rPr>
              <w:t>5.3.2. dėl kainų lygio pokyčio;</w:t>
            </w:r>
          </w:p>
        </w:tc>
      </w:tr>
      <w:tr w:rsidR="00612D4D" w:rsidRPr="00612D4D" w14:paraId="12EEDF65" w14:textId="77777777" w:rsidTr="00C8737C">
        <w:trPr>
          <w:trHeight w:val="300"/>
        </w:trPr>
        <w:tc>
          <w:tcPr>
            <w:tcW w:w="3127" w:type="dxa"/>
            <w:gridSpan w:val="2"/>
          </w:tcPr>
          <w:p w14:paraId="3F021D33" w14:textId="77777777" w:rsidR="00612D4D" w:rsidRPr="00612D4D" w:rsidRDefault="00612D4D" w:rsidP="00C8737C">
            <w:pPr>
              <w:rPr>
                <w:b/>
                <w:kern w:val="2"/>
                <w:lang w:val="lt-LT"/>
              </w:rPr>
            </w:pPr>
            <w:r w:rsidRPr="00612D4D">
              <w:rPr>
                <w:b/>
                <w:kern w:val="2"/>
                <w:lang w:val="lt-LT"/>
              </w:rPr>
              <w:t>5.3.1. Sutarties kainos/įkainių peržiūra dėl PVM tarifo pasikeitimo</w:t>
            </w:r>
          </w:p>
        </w:tc>
        <w:tc>
          <w:tcPr>
            <w:tcW w:w="6510" w:type="dxa"/>
            <w:gridSpan w:val="2"/>
          </w:tcPr>
          <w:p w14:paraId="4F2707F7" w14:textId="77777777" w:rsidR="00612D4D" w:rsidRPr="00612D4D" w:rsidRDefault="00612D4D" w:rsidP="00C8737C">
            <w:pPr>
              <w:rPr>
                <w:lang w:val="lt-LT"/>
              </w:rPr>
            </w:pPr>
            <w:r w:rsidRPr="00612D4D">
              <w:rPr>
                <w:kern w:val="2"/>
                <w:lang w:val="lt-LT"/>
              </w:rPr>
              <w:t>Jeigu Sutarties vykdymo metu pasikeičia PVM mokėjimą reglamentuojantys teisės aktai, darantys tiesioginę įtaką Tiekėjo t</w:t>
            </w:r>
            <w:r w:rsidRPr="00612D4D">
              <w:rPr>
                <w:lang w:val="lt-LT"/>
              </w:rPr>
              <w:t>ei</w:t>
            </w:r>
            <w:r w:rsidRPr="00612D4D">
              <w:rPr>
                <w:kern w:val="2"/>
                <w:lang w:val="lt-LT"/>
              </w:rPr>
              <w:t>kiamų P</w:t>
            </w:r>
            <w:r w:rsidRPr="00612D4D">
              <w:rPr>
                <w:lang w:val="lt-LT"/>
              </w:rPr>
              <w:t>aslaugų</w:t>
            </w:r>
            <w:r w:rsidRPr="00612D4D">
              <w:rPr>
                <w:kern w:val="2"/>
                <w:lang w:val="lt-LT"/>
              </w:rPr>
              <w:t xml:space="preserve"> Sutartyje nurodytai kainai/įkainiams, Sutarties kaina/įkainiai perskaičiuojami nekeičiant P</w:t>
            </w:r>
            <w:r w:rsidRPr="00612D4D">
              <w:rPr>
                <w:lang w:val="lt-LT"/>
              </w:rPr>
              <w:t>aslaugų</w:t>
            </w:r>
            <w:r w:rsidRPr="00612D4D">
              <w:rPr>
                <w:kern w:val="2"/>
                <w:lang w:val="lt-LT"/>
              </w:rPr>
              <w:t xml:space="preserve"> kainos/įkainio be PVM.</w:t>
            </w:r>
          </w:p>
          <w:p w14:paraId="748E520E" w14:textId="77777777" w:rsidR="00612D4D" w:rsidRPr="00612D4D" w:rsidRDefault="00612D4D" w:rsidP="00C8737C">
            <w:pPr>
              <w:rPr>
                <w:lang w:val="lt-LT"/>
              </w:rPr>
            </w:pPr>
            <w:r w:rsidRPr="00612D4D">
              <w:rPr>
                <w:kern w:val="2"/>
                <w:lang w:val="lt-LT"/>
              </w:rPr>
              <w:t>Perskaičiuota (-i) Sutarties kaina/įkainiai įforminama (-i) Susitarimu ir turi būti taikoma (-i) nuo naujo PVM įvedimo datos (nepriklausomai nuo to, kada pasirašytas Susitarimas).</w:t>
            </w:r>
          </w:p>
        </w:tc>
      </w:tr>
      <w:tr w:rsidR="00612D4D" w:rsidRPr="00293E01" w14:paraId="1F6DC630" w14:textId="77777777" w:rsidTr="00C8737C">
        <w:trPr>
          <w:trHeight w:val="300"/>
        </w:trPr>
        <w:tc>
          <w:tcPr>
            <w:tcW w:w="3127" w:type="dxa"/>
            <w:gridSpan w:val="2"/>
          </w:tcPr>
          <w:p w14:paraId="70FCE65A" w14:textId="77777777" w:rsidR="00612D4D" w:rsidRPr="00612D4D" w:rsidRDefault="00612D4D" w:rsidP="00C8737C">
            <w:pPr>
              <w:rPr>
                <w:b/>
                <w:kern w:val="2"/>
                <w:lang w:val="lt-LT"/>
              </w:rPr>
            </w:pPr>
            <w:r w:rsidRPr="00612D4D">
              <w:rPr>
                <w:b/>
                <w:kern w:val="2"/>
                <w:lang w:val="lt-LT"/>
              </w:rPr>
              <w:t>5.3.2. Sutarties kainos/įkainių peržiūra dėl kainų lygio pokyčio</w:t>
            </w:r>
          </w:p>
          <w:p w14:paraId="311E0188" w14:textId="77777777" w:rsidR="00612D4D" w:rsidRPr="00612D4D" w:rsidRDefault="00612D4D" w:rsidP="00C8737C">
            <w:pPr>
              <w:rPr>
                <w:kern w:val="2"/>
                <w:lang w:val="lt-LT"/>
              </w:rPr>
            </w:pPr>
          </w:p>
          <w:p w14:paraId="672D9B8A" w14:textId="77777777" w:rsidR="00612D4D" w:rsidRPr="00612D4D" w:rsidRDefault="00612D4D" w:rsidP="00C8737C">
            <w:pPr>
              <w:rPr>
                <w:b/>
                <w:kern w:val="2"/>
                <w:lang w:val="lt-LT"/>
              </w:rPr>
            </w:pPr>
          </w:p>
        </w:tc>
        <w:tc>
          <w:tcPr>
            <w:tcW w:w="6510" w:type="dxa"/>
            <w:gridSpan w:val="2"/>
          </w:tcPr>
          <w:p w14:paraId="5BB4F4DE" w14:textId="52069A01"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5.3.2.1. Sutartyje numatyta paslaugų teikimo kaina gali būti perskaičiuojama, jeigu Valstybės duomenų agentūros (www.stat.gov.lt) kas ketvirtį skelbiamo Ūkio subjektams suteiktų paslaugų kainų indekso H521 Sandėliavimas ir saugojimas pokytis (k), apskaičiuotas kaip nustatyta 5.3.2.3 papunktyje, yra didesnis kaip 5 %. Atlikdamos perskaičiavimą</w:t>
            </w:r>
            <w:r w:rsidR="00C57B2D">
              <w:rPr>
                <w:lang w:val="lt-LT"/>
              </w:rPr>
              <w:t>,</w:t>
            </w:r>
            <w:r w:rsidRPr="00612D4D">
              <w:rPr>
                <w:lang w:val="lt-LT"/>
              </w:rPr>
              <w:t xml:space="preserve"> Šalys vadovaujasi Valstybės duomenų agentūros</w:t>
            </w:r>
            <w:r w:rsidRPr="00612D4D" w:rsidDel="009D62E6">
              <w:rPr>
                <w:lang w:val="lt-LT"/>
              </w:rPr>
              <w:t xml:space="preserve"> </w:t>
            </w:r>
            <w:r w:rsidRPr="00612D4D">
              <w:rPr>
                <w:lang w:val="lt-LT"/>
              </w:rPr>
              <w:t>viešai Oficialiosios statistikos portale paskelbtais Rodiklių duomenų bazės duomenimis, iš kitos Šalies nereikalaudamos pateikti oficialaus Valstybės duomenų agentūros</w:t>
            </w:r>
            <w:r w:rsidRPr="00612D4D" w:rsidDel="009D62E6">
              <w:rPr>
                <w:lang w:val="lt-LT"/>
              </w:rPr>
              <w:t xml:space="preserve"> </w:t>
            </w:r>
            <w:r w:rsidRPr="00612D4D">
              <w:rPr>
                <w:lang w:val="lt-LT"/>
              </w:rPr>
              <w:t>ar kitos institucijos išduoto dokumento ar patvirtinimo.</w:t>
            </w:r>
          </w:p>
          <w:p w14:paraId="4822CC87"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5.3.2.2. Perskaičiuota kaina taikomos paslaugoms, kurios suteikiamos po to, kai Šalys sudaro susitarimą dėl Sutarties kainos perskaičiavimo.</w:t>
            </w:r>
          </w:p>
          <w:p w14:paraId="7A0D35C0"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5.3.2.3. Nauja Sutarties kaina apskaičiuojama pagal formulę:</w:t>
            </w:r>
          </w:p>
          <w:p w14:paraId="67D3F75D"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a_1=a+(k/100×a), kur</w:t>
            </w:r>
          </w:p>
          <w:p w14:paraId="49C5AB49"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a – vieneto kaina (Eur be PVM)) (jei ji jau buvo perskaičiuota, tai po paskutinio perskaičiavimo).</w:t>
            </w:r>
          </w:p>
          <w:p w14:paraId="3F48FD11"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 xml:space="preserve">a_1 – perskaičiuota (pakeista) vieneto kaina (Eur be PVM) </w:t>
            </w:r>
          </w:p>
          <w:p w14:paraId="6E213E14"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 xml:space="preserve">k – Pagal Ūkio subjektams suteiktų paslaugų kainų indeksą H521 Sandėliavimas ir saugojimas apskaičiuotas kainų pokytis (padidėjimas arba sumažėjimas) (%). „k“ reikšmė skaičiuojama pagal formulę: </w:t>
            </w:r>
          </w:p>
          <w:p w14:paraId="0C577B5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k =</w:t>
            </w: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_naujausias/</w:t>
            </w: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_pradžia ×100-100, (proc.), kur</w:t>
            </w:r>
          </w:p>
          <w:p w14:paraId="13240FBA"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_naujausias – kreipimosi dėl kainos perskaičiavimo išsiuntimo kitai šaliai datą naujausias paskelbtas Ūkio subjektams suteiktų paslaugų kainų H521 Sandėliavimas ir saugojimas indeksas.</w:t>
            </w:r>
          </w:p>
          <w:p w14:paraId="697C18DA"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rFonts w:ascii="Cambria Math" w:eastAsia="Cambria Math" w:hAnsi="Cambria Math" w:cs="Cambria Math"/>
                <w:lang w:val="lt-LT"/>
              </w:rPr>
              <w:lastRenderedPageBreak/>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 pradžia – laikotarpio pradžios datos (mėnesio) Ūkio subjektams suteiktų paslaugų kainų H521 Sandėliavimas ir saugojimas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58D24B92"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16A9FAD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5.3.2.5. Vėlesnis Sutarties kainos perskaičiavimas negali apimti laikotarpio, už kurį jau buvo atliktas perskaičiavimas.</w:t>
            </w:r>
          </w:p>
          <w:p w14:paraId="12095CB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5.3.2.6. Pirmosios peržiūros terminas netaikomas ir peržiūros dažnumas nėra ribojamas.</w:t>
            </w:r>
          </w:p>
          <w:p w14:paraId="0C373C1E" w14:textId="7B757284" w:rsidR="00612D4D" w:rsidRPr="00612D4D" w:rsidRDefault="00612D4D" w:rsidP="00C8737C">
            <w:pPr>
              <w:ind w:firstLine="571"/>
              <w:rPr>
                <w:color w:val="000000"/>
                <w:kern w:val="2"/>
                <w:lang w:val="lt-LT"/>
              </w:rPr>
            </w:pPr>
            <w:r w:rsidRPr="00612D4D">
              <w:rPr>
                <w:lang w:val="lt-LT"/>
              </w:rPr>
              <w:t>5.3.2.7. Sutarties 5.3.2.1</w:t>
            </w:r>
            <w:r w:rsidR="00C57B2D">
              <w:rPr>
                <w:lang w:val="lt-LT"/>
              </w:rPr>
              <w:t>–</w:t>
            </w:r>
            <w:r w:rsidRPr="00612D4D">
              <w:rPr>
                <w:lang w:val="lt-LT"/>
              </w:rPr>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E09F7A2" w14:textId="77777777" w:rsidR="00612D4D" w:rsidRPr="00612D4D" w:rsidRDefault="00612D4D" w:rsidP="00C8737C">
            <w:pPr>
              <w:rPr>
                <w:color w:val="4472C4"/>
                <w:kern w:val="2"/>
                <w:lang w:val="lt-LT"/>
              </w:rPr>
            </w:pPr>
          </w:p>
        </w:tc>
      </w:tr>
      <w:tr w:rsidR="00612D4D" w:rsidRPr="00612D4D" w14:paraId="3C0F51B8" w14:textId="77777777" w:rsidTr="00C8737C">
        <w:trPr>
          <w:trHeight w:val="300"/>
        </w:trPr>
        <w:tc>
          <w:tcPr>
            <w:tcW w:w="3127" w:type="dxa"/>
            <w:gridSpan w:val="2"/>
          </w:tcPr>
          <w:p w14:paraId="5158EC17" w14:textId="77777777" w:rsidR="00612D4D" w:rsidRPr="00612D4D" w:rsidRDefault="00612D4D" w:rsidP="00C8737C">
            <w:pPr>
              <w:rPr>
                <w:b/>
                <w:bCs/>
                <w:kern w:val="2"/>
                <w:lang w:val="lt-LT"/>
              </w:rPr>
            </w:pPr>
            <w:r w:rsidRPr="00612D4D">
              <w:rPr>
                <w:b/>
                <w:bCs/>
                <w:kern w:val="2"/>
                <w:lang w:val="lt-LT"/>
              </w:rPr>
              <w:lastRenderedPageBreak/>
              <w:t xml:space="preserve">5.4. Sutarties kainos/įkainių apskaičiavimas taikant </w:t>
            </w:r>
            <w:r w:rsidRPr="00612D4D">
              <w:rPr>
                <w:b/>
                <w:bCs/>
                <w:kern w:val="2"/>
                <w:u w:val="single"/>
                <w:lang w:val="lt-LT"/>
              </w:rPr>
              <w:t>kiekio (apimties)</w:t>
            </w:r>
            <w:r w:rsidRPr="00612D4D">
              <w:rPr>
                <w:b/>
                <w:bCs/>
                <w:kern w:val="2"/>
                <w:lang w:val="lt-LT"/>
              </w:rPr>
              <w:t xml:space="preserve"> keitimo taisykles</w:t>
            </w:r>
          </w:p>
        </w:tc>
        <w:tc>
          <w:tcPr>
            <w:tcW w:w="6510" w:type="dxa"/>
            <w:gridSpan w:val="2"/>
          </w:tcPr>
          <w:p w14:paraId="5B66013A" w14:textId="319953D6" w:rsidR="00612D4D" w:rsidRPr="00612D4D" w:rsidRDefault="00612D4D" w:rsidP="00C8737C">
            <w:pPr>
              <w:rPr>
                <w:kern w:val="2"/>
                <w:lang w:val="lt-LT"/>
              </w:rPr>
            </w:pPr>
            <w:r w:rsidRPr="00612D4D">
              <w:rPr>
                <w:kern w:val="2"/>
                <w:lang w:val="lt-LT"/>
              </w:rPr>
              <w:t>Netaikoma</w:t>
            </w:r>
            <w:r w:rsidR="003D281D">
              <w:rPr>
                <w:kern w:val="2"/>
                <w:lang w:val="lt-LT"/>
              </w:rPr>
              <w:t>.</w:t>
            </w:r>
          </w:p>
          <w:p w14:paraId="7349E3DC" w14:textId="77777777" w:rsidR="00612D4D" w:rsidRPr="00612D4D" w:rsidRDefault="00612D4D" w:rsidP="00C8737C">
            <w:pPr>
              <w:pStyle w:val="tin"/>
              <w:shd w:val="clear" w:color="auto" w:fill="FFFFFF"/>
              <w:spacing w:before="0" w:beforeAutospacing="0" w:after="0" w:afterAutospacing="0"/>
              <w:rPr>
                <w:rFonts w:ascii="Arial" w:hAnsi="Arial" w:cs="Arial"/>
                <w:color w:val="000000"/>
                <w:sz w:val="22"/>
                <w:szCs w:val="22"/>
                <w:lang w:val="lt-LT"/>
              </w:rPr>
            </w:pPr>
          </w:p>
          <w:p w14:paraId="74B76E4C" w14:textId="77777777" w:rsidR="00612D4D" w:rsidRPr="00612D4D" w:rsidRDefault="00612D4D" w:rsidP="00C8737C">
            <w:pPr>
              <w:pStyle w:val="tin"/>
              <w:shd w:val="clear" w:color="auto" w:fill="FFFFFF"/>
              <w:spacing w:before="0" w:beforeAutospacing="0" w:after="0" w:afterAutospacing="0"/>
              <w:rPr>
                <w:sz w:val="22"/>
                <w:szCs w:val="22"/>
                <w:lang w:val="lt-LT"/>
              </w:rPr>
            </w:pPr>
          </w:p>
        </w:tc>
      </w:tr>
      <w:tr w:rsidR="00612D4D" w:rsidRPr="00293E01" w14:paraId="0C6187EE" w14:textId="77777777" w:rsidTr="00C8737C">
        <w:trPr>
          <w:trHeight w:val="300"/>
        </w:trPr>
        <w:tc>
          <w:tcPr>
            <w:tcW w:w="3127" w:type="dxa"/>
            <w:gridSpan w:val="2"/>
          </w:tcPr>
          <w:p w14:paraId="32BEE047" w14:textId="77777777" w:rsidR="00612D4D" w:rsidRPr="00612D4D" w:rsidRDefault="00612D4D" w:rsidP="00C8737C">
            <w:pPr>
              <w:rPr>
                <w:b/>
                <w:kern w:val="2"/>
                <w:lang w:val="lt-LT"/>
              </w:rPr>
            </w:pPr>
            <w:r w:rsidRPr="00612D4D">
              <w:rPr>
                <w:b/>
                <w:kern w:val="2"/>
                <w:lang w:val="lt-LT"/>
              </w:rPr>
              <w:t>5.5. Atsiskaitymo su Tiekėju terminas ir tvarka</w:t>
            </w:r>
          </w:p>
        </w:tc>
        <w:tc>
          <w:tcPr>
            <w:tcW w:w="6510" w:type="dxa"/>
            <w:gridSpan w:val="2"/>
          </w:tcPr>
          <w:p w14:paraId="5FAED4DD" w14:textId="77777777" w:rsidR="00612D4D" w:rsidRPr="00612D4D" w:rsidRDefault="00612D4D" w:rsidP="00C8737C">
            <w:pPr>
              <w:rPr>
                <w:kern w:val="2"/>
                <w:lang w:val="lt-LT"/>
              </w:rPr>
            </w:pPr>
            <w:r w:rsidRPr="00612D4D">
              <w:rPr>
                <w:kern w:val="2"/>
                <w:lang w:val="lt-LT"/>
              </w:rPr>
              <w:t>Pirkėjas atsiskaito su Tiekėju ne vėliau kaip per 30 (trisdešimt) dienų nuo Sąskaitos gavimo dienos.</w:t>
            </w:r>
          </w:p>
          <w:p w14:paraId="4700FFC8" w14:textId="2F85B6B6" w:rsidR="00612D4D" w:rsidRPr="009F35B6" w:rsidRDefault="00612D4D" w:rsidP="00C8737C">
            <w:pPr>
              <w:rPr>
                <w:kern w:val="2"/>
                <w:lang w:val="lt-LT"/>
              </w:rPr>
            </w:pPr>
            <w:r w:rsidRPr="00612D4D">
              <w:rPr>
                <w:kern w:val="2"/>
                <w:lang w:val="lt-LT"/>
              </w:rPr>
              <w:t xml:space="preserve">Apmokėjimo sąlygos: apmokama kiekvieną mėnesį už praeitą kalendorinį mėnesį suteiktas paslaugas. </w:t>
            </w:r>
          </w:p>
        </w:tc>
      </w:tr>
      <w:tr w:rsidR="00612D4D" w:rsidRPr="00612D4D" w14:paraId="281A4928" w14:textId="77777777" w:rsidTr="00C8737C">
        <w:trPr>
          <w:trHeight w:val="300"/>
        </w:trPr>
        <w:tc>
          <w:tcPr>
            <w:tcW w:w="3127" w:type="dxa"/>
            <w:gridSpan w:val="2"/>
          </w:tcPr>
          <w:p w14:paraId="14A87AFF" w14:textId="77777777" w:rsidR="00612D4D" w:rsidRPr="00612D4D" w:rsidRDefault="00612D4D" w:rsidP="00C8737C">
            <w:pPr>
              <w:rPr>
                <w:b/>
                <w:kern w:val="2"/>
                <w:lang w:val="lt-LT"/>
              </w:rPr>
            </w:pPr>
            <w:r w:rsidRPr="00612D4D">
              <w:rPr>
                <w:b/>
                <w:kern w:val="2"/>
                <w:lang w:val="lt-LT"/>
              </w:rPr>
              <w:t>5.6. Avansas</w:t>
            </w:r>
          </w:p>
        </w:tc>
        <w:tc>
          <w:tcPr>
            <w:tcW w:w="6510" w:type="dxa"/>
            <w:gridSpan w:val="2"/>
          </w:tcPr>
          <w:p w14:paraId="2EE1D0F6" w14:textId="6231FC67" w:rsidR="00612D4D" w:rsidRPr="009F35B6" w:rsidRDefault="00612D4D" w:rsidP="00C8737C">
            <w:pPr>
              <w:rPr>
                <w:kern w:val="2"/>
                <w:lang w:val="lt-LT"/>
              </w:rPr>
            </w:pPr>
            <w:r w:rsidRPr="00612D4D">
              <w:rPr>
                <w:kern w:val="2"/>
                <w:lang w:val="lt-LT"/>
              </w:rPr>
              <w:t>Netaikoma</w:t>
            </w:r>
            <w:r w:rsidR="003D281D">
              <w:rPr>
                <w:kern w:val="2"/>
                <w:lang w:val="lt-LT"/>
              </w:rPr>
              <w:t>.</w:t>
            </w:r>
          </w:p>
        </w:tc>
      </w:tr>
      <w:tr w:rsidR="00612D4D" w:rsidRPr="00612D4D" w14:paraId="15E4A390" w14:textId="77777777" w:rsidTr="00C8737C">
        <w:trPr>
          <w:trHeight w:val="300"/>
        </w:trPr>
        <w:tc>
          <w:tcPr>
            <w:tcW w:w="3127" w:type="dxa"/>
            <w:gridSpan w:val="2"/>
          </w:tcPr>
          <w:p w14:paraId="13754A91" w14:textId="77777777" w:rsidR="00612D4D" w:rsidRPr="00612D4D" w:rsidRDefault="00612D4D" w:rsidP="00C8737C">
            <w:pPr>
              <w:rPr>
                <w:b/>
                <w:kern w:val="2"/>
                <w:lang w:val="lt-LT"/>
              </w:rPr>
            </w:pPr>
            <w:r w:rsidRPr="00612D4D">
              <w:rPr>
                <w:b/>
                <w:kern w:val="2"/>
                <w:lang w:val="lt-LT"/>
              </w:rPr>
              <w:t>5.7. Avanso užtikrinimas</w:t>
            </w:r>
          </w:p>
        </w:tc>
        <w:tc>
          <w:tcPr>
            <w:tcW w:w="6510" w:type="dxa"/>
            <w:gridSpan w:val="2"/>
          </w:tcPr>
          <w:p w14:paraId="28C12CE9" w14:textId="32ACD615" w:rsidR="00612D4D" w:rsidRPr="00612D4D" w:rsidRDefault="00612D4D" w:rsidP="00C8737C">
            <w:pPr>
              <w:rPr>
                <w:kern w:val="2"/>
                <w:lang w:val="lt-LT"/>
              </w:rPr>
            </w:pPr>
            <w:r w:rsidRPr="00612D4D">
              <w:rPr>
                <w:kern w:val="2"/>
                <w:lang w:val="lt-LT"/>
              </w:rPr>
              <w:t>Netaikoma</w:t>
            </w:r>
            <w:r w:rsidR="003D281D">
              <w:rPr>
                <w:kern w:val="2"/>
                <w:lang w:val="lt-LT"/>
              </w:rPr>
              <w:t>.</w:t>
            </w:r>
          </w:p>
        </w:tc>
      </w:tr>
      <w:tr w:rsidR="00612D4D" w:rsidRPr="00612D4D" w14:paraId="2AE39070" w14:textId="77777777" w:rsidTr="00C8737C">
        <w:trPr>
          <w:trHeight w:val="300"/>
        </w:trPr>
        <w:tc>
          <w:tcPr>
            <w:tcW w:w="9637" w:type="dxa"/>
            <w:gridSpan w:val="4"/>
          </w:tcPr>
          <w:p w14:paraId="7F6398A3" w14:textId="77777777" w:rsidR="00612D4D" w:rsidRPr="00612D4D" w:rsidRDefault="00612D4D" w:rsidP="00C8737C">
            <w:pPr>
              <w:jc w:val="center"/>
              <w:rPr>
                <w:b/>
                <w:kern w:val="2"/>
                <w:lang w:val="lt-LT"/>
              </w:rPr>
            </w:pPr>
            <w:r w:rsidRPr="00612D4D">
              <w:rPr>
                <w:b/>
                <w:kern w:val="2"/>
                <w:lang w:val="lt-LT"/>
              </w:rPr>
              <w:t>6. PASLAUGŲ KOKYBĖ IR GARANTINIAI ĮSIPAREIGOJIMAI</w:t>
            </w:r>
          </w:p>
        </w:tc>
      </w:tr>
      <w:tr w:rsidR="00612D4D" w:rsidRPr="00612D4D" w14:paraId="6A02E8C0" w14:textId="77777777" w:rsidTr="00C8737C">
        <w:trPr>
          <w:trHeight w:val="300"/>
        </w:trPr>
        <w:tc>
          <w:tcPr>
            <w:tcW w:w="3127" w:type="dxa"/>
            <w:gridSpan w:val="2"/>
          </w:tcPr>
          <w:p w14:paraId="7728EFD3" w14:textId="77777777" w:rsidR="00612D4D" w:rsidRPr="00612D4D" w:rsidRDefault="00612D4D" w:rsidP="00C8737C">
            <w:pPr>
              <w:rPr>
                <w:b/>
                <w:kern w:val="2"/>
                <w:lang w:val="lt-LT"/>
              </w:rPr>
            </w:pPr>
            <w:r w:rsidRPr="00612D4D">
              <w:rPr>
                <w:b/>
                <w:kern w:val="2"/>
                <w:lang w:val="lt-LT"/>
              </w:rPr>
              <w:t>6.1. Garantinis terminas</w:t>
            </w:r>
          </w:p>
        </w:tc>
        <w:tc>
          <w:tcPr>
            <w:tcW w:w="6510" w:type="dxa"/>
            <w:gridSpan w:val="2"/>
          </w:tcPr>
          <w:p w14:paraId="33DABFF5" w14:textId="2B9DB53A" w:rsidR="00612D4D" w:rsidRPr="009F35B6" w:rsidRDefault="00612D4D" w:rsidP="00C8737C">
            <w:pPr>
              <w:rPr>
                <w:kern w:val="2"/>
                <w:lang w:val="lt-LT"/>
              </w:rPr>
            </w:pPr>
            <w:r w:rsidRPr="00612D4D">
              <w:rPr>
                <w:kern w:val="2"/>
                <w:lang w:val="lt-LT"/>
              </w:rPr>
              <w:t>Netaikoma</w:t>
            </w:r>
            <w:r w:rsidR="003D281D">
              <w:rPr>
                <w:kern w:val="2"/>
                <w:lang w:val="lt-LT"/>
              </w:rPr>
              <w:t>.</w:t>
            </w:r>
          </w:p>
        </w:tc>
      </w:tr>
      <w:tr w:rsidR="00612D4D" w:rsidRPr="00612D4D" w14:paraId="2EDCC76E" w14:textId="77777777" w:rsidTr="00C8737C">
        <w:trPr>
          <w:trHeight w:val="300"/>
        </w:trPr>
        <w:tc>
          <w:tcPr>
            <w:tcW w:w="3127" w:type="dxa"/>
            <w:gridSpan w:val="2"/>
          </w:tcPr>
          <w:p w14:paraId="0CA80A49" w14:textId="77777777" w:rsidR="00612D4D" w:rsidRPr="00612D4D" w:rsidRDefault="00612D4D" w:rsidP="00C8737C">
            <w:pPr>
              <w:rPr>
                <w:b/>
                <w:kern w:val="2"/>
                <w:lang w:val="lt-LT"/>
              </w:rPr>
            </w:pPr>
            <w:r w:rsidRPr="00612D4D">
              <w:rPr>
                <w:b/>
                <w:lang w:val="lt-LT"/>
              </w:rPr>
              <w:t>6.2. Terminas Paslaugų trūkumams pašalinti</w:t>
            </w:r>
          </w:p>
        </w:tc>
        <w:tc>
          <w:tcPr>
            <w:tcW w:w="6510" w:type="dxa"/>
            <w:gridSpan w:val="2"/>
          </w:tcPr>
          <w:p w14:paraId="259F41A7" w14:textId="5C3E447D" w:rsidR="00612D4D" w:rsidRPr="00612D4D" w:rsidRDefault="00612D4D" w:rsidP="00C8737C">
            <w:pPr>
              <w:rPr>
                <w:kern w:val="2"/>
                <w:lang w:val="lt-LT"/>
              </w:rPr>
            </w:pPr>
            <w:r w:rsidRPr="00612D4D">
              <w:rPr>
                <w:kern w:val="2"/>
                <w:lang w:val="lt-LT"/>
              </w:rPr>
              <w:t>Netaikoma</w:t>
            </w:r>
            <w:r w:rsidR="003D281D">
              <w:rPr>
                <w:kern w:val="2"/>
                <w:lang w:val="lt-LT"/>
              </w:rPr>
              <w:t>.</w:t>
            </w:r>
          </w:p>
          <w:p w14:paraId="69A660CF" w14:textId="77777777" w:rsidR="00612D4D" w:rsidRPr="00612D4D" w:rsidRDefault="00612D4D" w:rsidP="00C8737C">
            <w:pPr>
              <w:pStyle w:val="tin"/>
              <w:shd w:val="clear" w:color="auto" w:fill="FFFFFF"/>
              <w:spacing w:before="0" w:beforeAutospacing="0" w:after="0" w:afterAutospacing="0"/>
              <w:rPr>
                <w:kern w:val="2"/>
                <w:sz w:val="22"/>
                <w:szCs w:val="22"/>
                <w:lang w:val="lt-LT"/>
              </w:rPr>
            </w:pPr>
          </w:p>
        </w:tc>
      </w:tr>
      <w:tr w:rsidR="00612D4D" w:rsidRPr="00612D4D" w14:paraId="145DDD82" w14:textId="77777777" w:rsidTr="00C8737C">
        <w:trPr>
          <w:trHeight w:val="300"/>
        </w:trPr>
        <w:tc>
          <w:tcPr>
            <w:tcW w:w="3127" w:type="dxa"/>
            <w:gridSpan w:val="2"/>
          </w:tcPr>
          <w:p w14:paraId="66DBA5D1" w14:textId="77777777" w:rsidR="00612D4D" w:rsidRPr="00612D4D" w:rsidRDefault="00612D4D" w:rsidP="00C8737C">
            <w:pPr>
              <w:rPr>
                <w:b/>
                <w:lang w:val="lt-LT"/>
              </w:rPr>
            </w:pPr>
            <w:r w:rsidRPr="00612D4D">
              <w:rPr>
                <w:b/>
                <w:lang w:val="lt-LT"/>
              </w:rPr>
              <w:lastRenderedPageBreak/>
              <w:t xml:space="preserve">6.3. Kokybinių kriterijų įgyvendinimo </w:t>
            </w:r>
            <w:r w:rsidRPr="00612D4D">
              <w:rPr>
                <w:b/>
                <w:bCs/>
                <w:lang w:val="lt-LT"/>
              </w:rPr>
              <w:t xml:space="preserve">ir </w:t>
            </w:r>
            <w:r w:rsidRPr="00612D4D">
              <w:rPr>
                <w:b/>
                <w:lang w:val="lt-LT"/>
              </w:rPr>
              <w:t>tikrinimo tvarka</w:t>
            </w:r>
          </w:p>
        </w:tc>
        <w:tc>
          <w:tcPr>
            <w:tcW w:w="6510" w:type="dxa"/>
            <w:gridSpan w:val="2"/>
          </w:tcPr>
          <w:p w14:paraId="1375417C" w14:textId="5BD6681E" w:rsidR="00612D4D" w:rsidRPr="00612D4D" w:rsidRDefault="00612D4D" w:rsidP="00C8737C">
            <w:pPr>
              <w:rPr>
                <w:kern w:val="2"/>
                <w:lang w:val="lt-LT"/>
              </w:rPr>
            </w:pPr>
            <w:r w:rsidRPr="00612D4D">
              <w:rPr>
                <w:kern w:val="2"/>
                <w:lang w:val="lt-LT"/>
              </w:rPr>
              <w:t>Netaikoma</w:t>
            </w:r>
            <w:r w:rsidR="003D281D">
              <w:rPr>
                <w:kern w:val="2"/>
                <w:lang w:val="lt-LT"/>
              </w:rPr>
              <w:t>.</w:t>
            </w:r>
            <w:r w:rsidRPr="00612D4D">
              <w:rPr>
                <w:kern w:val="2"/>
                <w:lang w:val="lt-LT"/>
              </w:rPr>
              <w:t xml:space="preserve"> </w:t>
            </w:r>
          </w:p>
        </w:tc>
      </w:tr>
      <w:tr w:rsidR="00612D4D" w:rsidRPr="00612D4D" w14:paraId="6B8D6EC8" w14:textId="77777777" w:rsidTr="00C8737C">
        <w:trPr>
          <w:trHeight w:val="300"/>
        </w:trPr>
        <w:tc>
          <w:tcPr>
            <w:tcW w:w="9637" w:type="dxa"/>
            <w:gridSpan w:val="4"/>
          </w:tcPr>
          <w:p w14:paraId="70078530" w14:textId="77777777" w:rsidR="00612D4D" w:rsidRPr="00612D4D" w:rsidRDefault="00612D4D" w:rsidP="00C8737C">
            <w:pPr>
              <w:jc w:val="center"/>
              <w:rPr>
                <w:b/>
                <w:kern w:val="2"/>
                <w:lang w:val="lt-LT"/>
              </w:rPr>
            </w:pPr>
            <w:r w:rsidRPr="00612D4D">
              <w:rPr>
                <w:b/>
                <w:kern w:val="2"/>
                <w:lang w:val="lt-LT"/>
              </w:rPr>
              <w:t>7. SUTARTIES VYKDYMUI PASITELKIAMI SUBTIEKĖJAI IR (AR) SPECIALISTAI</w:t>
            </w:r>
          </w:p>
        </w:tc>
      </w:tr>
      <w:tr w:rsidR="00612D4D" w:rsidRPr="00612D4D" w14:paraId="79324373" w14:textId="77777777" w:rsidTr="00C8737C">
        <w:trPr>
          <w:trHeight w:val="300"/>
        </w:trPr>
        <w:tc>
          <w:tcPr>
            <w:tcW w:w="3127" w:type="dxa"/>
            <w:gridSpan w:val="2"/>
          </w:tcPr>
          <w:p w14:paraId="2BDFE1AC" w14:textId="77777777" w:rsidR="00612D4D" w:rsidRPr="00612D4D" w:rsidRDefault="00612D4D" w:rsidP="00C8737C">
            <w:pPr>
              <w:rPr>
                <w:b/>
                <w:bCs/>
                <w:kern w:val="2"/>
                <w:lang w:val="lt-LT"/>
              </w:rPr>
            </w:pPr>
            <w:r w:rsidRPr="00612D4D">
              <w:rPr>
                <w:b/>
                <w:bCs/>
                <w:kern w:val="2"/>
                <w:lang w:val="lt-LT"/>
              </w:rPr>
              <w:t>7.1. Sutarties vykdymui pasitelkiami subtiekėjai ir (ar) specialistai</w:t>
            </w:r>
          </w:p>
        </w:tc>
        <w:tc>
          <w:tcPr>
            <w:tcW w:w="6510" w:type="dxa"/>
            <w:gridSpan w:val="2"/>
          </w:tcPr>
          <w:p w14:paraId="46E1566E" w14:textId="77777777" w:rsidR="00612D4D" w:rsidRPr="00612D4D" w:rsidRDefault="00612D4D" w:rsidP="00C8737C">
            <w:pPr>
              <w:rPr>
                <w:kern w:val="2"/>
                <w:lang w:val="lt-LT"/>
              </w:rPr>
            </w:pPr>
            <w:r w:rsidRPr="00612D4D">
              <w:rPr>
                <w:kern w:val="2"/>
                <w:lang w:val="lt-LT"/>
              </w:rPr>
              <w:t>Sutarties vykdymui subtiekėjai ir (ar) specialistai nepasitelkiami.</w:t>
            </w:r>
          </w:p>
          <w:p w14:paraId="4DBD96B9" w14:textId="77777777" w:rsidR="00612D4D" w:rsidRPr="00612D4D" w:rsidRDefault="00612D4D" w:rsidP="00C8737C">
            <w:pPr>
              <w:rPr>
                <w:kern w:val="2"/>
                <w:lang w:val="lt-LT"/>
              </w:rPr>
            </w:pPr>
          </w:p>
          <w:p w14:paraId="64F07E83" w14:textId="4315F8E1" w:rsidR="00612D4D" w:rsidRPr="00612D4D" w:rsidRDefault="00612D4D" w:rsidP="00C8737C">
            <w:pPr>
              <w:rPr>
                <w:b/>
                <w:kern w:val="2"/>
                <w:lang w:val="lt-LT"/>
              </w:rPr>
            </w:pPr>
          </w:p>
        </w:tc>
      </w:tr>
      <w:tr w:rsidR="00612D4D" w:rsidRPr="00612D4D" w14:paraId="31174D5D" w14:textId="77777777" w:rsidTr="00C8737C">
        <w:trPr>
          <w:trHeight w:val="300"/>
        </w:trPr>
        <w:tc>
          <w:tcPr>
            <w:tcW w:w="9637" w:type="dxa"/>
            <w:gridSpan w:val="4"/>
          </w:tcPr>
          <w:p w14:paraId="18528725" w14:textId="77777777" w:rsidR="00612D4D" w:rsidRPr="00612D4D" w:rsidRDefault="00612D4D" w:rsidP="00C8737C">
            <w:pPr>
              <w:jc w:val="center"/>
              <w:rPr>
                <w:b/>
                <w:kern w:val="2"/>
                <w:lang w:val="lt-LT"/>
              </w:rPr>
            </w:pPr>
            <w:r w:rsidRPr="00612D4D">
              <w:rPr>
                <w:b/>
                <w:kern w:val="2"/>
                <w:lang w:val="lt-LT"/>
              </w:rPr>
              <w:t>8. PRIEVOLIŲ PAGAL SUTARTĮ ĮVYKDYMO UŽTIKRINIMAS</w:t>
            </w:r>
          </w:p>
        </w:tc>
      </w:tr>
      <w:tr w:rsidR="00612D4D" w:rsidRPr="00612D4D" w14:paraId="554DFD42" w14:textId="77777777" w:rsidTr="00C8737C">
        <w:trPr>
          <w:trHeight w:val="300"/>
        </w:trPr>
        <w:tc>
          <w:tcPr>
            <w:tcW w:w="3127" w:type="dxa"/>
            <w:gridSpan w:val="2"/>
          </w:tcPr>
          <w:p w14:paraId="65FFC818" w14:textId="77777777" w:rsidR="00612D4D" w:rsidRPr="00612D4D" w:rsidRDefault="00612D4D" w:rsidP="00C8737C">
            <w:pPr>
              <w:rPr>
                <w:b/>
                <w:kern w:val="2"/>
                <w:lang w:val="lt-LT"/>
              </w:rPr>
            </w:pPr>
            <w:r w:rsidRPr="00612D4D">
              <w:rPr>
                <w:b/>
                <w:kern w:val="2"/>
                <w:lang w:val="lt-LT"/>
              </w:rPr>
              <w:t>8.1. Prievolių pagal Sutartį įvykdymo užtikrinimas</w:t>
            </w:r>
          </w:p>
        </w:tc>
        <w:tc>
          <w:tcPr>
            <w:tcW w:w="6510" w:type="dxa"/>
            <w:gridSpan w:val="2"/>
          </w:tcPr>
          <w:p w14:paraId="20AC1C5C" w14:textId="77777777" w:rsidR="00612D4D" w:rsidRPr="00612D4D" w:rsidRDefault="00612D4D" w:rsidP="00C8737C">
            <w:pPr>
              <w:rPr>
                <w:kern w:val="2"/>
                <w:lang w:val="lt-LT"/>
              </w:rPr>
            </w:pPr>
            <w:r w:rsidRPr="00612D4D">
              <w:rPr>
                <w:kern w:val="2"/>
                <w:lang w:val="lt-LT"/>
              </w:rPr>
              <w:t>Prievolių pagal Sutartį įvykdymas užtikrinamas:</w:t>
            </w:r>
          </w:p>
          <w:p w14:paraId="7EDBE786" w14:textId="1B018F23" w:rsidR="00612D4D" w:rsidRPr="00612D4D" w:rsidRDefault="00612D4D" w:rsidP="00C8737C">
            <w:pPr>
              <w:rPr>
                <w:kern w:val="2"/>
                <w:lang w:val="lt-LT"/>
              </w:rPr>
            </w:pPr>
            <w:r w:rsidRPr="00612D4D">
              <w:rPr>
                <w:kern w:val="2"/>
                <w:lang w:val="lt-LT"/>
              </w:rPr>
              <w:t>Netesybomis (delspinigiais, bauda).</w:t>
            </w:r>
          </w:p>
        </w:tc>
      </w:tr>
      <w:tr w:rsidR="00612D4D" w:rsidRPr="00612D4D" w14:paraId="5C38B24A" w14:textId="77777777" w:rsidTr="00C8737C">
        <w:trPr>
          <w:trHeight w:val="300"/>
        </w:trPr>
        <w:tc>
          <w:tcPr>
            <w:tcW w:w="3127" w:type="dxa"/>
            <w:gridSpan w:val="2"/>
          </w:tcPr>
          <w:p w14:paraId="2BF9B74D" w14:textId="77777777" w:rsidR="00612D4D" w:rsidRPr="00612D4D" w:rsidRDefault="00612D4D" w:rsidP="00C8737C">
            <w:pPr>
              <w:rPr>
                <w:b/>
                <w:kern w:val="2"/>
                <w:lang w:val="lt-LT"/>
              </w:rPr>
            </w:pPr>
            <w:r w:rsidRPr="00612D4D">
              <w:rPr>
                <w:b/>
                <w:kern w:val="2"/>
                <w:lang w:val="lt-LT"/>
              </w:rPr>
              <w:t>8.2 Sutarties įvykdymo užtikrinimo galiojimo terminas</w:t>
            </w:r>
          </w:p>
        </w:tc>
        <w:tc>
          <w:tcPr>
            <w:tcW w:w="6510" w:type="dxa"/>
            <w:gridSpan w:val="2"/>
          </w:tcPr>
          <w:p w14:paraId="25F9D526" w14:textId="4B6538A4" w:rsidR="00612D4D" w:rsidRPr="00612D4D" w:rsidRDefault="00612D4D" w:rsidP="00C8737C">
            <w:pPr>
              <w:rPr>
                <w:kern w:val="2"/>
                <w:lang w:val="lt-LT"/>
              </w:rPr>
            </w:pPr>
            <w:r w:rsidRPr="00612D4D">
              <w:rPr>
                <w:kern w:val="2"/>
                <w:lang w:val="lt-LT"/>
              </w:rPr>
              <w:t>Netaikoma</w:t>
            </w:r>
            <w:r w:rsidR="003D281D">
              <w:rPr>
                <w:kern w:val="2"/>
                <w:lang w:val="lt-LT"/>
              </w:rPr>
              <w:t>.</w:t>
            </w:r>
          </w:p>
          <w:p w14:paraId="7C72D3EA" w14:textId="77777777" w:rsidR="00612D4D" w:rsidRPr="00612D4D" w:rsidRDefault="00612D4D" w:rsidP="00C8737C">
            <w:pPr>
              <w:rPr>
                <w:kern w:val="2"/>
                <w:lang w:val="lt-LT"/>
              </w:rPr>
            </w:pPr>
          </w:p>
        </w:tc>
      </w:tr>
      <w:tr w:rsidR="00612D4D" w:rsidRPr="00612D4D" w14:paraId="62DDF6A2" w14:textId="77777777" w:rsidTr="00C8737C">
        <w:trPr>
          <w:trHeight w:val="300"/>
        </w:trPr>
        <w:tc>
          <w:tcPr>
            <w:tcW w:w="3127" w:type="dxa"/>
            <w:gridSpan w:val="2"/>
          </w:tcPr>
          <w:p w14:paraId="061CAB82" w14:textId="77777777" w:rsidR="00612D4D" w:rsidRPr="00612D4D" w:rsidRDefault="00612D4D" w:rsidP="00C8737C">
            <w:pPr>
              <w:rPr>
                <w:b/>
                <w:kern w:val="2"/>
                <w:lang w:val="lt-LT"/>
              </w:rPr>
            </w:pPr>
            <w:r w:rsidRPr="00612D4D">
              <w:rPr>
                <w:b/>
                <w:kern w:val="2"/>
                <w:lang w:val="lt-LT"/>
              </w:rPr>
              <w:t>8.3. Sutarties įvykdymo užtikrinimo pateikimas</w:t>
            </w:r>
          </w:p>
        </w:tc>
        <w:tc>
          <w:tcPr>
            <w:tcW w:w="6510" w:type="dxa"/>
            <w:gridSpan w:val="2"/>
          </w:tcPr>
          <w:p w14:paraId="14EC5FEA" w14:textId="0BD17448" w:rsidR="00612D4D" w:rsidRPr="00612D4D" w:rsidRDefault="00612D4D" w:rsidP="00C8737C">
            <w:pPr>
              <w:rPr>
                <w:kern w:val="2"/>
                <w:lang w:val="lt-LT"/>
              </w:rPr>
            </w:pPr>
            <w:r w:rsidRPr="00612D4D">
              <w:rPr>
                <w:kern w:val="2"/>
                <w:lang w:val="lt-LT"/>
              </w:rPr>
              <w:t>Netaikoma</w:t>
            </w:r>
            <w:r w:rsidR="0009345A">
              <w:rPr>
                <w:kern w:val="2"/>
                <w:lang w:val="lt-LT"/>
              </w:rPr>
              <w:t>.</w:t>
            </w:r>
          </w:p>
          <w:p w14:paraId="4B2844A3" w14:textId="77777777" w:rsidR="00612D4D" w:rsidRPr="00612D4D" w:rsidRDefault="00612D4D" w:rsidP="00C8737C">
            <w:pPr>
              <w:rPr>
                <w:lang w:val="lt-LT"/>
              </w:rPr>
            </w:pPr>
          </w:p>
        </w:tc>
      </w:tr>
      <w:tr w:rsidR="00612D4D" w:rsidRPr="00612D4D" w14:paraId="03AF9952" w14:textId="77777777" w:rsidTr="00C8737C">
        <w:trPr>
          <w:trHeight w:val="300"/>
        </w:trPr>
        <w:tc>
          <w:tcPr>
            <w:tcW w:w="9637" w:type="dxa"/>
            <w:gridSpan w:val="4"/>
          </w:tcPr>
          <w:p w14:paraId="784B8163" w14:textId="77777777" w:rsidR="00612D4D" w:rsidRPr="00612D4D" w:rsidRDefault="00612D4D" w:rsidP="00C8737C">
            <w:pPr>
              <w:jc w:val="center"/>
              <w:rPr>
                <w:b/>
                <w:kern w:val="2"/>
                <w:lang w:val="lt-LT"/>
              </w:rPr>
            </w:pPr>
            <w:r w:rsidRPr="00612D4D">
              <w:rPr>
                <w:b/>
                <w:kern w:val="2"/>
                <w:lang w:val="lt-LT"/>
              </w:rPr>
              <w:t>9. ŠALIŲ ATSAKOMYBĖ</w:t>
            </w:r>
          </w:p>
        </w:tc>
      </w:tr>
      <w:tr w:rsidR="00612D4D" w:rsidRPr="00293E01" w14:paraId="132C048E" w14:textId="77777777" w:rsidTr="00C8737C">
        <w:trPr>
          <w:trHeight w:val="300"/>
        </w:trPr>
        <w:tc>
          <w:tcPr>
            <w:tcW w:w="3127" w:type="dxa"/>
            <w:gridSpan w:val="2"/>
          </w:tcPr>
          <w:p w14:paraId="02999710" w14:textId="77777777" w:rsidR="00612D4D" w:rsidRPr="00612D4D" w:rsidRDefault="00612D4D" w:rsidP="00C8737C">
            <w:pPr>
              <w:rPr>
                <w:b/>
                <w:kern w:val="2"/>
                <w:lang w:val="lt-LT"/>
              </w:rPr>
            </w:pPr>
            <w:r w:rsidRPr="00612D4D">
              <w:rPr>
                <w:b/>
                <w:kern w:val="2"/>
                <w:lang w:val="lt-LT"/>
              </w:rPr>
              <w:t>9.1. Pirkėjui taikomos netesybos už mokėjimų pagal Sutartį vėlavimą</w:t>
            </w:r>
          </w:p>
        </w:tc>
        <w:tc>
          <w:tcPr>
            <w:tcW w:w="6510" w:type="dxa"/>
            <w:gridSpan w:val="2"/>
          </w:tcPr>
          <w:p w14:paraId="59450419" w14:textId="3CF99AD1" w:rsidR="00612D4D" w:rsidRPr="00612D4D" w:rsidRDefault="00612D4D" w:rsidP="00C8737C">
            <w:pPr>
              <w:pStyle w:val="tin"/>
              <w:shd w:val="clear" w:color="auto" w:fill="FFFFFF"/>
              <w:spacing w:before="0" w:beforeAutospacing="0" w:after="0" w:afterAutospacing="0"/>
              <w:rPr>
                <w:color w:val="000000"/>
                <w:sz w:val="22"/>
                <w:szCs w:val="22"/>
                <w:lang w:val="lt-LT"/>
              </w:rPr>
            </w:pPr>
            <w:r w:rsidRPr="00612D4D">
              <w:rPr>
                <w:color w:val="000000"/>
                <w:sz w:val="22"/>
                <w:szCs w:val="22"/>
                <w:lang w:val="lt-LT"/>
              </w:rPr>
              <w:t>Jei Pirkėjas, gavęs tinkamai pateiktą ir užpildytą Sąskaitą, uždelsia atsiskaityti už tinkamai Tiekėjo suteiktas Paslaugas per Sutartyje nurodytą terminą, Tiekėjas nuo kitos nei nustatytas terminas dienos skaičiuoja Pirkėjui 0,02 (dvi</w:t>
            </w:r>
            <w:r w:rsidR="00523428">
              <w:rPr>
                <w:color w:val="000000"/>
                <w:sz w:val="22"/>
                <w:szCs w:val="22"/>
                <w:lang w:val="lt-LT"/>
              </w:rPr>
              <w:t>ejų</w:t>
            </w:r>
            <w:r w:rsidRPr="00612D4D">
              <w:rPr>
                <w:color w:val="000000"/>
                <w:sz w:val="22"/>
                <w:szCs w:val="22"/>
                <w:lang w:val="lt-LT"/>
              </w:rPr>
              <w:t xml:space="preserve"> </w:t>
            </w:r>
            <w:r w:rsidR="00523428" w:rsidRPr="00612D4D">
              <w:rPr>
                <w:color w:val="000000"/>
                <w:sz w:val="22"/>
                <w:szCs w:val="22"/>
                <w:lang w:val="lt-LT"/>
              </w:rPr>
              <w:t>šimt</w:t>
            </w:r>
            <w:r w:rsidR="00523428">
              <w:rPr>
                <w:color w:val="000000"/>
                <w:sz w:val="22"/>
                <w:szCs w:val="22"/>
                <w:lang w:val="lt-LT"/>
              </w:rPr>
              <w:t>ųjų</w:t>
            </w:r>
            <w:r w:rsidRPr="00612D4D">
              <w:rPr>
                <w:color w:val="000000"/>
                <w:sz w:val="22"/>
                <w:szCs w:val="22"/>
                <w:lang w:val="lt-LT"/>
              </w:rPr>
              <w:t>) procento dydžio delspinigius nuo neapmokėtos sumos be PVM už kiekvieną vėlavimo dieną.</w:t>
            </w:r>
          </w:p>
          <w:p w14:paraId="7FB6641F" w14:textId="25DCF321" w:rsidR="00612D4D" w:rsidRPr="009F35B6" w:rsidRDefault="00612D4D" w:rsidP="009F35B6">
            <w:pPr>
              <w:pStyle w:val="tin"/>
              <w:shd w:val="clear" w:color="auto" w:fill="FFFFFF"/>
              <w:spacing w:before="0" w:beforeAutospacing="0" w:after="0" w:afterAutospacing="0"/>
              <w:rPr>
                <w:color w:val="000000"/>
                <w:sz w:val="22"/>
                <w:szCs w:val="22"/>
                <w:lang w:val="lt-LT"/>
              </w:rPr>
            </w:pPr>
            <w:r w:rsidRPr="00612D4D">
              <w:rPr>
                <w:color w:val="000000"/>
                <w:sz w:val="22"/>
                <w:szCs w:val="22"/>
                <w:lang w:val="lt-LT"/>
              </w:rPr>
              <w:t> </w:t>
            </w:r>
          </w:p>
        </w:tc>
      </w:tr>
      <w:tr w:rsidR="00612D4D" w:rsidRPr="00293E01" w14:paraId="4A81E7F1" w14:textId="77777777" w:rsidTr="00C8737C">
        <w:trPr>
          <w:trHeight w:val="300"/>
        </w:trPr>
        <w:tc>
          <w:tcPr>
            <w:tcW w:w="3127" w:type="dxa"/>
            <w:gridSpan w:val="2"/>
          </w:tcPr>
          <w:p w14:paraId="1AB788D7" w14:textId="77777777" w:rsidR="00612D4D" w:rsidRPr="00612D4D" w:rsidRDefault="00612D4D" w:rsidP="00C8737C">
            <w:pPr>
              <w:rPr>
                <w:b/>
                <w:kern w:val="2"/>
                <w:lang w:val="lt-LT"/>
              </w:rPr>
            </w:pPr>
            <w:r w:rsidRPr="00612D4D">
              <w:rPr>
                <w:b/>
                <w:lang w:val="lt-LT"/>
              </w:rPr>
              <w:t>9.2. Tiekėjui taikomos netesybos</w:t>
            </w:r>
          </w:p>
        </w:tc>
        <w:tc>
          <w:tcPr>
            <w:tcW w:w="6510" w:type="dxa"/>
            <w:gridSpan w:val="2"/>
          </w:tcPr>
          <w:p w14:paraId="0E095E00" w14:textId="4EB51DEA" w:rsidR="00612D4D" w:rsidRPr="00612D4D" w:rsidRDefault="00612D4D" w:rsidP="00C8737C">
            <w:pPr>
              <w:rPr>
                <w:color w:val="000000"/>
                <w:kern w:val="2"/>
                <w:lang w:val="lt-LT"/>
              </w:rPr>
            </w:pPr>
            <w:r w:rsidRPr="00612D4D">
              <w:rPr>
                <w:color w:val="000000"/>
                <w:kern w:val="2"/>
                <w:lang w:val="lt-LT"/>
              </w:rPr>
              <w:t>9.2.1. Jeigu Tiekėjas vėluoja suteikti Paslaugas arba nevykdo kitų sutartinių įsipareigojimų, Pirkėjas nuo kitos nei nustatytas terminas dienos Tiekėjui skaičiuoja 0,02 (dvi</w:t>
            </w:r>
            <w:r w:rsidR="001B179D">
              <w:rPr>
                <w:color w:val="000000"/>
                <w:kern w:val="2"/>
                <w:lang w:val="lt-LT"/>
              </w:rPr>
              <w:t>ejų</w:t>
            </w:r>
            <w:r w:rsidRPr="00612D4D">
              <w:rPr>
                <w:color w:val="000000"/>
                <w:kern w:val="2"/>
                <w:lang w:val="lt-LT"/>
              </w:rPr>
              <w:t xml:space="preserve"> šimt</w:t>
            </w:r>
            <w:r w:rsidR="001B179D">
              <w:rPr>
                <w:color w:val="000000"/>
                <w:kern w:val="2"/>
                <w:lang w:val="lt-LT"/>
              </w:rPr>
              <w:t>ųjų</w:t>
            </w:r>
            <w:r w:rsidRPr="00612D4D">
              <w:rPr>
                <w:color w:val="000000"/>
                <w:kern w:val="2"/>
                <w:lang w:val="lt-LT"/>
              </w:rPr>
              <w:t>) procento dydžio delspinigius už kiekvieną uždelstą dieną nuo laiku nesuteiktų Paslaugų ar kitų sutartinių įsipareigojimų nevykdymo kainos be PVM.</w:t>
            </w:r>
          </w:p>
          <w:p w14:paraId="0FE6D1B3" w14:textId="1549799F" w:rsidR="00612D4D" w:rsidRPr="009F35B6" w:rsidRDefault="00612D4D" w:rsidP="00C8737C">
            <w:pPr>
              <w:rPr>
                <w:lang w:val="lt-LT"/>
              </w:rPr>
            </w:pPr>
            <w:r w:rsidRPr="00612D4D">
              <w:rPr>
                <w:color w:val="000000"/>
                <w:lang w:val="lt-LT"/>
              </w:rPr>
              <w:t xml:space="preserve">9.2.2. Jeigu Tiekėjas vėluoja grąžinti dėl Tiekėjui mokėtinos sumos sumažinimo susidariusią permoką pagal Bendrųjų sąlygų 7.4.1.2 papunktį, Pirkėjas nuo kitos nei nustatytas terminas dienos Tiekėjui skaičiuoja </w:t>
            </w:r>
            <w:r w:rsidRPr="000060E5">
              <w:rPr>
                <w:color w:val="000000" w:themeColor="text1"/>
                <w:lang w:val="lt-LT"/>
              </w:rPr>
              <w:t>0,02 (dvi</w:t>
            </w:r>
            <w:r w:rsidR="001B179D" w:rsidRPr="000060E5">
              <w:rPr>
                <w:color w:val="000000" w:themeColor="text1"/>
                <w:lang w:val="lt-LT"/>
              </w:rPr>
              <w:t>ejų</w:t>
            </w:r>
            <w:r w:rsidRPr="000060E5">
              <w:rPr>
                <w:color w:val="000000" w:themeColor="text1"/>
                <w:lang w:val="lt-LT"/>
              </w:rPr>
              <w:t xml:space="preserve"> šimt</w:t>
            </w:r>
            <w:r w:rsidR="001B179D" w:rsidRPr="000060E5">
              <w:rPr>
                <w:color w:val="000000" w:themeColor="text1"/>
                <w:lang w:val="lt-LT"/>
              </w:rPr>
              <w:t>ųjų</w:t>
            </w:r>
            <w:r w:rsidRPr="000060E5">
              <w:rPr>
                <w:color w:val="000000" w:themeColor="text1"/>
                <w:lang w:val="lt-LT"/>
              </w:rPr>
              <w:t xml:space="preserve">) procento dydžio delspinigius už kiekvieną uždelstą dieną nuo </w:t>
            </w:r>
            <w:r w:rsidRPr="00612D4D">
              <w:rPr>
                <w:color w:val="000000"/>
                <w:lang w:val="lt-LT"/>
              </w:rPr>
              <w:t>laiku negrąžintos permokos kainos be PVM.</w:t>
            </w:r>
          </w:p>
          <w:p w14:paraId="1B529745" w14:textId="115E9D57" w:rsidR="00612D4D" w:rsidRPr="009F35B6" w:rsidRDefault="00612D4D" w:rsidP="00C8737C">
            <w:pPr>
              <w:rPr>
                <w:color w:val="000000"/>
                <w:kern w:val="2"/>
                <w:lang w:val="lt-LT"/>
              </w:rPr>
            </w:pPr>
            <w:r w:rsidRPr="00612D4D">
              <w:rPr>
                <w:color w:val="000000"/>
                <w:kern w:val="2"/>
                <w:lang w:val="lt-LT"/>
              </w:rPr>
              <w:t>9.2.3. Tiekėjas privalo sumokėti Pirkėjui netesybas per 10 (dešimt) darbo dienų nuo Pirkėjo pareikalavimo, jeigu netesybų suma nėra išskaitoma iš Tiekėjui mokėtinos sumos.</w:t>
            </w:r>
          </w:p>
        </w:tc>
      </w:tr>
      <w:tr w:rsidR="00612D4D" w:rsidRPr="00293E01" w14:paraId="0AB96DEF" w14:textId="77777777" w:rsidTr="00C8737C">
        <w:trPr>
          <w:trHeight w:val="300"/>
        </w:trPr>
        <w:tc>
          <w:tcPr>
            <w:tcW w:w="3127" w:type="dxa"/>
            <w:gridSpan w:val="2"/>
          </w:tcPr>
          <w:p w14:paraId="74ABD307" w14:textId="77777777" w:rsidR="00612D4D" w:rsidRPr="00612D4D" w:rsidRDefault="00612D4D" w:rsidP="00C8737C">
            <w:pPr>
              <w:rPr>
                <w:b/>
                <w:kern w:val="2"/>
                <w:lang w:val="lt-LT"/>
              </w:rPr>
            </w:pPr>
            <w:r w:rsidRPr="00612D4D">
              <w:rPr>
                <w:b/>
                <w:kern w:val="2"/>
                <w:lang w:val="lt-LT"/>
              </w:rPr>
              <w:t>9.3. Tiekėjui/Pirkėjui taikoma bauda nutraukus Sutartį dėl esminio Sutarties pažeidimo ar nepagrįstai nutraukus Sutarties vykdymą ne Sutartyje nustatyta tvarka</w:t>
            </w:r>
          </w:p>
        </w:tc>
        <w:tc>
          <w:tcPr>
            <w:tcW w:w="6510" w:type="dxa"/>
            <w:gridSpan w:val="2"/>
          </w:tcPr>
          <w:p w14:paraId="7ECBA282" w14:textId="3A8E42AC" w:rsidR="00612D4D" w:rsidRPr="00612D4D" w:rsidRDefault="00612D4D" w:rsidP="00C8737C">
            <w:pPr>
              <w:rPr>
                <w:kern w:val="2"/>
                <w:lang w:val="lt-LT"/>
              </w:rPr>
            </w:pPr>
            <w:r w:rsidRPr="00612D4D">
              <w:rPr>
                <w:kern w:val="2"/>
                <w:lang w:val="lt-LT"/>
              </w:rPr>
              <w:t xml:space="preserve">9.3.1. Nutraukus Sutartį dėl esminio Sutarties pažeidimo, nustatyto Sutarties Specialiosiose sąlygose, mokama 5 (penkių) procentų dydžio bauda nuo Pradinės Sutarties vertės, nurodytos Specialiųjų sąlygų 5.2 </w:t>
            </w:r>
            <w:r w:rsidR="001B179D">
              <w:rPr>
                <w:kern w:val="2"/>
                <w:lang w:val="lt-LT"/>
              </w:rPr>
              <w:t>pa</w:t>
            </w:r>
            <w:r w:rsidRPr="00612D4D">
              <w:rPr>
                <w:kern w:val="2"/>
                <w:lang w:val="lt-LT"/>
              </w:rPr>
              <w:t>punkt</w:t>
            </w:r>
            <w:r w:rsidR="001B179D">
              <w:rPr>
                <w:kern w:val="2"/>
                <w:lang w:val="lt-LT"/>
              </w:rPr>
              <w:t>yj</w:t>
            </w:r>
            <w:r w:rsidRPr="00612D4D">
              <w:rPr>
                <w:kern w:val="2"/>
                <w:lang w:val="lt-LT"/>
              </w:rPr>
              <w:t>e.</w:t>
            </w:r>
          </w:p>
          <w:p w14:paraId="652655E0" w14:textId="20AFB0B3" w:rsidR="00612D4D" w:rsidRPr="00612D4D" w:rsidRDefault="00612D4D" w:rsidP="00C8737C">
            <w:pPr>
              <w:rPr>
                <w:kern w:val="2"/>
                <w:lang w:val="lt-LT"/>
              </w:rPr>
            </w:pPr>
            <w:r w:rsidRPr="00612D4D">
              <w:rPr>
                <w:kern w:val="2"/>
                <w:lang w:val="lt-LT"/>
              </w:rPr>
              <w:t xml:space="preserve">9.3.2. Nepagrįstai nutraukus Sutarties vykdymą ne Sutartyje nustatyta tvarka, mokama 5 (penkių) procentų dydžio bauda nuo </w:t>
            </w:r>
            <w:r w:rsidRPr="00612D4D">
              <w:rPr>
                <w:kern w:val="2"/>
                <w:lang w:val="lt-LT"/>
              </w:rPr>
              <w:lastRenderedPageBreak/>
              <w:t xml:space="preserve">Pradinės Sutarties vertės, nurodytos Specialiųjų sąlygų 5.2 </w:t>
            </w:r>
            <w:r w:rsidR="001B179D">
              <w:rPr>
                <w:kern w:val="2"/>
                <w:lang w:val="lt-LT"/>
              </w:rPr>
              <w:t>pa</w:t>
            </w:r>
            <w:r w:rsidRPr="00612D4D">
              <w:rPr>
                <w:kern w:val="2"/>
                <w:lang w:val="lt-LT"/>
              </w:rPr>
              <w:t>punkt</w:t>
            </w:r>
            <w:r w:rsidR="001B179D">
              <w:rPr>
                <w:kern w:val="2"/>
                <w:lang w:val="lt-LT"/>
              </w:rPr>
              <w:t>yj</w:t>
            </w:r>
            <w:r w:rsidRPr="00612D4D">
              <w:rPr>
                <w:kern w:val="2"/>
                <w:lang w:val="lt-LT"/>
              </w:rPr>
              <w:t>e.</w:t>
            </w:r>
          </w:p>
        </w:tc>
      </w:tr>
      <w:tr w:rsidR="00612D4D" w:rsidRPr="00612D4D" w14:paraId="60603CA6" w14:textId="77777777" w:rsidTr="00C8737C">
        <w:trPr>
          <w:trHeight w:val="300"/>
        </w:trPr>
        <w:tc>
          <w:tcPr>
            <w:tcW w:w="3127" w:type="dxa"/>
            <w:gridSpan w:val="2"/>
          </w:tcPr>
          <w:p w14:paraId="06BB3176" w14:textId="77777777" w:rsidR="00612D4D" w:rsidRPr="00612D4D" w:rsidRDefault="00612D4D" w:rsidP="00C8737C">
            <w:pPr>
              <w:rPr>
                <w:b/>
                <w:kern w:val="2"/>
                <w:lang w:val="lt-LT"/>
              </w:rPr>
            </w:pPr>
            <w:r w:rsidRPr="00612D4D">
              <w:rPr>
                <w:b/>
                <w:kern w:val="2"/>
                <w:lang w:val="lt-LT"/>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66521DB" w14:textId="7D66B58F" w:rsidR="00612D4D" w:rsidRPr="00612D4D" w:rsidRDefault="00612D4D" w:rsidP="00C8737C">
            <w:pPr>
              <w:rPr>
                <w:color w:val="000000"/>
                <w:kern w:val="2"/>
                <w:lang w:val="lt-LT"/>
              </w:rPr>
            </w:pPr>
            <w:r w:rsidRPr="00612D4D">
              <w:rPr>
                <w:color w:val="000000"/>
                <w:kern w:val="2"/>
                <w:lang w:val="lt-LT"/>
              </w:rPr>
              <w:t>Netaikoma</w:t>
            </w:r>
            <w:r w:rsidR="0009345A">
              <w:rPr>
                <w:color w:val="000000"/>
                <w:kern w:val="2"/>
                <w:lang w:val="lt-LT"/>
              </w:rPr>
              <w:t>.</w:t>
            </w:r>
          </w:p>
          <w:p w14:paraId="00D0ABEC" w14:textId="77777777" w:rsidR="00612D4D" w:rsidRPr="00612D4D" w:rsidRDefault="00612D4D" w:rsidP="00C8737C">
            <w:pPr>
              <w:rPr>
                <w:kern w:val="2"/>
                <w:lang w:val="lt-LT"/>
              </w:rPr>
            </w:pPr>
            <w:r w:rsidRPr="00612D4D">
              <w:rPr>
                <w:color w:val="000000"/>
                <w:kern w:val="2"/>
                <w:lang w:val="lt-LT"/>
              </w:rPr>
              <w:t xml:space="preserve"> </w:t>
            </w:r>
          </w:p>
        </w:tc>
      </w:tr>
      <w:tr w:rsidR="00612D4D" w:rsidRPr="00293E01" w14:paraId="1606EE9E" w14:textId="77777777" w:rsidTr="00C8737C">
        <w:trPr>
          <w:trHeight w:val="300"/>
        </w:trPr>
        <w:tc>
          <w:tcPr>
            <w:tcW w:w="3127" w:type="dxa"/>
            <w:gridSpan w:val="2"/>
          </w:tcPr>
          <w:p w14:paraId="670383D2" w14:textId="77777777" w:rsidR="00612D4D" w:rsidRPr="00612D4D" w:rsidRDefault="00612D4D" w:rsidP="00C8737C">
            <w:pPr>
              <w:rPr>
                <w:b/>
                <w:kern w:val="2"/>
                <w:lang w:val="lt-LT"/>
              </w:rPr>
            </w:pPr>
            <w:r w:rsidRPr="00612D4D">
              <w:rPr>
                <w:b/>
                <w:kern w:val="2"/>
                <w:lang w:val="lt-LT"/>
              </w:rPr>
              <w:t>9.5. Tiekėjui taikomos baudos dėl aplinkosauginių ir (arba) socialinių kriterijų nesilaikymo</w:t>
            </w:r>
          </w:p>
        </w:tc>
        <w:tc>
          <w:tcPr>
            <w:tcW w:w="6510" w:type="dxa"/>
            <w:gridSpan w:val="2"/>
          </w:tcPr>
          <w:p w14:paraId="0CE4FA97" w14:textId="77777777" w:rsidR="00612D4D" w:rsidRPr="00DE42C5" w:rsidRDefault="00612D4D" w:rsidP="00C8737C">
            <w:pPr>
              <w:rPr>
                <w:color w:val="000000" w:themeColor="text1"/>
                <w:kern w:val="2"/>
                <w:lang w:val="lt-LT"/>
              </w:rPr>
            </w:pPr>
            <w:r w:rsidRPr="00DE42C5">
              <w:rPr>
                <w:color w:val="000000" w:themeColor="text1"/>
                <w:kern w:val="2"/>
                <w:lang w:val="lt-LT"/>
              </w:rPr>
              <w:t>500 (penki šimtai) Eur.</w:t>
            </w:r>
          </w:p>
          <w:p w14:paraId="476E2A87" w14:textId="75C6BBF7" w:rsidR="00612D4D" w:rsidRPr="00DE42C5" w:rsidRDefault="00612D4D" w:rsidP="00C8737C">
            <w:pPr>
              <w:rPr>
                <w:color w:val="000000" w:themeColor="text1"/>
                <w:kern w:val="2"/>
                <w:lang w:val="lt-LT"/>
              </w:rPr>
            </w:pPr>
          </w:p>
          <w:p w14:paraId="6862554E" w14:textId="77777777" w:rsidR="00612D4D" w:rsidRPr="00DE42C5" w:rsidRDefault="00612D4D" w:rsidP="00C8737C">
            <w:pPr>
              <w:rPr>
                <w:color w:val="000000" w:themeColor="text1"/>
                <w:kern w:val="2"/>
                <w:lang w:val="lt-LT"/>
              </w:rPr>
            </w:pPr>
          </w:p>
          <w:p w14:paraId="1F6F907E" w14:textId="77777777" w:rsidR="00612D4D" w:rsidRPr="00612D4D" w:rsidRDefault="00612D4D" w:rsidP="00C8737C">
            <w:pPr>
              <w:rPr>
                <w:color w:val="4472C4"/>
                <w:kern w:val="2"/>
                <w:lang w:val="lt-LT"/>
              </w:rPr>
            </w:pPr>
            <w:r w:rsidRPr="00DE42C5">
              <w:rPr>
                <w:color w:val="000000" w:themeColor="text1"/>
                <w:kern w:val="2"/>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12D4D" w:rsidRPr="00612D4D" w14:paraId="66BB6112" w14:textId="77777777" w:rsidTr="00C8737C">
        <w:trPr>
          <w:trHeight w:val="300"/>
        </w:trPr>
        <w:tc>
          <w:tcPr>
            <w:tcW w:w="3127" w:type="dxa"/>
            <w:gridSpan w:val="2"/>
          </w:tcPr>
          <w:p w14:paraId="22FCE9C2" w14:textId="77777777" w:rsidR="00612D4D" w:rsidRPr="00612D4D" w:rsidRDefault="00612D4D" w:rsidP="00C8737C">
            <w:pPr>
              <w:rPr>
                <w:b/>
                <w:kern w:val="2"/>
                <w:lang w:val="lt-LT"/>
              </w:rPr>
            </w:pPr>
            <w:r w:rsidRPr="00612D4D">
              <w:rPr>
                <w:b/>
                <w:kern w:val="2"/>
                <w:lang w:val="lt-LT"/>
              </w:rPr>
              <w:t>9.6. Tiekėjui/Pirkėjui taikoma bauda dėl konfidencialumo reikalavimų nesilaikymo</w:t>
            </w:r>
          </w:p>
        </w:tc>
        <w:tc>
          <w:tcPr>
            <w:tcW w:w="6510" w:type="dxa"/>
            <w:gridSpan w:val="2"/>
          </w:tcPr>
          <w:p w14:paraId="5BA08075" w14:textId="48D6DB0E" w:rsidR="00612D4D" w:rsidRPr="00612D4D" w:rsidRDefault="00612D4D" w:rsidP="00C8737C">
            <w:pPr>
              <w:rPr>
                <w:kern w:val="2"/>
                <w:lang w:val="lt-LT"/>
              </w:rPr>
            </w:pPr>
            <w:r w:rsidRPr="00612D4D">
              <w:rPr>
                <w:kern w:val="2"/>
                <w:lang w:val="lt-LT"/>
              </w:rPr>
              <w:t>5 000 (penki tūkstančiai) Eur.</w:t>
            </w:r>
          </w:p>
          <w:p w14:paraId="376CDF32" w14:textId="77777777" w:rsidR="00612D4D" w:rsidRPr="00612D4D" w:rsidRDefault="00612D4D" w:rsidP="00C8737C">
            <w:pPr>
              <w:rPr>
                <w:color w:val="4472C4"/>
                <w:kern w:val="2"/>
                <w:lang w:val="lt-LT"/>
              </w:rPr>
            </w:pPr>
          </w:p>
        </w:tc>
      </w:tr>
      <w:tr w:rsidR="00612D4D" w:rsidRPr="00612D4D" w14:paraId="4FE72B0B" w14:textId="77777777" w:rsidTr="00C8737C">
        <w:trPr>
          <w:trHeight w:val="300"/>
        </w:trPr>
        <w:tc>
          <w:tcPr>
            <w:tcW w:w="3127" w:type="dxa"/>
            <w:gridSpan w:val="2"/>
          </w:tcPr>
          <w:p w14:paraId="3D87DC8F" w14:textId="77777777" w:rsidR="00612D4D" w:rsidRPr="00612D4D" w:rsidRDefault="00612D4D" w:rsidP="00C8737C">
            <w:pPr>
              <w:rPr>
                <w:b/>
                <w:kern w:val="2"/>
                <w:lang w:val="lt-LT"/>
              </w:rPr>
            </w:pPr>
            <w:r w:rsidRPr="00612D4D">
              <w:rPr>
                <w:b/>
                <w:kern w:val="2"/>
                <w:lang w:val="lt-LT"/>
              </w:rPr>
              <w:t xml:space="preserve">9.7. Tiekėjui taikomos netesybos dėl pirkimo dokumentuose nustatytų Kokybinių kriterijų </w:t>
            </w:r>
            <w:proofErr w:type="spellStart"/>
            <w:r w:rsidRPr="00612D4D">
              <w:rPr>
                <w:b/>
                <w:kern w:val="2"/>
                <w:lang w:val="lt-LT"/>
              </w:rPr>
              <w:t>nepasiekimo</w:t>
            </w:r>
            <w:proofErr w:type="spellEnd"/>
            <w:r w:rsidRPr="00612D4D">
              <w:rPr>
                <w:b/>
                <w:kern w:val="2"/>
                <w:lang w:val="lt-LT"/>
              </w:rPr>
              <w:t xml:space="preserve"> Sutarties vykdymo metu</w:t>
            </w:r>
          </w:p>
        </w:tc>
        <w:tc>
          <w:tcPr>
            <w:tcW w:w="6510" w:type="dxa"/>
            <w:gridSpan w:val="2"/>
          </w:tcPr>
          <w:p w14:paraId="20253ECE" w14:textId="67C615FC" w:rsidR="00612D4D" w:rsidRPr="00612D4D" w:rsidRDefault="00612D4D" w:rsidP="00C8737C">
            <w:pPr>
              <w:rPr>
                <w:color w:val="4472C4"/>
                <w:kern w:val="2"/>
                <w:lang w:val="lt-LT"/>
              </w:rPr>
            </w:pPr>
            <w:r w:rsidRPr="00612D4D">
              <w:rPr>
                <w:lang w:val="lt-LT"/>
              </w:rPr>
              <w:t>Netaikoma</w:t>
            </w:r>
            <w:r w:rsidR="0009345A">
              <w:rPr>
                <w:lang w:val="lt-LT"/>
              </w:rPr>
              <w:t>.</w:t>
            </w:r>
            <w:r w:rsidRPr="00612D4D">
              <w:rPr>
                <w:lang w:val="lt-LT"/>
              </w:rPr>
              <w:t xml:space="preserve"> </w:t>
            </w:r>
          </w:p>
        </w:tc>
      </w:tr>
      <w:tr w:rsidR="00612D4D" w:rsidRPr="00612D4D" w14:paraId="01DC8A22" w14:textId="77777777" w:rsidTr="00C8737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26B2666" w14:textId="77777777" w:rsidR="00612D4D" w:rsidRPr="00612D4D" w:rsidRDefault="00612D4D" w:rsidP="00C8737C">
            <w:pPr>
              <w:rPr>
                <w:b/>
                <w:kern w:val="2"/>
                <w:lang w:val="lt-LT"/>
              </w:rPr>
            </w:pPr>
            <w:r w:rsidRPr="00612D4D">
              <w:rPr>
                <w:b/>
                <w:kern w:val="2"/>
                <w:lang w:val="lt-LT"/>
              </w:rPr>
              <w:t xml:space="preserve">9.8. Tiekėjui taikomos netesybos dėl Sutarties įvykdymo užtikrinimo </w:t>
            </w:r>
            <w:r w:rsidRPr="00612D4D">
              <w:rPr>
                <w:b/>
                <w:bCs/>
                <w:lang w:val="lt-LT"/>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3AD1C5B" w14:textId="354649B3" w:rsidR="00612D4D" w:rsidRPr="00612D4D" w:rsidRDefault="00612D4D" w:rsidP="00C8737C">
            <w:pPr>
              <w:rPr>
                <w:kern w:val="2"/>
                <w:lang w:val="lt-LT"/>
              </w:rPr>
            </w:pPr>
            <w:r w:rsidRPr="00612D4D">
              <w:rPr>
                <w:kern w:val="2"/>
                <w:lang w:val="lt-LT"/>
              </w:rPr>
              <w:t>Netaikoma</w:t>
            </w:r>
            <w:r w:rsidR="0009345A">
              <w:rPr>
                <w:kern w:val="2"/>
                <w:lang w:val="lt-LT"/>
              </w:rPr>
              <w:t>.</w:t>
            </w:r>
          </w:p>
          <w:p w14:paraId="732587ED" w14:textId="77777777" w:rsidR="00612D4D" w:rsidRPr="00612D4D" w:rsidRDefault="00612D4D" w:rsidP="00C8737C">
            <w:pPr>
              <w:rPr>
                <w:color w:val="4472C4"/>
                <w:kern w:val="2"/>
                <w:lang w:val="lt-LT"/>
              </w:rPr>
            </w:pPr>
          </w:p>
        </w:tc>
      </w:tr>
      <w:tr w:rsidR="00612D4D" w:rsidRPr="00612D4D" w14:paraId="6BDDF7CA" w14:textId="77777777" w:rsidTr="00C8737C">
        <w:trPr>
          <w:trHeight w:val="300"/>
        </w:trPr>
        <w:tc>
          <w:tcPr>
            <w:tcW w:w="3127" w:type="dxa"/>
            <w:gridSpan w:val="2"/>
          </w:tcPr>
          <w:p w14:paraId="04ABF7B9" w14:textId="77777777" w:rsidR="00612D4D" w:rsidRPr="00612D4D" w:rsidRDefault="00612D4D" w:rsidP="00C8737C">
            <w:pPr>
              <w:rPr>
                <w:b/>
                <w:bCs/>
                <w:kern w:val="2"/>
                <w:lang w:val="lt-LT"/>
              </w:rPr>
            </w:pPr>
            <w:r w:rsidRPr="00612D4D">
              <w:rPr>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544B1E9E" w14:textId="64863A1B" w:rsidR="00612D4D" w:rsidRPr="00612D4D" w:rsidRDefault="00612D4D" w:rsidP="00C8737C">
            <w:pPr>
              <w:rPr>
                <w:kern w:val="2"/>
                <w:lang w:val="lt-LT"/>
              </w:rPr>
            </w:pPr>
            <w:r w:rsidRPr="00612D4D">
              <w:rPr>
                <w:kern w:val="2"/>
                <w:lang w:val="lt-LT"/>
              </w:rPr>
              <w:t>1 000 (tūkstantis) Eur</w:t>
            </w:r>
            <w:r w:rsidR="0009345A">
              <w:rPr>
                <w:kern w:val="2"/>
                <w:lang w:val="lt-LT"/>
              </w:rPr>
              <w:t>.</w:t>
            </w:r>
          </w:p>
          <w:p w14:paraId="60E27CE3" w14:textId="77777777" w:rsidR="00612D4D" w:rsidRPr="00612D4D" w:rsidRDefault="00612D4D" w:rsidP="00C8737C">
            <w:pPr>
              <w:rPr>
                <w:color w:val="4472C4"/>
                <w:kern w:val="2"/>
                <w:lang w:val="lt-LT"/>
              </w:rPr>
            </w:pPr>
          </w:p>
        </w:tc>
      </w:tr>
      <w:tr w:rsidR="00612D4D" w:rsidRPr="00612D4D" w14:paraId="7D3D1466" w14:textId="77777777" w:rsidTr="00C8737C">
        <w:trPr>
          <w:trHeight w:val="300"/>
        </w:trPr>
        <w:tc>
          <w:tcPr>
            <w:tcW w:w="3127" w:type="dxa"/>
            <w:gridSpan w:val="2"/>
          </w:tcPr>
          <w:p w14:paraId="3D77ECBB" w14:textId="759E714A" w:rsidR="00612D4D" w:rsidRPr="00612D4D" w:rsidRDefault="00612D4D" w:rsidP="00C8737C">
            <w:pPr>
              <w:rPr>
                <w:b/>
                <w:kern w:val="2"/>
                <w:lang w:val="lt-LT"/>
              </w:rPr>
            </w:pPr>
            <w:r w:rsidRPr="00612D4D">
              <w:rPr>
                <w:b/>
                <w:kern w:val="2"/>
                <w:lang w:val="lt-LT"/>
              </w:rPr>
              <w:t>9.</w:t>
            </w:r>
            <w:r w:rsidR="001B179D">
              <w:rPr>
                <w:b/>
                <w:kern w:val="2"/>
                <w:lang w:val="lt-LT"/>
              </w:rPr>
              <w:t>10</w:t>
            </w:r>
            <w:r w:rsidRPr="00612D4D">
              <w:rPr>
                <w:b/>
                <w:kern w:val="2"/>
                <w:lang w:val="lt-LT"/>
              </w:rPr>
              <w:t>. Kitos netesybos</w:t>
            </w:r>
          </w:p>
        </w:tc>
        <w:tc>
          <w:tcPr>
            <w:tcW w:w="6510" w:type="dxa"/>
            <w:gridSpan w:val="2"/>
          </w:tcPr>
          <w:p w14:paraId="2F62D2C8" w14:textId="77777777" w:rsidR="00612D4D" w:rsidRPr="00612D4D" w:rsidRDefault="00612D4D" w:rsidP="009F35B6">
            <w:pPr>
              <w:rPr>
                <w:color w:val="4472C4"/>
                <w:kern w:val="2"/>
                <w:lang w:val="lt-LT"/>
              </w:rPr>
            </w:pPr>
          </w:p>
        </w:tc>
      </w:tr>
      <w:tr w:rsidR="00612D4D" w:rsidRPr="00612D4D" w14:paraId="00E6038D" w14:textId="77777777" w:rsidTr="00C8737C">
        <w:trPr>
          <w:trHeight w:val="300"/>
        </w:trPr>
        <w:tc>
          <w:tcPr>
            <w:tcW w:w="9637" w:type="dxa"/>
            <w:gridSpan w:val="4"/>
          </w:tcPr>
          <w:p w14:paraId="2B4493C7" w14:textId="77777777" w:rsidR="00612D4D" w:rsidRPr="00612D4D" w:rsidRDefault="00612D4D" w:rsidP="00C8737C">
            <w:pPr>
              <w:jc w:val="center"/>
              <w:rPr>
                <w:color w:val="4472C4"/>
                <w:kern w:val="2"/>
                <w:lang w:val="lt-LT"/>
              </w:rPr>
            </w:pPr>
            <w:r w:rsidRPr="00612D4D">
              <w:rPr>
                <w:b/>
                <w:kern w:val="2"/>
                <w:lang w:val="lt-LT"/>
              </w:rPr>
              <w:t>10. ESMINĖS SUTARTIES SĄLYGOS</w:t>
            </w:r>
          </w:p>
        </w:tc>
      </w:tr>
      <w:tr w:rsidR="00612D4D" w:rsidRPr="00612D4D" w14:paraId="2AC5B83B" w14:textId="77777777" w:rsidTr="00C8737C">
        <w:trPr>
          <w:trHeight w:val="1455"/>
        </w:trPr>
        <w:tc>
          <w:tcPr>
            <w:tcW w:w="3127" w:type="dxa"/>
            <w:gridSpan w:val="2"/>
          </w:tcPr>
          <w:p w14:paraId="1322EBED" w14:textId="77777777" w:rsidR="00612D4D" w:rsidRPr="00612D4D" w:rsidRDefault="00612D4D" w:rsidP="00C8737C">
            <w:pPr>
              <w:rPr>
                <w:b/>
                <w:kern w:val="2"/>
                <w:lang w:val="lt-LT"/>
              </w:rPr>
            </w:pPr>
            <w:r w:rsidRPr="00612D4D">
              <w:rPr>
                <w:b/>
                <w:kern w:val="2"/>
                <w:lang w:val="lt-LT"/>
              </w:rPr>
              <w:lastRenderedPageBreak/>
              <w:t>10.1. Esminės Sutarties sąlygos</w:t>
            </w:r>
          </w:p>
          <w:p w14:paraId="3DC1A350" w14:textId="77777777" w:rsidR="00612D4D" w:rsidRPr="00612D4D" w:rsidRDefault="00612D4D" w:rsidP="00C8737C">
            <w:pPr>
              <w:rPr>
                <w:b/>
                <w:kern w:val="2"/>
                <w:lang w:val="lt-LT"/>
              </w:rPr>
            </w:pPr>
          </w:p>
          <w:p w14:paraId="48A30C97" w14:textId="77777777" w:rsidR="00612D4D" w:rsidRPr="00612D4D" w:rsidRDefault="00612D4D" w:rsidP="00C8737C">
            <w:pPr>
              <w:rPr>
                <w:b/>
                <w:kern w:val="2"/>
                <w:lang w:val="lt-LT"/>
              </w:rPr>
            </w:pPr>
          </w:p>
        </w:tc>
        <w:tc>
          <w:tcPr>
            <w:tcW w:w="6510" w:type="dxa"/>
            <w:gridSpan w:val="2"/>
          </w:tcPr>
          <w:p w14:paraId="3CC3489E" w14:textId="0C701519" w:rsidR="00612D4D" w:rsidRPr="009F35B6" w:rsidRDefault="00612D4D" w:rsidP="00C8737C">
            <w:pPr>
              <w:rPr>
                <w:kern w:val="2"/>
                <w:lang w:val="lt-LT"/>
              </w:rPr>
            </w:pPr>
            <w:r w:rsidRPr="00612D4D">
              <w:rPr>
                <w:kern w:val="2"/>
                <w:lang w:val="lt-LT"/>
              </w:rPr>
              <w:t>Netaikoma</w:t>
            </w:r>
            <w:r w:rsidR="0009345A">
              <w:rPr>
                <w:kern w:val="2"/>
                <w:lang w:val="lt-LT"/>
              </w:rPr>
              <w:t>.</w:t>
            </w:r>
          </w:p>
        </w:tc>
      </w:tr>
      <w:tr w:rsidR="00612D4D" w:rsidRPr="00612D4D" w14:paraId="19BEA317" w14:textId="77777777" w:rsidTr="00C8737C">
        <w:trPr>
          <w:trHeight w:val="955"/>
        </w:trPr>
        <w:tc>
          <w:tcPr>
            <w:tcW w:w="3127" w:type="dxa"/>
            <w:gridSpan w:val="2"/>
          </w:tcPr>
          <w:p w14:paraId="7E39794F" w14:textId="77777777" w:rsidR="00612D4D" w:rsidRPr="00612D4D" w:rsidRDefault="00612D4D" w:rsidP="00C8737C">
            <w:pPr>
              <w:rPr>
                <w:b/>
                <w:kern w:val="2"/>
                <w:lang w:val="lt-LT"/>
              </w:rPr>
            </w:pPr>
            <w:r w:rsidRPr="00612D4D">
              <w:rPr>
                <w:b/>
                <w:bCs/>
                <w:lang w:val="lt-LT"/>
              </w:rPr>
              <w:t>10.2. Dideli arba nuolatiniai esminės Sutarties sąlygos vykdymo trūkumai</w:t>
            </w:r>
          </w:p>
          <w:p w14:paraId="73FDE832" w14:textId="77777777" w:rsidR="00612D4D" w:rsidRPr="00612D4D" w:rsidRDefault="00612D4D" w:rsidP="00C8737C">
            <w:pPr>
              <w:rPr>
                <w:b/>
                <w:kern w:val="2"/>
                <w:lang w:val="lt-LT"/>
              </w:rPr>
            </w:pPr>
          </w:p>
        </w:tc>
        <w:tc>
          <w:tcPr>
            <w:tcW w:w="6510" w:type="dxa"/>
            <w:gridSpan w:val="2"/>
          </w:tcPr>
          <w:p w14:paraId="6EC1BEB9" w14:textId="42E61A27" w:rsidR="00612D4D" w:rsidRPr="00612D4D" w:rsidRDefault="00612D4D" w:rsidP="00C8737C">
            <w:pPr>
              <w:rPr>
                <w:kern w:val="2"/>
                <w:lang w:val="lt-LT"/>
              </w:rPr>
            </w:pPr>
            <w:r w:rsidRPr="00612D4D">
              <w:rPr>
                <w:kern w:val="2"/>
                <w:lang w:val="lt-LT"/>
              </w:rPr>
              <w:t>Netaikoma</w:t>
            </w:r>
            <w:r w:rsidR="0009345A">
              <w:rPr>
                <w:kern w:val="2"/>
                <w:lang w:val="lt-LT"/>
              </w:rPr>
              <w:t>.</w:t>
            </w:r>
          </w:p>
        </w:tc>
      </w:tr>
      <w:tr w:rsidR="00612D4D" w:rsidRPr="00612D4D" w14:paraId="684AE083" w14:textId="77777777" w:rsidTr="00C8737C">
        <w:trPr>
          <w:trHeight w:val="300"/>
        </w:trPr>
        <w:tc>
          <w:tcPr>
            <w:tcW w:w="9637" w:type="dxa"/>
            <w:gridSpan w:val="4"/>
          </w:tcPr>
          <w:p w14:paraId="418361C7" w14:textId="77777777" w:rsidR="00612D4D" w:rsidRPr="00612D4D" w:rsidRDefault="00612D4D" w:rsidP="00C8737C">
            <w:pPr>
              <w:jc w:val="center"/>
              <w:rPr>
                <w:b/>
                <w:kern w:val="2"/>
                <w:lang w:val="lt-LT"/>
              </w:rPr>
            </w:pPr>
            <w:r w:rsidRPr="00612D4D">
              <w:rPr>
                <w:b/>
                <w:kern w:val="2"/>
                <w:lang w:val="lt-LT"/>
              </w:rPr>
              <w:t>11. SUTARTIES GALIOJIMAS IR KEITIMAS</w:t>
            </w:r>
          </w:p>
        </w:tc>
      </w:tr>
      <w:tr w:rsidR="00612D4D" w:rsidRPr="00612D4D" w14:paraId="72F897CC" w14:textId="77777777" w:rsidTr="00C8737C">
        <w:trPr>
          <w:trHeight w:val="300"/>
        </w:trPr>
        <w:tc>
          <w:tcPr>
            <w:tcW w:w="3127" w:type="dxa"/>
            <w:gridSpan w:val="2"/>
          </w:tcPr>
          <w:p w14:paraId="1B93FDE6" w14:textId="77777777" w:rsidR="00612D4D" w:rsidRPr="00612D4D" w:rsidRDefault="00612D4D" w:rsidP="00C8737C">
            <w:pPr>
              <w:rPr>
                <w:b/>
                <w:kern w:val="2"/>
                <w:lang w:val="lt-LT"/>
              </w:rPr>
            </w:pPr>
            <w:r w:rsidRPr="00612D4D">
              <w:rPr>
                <w:b/>
                <w:lang w:val="lt-LT"/>
              </w:rPr>
              <w:t>11.1. Sutarties sudarymas ir įsigaliojimas</w:t>
            </w:r>
          </w:p>
        </w:tc>
        <w:tc>
          <w:tcPr>
            <w:tcW w:w="6510" w:type="dxa"/>
            <w:gridSpan w:val="2"/>
          </w:tcPr>
          <w:p w14:paraId="298451F3" w14:textId="77777777" w:rsidR="00612D4D" w:rsidRPr="00612D4D" w:rsidRDefault="00612D4D" w:rsidP="00C8737C">
            <w:pPr>
              <w:rPr>
                <w:kern w:val="2"/>
                <w:lang w:val="lt-LT"/>
              </w:rPr>
            </w:pPr>
            <w:r w:rsidRPr="00612D4D">
              <w:rPr>
                <w:kern w:val="2"/>
                <w:lang w:val="lt-LT"/>
              </w:rPr>
              <w:t>Ši Sutartis laikoma sudaryta ir įsigalioja nuo Sutarties pasirašymo dienos (antrosios Šalies pasirašymo dieną).</w:t>
            </w:r>
          </w:p>
          <w:p w14:paraId="7F16B33D" w14:textId="0D243AAC" w:rsidR="00612D4D" w:rsidRPr="00612D4D" w:rsidRDefault="00612D4D" w:rsidP="00C8737C">
            <w:pPr>
              <w:rPr>
                <w:kern w:val="2"/>
                <w:lang w:val="lt-LT"/>
              </w:rPr>
            </w:pPr>
            <w:r w:rsidRPr="00612D4D">
              <w:rPr>
                <w:kern w:val="2"/>
                <w:lang w:val="lt-LT"/>
              </w:rPr>
              <w:t xml:space="preserve">Sutartis galioja iki visiško prievolių įvykdymo (kol bus išnaudota Pradinės Sutarties vertė, bet jos terminas negali būti ilgesnis kaip 37 (trisdešimt septyni) mėnesiai ir (septynios) dienos. </w:t>
            </w:r>
          </w:p>
          <w:p w14:paraId="50FC1D30" w14:textId="35AED560" w:rsidR="00612D4D" w:rsidRPr="009F35B6" w:rsidRDefault="00612D4D" w:rsidP="009F35B6">
            <w:pPr>
              <w:pStyle w:val="Sraopastraipa"/>
              <w:tabs>
                <w:tab w:val="left" w:pos="91"/>
              </w:tabs>
              <w:ind w:left="0" w:right="8" w:firstLine="91"/>
              <w:rPr>
                <w:rFonts w:ascii="Times New Roman" w:eastAsia="Times New Roman" w:hAnsi="Times New Roman" w:cs="Times New Roman"/>
                <w:lang w:val="lt-LT"/>
              </w:rPr>
            </w:pPr>
            <w:r w:rsidRPr="00612D4D">
              <w:rPr>
                <w:rFonts w:ascii="Times New Roman" w:eastAsia="Times New Roman" w:hAnsi="Times New Roman" w:cs="Times New Roman"/>
                <w:lang w:val="lt-LT"/>
              </w:rPr>
              <w:t>Pirkėjas, optimizuodamas SMRRT, turi teisę atsisakyti konkrečioje vietovėje teikiamos talpinimo paslaugos</w:t>
            </w:r>
            <w:r w:rsidRPr="00612D4D">
              <w:rPr>
                <w:rFonts w:ascii="Times New Roman" w:hAnsi="Times New Roman" w:cs="Times New Roman"/>
                <w:color w:val="000000"/>
                <w:shd w:val="clear" w:color="auto" w:fill="FFFFFF"/>
                <w:lang w:val="lt-LT"/>
              </w:rPr>
              <w:t xml:space="preserve"> </w:t>
            </w:r>
            <w:r w:rsidRPr="00612D4D">
              <w:rPr>
                <w:rFonts w:ascii="Times New Roman" w:eastAsia="Times New Roman" w:hAnsi="Times New Roman" w:cs="Times New Roman"/>
                <w:lang w:val="lt-LT"/>
              </w:rPr>
              <w:t>ar jos dalies (konkrečios įrangos, talpinamos talpinimo vietoje, talpinimo) apie tai pranešęs Tiekėjui Sutarties Be</w:t>
            </w:r>
            <w:r w:rsidR="00383A80">
              <w:rPr>
                <w:rFonts w:ascii="Times New Roman" w:eastAsia="Times New Roman" w:hAnsi="Times New Roman" w:cs="Times New Roman"/>
                <w:lang w:val="lt-LT"/>
              </w:rPr>
              <w:t>n</w:t>
            </w:r>
            <w:r w:rsidRPr="00612D4D">
              <w:rPr>
                <w:rFonts w:ascii="Times New Roman" w:eastAsia="Times New Roman" w:hAnsi="Times New Roman" w:cs="Times New Roman"/>
                <w:lang w:val="lt-LT"/>
              </w:rPr>
              <w:t xml:space="preserve">drųjų sąlygų 20.3 papunktyje nurodytu terminu. Šiuo atveju Šalys pasirašo Susitarimą dėl Sutarties pakeitimo, kuriame Sutarties kaina mažinama atsisakomos talpinimo įrangos talpinimo kaina, jei atsisakoma visos įrangos talpinimo </w:t>
            </w:r>
            <w:proofErr w:type="spellStart"/>
            <w:r w:rsidRPr="00612D4D">
              <w:rPr>
                <w:rFonts w:ascii="Times New Roman" w:eastAsia="Times New Roman" w:hAnsi="Times New Roman" w:cs="Times New Roman"/>
                <w:lang w:val="lt-LT"/>
              </w:rPr>
              <w:t>talpinimo</w:t>
            </w:r>
            <w:proofErr w:type="spellEnd"/>
            <w:r w:rsidRPr="00612D4D">
              <w:rPr>
                <w:rFonts w:ascii="Times New Roman" w:eastAsia="Times New Roman" w:hAnsi="Times New Roman" w:cs="Times New Roman"/>
                <w:lang w:val="lt-LT"/>
              </w:rPr>
              <w:t xml:space="preserve"> vietoje. Sutarties kaina mažinama ir tai talpinimo vietoje skirta faktinių išlaidų suma</w:t>
            </w:r>
            <w:r w:rsidRPr="00612D4D">
              <w:rPr>
                <w:rFonts w:ascii="Times New Roman" w:eastAsia="Times New Roman" w:hAnsi="Times New Roman" w:cs="Times New Roman"/>
                <w:i/>
                <w:lang w:val="lt-LT"/>
              </w:rPr>
              <w:t>.</w:t>
            </w:r>
          </w:p>
        </w:tc>
      </w:tr>
      <w:tr w:rsidR="00612D4D" w:rsidRPr="00612D4D" w14:paraId="7B1BE1E5" w14:textId="77777777" w:rsidTr="00C8737C">
        <w:trPr>
          <w:trHeight w:val="300"/>
        </w:trPr>
        <w:tc>
          <w:tcPr>
            <w:tcW w:w="3127" w:type="dxa"/>
            <w:gridSpan w:val="2"/>
          </w:tcPr>
          <w:p w14:paraId="45E45363" w14:textId="77777777" w:rsidR="00612D4D" w:rsidRPr="00612D4D" w:rsidRDefault="00612D4D" w:rsidP="00C8737C">
            <w:pPr>
              <w:rPr>
                <w:b/>
                <w:kern w:val="2"/>
                <w:lang w:val="lt-LT"/>
              </w:rPr>
            </w:pPr>
            <w:r w:rsidRPr="00612D4D">
              <w:rPr>
                <w:b/>
                <w:kern w:val="2"/>
                <w:lang w:val="lt-LT"/>
              </w:rPr>
              <w:t>11.2. Sutarties galiojimo termino pratęsimas</w:t>
            </w:r>
          </w:p>
        </w:tc>
        <w:tc>
          <w:tcPr>
            <w:tcW w:w="6510" w:type="dxa"/>
            <w:gridSpan w:val="2"/>
          </w:tcPr>
          <w:p w14:paraId="6E6A3263" w14:textId="5E053984" w:rsidR="00612D4D" w:rsidRPr="00612D4D" w:rsidRDefault="00612D4D" w:rsidP="00C8737C">
            <w:pPr>
              <w:rPr>
                <w:kern w:val="2"/>
                <w:lang w:val="lt-LT"/>
              </w:rPr>
            </w:pPr>
            <w:r w:rsidRPr="00612D4D">
              <w:rPr>
                <w:kern w:val="2"/>
                <w:lang w:val="lt-LT"/>
              </w:rPr>
              <w:t>Netaikoma</w:t>
            </w:r>
            <w:r w:rsidR="00D040F9">
              <w:rPr>
                <w:kern w:val="2"/>
                <w:lang w:val="lt-LT"/>
              </w:rPr>
              <w:t>.</w:t>
            </w:r>
          </w:p>
        </w:tc>
      </w:tr>
      <w:tr w:rsidR="00612D4D" w:rsidRPr="00612D4D" w14:paraId="1AE931C1" w14:textId="77777777" w:rsidTr="00C8737C">
        <w:trPr>
          <w:trHeight w:val="300"/>
        </w:trPr>
        <w:tc>
          <w:tcPr>
            <w:tcW w:w="9637" w:type="dxa"/>
            <w:gridSpan w:val="4"/>
          </w:tcPr>
          <w:p w14:paraId="77B5F79D" w14:textId="77777777" w:rsidR="00612D4D" w:rsidRPr="00612D4D" w:rsidRDefault="00612D4D" w:rsidP="00C8737C">
            <w:pPr>
              <w:jc w:val="center"/>
              <w:rPr>
                <w:b/>
                <w:kern w:val="2"/>
                <w:lang w:val="lt-LT"/>
              </w:rPr>
            </w:pPr>
            <w:r w:rsidRPr="00612D4D">
              <w:rPr>
                <w:b/>
                <w:kern w:val="2"/>
                <w:lang w:val="lt-LT"/>
              </w:rPr>
              <w:t>12. SUTARTIES NUTRAUKIMAS</w:t>
            </w:r>
          </w:p>
        </w:tc>
      </w:tr>
      <w:tr w:rsidR="00612D4D" w:rsidRPr="00293E01" w14:paraId="2A599221" w14:textId="77777777" w:rsidTr="00C8737C">
        <w:trPr>
          <w:trHeight w:val="300"/>
        </w:trPr>
        <w:tc>
          <w:tcPr>
            <w:tcW w:w="3091" w:type="dxa"/>
            <w:tcBorders>
              <w:top w:val="single" w:sz="4" w:space="0" w:color="auto"/>
              <w:left w:val="single" w:sz="4" w:space="0" w:color="auto"/>
              <w:bottom w:val="single" w:sz="4" w:space="0" w:color="auto"/>
              <w:right w:val="single" w:sz="4" w:space="0" w:color="auto"/>
            </w:tcBorders>
          </w:tcPr>
          <w:p w14:paraId="7F268C5B" w14:textId="77777777" w:rsidR="00612D4D" w:rsidRPr="00612D4D" w:rsidRDefault="00612D4D" w:rsidP="00C8737C">
            <w:pPr>
              <w:rPr>
                <w:b/>
                <w:kern w:val="2"/>
                <w:lang w:val="lt-LT"/>
              </w:rPr>
            </w:pPr>
            <w:r w:rsidRPr="00612D4D">
              <w:rPr>
                <w:b/>
                <w:kern w:val="2"/>
                <w:lang w:val="lt-LT"/>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573AC3A" w14:textId="77777777" w:rsidR="00612D4D" w:rsidRPr="00612D4D" w:rsidRDefault="00612D4D" w:rsidP="00C8737C">
            <w:pPr>
              <w:rPr>
                <w:kern w:val="2"/>
                <w:lang w:val="lt-LT"/>
              </w:rPr>
            </w:pPr>
            <w:r w:rsidRPr="00612D4D">
              <w:rPr>
                <w:kern w:val="2"/>
                <w:lang w:val="lt-LT"/>
              </w:rPr>
              <w:t>Sutartis gali būti nutraukiama rašytiniu Šalių susitarimu arba vienašališkai, Bendrosiose sąlygose ir šiais Specialiosiose sąlygose nurodytais atvejais ir nustatyta tvarka.</w:t>
            </w:r>
          </w:p>
          <w:p w14:paraId="61A2E843" w14:textId="77777777" w:rsidR="00612D4D" w:rsidRPr="00612D4D" w:rsidRDefault="00612D4D" w:rsidP="00C8737C">
            <w:pPr>
              <w:rPr>
                <w:kern w:val="2"/>
                <w:lang w:val="lt-LT"/>
              </w:rPr>
            </w:pPr>
          </w:p>
          <w:p w14:paraId="00DC9C01" w14:textId="30EA7F92" w:rsidR="00612D4D" w:rsidRPr="009F35B6" w:rsidRDefault="00612D4D" w:rsidP="00C8737C">
            <w:pPr>
              <w:rPr>
                <w:kern w:val="2"/>
                <w:lang w:val="lt-LT"/>
              </w:rPr>
            </w:pPr>
            <w:r w:rsidRPr="00612D4D">
              <w:rPr>
                <w:kern w:val="2"/>
                <w:lang w:val="lt-LT"/>
              </w:rPr>
              <w:t xml:space="preserve">Sutartis yra nutraukiama nedelsiant, kai Lietuvos Respublikos Vyriausybė Svarbių objektų apsaugos įstatymo nustatyta tvarka priima sprendimą, patvirtinantį, kad sutartis neatitinka nacionalinio saugumo interesų (VPĮ 87 str. 4 d.).  </w:t>
            </w:r>
          </w:p>
        </w:tc>
      </w:tr>
      <w:tr w:rsidR="00612D4D" w:rsidRPr="00293E01" w14:paraId="2F30ADC5" w14:textId="77777777" w:rsidTr="00C8737C">
        <w:trPr>
          <w:trHeight w:val="300"/>
        </w:trPr>
        <w:tc>
          <w:tcPr>
            <w:tcW w:w="3091" w:type="dxa"/>
            <w:tcBorders>
              <w:top w:val="single" w:sz="4" w:space="0" w:color="auto"/>
              <w:left w:val="single" w:sz="4" w:space="0" w:color="auto"/>
              <w:bottom w:val="single" w:sz="4" w:space="0" w:color="auto"/>
              <w:right w:val="single" w:sz="4" w:space="0" w:color="auto"/>
            </w:tcBorders>
          </w:tcPr>
          <w:p w14:paraId="4947C592" w14:textId="77777777" w:rsidR="00612D4D" w:rsidRPr="00612D4D" w:rsidRDefault="00612D4D" w:rsidP="00C8737C">
            <w:pPr>
              <w:rPr>
                <w:b/>
                <w:kern w:val="2"/>
                <w:lang w:val="lt-LT"/>
              </w:rPr>
            </w:pPr>
            <w:r w:rsidRPr="00612D4D">
              <w:rPr>
                <w:b/>
                <w:kern w:val="2"/>
                <w:lang w:val="lt-LT"/>
              </w:rPr>
              <w:t xml:space="preserve">12.2. Esminiai Sutarties </w:t>
            </w:r>
            <w:r w:rsidRPr="00612D4D">
              <w:rPr>
                <w:b/>
                <w:lang w:val="lt-LT"/>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D4E6E3E" w14:textId="77777777" w:rsidR="00612D4D" w:rsidRPr="00DE42C5" w:rsidRDefault="00612D4D" w:rsidP="00C8737C">
            <w:pPr>
              <w:tabs>
                <w:tab w:val="left" w:pos="567"/>
                <w:tab w:val="left" w:pos="851"/>
                <w:tab w:val="left" w:pos="992"/>
                <w:tab w:val="left" w:pos="1134"/>
              </w:tabs>
              <w:rPr>
                <w:rFonts w:eastAsia="Arial"/>
                <w:color w:val="000000" w:themeColor="text1"/>
                <w:kern w:val="2"/>
                <w:lang w:val="lt-LT"/>
              </w:rPr>
            </w:pPr>
            <w:r w:rsidRPr="00DE42C5">
              <w:rPr>
                <w:rFonts w:eastAsia="Arial"/>
                <w:color w:val="000000" w:themeColor="text1"/>
                <w:kern w:val="2"/>
                <w:lang w:val="lt-LT"/>
              </w:rPr>
              <w:t>12.2.1. jeigu Tiekėjas nevykdo prisiimtų įsipareigojimų už Sutartyje nustatytą Sutarties kainą/įkainius;</w:t>
            </w:r>
          </w:p>
          <w:p w14:paraId="7C652ED0" w14:textId="77777777" w:rsidR="00612D4D" w:rsidRPr="00DE42C5" w:rsidRDefault="00612D4D" w:rsidP="00C8737C">
            <w:pPr>
              <w:tabs>
                <w:tab w:val="left" w:pos="567"/>
                <w:tab w:val="left" w:pos="851"/>
                <w:tab w:val="left" w:pos="992"/>
                <w:tab w:val="left" w:pos="1134"/>
              </w:tabs>
              <w:rPr>
                <w:rFonts w:eastAsia="Arial"/>
                <w:color w:val="000000" w:themeColor="text1"/>
                <w:kern w:val="2"/>
                <w:lang w:val="lt-LT"/>
              </w:rPr>
            </w:pPr>
            <w:r w:rsidRPr="00DE42C5">
              <w:rPr>
                <w:rFonts w:eastAsia="Arial"/>
                <w:color w:val="000000" w:themeColor="text1"/>
                <w:kern w:val="2"/>
                <w:lang w:val="lt-LT"/>
              </w:rPr>
              <w:t>12.2.2. Tiekėjas ilgiau kaip 2 (du ) kalendorinius mėnesius teikia Paslaugas, kurios neatitinka Sutartyje ir (ar) įstatymuose nustatytų reikalavimų Paslaugoms;</w:t>
            </w:r>
          </w:p>
          <w:p w14:paraId="2EE55668" w14:textId="2F2CCD18" w:rsidR="00612D4D" w:rsidRPr="00612D4D" w:rsidRDefault="00612D4D" w:rsidP="00C8737C">
            <w:pPr>
              <w:tabs>
                <w:tab w:val="left" w:pos="567"/>
                <w:tab w:val="left" w:pos="851"/>
                <w:tab w:val="left" w:pos="992"/>
                <w:tab w:val="left" w:pos="1134"/>
              </w:tabs>
              <w:rPr>
                <w:rFonts w:eastAsia="Arial"/>
                <w:color w:val="FF0000"/>
                <w:kern w:val="2"/>
                <w:lang w:val="lt-LT"/>
              </w:rPr>
            </w:pPr>
            <w:r w:rsidRPr="00DE42C5">
              <w:rPr>
                <w:rFonts w:eastAsia="Arial"/>
                <w:color w:val="000000" w:themeColor="text1"/>
                <w:kern w:val="2"/>
                <w:lang w:val="lt-LT"/>
              </w:rPr>
              <w:t>12.2.3 Pirkėjas vėluoja atsiskaityti už tinkamai suteiktas paslaugas pagal Sutarties reikalavimus pateiktą sąskaitą faktūrą ilgiau kaip 30 (trisdešimt) dienų nuo jos gavimo dienos.</w:t>
            </w:r>
          </w:p>
        </w:tc>
      </w:tr>
      <w:tr w:rsidR="00612D4D" w:rsidRPr="00293E01" w14:paraId="5469157E" w14:textId="77777777" w:rsidTr="00C8737C">
        <w:trPr>
          <w:trHeight w:val="300"/>
        </w:trPr>
        <w:tc>
          <w:tcPr>
            <w:tcW w:w="9637" w:type="dxa"/>
            <w:gridSpan w:val="4"/>
          </w:tcPr>
          <w:p w14:paraId="79873E2C" w14:textId="77777777" w:rsidR="00612D4D" w:rsidRPr="00612D4D" w:rsidRDefault="00612D4D" w:rsidP="00C8737C">
            <w:pPr>
              <w:jc w:val="center"/>
              <w:rPr>
                <w:kern w:val="2"/>
                <w:lang w:val="lt-LT"/>
              </w:rPr>
            </w:pPr>
            <w:r w:rsidRPr="00612D4D">
              <w:rPr>
                <w:b/>
                <w:kern w:val="2"/>
                <w:lang w:val="lt-LT"/>
              </w:rPr>
              <w:lastRenderedPageBreak/>
              <w:t xml:space="preserve">13. APLINKOS APSAUGOS IR SOCIALINIAI KRITERIJAI </w:t>
            </w:r>
            <w:r w:rsidRPr="00612D4D">
              <w:rPr>
                <w:kern w:val="2"/>
                <w:lang w:val="lt-LT"/>
              </w:rPr>
              <w:t>(</w:t>
            </w:r>
            <w:r w:rsidRPr="00DE42C5">
              <w:rPr>
                <w:color w:val="000000" w:themeColor="text1"/>
                <w:kern w:val="2"/>
                <w:lang w:val="lt-LT"/>
              </w:rPr>
              <w:t>taikoma, jeigu aplinkosauginiai ir (arba) socialiniai kriterijai nustatomi kaip Sutarties vykdymo sąlygos)</w:t>
            </w:r>
          </w:p>
        </w:tc>
      </w:tr>
      <w:tr w:rsidR="00612D4D" w:rsidRPr="00293E01" w14:paraId="4546CCFD" w14:textId="77777777" w:rsidTr="00C8737C">
        <w:trPr>
          <w:trHeight w:val="300"/>
        </w:trPr>
        <w:tc>
          <w:tcPr>
            <w:tcW w:w="3091" w:type="dxa"/>
          </w:tcPr>
          <w:p w14:paraId="5E6A782F" w14:textId="77777777" w:rsidR="00612D4D" w:rsidRPr="00612D4D" w:rsidRDefault="00612D4D" w:rsidP="00C8737C">
            <w:pPr>
              <w:rPr>
                <w:b/>
                <w:kern w:val="2"/>
                <w:lang w:val="lt-LT"/>
              </w:rPr>
            </w:pPr>
            <w:r w:rsidRPr="00612D4D">
              <w:rPr>
                <w:b/>
                <w:kern w:val="2"/>
                <w:lang w:val="lt-LT"/>
              </w:rPr>
              <w:t xml:space="preserve">13.1. Su perkamomis paslaugomis susiję aplinkos apsaugos kriterijai </w:t>
            </w:r>
          </w:p>
        </w:tc>
        <w:tc>
          <w:tcPr>
            <w:tcW w:w="6546" w:type="dxa"/>
            <w:gridSpan w:val="3"/>
          </w:tcPr>
          <w:p w14:paraId="3591951E" w14:textId="77777777"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w:t>
            </w:r>
          </w:p>
          <w:p w14:paraId="2D1264E9" w14:textId="672160D2"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 xml:space="preserve">13.1. </w:t>
            </w:r>
            <w:r w:rsidRPr="00612D4D">
              <w:rPr>
                <w:color w:val="000000"/>
                <w:kern w:val="2"/>
                <w:shd w:val="clear" w:color="auto" w:fill="FFFFFF"/>
                <w:lang w:val="lt-LT"/>
              </w:rPr>
              <w:tab/>
              <w:t>Teikdamas paslaugas</w:t>
            </w:r>
            <w:r w:rsidR="0039602B">
              <w:rPr>
                <w:color w:val="000000"/>
                <w:kern w:val="2"/>
                <w:shd w:val="clear" w:color="auto" w:fill="FFFFFF"/>
                <w:lang w:val="lt-LT"/>
              </w:rPr>
              <w:t>,</w:t>
            </w:r>
            <w:r w:rsidRPr="00612D4D">
              <w:rPr>
                <w:color w:val="000000"/>
                <w:kern w:val="2"/>
                <w:shd w:val="clear" w:color="auto" w:fill="FFFFFF"/>
                <w:lang w:val="lt-LT"/>
              </w:rPr>
              <w:t xml:space="preserve"> Tiekėjas turi sunaudoti kaip įmanoma mažiau gamtos išteklių. Dėl šios priežasties visa su Sutartimi susijusiu dokumentacija perduodama skaitmeniniu formatu (elektroninė versija). Teikdamas paslaugas</w:t>
            </w:r>
            <w:r w:rsidR="00FE05CE">
              <w:rPr>
                <w:color w:val="000000"/>
                <w:kern w:val="2"/>
                <w:shd w:val="clear" w:color="auto" w:fill="FFFFFF"/>
                <w:lang w:val="lt-LT"/>
              </w:rPr>
              <w:t>,</w:t>
            </w:r>
            <w:r w:rsidRPr="00612D4D">
              <w:rPr>
                <w:color w:val="000000"/>
                <w:kern w:val="2"/>
                <w:shd w:val="clear" w:color="auto" w:fill="FFFFFF"/>
                <w:lang w:val="lt-LT"/>
              </w:rPr>
              <w:t xml:space="preserve"> Tiekėjas turi siekti mažinti popieriaus sunaudojimą, atsisakyti nebūtino dokumentų kopijavimo ar spausdinimo. Dokumentus (tarpinius ir galutinius) teikti tik elektroniniu formatu, esant poreikiui pasirašyti – pasirašyti juos el. parašu. </w:t>
            </w:r>
          </w:p>
          <w:p w14:paraId="21C2ADAB" w14:textId="64C4EF61"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13.2. Šalių susitikimai, jei tai atsižvelgiant į nagrinėjamus klausimus, yra įmanoma, organizuojami nuotoliniu būdu, taip sumažinant aplinkos taršą (degalų išmetimą).</w:t>
            </w:r>
          </w:p>
          <w:p w14:paraId="76DADC6A" w14:textId="4E0F6F5A" w:rsidR="00612D4D" w:rsidRPr="009F35B6" w:rsidRDefault="00612D4D" w:rsidP="00C8737C">
            <w:pPr>
              <w:rPr>
                <w:color w:val="000000"/>
                <w:kern w:val="2"/>
                <w:shd w:val="clear" w:color="auto" w:fill="FFFFFF"/>
                <w:lang w:val="lt-LT"/>
              </w:rPr>
            </w:pPr>
            <w:r w:rsidRPr="00612D4D">
              <w:rPr>
                <w:color w:val="000000"/>
                <w:kern w:val="2"/>
                <w:shd w:val="clear" w:color="auto" w:fill="FFFFFF"/>
                <w:lang w:val="lt-LT"/>
              </w:rPr>
              <w:t xml:space="preserve">Nustačius, kad Tiekėjas šiame papunktyje nustatyto kriterijaus (-jų) nesilaiko, Tiekėjui taikoma Specialiųjų sąlygų 9.5 </w:t>
            </w:r>
            <w:r w:rsidR="001B179D">
              <w:rPr>
                <w:color w:val="000000"/>
                <w:kern w:val="2"/>
                <w:shd w:val="clear" w:color="auto" w:fill="FFFFFF"/>
                <w:lang w:val="lt-LT"/>
              </w:rPr>
              <w:t>pa</w:t>
            </w:r>
            <w:r w:rsidRPr="00612D4D">
              <w:rPr>
                <w:color w:val="000000"/>
                <w:kern w:val="2"/>
                <w:shd w:val="clear" w:color="auto" w:fill="FFFFFF"/>
                <w:lang w:val="lt-LT"/>
              </w:rPr>
              <w:t>punkt</w:t>
            </w:r>
            <w:r w:rsidR="001B179D">
              <w:rPr>
                <w:color w:val="000000"/>
                <w:kern w:val="2"/>
                <w:shd w:val="clear" w:color="auto" w:fill="FFFFFF"/>
                <w:lang w:val="lt-LT"/>
              </w:rPr>
              <w:t>yj</w:t>
            </w:r>
            <w:r w:rsidRPr="00612D4D">
              <w:rPr>
                <w:color w:val="000000"/>
                <w:kern w:val="2"/>
                <w:shd w:val="clear" w:color="auto" w:fill="FFFFFF"/>
                <w:lang w:val="lt-LT"/>
              </w:rPr>
              <w:t>e nurodyto dydžio bauda.</w:t>
            </w:r>
          </w:p>
        </w:tc>
      </w:tr>
      <w:tr w:rsidR="00612D4D" w:rsidRPr="00612D4D" w14:paraId="559AF1CC" w14:textId="77777777" w:rsidTr="00C8737C">
        <w:trPr>
          <w:trHeight w:val="300"/>
        </w:trPr>
        <w:tc>
          <w:tcPr>
            <w:tcW w:w="3091" w:type="dxa"/>
          </w:tcPr>
          <w:p w14:paraId="4832D0C3" w14:textId="77777777" w:rsidR="00612D4D" w:rsidRPr="00612D4D" w:rsidRDefault="00612D4D" w:rsidP="00C8737C">
            <w:pPr>
              <w:rPr>
                <w:b/>
                <w:kern w:val="2"/>
                <w:lang w:val="lt-LT"/>
              </w:rPr>
            </w:pPr>
            <w:r w:rsidRPr="00612D4D">
              <w:rPr>
                <w:b/>
                <w:kern w:val="2"/>
                <w:lang w:val="lt-LT"/>
              </w:rPr>
              <w:t>13.2. Su perkamomis Paslaugomis susiję socialiniai kriterijai</w:t>
            </w:r>
          </w:p>
        </w:tc>
        <w:tc>
          <w:tcPr>
            <w:tcW w:w="6546" w:type="dxa"/>
            <w:gridSpan w:val="3"/>
          </w:tcPr>
          <w:p w14:paraId="607FB449" w14:textId="097C6136"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Netaikoma</w:t>
            </w:r>
            <w:r w:rsidR="00D040F9">
              <w:rPr>
                <w:color w:val="000000"/>
                <w:kern w:val="2"/>
                <w:shd w:val="clear" w:color="auto" w:fill="FFFFFF"/>
                <w:lang w:val="lt-LT"/>
              </w:rPr>
              <w:t>.</w:t>
            </w:r>
          </w:p>
          <w:p w14:paraId="1E34407E" w14:textId="77777777" w:rsidR="00612D4D" w:rsidRPr="00612D4D" w:rsidRDefault="00612D4D" w:rsidP="00C8737C">
            <w:pPr>
              <w:rPr>
                <w:color w:val="0070C0"/>
                <w:kern w:val="2"/>
                <w:lang w:val="lt-LT"/>
              </w:rPr>
            </w:pPr>
          </w:p>
        </w:tc>
      </w:tr>
      <w:tr w:rsidR="00612D4D" w:rsidRPr="00612D4D" w14:paraId="2520C31B" w14:textId="77777777" w:rsidTr="00C8737C">
        <w:trPr>
          <w:trHeight w:val="300"/>
        </w:trPr>
        <w:tc>
          <w:tcPr>
            <w:tcW w:w="9637" w:type="dxa"/>
            <w:gridSpan w:val="4"/>
          </w:tcPr>
          <w:p w14:paraId="5561D477" w14:textId="5003C67A" w:rsidR="00612D4D" w:rsidRPr="00190121" w:rsidRDefault="00612D4D" w:rsidP="00190121">
            <w:pPr>
              <w:jc w:val="center"/>
              <w:rPr>
                <w:b/>
                <w:kern w:val="2"/>
                <w:lang w:val="lt-LT"/>
              </w:rPr>
            </w:pPr>
            <w:r w:rsidRPr="00612D4D">
              <w:rPr>
                <w:b/>
                <w:kern w:val="2"/>
                <w:lang w:val="lt-LT"/>
              </w:rPr>
              <w:t xml:space="preserve">14. BENDRŲJŲ SĄLYGŲ PAKEITIMAI IR PAPILDYMAI </w:t>
            </w:r>
          </w:p>
        </w:tc>
      </w:tr>
      <w:tr w:rsidR="00612D4D" w:rsidRPr="00293E01" w14:paraId="7C214C89" w14:textId="77777777" w:rsidTr="00C8737C">
        <w:trPr>
          <w:trHeight w:val="300"/>
        </w:trPr>
        <w:tc>
          <w:tcPr>
            <w:tcW w:w="3091" w:type="dxa"/>
          </w:tcPr>
          <w:p w14:paraId="74E9AF88" w14:textId="77777777" w:rsidR="00612D4D" w:rsidRPr="00612D4D" w:rsidRDefault="00612D4D" w:rsidP="00C8737C">
            <w:pPr>
              <w:rPr>
                <w:b/>
                <w:kern w:val="2"/>
                <w:lang w:val="lt-LT"/>
              </w:rPr>
            </w:pPr>
            <w:r w:rsidRPr="00612D4D">
              <w:rPr>
                <w:b/>
                <w:kern w:val="2"/>
                <w:lang w:val="lt-LT"/>
              </w:rPr>
              <w:t xml:space="preserve">14.1. </w:t>
            </w:r>
          </w:p>
        </w:tc>
        <w:tc>
          <w:tcPr>
            <w:tcW w:w="6546" w:type="dxa"/>
            <w:gridSpan w:val="3"/>
          </w:tcPr>
          <w:p w14:paraId="3DC9A73B" w14:textId="59122B93" w:rsidR="00612D4D" w:rsidRPr="009F35B6" w:rsidRDefault="00612D4D" w:rsidP="00C8737C">
            <w:pPr>
              <w:rPr>
                <w:lang w:val="lt-LT"/>
              </w:rPr>
            </w:pPr>
            <w:r w:rsidRPr="00612D4D">
              <w:rPr>
                <w:kern w:val="2"/>
                <w:lang w:val="lt-LT"/>
              </w:rPr>
              <w:t>Šalys susitaria pakeisti nurodytą Sutarties Bendrųjų sąlygų punktą ir išdėstyti jį nauja redakcija: ____</w:t>
            </w:r>
            <w:r w:rsidRPr="00612D4D">
              <w:rPr>
                <w:lang w:val="lt-LT"/>
              </w:rPr>
              <w:t xml:space="preserve"> </w:t>
            </w:r>
          </w:p>
        </w:tc>
      </w:tr>
      <w:tr w:rsidR="00612D4D" w:rsidRPr="00612D4D" w14:paraId="3A4EAB1B" w14:textId="77777777" w:rsidTr="00C8737C">
        <w:trPr>
          <w:trHeight w:val="300"/>
        </w:trPr>
        <w:tc>
          <w:tcPr>
            <w:tcW w:w="3091" w:type="dxa"/>
          </w:tcPr>
          <w:p w14:paraId="24821643" w14:textId="77777777" w:rsidR="00612D4D" w:rsidRPr="00612D4D" w:rsidRDefault="00612D4D" w:rsidP="00C8737C">
            <w:pPr>
              <w:rPr>
                <w:b/>
                <w:kern w:val="2"/>
                <w:lang w:val="lt-LT"/>
              </w:rPr>
            </w:pPr>
            <w:r w:rsidRPr="00612D4D">
              <w:rPr>
                <w:b/>
                <w:kern w:val="2"/>
                <w:lang w:val="lt-LT"/>
              </w:rPr>
              <w:t>14.2.</w:t>
            </w:r>
          </w:p>
        </w:tc>
        <w:tc>
          <w:tcPr>
            <w:tcW w:w="6546" w:type="dxa"/>
            <w:gridSpan w:val="3"/>
          </w:tcPr>
          <w:p w14:paraId="7402EE62" w14:textId="291E87BC" w:rsidR="00612D4D" w:rsidRPr="00612D4D" w:rsidRDefault="00612D4D" w:rsidP="00C8737C">
            <w:pPr>
              <w:rPr>
                <w:kern w:val="2"/>
                <w:lang w:val="lt-LT"/>
              </w:rPr>
            </w:pPr>
            <w:r w:rsidRPr="00612D4D">
              <w:rPr>
                <w:kern w:val="2"/>
                <w:lang w:val="lt-LT"/>
              </w:rPr>
              <w:t>(pildyti, jei papildomos Sutarties Bendrosios sąlygos naujomis nuostatomis):</w:t>
            </w:r>
          </w:p>
          <w:p w14:paraId="2F80225C" w14:textId="01B02BF6" w:rsidR="00612D4D" w:rsidRPr="00612D4D" w:rsidRDefault="00612D4D" w:rsidP="00C8737C">
            <w:pPr>
              <w:rPr>
                <w:kern w:val="2"/>
                <w:lang w:val="lt-LT"/>
              </w:rPr>
            </w:pPr>
            <w:r w:rsidRPr="00612D4D">
              <w:rPr>
                <w:kern w:val="2"/>
                <w:lang w:val="lt-LT"/>
              </w:rPr>
              <w:t xml:space="preserve">Šalys susitaria papildyti Sutarties Bendrąsias sąlygas nurodytu punktu, tačiau kitų punktų numeracijos nekeisti: </w:t>
            </w:r>
          </w:p>
          <w:p w14:paraId="61B2E788" w14:textId="6CFC2BDB" w:rsidR="00612D4D" w:rsidRPr="00612D4D" w:rsidRDefault="00612D4D" w:rsidP="00C8737C">
            <w:pPr>
              <w:rPr>
                <w:kern w:val="2"/>
                <w:lang w:val="lt-LT"/>
              </w:rPr>
            </w:pPr>
            <w:r w:rsidRPr="00612D4D">
              <w:rPr>
                <w:kern w:val="2"/>
                <w:lang w:val="lt-LT"/>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w:t>
            </w:r>
            <w:r w:rsidRPr="00612D4D">
              <w:rPr>
                <w:kern w:val="2"/>
                <w:lang w:val="lt-LT"/>
              </w:rPr>
              <w:lastRenderedPageBreak/>
              <w:t>specialistą, turi būti pateiktas kiekvieno specialisto pasirašytas konfidencialumo pasižadėjimas.“________.</w:t>
            </w:r>
          </w:p>
          <w:p w14:paraId="27692A85" w14:textId="77777777" w:rsidR="00612D4D" w:rsidRPr="00612D4D" w:rsidRDefault="00612D4D" w:rsidP="00C8737C">
            <w:pPr>
              <w:rPr>
                <w:kern w:val="2"/>
                <w:lang w:val="lt-LT"/>
              </w:rPr>
            </w:pPr>
            <w:r w:rsidRPr="00612D4D">
              <w:rPr>
                <w:kern w:val="2"/>
                <w:lang w:val="lt-LT"/>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890E931" w14:textId="77777777" w:rsidR="00612D4D" w:rsidRPr="00612D4D" w:rsidRDefault="00612D4D" w:rsidP="00C8737C">
            <w:pPr>
              <w:rPr>
                <w:kern w:val="2"/>
                <w:lang w:val="lt-LT"/>
              </w:rPr>
            </w:pPr>
            <w:r w:rsidRPr="00612D4D">
              <w:rPr>
                <w:kern w:val="2"/>
                <w:lang w:val="lt-LT"/>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612D4D" w:rsidRPr="00293E01" w14:paraId="6E84BD33" w14:textId="77777777" w:rsidTr="00C8737C">
        <w:trPr>
          <w:trHeight w:val="300"/>
        </w:trPr>
        <w:tc>
          <w:tcPr>
            <w:tcW w:w="3091" w:type="dxa"/>
          </w:tcPr>
          <w:p w14:paraId="77070E63" w14:textId="77777777" w:rsidR="00612D4D" w:rsidRPr="00612D4D" w:rsidRDefault="00612D4D" w:rsidP="00C8737C">
            <w:pPr>
              <w:rPr>
                <w:b/>
                <w:kern w:val="2"/>
                <w:lang w:val="lt-LT"/>
              </w:rPr>
            </w:pPr>
            <w:r w:rsidRPr="00612D4D">
              <w:rPr>
                <w:b/>
                <w:kern w:val="2"/>
                <w:lang w:val="lt-LT"/>
              </w:rPr>
              <w:lastRenderedPageBreak/>
              <w:t>14.3.</w:t>
            </w:r>
          </w:p>
        </w:tc>
        <w:tc>
          <w:tcPr>
            <w:tcW w:w="6546" w:type="dxa"/>
            <w:gridSpan w:val="3"/>
          </w:tcPr>
          <w:p w14:paraId="64BFD52A" w14:textId="77777777" w:rsidR="00612D4D" w:rsidRPr="00DE42C5" w:rsidRDefault="00612D4D" w:rsidP="00C8737C">
            <w:pPr>
              <w:rPr>
                <w:color w:val="000000" w:themeColor="text1"/>
                <w:kern w:val="2"/>
                <w:lang w:val="lt-LT"/>
              </w:rPr>
            </w:pPr>
            <w:r w:rsidRPr="00DE42C5">
              <w:rPr>
                <w:color w:val="000000" w:themeColor="text1"/>
                <w:kern w:val="2"/>
                <w:lang w:val="lt-LT"/>
              </w:rPr>
              <w:t>(pildyti, jei išbraukiamas Sutarties Bendrųjų sąlygų atitinkamas punktas:</w:t>
            </w:r>
          </w:p>
          <w:p w14:paraId="2E6186FF" w14:textId="77777777" w:rsidR="00612D4D" w:rsidRPr="00DE42C5" w:rsidRDefault="00612D4D" w:rsidP="00C8737C">
            <w:pPr>
              <w:rPr>
                <w:color w:val="000000" w:themeColor="text1"/>
                <w:kern w:val="2"/>
                <w:lang w:val="lt-LT"/>
              </w:rPr>
            </w:pPr>
            <w:r w:rsidRPr="00DE42C5">
              <w:rPr>
                <w:color w:val="000000" w:themeColor="text1"/>
                <w:kern w:val="2"/>
                <w:lang w:val="lt-LT"/>
              </w:rPr>
              <w:t>Šalys susitaria išbraukti nurodytą Sutarties Bendrųjų sąlygų punktą, tačiau kitų punktų numeracijos nekeisti: _____.</w:t>
            </w:r>
          </w:p>
        </w:tc>
      </w:tr>
      <w:tr w:rsidR="00612D4D" w:rsidRPr="00293E01" w14:paraId="3213D07C" w14:textId="77777777" w:rsidTr="00C8737C">
        <w:trPr>
          <w:trHeight w:val="300"/>
        </w:trPr>
        <w:tc>
          <w:tcPr>
            <w:tcW w:w="3091" w:type="dxa"/>
          </w:tcPr>
          <w:p w14:paraId="755B4230" w14:textId="77777777" w:rsidR="00612D4D" w:rsidRPr="00612D4D" w:rsidRDefault="00612D4D" w:rsidP="00C8737C">
            <w:pPr>
              <w:rPr>
                <w:b/>
                <w:kern w:val="2"/>
                <w:lang w:val="lt-LT"/>
              </w:rPr>
            </w:pPr>
            <w:r w:rsidRPr="00612D4D">
              <w:rPr>
                <w:b/>
                <w:kern w:val="2"/>
                <w:lang w:val="lt-LT"/>
              </w:rPr>
              <w:t>14.4.</w:t>
            </w:r>
          </w:p>
        </w:tc>
        <w:tc>
          <w:tcPr>
            <w:tcW w:w="6546" w:type="dxa"/>
            <w:gridSpan w:val="3"/>
          </w:tcPr>
          <w:p w14:paraId="49072499" w14:textId="77777777" w:rsidR="00612D4D" w:rsidRPr="00DE42C5" w:rsidRDefault="00612D4D" w:rsidP="00C8737C">
            <w:pPr>
              <w:rPr>
                <w:color w:val="000000" w:themeColor="text1"/>
                <w:kern w:val="2"/>
                <w:lang w:val="lt-LT"/>
              </w:rPr>
            </w:pPr>
            <w:r w:rsidRPr="00DE42C5">
              <w:rPr>
                <w:color w:val="000000" w:themeColor="text1"/>
                <w:kern w:val="2"/>
                <w:lang w:val="lt-LT"/>
              </w:rPr>
              <w:t>(pildyti, jei nustatomos kitokios nei Sutarties Bendrosiose sąlygose nustatytos nuostatos dėl Paslaugų intelektinės nuosavybės):</w:t>
            </w:r>
          </w:p>
        </w:tc>
      </w:tr>
      <w:tr w:rsidR="00612D4D" w:rsidRPr="00293E01" w14:paraId="5C7B271B" w14:textId="77777777" w:rsidTr="00C8737C">
        <w:trPr>
          <w:trHeight w:val="300"/>
        </w:trPr>
        <w:tc>
          <w:tcPr>
            <w:tcW w:w="3091" w:type="dxa"/>
          </w:tcPr>
          <w:p w14:paraId="3D31E2CA" w14:textId="77777777" w:rsidR="00612D4D" w:rsidRPr="00612D4D" w:rsidRDefault="00612D4D" w:rsidP="00C8737C">
            <w:pPr>
              <w:rPr>
                <w:b/>
                <w:kern w:val="2"/>
                <w:lang w:val="lt-LT"/>
              </w:rPr>
            </w:pPr>
            <w:r w:rsidRPr="00612D4D">
              <w:rPr>
                <w:b/>
                <w:kern w:val="2"/>
                <w:lang w:val="lt-LT"/>
              </w:rPr>
              <w:t>14.5.</w:t>
            </w:r>
          </w:p>
        </w:tc>
        <w:tc>
          <w:tcPr>
            <w:tcW w:w="6546" w:type="dxa"/>
            <w:gridSpan w:val="3"/>
          </w:tcPr>
          <w:p w14:paraId="3DD62CA2" w14:textId="77777777" w:rsidR="00612D4D" w:rsidRPr="00612D4D" w:rsidRDefault="00612D4D" w:rsidP="00C8737C">
            <w:pPr>
              <w:rPr>
                <w:kern w:val="2"/>
                <w:lang w:val="lt-LT"/>
              </w:rPr>
            </w:pPr>
            <w:r w:rsidRPr="00612D4D">
              <w:rPr>
                <w:kern w:val="2"/>
                <w:lang w:val="lt-LT"/>
              </w:rPr>
              <w:t>Sutarties Bendrosiose sąlygose nurodytos alternatyvios nuostatos (su prierašu „jei taikoma“ ir pan.) taikomos tik tokiu atveju, jeigu jos konkrečiai aprašomos Sutarties Specialiosiose sąlygose arba prieduose.</w:t>
            </w:r>
          </w:p>
        </w:tc>
      </w:tr>
      <w:tr w:rsidR="00612D4D" w:rsidRPr="00612D4D" w14:paraId="13F73FA7" w14:textId="77777777" w:rsidTr="00C8737C">
        <w:trPr>
          <w:trHeight w:val="300"/>
        </w:trPr>
        <w:tc>
          <w:tcPr>
            <w:tcW w:w="9637" w:type="dxa"/>
            <w:gridSpan w:val="4"/>
          </w:tcPr>
          <w:p w14:paraId="7B9811FE" w14:textId="77777777" w:rsidR="00612D4D" w:rsidRPr="00612D4D" w:rsidRDefault="00612D4D" w:rsidP="00C8737C">
            <w:pPr>
              <w:jc w:val="center"/>
              <w:rPr>
                <w:b/>
                <w:kern w:val="2"/>
                <w:lang w:val="lt-LT"/>
              </w:rPr>
            </w:pPr>
            <w:r w:rsidRPr="00612D4D">
              <w:rPr>
                <w:b/>
                <w:kern w:val="2"/>
                <w:lang w:val="lt-LT"/>
              </w:rPr>
              <w:t>15. SUTARTIES PRIEDAI</w:t>
            </w:r>
          </w:p>
        </w:tc>
      </w:tr>
      <w:tr w:rsidR="00612D4D" w:rsidRPr="00612D4D" w14:paraId="253BD4DD" w14:textId="77777777" w:rsidTr="00C8737C">
        <w:trPr>
          <w:trHeight w:val="300"/>
        </w:trPr>
        <w:tc>
          <w:tcPr>
            <w:tcW w:w="3091" w:type="dxa"/>
          </w:tcPr>
          <w:p w14:paraId="0F519F3F" w14:textId="77777777" w:rsidR="00612D4D" w:rsidRPr="00612D4D" w:rsidRDefault="00612D4D" w:rsidP="00C8737C">
            <w:pPr>
              <w:jc w:val="center"/>
              <w:rPr>
                <w:b/>
                <w:kern w:val="2"/>
                <w:lang w:val="lt-LT"/>
              </w:rPr>
            </w:pPr>
            <w:r w:rsidRPr="00612D4D">
              <w:rPr>
                <w:b/>
                <w:kern w:val="2"/>
                <w:lang w:val="lt-LT"/>
              </w:rPr>
              <w:t>15.1. Priedas Nr. 1</w:t>
            </w:r>
          </w:p>
        </w:tc>
        <w:tc>
          <w:tcPr>
            <w:tcW w:w="6546" w:type="dxa"/>
            <w:gridSpan w:val="3"/>
          </w:tcPr>
          <w:p w14:paraId="4956E27E" w14:textId="77777777" w:rsidR="00612D4D" w:rsidRPr="00612D4D" w:rsidRDefault="00612D4D" w:rsidP="00C8737C">
            <w:pPr>
              <w:rPr>
                <w:bCs/>
                <w:kern w:val="2"/>
                <w:lang w:val="lt-LT"/>
              </w:rPr>
            </w:pPr>
            <w:r w:rsidRPr="00612D4D">
              <w:rPr>
                <w:bCs/>
                <w:kern w:val="2"/>
                <w:lang w:val="lt-LT"/>
              </w:rPr>
              <w:t>Techninė specifikacija,   lapai</w:t>
            </w:r>
          </w:p>
        </w:tc>
      </w:tr>
      <w:tr w:rsidR="00612D4D" w:rsidRPr="00612D4D" w14:paraId="1AA6EDA4" w14:textId="77777777" w:rsidTr="00C8737C">
        <w:trPr>
          <w:trHeight w:val="300"/>
        </w:trPr>
        <w:tc>
          <w:tcPr>
            <w:tcW w:w="3091" w:type="dxa"/>
          </w:tcPr>
          <w:p w14:paraId="0361FB01" w14:textId="77777777" w:rsidR="00612D4D" w:rsidRPr="00612D4D" w:rsidRDefault="00612D4D" w:rsidP="00C8737C">
            <w:pPr>
              <w:jc w:val="center"/>
              <w:rPr>
                <w:b/>
                <w:kern w:val="2"/>
                <w:lang w:val="lt-LT"/>
              </w:rPr>
            </w:pPr>
            <w:r w:rsidRPr="00612D4D">
              <w:rPr>
                <w:b/>
                <w:kern w:val="2"/>
                <w:lang w:val="lt-LT"/>
              </w:rPr>
              <w:t>15.2. Priedas Nr. 2</w:t>
            </w:r>
          </w:p>
        </w:tc>
        <w:tc>
          <w:tcPr>
            <w:tcW w:w="6546" w:type="dxa"/>
            <w:gridSpan w:val="3"/>
          </w:tcPr>
          <w:p w14:paraId="60E70B3C" w14:textId="77777777" w:rsidR="00612D4D" w:rsidRPr="00612D4D" w:rsidRDefault="00612D4D" w:rsidP="00C8737C">
            <w:pPr>
              <w:rPr>
                <w:bCs/>
                <w:kern w:val="2"/>
                <w:lang w:val="lt-LT"/>
              </w:rPr>
            </w:pPr>
            <w:r w:rsidRPr="00612D4D">
              <w:rPr>
                <w:bCs/>
                <w:kern w:val="2"/>
                <w:lang w:val="lt-LT"/>
              </w:rPr>
              <w:t>Tiekėjo pasiūlymas,    lapai</w:t>
            </w:r>
          </w:p>
        </w:tc>
      </w:tr>
      <w:tr w:rsidR="00612D4D" w:rsidRPr="00612D4D" w14:paraId="33FBF309" w14:textId="77777777" w:rsidTr="00C8737C">
        <w:trPr>
          <w:trHeight w:val="300"/>
        </w:trPr>
        <w:tc>
          <w:tcPr>
            <w:tcW w:w="3091" w:type="dxa"/>
          </w:tcPr>
          <w:p w14:paraId="10F77530" w14:textId="77777777" w:rsidR="00612D4D" w:rsidRPr="00612D4D" w:rsidRDefault="00612D4D" w:rsidP="00C8737C">
            <w:pPr>
              <w:jc w:val="center"/>
              <w:rPr>
                <w:b/>
                <w:kern w:val="2"/>
                <w:lang w:val="lt-LT"/>
              </w:rPr>
            </w:pPr>
            <w:r w:rsidRPr="00612D4D">
              <w:rPr>
                <w:b/>
                <w:kern w:val="2"/>
                <w:lang w:val="lt-LT"/>
              </w:rPr>
              <w:t>15.3. Priedas Nr. 3</w:t>
            </w:r>
          </w:p>
        </w:tc>
        <w:tc>
          <w:tcPr>
            <w:tcW w:w="6546" w:type="dxa"/>
            <w:gridSpan w:val="3"/>
          </w:tcPr>
          <w:p w14:paraId="0057664B" w14:textId="77777777" w:rsidR="00612D4D" w:rsidRPr="00612D4D" w:rsidRDefault="00612D4D" w:rsidP="00C8737C">
            <w:pPr>
              <w:rPr>
                <w:bCs/>
                <w:kern w:val="2"/>
                <w:lang w:val="lt-LT"/>
              </w:rPr>
            </w:pPr>
            <w:r w:rsidRPr="00612D4D">
              <w:rPr>
                <w:bCs/>
                <w:kern w:val="2"/>
                <w:lang w:val="lt-LT"/>
              </w:rPr>
              <w:t>Konfidencialumo pasižadėjimo neatskleisti informacijos, kuri taps žinoma vykdant sutartį forma, 2 lapai</w:t>
            </w:r>
          </w:p>
        </w:tc>
      </w:tr>
      <w:tr w:rsidR="00612D4D" w:rsidRPr="00612D4D" w14:paraId="2AB73AF9" w14:textId="77777777" w:rsidTr="00C8737C">
        <w:tc>
          <w:tcPr>
            <w:tcW w:w="9637" w:type="dxa"/>
            <w:gridSpan w:val="4"/>
          </w:tcPr>
          <w:p w14:paraId="6DDBF79D" w14:textId="77777777" w:rsidR="00612D4D" w:rsidRPr="00612D4D" w:rsidRDefault="00612D4D" w:rsidP="00C8737C">
            <w:pPr>
              <w:jc w:val="center"/>
              <w:rPr>
                <w:b/>
                <w:kern w:val="2"/>
                <w:lang w:val="lt-LT"/>
              </w:rPr>
            </w:pPr>
            <w:r w:rsidRPr="00612D4D">
              <w:rPr>
                <w:b/>
                <w:kern w:val="2"/>
                <w:lang w:val="lt-LT"/>
              </w:rPr>
              <w:t>16. ŠALIŲ ATSTOVŲ PARAŠAI</w:t>
            </w:r>
          </w:p>
        </w:tc>
      </w:tr>
      <w:tr w:rsidR="00612D4D" w:rsidRPr="00612D4D" w14:paraId="686A9EE7" w14:textId="77777777" w:rsidTr="00C8737C">
        <w:tc>
          <w:tcPr>
            <w:tcW w:w="5280" w:type="dxa"/>
            <w:gridSpan w:val="3"/>
          </w:tcPr>
          <w:p w14:paraId="525E1C87" w14:textId="77777777" w:rsidR="00612D4D" w:rsidRPr="00612D4D" w:rsidRDefault="00612D4D" w:rsidP="00C8737C">
            <w:pPr>
              <w:jc w:val="center"/>
              <w:rPr>
                <w:b/>
                <w:kern w:val="2"/>
                <w:lang w:val="lt-LT"/>
              </w:rPr>
            </w:pPr>
            <w:r w:rsidRPr="00612D4D">
              <w:rPr>
                <w:b/>
                <w:kern w:val="2"/>
                <w:lang w:val="lt-LT"/>
              </w:rPr>
              <w:t>PIRKĖJAS</w:t>
            </w:r>
          </w:p>
        </w:tc>
        <w:tc>
          <w:tcPr>
            <w:tcW w:w="4357" w:type="dxa"/>
          </w:tcPr>
          <w:p w14:paraId="7F79381D" w14:textId="77777777" w:rsidR="00612D4D" w:rsidRPr="00612D4D" w:rsidRDefault="00612D4D" w:rsidP="00C8737C">
            <w:pPr>
              <w:jc w:val="center"/>
              <w:rPr>
                <w:b/>
                <w:kern w:val="2"/>
                <w:lang w:val="lt-LT"/>
              </w:rPr>
            </w:pPr>
            <w:r w:rsidRPr="00612D4D">
              <w:rPr>
                <w:b/>
                <w:kern w:val="2"/>
                <w:lang w:val="lt-LT"/>
              </w:rPr>
              <w:t>TIEKĖJAS</w:t>
            </w:r>
          </w:p>
        </w:tc>
      </w:tr>
      <w:tr w:rsidR="00612D4D" w:rsidRPr="00612D4D" w14:paraId="1F7130ED" w14:textId="77777777" w:rsidTr="00C8737C">
        <w:tc>
          <w:tcPr>
            <w:tcW w:w="5280" w:type="dxa"/>
            <w:gridSpan w:val="3"/>
          </w:tcPr>
          <w:p w14:paraId="5D5EF32F" w14:textId="77777777" w:rsidR="00612D4D" w:rsidRPr="001C20B4" w:rsidRDefault="00612D4D" w:rsidP="00C8737C">
            <w:pPr>
              <w:jc w:val="center"/>
              <w:rPr>
                <w:color w:val="000000" w:themeColor="text1"/>
                <w:kern w:val="2"/>
                <w:lang w:val="lt-LT"/>
              </w:rPr>
            </w:pPr>
            <w:r w:rsidRPr="001C20B4">
              <w:rPr>
                <w:color w:val="000000" w:themeColor="text1"/>
                <w:kern w:val="2"/>
                <w:lang w:val="lt-LT"/>
              </w:rPr>
              <w:t>(nurodomos atstovo pareigos, vardas, pavardė)</w:t>
            </w:r>
          </w:p>
        </w:tc>
        <w:tc>
          <w:tcPr>
            <w:tcW w:w="4357" w:type="dxa"/>
          </w:tcPr>
          <w:p w14:paraId="1EA4482A" w14:textId="77777777" w:rsidR="00612D4D" w:rsidRPr="001C20B4" w:rsidRDefault="00612D4D" w:rsidP="00C8737C">
            <w:pPr>
              <w:jc w:val="center"/>
              <w:rPr>
                <w:b/>
                <w:color w:val="000000" w:themeColor="text1"/>
                <w:kern w:val="2"/>
                <w:lang w:val="lt-LT"/>
              </w:rPr>
            </w:pPr>
            <w:r w:rsidRPr="001C20B4">
              <w:rPr>
                <w:color w:val="000000" w:themeColor="text1"/>
                <w:kern w:val="2"/>
                <w:lang w:val="lt-LT"/>
              </w:rPr>
              <w:t>(nurodomos atstovo pareigos, vardas, pavardė)</w:t>
            </w:r>
          </w:p>
        </w:tc>
      </w:tr>
      <w:tr w:rsidR="00612D4D" w:rsidRPr="00612D4D" w14:paraId="33803C5F" w14:textId="77777777" w:rsidTr="00C8737C">
        <w:tc>
          <w:tcPr>
            <w:tcW w:w="5280" w:type="dxa"/>
            <w:gridSpan w:val="3"/>
          </w:tcPr>
          <w:p w14:paraId="546EBA61" w14:textId="77777777" w:rsidR="00612D4D" w:rsidRPr="001C20B4" w:rsidRDefault="00612D4D" w:rsidP="00C8737C">
            <w:pPr>
              <w:jc w:val="center"/>
              <w:rPr>
                <w:b/>
                <w:color w:val="000000" w:themeColor="text1"/>
                <w:kern w:val="2"/>
                <w:lang w:val="lt-LT"/>
              </w:rPr>
            </w:pPr>
          </w:p>
          <w:p w14:paraId="36F1039D" w14:textId="77777777" w:rsidR="00612D4D" w:rsidRPr="001C20B4" w:rsidRDefault="00612D4D" w:rsidP="00C8737C">
            <w:pPr>
              <w:jc w:val="center"/>
              <w:rPr>
                <w:b/>
                <w:color w:val="000000" w:themeColor="text1"/>
                <w:kern w:val="2"/>
                <w:lang w:val="lt-LT"/>
              </w:rPr>
            </w:pPr>
            <w:r w:rsidRPr="001C20B4">
              <w:rPr>
                <w:b/>
                <w:color w:val="000000" w:themeColor="text1"/>
                <w:kern w:val="2"/>
                <w:lang w:val="lt-LT"/>
              </w:rPr>
              <w:t>(parašas)</w:t>
            </w:r>
          </w:p>
          <w:p w14:paraId="2D3CFC5E" w14:textId="77777777" w:rsidR="00612D4D" w:rsidRPr="001C20B4" w:rsidRDefault="00612D4D" w:rsidP="00C8737C">
            <w:pPr>
              <w:jc w:val="center"/>
              <w:rPr>
                <w:b/>
                <w:color w:val="000000" w:themeColor="text1"/>
                <w:kern w:val="2"/>
                <w:lang w:val="lt-LT"/>
              </w:rPr>
            </w:pPr>
          </w:p>
        </w:tc>
        <w:tc>
          <w:tcPr>
            <w:tcW w:w="4357" w:type="dxa"/>
          </w:tcPr>
          <w:p w14:paraId="17AA6C55" w14:textId="77777777" w:rsidR="00612D4D" w:rsidRPr="001C20B4" w:rsidRDefault="00612D4D" w:rsidP="00C8737C">
            <w:pPr>
              <w:jc w:val="center"/>
              <w:rPr>
                <w:b/>
                <w:color w:val="000000" w:themeColor="text1"/>
                <w:kern w:val="2"/>
                <w:lang w:val="lt-LT"/>
              </w:rPr>
            </w:pPr>
          </w:p>
          <w:p w14:paraId="000AA59E" w14:textId="77777777" w:rsidR="00612D4D" w:rsidRPr="001C20B4" w:rsidRDefault="00612D4D" w:rsidP="00C8737C">
            <w:pPr>
              <w:jc w:val="center"/>
              <w:rPr>
                <w:b/>
                <w:color w:val="000000" w:themeColor="text1"/>
                <w:kern w:val="2"/>
                <w:lang w:val="lt-LT"/>
              </w:rPr>
            </w:pPr>
            <w:r w:rsidRPr="001C20B4">
              <w:rPr>
                <w:b/>
                <w:color w:val="000000" w:themeColor="text1"/>
                <w:kern w:val="2"/>
                <w:lang w:val="lt-LT"/>
              </w:rPr>
              <w:t>(parašas)</w:t>
            </w:r>
          </w:p>
        </w:tc>
      </w:tr>
    </w:tbl>
    <w:p w14:paraId="5998D52A" w14:textId="77777777" w:rsidR="00612D4D" w:rsidRPr="00612D4D" w:rsidRDefault="00612D4D" w:rsidP="00612D4D">
      <w:pPr>
        <w:jc w:val="center"/>
        <w:rPr>
          <w:lang w:val="lt-LT"/>
        </w:rPr>
      </w:pPr>
      <w:r w:rsidRPr="00612D4D">
        <w:rPr>
          <w:lang w:val="lt-LT"/>
        </w:rPr>
        <w:t>______________</w:t>
      </w:r>
    </w:p>
    <w:tbl>
      <w:tblPr>
        <w:tblW w:w="9374" w:type="dxa"/>
        <w:tblInd w:w="165" w:type="dxa"/>
        <w:tblLook w:val="04A0" w:firstRow="1" w:lastRow="0" w:firstColumn="1" w:lastColumn="0" w:noHBand="0" w:noVBand="1"/>
      </w:tblPr>
      <w:tblGrid>
        <w:gridCol w:w="4659"/>
        <w:gridCol w:w="4715"/>
      </w:tblGrid>
      <w:tr w:rsidR="002B2B20" w:rsidRPr="002B2B20" w14:paraId="220AB72A" w14:textId="77777777" w:rsidTr="002B2B20">
        <w:trPr>
          <w:trHeight w:val="4041"/>
        </w:trPr>
        <w:tc>
          <w:tcPr>
            <w:tcW w:w="4659" w:type="dxa"/>
          </w:tcPr>
          <w:p w14:paraId="3397EF51" w14:textId="77777777" w:rsidR="002B2B20" w:rsidRPr="002B2B20" w:rsidRDefault="002B2B20" w:rsidP="002B2B20">
            <w:pPr>
              <w:tabs>
                <w:tab w:val="left" w:pos="720"/>
                <w:tab w:val="left" w:pos="1008"/>
                <w:tab w:val="left" w:pos="9630"/>
              </w:tabs>
              <w:spacing w:after="0"/>
              <w:ind w:right="8"/>
              <w:rPr>
                <w:rFonts w:ascii="Calibri Light" w:eastAsia="Times New Roman" w:hAnsi="Calibri Light" w:cs="Calibri Light"/>
                <w:b/>
                <w:lang w:val="lt-LT"/>
              </w:rPr>
            </w:pPr>
            <w:r w:rsidRPr="002B2B20">
              <w:rPr>
                <w:rFonts w:ascii="Calibri Light" w:eastAsia="Times New Roman" w:hAnsi="Calibri Light" w:cs="Calibri Light"/>
                <w:b/>
                <w:lang w:val="lt-LT"/>
              </w:rPr>
              <w:lastRenderedPageBreak/>
              <w:t>UŽSAKOVAS</w:t>
            </w:r>
          </w:p>
          <w:p w14:paraId="66C4C240" w14:textId="77777777" w:rsidR="002B2B20" w:rsidRPr="002B2B20" w:rsidRDefault="002B2B20" w:rsidP="002B2B20">
            <w:pPr>
              <w:spacing w:after="0"/>
              <w:rPr>
                <w:rFonts w:ascii="Calibri Light" w:eastAsia="Times New Roman" w:hAnsi="Calibri Light" w:cs="Calibri Light"/>
                <w:b/>
                <w:bCs/>
                <w:lang w:val="lt-LT"/>
              </w:rPr>
            </w:pPr>
            <w:r w:rsidRPr="002B2B20">
              <w:rPr>
                <w:rFonts w:ascii="Calibri Light" w:eastAsia="Times New Roman" w:hAnsi="Calibri Light" w:cs="Calibri Light"/>
                <w:b/>
                <w:bCs/>
                <w:lang w:val="lt-LT"/>
              </w:rPr>
              <w:t xml:space="preserve">Informatikos ir ryšių departamentas </w:t>
            </w:r>
          </w:p>
          <w:p w14:paraId="255D0A90" w14:textId="77777777" w:rsidR="002B2B20" w:rsidRPr="002B2B20" w:rsidRDefault="002B2B20" w:rsidP="002B2B20">
            <w:pPr>
              <w:spacing w:after="0"/>
              <w:rPr>
                <w:rFonts w:ascii="Calibri Light" w:eastAsia="Times New Roman" w:hAnsi="Calibri Light" w:cs="Calibri Light"/>
                <w:b/>
                <w:bCs/>
                <w:lang w:val="lt-LT"/>
              </w:rPr>
            </w:pPr>
            <w:r w:rsidRPr="002B2B20">
              <w:rPr>
                <w:rFonts w:ascii="Calibri Light" w:eastAsia="Times New Roman" w:hAnsi="Calibri Light" w:cs="Calibri Light"/>
                <w:b/>
                <w:bCs/>
                <w:lang w:val="lt-LT"/>
              </w:rPr>
              <w:t xml:space="preserve">prie Lietuvos Respublikos vidaus </w:t>
            </w:r>
          </w:p>
          <w:p w14:paraId="7D6AECB5" w14:textId="77777777" w:rsidR="002B2B20" w:rsidRPr="002B2B20" w:rsidRDefault="002B2B20" w:rsidP="002B2B20">
            <w:pPr>
              <w:spacing w:after="0"/>
              <w:rPr>
                <w:rFonts w:ascii="Calibri Light" w:eastAsia="Times New Roman" w:hAnsi="Calibri Light" w:cs="Calibri Light"/>
                <w:b/>
                <w:bCs/>
                <w:lang w:val="lt-LT"/>
              </w:rPr>
            </w:pPr>
            <w:r w:rsidRPr="002B2B20">
              <w:rPr>
                <w:rFonts w:ascii="Calibri Light" w:eastAsia="Times New Roman" w:hAnsi="Calibri Light" w:cs="Calibri Light"/>
                <w:b/>
                <w:bCs/>
                <w:lang w:val="lt-LT"/>
              </w:rPr>
              <w:t>reikalų ministerijos</w:t>
            </w:r>
          </w:p>
          <w:p w14:paraId="69D06049" w14:textId="77777777" w:rsidR="002B2B20" w:rsidRPr="002B2B20" w:rsidRDefault="002B2B20" w:rsidP="002B2B20">
            <w:pPr>
              <w:spacing w:after="0"/>
              <w:rPr>
                <w:rFonts w:ascii="Calibri Light" w:eastAsia="Times New Roman" w:hAnsi="Calibri Light" w:cs="Calibri Light"/>
                <w:lang w:val="lt-LT"/>
              </w:rPr>
            </w:pPr>
          </w:p>
          <w:p w14:paraId="7A0AB452" w14:textId="77777777" w:rsidR="002B2B20" w:rsidRPr="002B2B20" w:rsidRDefault="002B2B20" w:rsidP="002B2B20">
            <w:pPr>
              <w:spacing w:after="0"/>
              <w:rPr>
                <w:rFonts w:ascii="Calibri Light" w:eastAsia="Times New Roman" w:hAnsi="Calibri Light" w:cs="Calibri Light"/>
                <w:lang w:val="lt-LT"/>
              </w:rPr>
            </w:pPr>
            <w:r w:rsidRPr="002B2B20">
              <w:rPr>
                <w:rFonts w:ascii="Calibri Light" w:eastAsia="Times New Roman" w:hAnsi="Calibri Light" w:cs="Calibri Light"/>
                <w:lang w:val="lt-LT"/>
              </w:rPr>
              <w:t xml:space="preserve">Direktorė </w:t>
            </w:r>
          </w:p>
          <w:p w14:paraId="07B4ABE6" w14:textId="77777777" w:rsidR="002B2B20" w:rsidRPr="002B2B20" w:rsidRDefault="002B2B20" w:rsidP="002B2B20">
            <w:pPr>
              <w:spacing w:after="0"/>
              <w:rPr>
                <w:rFonts w:ascii="Calibri Light" w:eastAsia="Times New Roman" w:hAnsi="Calibri Light" w:cs="Calibri Light"/>
                <w:lang w:val="lt-LT"/>
              </w:rPr>
            </w:pPr>
          </w:p>
          <w:p w14:paraId="39333EA4" w14:textId="77777777" w:rsidR="002B2B20" w:rsidRPr="002B2B20" w:rsidRDefault="002B2B20" w:rsidP="002B2B20">
            <w:pPr>
              <w:spacing w:after="0"/>
              <w:rPr>
                <w:rFonts w:ascii="Calibri Light" w:eastAsia="Times New Roman" w:hAnsi="Calibri Light" w:cs="Calibri Light"/>
                <w:lang w:val="lt-LT"/>
              </w:rPr>
            </w:pPr>
          </w:p>
          <w:p w14:paraId="7DF6FA3B" w14:textId="77777777" w:rsidR="002B2B20" w:rsidRPr="002B2B20" w:rsidRDefault="002B2B20" w:rsidP="002B2B20">
            <w:pPr>
              <w:spacing w:after="0"/>
              <w:rPr>
                <w:rFonts w:ascii="Calibri Light" w:eastAsia="Times New Roman" w:hAnsi="Calibri Light" w:cs="Calibri Light"/>
                <w:lang w:val="lt-LT"/>
              </w:rPr>
            </w:pPr>
            <w:r w:rsidRPr="002B2B20">
              <w:rPr>
                <w:rFonts w:ascii="Calibri Light" w:eastAsia="Times New Roman" w:hAnsi="Calibri Light" w:cs="Calibri Light"/>
                <w:lang w:val="lt-LT"/>
              </w:rPr>
              <w:t>Viktorija Rūkštelė</w:t>
            </w:r>
          </w:p>
          <w:p w14:paraId="06EAB5C7" w14:textId="77777777" w:rsidR="002B2B20" w:rsidRPr="002B2B20" w:rsidRDefault="002B2B20" w:rsidP="002B2B20">
            <w:pPr>
              <w:tabs>
                <w:tab w:val="left" w:pos="9630"/>
              </w:tabs>
              <w:spacing w:after="0"/>
              <w:rPr>
                <w:rFonts w:ascii="Calibri Light" w:eastAsia="Times New Roman" w:hAnsi="Calibri Light" w:cs="Calibri Light"/>
                <w:lang w:val="lt-LT"/>
              </w:rPr>
            </w:pPr>
          </w:p>
        </w:tc>
        <w:tc>
          <w:tcPr>
            <w:tcW w:w="4715" w:type="dxa"/>
          </w:tcPr>
          <w:p w14:paraId="754C4F02" w14:textId="77777777" w:rsidR="002B2B20" w:rsidRPr="002B2B20" w:rsidRDefault="002B2B20" w:rsidP="002B2B20">
            <w:pPr>
              <w:keepNext/>
              <w:tabs>
                <w:tab w:val="left" w:pos="9630"/>
              </w:tabs>
              <w:spacing w:after="0"/>
              <w:ind w:right="8"/>
              <w:outlineLvl w:val="0"/>
              <w:rPr>
                <w:rFonts w:ascii="Calibri Light" w:eastAsia="Arial Unicode MS" w:hAnsi="Calibri Light" w:cs="Calibri Light"/>
                <w:b/>
                <w:bCs/>
                <w:lang w:val="lt-LT"/>
              </w:rPr>
            </w:pPr>
            <w:r w:rsidRPr="002B2B20">
              <w:rPr>
                <w:rFonts w:ascii="Calibri Light" w:eastAsia="Arial Unicode MS" w:hAnsi="Calibri Light" w:cs="Calibri Light"/>
                <w:b/>
                <w:bCs/>
                <w:lang w:val="lt-LT"/>
              </w:rPr>
              <w:t>PASLAUGŲ TEIKĖJAS</w:t>
            </w:r>
          </w:p>
          <w:p w14:paraId="0B7FF704" w14:textId="77777777" w:rsidR="002B2B20" w:rsidRPr="002B2B20" w:rsidRDefault="002B2B20" w:rsidP="002B2B20">
            <w:pPr>
              <w:keepNext/>
              <w:tabs>
                <w:tab w:val="left" w:pos="9360"/>
              </w:tabs>
              <w:spacing w:after="0"/>
              <w:outlineLvl w:val="0"/>
              <w:rPr>
                <w:rFonts w:ascii="Calibri Light" w:eastAsia="Times New Roman" w:hAnsi="Calibri Light" w:cs="Calibri Light"/>
                <w:bCs/>
                <w:iCs/>
                <w:lang w:val="lt-LT"/>
              </w:rPr>
            </w:pPr>
            <w:r w:rsidRPr="002B2B20">
              <w:rPr>
                <w:rFonts w:ascii="Calibri Light" w:eastAsia="Times New Roman" w:hAnsi="Calibri Light" w:cs="Calibri Light"/>
                <w:b/>
                <w:bCs/>
                <w:iCs/>
                <w:lang w:val="lt-LT"/>
              </w:rPr>
              <w:t xml:space="preserve">Telia Lietuva, AB </w:t>
            </w:r>
          </w:p>
          <w:p w14:paraId="47340E86" w14:textId="77777777" w:rsidR="002B2B20" w:rsidRPr="002B2B20" w:rsidRDefault="002B2B20" w:rsidP="002B2B20">
            <w:pPr>
              <w:spacing w:after="0"/>
              <w:rPr>
                <w:rFonts w:ascii="Calibri Light" w:eastAsia="Times New Roman" w:hAnsi="Calibri Light" w:cs="Calibri Light"/>
                <w:iCs/>
                <w:lang w:val="lt-LT"/>
              </w:rPr>
            </w:pPr>
          </w:p>
          <w:p w14:paraId="331DFBC1" w14:textId="77777777" w:rsidR="002B2B20" w:rsidRPr="002B2B20" w:rsidRDefault="002B2B20" w:rsidP="002B2B20">
            <w:pPr>
              <w:spacing w:after="0"/>
              <w:rPr>
                <w:rFonts w:ascii="Calibri Light" w:eastAsia="Times New Roman" w:hAnsi="Calibri Light" w:cs="Calibri Light"/>
                <w:iCs/>
                <w:lang w:val="lt-LT"/>
              </w:rPr>
            </w:pPr>
          </w:p>
          <w:p w14:paraId="33C8E518" w14:textId="77777777" w:rsidR="002B2B20" w:rsidRPr="002B2B20" w:rsidRDefault="002B2B20" w:rsidP="002B2B20">
            <w:pPr>
              <w:spacing w:after="0"/>
              <w:rPr>
                <w:rFonts w:ascii="Calibri Light" w:eastAsia="Times New Roman" w:hAnsi="Calibri Light" w:cs="Calibri Light"/>
                <w:iCs/>
                <w:color w:val="000000"/>
                <w:lang w:val="lt-LT"/>
              </w:rPr>
            </w:pPr>
          </w:p>
          <w:p w14:paraId="3D09927A" w14:textId="77777777" w:rsidR="002B2B20" w:rsidRPr="002B2B20" w:rsidRDefault="002B2B20" w:rsidP="002B2B20">
            <w:pPr>
              <w:tabs>
                <w:tab w:val="left" w:pos="720"/>
                <w:tab w:val="left" w:pos="9630"/>
              </w:tabs>
              <w:spacing w:after="0"/>
              <w:ind w:right="8"/>
              <w:rPr>
                <w:rFonts w:ascii="Calibri Light" w:eastAsia="Times New Roman" w:hAnsi="Calibri Light" w:cs="Calibri Light"/>
                <w:iCs/>
                <w:lang w:val="lt-LT"/>
              </w:rPr>
            </w:pPr>
            <w:r w:rsidRPr="002B2B20">
              <w:rPr>
                <w:rFonts w:ascii="Calibri Light" w:eastAsia="Times New Roman" w:hAnsi="Calibri Light" w:cs="Calibri Light"/>
                <w:iCs/>
                <w:lang w:val="lt-LT"/>
              </w:rPr>
              <w:t>Viešojo sektoriaus padalinio Vidutinio ir smulkaus viešojo sektoriaus komandos vadovė</w:t>
            </w:r>
          </w:p>
          <w:p w14:paraId="3345141C" w14:textId="77777777" w:rsidR="002B2B20" w:rsidRPr="002B2B20" w:rsidRDefault="002B2B20" w:rsidP="002B2B20">
            <w:pPr>
              <w:tabs>
                <w:tab w:val="left" w:pos="720"/>
                <w:tab w:val="left" w:pos="9630"/>
              </w:tabs>
              <w:spacing w:after="0"/>
              <w:ind w:right="8"/>
              <w:rPr>
                <w:rFonts w:ascii="Calibri Light" w:eastAsia="Times New Roman" w:hAnsi="Calibri Light" w:cs="Calibri Light"/>
                <w:iCs/>
                <w:lang w:val="lt-LT"/>
              </w:rPr>
            </w:pPr>
          </w:p>
          <w:p w14:paraId="7C213C14" w14:textId="77777777" w:rsidR="002B2B20" w:rsidRPr="002B2B20" w:rsidRDefault="002B2B20" w:rsidP="002B2B20">
            <w:pPr>
              <w:tabs>
                <w:tab w:val="left" w:pos="720"/>
                <w:tab w:val="left" w:pos="9630"/>
              </w:tabs>
              <w:spacing w:after="0"/>
              <w:ind w:right="8"/>
              <w:rPr>
                <w:rFonts w:ascii="Calibri Light" w:eastAsia="Times New Roman" w:hAnsi="Calibri Light" w:cs="Calibri Light"/>
                <w:i/>
                <w:lang w:val="lt-LT"/>
              </w:rPr>
            </w:pPr>
            <w:r w:rsidRPr="002B2B20">
              <w:rPr>
                <w:rFonts w:ascii="Calibri Light" w:eastAsia="Times New Roman" w:hAnsi="Calibri Light" w:cs="Calibri Light"/>
                <w:iCs/>
                <w:lang w:val="lt-LT"/>
              </w:rPr>
              <w:t>Jūratė Navickienė</w:t>
            </w:r>
          </w:p>
        </w:tc>
      </w:tr>
    </w:tbl>
    <w:p w14:paraId="6B957AED" w14:textId="77777777" w:rsidR="00190121" w:rsidRPr="00612D4D" w:rsidRDefault="00190121" w:rsidP="002B2B20">
      <w:pPr>
        <w:jc w:val="center"/>
        <w:rPr>
          <w:rFonts w:eastAsiaTheme="minorHAnsi"/>
          <w:b/>
          <w:bCs/>
          <w:lang w:val="lt-LT" w:eastAsia="lt-LT"/>
        </w:rPr>
      </w:pPr>
    </w:p>
    <w:sectPr w:rsidR="00190121" w:rsidRPr="00612D4D" w:rsidSect="00131595">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89AA" w14:textId="77777777" w:rsidR="005F271B" w:rsidRDefault="005F271B">
      <w:pPr>
        <w:spacing w:after="0" w:line="240" w:lineRule="auto"/>
      </w:pPr>
      <w:r>
        <w:separator/>
      </w:r>
    </w:p>
  </w:endnote>
  <w:endnote w:type="continuationSeparator" w:id="0">
    <w:p w14:paraId="6F8DCF40" w14:textId="77777777" w:rsidR="005F271B" w:rsidRDefault="005F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A23F" w14:textId="77777777" w:rsidR="005F271B" w:rsidRDefault="005F271B">
      <w:pPr>
        <w:spacing w:after="0" w:line="240" w:lineRule="auto"/>
      </w:pPr>
      <w:r>
        <w:separator/>
      </w:r>
    </w:p>
  </w:footnote>
  <w:footnote w:type="continuationSeparator" w:id="0">
    <w:p w14:paraId="79E13335" w14:textId="77777777" w:rsidR="005F271B" w:rsidRDefault="005F2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25CD1"/>
    <w:multiLevelType w:val="hybridMultilevel"/>
    <w:tmpl w:val="A0E06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B3A6C"/>
    <w:multiLevelType w:val="hybridMultilevel"/>
    <w:tmpl w:val="FA24C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33C1341"/>
    <w:multiLevelType w:val="hybridMultilevel"/>
    <w:tmpl w:val="AC48CFCC"/>
    <w:lvl w:ilvl="0" w:tplc="74322F80">
      <w:start w:val="3"/>
      <w:numFmt w:val="decimal"/>
      <w:lvlText w:val="%1"/>
      <w:lvlJc w:val="left"/>
      <w:pPr>
        <w:ind w:left="720" w:hanging="360"/>
      </w:pPr>
      <w:rPr>
        <w:rFonts w:ascii="Aptos Display" w:eastAsiaTheme="minorEastAsia" w:hAnsi="Aptos Displa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5" w15:restartNumberingAfterBreak="0">
    <w:nsid w:val="75CB5094"/>
    <w:multiLevelType w:val="hybridMultilevel"/>
    <w:tmpl w:val="3000B7B4"/>
    <w:lvl w:ilvl="0" w:tplc="8BF6014C">
      <w:start w:val="4"/>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3"/>
  </w:num>
  <w:num w:numId="8">
    <w:abstractNumId w:val="24"/>
  </w:num>
  <w:num w:numId="9">
    <w:abstractNumId w:val="15"/>
  </w:num>
  <w:num w:numId="10">
    <w:abstractNumId w:val="20"/>
  </w:num>
  <w:num w:numId="11">
    <w:abstractNumId w:val="12"/>
  </w:num>
  <w:num w:numId="12">
    <w:abstractNumId w:val="19"/>
  </w:num>
  <w:num w:numId="13">
    <w:abstractNumId w:val="16"/>
  </w:num>
  <w:num w:numId="14">
    <w:abstractNumId w:val="22"/>
  </w:num>
  <w:num w:numId="15">
    <w:abstractNumId w:val="18"/>
  </w:num>
  <w:num w:numId="16">
    <w:abstractNumId w:val="21"/>
  </w:num>
  <w:num w:numId="17">
    <w:abstractNumId w:val="5"/>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7"/>
  </w:num>
  <w:num w:numId="25">
    <w:abstractNumId w:val="6"/>
  </w:num>
  <w:num w:numId="26">
    <w:abstractNumId w:val="25"/>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060E5"/>
    <w:rsid w:val="00011C23"/>
    <w:rsid w:val="0001251A"/>
    <w:rsid w:val="000177C9"/>
    <w:rsid w:val="000204A6"/>
    <w:rsid w:val="00026A54"/>
    <w:rsid w:val="000270ED"/>
    <w:rsid w:val="00032092"/>
    <w:rsid w:val="0003366F"/>
    <w:rsid w:val="0003446B"/>
    <w:rsid w:val="00036DBB"/>
    <w:rsid w:val="00037185"/>
    <w:rsid w:val="00041E3C"/>
    <w:rsid w:val="0004269F"/>
    <w:rsid w:val="00042C5C"/>
    <w:rsid w:val="00045F8C"/>
    <w:rsid w:val="0004685E"/>
    <w:rsid w:val="000520F9"/>
    <w:rsid w:val="00053743"/>
    <w:rsid w:val="00055EEA"/>
    <w:rsid w:val="0005633C"/>
    <w:rsid w:val="00061076"/>
    <w:rsid w:val="00065506"/>
    <w:rsid w:val="000663E9"/>
    <w:rsid w:val="0007339C"/>
    <w:rsid w:val="00076880"/>
    <w:rsid w:val="000777D3"/>
    <w:rsid w:val="00077819"/>
    <w:rsid w:val="00077F4E"/>
    <w:rsid w:val="00080339"/>
    <w:rsid w:val="00084F44"/>
    <w:rsid w:val="00092518"/>
    <w:rsid w:val="00092AD8"/>
    <w:rsid w:val="0009345A"/>
    <w:rsid w:val="00097241"/>
    <w:rsid w:val="00097560"/>
    <w:rsid w:val="000A0A83"/>
    <w:rsid w:val="000A1D19"/>
    <w:rsid w:val="000A23D3"/>
    <w:rsid w:val="000A61E0"/>
    <w:rsid w:val="000B0A6A"/>
    <w:rsid w:val="000B1A6F"/>
    <w:rsid w:val="000B2D98"/>
    <w:rsid w:val="000B6725"/>
    <w:rsid w:val="000C10D5"/>
    <w:rsid w:val="000C1CDC"/>
    <w:rsid w:val="000C2337"/>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3927"/>
    <w:rsid w:val="00115DE0"/>
    <w:rsid w:val="0012612D"/>
    <w:rsid w:val="00131595"/>
    <w:rsid w:val="0013231E"/>
    <w:rsid w:val="001323B5"/>
    <w:rsid w:val="001328BA"/>
    <w:rsid w:val="001420E9"/>
    <w:rsid w:val="00143174"/>
    <w:rsid w:val="0014465A"/>
    <w:rsid w:val="001458F5"/>
    <w:rsid w:val="00147389"/>
    <w:rsid w:val="0015224A"/>
    <w:rsid w:val="00152EDB"/>
    <w:rsid w:val="00153F22"/>
    <w:rsid w:val="00156105"/>
    <w:rsid w:val="0016225E"/>
    <w:rsid w:val="00165468"/>
    <w:rsid w:val="00171C82"/>
    <w:rsid w:val="00172C17"/>
    <w:rsid w:val="00185CCC"/>
    <w:rsid w:val="00185D52"/>
    <w:rsid w:val="00185F21"/>
    <w:rsid w:val="00190121"/>
    <w:rsid w:val="00192838"/>
    <w:rsid w:val="00194EA9"/>
    <w:rsid w:val="001963C3"/>
    <w:rsid w:val="001A0AC6"/>
    <w:rsid w:val="001A3652"/>
    <w:rsid w:val="001A6565"/>
    <w:rsid w:val="001A7493"/>
    <w:rsid w:val="001B179D"/>
    <w:rsid w:val="001B189E"/>
    <w:rsid w:val="001B49BC"/>
    <w:rsid w:val="001B7AC7"/>
    <w:rsid w:val="001B7BEB"/>
    <w:rsid w:val="001C20B4"/>
    <w:rsid w:val="001C7F01"/>
    <w:rsid w:val="001D1EC2"/>
    <w:rsid w:val="001D26B5"/>
    <w:rsid w:val="001D273C"/>
    <w:rsid w:val="001D32D3"/>
    <w:rsid w:val="001D7B27"/>
    <w:rsid w:val="001E0F72"/>
    <w:rsid w:val="001F0C86"/>
    <w:rsid w:val="001F335D"/>
    <w:rsid w:val="001F3F23"/>
    <w:rsid w:val="001F5FE9"/>
    <w:rsid w:val="001F6330"/>
    <w:rsid w:val="0020299D"/>
    <w:rsid w:val="00203D2F"/>
    <w:rsid w:val="0020503E"/>
    <w:rsid w:val="0020542B"/>
    <w:rsid w:val="00207622"/>
    <w:rsid w:val="002101D9"/>
    <w:rsid w:val="00210D07"/>
    <w:rsid w:val="0021194A"/>
    <w:rsid w:val="00211AD7"/>
    <w:rsid w:val="002121D1"/>
    <w:rsid w:val="00216CC3"/>
    <w:rsid w:val="0022034A"/>
    <w:rsid w:val="002253B5"/>
    <w:rsid w:val="0022648F"/>
    <w:rsid w:val="00230BD5"/>
    <w:rsid w:val="00230C9A"/>
    <w:rsid w:val="00233A12"/>
    <w:rsid w:val="00237384"/>
    <w:rsid w:val="002379D0"/>
    <w:rsid w:val="002431BF"/>
    <w:rsid w:val="00243A47"/>
    <w:rsid w:val="00250406"/>
    <w:rsid w:val="00255CAD"/>
    <w:rsid w:val="00257FC4"/>
    <w:rsid w:val="00261339"/>
    <w:rsid w:val="00261B88"/>
    <w:rsid w:val="00262B16"/>
    <w:rsid w:val="00263108"/>
    <w:rsid w:val="0026357D"/>
    <w:rsid w:val="002648B9"/>
    <w:rsid w:val="00265809"/>
    <w:rsid w:val="002677A6"/>
    <w:rsid w:val="002711B4"/>
    <w:rsid w:val="0027333C"/>
    <w:rsid w:val="00273CFD"/>
    <w:rsid w:val="0027754B"/>
    <w:rsid w:val="00281030"/>
    <w:rsid w:val="00281958"/>
    <w:rsid w:val="0028250F"/>
    <w:rsid w:val="00282E42"/>
    <w:rsid w:val="00285D71"/>
    <w:rsid w:val="002862F1"/>
    <w:rsid w:val="00290944"/>
    <w:rsid w:val="002912FE"/>
    <w:rsid w:val="00292FAC"/>
    <w:rsid w:val="00293E01"/>
    <w:rsid w:val="0029701E"/>
    <w:rsid w:val="002A5ADA"/>
    <w:rsid w:val="002A626E"/>
    <w:rsid w:val="002A7239"/>
    <w:rsid w:val="002B0C49"/>
    <w:rsid w:val="002B16E8"/>
    <w:rsid w:val="002B2B20"/>
    <w:rsid w:val="002B6296"/>
    <w:rsid w:val="002B6319"/>
    <w:rsid w:val="002B7579"/>
    <w:rsid w:val="002C1D13"/>
    <w:rsid w:val="002C25B6"/>
    <w:rsid w:val="002C3F4C"/>
    <w:rsid w:val="002C4E6E"/>
    <w:rsid w:val="002C7618"/>
    <w:rsid w:val="002C7F2C"/>
    <w:rsid w:val="002D3BC2"/>
    <w:rsid w:val="002D496D"/>
    <w:rsid w:val="002D5475"/>
    <w:rsid w:val="002E0350"/>
    <w:rsid w:val="002E6EAF"/>
    <w:rsid w:val="00300559"/>
    <w:rsid w:val="00307AA9"/>
    <w:rsid w:val="00311CBE"/>
    <w:rsid w:val="00311D8F"/>
    <w:rsid w:val="003150D0"/>
    <w:rsid w:val="003155D6"/>
    <w:rsid w:val="003226E7"/>
    <w:rsid w:val="003236D0"/>
    <w:rsid w:val="0033079E"/>
    <w:rsid w:val="003310F5"/>
    <w:rsid w:val="00333AE1"/>
    <w:rsid w:val="00334A5F"/>
    <w:rsid w:val="00334D46"/>
    <w:rsid w:val="00335276"/>
    <w:rsid w:val="0033550B"/>
    <w:rsid w:val="003417D8"/>
    <w:rsid w:val="00341B1A"/>
    <w:rsid w:val="00341C69"/>
    <w:rsid w:val="0034278B"/>
    <w:rsid w:val="00343EDB"/>
    <w:rsid w:val="003449B9"/>
    <w:rsid w:val="00346CAC"/>
    <w:rsid w:val="003527DF"/>
    <w:rsid w:val="003550D0"/>
    <w:rsid w:val="003552B7"/>
    <w:rsid w:val="00355B56"/>
    <w:rsid w:val="00357BD5"/>
    <w:rsid w:val="00360745"/>
    <w:rsid w:val="0036677E"/>
    <w:rsid w:val="00366BC2"/>
    <w:rsid w:val="003673D6"/>
    <w:rsid w:val="00367F36"/>
    <w:rsid w:val="00370341"/>
    <w:rsid w:val="00370773"/>
    <w:rsid w:val="00373886"/>
    <w:rsid w:val="00381861"/>
    <w:rsid w:val="00383A80"/>
    <w:rsid w:val="00383DA6"/>
    <w:rsid w:val="00385616"/>
    <w:rsid w:val="003859F0"/>
    <w:rsid w:val="00385F5F"/>
    <w:rsid w:val="00386DCD"/>
    <w:rsid w:val="00393F70"/>
    <w:rsid w:val="0039602B"/>
    <w:rsid w:val="00396470"/>
    <w:rsid w:val="0039787C"/>
    <w:rsid w:val="003A0FE4"/>
    <w:rsid w:val="003A1596"/>
    <w:rsid w:val="003A5FC9"/>
    <w:rsid w:val="003A623B"/>
    <w:rsid w:val="003A794A"/>
    <w:rsid w:val="003B0B81"/>
    <w:rsid w:val="003B1609"/>
    <w:rsid w:val="003B531F"/>
    <w:rsid w:val="003B5ADB"/>
    <w:rsid w:val="003C392B"/>
    <w:rsid w:val="003C3CDB"/>
    <w:rsid w:val="003C60C3"/>
    <w:rsid w:val="003C6511"/>
    <w:rsid w:val="003C6B2B"/>
    <w:rsid w:val="003D0DA8"/>
    <w:rsid w:val="003D281D"/>
    <w:rsid w:val="003D49F5"/>
    <w:rsid w:val="003D4D74"/>
    <w:rsid w:val="003D5439"/>
    <w:rsid w:val="003D61C4"/>
    <w:rsid w:val="003E207A"/>
    <w:rsid w:val="003E49D5"/>
    <w:rsid w:val="003E761A"/>
    <w:rsid w:val="003F04CE"/>
    <w:rsid w:val="003F07DC"/>
    <w:rsid w:val="003F0981"/>
    <w:rsid w:val="003F1AC0"/>
    <w:rsid w:val="003F20DE"/>
    <w:rsid w:val="003F2E3F"/>
    <w:rsid w:val="003F2F93"/>
    <w:rsid w:val="003F379C"/>
    <w:rsid w:val="003F44FC"/>
    <w:rsid w:val="003F451D"/>
    <w:rsid w:val="003F5C62"/>
    <w:rsid w:val="003F6C42"/>
    <w:rsid w:val="00403AC9"/>
    <w:rsid w:val="00404799"/>
    <w:rsid w:val="004049BB"/>
    <w:rsid w:val="00404FDE"/>
    <w:rsid w:val="004052A0"/>
    <w:rsid w:val="004053F7"/>
    <w:rsid w:val="00412269"/>
    <w:rsid w:val="004147DB"/>
    <w:rsid w:val="004222E8"/>
    <w:rsid w:val="004240B1"/>
    <w:rsid w:val="004252BA"/>
    <w:rsid w:val="0042600F"/>
    <w:rsid w:val="00430A6E"/>
    <w:rsid w:val="00433025"/>
    <w:rsid w:val="00437415"/>
    <w:rsid w:val="0043781A"/>
    <w:rsid w:val="00442B45"/>
    <w:rsid w:val="00442EF5"/>
    <w:rsid w:val="00443697"/>
    <w:rsid w:val="0044629C"/>
    <w:rsid w:val="0044747E"/>
    <w:rsid w:val="00447F1C"/>
    <w:rsid w:val="0045188C"/>
    <w:rsid w:val="004539C4"/>
    <w:rsid w:val="004539F4"/>
    <w:rsid w:val="00454AC2"/>
    <w:rsid w:val="004564F9"/>
    <w:rsid w:val="004613C0"/>
    <w:rsid w:val="00462DE6"/>
    <w:rsid w:val="00466866"/>
    <w:rsid w:val="00470272"/>
    <w:rsid w:val="00470AB6"/>
    <w:rsid w:val="00471158"/>
    <w:rsid w:val="004716CD"/>
    <w:rsid w:val="0047197D"/>
    <w:rsid w:val="0047250A"/>
    <w:rsid w:val="0047713F"/>
    <w:rsid w:val="00480704"/>
    <w:rsid w:val="00482726"/>
    <w:rsid w:val="00483E3A"/>
    <w:rsid w:val="00484BC8"/>
    <w:rsid w:val="00484FC4"/>
    <w:rsid w:val="0048798F"/>
    <w:rsid w:val="00487CB2"/>
    <w:rsid w:val="004909C2"/>
    <w:rsid w:val="004945FD"/>
    <w:rsid w:val="00496AFF"/>
    <w:rsid w:val="004A2E21"/>
    <w:rsid w:val="004A2F52"/>
    <w:rsid w:val="004A33EE"/>
    <w:rsid w:val="004A51A5"/>
    <w:rsid w:val="004A557D"/>
    <w:rsid w:val="004A5CA8"/>
    <w:rsid w:val="004A7714"/>
    <w:rsid w:val="004B5637"/>
    <w:rsid w:val="004B5928"/>
    <w:rsid w:val="004B5E92"/>
    <w:rsid w:val="004B6611"/>
    <w:rsid w:val="004C001E"/>
    <w:rsid w:val="004C030D"/>
    <w:rsid w:val="004C4182"/>
    <w:rsid w:val="004C52F1"/>
    <w:rsid w:val="004D2E01"/>
    <w:rsid w:val="004D2E32"/>
    <w:rsid w:val="004D4AAB"/>
    <w:rsid w:val="004D6648"/>
    <w:rsid w:val="004E1BDF"/>
    <w:rsid w:val="004E2DBF"/>
    <w:rsid w:val="004E4DC2"/>
    <w:rsid w:val="004E5655"/>
    <w:rsid w:val="004E76BD"/>
    <w:rsid w:val="004F3E30"/>
    <w:rsid w:val="00501824"/>
    <w:rsid w:val="0050743B"/>
    <w:rsid w:val="00511227"/>
    <w:rsid w:val="00513744"/>
    <w:rsid w:val="00515633"/>
    <w:rsid w:val="005203C5"/>
    <w:rsid w:val="00521503"/>
    <w:rsid w:val="00523428"/>
    <w:rsid w:val="0052639D"/>
    <w:rsid w:val="0053154C"/>
    <w:rsid w:val="005332C7"/>
    <w:rsid w:val="005359AE"/>
    <w:rsid w:val="00537D0A"/>
    <w:rsid w:val="0054393F"/>
    <w:rsid w:val="00543ABA"/>
    <w:rsid w:val="00547246"/>
    <w:rsid w:val="00551900"/>
    <w:rsid w:val="0055529E"/>
    <w:rsid w:val="00556361"/>
    <w:rsid w:val="0055658C"/>
    <w:rsid w:val="005650A3"/>
    <w:rsid w:val="005676BF"/>
    <w:rsid w:val="0057366E"/>
    <w:rsid w:val="00576756"/>
    <w:rsid w:val="00577111"/>
    <w:rsid w:val="00577686"/>
    <w:rsid w:val="00580F2F"/>
    <w:rsid w:val="00583277"/>
    <w:rsid w:val="0058576B"/>
    <w:rsid w:val="00586678"/>
    <w:rsid w:val="00587AC4"/>
    <w:rsid w:val="005903A0"/>
    <w:rsid w:val="005933B8"/>
    <w:rsid w:val="00596C30"/>
    <w:rsid w:val="005976DA"/>
    <w:rsid w:val="005A2591"/>
    <w:rsid w:val="005A297B"/>
    <w:rsid w:val="005A79B7"/>
    <w:rsid w:val="005B1143"/>
    <w:rsid w:val="005B1C22"/>
    <w:rsid w:val="005B463E"/>
    <w:rsid w:val="005C48E6"/>
    <w:rsid w:val="005C63FE"/>
    <w:rsid w:val="005D091E"/>
    <w:rsid w:val="005D19DD"/>
    <w:rsid w:val="005D1C93"/>
    <w:rsid w:val="005D34D3"/>
    <w:rsid w:val="005D4BC7"/>
    <w:rsid w:val="005D6E77"/>
    <w:rsid w:val="005E07FF"/>
    <w:rsid w:val="005E1BA9"/>
    <w:rsid w:val="005E22C9"/>
    <w:rsid w:val="005E414F"/>
    <w:rsid w:val="005E66EA"/>
    <w:rsid w:val="005E7ED4"/>
    <w:rsid w:val="005F271B"/>
    <w:rsid w:val="005F49E0"/>
    <w:rsid w:val="00602E4B"/>
    <w:rsid w:val="00604800"/>
    <w:rsid w:val="00605CE1"/>
    <w:rsid w:val="00612D4D"/>
    <w:rsid w:val="00616091"/>
    <w:rsid w:val="006171F1"/>
    <w:rsid w:val="0062098E"/>
    <w:rsid w:val="00621A94"/>
    <w:rsid w:val="0062688A"/>
    <w:rsid w:val="0063093F"/>
    <w:rsid w:val="00633D88"/>
    <w:rsid w:val="006379B8"/>
    <w:rsid w:val="0064005E"/>
    <w:rsid w:val="0064489F"/>
    <w:rsid w:val="00646293"/>
    <w:rsid w:val="00652254"/>
    <w:rsid w:val="00652ABC"/>
    <w:rsid w:val="00652FB0"/>
    <w:rsid w:val="00661A11"/>
    <w:rsid w:val="00661C4C"/>
    <w:rsid w:val="006719F9"/>
    <w:rsid w:val="00671C08"/>
    <w:rsid w:val="0067473C"/>
    <w:rsid w:val="00677ABD"/>
    <w:rsid w:val="00685425"/>
    <w:rsid w:val="0068775C"/>
    <w:rsid w:val="00691F8E"/>
    <w:rsid w:val="00692FA5"/>
    <w:rsid w:val="006933FF"/>
    <w:rsid w:val="00693E19"/>
    <w:rsid w:val="00697854"/>
    <w:rsid w:val="006A154E"/>
    <w:rsid w:val="006A2DF1"/>
    <w:rsid w:val="006A6A88"/>
    <w:rsid w:val="006B0AE3"/>
    <w:rsid w:val="006B16C5"/>
    <w:rsid w:val="006B2576"/>
    <w:rsid w:val="006B5389"/>
    <w:rsid w:val="006B5E17"/>
    <w:rsid w:val="006B79D6"/>
    <w:rsid w:val="006C070D"/>
    <w:rsid w:val="006C19B5"/>
    <w:rsid w:val="006C1E6F"/>
    <w:rsid w:val="006C24F1"/>
    <w:rsid w:val="006C2736"/>
    <w:rsid w:val="006C2C19"/>
    <w:rsid w:val="006C3D86"/>
    <w:rsid w:val="006C5BA9"/>
    <w:rsid w:val="006C785A"/>
    <w:rsid w:val="006D305F"/>
    <w:rsid w:val="006D6F6B"/>
    <w:rsid w:val="006D7411"/>
    <w:rsid w:val="006E2725"/>
    <w:rsid w:val="006E55F9"/>
    <w:rsid w:val="006E5E94"/>
    <w:rsid w:val="006F2D19"/>
    <w:rsid w:val="006F34FC"/>
    <w:rsid w:val="006F599E"/>
    <w:rsid w:val="006F5C00"/>
    <w:rsid w:val="006F7BCE"/>
    <w:rsid w:val="00706574"/>
    <w:rsid w:val="00707818"/>
    <w:rsid w:val="00711888"/>
    <w:rsid w:val="00727C10"/>
    <w:rsid w:val="007326AB"/>
    <w:rsid w:val="0073319B"/>
    <w:rsid w:val="00733BB8"/>
    <w:rsid w:val="00737E6F"/>
    <w:rsid w:val="00741436"/>
    <w:rsid w:val="00742209"/>
    <w:rsid w:val="00742D94"/>
    <w:rsid w:val="00743AD9"/>
    <w:rsid w:val="00744395"/>
    <w:rsid w:val="00745276"/>
    <w:rsid w:val="00746251"/>
    <w:rsid w:val="00746FDA"/>
    <w:rsid w:val="00752758"/>
    <w:rsid w:val="0075664C"/>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1FD8"/>
    <w:rsid w:val="007923B2"/>
    <w:rsid w:val="00792835"/>
    <w:rsid w:val="00792BC7"/>
    <w:rsid w:val="00795452"/>
    <w:rsid w:val="007A087D"/>
    <w:rsid w:val="007A6859"/>
    <w:rsid w:val="007B2144"/>
    <w:rsid w:val="007B2719"/>
    <w:rsid w:val="007B2B36"/>
    <w:rsid w:val="007B685E"/>
    <w:rsid w:val="007B7B29"/>
    <w:rsid w:val="007C1875"/>
    <w:rsid w:val="007C1EB6"/>
    <w:rsid w:val="007C20FD"/>
    <w:rsid w:val="007C36BB"/>
    <w:rsid w:val="007C3E43"/>
    <w:rsid w:val="007C4507"/>
    <w:rsid w:val="007C45A2"/>
    <w:rsid w:val="007C46DE"/>
    <w:rsid w:val="007C58D4"/>
    <w:rsid w:val="007C6AE7"/>
    <w:rsid w:val="007D08A8"/>
    <w:rsid w:val="007D2469"/>
    <w:rsid w:val="007D2554"/>
    <w:rsid w:val="007D2A4B"/>
    <w:rsid w:val="007D484D"/>
    <w:rsid w:val="007D6214"/>
    <w:rsid w:val="007E41FC"/>
    <w:rsid w:val="007E6A58"/>
    <w:rsid w:val="007F04EF"/>
    <w:rsid w:val="008006F1"/>
    <w:rsid w:val="00801195"/>
    <w:rsid w:val="00802CCC"/>
    <w:rsid w:val="00803307"/>
    <w:rsid w:val="00803EB6"/>
    <w:rsid w:val="008116BD"/>
    <w:rsid w:val="00811FE1"/>
    <w:rsid w:val="00816949"/>
    <w:rsid w:val="00816E1D"/>
    <w:rsid w:val="0082003A"/>
    <w:rsid w:val="00823761"/>
    <w:rsid w:val="00823BB4"/>
    <w:rsid w:val="0083191D"/>
    <w:rsid w:val="00831DA6"/>
    <w:rsid w:val="008321CF"/>
    <w:rsid w:val="008321E4"/>
    <w:rsid w:val="0083324D"/>
    <w:rsid w:val="0083516F"/>
    <w:rsid w:val="00841276"/>
    <w:rsid w:val="00841385"/>
    <w:rsid w:val="0084149F"/>
    <w:rsid w:val="008430BA"/>
    <w:rsid w:val="0084411A"/>
    <w:rsid w:val="00846AAF"/>
    <w:rsid w:val="008500E5"/>
    <w:rsid w:val="00851034"/>
    <w:rsid w:val="00851CC1"/>
    <w:rsid w:val="00854901"/>
    <w:rsid w:val="00861308"/>
    <w:rsid w:val="00861471"/>
    <w:rsid w:val="00862EA0"/>
    <w:rsid w:val="008645BA"/>
    <w:rsid w:val="008655EE"/>
    <w:rsid w:val="00866ECA"/>
    <w:rsid w:val="008678B4"/>
    <w:rsid w:val="00867A01"/>
    <w:rsid w:val="00867A46"/>
    <w:rsid w:val="008702D5"/>
    <w:rsid w:val="00873AF1"/>
    <w:rsid w:val="00875005"/>
    <w:rsid w:val="008816B6"/>
    <w:rsid w:val="00883304"/>
    <w:rsid w:val="008841E0"/>
    <w:rsid w:val="00884BA9"/>
    <w:rsid w:val="0088529E"/>
    <w:rsid w:val="00887E29"/>
    <w:rsid w:val="00890F5B"/>
    <w:rsid w:val="008921E1"/>
    <w:rsid w:val="0089574C"/>
    <w:rsid w:val="00896B6B"/>
    <w:rsid w:val="0089721B"/>
    <w:rsid w:val="008A3142"/>
    <w:rsid w:val="008A34DC"/>
    <w:rsid w:val="008A3CE1"/>
    <w:rsid w:val="008A7ECC"/>
    <w:rsid w:val="008B13A4"/>
    <w:rsid w:val="008B18D0"/>
    <w:rsid w:val="008B287A"/>
    <w:rsid w:val="008B6026"/>
    <w:rsid w:val="008B680B"/>
    <w:rsid w:val="008B6DD2"/>
    <w:rsid w:val="008B7452"/>
    <w:rsid w:val="008C2772"/>
    <w:rsid w:val="008C4306"/>
    <w:rsid w:val="008C5A26"/>
    <w:rsid w:val="008C5B23"/>
    <w:rsid w:val="008D0585"/>
    <w:rsid w:val="008D2D99"/>
    <w:rsid w:val="008D38C6"/>
    <w:rsid w:val="008D4C99"/>
    <w:rsid w:val="008E0EB4"/>
    <w:rsid w:val="008E159C"/>
    <w:rsid w:val="008E2DBF"/>
    <w:rsid w:val="008E3A5C"/>
    <w:rsid w:val="008E44EA"/>
    <w:rsid w:val="008E4E0A"/>
    <w:rsid w:val="008E66EB"/>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0439"/>
    <w:rsid w:val="00922056"/>
    <w:rsid w:val="00925166"/>
    <w:rsid w:val="0093141F"/>
    <w:rsid w:val="00933521"/>
    <w:rsid w:val="009367D3"/>
    <w:rsid w:val="00941545"/>
    <w:rsid w:val="00943021"/>
    <w:rsid w:val="009441C0"/>
    <w:rsid w:val="00945742"/>
    <w:rsid w:val="009479DE"/>
    <w:rsid w:val="00951922"/>
    <w:rsid w:val="00954669"/>
    <w:rsid w:val="00957A69"/>
    <w:rsid w:val="00963B00"/>
    <w:rsid w:val="00963B9E"/>
    <w:rsid w:val="009651E4"/>
    <w:rsid w:val="00965E2C"/>
    <w:rsid w:val="0096641B"/>
    <w:rsid w:val="00967CC2"/>
    <w:rsid w:val="00971028"/>
    <w:rsid w:val="00974023"/>
    <w:rsid w:val="0097457E"/>
    <w:rsid w:val="009763C7"/>
    <w:rsid w:val="00977670"/>
    <w:rsid w:val="00980924"/>
    <w:rsid w:val="00980DCE"/>
    <w:rsid w:val="009810AF"/>
    <w:rsid w:val="009814AE"/>
    <w:rsid w:val="009846D0"/>
    <w:rsid w:val="00985002"/>
    <w:rsid w:val="00986FB3"/>
    <w:rsid w:val="0099199E"/>
    <w:rsid w:val="0099221F"/>
    <w:rsid w:val="00993F3E"/>
    <w:rsid w:val="00994CC8"/>
    <w:rsid w:val="0099728A"/>
    <w:rsid w:val="009A3878"/>
    <w:rsid w:val="009A3E5B"/>
    <w:rsid w:val="009A43BE"/>
    <w:rsid w:val="009B0AEF"/>
    <w:rsid w:val="009B1D54"/>
    <w:rsid w:val="009B26D3"/>
    <w:rsid w:val="009B2C12"/>
    <w:rsid w:val="009B51EA"/>
    <w:rsid w:val="009B56A3"/>
    <w:rsid w:val="009B6D78"/>
    <w:rsid w:val="009C140A"/>
    <w:rsid w:val="009C1CD8"/>
    <w:rsid w:val="009C1E44"/>
    <w:rsid w:val="009C21C2"/>
    <w:rsid w:val="009C3BD8"/>
    <w:rsid w:val="009C3CF9"/>
    <w:rsid w:val="009C5385"/>
    <w:rsid w:val="009D0B8C"/>
    <w:rsid w:val="009D3AE6"/>
    <w:rsid w:val="009D424A"/>
    <w:rsid w:val="009D75ED"/>
    <w:rsid w:val="009D7D09"/>
    <w:rsid w:val="009E03EC"/>
    <w:rsid w:val="009E0CD3"/>
    <w:rsid w:val="009E19FE"/>
    <w:rsid w:val="009E55C2"/>
    <w:rsid w:val="009E59A8"/>
    <w:rsid w:val="009E7595"/>
    <w:rsid w:val="009F02CE"/>
    <w:rsid w:val="009F10FF"/>
    <w:rsid w:val="009F2805"/>
    <w:rsid w:val="009F35B6"/>
    <w:rsid w:val="009F47E6"/>
    <w:rsid w:val="009F553B"/>
    <w:rsid w:val="009F6EAF"/>
    <w:rsid w:val="009F749A"/>
    <w:rsid w:val="00A046A3"/>
    <w:rsid w:val="00A05194"/>
    <w:rsid w:val="00A06728"/>
    <w:rsid w:val="00A1109D"/>
    <w:rsid w:val="00A12041"/>
    <w:rsid w:val="00A146D2"/>
    <w:rsid w:val="00A1631F"/>
    <w:rsid w:val="00A17372"/>
    <w:rsid w:val="00A20734"/>
    <w:rsid w:val="00A22716"/>
    <w:rsid w:val="00A25093"/>
    <w:rsid w:val="00A254BB"/>
    <w:rsid w:val="00A26467"/>
    <w:rsid w:val="00A26EFB"/>
    <w:rsid w:val="00A27293"/>
    <w:rsid w:val="00A310A7"/>
    <w:rsid w:val="00A32F4F"/>
    <w:rsid w:val="00A33D41"/>
    <w:rsid w:val="00A34817"/>
    <w:rsid w:val="00A36E4A"/>
    <w:rsid w:val="00A40194"/>
    <w:rsid w:val="00A40B0D"/>
    <w:rsid w:val="00A415E6"/>
    <w:rsid w:val="00A41DE3"/>
    <w:rsid w:val="00A44B1B"/>
    <w:rsid w:val="00A46035"/>
    <w:rsid w:val="00A46780"/>
    <w:rsid w:val="00A517A3"/>
    <w:rsid w:val="00A51ACA"/>
    <w:rsid w:val="00A52DEE"/>
    <w:rsid w:val="00A5617A"/>
    <w:rsid w:val="00A57CD3"/>
    <w:rsid w:val="00A60C7A"/>
    <w:rsid w:val="00A63F9D"/>
    <w:rsid w:val="00A64008"/>
    <w:rsid w:val="00A71083"/>
    <w:rsid w:val="00A710B2"/>
    <w:rsid w:val="00A720FA"/>
    <w:rsid w:val="00A73B77"/>
    <w:rsid w:val="00A7450F"/>
    <w:rsid w:val="00A8231E"/>
    <w:rsid w:val="00A829B6"/>
    <w:rsid w:val="00A91815"/>
    <w:rsid w:val="00A938A4"/>
    <w:rsid w:val="00A9643D"/>
    <w:rsid w:val="00A9678D"/>
    <w:rsid w:val="00A96BD6"/>
    <w:rsid w:val="00A9740A"/>
    <w:rsid w:val="00AA0906"/>
    <w:rsid w:val="00AA482A"/>
    <w:rsid w:val="00AA7DF6"/>
    <w:rsid w:val="00AB60B5"/>
    <w:rsid w:val="00AB6836"/>
    <w:rsid w:val="00AC10DB"/>
    <w:rsid w:val="00AC1FB5"/>
    <w:rsid w:val="00AC2AB0"/>
    <w:rsid w:val="00AC46D8"/>
    <w:rsid w:val="00AD0634"/>
    <w:rsid w:val="00AD126B"/>
    <w:rsid w:val="00AD1ED7"/>
    <w:rsid w:val="00AD2E09"/>
    <w:rsid w:val="00AD30D7"/>
    <w:rsid w:val="00AD47CB"/>
    <w:rsid w:val="00AD5DB0"/>
    <w:rsid w:val="00AE0B50"/>
    <w:rsid w:val="00AE6719"/>
    <w:rsid w:val="00AF05F2"/>
    <w:rsid w:val="00AF24A9"/>
    <w:rsid w:val="00AF3DAF"/>
    <w:rsid w:val="00B00BCD"/>
    <w:rsid w:val="00B03542"/>
    <w:rsid w:val="00B041AF"/>
    <w:rsid w:val="00B06394"/>
    <w:rsid w:val="00B065CB"/>
    <w:rsid w:val="00B20BFE"/>
    <w:rsid w:val="00B2421F"/>
    <w:rsid w:val="00B25342"/>
    <w:rsid w:val="00B258B7"/>
    <w:rsid w:val="00B30BFA"/>
    <w:rsid w:val="00B31FDE"/>
    <w:rsid w:val="00B34A3D"/>
    <w:rsid w:val="00B45200"/>
    <w:rsid w:val="00B47F94"/>
    <w:rsid w:val="00B50207"/>
    <w:rsid w:val="00B54F37"/>
    <w:rsid w:val="00B55011"/>
    <w:rsid w:val="00B56DE9"/>
    <w:rsid w:val="00B5754C"/>
    <w:rsid w:val="00B66C40"/>
    <w:rsid w:val="00B6749C"/>
    <w:rsid w:val="00B67A89"/>
    <w:rsid w:val="00B72EC6"/>
    <w:rsid w:val="00B74D14"/>
    <w:rsid w:val="00B75918"/>
    <w:rsid w:val="00B822EB"/>
    <w:rsid w:val="00B82974"/>
    <w:rsid w:val="00B87458"/>
    <w:rsid w:val="00B87B36"/>
    <w:rsid w:val="00B87EA5"/>
    <w:rsid w:val="00B90F6F"/>
    <w:rsid w:val="00B91542"/>
    <w:rsid w:val="00B9260E"/>
    <w:rsid w:val="00B92B7C"/>
    <w:rsid w:val="00B95DA9"/>
    <w:rsid w:val="00B95DD1"/>
    <w:rsid w:val="00B95F53"/>
    <w:rsid w:val="00BA279B"/>
    <w:rsid w:val="00BA2917"/>
    <w:rsid w:val="00BA29A6"/>
    <w:rsid w:val="00BA3373"/>
    <w:rsid w:val="00BA44EF"/>
    <w:rsid w:val="00BA5B69"/>
    <w:rsid w:val="00BA6583"/>
    <w:rsid w:val="00BA75EC"/>
    <w:rsid w:val="00BB5F30"/>
    <w:rsid w:val="00BB6668"/>
    <w:rsid w:val="00BC0AD9"/>
    <w:rsid w:val="00BC283E"/>
    <w:rsid w:val="00BC43DC"/>
    <w:rsid w:val="00BD0122"/>
    <w:rsid w:val="00BD0CA9"/>
    <w:rsid w:val="00BD45D4"/>
    <w:rsid w:val="00BD4CFC"/>
    <w:rsid w:val="00BD5AA8"/>
    <w:rsid w:val="00BD665B"/>
    <w:rsid w:val="00BD705A"/>
    <w:rsid w:val="00BD7535"/>
    <w:rsid w:val="00BE4408"/>
    <w:rsid w:val="00BE7EAE"/>
    <w:rsid w:val="00BF05B1"/>
    <w:rsid w:val="00BF12BE"/>
    <w:rsid w:val="00BF2A61"/>
    <w:rsid w:val="00BF2CB9"/>
    <w:rsid w:val="00BF63A5"/>
    <w:rsid w:val="00BF6916"/>
    <w:rsid w:val="00BF727D"/>
    <w:rsid w:val="00BF7E4E"/>
    <w:rsid w:val="00C00E58"/>
    <w:rsid w:val="00C01577"/>
    <w:rsid w:val="00C0304D"/>
    <w:rsid w:val="00C05408"/>
    <w:rsid w:val="00C05AF5"/>
    <w:rsid w:val="00C105F0"/>
    <w:rsid w:val="00C130BC"/>
    <w:rsid w:val="00C155A8"/>
    <w:rsid w:val="00C16318"/>
    <w:rsid w:val="00C163C7"/>
    <w:rsid w:val="00C16624"/>
    <w:rsid w:val="00C2041D"/>
    <w:rsid w:val="00C21361"/>
    <w:rsid w:val="00C23C40"/>
    <w:rsid w:val="00C267A5"/>
    <w:rsid w:val="00C26C6B"/>
    <w:rsid w:val="00C34323"/>
    <w:rsid w:val="00C3535B"/>
    <w:rsid w:val="00C372B8"/>
    <w:rsid w:val="00C41139"/>
    <w:rsid w:val="00C4540F"/>
    <w:rsid w:val="00C459A6"/>
    <w:rsid w:val="00C46A5A"/>
    <w:rsid w:val="00C47916"/>
    <w:rsid w:val="00C5033C"/>
    <w:rsid w:val="00C52576"/>
    <w:rsid w:val="00C52E8B"/>
    <w:rsid w:val="00C54F6C"/>
    <w:rsid w:val="00C55D06"/>
    <w:rsid w:val="00C562E7"/>
    <w:rsid w:val="00C57B2D"/>
    <w:rsid w:val="00C603C7"/>
    <w:rsid w:val="00C6046D"/>
    <w:rsid w:val="00C613C9"/>
    <w:rsid w:val="00C6353C"/>
    <w:rsid w:val="00C63CF9"/>
    <w:rsid w:val="00C64597"/>
    <w:rsid w:val="00C649A6"/>
    <w:rsid w:val="00C67093"/>
    <w:rsid w:val="00C671F0"/>
    <w:rsid w:val="00C72282"/>
    <w:rsid w:val="00C74403"/>
    <w:rsid w:val="00C80369"/>
    <w:rsid w:val="00C81270"/>
    <w:rsid w:val="00C816EC"/>
    <w:rsid w:val="00C83777"/>
    <w:rsid w:val="00C84788"/>
    <w:rsid w:val="00C8554A"/>
    <w:rsid w:val="00C86FB6"/>
    <w:rsid w:val="00C91175"/>
    <w:rsid w:val="00C9123D"/>
    <w:rsid w:val="00C92CAA"/>
    <w:rsid w:val="00C93F6D"/>
    <w:rsid w:val="00CA1E4C"/>
    <w:rsid w:val="00CA314B"/>
    <w:rsid w:val="00CA5164"/>
    <w:rsid w:val="00CA7131"/>
    <w:rsid w:val="00CA7CBE"/>
    <w:rsid w:val="00CB0BF0"/>
    <w:rsid w:val="00CB11CA"/>
    <w:rsid w:val="00CB3424"/>
    <w:rsid w:val="00CB4B86"/>
    <w:rsid w:val="00CB7D1F"/>
    <w:rsid w:val="00CC0F45"/>
    <w:rsid w:val="00CC3A99"/>
    <w:rsid w:val="00CD0DE0"/>
    <w:rsid w:val="00CD1A34"/>
    <w:rsid w:val="00CD24AF"/>
    <w:rsid w:val="00CD46F2"/>
    <w:rsid w:val="00CD69E5"/>
    <w:rsid w:val="00CE0B6E"/>
    <w:rsid w:val="00CE532E"/>
    <w:rsid w:val="00CE5680"/>
    <w:rsid w:val="00CE5D3F"/>
    <w:rsid w:val="00CE5F8E"/>
    <w:rsid w:val="00CF670D"/>
    <w:rsid w:val="00CF6FB7"/>
    <w:rsid w:val="00D0377C"/>
    <w:rsid w:val="00D040F9"/>
    <w:rsid w:val="00D04F42"/>
    <w:rsid w:val="00D07CC2"/>
    <w:rsid w:val="00D10F58"/>
    <w:rsid w:val="00D14AFB"/>
    <w:rsid w:val="00D14E48"/>
    <w:rsid w:val="00D15A53"/>
    <w:rsid w:val="00D2233A"/>
    <w:rsid w:val="00D2385D"/>
    <w:rsid w:val="00D23D84"/>
    <w:rsid w:val="00D24C68"/>
    <w:rsid w:val="00D25C2F"/>
    <w:rsid w:val="00D273B5"/>
    <w:rsid w:val="00D30D00"/>
    <w:rsid w:val="00D3243A"/>
    <w:rsid w:val="00D34C9E"/>
    <w:rsid w:val="00D36DA9"/>
    <w:rsid w:val="00D42230"/>
    <w:rsid w:val="00D45771"/>
    <w:rsid w:val="00D4779A"/>
    <w:rsid w:val="00D478C2"/>
    <w:rsid w:val="00D5021A"/>
    <w:rsid w:val="00D510F8"/>
    <w:rsid w:val="00D54973"/>
    <w:rsid w:val="00D5504D"/>
    <w:rsid w:val="00D55828"/>
    <w:rsid w:val="00D60C1C"/>
    <w:rsid w:val="00D62C94"/>
    <w:rsid w:val="00D657AC"/>
    <w:rsid w:val="00D657AD"/>
    <w:rsid w:val="00D66CD1"/>
    <w:rsid w:val="00D67072"/>
    <w:rsid w:val="00D677B6"/>
    <w:rsid w:val="00D73327"/>
    <w:rsid w:val="00D7740C"/>
    <w:rsid w:val="00D814C0"/>
    <w:rsid w:val="00D8286E"/>
    <w:rsid w:val="00D836F2"/>
    <w:rsid w:val="00D84530"/>
    <w:rsid w:val="00D8705C"/>
    <w:rsid w:val="00D87A58"/>
    <w:rsid w:val="00D87BBB"/>
    <w:rsid w:val="00D91028"/>
    <w:rsid w:val="00D92A1E"/>
    <w:rsid w:val="00D93664"/>
    <w:rsid w:val="00D97DCA"/>
    <w:rsid w:val="00DA186A"/>
    <w:rsid w:val="00DA3287"/>
    <w:rsid w:val="00DA6B50"/>
    <w:rsid w:val="00DA6D2A"/>
    <w:rsid w:val="00DB0EA2"/>
    <w:rsid w:val="00DB2A70"/>
    <w:rsid w:val="00DB2CC7"/>
    <w:rsid w:val="00DB4A48"/>
    <w:rsid w:val="00DC0F64"/>
    <w:rsid w:val="00DC45B1"/>
    <w:rsid w:val="00DC4A3F"/>
    <w:rsid w:val="00DC4E00"/>
    <w:rsid w:val="00DC6AB2"/>
    <w:rsid w:val="00DC72F7"/>
    <w:rsid w:val="00DD0C01"/>
    <w:rsid w:val="00DD2695"/>
    <w:rsid w:val="00DD4F2D"/>
    <w:rsid w:val="00DD5F80"/>
    <w:rsid w:val="00DD6E62"/>
    <w:rsid w:val="00DD7C45"/>
    <w:rsid w:val="00DE049D"/>
    <w:rsid w:val="00DE23CE"/>
    <w:rsid w:val="00DE3F78"/>
    <w:rsid w:val="00DE42C5"/>
    <w:rsid w:val="00DE43AC"/>
    <w:rsid w:val="00DE5A64"/>
    <w:rsid w:val="00DE7DEE"/>
    <w:rsid w:val="00DF1805"/>
    <w:rsid w:val="00DF2B0F"/>
    <w:rsid w:val="00DF4FE3"/>
    <w:rsid w:val="00E00287"/>
    <w:rsid w:val="00E015E0"/>
    <w:rsid w:val="00E01B7C"/>
    <w:rsid w:val="00E03175"/>
    <w:rsid w:val="00E05875"/>
    <w:rsid w:val="00E06D5E"/>
    <w:rsid w:val="00E11178"/>
    <w:rsid w:val="00E114C5"/>
    <w:rsid w:val="00E15C6E"/>
    <w:rsid w:val="00E15D4D"/>
    <w:rsid w:val="00E22D81"/>
    <w:rsid w:val="00E23203"/>
    <w:rsid w:val="00E23E23"/>
    <w:rsid w:val="00E241BC"/>
    <w:rsid w:val="00E2482E"/>
    <w:rsid w:val="00E255BE"/>
    <w:rsid w:val="00E269D8"/>
    <w:rsid w:val="00E27AEA"/>
    <w:rsid w:val="00E32BB1"/>
    <w:rsid w:val="00E3370E"/>
    <w:rsid w:val="00E37313"/>
    <w:rsid w:val="00E40211"/>
    <w:rsid w:val="00E40E37"/>
    <w:rsid w:val="00E411EC"/>
    <w:rsid w:val="00E44926"/>
    <w:rsid w:val="00E45522"/>
    <w:rsid w:val="00E5161F"/>
    <w:rsid w:val="00E62D06"/>
    <w:rsid w:val="00E63BA1"/>
    <w:rsid w:val="00E67766"/>
    <w:rsid w:val="00E73782"/>
    <w:rsid w:val="00E7420A"/>
    <w:rsid w:val="00E7532F"/>
    <w:rsid w:val="00E7662B"/>
    <w:rsid w:val="00E77005"/>
    <w:rsid w:val="00E80CB3"/>
    <w:rsid w:val="00E81121"/>
    <w:rsid w:val="00E923E1"/>
    <w:rsid w:val="00E92E65"/>
    <w:rsid w:val="00E93985"/>
    <w:rsid w:val="00E94063"/>
    <w:rsid w:val="00E95C42"/>
    <w:rsid w:val="00EA0899"/>
    <w:rsid w:val="00EA2019"/>
    <w:rsid w:val="00EA477B"/>
    <w:rsid w:val="00EA5BD6"/>
    <w:rsid w:val="00EB0A71"/>
    <w:rsid w:val="00EB0BE9"/>
    <w:rsid w:val="00EB115C"/>
    <w:rsid w:val="00EB269C"/>
    <w:rsid w:val="00EB63C8"/>
    <w:rsid w:val="00EB67B3"/>
    <w:rsid w:val="00EB6F63"/>
    <w:rsid w:val="00EC2224"/>
    <w:rsid w:val="00EC2355"/>
    <w:rsid w:val="00EC2870"/>
    <w:rsid w:val="00EC33AB"/>
    <w:rsid w:val="00EC3780"/>
    <w:rsid w:val="00EC5638"/>
    <w:rsid w:val="00ED1E6D"/>
    <w:rsid w:val="00ED318F"/>
    <w:rsid w:val="00ED7608"/>
    <w:rsid w:val="00ED7ACB"/>
    <w:rsid w:val="00EE224A"/>
    <w:rsid w:val="00EE2C13"/>
    <w:rsid w:val="00EE40C2"/>
    <w:rsid w:val="00EE6F20"/>
    <w:rsid w:val="00EE7AC4"/>
    <w:rsid w:val="00EE7F28"/>
    <w:rsid w:val="00EF794C"/>
    <w:rsid w:val="00F048F2"/>
    <w:rsid w:val="00F07C84"/>
    <w:rsid w:val="00F115EA"/>
    <w:rsid w:val="00F14118"/>
    <w:rsid w:val="00F16C9F"/>
    <w:rsid w:val="00F2042B"/>
    <w:rsid w:val="00F22BDF"/>
    <w:rsid w:val="00F268B6"/>
    <w:rsid w:val="00F30DFB"/>
    <w:rsid w:val="00F35C5C"/>
    <w:rsid w:val="00F37797"/>
    <w:rsid w:val="00F40F5A"/>
    <w:rsid w:val="00F41677"/>
    <w:rsid w:val="00F41D17"/>
    <w:rsid w:val="00F43783"/>
    <w:rsid w:val="00F445D0"/>
    <w:rsid w:val="00F5081D"/>
    <w:rsid w:val="00F52095"/>
    <w:rsid w:val="00F53F1A"/>
    <w:rsid w:val="00F56120"/>
    <w:rsid w:val="00F62A78"/>
    <w:rsid w:val="00F64268"/>
    <w:rsid w:val="00F66A14"/>
    <w:rsid w:val="00F66D65"/>
    <w:rsid w:val="00F75F6A"/>
    <w:rsid w:val="00F81FE0"/>
    <w:rsid w:val="00F82FFC"/>
    <w:rsid w:val="00F8307B"/>
    <w:rsid w:val="00F84C4D"/>
    <w:rsid w:val="00F852D0"/>
    <w:rsid w:val="00F865E4"/>
    <w:rsid w:val="00F90148"/>
    <w:rsid w:val="00F9457F"/>
    <w:rsid w:val="00F952FC"/>
    <w:rsid w:val="00F9554E"/>
    <w:rsid w:val="00F95B41"/>
    <w:rsid w:val="00F95F8C"/>
    <w:rsid w:val="00F97909"/>
    <w:rsid w:val="00FA1BA7"/>
    <w:rsid w:val="00FA1D8C"/>
    <w:rsid w:val="00FA228F"/>
    <w:rsid w:val="00FA3AA2"/>
    <w:rsid w:val="00FA3D6E"/>
    <w:rsid w:val="00FA5F00"/>
    <w:rsid w:val="00FB0980"/>
    <w:rsid w:val="00FB32A1"/>
    <w:rsid w:val="00FB46C5"/>
    <w:rsid w:val="00FC044B"/>
    <w:rsid w:val="00FC72ED"/>
    <w:rsid w:val="00FD026E"/>
    <w:rsid w:val="00FD72CE"/>
    <w:rsid w:val="00FE05CE"/>
    <w:rsid w:val="00FE2D78"/>
    <w:rsid w:val="00FE44C5"/>
    <w:rsid w:val="00FE55BE"/>
    <w:rsid w:val="00FE5F02"/>
    <w:rsid w:val="00FE6C87"/>
    <w:rsid w:val="00FF228E"/>
    <w:rsid w:val="00FF4F73"/>
    <w:rsid w:val="00FF56F8"/>
    <w:rsid w:val="00FF670C"/>
    <w:rsid w:val="00FF7CD4"/>
    <w:rsid w:val="00FF7E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1E4"/>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DE7DEE"/>
    <w:pPr>
      <w:numPr>
        <w:numId w:val="1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DE7DEE"/>
    <w:rPr>
      <w:rFonts w:ascii="Times New Roman" w:hAnsi="Times New Roman"/>
      <w:sz w:val="22"/>
    </w:rPr>
  </w:style>
  <w:style w:type="paragraph" w:customStyle="1" w:styleId="Style4">
    <w:name w:val="Style4"/>
    <w:basedOn w:val="prastasis"/>
    <w:link w:val="Style4CharChar"/>
    <w:rsid w:val="00DE7DEE"/>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DE7DEE"/>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DE7DEE"/>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DE7DEE"/>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DE7DEE"/>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DE7DEE"/>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39"/>
    <w:rsid w:val="00DE7DEE"/>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E7DEE"/>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DE7DEE"/>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DE7DEE"/>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DE7DE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E7DEE"/>
  </w:style>
  <w:style w:type="table" w:customStyle="1" w:styleId="TableGrid2">
    <w:name w:val="Table Grid2"/>
    <w:basedOn w:val="prastojilentel"/>
    <w:next w:val="Lentelstinklelis"/>
    <w:rsid w:val="00DE7DE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32646993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cid:image001.png@01DB4D4D.9D7B36C0" TargetMode="External"
                 Type="http://schemas.openxmlformats.org/officeDocument/2006/relationships/image"/>
   <Relationship Id="rId13" Target="media/image2.jpeg"
                 Type="http://schemas.openxmlformats.org/officeDocument/2006/relationships/image"/>
   <Relationship Id="rId14" Target="cid:image002.jpg@01DB4D4D.9D7B36C0" TargetMode="External"
                 Type="http://schemas.openxmlformats.org/officeDocument/2006/relationships/image"/>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6</TotalTime>
  <Pages>32</Pages>
  <Words>16849</Words>
  <Characters>96043</Characters>
  <Application>Microsoft Office Word</Application>
  <DocSecurity>0</DocSecurity>
  <Lines>800</Lines>
  <Paragraphs>225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112667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2025-09-19T09:27:00Z</dcterms:created>
  <dc:creator>Evaldas Stadalius</dc:creator>
  <cp:lastModifiedBy>Inga Murauskaitė</cp:lastModifiedBy>
  <cp:lastPrinted>2018-03-07T08:06:00Z</cp:lastPrinted>
  <dcterms:modified xsi:type="dcterms:W3CDTF">2025-09-19T09:51:00Z</dcterms:modified>
  <cp:revision>5</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