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7155" w14:textId="0C4EA3EE" w:rsidR="00734777" w:rsidRDefault="00734777" w:rsidP="00614027">
      <w:pPr>
        <w:jc w:val="center"/>
        <w:rPr>
          <w:rFonts w:ascii="Calibri Light" w:eastAsia="Calibri" w:hAnsi="Calibri Light" w:cs="Calibri Light"/>
          <w:b/>
        </w:rPr>
      </w:pPr>
      <w:r>
        <w:rPr>
          <w:rFonts w:eastAsiaTheme="minorHAnsi"/>
          <w:noProof/>
          <w:sz w:val="24"/>
          <w:szCs w:val="24"/>
        </w:rPr>
        <w:drawing>
          <wp:inline distT="0" distB="0" distL="0" distR="0" wp14:anchorId="477033AD" wp14:editId="367B5900">
            <wp:extent cx="1485900" cy="1419225"/>
            <wp:effectExtent l="0" t="0" r="0" b="9525"/>
            <wp:docPr id="1799758458"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58458" name="Picture 1" descr="A blue flag with yellow stars&#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Theme="minorHAnsi"/>
          <w:noProof/>
          <w:sz w:val="24"/>
          <w:szCs w:val="24"/>
        </w:rPr>
        <w:drawing>
          <wp:inline distT="0" distB="0" distL="0" distR="0" wp14:anchorId="7B8F3591" wp14:editId="4006FF7A">
            <wp:extent cx="2800350" cy="1247775"/>
            <wp:effectExtent l="0" t="0" r="0" b="9525"/>
            <wp:docPr id="645780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2CC3FCF9" w14:textId="77777777" w:rsidR="00734777" w:rsidRDefault="00734777" w:rsidP="00734777">
      <w:pPr>
        <w:jc w:val="left"/>
        <w:rPr>
          <w:rFonts w:ascii="Calibri Light" w:eastAsia="Calibri" w:hAnsi="Calibri Light" w:cs="Calibri Light"/>
          <w:b/>
        </w:rPr>
      </w:pPr>
    </w:p>
    <w:p w14:paraId="5B538E8D" w14:textId="77777777" w:rsidR="00734777" w:rsidRPr="00FB0DB6" w:rsidRDefault="00734777" w:rsidP="00734777">
      <w:pPr>
        <w:jc w:val="center"/>
        <w:rPr>
          <w:rFonts w:ascii="Times New Roman" w:eastAsiaTheme="minorHAnsi" w:hAnsi="Times New Roman" w:cs="Times New Roman"/>
          <w:sz w:val="24"/>
          <w:szCs w:val="24"/>
        </w:rPr>
      </w:pPr>
      <w:r w:rsidRPr="00FB0DB6">
        <w:rPr>
          <w:rFonts w:ascii="Times New Roman" w:eastAsiaTheme="minorHAnsi" w:hAnsi="Times New Roman" w:cs="Times New Roman"/>
          <w:sz w:val="24"/>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7EA02615" w14:textId="77777777" w:rsidR="00734777" w:rsidRDefault="00734777" w:rsidP="003A4B2A">
      <w:pPr>
        <w:jc w:val="left"/>
        <w:rPr>
          <w:rFonts w:ascii="Calibri Light" w:eastAsia="Calibri" w:hAnsi="Calibri Light" w:cs="Calibri Light"/>
          <w:b/>
        </w:rPr>
      </w:pPr>
    </w:p>
    <w:p w14:paraId="7143307E" w14:textId="77777777" w:rsidR="00734777" w:rsidRDefault="00734777" w:rsidP="00711B4B">
      <w:pPr>
        <w:jc w:val="center"/>
        <w:rPr>
          <w:rFonts w:ascii="Calibri Light" w:eastAsia="Calibri" w:hAnsi="Calibri Light" w:cs="Calibri Light"/>
          <w:b/>
        </w:rPr>
      </w:pPr>
    </w:p>
    <w:p w14:paraId="36C51AAF" w14:textId="3B5A80ED" w:rsidR="00711B4B" w:rsidRPr="00A95CC3" w:rsidRDefault="00921543" w:rsidP="00711B4B">
      <w:pPr>
        <w:keepNext/>
        <w:tabs>
          <w:tab w:val="left" w:pos="9630"/>
        </w:tabs>
        <w:ind w:right="8"/>
        <w:jc w:val="center"/>
        <w:outlineLvl w:val="0"/>
        <w:rPr>
          <w:rFonts w:ascii="Calibri Light" w:eastAsia="Times New Roman" w:hAnsi="Calibri Light" w:cs="Calibri Light"/>
          <w:b/>
          <w:bCs/>
        </w:rPr>
      </w:pPr>
      <w:r w:rsidRPr="00921543">
        <w:rPr>
          <w:rFonts w:ascii="Calibri Light" w:eastAsia="Times New Roman" w:hAnsi="Calibri Light" w:cs="Calibri Light"/>
          <w:b/>
          <w:bCs/>
        </w:rPr>
        <w:t>PASLAUGŲ VIEŠOJO PIRKIMO–PARDAVIMO</w:t>
      </w:r>
      <w:r>
        <w:rPr>
          <w:rFonts w:ascii="Calibri Light" w:eastAsia="Times New Roman" w:hAnsi="Calibri Light" w:cs="Calibri Light"/>
          <w:b/>
          <w:bCs/>
        </w:rPr>
        <w:t xml:space="preserve"> </w:t>
      </w:r>
      <w:r w:rsidR="00711B4B" w:rsidRPr="00A95CC3">
        <w:rPr>
          <w:rFonts w:ascii="Calibri Light" w:eastAsia="Times New Roman" w:hAnsi="Calibri Light" w:cs="Calibri Light"/>
          <w:b/>
          <w:bCs/>
        </w:rPr>
        <w:t>SUTARTIS</w:t>
      </w:r>
    </w:p>
    <w:p w14:paraId="429D6977" w14:textId="60398233" w:rsidR="00711B4B" w:rsidRPr="00A95CC3" w:rsidRDefault="00711B4B" w:rsidP="00711B4B">
      <w:pPr>
        <w:keepNext/>
        <w:tabs>
          <w:tab w:val="left" w:pos="9630"/>
        </w:tabs>
        <w:ind w:right="8"/>
        <w:jc w:val="center"/>
        <w:outlineLvl w:val="4"/>
        <w:rPr>
          <w:rFonts w:ascii="Calibri Light" w:eastAsia="Arial Unicode MS" w:hAnsi="Calibri Light" w:cs="Calibri Light"/>
        </w:rPr>
      </w:pPr>
      <w:r w:rsidRPr="00A95CC3">
        <w:rPr>
          <w:rFonts w:ascii="Calibri Light" w:eastAsia="Arial Unicode MS" w:hAnsi="Calibri Light" w:cs="Calibri Light"/>
        </w:rPr>
        <w:t>202</w:t>
      </w:r>
      <w:r w:rsidR="00EF72E1">
        <w:rPr>
          <w:rFonts w:ascii="Calibri Light" w:eastAsia="Arial Unicode MS" w:hAnsi="Calibri Light" w:cs="Calibri Light"/>
        </w:rPr>
        <w:t>5</w:t>
      </w:r>
      <w:r w:rsidRPr="00A95CC3">
        <w:rPr>
          <w:rFonts w:ascii="Calibri Light" w:eastAsia="Arial Unicode MS" w:hAnsi="Calibri Light" w:cs="Calibri Light"/>
        </w:rPr>
        <w:t xml:space="preserve"> m</w:t>
      </w:r>
      <w:r w:rsidR="00EF72E1">
        <w:rPr>
          <w:rFonts w:ascii="Calibri Light" w:eastAsia="Arial Unicode MS" w:hAnsi="Calibri Light" w:cs="Calibri Light"/>
        </w:rPr>
        <w:t>.</w:t>
      </w:r>
      <w:r w:rsidRPr="00A95CC3">
        <w:rPr>
          <w:rFonts w:ascii="Calibri Light" w:eastAsia="Arial Unicode MS" w:hAnsi="Calibri Light" w:cs="Calibri Light"/>
        </w:rPr>
        <w:t xml:space="preserve">                                  d. Nr.</w:t>
      </w:r>
    </w:p>
    <w:p w14:paraId="2BE3D56B" w14:textId="77777777" w:rsidR="00711B4B" w:rsidRPr="00A95CC3" w:rsidRDefault="00711B4B" w:rsidP="00711B4B">
      <w:pPr>
        <w:tabs>
          <w:tab w:val="left" w:pos="9630"/>
        </w:tabs>
        <w:ind w:right="8"/>
        <w:jc w:val="center"/>
        <w:rPr>
          <w:rFonts w:ascii="Calibri Light" w:eastAsia="Times New Roman" w:hAnsi="Calibri Light" w:cs="Calibri Light"/>
        </w:rPr>
      </w:pPr>
      <w:r w:rsidRPr="00A95CC3">
        <w:rPr>
          <w:rFonts w:ascii="Calibri Light" w:eastAsia="Times New Roman" w:hAnsi="Calibri Light" w:cs="Calibri Light"/>
        </w:rPr>
        <w:t>Vilnius</w:t>
      </w:r>
    </w:p>
    <w:p w14:paraId="5E7F45E2" w14:textId="1C8836A5" w:rsidR="00711B4B" w:rsidRPr="0070100A" w:rsidRDefault="00711B4B" w:rsidP="00711B4B">
      <w:pPr>
        <w:ind w:firstLine="630"/>
        <w:rPr>
          <w:rFonts w:ascii="Calibri Light" w:eastAsia="Times New Roman" w:hAnsi="Calibri Light" w:cs="Calibri Light"/>
        </w:rPr>
      </w:pPr>
      <w:r w:rsidRPr="0070100A">
        <w:rPr>
          <w:rFonts w:ascii="Calibri Light" w:eastAsia="Times New Roman" w:hAnsi="Calibri Light" w:cs="Calibri Light"/>
          <w:b/>
          <w:bCs/>
        </w:rPr>
        <w:t xml:space="preserve">Informatikos ir ryšių departamentas prie Lietuvos Respublikos vidaus reikalų ministerijos </w:t>
      </w:r>
      <w:r w:rsidRPr="0070100A">
        <w:rPr>
          <w:rFonts w:ascii="Calibri Light" w:eastAsia="Times New Roman" w:hAnsi="Calibri Light" w:cs="Calibri Light"/>
        </w:rPr>
        <w:t xml:space="preserve">(toliau – </w:t>
      </w:r>
      <w:r w:rsidRPr="0070100A">
        <w:rPr>
          <w:rFonts w:ascii="Calibri Light" w:eastAsia="Times New Roman" w:hAnsi="Calibri Light" w:cs="Calibri Light"/>
          <w:b/>
          <w:bCs/>
        </w:rPr>
        <w:t>Klientas</w:t>
      </w:r>
      <w:r w:rsidRPr="0070100A">
        <w:rPr>
          <w:rFonts w:ascii="Calibri Light" w:eastAsia="Times New Roman" w:hAnsi="Calibri Light" w:cs="Calibri Light"/>
        </w:rPr>
        <w:t xml:space="preserve">), atstovaujamas </w:t>
      </w:r>
      <w:r w:rsidR="00F949C6" w:rsidRPr="0070100A">
        <w:rPr>
          <w:rFonts w:ascii="Calibri Light" w:eastAsia="Times New Roman" w:hAnsi="Calibri Light" w:cs="Calibri Light"/>
        </w:rPr>
        <w:t xml:space="preserve">direktorės Viktorijos </w:t>
      </w:r>
      <w:proofErr w:type="spellStart"/>
      <w:r w:rsidR="00F949C6" w:rsidRPr="0070100A">
        <w:rPr>
          <w:rFonts w:ascii="Calibri Light" w:eastAsia="Times New Roman" w:hAnsi="Calibri Light" w:cs="Calibri Light"/>
        </w:rPr>
        <w:t>Rūkštelės</w:t>
      </w:r>
      <w:proofErr w:type="spellEnd"/>
      <w:r w:rsidRPr="0070100A">
        <w:rPr>
          <w:rFonts w:ascii="Calibri Light" w:eastAsia="Times New Roman" w:hAnsi="Calibri Light" w:cs="Calibri Light"/>
        </w:rPr>
        <w:t>, ir</w:t>
      </w:r>
      <w:r w:rsidRPr="0070100A">
        <w:rPr>
          <w:rFonts w:ascii="Calibri Light" w:eastAsia="Times New Roman" w:hAnsi="Calibri Light" w:cs="Calibri Light"/>
          <w:b/>
          <w:bCs/>
        </w:rPr>
        <w:t xml:space="preserve"> </w:t>
      </w:r>
      <w:r w:rsidR="00D46EA2" w:rsidRPr="0070100A">
        <w:rPr>
          <w:rFonts w:ascii="Calibri Light" w:eastAsia="Calibri" w:hAnsi="Calibri Light" w:cs="Calibri Light"/>
          <w:b/>
        </w:rPr>
        <w:t>AB Lietuvos radijo ir televizijos centras</w:t>
      </w:r>
      <w:r w:rsidRPr="0070100A">
        <w:rPr>
          <w:rFonts w:ascii="Calibri Light" w:eastAsia="Times New Roman" w:hAnsi="Calibri Light" w:cs="Calibri Light"/>
          <w:b/>
          <w:bCs/>
        </w:rPr>
        <w:t xml:space="preserve"> </w:t>
      </w:r>
      <w:r w:rsidRPr="0070100A">
        <w:rPr>
          <w:rFonts w:ascii="Calibri Light" w:eastAsia="Times New Roman" w:hAnsi="Calibri Light" w:cs="Calibri Light"/>
        </w:rPr>
        <w:t xml:space="preserve">(toliau – </w:t>
      </w:r>
      <w:r w:rsidRPr="0070100A">
        <w:rPr>
          <w:rFonts w:ascii="Calibri Light" w:eastAsia="Times New Roman" w:hAnsi="Calibri Light" w:cs="Calibri Light"/>
          <w:b/>
          <w:bCs/>
        </w:rPr>
        <w:t>Paslaugų teikėjas</w:t>
      </w:r>
      <w:r w:rsidRPr="0070100A">
        <w:rPr>
          <w:rFonts w:ascii="Calibri Light" w:eastAsia="Times New Roman" w:hAnsi="Calibri Light" w:cs="Calibri Light"/>
        </w:rPr>
        <w:t xml:space="preserve">), atstovaujama pareigos </w:t>
      </w:r>
      <w:r w:rsidR="00494EEF">
        <w:rPr>
          <w:rFonts w:ascii="Calibri Light" w:eastAsia="Times New Roman" w:hAnsi="Calibri Light" w:cs="Calibri Light"/>
        </w:rPr>
        <w:t>g</w:t>
      </w:r>
      <w:r w:rsidR="00494EEF" w:rsidRPr="00494EEF">
        <w:rPr>
          <w:rFonts w:ascii="Calibri Light" w:eastAsia="Times New Roman" w:hAnsi="Calibri Light" w:cs="Calibri Light"/>
        </w:rPr>
        <w:t>eneralinis direktori</w:t>
      </w:r>
      <w:r w:rsidR="00494EEF">
        <w:rPr>
          <w:rFonts w:ascii="Calibri Light" w:eastAsia="Times New Roman" w:hAnsi="Calibri Light" w:cs="Calibri Light"/>
        </w:rPr>
        <w:t>a</w:t>
      </w:r>
      <w:r w:rsidR="00494EEF" w:rsidRPr="00494EEF">
        <w:rPr>
          <w:rFonts w:ascii="Calibri Light" w:eastAsia="Times New Roman" w:hAnsi="Calibri Light" w:cs="Calibri Light"/>
        </w:rPr>
        <w:t>us Remigij</w:t>
      </w:r>
      <w:r w:rsidR="00494EEF">
        <w:rPr>
          <w:rFonts w:ascii="Calibri Light" w:eastAsia="Times New Roman" w:hAnsi="Calibri Light" w:cs="Calibri Light"/>
        </w:rPr>
        <w:t>a</w:t>
      </w:r>
      <w:r w:rsidR="00494EEF" w:rsidRPr="00494EEF">
        <w:rPr>
          <w:rFonts w:ascii="Calibri Light" w:eastAsia="Times New Roman" w:hAnsi="Calibri Light" w:cs="Calibri Light"/>
        </w:rPr>
        <w:t>us Šeri</w:t>
      </w:r>
      <w:r w:rsidR="00494EEF">
        <w:rPr>
          <w:rFonts w:ascii="Calibri Light" w:eastAsia="Times New Roman" w:hAnsi="Calibri Light" w:cs="Calibri Light"/>
        </w:rPr>
        <w:t>o</w:t>
      </w:r>
      <w:r w:rsidRPr="0070100A">
        <w:rPr>
          <w:rFonts w:ascii="Calibri Light" w:eastAsia="Times New Roman" w:hAnsi="Calibri Light" w:cs="Calibri Light"/>
        </w:rPr>
        <w:t>, toliau kartu ar atskirai vadinami/</w:t>
      </w:r>
      <w:proofErr w:type="spellStart"/>
      <w:r w:rsidRPr="0070100A">
        <w:rPr>
          <w:rFonts w:ascii="Calibri Light" w:eastAsia="Times New Roman" w:hAnsi="Calibri Light" w:cs="Calibri Light"/>
        </w:rPr>
        <w:t>os</w:t>
      </w:r>
      <w:proofErr w:type="spellEnd"/>
      <w:r w:rsidRPr="0070100A">
        <w:rPr>
          <w:rFonts w:ascii="Calibri Light" w:eastAsia="Times New Roman" w:hAnsi="Calibri Light" w:cs="Calibri Light"/>
        </w:rPr>
        <w:t xml:space="preserve"> Šalimis, vadovaudamiesi </w:t>
      </w:r>
      <w:r w:rsidR="00187B4D" w:rsidRPr="0070100A">
        <w:rPr>
          <w:rFonts w:ascii="Calibri Light" w:eastAsia="Times New Roman" w:hAnsi="Calibri Light" w:cs="Calibri Light"/>
        </w:rPr>
        <w:t xml:space="preserve">Išteklių agentūros prie Lietuvos Respublikos vidaus reikalų ministerijos </w:t>
      </w:r>
      <w:r w:rsidR="001C0A2E" w:rsidRPr="0070100A">
        <w:rPr>
          <w:rFonts w:ascii="Calibri Light" w:eastAsia="Calibri" w:hAnsi="Calibri Light" w:cs="Calibri Light"/>
        </w:rPr>
        <w:t>vieš</w:t>
      </w:r>
      <w:r w:rsidR="00FD7621">
        <w:rPr>
          <w:rFonts w:ascii="Calibri Light" w:eastAsia="Calibri" w:hAnsi="Calibri Light" w:cs="Calibri Light"/>
        </w:rPr>
        <w:t>ojo</w:t>
      </w:r>
      <w:r w:rsidR="001C0A2E" w:rsidRPr="0070100A">
        <w:rPr>
          <w:rFonts w:ascii="Calibri Light" w:eastAsia="Calibri" w:hAnsi="Calibri Light" w:cs="Calibri Light"/>
        </w:rPr>
        <w:t xml:space="preserve"> pirkim</w:t>
      </w:r>
      <w:r w:rsidR="00FD7621">
        <w:rPr>
          <w:rFonts w:ascii="Calibri Light" w:eastAsia="Calibri" w:hAnsi="Calibri Light" w:cs="Calibri Light"/>
        </w:rPr>
        <w:t>o</w:t>
      </w:r>
      <w:r w:rsidR="001C0A2E" w:rsidRPr="0070100A">
        <w:rPr>
          <w:rFonts w:ascii="Calibri Light" w:eastAsia="Calibri" w:hAnsi="Calibri Light" w:cs="Calibri Light"/>
        </w:rPr>
        <w:t xml:space="preserve"> </w:t>
      </w:r>
      <w:r w:rsidR="001C0A2E" w:rsidRPr="0070100A">
        <w:rPr>
          <w:rFonts w:ascii="Calibri Light" w:eastAsia="Times New Roman" w:hAnsi="Calibri Light" w:cs="Calibri Light"/>
        </w:rPr>
        <w:t xml:space="preserve">komisijos </w:t>
      </w:r>
      <w:r w:rsidR="00187B4D" w:rsidRPr="0070100A">
        <w:rPr>
          <w:rFonts w:ascii="Calibri Light" w:eastAsia="Times New Roman" w:hAnsi="Calibri Light" w:cs="Calibri Light"/>
        </w:rPr>
        <w:t xml:space="preserve">2025 m. sausio </w:t>
      </w:r>
      <w:r w:rsidR="0027577D" w:rsidRPr="0070100A">
        <w:rPr>
          <w:rFonts w:ascii="Calibri Light" w:eastAsia="Times New Roman" w:hAnsi="Calibri Light" w:cs="Calibri Light"/>
        </w:rPr>
        <w:t>29</w:t>
      </w:r>
      <w:r w:rsidR="00187B4D" w:rsidRPr="0070100A">
        <w:rPr>
          <w:rFonts w:ascii="Calibri Light" w:eastAsia="Times New Roman" w:hAnsi="Calibri Light" w:cs="Calibri Light"/>
        </w:rPr>
        <w:t xml:space="preserve"> d. </w:t>
      </w:r>
      <w:r w:rsidR="001C0A2E" w:rsidRPr="0070100A">
        <w:rPr>
          <w:rFonts w:ascii="Calibri Light" w:eastAsia="Times New Roman" w:hAnsi="Calibri Light" w:cs="Calibri Light"/>
        </w:rPr>
        <w:t xml:space="preserve">posėdžio protokolu </w:t>
      </w:r>
      <w:r w:rsidR="00187B4D" w:rsidRPr="0070100A">
        <w:rPr>
          <w:rFonts w:ascii="Calibri Light" w:eastAsia="Times New Roman" w:hAnsi="Calibri Light" w:cs="Calibri Light"/>
        </w:rPr>
        <w:t xml:space="preserve">Nr. </w:t>
      </w:r>
      <w:r w:rsidR="001E4320" w:rsidRPr="0070100A">
        <w:rPr>
          <w:rFonts w:ascii="Calibri Light" w:eastAsia="Times New Roman" w:hAnsi="Calibri Light" w:cs="Calibri Light"/>
        </w:rPr>
        <w:t>P</w:t>
      </w:r>
      <w:r w:rsidR="00EF54E8" w:rsidRPr="0070100A">
        <w:rPr>
          <w:rFonts w:ascii="Calibri Light" w:eastAsia="Times New Roman" w:hAnsi="Calibri Light" w:cs="Calibri Light"/>
        </w:rPr>
        <w:t>-</w:t>
      </w:r>
      <w:r w:rsidR="001E4320" w:rsidRPr="0070100A">
        <w:rPr>
          <w:rFonts w:ascii="Calibri Light" w:eastAsia="Times New Roman" w:hAnsi="Calibri Light" w:cs="Calibri Light"/>
        </w:rPr>
        <w:t>26</w:t>
      </w:r>
      <w:r w:rsidRPr="0070100A">
        <w:rPr>
          <w:rFonts w:ascii="Calibri Light" w:eastAsia="Times New Roman" w:hAnsi="Calibri Light" w:cs="Calibri Light"/>
        </w:rPr>
        <w:t xml:space="preserve">, sudaro šią </w:t>
      </w:r>
      <w:r w:rsidR="001A6282" w:rsidRPr="0070100A">
        <w:rPr>
          <w:rFonts w:ascii="Calibri Light" w:eastAsia="Times New Roman" w:hAnsi="Calibri Light" w:cs="Calibri Light"/>
        </w:rPr>
        <w:t>pasl</w:t>
      </w:r>
      <w:r w:rsidR="001A6282" w:rsidRPr="00A44057">
        <w:rPr>
          <w:rFonts w:ascii="Calibri Light" w:eastAsia="Times New Roman" w:hAnsi="Calibri Light" w:cs="Calibri Light"/>
        </w:rPr>
        <w:t>aug</w:t>
      </w:r>
      <w:r w:rsidR="001A6282" w:rsidRPr="0070100A">
        <w:rPr>
          <w:rFonts w:ascii="Calibri Light" w:eastAsia="Times New Roman" w:hAnsi="Calibri Light" w:cs="Calibri Light"/>
        </w:rPr>
        <w:t xml:space="preserve">ų viešojo pirkimo-pardavimo (paslaugų teikimo) </w:t>
      </w:r>
      <w:r w:rsidRPr="0070100A">
        <w:rPr>
          <w:rFonts w:ascii="Calibri Light" w:eastAsia="Times New Roman" w:hAnsi="Calibri Light" w:cs="Calibri Light"/>
        </w:rPr>
        <w:t>sutartį (toliau – Sutartis).</w:t>
      </w:r>
    </w:p>
    <w:p w14:paraId="53A8CB0A" w14:textId="77777777" w:rsidR="00711B4B" w:rsidRPr="00A95CC3" w:rsidRDefault="00711B4B" w:rsidP="00711B4B">
      <w:pPr>
        <w:tabs>
          <w:tab w:val="left" w:pos="9630"/>
        </w:tabs>
        <w:ind w:left="360" w:right="8"/>
        <w:jc w:val="center"/>
        <w:rPr>
          <w:rFonts w:ascii="Calibri Light" w:eastAsia="Times New Roman" w:hAnsi="Calibri Light" w:cs="Calibri Light"/>
          <w:b/>
        </w:rPr>
      </w:pPr>
      <w:r w:rsidRPr="00A95CC3">
        <w:rPr>
          <w:rFonts w:ascii="Calibri Light" w:eastAsia="Times New Roman" w:hAnsi="Calibri Light" w:cs="Calibri Light"/>
          <w:b/>
        </w:rPr>
        <w:t>1. SUTARTIES DALYKAS</w:t>
      </w:r>
    </w:p>
    <w:p w14:paraId="0D82139B" w14:textId="65EB0EBB" w:rsidR="00711B4B" w:rsidRPr="00040E50" w:rsidRDefault="00711B4B" w:rsidP="00711B4B">
      <w:pPr>
        <w:pStyle w:val="Sraopastraipa"/>
        <w:numPr>
          <w:ilvl w:val="1"/>
          <w:numId w:val="32"/>
        </w:numPr>
        <w:tabs>
          <w:tab w:val="left" w:pos="567"/>
          <w:tab w:val="left" w:pos="993"/>
          <w:tab w:val="left" w:pos="9630"/>
          <w:tab w:val="left" w:pos="9720"/>
        </w:tabs>
        <w:spacing w:after="0" w:line="240" w:lineRule="auto"/>
        <w:ind w:left="0" w:right="8" w:firstLine="360"/>
        <w:rPr>
          <w:rFonts w:ascii="Calibri Light" w:eastAsia="Times New Roman" w:hAnsi="Calibri Light" w:cs="Calibri Light"/>
        </w:rPr>
      </w:pPr>
      <w:r w:rsidRPr="00040E50">
        <w:rPr>
          <w:rFonts w:ascii="Calibri Light" w:eastAsia="Times New Roman" w:hAnsi="Calibri Light" w:cs="Calibri Light"/>
        </w:rPr>
        <w:t xml:space="preserve">Paslaugų teikėjas įsipareigoja Sutartyje nustatyta tvarka ir sąlygomis teikti </w:t>
      </w:r>
      <w:r w:rsidRPr="00040E50">
        <w:rPr>
          <w:rFonts w:ascii="Calibri Light" w:eastAsia="Calibri" w:hAnsi="Calibri Light" w:cs="Calibri Light"/>
          <w:bCs/>
        </w:rPr>
        <w:t xml:space="preserve">Lietuvos viešojo saugumo ir </w:t>
      </w:r>
      <w:r w:rsidRPr="0017709D">
        <w:rPr>
          <w:rFonts w:ascii="Calibri Light" w:eastAsia="Calibri" w:hAnsi="Calibri Light" w:cs="Calibri Light"/>
          <w:bCs/>
        </w:rPr>
        <w:t xml:space="preserve">pagalbos tarnybų skaitmeninio mobiliojo radijo ryšio tinklo (toliau – SMRRT) naujos įrangos talpinimo </w:t>
      </w:r>
      <w:r w:rsidRPr="0017709D">
        <w:rPr>
          <w:rFonts w:ascii="Calibri Light" w:eastAsia="Times New Roman" w:hAnsi="Calibri Light" w:cs="Calibri Light"/>
        </w:rPr>
        <w:t>paslaugas</w:t>
      </w:r>
      <w:r w:rsidRPr="0017709D">
        <w:rPr>
          <w:rFonts w:ascii="Calibri Light" w:eastAsia="Times New Roman" w:hAnsi="Calibri Light" w:cs="Calibri Light"/>
          <w:b/>
        </w:rPr>
        <w:t xml:space="preserve"> </w:t>
      </w:r>
      <w:bookmarkStart w:id="0" w:name="_Hlk189126130"/>
      <w:r w:rsidR="0017709D" w:rsidRPr="00A44057">
        <w:rPr>
          <w:rFonts w:ascii="Calibri Light" w:eastAsia="Times New Roman" w:hAnsi="Calibri Light" w:cs="Calibri Light"/>
          <w:bCs/>
        </w:rPr>
        <w:t>53 – 86</w:t>
      </w:r>
      <w:r w:rsidR="0017709D" w:rsidRPr="0017709D">
        <w:rPr>
          <w:rFonts w:ascii="Calibri Light" w:eastAsia="Times New Roman" w:hAnsi="Calibri Light" w:cs="Calibri Light"/>
          <w:b/>
        </w:rPr>
        <w:t xml:space="preserve"> </w:t>
      </w:r>
      <w:r w:rsidR="004D7EF6" w:rsidRPr="0017709D">
        <w:rPr>
          <w:rFonts w:ascii="Calibri Light" w:eastAsia="Times New Roman" w:hAnsi="Calibri Light" w:cs="Calibri Light"/>
          <w:bCs/>
        </w:rPr>
        <w:t>pirkimo objekto dalyse</w:t>
      </w:r>
      <w:r w:rsidR="004D7EF6" w:rsidRPr="0017709D">
        <w:rPr>
          <w:rFonts w:ascii="Calibri Light" w:eastAsia="Times New Roman" w:hAnsi="Calibri Light" w:cs="Calibri Light"/>
          <w:b/>
          <w:bCs/>
        </w:rPr>
        <w:t xml:space="preserve"> </w:t>
      </w:r>
      <w:bookmarkEnd w:id="0"/>
      <w:r w:rsidRPr="0017709D">
        <w:rPr>
          <w:rFonts w:ascii="Calibri Light" w:eastAsia="Times New Roman" w:hAnsi="Calibri Light" w:cs="Calibri Light"/>
        </w:rPr>
        <w:t>(toliau – paslaugos</w:t>
      </w:r>
      <w:r w:rsidRPr="00040E50">
        <w:rPr>
          <w:rFonts w:ascii="Calibri Light" w:eastAsia="Times New Roman" w:hAnsi="Calibri Light" w:cs="Calibri Light"/>
        </w:rPr>
        <w:t>), kurių specifikacija nurodyta Sutarties 1 priede – Techninėje specifikacijoje (toliau – Sutarties 1 priedas), o Klientas Sutartyje nustatyta tvarka sumokėti Paslaugų teikėjui už jas.</w:t>
      </w:r>
    </w:p>
    <w:p w14:paraId="5236D409" w14:textId="77777777" w:rsidR="00711B4B" w:rsidRPr="00040E50"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040E50">
        <w:rPr>
          <w:rFonts w:ascii="Calibri Light" w:eastAsia="Times New Roman" w:hAnsi="Calibri Light" w:cs="Calibri Light"/>
        </w:rPr>
        <w:t>Sutartis sudaryta vadovaujantis Lietuvos Respublikos civilinio kodekso ir Lietuvos Respublikos viešųjų pirkimų įstatymo, pirkimo sąlygų ir pasiūlymo, pripažintu laimėjusiu, nuostatomis.</w:t>
      </w:r>
    </w:p>
    <w:p w14:paraId="6B29416B" w14:textId="77777777" w:rsidR="00415548" w:rsidRPr="00A95CC3" w:rsidRDefault="00415548" w:rsidP="00415548">
      <w:pPr>
        <w:pStyle w:val="Sraopastraipa"/>
        <w:tabs>
          <w:tab w:val="left" w:pos="1134"/>
          <w:tab w:val="left" w:pos="9630"/>
          <w:tab w:val="left" w:pos="9720"/>
        </w:tabs>
        <w:ind w:left="360" w:right="8"/>
        <w:rPr>
          <w:rFonts w:ascii="Calibri Light" w:eastAsia="Times New Roman" w:hAnsi="Calibri Light" w:cs="Calibri Light"/>
        </w:rPr>
      </w:pPr>
    </w:p>
    <w:p w14:paraId="620C7C1B" w14:textId="77777777" w:rsidR="00711B4B" w:rsidRDefault="00711B4B" w:rsidP="00711B4B">
      <w:pPr>
        <w:pStyle w:val="Sraopastraipa"/>
        <w:numPr>
          <w:ilvl w:val="0"/>
          <w:numId w:val="32"/>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SUTARTIES KAINA, ATSISKAITYMO TVARKA IR ĮRANGOS TALPINIMO AKTO PASIRAŠYMAS</w:t>
      </w:r>
    </w:p>
    <w:p w14:paraId="0D53D50F" w14:textId="77777777" w:rsidR="00363A35" w:rsidRPr="00363A35" w:rsidRDefault="00363A35" w:rsidP="00363A35">
      <w:pPr>
        <w:tabs>
          <w:tab w:val="left" w:pos="9630"/>
        </w:tabs>
        <w:ind w:right="8"/>
        <w:jc w:val="center"/>
        <w:rPr>
          <w:rFonts w:ascii="Calibri Light" w:eastAsia="Times New Roman" w:hAnsi="Calibri Light" w:cs="Calibri Light"/>
          <w:b/>
        </w:rPr>
      </w:pPr>
    </w:p>
    <w:p w14:paraId="354DCA63" w14:textId="4CC2D5BB" w:rsidR="00330F7E" w:rsidRDefault="00711B4B" w:rsidP="005D5259">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iCs/>
        </w:rPr>
      </w:pPr>
      <w:r w:rsidRPr="000F75EF">
        <w:rPr>
          <w:rFonts w:ascii="Calibri Light" w:eastAsia="Times New Roman" w:hAnsi="Calibri Light" w:cs="Calibri Light"/>
        </w:rPr>
        <w:t xml:space="preserve">Sutarties kaina – </w:t>
      </w:r>
      <w:r w:rsidRPr="00057828">
        <w:rPr>
          <w:rFonts w:ascii="Calibri Light" w:eastAsia="Times New Roman" w:hAnsi="Calibri Light" w:cs="Calibri Light"/>
          <w:b/>
          <w:bCs/>
        </w:rPr>
        <w:t xml:space="preserve">iki </w:t>
      </w:r>
      <w:r w:rsidR="00C33780" w:rsidRPr="00057828">
        <w:rPr>
          <w:rFonts w:ascii="Calibri Light" w:eastAsia="Times New Roman" w:hAnsi="Calibri Light" w:cs="Calibri Light"/>
          <w:b/>
          <w:bCs/>
        </w:rPr>
        <w:t>1</w:t>
      </w:r>
      <w:r w:rsidR="000F75EF" w:rsidRPr="00057828">
        <w:rPr>
          <w:rFonts w:ascii="Calibri Light" w:eastAsia="Times New Roman" w:hAnsi="Calibri Light" w:cs="Calibri Light"/>
          <w:b/>
          <w:bCs/>
        </w:rPr>
        <w:t> </w:t>
      </w:r>
      <w:r w:rsidR="00C33780" w:rsidRPr="00057828">
        <w:rPr>
          <w:rFonts w:ascii="Calibri Light" w:eastAsia="Times New Roman" w:hAnsi="Calibri Light" w:cs="Calibri Light"/>
          <w:b/>
          <w:bCs/>
        </w:rPr>
        <w:t>2</w:t>
      </w:r>
      <w:r w:rsidR="000F75EF" w:rsidRPr="00057828">
        <w:rPr>
          <w:rFonts w:ascii="Calibri Light" w:eastAsia="Times New Roman" w:hAnsi="Calibri Light" w:cs="Calibri Light"/>
          <w:b/>
          <w:bCs/>
        </w:rPr>
        <w:t>69 912,</w:t>
      </w:r>
      <w:r w:rsidR="00261B82">
        <w:rPr>
          <w:rFonts w:ascii="Calibri Light" w:eastAsia="Times New Roman" w:hAnsi="Calibri Light" w:cs="Calibri Light"/>
          <w:b/>
          <w:bCs/>
        </w:rPr>
        <w:t>43</w:t>
      </w:r>
      <w:r w:rsidRPr="00057828">
        <w:rPr>
          <w:rFonts w:ascii="Calibri Light" w:eastAsia="Times New Roman" w:hAnsi="Calibri Light" w:cs="Calibri Light"/>
          <w:b/>
          <w:bCs/>
          <w:i/>
          <w:iCs/>
        </w:rPr>
        <w:t xml:space="preserve"> </w:t>
      </w:r>
      <w:r w:rsidRPr="00057828">
        <w:rPr>
          <w:rFonts w:ascii="Calibri Light" w:eastAsia="Times New Roman" w:hAnsi="Calibri Light" w:cs="Calibri Light"/>
          <w:b/>
          <w:bCs/>
        </w:rPr>
        <w:t>Eur</w:t>
      </w:r>
      <w:r w:rsidRPr="00057828">
        <w:rPr>
          <w:rFonts w:ascii="Calibri Light" w:eastAsia="Times New Roman" w:hAnsi="Calibri Light" w:cs="Calibri Light"/>
          <w:b/>
          <w:bCs/>
          <w:i/>
          <w:iCs/>
        </w:rPr>
        <w:t xml:space="preserve"> </w:t>
      </w:r>
      <w:r w:rsidRPr="00057828">
        <w:rPr>
          <w:rFonts w:ascii="Calibri Light" w:eastAsia="Times New Roman" w:hAnsi="Calibri Light" w:cs="Calibri Light"/>
          <w:b/>
          <w:bCs/>
        </w:rPr>
        <w:t>(</w:t>
      </w:r>
      <w:r w:rsidR="00057828">
        <w:rPr>
          <w:rFonts w:ascii="Calibri Light" w:eastAsia="Times New Roman" w:hAnsi="Calibri Light" w:cs="Calibri Light"/>
          <w:b/>
          <w:bCs/>
        </w:rPr>
        <w:t>vieno milijono dviejų šimtų</w:t>
      </w:r>
      <w:r w:rsidR="005703D9">
        <w:rPr>
          <w:rFonts w:ascii="Calibri Light" w:eastAsia="Times New Roman" w:hAnsi="Calibri Light" w:cs="Calibri Light"/>
          <w:b/>
          <w:bCs/>
        </w:rPr>
        <w:t xml:space="preserve"> šešiasdešimt devynių </w:t>
      </w:r>
      <w:r w:rsidR="00ED1BF2">
        <w:rPr>
          <w:rFonts w:ascii="Calibri Light" w:eastAsia="Times New Roman" w:hAnsi="Calibri Light" w:cs="Calibri Light"/>
          <w:b/>
          <w:bCs/>
        </w:rPr>
        <w:t xml:space="preserve">tūkstančių </w:t>
      </w:r>
      <w:r w:rsidR="005703D9">
        <w:rPr>
          <w:rFonts w:ascii="Calibri Light" w:eastAsia="Times New Roman" w:hAnsi="Calibri Light" w:cs="Calibri Light"/>
          <w:b/>
          <w:bCs/>
        </w:rPr>
        <w:t xml:space="preserve">devynių šimtų dvylikos eurų ir </w:t>
      </w:r>
      <w:r w:rsidR="00614027">
        <w:rPr>
          <w:rFonts w:ascii="Calibri Light" w:eastAsia="Times New Roman" w:hAnsi="Calibri Light" w:cs="Calibri Light"/>
          <w:b/>
          <w:bCs/>
        </w:rPr>
        <w:t>keturiasdešimt trijų</w:t>
      </w:r>
      <w:r w:rsidR="005703D9">
        <w:rPr>
          <w:rFonts w:ascii="Calibri Light" w:eastAsia="Times New Roman" w:hAnsi="Calibri Light" w:cs="Calibri Light"/>
          <w:b/>
          <w:bCs/>
        </w:rPr>
        <w:t xml:space="preserve"> centų</w:t>
      </w:r>
      <w:r w:rsidRPr="00057828">
        <w:rPr>
          <w:rFonts w:ascii="Calibri Light" w:eastAsia="Times New Roman" w:hAnsi="Calibri Light" w:cs="Calibri Light"/>
          <w:b/>
          <w:bCs/>
        </w:rPr>
        <w:t>)</w:t>
      </w:r>
      <w:r w:rsidRPr="000F75EF">
        <w:rPr>
          <w:rFonts w:ascii="Calibri Light" w:eastAsia="Times New Roman" w:hAnsi="Calibri Light" w:cs="Calibri Light"/>
        </w:rPr>
        <w:t xml:space="preserve">, įskaitant pridėtinės vertės mokestį (toliau – PVM), (Pradinės Sutarties vertė </w:t>
      </w:r>
      <w:r w:rsidR="00734777" w:rsidRPr="00734777">
        <w:rPr>
          <w:rFonts w:ascii="Calibri Light" w:eastAsia="Times New Roman" w:hAnsi="Calibri Light" w:cs="Calibri Light"/>
        </w:rPr>
        <w:t>– iki</w:t>
      </w:r>
      <w:r w:rsidRPr="000F75EF">
        <w:rPr>
          <w:rFonts w:ascii="Calibri Light" w:eastAsia="Times New Roman" w:hAnsi="Calibri Light" w:cs="Calibri Light"/>
        </w:rPr>
        <w:t xml:space="preserve"> </w:t>
      </w:r>
      <w:r w:rsidR="00CE2692" w:rsidRPr="00CE2692">
        <w:rPr>
          <w:rFonts w:ascii="Calibri Light" w:eastAsia="Times New Roman" w:hAnsi="Calibri Light" w:cs="Calibri Light"/>
        </w:rPr>
        <w:t>1</w:t>
      </w:r>
      <w:r w:rsidR="00467944">
        <w:rPr>
          <w:rFonts w:ascii="Calibri Light" w:eastAsia="Times New Roman" w:hAnsi="Calibri Light" w:cs="Calibri Light"/>
        </w:rPr>
        <w:t> </w:t>
      </w:r>
      <w:r w:rsidR="00CE2692" w:rsidRPr="00CE2692">
        <w:rPr>
          <w:rFonts w:ascii="Calibri Light" w:eastAsia="Times New Roman" w:hAnsi="Calibri Light" w:cs="Calibri Light"/>
        </w:rPr>
        <w:t>049</w:t>
      </w:r>
      <w:r w:rsidR="00467944">
        <w:rPr>
          <w:rFonts w:ascii="Calibri Light" w:eastAsia="Times New Roman" w:hAnsi="Calibri Light" w:cs="Calibri Light"/>
        </w:rPr>
        <w:t xml:space="preserve"> </w:t>
      </w:r>
      <w:r w:rsidR="00CE2692" w:rsidRPr="00CE2692">
        <w:rPr>
          <w:rFonts w:ascii="Calibri Light" w:eastAsia="Times New Roman" w:hAnsi="Calibri Light" w:cs="Calibri Light"/>
        </w:rPr>
        <w:t>514</w:t>
      </w:r>
      <w:r w:rsidR="00734777">
        <w:rPr>
          <w:rFonts w:ascii="Calibri Light" w:eastAsia="Times New Roman" w:hAnsi="Calibri Light" w:cs="Calibri Light"/>
        </w:rPr>
        <w:t>,</w:t>
      </w:r>
      <w:r w:rsidR="00261B82">
        <w:rPr>
          <w:rFonts w:ascii="Calibri Light" w:eastAsia="Times New Roman" w:hAnsi="Calibri Light" w:cs="Calibri Light"/>
        </w:rPr>
        <w:t>42</w:t>
      </w:r>
      <w:r w:rsidRPr="000F75EF">
        <w:rPr>
          <w:rFonts w:ascii="Calibri Light" w:eastAsia="Times New Roman" w:hAnsi="Calibri Light" w:cs="Calibri Light"/>
        </w:rPr>
        <w:t xml:space="preserve"> Eur </w:t>
      </w:r>
      <w:r w:rsidR="00734777">
        <w:rPr>
          <w:rFonts w:ascii="Calibri Light" w:eastAsia="Times New Roman" w:hAnsi="Calibri Light" w:cs="Calibri Light"/>
        </w:rPr>
        <w:t xml:space="preserve">(vieno milijono keturiasdešimt devynių tūkstančių penkių šimtų keturiolikos eurų ir </w:t>
      </w:r>
      <w:r w:rsidR="00614027">
        <w:rPr>
          <w:rFonts w:ascii="Calibri Light" w:eastAsia="Times New Roman" w:hAnsi="Calibri Light" w:cs="Calibri Light"/>
        </w:rPr>
        <w:t>keturiasdešimt dviejų</w:t>
      </w:r>
      <w:r w:rsidR="00734777">
        <w:rPr>
          <w:rFonts w:ascii="Calibri Light" w:eastAsia="Times New Roman" w:hAnsi="Calibri Light" w:cs="Calibri Light"/>
        </w:rPr>
        <w:t xml:space="preserve"> centų) </w:t>
      </w:r>
      <w:r w:rsidRPr="000F75EF">
        <w:rPr>
          <w:rFonts w:ascii="Calibri Light" w:eastAsia="Times New Roman" w:hAnsi="Calibri Light" w:cs="Calibri Light"/>
        </w:rPr>
        <w:t xml:space="preserve">be PVM), t. y. </w:t>
      </w:r>
      <w:r w:rsidR="0050326A" w:rsidRPr="000F75EF">
        <w:rPr>
          <w:rFonts w:ascii="Calibri Light" w:eastAsia="Times New Roman" w:hAnsi="Calibri Light" w:cs="Calibri Light"/>
        </w:rPr>
        <w:t>1</w:t>
      </w:r>
      <w:r w:rsidR="00221DBA">
        <w:rPr>
          <w:rFonts w:ascii="Calibri Light" w:eastAsia="Times New Roman" w:hAnsi="Calibri Light" w:cs="Calibri Light"/>
        </w:rPr>
        <w:t> </w:t>
      </w:r>
      <w:r w:rsidR="0050326A" w:rsidRPr="000F75EF">
        <w:rPr>
          <w:rFonts w:ascii="Calibri Light" w:eastAsia="Times New Roman" w:hAnsi="Calibri Light" w:cs="Calibri Light"/>
        </w:rPr>
        <w:t>126</w:t>
      </w:r>
      <w:r w:rsidR="00221DBA">
        <w:rPr>
          <w:rFonts w:ascii="Calibri Light" w:eastAsia="Times New Roman" w:hAnsi="Calibri Light" w:cs="Calibri Light"/>
        </w:rPr>
        <w:t xml:space="preserve"> </w:t>
      </w:r>
      <w:r w:rsidR="0050326A" w:rsidRPr="000F75EF">
        <w:rPr>
          <w:rFonts w:ascii="Calibri Light" w:eastAsia="Times New Roman" w:hAnsi="Calibri Light" w:cs="Calibri Light"/>
        </w:rPr>
        <w:t>902,</w:t>
      </w:r>
      <w:r w:rsidR="00261B82">
        <w:rPr>
          <w:rFonts w:ascii="Calibri Light" w:eastAsia="Times New Roman" w:hAnsi="Calibri Light" w:cs="Calibri Light"/>
        </w:rPr>
        <w:t>43</w:t>
      </w:r>
      <w:r w:rsidRPr="000F75EF">
        <w:rPr>
          <w:rFonts w:ascii="Calibri Light" w:eastAsia="Times New Roman" w:hAnsi="Calibri Light" w:cs="Calibri Light"/>
        </w:rPr>
        <w:t xml:space="preserve"> Eur su PVM (</w:t>
      </w:r>
      <w:r w:rsidR="00FF3CBB" w:rsidRPr="000F75EF">
        <w:rPr>
          <w:rFonts w:ascii="Calibri Light" w:eastAsia="Times New Roman" w:hAnsi="Calibri Light" w:cs="Calibri Light"/>
        </w:rPr>
        <w:t>9</w:t>
      </w:r>
      <w:r w:rsidR="003E77C9" w:rsidRPr="000F75EF">
        <w:rPr>
          <w:rFonts w:ascii="Calibri Light" w:eastAsia="Times New Roman" w:hAnsi="Calibri Light" w:cs="Calibri Light"/>
        </w:rPr>
        <w:t>31 324,</w:t>
      </w:r>
      <w:r w:rsidR="00261B82">
        <w:rPr>
          <w:rFonts w:ascii="Calibri Light" w:eastAsia="Times New Roman" w:hAnsi="Calibri Light" w:cs="Calibri Light"/>
        </w:rPr>
        <w:t>32</w:t>
      </w:r>
      <w:r w:rsidRPr="000F75EF">
        <w:rPr>
          <w:rFonts w:ascii="Calibri Light" w:eastAsia="Times New Roman" w:hAnsi="Calibri Light" w:cs="Calibri Light"/>
        </w:rPr>
        <w:t xml:space="preserve"> Eur be PVM) skirta paslaugoms  ir </w:t>
      </w:r>
      <w:r w:rsidR="005D0040" w:rsidRPr="000F75EF">
        <w:rPr>
          <w:rFonts w:ascii="Calibri Light" w:eastAsia="Times New Roman" w:hAnsi="Calibri Light" w:cs="Calibri Light"/>
        </w:rPr>
        <w:t>143 010,00</w:t>
      </w:r>
      <w:r w:rsidRPr="000F75EF">
        <w:rPr>
          <w:rFonts w:ascii="Calibri Light" w:eastAsia="Times New Roman" w:hAnsi="Calibri Light" w:cs="Calibri Light"/>
        </w:rPr>
        <w:t xml:space="preserve"> Eur su PVM (</w:t>
      </w:r>
      <w:r w:rsidR="001A1425" w:rsidRPr="000F75EF">
        <w:rPr>
          <w:rFonts w:ascii="Calibri Light" w:eastAsia="Times New Roman" w:hAnsi="Calibri Light" w:cs="Calibri Light"/>
        </w:rPr>
        <w:t xml:space="preserve">118 190,10 </w:t>
      </w:r>
      <w:r w:rsidRPr="000F75EF">
        <w:rPr>
          <w:rFonts w:ascii="Calibri Light" w:eastAsia="Times New Roman" w:hAnsi="Calibri Light" w:cs="Calibri Light"/>
        </w:rPr>
        <w:t xml:space="preserve"> Eur be PVM) skirta faktinėms išlaidoms už SMRRT</w:t>
      </w:r>
      <w:r w:rsidRPr="001A1425">
        <w:rPr>
          <w:rFonts w:ascii="Calibri Light" w:eastAsia="Times New Roman" w:hAnsi="Calibri Light" w:cs="Calibri Light"/>
        </w:rPr>
        <w:t xml:space="preserve"> įrangos faktiškai sunaudotą elektros energiją.</w:t>
      </w:r>
      <w:r w:rsidR="005D5259" w:rsidRPr="001A1425">
        <w:rPr>
          <w:rFonts w:ascii="Calibri Light" w:eastAsia="Times New Roman" w:hAnsi="Calibri Light" w:cs="Calibri Light"/>
        </w:rPr>
        <w:t xml:space="preserve"> </w:t>
      </w:r>
      <w:r w:rsidRPr="001A1425">
        <w:rPr>
          <w:rFonts w:ascii="Calibri Light" w:eastAsia="Times New Roman" w:hAnsi="Calibri Light" w:cs="Calibri Light"/>
          <w:iCs/>
        </w:rPr>
        <w:t>Detalios paslaugų kainos</w:t>
      </w:r>
      <w:r w:rsidR="00330F7E">
        <w:rPr>
          <w:rFonts w:ascii="Calibri Light" w:eastAsia="Times New Roman" w:hAnsi="Calibri Light" w:cs="Calibri Light"/>
          <w:iCs/>
        </w:rPr>
        <w:t>:</w:t>
      </w:r>
    </w:p>
    <w:p w14:paraId="72EB8042" w14:textId="77777777" w:rsidR="00330F7E" w:rsidRDefault="00330F7E" w:rsidP="00330F7E">
      <w:pPr>
        <w:tabs>
          <w:tab w:val="left" w:pos="1134"/>
          <w:tab w:val="left" w:pos="9630"/>
          <w:tab w:val="left" w:pos="9720"/>
        </w:tabs>
        <w:ind w:left="360" w:right="8"/>
        <w:rPr>
          <w:rFonts w:ascii="Calibri Light" w:eastAsia="Times New Roman" w:hAnsi="Calibri Light" w:cs="Calibri Light"/>
          <w:iCs/>
        </w:rPr>
      </w:pPr>
    </w:p>
    <w:p w14:paraId="098C8D64" w14:textId="77777777" w:rsidR="00330F7E" w:rsidRDefault="00330F7E" w:rsidP="00330F7E">
      <w:pPr>
        <w:tabs>
          <w:tab w:val="left" w:pos="1134"/>
          <w:tab w:val="left" w:pos="9630"/>
          <w:tab w:val="left" w:pos="9720"/>
        </w:tabs>
        <w:ind w:left="360" w:right="8"/>
        <w:rPr>
          <w:rFonts w:ascii="Calibri Light" w:eastAsia="Times New Roman" w:hAnsi="Calibri Light" w:cs="Calibri Light"/>
          <w:iCs/>
        </w:rPr>
      </w:pPr>
    </w:p>
    <w:p w14:paraId="05B9633F" w14:textId="77777777" w:rsidR="00330F7E" w:rsidRDefault="00330F7E"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200B98" w:rsidRPr="002462BE" w14:paraId="06BDC07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8595F" w14:textId="77777777" w:rsidR="00200B98" w:rsidRPr="002462BE" w:rsidRDefault="00200B98"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D796882"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25AB0949"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2D9008FE"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9B5B917"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1B8A5F68"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267AC72A"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F375A71"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58622"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8477B1B"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94A697E" w14:textId="77777777" w:rsidR="00200B98" w:rsidRPr="002462BE" w:rsidRDefault="00200B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200B98" w:rsidRPr="002462BE" w14:paraId="26A8855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88D9030"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9E15E0D"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5E1DFAE"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54EF094"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0137D"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200B98" w:rsidRPr="002462BE" w14:paraId="5E82DA5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F4546" w14:textId="77777777" w:rsidR="00200B98" w:rsidRPr="002462BE" w:rsidRDefault="00200B98"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6E167E5" w14:textId="77777777" w:rsidR="00200B98" w:rsidRPr="00305D2D" w:rsidRDefault="00200B98"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Kooperacijos g. 1a, Kelmė</w:t>
            </w:r>
            <w:r>
              <w:rPr>
                <w:rFonts w:ascii="Calibri Light" w:hAnsi="Calibri Light" w:cs="Calibri Light"/>
                <w:sz w:val="20"/>
                <w:szCs w:val="20"/>
              </w:rPr>
              <w:t xml:space="preserve">, </w:t>
            </w:r>
            <w:r w:rsidRPr="00305D2D">
              <w:rPr>
                <w:rFonts w:ascii="Calibri Light" w:hAnsi="Calibri Light" w:cs="Calibri Light"/>
                <w:sz w:val="20"/>
                <w:szCs w:val="20"/>
              </w:rPr>
              <w:t>55.627019, 22.921346</w:t>
            </w:r>
          </w:p>
          <w:p w14:paraId="305B9163" w14:textId="77777777" w:rsidR="00200B98" w:rsidRPr="002462BE" w:rsidRDefault="00200B98"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b/>
                <w:bCs/>
                <w:sz w:val="20"/>
                <w:szCs w:val="20"/>
                <w:lang w:eastAsia="lt-LT"/>
              </w:rPr>
              <w:t>Tame pačiame bokšte MTS stotys su skirtingų orientacijų antenomis</w:t>
            </w:r>
          </w:p>
        </w:tc>
        <w:tc>
          <w:tcPr>
            <w:tcW w:w="1135" w:type="pct"/>
            <w:tcBorders>
              <w:top w:val="single" w:sz="4" w:space="0" w:color="auto"/>
              <w:left w:val="nil"/>
              <w:bottom w:val="single" w:sz="4" w:space="0" w:color="auto"/>
              <w:right w:val="single" w:sz="4" w:space="0" w:color="auto"/>
            </w:tcBorders>
            <w:vAlign w:val="center"/>
          </w:tcPr>
          <w:p w14:paraId="43E54A99"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669,60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E6B9BEF" w14:textId="77777777" w:rsidR="00200B98" w:rsidRPr="002462BE" w:rsidRDefault="00200B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9FD30" w14:textId="77777777" w:rsidR="00200B98" w:rsidRPr="002462BE" w:rsidRDefault="00200B9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7D1207">
              <w:rPr>
                <w:rFonts w:ascii="Calibri Light" w:eastAsia="Times New Roman" w:hAnsi="Calibri Light" w:cs="Calibri Light"/>
                <w:sz w:val="24"/>
                <w:szCs w:val="24"/>
                <w:lang w:eastAsia="lt-LT"/>
              </w:rPr>
              <w:t>24105,6</w:t>
            </w:r>
            <w:r>
              <w:rPr>
                <w:rFonts w:ascii="Calibri Light" w:eastAsia="Times New Roman" w:hAnsi="Calibri Light" w:cs="Calibri Light"/>
                <w:sz w:val="24"/>
                <w:szCs w:val="24"/>
                <w:lang w:eastAsia="lt-LT"/>
              </w:rPr>
              <w:t>0</w:t>
            </w:r>
          </w:p>
        </w:tc>
      </w:tr>
      <w:tr w:rsidR="00200B98" w:rsidRPr="002462BE" w14:paraId="588337F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CFF8636" w14:textId="77777777" w:rsidR="00200B98" w:rsidRPr="002462BE" w:rsidRDefault="00200B98"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CA573" w14:textId="77777777" w:rsidR="00200B98" w:rsidRPr="002462BE" w:rsidRDefault="00200B98"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412D5" w14:textId="77777777" w:rsidR="00200B98" w:rsidRPr="005B290B" w:rsidRDefault="00200B98" w:rsidP="00B635D2">
            <w:pPr>
              <w:tabs>
                <w:tab w:val="left" w:pos="720"/>
                <w:tab w:val="center" w:pos="4320"/>
                <w:tab w:val="right" w:pos="8640"/>
              </w:tabs>
              <w:spacing w:after="0" w:line="240" w:lineRule="auto"/>
              <w:ind w:firstLine="540"/>
              <w:rPr>
                <w:rFonts w:ascii="Calibri Light" w:hAnsi="Calibri Light" w:cs="Calibri Light"/>
                <w:b/>
              </w:rPr>
            </w:pPr>
            <w:r w:rsidRPr="005B290B">
              <w:rPr>
                <w:rFonts w:ascii="Calibri Light" w:hAnsi="Calibri Light" w:cs="Calibri Light"/>
                <w:b/>
              </w:rPr>
              <w:t>5062,18</w:t>
            </w:r>
          </w:p>
        </w:tc>
      </w:tr>
      <w:tr w:rsidR="00200B98" w:rsidRPr="002462BE" w14:paraId="74A2B72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D07D11B" w14:textId="77777777" w:rsidR="00200B98" w:rsidRPr="002462BE" w:rsidRDefault="00200B98"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DDDBC" w14:textId="77777777" w:rsidR="00200B98" w:rsidRPr="002462BE" w:rsidRDefault="00200B98"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068D7" w14:textId="77777777" w:rsidR="00200B98" w:rsidRPr="002462BE" w:rsidRDefault="00200B9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7D1207">
              <w:rPr>
                <w:rFonts w:ascii="Calibri Light" w:eastAsia="Times New Roman" w:hAnsi="Calibri Light" w:cs="Calibri Light"/>
                <w:sz w:val="24"/>
                <w:szCs w:val="24"/>
                <w:lang w:eastAsia="lt-LT"/>
              </w:rPr>
              <w:t>29167,7</w:t>
            </w:r>
            <w:r>
              <w:rPr>
                <w:rFonts w:ascii="Calibri Light" w:eastAsia="Times New Roman" w:hAnsi="Calibri Light" w:cs="Calibri Light"/>
                <w:sz w:val="24"/>
                <w:szCs w:val="24"/>
                <w:lang w:eastAsia="lt-LT"/>
              </w:rPr>
              <w:t>8</w:t>
            </w:r>
          </w:p>
        </w:tc>
      </w:tr>
    </w:tbl>
    <w:p w14:paraId="749996A9" w14:textId="77777777" w:rsidR="00330F7E" w:rsidRDefault="00330F7E"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595058" w:rsidRPr="002462BE" w14:paraId="5C034565"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89128" w14:textId="77777777" w:rsidR="00595058" w:rsidRPr="002462BE" w:rsidRDefault="00595058"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8756C1F"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3BC1B645"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17A3E76"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9BAF84E"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4D48E18"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95C0CAD"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B5F4082"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A9823"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2EB598B"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9D719BD" w14:textId="77777777" w:rsidR="00595058" w:rsidRPr="002462BE" w:rsidRDefault="005950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595058" w:rsidRPr="002462BE" w14:paraId="551375C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48A1673"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08BFCB0"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569CDA5"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7030762"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F2FA4"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595058" w:rsidRPr="002462BE" w14:paraId="0925ECC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A2CE8" w14:textId="77777777" w:rsidR="00595058" w:rsidRPr="002462BE" w:rsidRDefault="00595058"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3B9A369" w14:textId="77777777" w:rsidR="00595058" w:rsidRPr="00305D2D" w:rsidRDefault="00595058"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Tiekėjų g. 41, Kretinga</w:t>
            </w:r>
            <w:r>
              <w:rPr>
                <w:rFonts w:ascii="Calibri Light" w:hAnsi="Calibri Light" w:cs="Calibri Light"/>
                <w:sz w:val="20"/>
                <w:szCs w:val="20"/>
              </w:rPr>
              <w:t>,</w:t>
            </w:r>
            <w:r>
              <w:rPr>
                <w:rFonts w:ascii="Calibri Light" w:hAnsi="Calibri Light" w:cs="Calibri Light"/>
                <w:sz w:val="20"/>
                <w:szCs w:val="20"/>
              </w:rPr>
              <w:br/>
            </w:r>
            <w:r w:rsidRPr="00305D2D">
              <w:rPr>
                <w:rFonts w:ascii="Calibri Light" w:hAnsi="Calibri Light" w:cs="Calibri Light"/>
                <w:sz w:val="20"/>
                <w:szCs w:val="20"/>
              </w:rPr>
              <w:t>55.870999, 21.21958</w:t>
            </w:r>
          </w:p>
        </w:tc>
        <w:tc>
          <w:tcPr>
            <w:tcW w:w="1135" w:type="pct"/>
            <w:tcBorders>
              <w:top w:val="single" w:sz="4" w:space="0" w:color="auto"/>
              <w:left w:val="nil"/>
              <w:bottom w:val="single" w:sz="4" w:space="0" w:color="auto"/>
              <w:right w:val="single" w:sz="4" w:space="0" w:color="auto"/>
            </w:tcBorders>
            <w:vAlign w:val="center"/>
          </w:tcPr>
          <w:p w14:paraId="43BED8E6"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718,80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B93BCA9" w14:textId="77777777" w:rsidR="00595058" w:rsidRPr="002462BE" w:rsidRDefault="005950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94F59" w14:textId="77777777" w:rsidR="00595058" w:rsidRPr="002462BE" w:rsidRDefault="0059505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06144">
              <w:rPr>
                <w:rFonts w:ascii="Calibri Light" w:eastAsia="Times New Roman" w:hAnsi="Calibri Light" w:cs="Calibri Light"/>
                <w:sz w:val="24"/>
                <w:szCs w:val="24"/>
                <w:lang w:eastAsia="lt-LT"/>
              </w:rPr>
              <w:t>25876,8</w:t>
            </w:r>
          </w:p>
        </w:tc>
      </w:tr>
      <w:tr w:rsidR="00595058" w:rsidRPr="002462BE" w14:paraId="429528D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EF8D01B" w14:textId="77777777" w:rsidR="00595058" w:rsidRPr="002462BE" w:rsidRDefault="00595058"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54586C" w14:textId="77777777" w:rsidR="00595058" w:rsidRPr="002462BE" w:rsidRDefault="00595058"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1256B" w14:textId="77777777" w:rsidR="00595058" w:rsidRPr="002462BE" w:rsidRDefault="00595058" w:rsidP="00B635D2">
            <w:pPr>
              <w:tabs>
                <w:tab w:val="left" w:pos="720"/>
                <w:tab w:val="center" w:pos="4320"/>
                <w:tab w:val="right" w:pos="8640"/>
              </w:tabs>
              <w:spacing w:after="0" w:line="240" w:lineRule="auto"/>
              <w:ind w:firstLine="540"/>
              <w:rPr>
                <w:rFonts w:ascii="Calibri Light" w:hAnsi="Calibri Light" w:cs="Calibri Light"/>
                <w:b/>
              </w:rPr>
            </w:pPr>
            <w:r w:rsidRPr="005B290B">
              <w:rPr>
                <w:rFonts w:ascii="Calibri Light" w:hAnsi="Calibri Light" w:cs="Calibri Light"/>
                <w:b/>
              </w:rPr>
              <w:t>5 434,13</w:t>
            </w:r>
          </w:p>
        </w:tc>
      </w:tr>
      <w:tr w:rsidR="00595058" w:rsidRPr="002462BE" w14:paraId="234D892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F4D08C3" w14:textId="77777777" w:rsidR="00595058" w:rsidRPr="002462BE" w:rsidRDefault="00595058"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60B4F" w14:textId="77777777" w:rsidR="00595058" w:rsidRPr="002462BE" w:rsidRDefault="00595058"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CDA3F" w14:textId="77777777" w:rsidR="00595058" w:rsidRPr="002462BE" w:rsidRDefault="0059505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5B290B">
              <w:rPr>
                <w:rFonts w:ascii="Calibri Light" w:eastAsia="Times New Roman" w:hAnsi="Calibri Light" w:cs="Calibri Light"/>
                <w:sz w:val="24"/>
                <w:szCs w:val="24"/>
                <w:lang w:eastAsia="lt-LT"/>
              </w:rPr>
              <w:t>31310,9</w:t>
            </w:r>
            <w:r>
              <w:rPr>
                <w:rFonts w:ascii="Calibri Light" w:eastAsia="Times New Roman" w:hAnsi="Calibri Light" w:cs="Calibri Light"/>
                <w:sz w:val="24"/>
                <w:szCs w:val="24"/>
                <w:lang w:eastAsia="lt-LT"/>
              </w:rPr>
              <w:t>3</w:t>
            </w:r>
          </w:p>
        </w:tc>
      </w:tr>
    </w:tbl>
    <w:p w14:paraId="79532208" w14:textId="77777777" w:rsidR="00200B98" w:rsidRDefault="00200B98"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1408FC" w:rsidRPr="002462BE" w14:paraId="0E99180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8458D" w14:textId="77777777" w:rsidR="001408FC" w:rsidRPr="002462BE" w:rsidRDefault="001408FC"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2C134E6"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9172D00"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92643D8"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C05B66B"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023417DE"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23844FD4"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5F749FE"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E54D1"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5E688A99"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6B9A0405" w14:textId="77777777" w:rsidR="001408FC" w:rsidRPr="002462BE" w:rsidRDefault="001408FC"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1408FC" w:rsidRPr="002462BE" w14:paraId="0DBBB5F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3A65EF"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5654290"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8B765C2"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EC775FA"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5E1FE"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1408FC" w:rsidRPr="002462BE" w14:paraId="1E57D8D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FFB99" w14:textId="77777777" w:rsidR="001408FC" w:rsidRPr="002462BE" w:rsidRDefault="001408FC"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2A411FF" w14:textId="77777777" w:rsidR="001408FC" w:rsidRPr="002462BE" w:rsidRDefault="001408FC"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Krantinės g., Kupiškis</w:t>
            </w:r>
            <w:r>
              <w:rPr>
                <w:rFonts w:ascii="Calibri Light" w:hAnsi="Calibri Light" w:cs="Calibri Light"/>
                <w:sz w:val="20"/>
                <w:szCs w:val="20"/>
              </w:rPr>
              <w:t>,</w:t>
            </w:r>
            <w:r>
              <w:rPr>
                <w:rFonts w:ascii="Calibri Light" w:hAnsi="Calibri Light" w:cs="Calibri Light"/>
                <w:sz w:val="20"/>
                <w:szCs w:val="20"/>
              </w:rPr>
              <w:br/>
            </w:r>
            <w:r w:rsidRPr="00305D2D">
              <w:rPr>
                <w:rFonts w:ascii="Calibri Light" w:hAnsi="Calibri Light" w:cs="Calibri Light"/>
                <w:sz w:val="20"/>
                <w:szCs w:val="20"/>
              </w:rPr>
              <w:t>55.83652, 24.984663</w:t>
            </w:r>
          </w:p>
        </w:tc>
        <w:tc>
          <w:tcPr>
            <w:tcW w:w="1135" w:type="pct"/>
            <w:tcBorders>
              <w:top w:val="single" w:sz="4" w:space="0" w:color="auto"/>
              <w:left w:val="nil"/>
              <w:bottom w:val="single" w:sz="4" w:space="0" w:color="auto"/>
              <w:right w:val="single" w:sz="4" w:space="0" w:color="auto"/>
            </w:tcBorders>
            <w:vAlign w:val="center"/>
          </w:tcPr>
          <w:p w14:paraId="5B532F63"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700,80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14DDB4F" w14:textId="77777777" w:rsidR="001408FC" w:rsidRPr="002462BE" w:rsidRDefault="001408FC"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32038" w14:textId="77777777" w:rsidR="001408FC" w:rsidRPr="002462BE" w:rsidRDefault="001408FC"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A23C6E">
              <w:rPr>
                <w:rFonts w:ascii="Calibri Light" w:eastAsia="Times New Roman" w:hAnsi="Calibri Light" w:cs="Calibri Light"/>
                <w:sz w:val="24"/>
                <w:szCs w:val="24"/>
                <w:lang w:eastAsia="lt-LT"/>
              </w:rPr>
              <w:t>25228,8</w:t>
            </w:r>
          </w:p>
        </w:tc>
      </w:tr>
      <w:tr w:rsidR="001408FC" w:rsidRPr="002462BE" w14:paraId="2F39E0D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B276BEE" w14:textId="77777777" w:rsidR="001408FC" w:rsidRPr="002462BE" w:rsidRDefault="001408FC"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64548B" w14:textId="77777777" w:rsidR="001408FC" w:rsidRPr="002462BE" w:rsidRDefault="001408FC"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0C1E" w14:textId="77777777" w:rsidR="001408FC" w:rsidRPr="002462BE" w:rsidRDefault="001408FC" w:rsidP="00B635D2">
            <w:pPr>
              <w:tabs>
                <w:tab w:val="left" w:pos="720"/>
                <w:tab w:val="center" w:pos="4320"/>
                <w:tab w:val="right" w:pos="8640"/>
              </w:tabs>
              <w:spacing w:after="0" w:line="240" w:lineRule="auto"/>
              <w:ind w:firstLine="540"/>
              <w:rPr>
                <w:rFonts w:ascii="Calibri Light" w:hAnsi="Calibri Light" w:cs="Calibri Light"/>
                <w:b/>
              </w:rPr>
            </w:pPr>
            <w:r w:rsidRPr="00A23C6E">
              <w:rPr>
                <w:rFonts w:ascii="Calibri Light" w:hAnsi="Calibri Light" w:cs="Calibri Light"/>
                <w:b/>
              </w:rPr>
              <w:t>5298,05</w:t>
            </w:r>
          </w:p>
        </w:tc>
      </w:tr>
      <w:tr w:rsidR="001408FC" w:rsidRPr="002462BE" w14:paraId="54586C5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A749C28" w14:textId="77777777" w:rsidR="001408FC" w:rsidRPr="002462BE" w:rsidRDefault="001408FC"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9FDE" w14:textId="77777777" w:rsidR="001408FC" w:rsidRPr="002462BE" w:rsidRDefault="001408FC"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CF2B9" w14:textId="77777777" w:rsidR="001408FC" w:rsidRPr="002462BE" w:rsidRDefault="001408FC"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A23C6E">
              <w:rPr>
                <w:rFonts w:ascii="Calibri Light" w:eastAsia="Times New Roman" w:hAnsi="Calibri Light" w:cs="Calibri Light"/>
                <w:sz w:val="24"/>
                <w:szCs w:val="24"/>
                <w:lang w:eastAsia="lt-LT"/>
              </w:rPr>
              <w:t>30526,8</w:t>
            </w:r>
            <w:r>
              <w:rPr>
                <w:rFonts w:ascii="Calibri Light" w:eastAsia="Times New Roman" w:hAnsi="Calibri Light" w:cs="Calibri Light"/>
                <w:sz w:val="24"/>
                <w:szCs w:val="24"/>
                <w:lang w:eastAsia="lt-LT"/>
              </w:rPr>
              <w:t>5</w:t>
            </w:r>
          </w:p>
        </w:tc>
      </w:tr>
    </w:tbl>
    <w:p w14:paraId="10146DD1" w14:textId="77777777" w:rsidR="001408FC" w:rsidRDefault="001408FC"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33724A" w:rsidRPr="002462BE" w14:paraId="2869BE8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18A98" w14:textId="77777777" w:rsidR="0033724A" w:rsidRPr="002462BE" w:rsidRDefault="0033724A"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00EB101"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EA92749"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A551700"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D604206"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0D1D704"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D329171"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8025F7D"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6042B"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DAAC395"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5B1DFC6D" w14:textId="77777777" w:rsidR="0033724A" w:rsidRPr="002462BE" w:rsidRDefault="0033724A"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33724A" w:rsidRPr="002462BE" w14:paraId="64927CA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BBE640E"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2115D54"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F363D3F"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ED8A301"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246CA"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33724A" w:rsidRPr="002462BE" w14:paraId="1A9440A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551F5" w14:textId="77777777" w:rsidR="0033724A" w:rsidRPr="002462BE" w:rsidRDefault="0033724A"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6E619CB" w14:textId="77777777" w:rsidR="0033724A" w:rsidRPr="002462BE" w:rsidRDefault="0033724A"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Pergalės g. 4, Juodupė, Rokiškio r.</w:t>
            </w:r>
            <w:r>
              <w:rPr>
                <w:rFonts w:ascii="Calibri Light" w:hAnsi="Calibri Light" w:cs="Calibri Light"/>
                <w:sz w:val="20"/>
                <w:szCs w:val="20"/>
              </w:rPr>
              <w:t>,</w:t>
            </w:r>
            <w:r>
              <w:t xml:space="preserve"> </w:t>
            </w:r>
            <w:r w:rsidRPr="00305D2D">
              <w:rPr>
                <w:rFonts w:ascii="Calibri Light" w:hAnsi="Calibri Light" w:cs="Calibri Light"/>
                <w:sz w:val="20"/>
                <w:szCs w:val="20"/>
              </w:rPr>
              <w:t>56.088035, 25.603402</w:t>
            </w:r>
          </w:p>
        </w:tc>
        <w:tc>
          <w:tcPr>
            <w:tcW w:w="1135" w:type="pct"/>
            <w:tcBorders>
              <w:top w:val="single" w:sz="4" w:space="0" w:color="auto"/>
              <w:left w:val="nil"/>
              <w:bottom w:val="single" w:sz="4" w:space="0" w:color="auto"/>
              <w:right w:val="single" w:sz="4" w:space="0" w:color="auto"/>
            </w:tcBorders>
            <w:vAlign w:val="center"/>
          </w:tcPr>
          <w:p w14:paraId="047848E8"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399,60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5919CB0" w14:textId="77777777" w:rsidR="0033724A" w:rsidRPr="002462BE" w:rsidRDefault="0033724A"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CC74" w14:textId="77777777" w:rsidR="0033724A" w:rsidRPr="002462BE" w:rsidRDefault="0033724A"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CD68D5">
              <w:rPr>
                <w:rFonts w:ascii="Calibri Light" w:eastAsia="Times New Roman" w:hAnsi="Calibri Light" w:cs="Calibri Light"/>
                <w:sz w:val="24"/>
                <w:szCs w:val="24"/>
                <w:lang w:eastAsia="lt-LT"/>
              </w:rPr>
              <w:t>14385,6</w:t>
            </w:r>
          </w:p>
        </w:tc>
      </w:tr>
      <w:tr w:rsidR="0033724A" w:rsidRPr="002462BE" w14:paraId="7A507BDB"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4821213" w14:textId="77777777" w:rsidR="0033724A" w:rsidRPr="002462BE" w:rsidRDefault="0033724A"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C4BF4" w14:textId="77777777" w:rsidR="0033724A" w:rsidRPr="002462BE" w:rsidRDefault="0033724A"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9C72" w14:textId="77777777" w:rsidR="0033724A" w:rsidRPr="002462BE" w:rsidRDefault="0033724A" w:rsidP="00B635D2">
            <w:pPr>
              <w:tabs>
                <w:tab w:val="left" w:pos="720"/>
                <w:tab w:val="center" w:pos="4320"/>
                <w:tab w:val="right" w:pos="8640"/>
              </w:tabs>
              <w:spacing w:after="0" w:line="240" w:lineRule="auto"/>
              <w:ind w:firstLine="540"/>
              <w:rPr>
                <w:rFonts w:ascii="Calibri Light" w:hAnsi="Calibri Light" w:cs="Calibri Light"/>
                <w:b/>
              </w:rPr>
            </w:pPr>
            <w:r w:rsidRPr="00CD68D5">
              <w:rPr>
                <w:rFonts w:ascii="Calibri Light" w:hAnsi="Calibri Light" w:cs="Calibri Light"/>
                <w:b/>
              </w:rPr>
              <w:t>3 020,98</w:t>
            </w:r>
          </w:p>
        </w:tc>
      </w:tr>
      <w:tr w:rsidR="0033724A" w:rsidRPr="002462BE" w14:paraId="2042FFF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CAC7478" w14:textId="77777777" w:rsidR="0033724A" w:rsidRPr="002462BE" w:rsidRDefault="0033724A"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D1FCB" w14:textId="77777777" w:rsidR="0033724A" w:rsidRPr="002462BE" w:rsidRDefault="0033724A"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9A6DB" w14:textId="77777777" w:rsidR="0033724A" w:rsidRPr="002462BE" w:rsidRDefault="0033724A"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CD68D5">
              <w:rPr>
                <w:rFonts w:ascii="Calibri Light" w:eastAsia="Times New Roman" w:hAnsi="Calibri Light" w:cs="Calibri Light"/>
                <w:sz w:val="24"/>
                <w:szCs w:val="24"/>
                <w:lang w:eastAsia="lt-LT"/>
              </w:rPr>
              <w:t>17406,5</w:t>
            </w:r>
            <w:r>
              <w:rPr>
                <w:rFonts w:ascii="Calibri Light" w:eastAsia="Times New Roman" w:hAnsi="Calibri Light" w:cs="Calibri Light"/>
                <w:sz w:val="24"/>
                <w:szCs w:val="24"/>
                <w:lang w:eastAsia="lt-LT"/>
              </w:rPr>
              <w:t>8</w:t>
            </w:r>
          </w:p>
        </w:tc>
      </w:tr>
    </w:tbl>
    <w:p w14:paraId="18469E36" w14:textId="77777777" w:rsidR="001408FC" w:rsidRDefault="001408FC"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D50CDF" w:rsidRPr="002462BE" w14:paraId="794E6B1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C8A39" w14:textId="77777777" w:rsidR="00D50CDF" w:rsidRPr="002462BE" w:rsidRDefault="00D50CDF"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D2F6E59"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FA9044D"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216F21D"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5530AFF"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DD97E8D"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BD8BD9D"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4EF1A6F"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5EB78"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60B71795"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6B10A9C9" w14:textId="77777777" w:rsidR="00D50CDF" w:rsidRPr="002462BE" w:rsidRDefault="00D50CDF"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D50CDF" w:rsidRPr="002462BE" w14:paraId="65BA71B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0705BB4"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17AE156"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22344A8"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E0DC582"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F07C8"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D50CDF" w:rsidRPr="002462BE" w14:paraId="6641464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9BFF7" w14:textId="77777777" w:rsidR="00D50CDF" w:rsidRPr="002462BE" w:rsidRDefault="00D50CDF"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73646F0" w14:textId="77777777" w:rsidR="00D50CDF" w:rsidRPr="002462BE" w:rsidRDefault="00D50CDF"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Elektrėnai, Elektrėnų m. sav. Elektrinės g. 11</w:t>
            </w:r>
            <w:r>
              <w:rPr>
                <w:rFonts w:ascii="Calibri Light" w:hAnsi="Calibri Light" w:cs="Calibri Light"/>
                <w:sz w:val="20"/>
                <w:szCs w:val="20"/>
              </w:rPr>
              <w:t xml:space="preserve">, </w:t>
            </w:r>
            <w:r w:rsidRPr="00305D2D">
              <w:rPr>
                <w:rFonts w:ascii="Calibri Light" w:hAnsi="Calibri Light" w:cs="Calibri Light"/>
                <w:sz w:val="20"/>
                <w:szCs w:val="20"/>
              </w:rPr>
              <w:t>54.783536, 24.655916</w:t>
            </w:r>
          </w:p>
        </w:tc>
        <w:tc>
          <w:tcPr>
            <w:tcW w:w="1135" w:type="pct"/>
            <w:tcBorders>
              <w:top w:val="single" w:sz="4" w:space="0" w:color="auto"/>
              <w:left w:val="nil"/>
              <w:bottom w:val="single" w:sz="4" w:space="0" w:color="auto"/>
              <w:right w:val="single" w:sz="4" w:space="0" w:color="auto"/>
            </w:tcBorders>
            <w:vAlign w:val="center"/>
          </w:tcPr>
          <w:p w14:paraId="584C47B8"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369,60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1683238" w14:textId="77777777" w:rsidR="00D50CDF" w:rsidRPr="002462BE" w:rsidRDefault="00D50CDF"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B2FB1" w14:textId="77777777" w:rsidR="00D50CDF" w:rsidRPr="002462BE" w:rsidRDefault="00D50CDF"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B07E02">
              <w:rPr>
                <w:rFonts w:ascii="Calibri Light" w:eastAsia="Times New Roman" w:hAnsi="Calibri Light" w:cs="Calibri Light"/>
                <w:sz w:val="24"/>
                <w:szCs w:val="24"/>
                <w:lang w:eastAsia="lt-LT"/>
              </w:rPr>
              <w:t>13305,6</w:t>
            </w:r>
          </w:p>
        </w:tc>
      </w:tr>
      <w:tr w:rsidR="00D50CDF" w:rsidRPr="002462BE" w14:paraId="36A9E8D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13136B7" w14:textId="77777777" w:rsidR="00D50CDF" w:rsidRPr="002462BE" w:rsidRDefault="00D50CDF"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0CFFD2" w14:textId="77777777" w:rsidR="00D50CDF" w:rsidRPr="002462BE" w:rsidRDefault="00D50CDF"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EE025" w14:textId="77777777" w:rsidR="00D50CDF" w:rsidRPr="002462BE" w:rsidRDefault="00D50CDF" w:rsidP="00B635D2">
            <w:pPr>
              <w:tabs>
                <w:tab w:val="left" w:pos="720"/>
                <w:tab w:val="center" w:pos="4320"/>
                <w:tab w:val="right" w:pos="8640"/>
              </w:tabs>
              <w:spacing w:after="0" w:line="240" w:lineRule="auto"/>
              <w:ind w:firstLine="540"/>
              <w:rPr>
                <w:rFonts w:ascii="Calibri Light" w:hAnsi="Calibri Light" w:cs="Calibri Light"/>
                <w:b/>
              </w:rPr>
            </w:pPr>
            <w:r w:rsidRPr="00B07E02">
              <w:rPr>
                <w:rFonts w:ascii="Calibri Light" w:hAnsi="Calibri Light" w:cs="Calibri Light"/>
                <w:b/>
              </w:rPr>
              <w:t>2794,72</w:t>
            </w:r>
          </w:p>
        </w:tc>
      </w:tr>
      <w:tr w:rsidR="00D50CDF" w:rsidRPr="002462BE" w14:paraId="6F56932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F578F8D" w14:textId="77777777" w:rsidR="00D50CDF" w:rsidRPr="002462BE" w:rsidRDefault="00D50CDF"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D436" w14:textId="77777777" w:rsidR="00D50CDF" w:rsidRPr="002462BE" w:rsidRDefault="00D50CDF"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BFA19" w14:textId="77777777" w:rsidR="00D50CDF" w:rsidRPr="002462BE" w:rsidRDefault="00D50CDF"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B07E02">
              <w:rPr>
                <w:rFonts w:ascii="Calibri Light" w:eastAsia="Times New Roman" w:hAnsi="Calibri Light" w:cs="Calibri Light"/>
                <w:sz w:val="24"/>
                <w:szCs w:val="24"/>
                <w:lang w:eastAsia="lt-LT"/>
              </w:rPr>
              <w:t>16099,7</w:t>
            </w:r>
            <w:r>
              <w:rPr>
                <w:rFonts w:ascii="Calibri Light" w:eastAsia="Times New Roman" w:hAnsi="Calibri Light" w:cs="Calibri Light"/>
                <w:sz w:val="24"/>
                <w:szCs w:val="24"/>
                <w:lang w:eastAsia="lt-LT"/>
              </w:rPr>
              <w:t>8</w:t>
            </w:r>
          </w:p>
        </w:tc>
      </w:tr>
    </w:tbl>
    <w:p w14:paraId="2063FD72" w14:textId="77777777" w:rsidR="0033724A" w:rsidRDefault="0033724A"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6C1410" w:rsidRPr="002462BE" w14:paraId="1E8FE43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21771" w14:textId="77777777" w:rsidR="006C1410" w:rsidRPr="002462BE" w:rsidRDefault="006C1410"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C1A3D70"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5B3E766"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21C11BAF"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84FC412"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7721A28E"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0660E61"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642958D"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014CC"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DDA9007"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4D4460B" w14:textId="77777777" w:rsidR="006C1410" w:rsidRPr="002462BE" w:rsidRDefault="006C141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6C1410" w:rsidRPr="002462BE" w14:paraId="26ED0E6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1340CF9"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4E255E5"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A05F6D3"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1DAE52D"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6D819"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6C1410" w:rsidRPr="002462BE" w14:paraId="1F52B28B"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D43CD" w14:textId="77777777" w:rsidR="006C1410" w:rsidRPr="002462BE" w:rsidRDefault="006C1410"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22F01E4" w14:textId="77777777" w:rsidR="006C1410" w:rsidRPr="002462BE" w:rsidRDefault="006C1410"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Jonava, Jonavos r. sav. Kranto g. 10</w:t>
            </w:r>
            <w:r>
              <w:rPr>
                <w:rFonts w:ascii="Calibri Light" w:hAnsi="Calibri Light" w:cs="Calibri Light"/>
                <w:sz w:val="20"/>
                <w:szCs w:val="20"/>
              </w:rPr>
              <w:t xml:space="preserve">, </w:t>
            </w:r>
            <w:r w:rsidRPr="003F24D6">
              <w:rPr>
                <w:rFonts w:ascii="Calibri Light" w:hAnsi="Calibri Light" w:cs="Calibri Light"/>
                <w:sz w:val="20"/>
                <w:szCs w:val="20"/>
              </w:rPr>
              <w:t>55.069473, 24.24948</w:t>
            </w:r>
          </w:p>
        </w:tc>
        <w:tc>
          <w:tcPr>
            <w:tcW w:w="1135" w:type="pct"/>
            <w:tcBorders>
              <w:top w:val="single" w:sz="4" w:space="0" w:color="auto"/>
              <w:left w:val="nil"/>
              <w:bottom w:val="single" w:sz="4" w:space="0" w:color="auto"/>
              <w:right w:val="single" w:sz="4" w:space="0" w:color="auto"/>
            </w:tcBorders>
            <w:vAlign w:val="center"/>
          </w:tcPr>
          <w:p w14:paraId="60684964"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471EE2">
              <w:rPr>
                <w:rFonts w:ascii="Calibri Light" w:eastAsia="Times New Roman" w:hAnsi="Calibri Light" w:cs="Calibri Light"/>
                <w:sz w:val="24"/>
                <w:szCs w:val="24"/>
                <w:lang w:eastAsia="lt-LT"/>
              </w:rPr>
              <w:t>515,09</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BD458B3" w14:textId="77777777" w:rsidR="006C1410" w:rsidRPr="002462BE" w:rsidRDefault="006C141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B8D90" w14:textId="77777777" w:rsidR="006C1410" w:rsidRPr="002462BE" w:rsidRDefault="006C1410"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471EE2">
              <w:rPr>
                <w:rFonts w:ascii="Calibri Light" w:eastAsia="Times New Roman" w:hAnsi="Calibri Light" w:cs="Calibri Light"/>
                <w:sz w:val="24"/>
                <w:szCs w:val="24"/>
                <w:lang w:eastAsia="lt-LT"/>
              </w:rPr>
              <w:t>18543,20</w:t>
            </w:r>
          </w:p>
        </w:tc>
      </w:tr>
      <w:tr w:rsidR="006C1410" w:rsidRPr="002462BE" w14:paraId="03EF56A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298412F" w14:textId="77777777" w:rsidR="006C1410" w:rsidRPr="002462BE" w:rsidRDefault="006C1410"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0974E0" w14:textId="77777777" w:rsidR="006C1410" w:rsidRPr="002462BE" w:rsidRDefault="006C1410"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5962F" w14:textId="77777777" w:rsidR="006C1410" w:rsidRPr="00471EE2" w:rsidRDefault="006C1410" w:rsidP="00B635D2">
            <w:pPr>
              <w:rPr>
                <w:rFonts w:ascii="Calibri Light" w:hAnsi="Calibri Light" w:cs="Calibri Light"/>
                <w:b/>
                <w:bCs/>
                <w:color w:val="000000"/>
              </w:rPr>
            </w:pPr>
            <w:r>
              <w:rPr>
                <w:rFonts w:ascii="Calibri Light" w:hAnsi="Calibri Light" w:cs="Calibri Light"/>
                <w:b/>
                <w:bCs/>
                <w:color w:val="000000"/>
              </w:rPr>
              <w:t>3894,07</w:t>
            </w:r>
          </w:p>
        </w:tc>
      </w:tr>
      <w:tr w:rsidR="006C1410" w:rsidRPr="002462BE" w14:paraId="2AC63D3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FDB11E4" w14:textId="77777777" w:rsidR="006C1410" w:rsidRPr="002462BE" w:rsidRDefault="006C1410"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A2288" w14:textId="77777777" w:rsidR="006C1410" w:rsidRPr="002462BE" w:rsidRDefault="006C1410"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98EB" w14:textId="77777777" w:rsidR="006C1410" w:rsidRPr="002462BE" w:rsidRDefault="006C1410"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471EE2">
              <w:rPr>
                <w:rFonts w:ascii="Calibri Light" w:eastAsia="Times New Roman" w:hAnsi="Calibri Light" w:cs="Calibri Light"/>
                <w:sz w:val="24"/>
                <w:szCs w:val="24"/>
                <w:lang w:eastAsia="lt-LT"/>
              </w:rPr>
              <w:t>22437,27</w:t>
            </w:r>
          </w:p>
        </w:tc>
      </w:tr>
    </w:tbl>
    <w:p w14:paraId="3E3D9B01" w14:textId="77777777" w:rsidR="006C1410" w:rsidRDefault="006C1410"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581D58" w:rsidRPr="002462BE" w14:paraId="46063C7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529E7" w14:textId="77777777" w:rsidR="00581D58" w:rsidRPr="002462BE" w:rsidRDefault="00581D58"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3752AB5"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0F42689"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1774C3C"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8B453F1"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9051C98"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426B71B"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C4B5004"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96EB1"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6C28297B"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5BCC41D4" w14:textId="77777777" w:rsidR="00581D58" w:rsidRPr="002462BE" w:rsidRDefault="00581D5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581D58" w:rsidRPr="002462BE" w14:paraId="0BCA222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84A1131"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C8289F3"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6F30093"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369E450"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8B3E5"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581D58" w:rsidRPr="002462BE" w14:paraId="0C314A4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CC9FE" w14:textId="77777777" w:rsidR="00581D58" w:rsidRPr="002462BE" w:rsidRDefault="00581D58"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59.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82E0C57" w14:textId="77777777" w:rsidR="00581D58" w:rsidRPr="002462BE" w:rsidRDefault="00581D58"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Bokšto g. 1, Ignalina</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55.337833, 26.175833</w:t>
            </w:r>
          </w:p>
        </w:tc>
        <w:tc>
          <w:tcPr>
            <w:tcW w:w="1135" w:type="pct"/>
            <w:tcBorders>
              <w:top w:val="single" w:sz="4" w:space="0" w:color="auto"/>
              <w:left w:val="nil"/>
              <w:bottom w:val="single" w:sz="4" w:space="0" w:color="auto"/>
              <w:right w:val="single" w:sz="4" w:space="0" w:color="auto"/>
            </w:tcBorders>
            <w:vAlign w:val="center"/>
          </w:tcPr>
          <w:p w14:paraId="699C0AC5"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791,61</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2560501" w14:textId="77777777" w:rsidR="00581D58" w:rsidRPr="002462BE" w:rsidRDefault="00581D5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ABE3F" w14:textId="77777777" w:rsidR="00581D58" w:rsidRPr="002462BE" w:rsidRDefault="00581D5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4913A3">
              <w:rPr>
                <w:rFonts w:ascii="Calibri Light" w:eastAsia="Times New Roman" w:hAnsi="Calibri Light" w:cs="Calibri Light"/>
                <w:sz w:val="24"/>
                <w:szCs w:val="24"/>
                <w:lang w:eastAsia="lt-LT"/>
              </w:rPr>
              <w:t>28497,96</w:t>
            </w:r>
          </w:p>
        </w:tc>
      </w:tr>
      <w:tr w:rsidR="00581D58" w:rsidRPr="002462BE" w14:paraId="1649B2D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9FB8C5D" w14:textId="77777777" w:rsidR="00581D58" w:rsidRPr="002462BE" w:rsidRDefault="00581D58"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44AE51" w14:textId="77777777" w:rsidR="00581D58" w:rsidRPr="002462BE" w:rsidRDefault="00581D58"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02DCC" w14:textId="77777777" w:rsidR="00581D58" w:rsidRPr="002462BE" w:rsidRDefault="00581D58" w:rsidP="00B635D2">
            <w:pPr>
              <w:rPr>
                <w:rFonts w:ascii="Calibri Light" w:hAnsi="Calibri Light" w:cs="Calibri Light"/>
                <w:b/>
              </w:rPr>
            </w:pPr>
            <w:r w:rsidRPr="004913A3">
              <w:rPr>
                <w:rFonts w:ascii="Calibri Light" w:hAnsi="Calibri Light" w:cs="Calibri Light"/>
                <w:b/>
              </w:rPr>
              <w:t>5984,57</w:t>
            </w:r>
          </w:p>
        </w:tc>
      </w:tr>
      <w:tr w:rsidR="00581D58" w:rsidRPr="002462BE" w14:paraId="1CA046C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45DCF40" w14:textId="77777777" w:rsidR="00581D58" w:rsidRPr="002462BE" w:rsidRDefault="00581D58"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7D20" w14:textId="77777777" w:rsidR="00581D58" w:rsidRPr="002462BE" w:rsidRDefault="00581D58"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11B48" w14:textId="77777777" w:rsidR="00581D58" w:rsidRPr="002462BE" w:rsidRDefault="00581D5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4913A3">
              <w:rPr>
                <w:rFonts w:ascii="Calibri Light" w:eastAsia="Times New Roman" w:hAnsi="Calibri Light" w:cs="Calibri Light"/>
                <w:sz w:val="24"/>
                <w:szCs w:val="24"/>
                <w:lang w:eastAsia="lt-LT"/>
              </w:rPr>
              <w:t>34482,53</w:t>
            </w:r>
          </w:p>
        </w:tc>
      </w:tr>
    </w:tbl>
    <w:p w14:paraId="00E432C0" w14:textId="77777777" w:rsidR="006C1410" w:rsidRDefault="006C1410"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4153A1" w:rsidRPr="002462BE" w14:paraId="73CDE96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FCD8F" w14:textId="77777777" w:rsidR="004153A1" w:rsidRPr="002462BE" w:rsidRDefault="004153A1"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16D8A2B"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025A5556"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E88832E"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361D6BBB"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1BAC49F"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515B984"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D7AC7CE"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01548"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D4D5748"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B1A1CC1" w14:textId="77777777" w:rsidR="004153A1" w:rsidRPr="002462BE" w:rsidRDefault="004153A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4153A1" w:rsidRPr="002462BE" w14:paraId="00992B4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D803E0E"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BD981EA"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259DE40"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CB01AFD"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8184D"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4153A1" w:rsidRPr="002462BE" w14:paraId="18EDEE6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CF1AC" w14:textId="77777777" w:rsidR="004153A1" w:rsidRPr="002462BE" w:rsidRDefault="004153A1"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lastRenderedPageBreak/>
              <w:t>60.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4700888" w14:textId="77777777" w:rsidR="004153A1" w:rsidRPr="002462BE" w:rsidRDefault="004153A1"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Melioratorių g. 18, Molėtai</w:t>
            </w:r>
            <w:r>
              <w:rPr>
                <w:rFonts w:ascii="Calibri Light" w:hAnsi="Calibri Light" w:cs="Calibri Light"/>
                <w:sz w:val="20"/>
                <w:szCs w:val="20"/>
                <w:lang w:eastAsia="lt-LT"/>
              </w:rPr>
              <w:t>,</w:t>
            </w:r>
            <w:r>
              <w:t xml:space="preserve"> </w:t>
            </w:r>
            <w:r w:rsidRPr="003F24D6">
              <w:rPr>
                <w:rFonts w:ascii="Calibri Light" w:hAnsi="Calibri Light" w:cs="Calibri Light"/>
                <w:sz w:val="20"/>
                <w:szCs w:val="20"/>
                <w:lang w:eastAsia="lt-LT"/>
              </w:rPr>
              <w:t>55.221667, 25.411111</w:t>
            </w:r>
          </w:p>
        </w:tc>
        <w:tc>
          <w:tcPr>
            <w:tcW w:w="1135" w:type="pct"/>
            <w:tcBorders>
              <w:top w:val="single" w:sz="4" w:space="0" w:color="auto"/>
              <w:left w:val="nil"/>
              <w:bottom w:val="single" w:sz="4" w:space="0" w:color="auto"/>
              <w:right w:val="single" w:sz="4" w:space="0" w:color="auto"/>
            </w:tcBorders>
            <w:vAlign w:val="center"/>
          </w:tcPr>
          <w:p w14:paraId="390445D3"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5441D9">
              <w:rPr>
                <w:rFonts w:ascii="Calibri Light" w:eastAsia="Times New Roman" w:hAnsi="Calibri Light" w:cs="Calibri Light"/>
                <w:sz w:val="24"/>
                <w:szCs w:val="24"/>
                <w:lang w:eastAsia="lt-LT"/>
              </w:rPr>
              <w:t>712,47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3F78DE9" w14:textId="77777777" w:rsidR="004153A1" w:rsidRPr="002462BE" w:rsidRDefault="004153A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10D0" w14:textId="77777777" w:rsidR="004153A1" w:rsidRPr="002462BE" w:rsidRDefault="004153A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5441D9">
              <w:rPr>
                <w:rFonts w:ascii="Calibri Light" w:eastAsia="Times New Roman" w:hAnsi="Calibri Light" w:cs="Calibri Light"/>
                <w:sz w:val="24"/>
                <w:szCs w:val="24"/>
                <w:lang w:eastAsia="lt-LT"/>
              </w:rPr>
              <w:t>25648,93</w:t>
            </w:r>
          </w:p>
        </w:tc>
      </w:tr>
      <w:tr w:rsidR="004153A1" w:rsidRPr="002462BE" w14:paraId="5CE1463C"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AE0B6F7" w14:textId="77777777" w:rsidR="004153A1" w:rsidRPr="002462BE" w:rsidRDefault="004153A1"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82D1A" w14:textId="77777777" w:rsidR="004153A1" w:rsidRPr="002462BE" w:rsidRDefault="004153A1"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6EC3B" w14:textId="77777777" w:rsidR="004153A1" w:rsidRPr="002462BE" w:rsidRDefault="004153A1" w:rsidP="00B635D2">
            <w:pPr>
              <w:rPr>
                <w:rFonts w:ascii="Calibri Light" w:hAnsi="Calibri Light" w:cs="Calibri Light"/>
                <w:b/>
              </w:rPr>
            </w:pPr>
            <w:r w:rsidRPr="005441D9">
              <w:rPr>
                <w:rFonts w:ascii="Calibri Light" w:hAnsi="Calibri Light" w:cs="Calibri Light"/>
                <w:b/>
              </w:rPr>
              <w:t>5386,28</w:t>
            </w:r>
          </w:p>
        </w:tc>
      </w:tr>
      <w:tr w:rsidR="004153A1" w:rsidRPr="002462BE" w14:paraId="05BF5F9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9504B7B" w14:textId="77777777" w:rsidR="004153A1" w:rsidRPr="002462BE" w:rsidRDefault="004153A1"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C85CD" w14:textId="77777777" w:rsidR="004153A1" w:rsidRPr="002462BE" w:rsidRDefault="004153A1"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5D453" w14:textId="77777777" w:rsidR="004153A1" w:rsidRPr="002462BE" w:rsidRDefault="004153A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5441D9">
              <w:rPr>
                <w:rFonts w:ascii="Calibri Light" w:eastAsia="Times New Roman" w:hAnsi="Calibri Light" w:cs="Calibri Light"/>
                <w:sz w:val="24"/>
                <w:szCs w:val="24"/>
                <w:lang w:eastAsia="lt-LT"/>
              </w:rPr>
              <w:t>31035,21</w:t>
            </w:r>
          </w:p>
        </w:tc>
      </w:tr>
    </w:tbl>
    <w:p w14:paraId="2D805C54" w14:textId="77777777" w:rsidR="00581D58" w:rsidRDefault="00581D58"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CC36D6" w:rsidRPr="002462BE" w14:paraId="6E48986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5DD28" w14:textId="77777777" w:rsidR="00CC36D6" w:rsidRPr="002462BE" w:rsidRDefault="00CC36D6"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E723513"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E6B092B"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B4BACB5"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312D7FC9"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98C084E"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C275A59"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CC1E326"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3E1F9"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4270FE00"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3CD1919" w14:textId="77777777" w:rsidR="00CC36D6" w:rsidRPr="002462BE" w:rsidRDefault="00CC36D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CC36D6" w:rsidRPr="002462BE" w14:paraId="77873F4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20C0D85"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36FA0A0"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C71F6F5"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B1C173B"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40096"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CC36D6" w:rsidRPr="002462BE" w14:paraId="459240A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356E5" w14:textId="77777777" w:rsidR="00CC36D6" w:rsidRPr="002462BE" w:rsidRDefault="00CC36D6"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179496A" w14:textId="77777777" w:rsidR="00CC36D6" w:rsidRPr="002462BE" w:rsidRDefault="00CC36D6" w:rsidP="00B635D2">
            <w:pPr>
              <w:pStyle w:val="Sraopastraipa"/>
              <w:ind w:left="8"/>
              <w:contextualSpacing w:val="0"/>
              <w:jc w:val="left"/>
              <w:rPr>
                <w:rFonts w:ascii="Calibri Light" w:hAnsi="Calibri Light" w:cs="Calibri Light"/>
                <w:sz w:val="20"/>
                <w:szCs w:val="20"/>
              </w:rPr>
            </w:pPr>
            <w:proofErr w:type="spellStart"/>
            <w:r w:rsidRPr="002462BE">
              <w:rPr>
                <w:rFonts w:ascii="Calibri Light" w:hAnsi="Calibri Light" w:cs="Calibri Light"/>
                <w:sz w:val="20"/>
                <w:szCs w:val="20"/>
                <w:lang w:eastAsia="lt-LT"/>
              </w:rPr>
              <w:t>Gedanonių</w:t>
            </w:r>
            <w:proofErr w:type="spellEnd"/>
            <w:r w:rsidRPr="002462BE">
              <w:rPr>
                <w:rFonts w:ascii="Calibri Light" w:hAnsi="Calibri Light" w:cs="Calibri Light"/>
                <w:sz w:val="20"/>
                <w:szCs w:val="20"/>
                <w:lang w:eastAsia="lt-LT"/>
              </w:rPr>
              <w:t xml:space="preserve"> k., Prienų r.</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54.625917, 24.466972</w:t>
            </w:r>
          </w:p>
        </w:tc>
        <w:tc>
          <w:tcPr>
            <w:tcW w:w="1135" w:type="pct"/>
            <w:tcBorders>
              <w:top w:val="single" w:sz="4" w:space="0" w:color="auto"/>
              <w:left w:val="nil"/>
              <w:bottom w:val="single" w:sz="4" w:space="0" w:color="auto"/>
              <w:right w:val="single" w:sz="4" w:space="0" w:color="auto"/>
            </w:tcBorders>
            <w:vAlign w:val="center"/>
          </w:tcPr>
          <w:p w14:paraId="45022027"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806,54</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D985E4B" w14:textId="77777777" w:rsidR="00CC36D6" w:rsidRPr="002462BE" w:rsidRDefault="00CC36D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5330" w14:textId="77777777" w:rsidR="00CC36D6" w:rsidRPr="002462BE" w:rsidRDefault="00CC36D6"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0F7A9C">
              <w:rPr>
                <w:rFonts w:ascii="Calibri Light" w:eastAsia="Times New Roman" w:hAnsi="Calibri Light" w:cs="Calibri Light"/>
                <w:sz w:val="24"/>
                <w:szCs w:val="24"/>
                <w:lang w:eastAsia="lt-LT"/>
              </w:rPr>
              <w:t>29035,40</w:t>
            </w:r>
          </w:p>
        </w:tc>
      </w:tr>
      <w:tr w:rsidR="00CC36D6" w:rsidRPr="002462BE" w14:paraId="4BEB728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6C786A3" w14:textId="77777777" w:rsidR="00CC36D6" w:rsidRPr="002462BE" w:rsidRDefault="00CC36D6"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84DCA0" w14:textId="77777777" w:rsidR="00CC36D6" w:rsidRPr="002462BE" w:rsidRDefault="00CC36D6"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0D5EB" w14:textId="77777777" w:rsidR="00CC36D6" w:rsidRPr="002462BE" w:rsidRDefault="00CC36D6" w:rsidP="00B635D2">
            <w:pPr>
              <w:rPr>
                <w:rFonts w:ascii="Calibri Light" w:hAnsi="Calibri Light" w:cs="Calibri Light"/>
                <w:b/>
              </w:rPr>
            </w:pPr>
            <w:r w:rsidRPr="000F7A9C">
              <w:rPr>
                <w:rFonts w:ascii="Calibri Light" w:hAnsi="Calibri Light" w:cs="Calibri Light"/>
                <w:b/>
              </w:rPr>
              <w:t>6097,43</w:t>
            </w:r>
          </w:p>
        </w:tc>
      </w:tr>
      <w:tr w:rsidR="00CC36D6" w:rsidRPr="002462BE" w14:paraId="62C3A44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294D2C6" w14:textId="77777777" w:rsidR="00CC36D6" w:rsidRPr="002462BE" w:rsidRDefault="00CC36D6"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6BED6" w14:textId="77777777" w:rsidR="00CC36D6" w:rsidRPr="002462BE" w:rsidRDefault="00CC36D6"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E776" w14:textId="77777777" w:rsidR="00CC36D6" w:rsidRPr="002462BE" w:rsidRDefault="00CC36D6"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0F7A9C">
              <w:rPr>
                <w:rFonts w:ascii="Calibri Light" w:eastAsia="Times New Roman" w:hAnsi="Calibri Light" w:cs="Calibri Light"/>
                <w:sz w:val="24"/>
                <w:szCs w:val="24"/>
                <w:lang w:eastAsia="lt-LT"/>
              </w:rPr>
              <w:t>35132,83</w:t>
            </w:r>
          </w:p>
        </w:tc>
      </w:tr>
    </w:tbl>
    <w:p w14:paraId="6E49E0DA" w14:textId="77777777" w:rsidR="004153A1" w:rsidRDefault="004153A1"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0D7B87" w:rsidRPr="002462BE" w14:paraId="3324572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10224" w14:textId="77777777" w:rsidR="000D7B87" w:rsidRPr="002462BE" w:rsidRDefault="000D7B87"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E2BF625"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378EC5D4"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7B482E6D"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B2A18B1"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901F2FA"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AD32EE6"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2BAEB5F"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46FBB"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219F3912"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745D1CBC" w14:textId="77777777" w:rsidR="000D7B87" w:rsidRPr="002462BE" w:rsidRDefault="000D7B8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0D7B87" w:rsidRPr="002462BE" w14:paraId="4DB86CD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4303A94"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943F737"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F6FBC57"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C993AC2"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0068E"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0D7B87" w:rsidRPr="002462BE" w14:paraId="15D7569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58772" w14:textId="77777777" w:rsidR="000D7B87" w:rsidRPr="002462BE" w:rsidRDefault="000D7B87"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B99F17D" w14:textId="77777777" w:rsidR="000D7B87" w:rsidRPr="002462BE" w:rsidRDefault="000D7B87"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Antakalnio I k., Ukmergė</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55.506583, 25.577861</w:t>
            </w:r>
          </w:p>
        </w:tc>
        <w:tc>
          <w:tcPr>
            <w:tcW w:w="1135" w:type="pct"/>
            <w:tcBorders>
              <w:top w:val="single" w:sz="4" w:space="0" w:color="auto"/>
              <w:left w:val="nil"/>
              <w:bottom w:val="single" w:sz="4" w:space="0" w:color="auto"/>
              <w:right w:val="single" w:sz="4" w:space="0" w:color="auto"/>
            </w:tcBorders>
            <w:vAlign w:val="center"/>
          </w:tcPr>
          <w:p w14:paraId="7BD2106A"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831,98</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4CCA1B4" w14:textId="77777777" w:rsidR="000D7B87" w:rsidRPr="002462BE" w:rsidRDefault="000D7B8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3F25" w14:textId="77777777" w:rsidR="000D7B87" w:rsidRPr="002462BE" w:rsidRDefault="000D7B8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E0009">
              <w:rPr>
                <w:rFonts w:ascii="Calibri Light" w:eastAsia="Times New Roman" w:hAnsi="Calibri Light" w:cs="Calibri Light"/>
                <w:sz w:val="24"/>
                <w:szCs w:val="24"/>
                <w:lang w:eastAsia="lt-LT"/>
              </w:rPr>
              <w:t>29951,28</w:t>
            </w:r>
          </w:p>
        </w:tc>
      </w:tr>
      <w:tr w:rsidR="000D7B87" w:rsidRPr="002462BE" w14:paraId="78C4A4DC"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121CB48" w14:textId="77777777" w:rsidR="000D7B87" w:rsidRPr="002462BE" w:rsidRDefault="000D7B87"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03644" w14:textId="77777777" w:rsidR="000D7B87" w:rsidRPr="002462BE" w:rsidRDefault="000D7B87"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E8F85" w14:textId="77777777" w:rsidR="000D7B87" w:rsidRPr="002462BE" w:rsidRDefault="000D7B87" w:rsidP="00B635D2">
            <w:pPr>
              <w:rPr>
                <w:rFonts w:ascii="Calibri Light" w:hAnsi="Calibri Light" w:cs="Calibri Light"/>
                <w:b/>
              </w:rPr>
            </w:pPr>
            <w:r w:rsidRPr="001E0009">
              <w:rPr>
                <w:rFonts w:ascii="Calibri Light" w:hAnsi="Calibri Light" w:cs="Calibri Light"/>
                <w:b/>
              </w:rPr>
              <w:t>6289,77</w:t>
            </w:r>
          </w:p>
        </w:tc>
      </w:tr>
      <w:tr w:rsidR="000D7B87" w:rsidRPr="002462BE" w14:paraId="003A95C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AF595A4" w14:textId="77777777" w:rsidR="000D7B87" w:rsidRPr="002462BE" w:rsidRDefault="000D7B87"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A8906" w14:textId="77777777" w:rsidR="000D7B87" w:rsidRPr="002462BE" w:rsidRDefault="000D7B87"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79DB" w14:textId="77777777" w:rsidR="000D7B87" w:rsidRPr="002462BE" w:rsidRDefault="000D7B8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57183E">
              <w:rPr>
                <w:rFonts w:ascii="Calibri Light" w:eastAsia="Times New Roman" w:hAnsi="Calibri Light" w:cs="Calibri Light"/>
                <w:sz w:val="24"/>
                <w:szCs w:val="24"/>
                <w:lang w:eastAsia="lt-LT"/>
              </w:rPr>
              <w:t>36241,05</w:t>
            </w:r>
          </w:p>
        </w:tc>
      </w:tr>
    </w:tbl>
    <w:p w14:paraId="79010FC7" w14:textId="77777777" w:rsidR="00CC36D6" w:rsidRDefault="00CC36D6"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CF7538" w:rsidRPr="002462BE" w14:paraId="3A733725"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983E8" w14:textId="77777777" w:rsidR="00CF7538" w:rsidRPr="002462BE" w:rsidRDefault="00CF7538"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79617C1"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2419EAA2"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14B0014"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54EADBA"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66B5D5C"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FE97361"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9FC2BBA"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65017"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5ADB742C"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0049274" w14:textId="77777777" w:rsidR="00CF7538" w:rsidRPr="002462BE" w:rsidRDefault="00CF753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CF7538" w:rsidRPr="002462BE" w14:paraId="3A9D3F1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1175976"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7CFE799"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DF4A96D"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E14BA6C"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0BCF1"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CF7538" w:rsidRPr="002462BE" w14:paraId="7745143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B4C5F" w14:textId="77777777" w:rsidR="00CF7538" w:rsidRPr="002462BE" w:rsidRDefault="00CF7538"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3FDB6A0" w14:textId="77777777" w:rsidR="00CF7538" w:rsidRPr="002462BE" w:rsidRDefault="00CF7538" w:rsidP="00B635D2">
            <w:pPr>
              <w:pStyle w:val="Sraopastraipa"/>
              <w:ind w:left="8"/>
              <w:contextualSpacing w:val="0"/>
              <w:jc w:val="left"/>
              <w:rPr>
                <w:rFonts w:ascii="Calibri Light" w:hAnsi="Calibri Light" w:cs="Calibri Light"/>
                <w:sz w:val="20"/>
                <w:szCs w:val="20"/>
              </w:rPr>
            </w:pPr>
            <w:proofErr w:type="spellStart"/>
            <w:r w:rsidRPr="002462BE">
              <w:rPr>
                <w:rFonts w:ascii="Calibri Light" w:hAnsi="Calibri Light" w:cs="Calibri Light"/>
                <w:sz w:val="20"/>
                <w:szCs w:val="20"/>
                <w:lang w:eastAsia="lt-LT"/>
              </w:rPr>
              <w:t>Naujasodžio</w:t>
            </w:r>
            <w:proofErr w:type="spellEnd"/>
            <w:r w:rsidRPr="002462BE">
              <w:rPr>
                <w:rFonts w:ascii="Calibri Light" w:hAnsi="Calibri Light" w:cs="Calibri Light"/>
                <w:sz w:val="20"/>
                <w:szCs w:val="20"/>
                <w:lang w:eastAsia="lt-LT"/>
              </w:rPr>
              <w:t xml:space="preserve"> k., Utenos sen., Utenos r.</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55.506583, 25.577861</w:t>
            </w:r>
          </w:p>
        </w:tc>
        <w:tc>
          <w:tcPr>
            <w:tcW w:w="1135" w:type="pct"/>
            <w:tcBorders>
              <w:top w:val="single" w:sz="4" w:space="0" w:color="auto"/>
              <w:left w:val="nil"/>
              <w:bottom w:val="single" w:sz="4" w:space="0" w:color="auto"/>
              <w:right w:val="single" w:sz="4" w:space="0" w:color="auto"/>
            </w:tcBorders>
            <w:vAlign w:val="center"/>
          </w:tcPr>
          <w:p w14:paraId="5753D0FF"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646,67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5859B4E" w14:textId="77777777" w:rsidR="00CF7538" w:rsidRPr="002462BE" w:rsidRDefault="00CF753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3E2EB" w14:textId="77777777" w:rsidR="00CF7538" w:rsidRPr="002462BE" w:rsidRDefault="00CF753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FC4523">
              <w:rPr>
                <w:rFonts w:ascii="Calibri Light" w:eastAsia="Times New Roman" w:hAnsi="Calibri Light" w:cs="Calibri Light"/>
                <w:sz w:val="24"/>
                <w:szCs w:val="24"/>
                <w:lang w:eastAsia="lt-LT"/>
              </w:rPr>
              <w:t>23280,12</w:t>
            </w:r>
          </w:p>
        </w:tc>
      </w:tr>
      <w:tr w:rsidR="00CF7538" w:rsidRPr="002462BE" w14:paraId="6153736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0250FFE" w14:textId="77777777" w:rsidR="00CF7538" w:rsidRPr="002462BE" w:rsidRDefault="00CF7538"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E35BEB" w14:textId="77777777" w:rsidR="00CF7538" w:rsidRPr="002462BE" w:rsidRDefault="00CF7538"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9F546" w14:textId="77777777" w:rsidR="00CF7538" w:rsidRPr="002462BE" w:rsidRDefault="00CF7538" w:rsidP="00B635D2">
            <w:pPr>
              <w:rPr>
                <w:rFonts w:ascii="Calibri Light" w:hAnsi="Calibri Light" w:cs="Calibri Light"/>
                <w:b/>
              </w:rPr>
            </w:pPr>
            <w:r w:rsidRPr="00FC4523">
              <w:rPr>
                <w:rFonts w:ascii="Calibri Light" w:hAnsi="Calibri Light" w:cs="Calibri Light"/>
                <w:b/>
              </w:rPr>
              <w:t>4888,83</w:t>
            </w:r>
          </w:p>
        </w:tc>
      </w:tr>
      <w:tr w:rsidR="00CF7538" w:rsidRPr="002462BE" w14:paraId="2073ADC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97EB1EC" w14:textId="77777777" w:rsidR="00CF7538" w:rsidRPr="002462BE" w:rsidRDefault="00CF7538"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C8878" w14:textId="77777777" w:rsidR="00CF7538" w:rsidRPr="002462BE" w:rsidRDefault="00CF7538"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C465A" w14:textId="77777777" w:rsidR="00CF7538" w:rsidRPr="002462BE" w:rsidRDefault="00CF753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FC4523">
              <w:rPr>
                <w:rFonts w:ascii="Calibri Light" w:eastAsia="Times New Roman" w:hAnsi="Calibri Light" w:cs="Calibri Light"/>
                <w:sz w:val="24"/>
                <w:szCs w:val="24"/>
                <w:lang w:eastAsia="lt-LT"/>
              </w:rPr>
              <w:t>28168,95</w:t>
            </w:r>
          </w:p>
        </w:tc>
      </w:tr>
    </w:tbl>
    <w:p w14:paraId="0B6ABCBF" w14:textId="77777777" w:rsidR="000D7B87" w:rsidRDefault="000D7B87"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BC7D77" w:rsidRPr="002462BE" w14:paraId="4F528AA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7962D" w14:textId="77777777" w:rsidR="00BC7D77" w:rsidRPr="002462BE" w:rsidRDefault="00BC7D77"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9B93FB3"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12CD9078"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732C0848"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B46B74D"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 xml:space="preserve">(nuo ... iki) ribos (m) </w:t>
            </w:r>
          </w:p>
          <w:p w14:paraId="62F2FCA2"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ED2AFD7"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3B08E8B"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93040"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39D0B93"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2AD1D7DA" w14:textId="77777777" w:rsidR="00BC7D77" w:rsidRPr="002462BE" w:rsidRDefault="00BC7D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BC7D77" w:rsidRPr="002462BE" w14:paraId="45C576F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9F0FCD"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D2DF619"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74719FE"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DBCD0F6"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91CDF"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BC7D77" w:rsidRPr="002462BE" w14:paraId="7619FD1B"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2E256" w14:textId="77777777" w:rsidR="00BC7D77" w:rsidRPr="002462BE" w:rsidRDefault="00BC7D77"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961E4F2" w14:textId="77777777" w:rsidR="00BC7D77" w:rsidRPr="002462BE" w:rsidRDefault="00BC7D77"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Taikos g. 1, Visaginas</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55.611, 26.431333</w:t>
            </w:r>
          </w:p>
        </w:tc>
        <w:tc>
          <w:tcPr>
            <w:tcW w:w="1135" w:type="pct"/>
            <w:tcBorders>
              <w:top w:val="single" w:sz="4" w:space="0" w:color="auto"/>
              <w:left w:val="nil"/>
              <w:bottom w:val="single" w:sz="4" w:space="0" w:color="auto"/>
              <w:right w:val="single" w:sz="4" w:space="0" w:color="auto"/>
            </w:tcBorders>
            <w:vAlign w:val="center"/>
          </w:tcPr>
          <w:p w14:paraId="2B98DA61"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1030,62</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1FE7323" w14:textId="77777777" w:rsidR="00BC7D77" w:rsidRPr="002462BE" w:rsidRDefault="00BC7D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3CC86" w14:textId="77777777" w:rsidR="00BC7D77" w:rsidRPr="002462BE" w:rsidRDefault="00BC7D7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D875B4">
              <w:rPr>
                <w:rFonts w:ascii="Calibri Light" w:eastAsia="Times New Roman" w:hAnsi="Calibri Light" w:cs="Calibri Light"/>
                <w:sz w:val="24"/>
                <w:szCs w:val="24"/>
                <w:lang w:eastAsia="lt-LT"/>
              </w:rPr>
              <w:t>37102,32</w:t>
            </w:r>
          </w:p>
        </w:tc>
      </w:tr>
      <w:tr w:rsidR="00BC7D77" w:rsidRPr="002462BE" w14:paraId="2262E61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E0FD923" w14:textId="77777777" w:rsidR="00BC7D77" w:rsidRPr="002462BE" w:rsidRDefault="00BC7D77"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09F5F3" w14:textId="77777777" w:rsidR="00BC7D77" w:rsidRPr="002462BE" w:rsidRDefault="00BC7D77"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D23C7" w14:textId="77777777" w:rsidR="00BC7D77" w:rsidRPr="00D875B4" w:rsidRDefault="00BC7D77" w:rsidP="00B635D2">
            <w:pPr>
              <w:rPr>
                <w:rFonts w:ascii="Calibri Light" w:hAnsi="Calibri Light" w:cs="Calibri Light"/>
                <w:b/>
              </w:rPr>
            </w:pPr>
            <w:r w:rsidRPr="00D875B4">
              <w:rPr>
                <w:rFonts w:ascii="Calibri Light" w:hAnsi="Calibri Light" w:cs="Calibri Light"/>
                <w:b/>
              </w:rPr>
              <w:t>7791,49</w:t>
            </w:r>
          </w:p>
          <w:p w14:paraId="5CC23B1E" w14:textId="77777777" w:rsidR="00BC7D77" w:rsidRPr="002462BE" w:rsidRDefault="00BC7D77" w:rsidP="00B635D2">
            <w:pPr>
              <w:tabs>
                <w:tab w:val="left" w:pos="720"/>
                <w:tab w:val="center" w:pos="4320"/>
                <w:tab w:val="right" w:pos="8640"/>
              </w:tabs>
              <w:spacing w:after="0" w:line="240" w:lineRule="auto"/>
              <w:ind w:firstLine="540"/>
              <w:rPr>
                <w:rFonts w:ascii="Calibri Light" w:hAnsi="Calibri Light" w:cs="Calibri Light"/>
                <w:b/>
              </w:rPr>
            </w:pPr>
          </w:p>
        </w:tc>
      </w:tr>
      <w:tr w:rsidR="00BC7D77" w:rsidRPr="002462BE" w14:paraId="7BEB238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7219AF4" w14:textId="77777777" w:rsidR="00BC7D77" w:rsidRPr="002462BE" w:rsidRDefault="00BC7D77"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26EFC" w14:textId="77777777" w:rsidR="00BC7D77" w:rsidRPr="002462BE" w:rsidRDefault="00BC7D77"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8AC69" w14:textId="77777777" w:rsidR="00BC7D77" w:rsidRPr="002462BE" w:rsidRDefault="00BC7D7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D875B4">
              <w:rPr>
                <w:rFonts w:ascii="Calibri Light" w:eastAsia="Times New Roman" w:hAnsi="Calibri Light" w:cs="Calibri Light"/>
                <w:sz w:val="24"/>
                <w:szCs w:val="24"/>
                <w:lang w:eastAsia="lt-LT"/>
              </w:rPr>
              <w:t>44893,81</w:t>
            </w:r>
          </w:p>
        </w:tc>
      </w:tr>
    </w:tbl>
    <w:p w14:paraId="4E5963EC" w14:textId="77777777" w:rsidR="00BC7D77" w:rsidRDefault="00BC7D77"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F771D1" w:rsidRPr="002462BE" w14:paraId="60B4F8B5"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8619A" w14:textId="77777777" w:rsidR="00F771D1" w:rsidRPr="002462BE" w:rsidRDefault="00F771D1"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BD54F33"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014C33D8"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36D908D"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D4F5C11"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88C0497"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E98FDFA"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E5459F4"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BC253"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5F2ADE71"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AA46B4C" w14:textId="77777777" w:rsidR="00F771D1" w:rsidRPr="002462BE" w:rsidRDefault="00F771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F771D1" w:rsidRPr="002462BE" w14:paraId="48FB9FB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9B61724"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9A27C51"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9883120"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8D182A6"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DF4F9"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F771D1" w:rsidRPr="002462BE" w14:paraId="1BD7D61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A1BB8" w14:textId="77777777" w:rsidR="00F771D1" w:rsidRPr="002462BE" w:rsidRDefault="00F771D1"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2765A8F" w14:textId="77777777" w:rsidR="00F771D1" w:rsidRPr="002462BE" w:rsidRDefault="00F771D1"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Aukštakalnio g. 7, Alytus</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54.396897, 24.005964</w:t>
            </w:r>
          </w:p>
        </w:tc>
        <w:tc>
          <w:tcPr>
            <w:tcW w:w="1135" w:type="pct"/>
            <w:tcBorders>
              <w:top w:val="single" w:sz="4" w:space="0" w:color="auto"/>
              <w:left w:val="nil"/>
              <w:bottom w:val="single" w:sz="4" w:space="0" w:color="auto"/>
              <w:right w:val="single" w:sz="4" w:space="0" w:color="auto"/>
            </w:tcBorders>
            <w:vAlign w:val="center"/>
          </w:tcPr>
          <w:p w14:paraId="117CC50B"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606,30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A9FE719" w14:textId="77777777" w:rsidR="00F771D1" w:rsidRPr="002462BE" w:rsidRDefault="00F771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B273" w14:textId="77777777" w:rsidR="00F771D1" w:rsidRPr="002462BE" w:rsidRDefault="00F771D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43BF5">
              <w:rPr>
                <w:rFonts w:ascii="Calibri Light" w:eastAsia="Times New Roman" w:hAnsi="Calibri Light" w:cs="Calibri Light"/>
                <w:sz w:val="24"/>
                <w:szCs w:val="24"/>
                <w:lang w:eastAsia="lt-LT"/>
              </w:rPr>
              <w:t>21826,80</w:t>
            </w:r>
          </w:p>
        </w:tc>
      </w:tr>
      <w:tr w:rsidR="00F771D1" w:rsidRPr="002462BE" w14:paraId="00CCB365"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23D3B46" w14:textId="77777777" w:rsidR="00F771D1" w:rsidRPr="002462BE" w:rsidRDefault="00F771D1"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17BD21" w14:textId="77777777" w:rsidR="00F771D1" w:rsidRPr="002462BE" w:rsidRDefault="00F771D1"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F6685" w14:textId="77777777" w:rsidR="00F771D1" w:rsidRPr="002462BE" w:rsidRDefault="00F771D1" w:rsidP="00B635D2">
            <w:pPr>
              <w:rPr>
                <w:rFonts w:ascii="Calibri Light" w:hAnsi="Calibri Light" w:cs="Calibri Light"/>
                <w:b/>
              </w:rPr>
            </w:pPr>
            <w:r w:rsidRPr="00643BF5">
              <w:rPr>
                <w:rFonts w:ascii="Calibri Light" w:hAnsi="Calibri Light" w:cs="Calibri Light"/>
                <w:b/>
              </w:rPr>
              <w:t>4583,63</w:t>
            </w:r>
          </w:p>
        </w:tc>
      </w:tr>
      <w:tr w:rsidR="00F771D1" w:rsidRPr="002462BE" w14:paraId="48EAAE5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80ACA36" w14:textId="77777777" w:rsidR="00F771D1" w:rsidRPr="002462BE" w:rsidRDefault="00F771D1"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C4D03" w14:textId="77777777" w:rsidR="00F771D1" w:rsidRPr="002462BE" w:rsidRDefault="00F771D1"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357C3" w14:textId="77777777" w:rsidR="00F771D1" w:rsidRPr="002462BE" w:rsidRDefault="00F771D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43BF5">
              <w:rPr>
                <w:rFonts w:ascii="Calibri Light" w:eastAsia="Times New Roman" w:hAnsi="Calibri Light" w:cs="Calibri Light"/>
                <w:sz w:val="24"/>
                <w:szCs w:val="24"/>
                <w:lang w:eastAsia="lt-LT"/>
              </w:rPr>
              <w:t>26410,43</w:t>
            </w:r>
          </w:p>
        </w:tc>
      </w:tr>
    </w:tbl>
    <w:p w14:paraId="4BFF3DC7" w14:textId="77777777" w:rsidR="00BC7D77" w:rsidRDefault="00BC7D77"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166F98" w:rsidRPr="002462BE" w14:paraId="09C0884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014F1" w14:textId="77777777" w:rsidR="00166F98" w:rsidRPr="002462BE" w:rsidRDefault="00166F98"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8203E8A"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780BF791"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7E2561CB"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B25AD24"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F703CC8"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FD8A47D"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52B3589"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1B8B7"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5E080657"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74E82AD8" w14:textId="77777777" w:rsidR="00166F98" w:rsidRPr="002462BE" w:rsidRDefault="00166F9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166F98" w:rsidRPr="002462BE" w14:paraId="3784099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A37A264"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35DB770"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D5306C0"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536BD08"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EA81D"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166F98" w:rsidRPr="002462BE" w14:paraId="5D46171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0FABD" w14:textId="77777777" w:rsidR="00166F98" w:rsidRPr="002462BE" w:rsidRDefault="00166F98"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C4FFB6E" w14:textId="77777777" w:rsidR="00166F98" w:rsidRPr="002462BE" w:rsidRDefault="00166F98"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Gardino g. 91, Druskininkai</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53.996833, 23.991278</w:t>
            </w:r>
          </w:p>
        </w:tc>
        <w:tc>
          <w:tcPr>
            <w:tcW w:w="1135" w:type="pct"/>
            <w:tcBorders>
              <w:top w:val="single" w:sz="4" w:space="0" w:color="auto"/>
              <w:left w:val="nil"/>
              <w:bottom w:val="single" w:sz="4" w:space="0" w:color="auto"/>
              <w:right w:val="single" w:sz="4" w:space="0" w:color="auto"/>
            </w:tcBorders>
            <w:vAlign w:val="center"/>
          </w:tcPr>
          <w:p w14:paraId="736D6B79"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1218,09</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7C0E9DB" w14:textId="77777777" w:rsidR="00166F98" w:rsidRPr="002462BE" w:rsidRDefault="00166F9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85BC9" w14:textId="77777777" w:rsidR="00166F98" w:rsidRPr="002462BE" w:rsidRDefault="00166F9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43BF5">
              <w:rPr>
                <w:rFonts w:ascii="Calibri Light" w:eastAsia="Times New Roman" w:hAnsi="Calibri Light" w:cs="Calibri Light"/>
                <w:sz w:val="24"/>
                <w:szCs w:val="24"/>
                <w:lang w:eastAsia="lt-LT"/>
              </w:rPr>
              <w:t>43851,24</w:t>
            </w:r>
          </w:p>
        </w:tc>
      </w:tr>
      <w:tr w:rsidR="00166F98" w:rsidRPr="002462BE" w14:paraId="4195D9A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4EFDA57" w14:textId="77777777" w:rsidR="00166F98" w:rsidRPr="002462BE" w:rsidRDefault="00166F98"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81C69" w14:textId="77777777" w:rsidR="00166F98" w:rsidRPr="002462BE" w:rsidRDefault="00166F98"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6DC0F" w14:textId="77777777" w:rsidR="00166F98" w:rsidRPr="00643BF5" w:rsidRDefault="00166F98" w:rsidP="00B635D2">
            <w:pPr>
              <w:rPr>
                <w:rFonts w:ascii="Calibri Light" w:hAnsi="Calibri Light" w:cs="Calibri Light"/>
                <w:b/>
              </w:rPr>
            </w:pPr>
            <w:r w:rsidRPr="00643BF5">
              <w:rPr>
                <w:rFonts w:ascii="Calibri Light" w:hAnsi="Calibri Light" w:cs="Calibri Light"/>
                <w:b/>
              </w:rPr>
              <w:t>9208,76</w:t>
            </w:r>
          </w:p>
          <w:p w14:paraId="3EB50537" w14:textId="77777777" w:rsidR="00166F98" w:rsidRPr="002462BE" w:rsidRDefault="00166F98" w:rsidP="00B635D2">
            <w:pPr>
              <w:tabs>
                <w:tab w:val="left" w:pos="720"/>
                <w:tab w:val="center" w:pos="4320"/>
                <w:tab w:val="right" w:pos="8640"/>
              </w:tabs>
              <w:spacing w:after="0" w:line="240" w:lineRule="auto"/>
              <w:ind w:firstLine="540"/>
              <w:rPr>
                <w:rFonts w:ascii="Calibri Light" w:hAnsi="Calibri Light" w:cs="Calibri Light"/>
                <w:b/>
              </w:rPr>
            </w:pPr>
          </w:p>
        </w:tc>
      </w:tr>
      <w:tr w:rsidR="00166F98" w:rsidRPr="002462BE" w14:paraId="74B9EF9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CCCEC16" w14:textId="77777777" w:rsidR="00166F98" w:rsidRPr="002462BE" w:rsidRDefault="00166F98"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D5D8" w14:textId="77777777" w:rsidR="00166F98" w:rsidRPr="002462BE" w:rsidRDefault="00166F98"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8EBE" w14:textId="77777777" w:rsidR="00166F98" w:rsidRPr="002462BE" w:rsidRDefault="00166F9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43BF5">
              <w:rPr>
                <w:rFonts w:ascii="Calibri Light" w:eastAsia="Times New Roman" w:hAnsi="Calibri Light" w:cs="Calibri Light"/>
                <w:sz w:val="24"/>
                <w:szCs w:val="24"/>
                <w:lang w:eastAsia="lt-LT"/>
              </w:rPr>
              <w:t>53060,00</w:t>
            </w:r>
          </w:p>
        </w:tc>
      </w:tr>
    </w:tbl>
    <w:p w14:paraId="5A373213" w14:textId="77777777" w:rsidR="00166F98" w:rsidRDefault="00166F98"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052E12" w:rsidRPr="002462BE" w14:paraId="5320DF4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4AF1E" w14:textId="77777777" w:rsidR="00052E12" w:rsidRPr="002462BE" w:rsidRDefault="00052E12"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25EF183"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F63D95F"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49706DA"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0EE9DE9"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D2C9669"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2931EC7"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1107510"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7A633"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265FE5FE"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8071797" w14:textId="77777777" w:rsidR="00052E12" w:rsidRPr="002462BE" w:rsidRDefault="00052E1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052E12" w:rsidRPr="002462BE" w14:paraId="5F829A6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22CEC9"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563B1A2"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CA29208"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3C91240"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DF6D2"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052E12" w:rsidRPr="002462BE" w14:paraId="6AE1327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A192A" w14:textId="77777777" w:rsidR="00052E12" w:rsidRPr="002462BE" w:rsidRDefault="00052E12"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1543F7D" w14:textId="77777777" w:rsidR="00052E12" w:rsidRPr="002462BE" w:rsidRDefault="00052E12" w:rsidP="00B635D2">
            <w:pPr>
              <w:pStyle w:val="Sraopastraipa"/>
              <w:ind w:left="8"/>
              <w:contextualSpacing w:val="0"/>
              <w:jc w:val="left"/>
              <w:rPr>
                <w:rFonts w:ascii="Calibri Light" w:hAnsi="Calibri Light" w:cs="Calibri Light"/>
                <w:sz w:val="20"/>
                <w:szCs w:val="20"/>
              </w:rPr>
            </w:pPr>
            <w:proofErr w:type="spellStart"/>
            <w:r w:rsidRPr="002462BE">
              <w:rPr>
                <w:rFonts w:ascii="Calibri Light" w:hAnsi="Calibri Light" w:cs="Calibri Light"/>
                <w:sz w:val="20"/>
                <w:szCs w:val="20"/>
                <w:lang w:eastAsia="lt-LT"/>
              </w:rPr>
              <w:t>Smalninkų</w:t>
            </w:r>
            <w:proofErr w:type="spellEnd"/>
            <w:r w:rsidRPr="002462BE">
              <w:rPr>
                <w:rFonts w:ascii="Calibri Light" w:hAnsi="Calibri Light" w:cs="Calibri Light"/>
                <w:sz w:val="20"/>
                <w:szCs w:val="20"/>
                <w:lang w:eastAsia="lt-LT"/>
              </w:rPr>
              <w:t xml:space="preserve"> k., Kalvarijų sen.</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54.396333, 23.225056</w:t>
            </w:r>
          </w:p>
        </w:tc>
        <w:tc>
          <w:tcPr>
            <w:tcW w:w="1135" w:type="pct"/>
            <w:tcBorders>
              <w:top w:val="single" w:sz="4" w:space="0" w:color="auto"/>
              <w:left w:val="nil"/>
              <w:bottom w:val="single" w:sz="4" w:space="0" w:color="auto"/>
              <w:right w:val="single" w:sz="4" w:space="0" w:color="auto"/>
            </w:tcBorders>
            <w:vAlign w:val="center"/>
          </w:tcPr>
          <w:p w14:paraId="48149971"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631,74</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94F67C7" w14:textId="77777777" w:rsidR="00052E12" w:rsidRPr="002462BE" w:rsidRDefault="00052E1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D346E" w14:textId="77777777" w:rsidR="00052E12" w:rsidRPr="002462BE" w:rsidRDefault="00052E12"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D6EF4">
              <w:rPr>
                <w:rFonts w:ascii="Calibri Light" w:eastAsia="Times New Roman" w:hAnsi="Calibri Light" w:cs="Calibri Light"/>
                <w:sz w:val="24"/>
                <w:szCs w:val="24"/>
                <w:lang w:eastAsia="lt-LT"/>
              </w:rPr>
              <w:t>22742,64</w:t>
            </w:r>
          </w:p>
        </w:tc>
      </w:tr>
      <w:tr w:rsidR="00052E12" w:rsidRPr="002462BE" w14:paraId="558726B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C598BD1" w14:textId="77777777" w:rsidR="00052E12" w:rsidRPr="002462BE" w:rsidRDefault="00052E12"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5BE8B" w14:textId="77777777" w:rsidR="00052E12" w:rsidRPr="002462BE" w:rsidRDefault="00052E12"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BD0BB" w14:textId="77777777" w:rsidR="00052E12" w:rsidRPr="006D6EF4" w:rsidRDefault="00052E12" w:rsidP="00B635D2">
            <w:pPr>
              <w:rPr>
                <w:rFonts w:ascii="Calibri Light" w:hAnsi="Calibri Light" w:cs="Calibri Light"/>
                <w:b/>
              </w:rPr>
            </w:pPr>
            <w:r w:rsidRPr="006D6EF4">
              <w:rPr>
                <w:rFonts w:ascii="Calibri Light" w:hAnsi="Calibri Light" w:cs="Calibri Light"/>
                <w:b/>
              </w:rPr>
              <w:t>4775,95</w:t>
            </w:r>
          </w:p>
          <w:p w14:paraId="4F03880C" w14:textId="77777777" w:rsidR="00052E12" w:rsidRPr="002462BE" w:rsidRDefault="00052E12" w:rsidP="00B635D2">
            <w:pPr>
              <w:tabs>
                <w:tab w:val="left" w:pos="720"/>
                <w:tab w:val="center" w:pos="4320"/>
                <w:tab w:val="right" w:pos="8640"/>
              </w:tabs>
              <w:spacing w:after="0" w:line="240" w:lineRule="auto"/>
              <w:ind w:firstLine="540"/>
              <w:rPr>
                <w:rFonts w:ascii="Calibri Light" w:hAnsi="Calibri Light" w:cs="Calibri Light"/>
                <w:b/>
              </w:rPr>
            </w:pPr>
          </w:p>
        </w:tc>
      </w:tr>
      <w:tr w:rsidR="00052E12" w:rsidRPr="002462BE" w14:paraId="69A084F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CE481E9" w14:textId="77777777" w:rsidR="00052E12" w:rsidRPr="002462BE" w:rsidRDefault="00052E12"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9C2A" w14:textId="77777777" w:rsidR="00052E12" w:rsidRPr="002462BE" w:rsidRDefault="00052E12"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CCE6" w14:textId="77777777" w:rsidR="00052E12" w:rsidRPr="002462BE" w:rsidRDefault="00052E12"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6D6EF4">
              <w:rPr>
                <w:rFonts w:ascii="Calibri Light" w:eastAsia="Times New Roman" w:hAnsi="Calibri Light" w:cs="Calibri Light"/>
                <w:sz w:val="24"/>
                <w:szCs w:val="24"/>
                <w:lang w:eastAsia="lt-LT"/>
              </w:rPr>
              <w:t>27518,59</w:t>
            </w:r>
          </w:p>
        </w:tc>
      </w:tr>
      <w:tr w:rsidR="00396268" w:rsidRPr="002462BE" w14:paraId="7135DAD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75FFD" w14:textId="77777777" w:rsidR="00396268" w:rsidRPr="002462BE" w:rsidRDefault="00396268"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4BA6267"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D5DB5B3"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F107B48"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656382B"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44B5C09B"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BAAE53C"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628E9FE"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57BC8"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98A7E93"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71269BD9" w14:textId="77777777" w:rsidR="00396268" w:rsidRPr="002462BE" w:rsidRDefault="00396268"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396268" w:rsidRPr="002462BE" w14:paraId="22D6B85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A19C353"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96710CF"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1FC9DE1"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341A1EB"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A4C3"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396268" w:rsidRPr="002462BE" w14:paraId="31BDD3B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B945D" w14:textId="77777777" w:rsidR="00396268" w:rsidRPr="002462BE" w:rsidRDefault="00396268"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4277FB1" w14:textId="77777777" w:rsidR="00396268" w:rsidRPr="002462BE" w:rsidRDefault="00396268"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 xml:space="preserve">Marių g. 7, </w:t>
            </w:r>
            <w:proofErr w:type="spellStart"/>
            <w:r w:rsidRPr="002462BE">
              <w:rPr>
                <w:rFonts w:ascii="Calibri Light" w:hAnsi="Calibri Light" w:cs="Calibri Light"/>
                <w:sz w:val="20"/>
                <w:szCs w:val="20"/>
                <w:lang w:eastAsia="lt-LT"/>
              </w:rPr>
              <w:t>Mariampolė</w:t>
            </w:r>
            <w:proofErr w:type="spellEnd"/>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54.529144, 23.353083</w:t>
            </w:r>
          </w:p>
        </w:tc>
        <w:tc>
          <w:tcPr>
            <w:tcW w:w="1135" w:type="pct"/>
            <w:tcBorders>
              <w:top w:val="single" w:sz="4" w:space="0" w:color="auto"/>
              <w:left w:val="nil"/>
              <w:bottom w:val="single" w:sz="4" w:space="0" w:color="auto"/>
              <w:right w:val="single" w:sz="4" w:space="0" w:color="auto"/>
            </w:tcBorders>
            <w:vAlign w:val="center"/>
          </w:tcPr>
          <w:p w14:paraId="4A5A5CDA"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751,25</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7A8EFD7" w14:textId="77777777" w:rsidR="00396268" w:rsidRPr="002462BE" w:rsidRDefault="00396268"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5BA02" w14:textId="77777777" w:rsidR="00396268" w:rsidRPr="002462BE" w:rsidRDefault="00396268"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231D9B">
              <w:rPr>
                <w:rFonts w:ascii="Calibri Light" w:eastAsia="Times New Roman" w:hAnsi="Calibri Light" w:cs="Calibri Light"/>
                <w:sz w:val="24"/>
                <w:szCs w:val="24"/>
                <w:lang w:eastAsia="lt-LT"/>
              </w:rPr>
              <w:t>27 045,00</w:t>
            </w:r>
          </w:p>
        </w:tc>
      </w:tr>
      <w:tr w:rsidR="00396268" w:rsidRPr="002462BE" w14:paraId="66D72FE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A6EF59B" w14:textId="77777777" w:rsidR="00396268" w:rsidRPr="002462BE" w:rsidRDefault="00396268"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D12002" w14:textId="77777777" w:rsidR="00396268" w:rsidRPr="002462BE" w:rsidRDefault="00396268"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5F1BA" w14:textId="77777777" w:rsidR="00396268" w:rsidRPr="004E15A3" w:rsidRDefault="00396268" w:rsidP="00B635D2">
            <w:pPr>
              <w:tabs>
                <w:tab w:val="left" w:pos="720"/>
                <w:tab w:val="center" w:pos="4320"/>
                <w:tab w:val="right" w:pos="8640"/>
              </w:tabs>
              <w:spacing w:after="0" w:line="240" w:lineRule="auto"/>
              <w:ind w:firstLine="540"/>
              <w:rPr>
                <w:rFonts w:ascii="Calibri Light" w:hAnsi="Calibri Light" w:cs="Calibri Light"/>
                <w:b/>
                <w:bCs/>
              </w:rPr>
            </w:pPr>
            <w:r w:rsidRPr="004E15A3">
              <w:rPr>
                <w:rFonts w:ascii="Calibri Light" w:eastAsia="Times New Roman" w:hAnsi="Calibri Light" w:cs="Calibri Light"/>
                <w:b/>
                <w:bCs/>
                <w:sz w:val="24"/>
                <w:szCs w:val="24"/>
                <w:lang w:eastAsia="lt-LT"/>
              </w:rPr>
              <w:t>5679,45</w:t>
            </w:r>
          </w:p>
        </w:tc>
      </w:tr>
      <w:tr w:rsidR="00396268" w:rsidRPr="002462BE" w14:paraId="488CA6B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856A29D" w14:textId="77777777" w:rsidR="00396268" w:rsidRPr="002462BE" w:rsidRDefault="00396268"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9431D" w14:textId="77777777" w:rsidR="00396268" w:rsidRPr="002462BE" w:rsidRDefault="00396268"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0A6D3" w14:textId="77777777" w:rsidR="00396268" w:rsidRPr="002462BE" w:rsidRDefault="00396268" w:rsidP="00B635D2">
            <w:pPr>
              <w:rPr>
                <w:rFonts w:ascii="Calibri Light" w:eastAsia="Times New Roman" w:hAnsi="Calibri Light" w:cs="Calibri Light"/>
                <w:sz w:val="24"/>
                <w:szCs w:val="24"/>
                <w:lang w:eastAsia="lt-LT"/>
              </w:rPr>
            </w:pPr>
            <w:r>
              <w:rPr>
                <w:rFonts w:ascii="Calibri Light" w:hAnsi="Calibri Light" w:cs="Calibri Light"/>
                <w:color w:val="000000"/>
              </w:rPr>
              <w:t>32724,45</w:t>
            </w:r>
          </w:p>
        </w:tc>
      </w:tr>
    </w:tbl>
    <w:p w14:paraId="4F780D55" w14:textId="77777777" w:rsidR="00166F98" w:rsidRDefault="00166F98"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7B45DD" w:rsidRPr="002462BE" w14:paraId="30F1037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46597" w14:textId="77777777" w:rsidR="007B45DD" w:rsidRPr="002462BE" w:rsidRDefault="007B45DD"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D0A4C4A"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1F1D853B"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A8CF3D0"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C724210"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65D2EEF"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FDE7FD6"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5DAF5A2"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E06DE"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12A4346"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D6398FD" w14:textId="77777777" w:rsidR="007B45DD" w:rsidRPr="002462BE" w:rsidRDefault="007B45D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7B45DD" w:rsidRPr="002462BE" w14:paraId="1000EDE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91ED91A" w14:textId="77777777" w:rsidR="007B45DD" w:rsidRPr="002462BE" w:rsidRDefault="007B45D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F7B915D" w14:textId="77777777" w:rsidR="007B45DD" w:rsidRPr="002462BE" w:rsidRDefault="007B45D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2846B3C" w14:textId="77777777" w:rsidR="007B45DD" w:rsidRPr="002462BE" w:rsidRDefault="007B45D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D12BD75" w14:textId="77777777" w:rsidR="007B45DD" w:rsidRPr="002462BE" w:rsidRDefault="007B45D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AF11F" w14:textId="77777777" w:rsidR="007B45DD" w:rsidRPr="002462BE" w:rsidRDefault="007B45D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7B45DD" w:rsidRPr="002462BE" w14:paraId="5599D88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3A73D" w14:textId="77777777" w:rsidR="007B45DD" w:rsidRPr="002462BE" w:rsidRDefault="007B45DD"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69.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D238D5A" w14:textId="77777777" w:rsidR="007B45DD" w:rsidRPr="002462BE" w:rsidRDefault="007B45DD"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Vilniaus g. 1, Raseiniai</w:t>
            </w:r>
            <w:r>
              <w:rPr>
                <w:rFonts w:ascii="Calibri Light" w:hAnsi="Calibri Light" w:cs="Calibri Light"/>
                <w:sz w:val="20"/>
                <w:szCs w:val="20"/>
                <w:lang w:eastAsia="lt-LT"/>
              </w:rPr>
              <w:t xml:space="preserve">, </w:t>
            </w:r>
            <w:r w:rsidRPr="003F24D6">
              <w:rPr>
                <w:rFonts w:ascii="Calibri Light" w:hAnsi="Calibri Light" w:cs="Calibri Light"/>
                <w:sz w:val="20"/>
                <w:szCs w:val="20"/>
                <w:lang w:eastAsia="lt-LT"/>
              </w:rPr>
              <w:t>55.366056, 23.137194</w:t>
            </w:r>
          </w:p>
        </w:tc>
        <w:tc>
          <w:tcPr>
            <w:tcW w:w="1135" w:type="pct"/>
            <w:tcBorders>
              <w:top w:val="single" w:sz="4" w:space="0" w:color="auto"/>
              <w:left w:val="nil"/>
              <w:bottom w:val="single" w:sz="4" w:space="0" w:color="auto"/>
              <w:right w:val="single" w:sz="4" w:space="0" w:color="auto"/>
            </w:tcBorders>
            <w:vAlign w:val="center"/>
          </w:tcPr>
          <w:p w14:paraId="77F28664" w14:textId="77777777" w:rsidR="007B45DD" w:rsidRPr="00231D9B" w:rsidRDefault="007B45DD"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712,47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E1A9C38" w14:textId="77777777" w:rsidR="007B45DD" w:rsidRPr="002462BE" w:rsidRDefault="007B45D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7EDC7" w14:textId="77777777" w:rsidR="007B45DD" w:rsidRPr="002462BE" w:rsidRDefault="007B45DD"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231D9B">
              <w:rPr>
                <w:rFonts w:ascii="Calibri Light" w:eastAsia="Times New Roman" w:hAnsi="Calibri Light" w:cs="Calibri Light"/>
                <w:sz w:val="24"/>
                <w:szCs w:val="24"/>
                <w:lang w:eastAsia="lt-LT"/>
              </w:rPr>
              <w:t>25648,92</w:t>
            </w:r>
          </w:p>
        </w:tc>
      </w:tr>
      <w:tr w:rsidR="007B45DD" w:rsidRPr="002462BE" w14:paraId="680E1E3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A14F988" w14:textId="77777777" w:rsidR="007B45DD" w:rsidRPr="002462BE" w:rsidRDefault="007B45DD"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B59040" w14:textId="77777777" w:rsidR="007B45DD" w:rsidRPr="002462BE" w:rsidRDefault="007B45DD"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BC9C9" w14:textId="77777777" w:rsidR="007B45DD" w:rsidRPr="00231D9B" w:rsidRDefault="007B45DD" w:rsidP="00B635D2">
            <w:pPr>
              <w:rPr>
                <w:rFonts w:ascii="Calibri Light" w:hAnsi="Calibri Light" w:cs="Calibri Light"/>
                <w:b/>
              </w:rPr>
            </w:pPr>
            <w:r w:rsidRPr="00231D9B">
              <w:rPr>
                <w:rFonts w:ascii="Calibri Light" w:hAnsi="Calibri Light" w:cs="Calibri Light"/>
                <w:b/>
              </w:rPr>
              <w:t>5386,27</w:t>
            </w:r>
          </w:p>
          <w:p w14:paraId="7B28D206" w14:textId="77777777" w:rsidR="007B45DD" w:rsidRPr="002462BE" w:rsidRDefault="007B45DD" w:rsidP="00B635D2">
            <w:pPr>
              <w:tabs>
                <w:tab w:val="left" w:pos="720"/>
                <w:tab w:val="center" w:pos="4320"/>
                <w:tab w:val="right" w:pos="8640"/>
              </w:tabs>
              <w:spacing w:after="0" w:line="240" w:lineRule="auto"/>
              <w:ind w:firstLine="540"/>
              <w:rPr>
                <w:rFonts w:ascii="Calibri Light" w:hAnsi="Calibri Light" w:cs="Calibri Light"/>
                <w:b/>
              </w:rPr>
            </w:pPr>
          </w:p>
        </w:tc>
      </w:tr>
      <w:tr w:rsidR="007B45DD" w:rsidRPr="002462BE" w14:paraId="75E2011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0AB50A6" w14:textId="77777777" w:rsidR="007B45DD" w:rsidRPr="002462BE" w:rsidRDefault="007B45DD"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1AA26" w14:textId="77777777" w:rsidR="007B45DD" w:rsidRPr="002462BE" w:rsidRDefault="007B45DD"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95656" w14:textId="77777777" w:rsidR="007B45DD" w:rsidRPr="002462BE" w:rsidRDefault="007B45DD"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231D9B">
              <w:rPr>
                <w:rFonts w:ascii="Calibri Light" w:eastAsia="Times New Roman" w:hAnsi="Calibri Light" w:cs="Calibri Light"/>
                <w:sz w:val="24"/>
                <w:szCs w:val="24"/>
                <w:lang w:eastAsia="lt-LT"/>
              </w:rPr>
              <w:t>31035,19</w:t>
            </w:r>
          </w:p>
        </w:tc>
      </w:tr>
    </w:tbl>
    <w:p w14:paraId="61815A90" w14:textId="77777777" w:rsidR="007B45DD" w:rsidRDefault="007B45DD"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FC24F0" w:rsidRPr="002462BE" w14:paraId="3EF97ED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75687" w14:textId="77777777" w:rsidR="00FC24F0" w:rsidRPr="002462BE" w:rsidRDefault="00FC24F0"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F6F6ED5"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0FBA989"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1A3C38A"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29145A5"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A29B3D8"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CE52456"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DAFB9EE"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CAC42"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EE96726"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1B26EA5C" w14:textId="77777777" w:rsidR="00FC24F0" w:rsidRPr="002462BE" w:rsidRDefault="00FC24F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FC24F0" w:rsidRPr="002462BE" w14:paraId="43B48C8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4832F5C"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7BC9392"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87615E3"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5329B1A"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51507"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FC24F0" w:rsidRPr="002462BE" w14:paraId="5597C88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0E35B" w14:textId="77777777" w:rsidR="00FC24F0" w:rsidRPr="002462BE" w:rsidRDefault="00FC24F0"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B9EBD46" w14:textId="77777777" w:rsidR="00FC24F0" w:rsidRPr="002462BE" w:rsidRDefault="00FC24F0"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Pramonės g. 7D, Varėna</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54.216033, 24.591792</w:t>
            </w:r>
          </w:p>
        </w:tc>
        <w:tc>
          <w:tcPr>
            <w:tcW w:w="1135" w:type="pct"/>
            <w:tcBorders>
              <w:top w:val="single" w:sz="4" w:space="0" w:color="auto"/>
              <w:left w:val="nil"/>
              <w:bottom w:val="single" w:sz="4" w:space="0" w:color="auto"/>
              <w:right w:val="single" w:sz="4" w:space="0" w:color="auto"/>
            </w:tcBorders>
            <w:vAlign w:val="center"/>
          </w:tcPr>
          <w:p w14:paraId="43D00E82"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951,49</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FC95BC8" w14:textId="77777777" w:rsidR="00FC24F0" w:rsidRPr="002462BE" w:rsidRDefault="00FC24F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2D73C" w14:textId="77777777" w:rsidR="00FC24F0" w:rsidRPr="002462BE" w:rsidRDefault="00FC24F0"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EF3AC1">
              <w:rPr>
                <w:rFonts w:ascii="Calibri Light" w:eastAsia="Times New Roman" w:hAnsi="Calibri Light" w:cs="Calibri Light"/>
                <w:sz w:val="24"/>
                <w:szCs w:val="24"/>
                <w:lang w:eastAsia="lt-LT"/>
              </w:rPr>
              <w:t>34253,64</w:t>
            </w:r>
          </w:p>
        </w:tc>
      </w:tr>
      <w:tr w:rsidR="00FC24F0" w:rsidRPr="002462BE" w14:paraId="04C82D6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AF4B192" w14:textId="77777777" w:rsidR="00FC24F0" w:rsidRPr="002462BE" w:rsidRDefault="00FC24F0"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CEF4D" w14:textId="77777777" w:rsidR="00FC24F0" w:rsidRPr="002462BE" w:rsidRDefault="00FC24F0"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53ED5" w14:textId="77777777" w:rsidR="00FC24F0" w:rsidRPr="002462BE" w:rsidRDefault="00FC24F0" w:rsidP="00B635D2">
            <w:pPr>
              <w:rPr>
                <w:rFonts w:ascii="Calibri Light" w:hAnsi="Calibri Light" w:cs="Calibri Light"/>
                <w:b/>
              </w:rPr>
            </w:pPr>
            <w:r w:rsidRPr="00EF3AC1">
              <w:rPr>
                <w:rFonts w:ascii="Calibri Light" w:hAnsi="Calibri Light" w:cs="Calibri Light"/>
                <w:b/>
              </w:rPr>
              <w:t>7193,26</w:t>
            </w:r>
          </w:p>
        </w:tc>
      </w:tr>
      <w:tr w:rsidR="00FC24F0" w:rsidRPr="002462BE" w14:paraId="130E6A8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E82687E" w14:textId="77777777" w:rsidR="00FC24F0" w:rsidRPr="002462BE" w:rsidRDefault="00FC24F0"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F535C" w14:textId="77777777" w:rsidR="00FC24F0" w:rsidRPr="002462BE" w:rsidRDefault="00FC24F0"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DC2FE" w14:textId="77777777" w:rsidR="00FC24F0" w:rsidRPr="002462BE" w:rsidRDefault="00FC24F0"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EF3AC1">
              <w:rPr>
                <w:rFonts w:ascii="Calibri Light" w:eastAsia="Times New Roman" w:hAnsi="Calibri Light" w:cs="Calibri Light"/>
                <w:sz w:val="24"/>
                <w:szCs w:val="24"/>
                <w:lang w:eastAsia="lt-LT"/>
              </w:rPr>
              <w:t>41446,90</w:t>
            </w:r>
          </w:p>
        </w:tc>
      </w:tr>
    </w:tbl>
    <w:p w14:paraId="25C48676" w14:textId="77777777" w:rsidR="00FC24F0" w:rsidRDefault="00FC24F0"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6B17D1" w:rsidRPr="002462BE" w14:paraId="0C049AD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0D2FB" w14:textId="77777777" w:rsidR="006B17D1" w:rsidRPr="002462BE" w:rsidRDefault="006B17D1"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49AA54C"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BC444B3"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38C7D0A"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FA5C5C5"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5A0E7F1"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8EEC610"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B3158E2"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BC6B8"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D735AFC"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D763CBB" w14:textId="77777777" w:rsidR="006B17D1" w:rsidRPr="002462BE" w:rsidRDefault="006B17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6B17D1" w:rsidRPr="002462BE" w14:paraId="01650BA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7B4F9D5"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4E11E0B"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B4A78A5"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30313F4"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15275"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6B17D1" w:rsidRPr="002462BE" w14:paraId="4763006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DB607" w14:textId="77777777" w:rsidR="006B17D1" w:rsidRPr="002462BE" w:rsidRDefault="006B17D1"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DBCFDA4" w14:textId="77777777" w:rsidR="006B17D1" w:rsidRPr="002462BE" w:rsidRDefault="006B17D1"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Respublikos al. 28, N. Akmenė</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56.318194, 22.871472</w:t>
            </w:r>
          </w:p>
        </w:tc>
        <w:tc>
          <w:tcPr>
            <w:tcW w:w="1135" w:type="pct"/>
            <w:tcBorders>
              <w:top w:val="single" w:sz="4" w:space="0" w:color="auto"/>
              <w:left w:val="nil"/>
              <w:bottom w:val="single" w:sz="4" w:space="0" w:color="auto"/>
              <w:right w:val="single" w:sz="4" w:space="0" w:color="auto"/>
            </w:tcBorders>
            <w:vAlign w:val="center"/>
          </w:tcPr>
          <w:p w14:paraId="765B4C69"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694,05</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78F59CF" w14:textId="77777777" w:rsidR="006B17D1" w:rsidRPr="002462BE" w:rsidRDefault="006B17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2D98" w14:textId="77777777" w:rsidR="006B17D1" w:rsidRPr="002462BE" w:rsidRDefault="006B17D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E25021">
              <w:rPr>
                <w:rFonts w:ascii="Calibri Light" w:eastAsia="Times New Roman" w:hAnsi="Calibri Light" w:cs="Calibri Light"/>
                <w:sz w:val="24"/>
                <w:szCs w:val="24"/>
                <w:lang w:eastAsia="lt-LT"/>
              </w:rPr>
              <w:t>24985,80</w:t>
            </w:r>
          </w:p>
        </w:tc>
      </w:tr>
      <w:tr w:rsidR="006B17D1" w:rsidRPr="002462BE" w14:paraId="72C98FE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C143821" w14:textId="77777777" w:rsidR="006B17D1" w:rsidRPr="002462BE" w:rsidRDefault="006B17D1"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BA1E5B" w14:textId="77777777" w:rsidR="006B17D1" w:rsidRPr="002462BE" w:rsidRDefault="006B17D1"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B7720" w14:textId="77777777" w:rsidR="006B17D1" w:rsidRPr="00E25021" w:rsidRDefault="006B17D1" w:rsidP="00B635D2">
            <w:pPr>
              <w:rPr>
                <w:rFonts w:ascii="Calibri Light" w:hAnsi="Calibri Light" w:cs="Calibri Light"/>
                <w:b/>
              </w:rPr>
            </w:pPr>
            <w:r w:rsidRPr="00E25021">
              <w:rPr>
                <w:rFonts w:ascii="Calibri Light" w:hAnsi="Calibri Light" w:cs="Calibri Light"/>
                <w:b/>
              </w:rPr>
              <w:t>5247,02</w:t>
            </w:r>
          </w:p>
          <w:p w14:paraId="1F860063" w14:textId="77777777" w:rsidR="006B17D1" w:rsidRPr="002462BE" w:rsidRDefault="006B17D1" w:rsidP="00B635D2">
            <w:pPr>
              <w:tabs>
                <w:tab w:val="left" w:pos="720"/>
                <w:tab w:val="center" w:pos="4320"/>
                <w:tab w:val="right" w:pos="8640"/>
              </w:tabs>
              <w:spacing w:after="0" w:line="240" w:lineRule="auto"/>
              <w:ind w:firstLine="540"/>
              <w:rPr>
                <w:rFonts w:ascii="Calibri Light" w:hAnsi="Calibri Light" w:cs="Calibri Light"/>
                <w:b/>
              </w:rPr>
            </w:pPr>
          </w:p>
        </w:tc>
      </w:tr>
      <w:tr w:rsidR="006B17D1" w:rsidRPr="002462BE" w14:paraId="25D254B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9A1BA9A" w14:textId="77777777" w:rsidR="006B17D1" w:rsidRPr="002462BE" w:rsidRDefault="006B17D1"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07632" w14:textId="77777777" w:rsidR="006B17D1" w:rsidRPr="002462BE" w:rsidRDefault="006B17D1"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3243F" w14:textId="77777777" w:rsidR="006B17D1" w:rsidRPr="002462BE" w:rsidRDefault="006B17D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E25021">
              <w:rPr>
                <w:rFonts w:ascii="Calibri Light" w:eastAsia="Times New Roman" w:hAnsi="Calibri Light" w:cs="Calibri Light"/>
                <w:sz w:val="24"/>
                <w:szCs w:val="24"/>
                <w:lang w:eastAsia="lt-LT"/>
              </w:rPr>
              <w:t>30232,82</w:t>
            </w:r>
          </w:p>
        </w:tc>
      </w:tr>
    </w:tbl>
    <w:p w14:paraId="499C1BB8" w14:textId="77777777" w:rsidR="006B17D1" w:rsidRDefault="006B17D1"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2851D0" w:rsidRPr="002462BE" w14:paraId="1F2B7FFB"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8C9B1" w14:textId="77777777" w:rsidR="002851D0" w:rsidRPr="002462BE" w:rsidRDefault="002851D0"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DAE8224"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AC355B3"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2BB9DD4"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32A293C6"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20BF0E4"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F252C20"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01AA48A"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6FE99"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80223D4"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2525333D" w14:textId="77777777" w:rsidR="002851D0" w:rsidRPr="002462BE" w:rsidRDefault="002851D0"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2851D0" w:rsidRPr="002462BE" w14:paraId="75B4BAF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D98B56"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EC34333"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3F5D704"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94685F9"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E9346"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2851D0" w:rsidRPr="002462BE" w14:paraId="409B54E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5B46E" w14:textId="77777777" w:rsidR="002851D0" w:rsidRPr="002462BE" w:rsidRDefault="002851D0"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B97AF04" w14:textId="77777777" w:rsidR="002851D0" w:rsidRPr="002462BE" w:rsidRDefault="002851D0"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Rinkuškių k., Biržų r.</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56.21725, 24.727556</w:t>
            </w:r>
          </w:p>
        </w:tc>
        <w:tc>
          <w:tcPr>
            <w:tcW w:w="1135" w:type="pct"/>
            <w:tcBorders>
              <w:top w:val="single" w:sz="4" w:space="0" w:color="auto"/>
              <w:left w:val="nil"/>
              <w:bottom w:val="single" w:sz="4" w:space="0" w:color="auto"/>
              <w:right w:val="single" w:sz="4" w:space="0" w:color="auto"/>
            </w:tcBorders>
            <w:vAlign w:val="center"/>
          </w:tcPr>
          <w:p w14:paraId="5521D1C4"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1120,47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D793794" w14:textId="77777777" w:rsidR="002851D0" w:rsidRPr="002462BE" w:rsidRDefault="002851D0"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E767" w14:textId="77777777" w:rsidR="002851D0" w:rsidRPr="002462BE" w:rsidRDefault="002851D0"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D21E5E">
              <w:rPr>
                <w:rFonts w:ascii="Calibri Light" w:eastAsia="Times New Roman" w:hAnsi="Calibri Light" w:cs="Calibri Light"/>
                <w:sz w:val="24"/>
                <w:szCs w:val="24"/>
                <w:lang w:eastAsia="lt-LT"/>
              </w:rPr>
              <w:t>40336,92</w:t>
            </w:r>
          </w:p>
        </w:tc>
      </w:tr>
      <w:tr w:rsidR="002851D0" w:rsidRPr="002462BE" w14:paraId="431298A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215E157" w14:textId="77777777" w:rsidR="002851D0" w:rsidRPr="002462BE" w:rsidRDefault="002851D0"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286E5" w14:textId="77777777" w:rsidR="002851D0" w:rsidRPr="002462BE" w:rsidRDefault="002851D0"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DD330" w14:textId="77777777" w:rsidR="002851D0" w:rsidRPr="00D21E5E" w:rsidRDefault="002851D0" w:rsidP="00B635D2">
            <w:pPr>
              <w:rPr>
                <w:rFonts w:ascii="Calibri Light" w:hAnsi="Calibri Light" w:cs="Calibri Light"/>
                <w:b/>
              </w:rPr>
            </w:pPr>
            <w:r w:rsidRPr="00D21E5E">
              <w:rPr>
                <w:rFonts w:ascii="Calibri Light" w:hAnsi="Calibri Light" w:cs="Calibri Light"/>
                <w:b/>
              </w:rPr>
              <w:t>8470,75</w:t>
            </w:r>
          </w:p>
          <w:p w14:paraId="778BA3AA" w14:textId="77777777" w:rsidR="002851D0" w:rsidRPr="002462BE" w:rsidRDefault="002851D0" w:rsidP="00B635D2">
            <w:pPr>
              <w:tabs>
                <w:tab w:val="left" w:pos="720"/>
                <w:tab w:val="center" w:pos="4320"/>
                <w:tab w:val="right" w:pos="8640"/>
              </w:tabs>
              <w:spacing w:after="0" w:line="240" w:lineRule="auto"/>
              <w:ind w:firstLine="540"/>
              <w:rPr>
                <w:rFonts w:ascii="Calibri Light" w:hAnsi="Calibri Light" w:cs="Calibri Light"/>
                <w:b/>
              </w:rPr>
            </w:pPr>
          </w:p>
        </w:tc>
      </w:tr>
      <w:tr w:rsidR="002851D0" w:rsidRPr="002462BE" w14:paraId="31457E2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B784904" w14:textId="77777777" w:rsidR="002851D0" w:rsidRPr="002462BE" w:rsidRDefault="002851D0"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F752" w14:textId="77777777" w:rsidR="002851D0" w:rsidRPr="002462BE" w:rsidRDefault="002851D0"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C899" w14:textId="77777777" w:rsidR="002851D0" w:rsidRPr="002462BE" w:rsidRDefault="002851D0"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7215AF">
              <w:rPr>
                <w:rFonts w:ascii="Calibri Light" w:eastAsia="Times New Roman" w:hAnsi="Calibri Light" w:cs="Calibri Light"/>
                <w:sz w:val="24"/>
                <w:szCs w:val="24"/>
                <w:lang w:eastAsia="lt-LT"/>
              </w:rPr>
              <w:t>48807,67</w:t>
            </w:r>
          </w:p>
        </w:tc>
      </w:tr>
    </w:tbl>
    <w:p w14:paraId="513FBF41" w14:textId="77777777" w:rsidR="006B17D1" w:rsidRDefault="006B17D1"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6D4174" w:rsidRPr="002462BE" w14:paraId="02C5B37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1CEAA" w14:textId="77777777" w:rsidR="006D4174" w:rsidRPr="002462BE" w:rsidRDefault="006D4174"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1621F55"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3C58D5F9"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37157FFC"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4EDBA7CF"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BC1920E"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2C0D0578"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A979308"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0437D"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635A0B58"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10720F68" w14:textId="77777777" w:rsidR="006D4174" w:rsidRPr="002462BE" w:rsidRDefault="006D417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6D4174" w:rsidRPr="002462BE" w14:paraId="37B6B71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83B0C7"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821B17D"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FA2E83F"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7B47893"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28860"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6D4174" w:rsidRPr="002462BE" w14:paraId="294BBE4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A1277" w14:textId="77777777" w:rsidR="006D4174" w:rsidRPr="002462BE" w:rsidRDefault="006D4174"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CC352C4" w14:textId="77777777" w:rsidR="006D4174" w:rsidRPr="002462BE" w:rsidRDefault="006D4174" w:rsidP="00B635D2">
            <w:pPr>
              <w:pStyle w:val="Sraopastraipa"/>
              <w:ind w:left="8"/>
              <w:contextualSpacing w:val="0"/>
              <w:jc w:val="left"/>
              <w:rPr>
                <w:rFonts w:ascii="Calibri Light" w:hAnsi="Calibri Light" w:cs="Calibri Light"/>
                <w:sz w:val="20"/>
                <w:szCs w:val="20"/>
              </w:rPr>
            </w:pPr>
            <w:proofErr w:type="spellStart"/>
            <w:r w:rsidRPr="002462BE">
              <w:rPr>
                <w:rFonts w:ascii="Calibri Light" w:hAnsi="Calibri Light" w:cs="Calibri Light"/>
                <w:sz w:val="20"/>
                <w:szCs w:val="20"/>
                <w:lang w:eastAsia="lt-LT"/>
              </w:rPr>
              <w:t>Radiklių</w:t>
            </w:r>
            <w:proofErr w:type="spellEnd"/>
            <w:r w:rsidRPr="002462BE">
              <w:rPr>
                <w:rFonts w:ascii="Calibri Light" w:hAnsi="Calibri Light" w:cs="Calibri Light"/>
                <w:sz w:val="20"/>
                <w:szCs w:val="20"/>
                <w:lang w:eastAsia="lt-LT"/>
              </w:rPr>
              <w:t xml:space="preserve"> k., Joniškio r.</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56.212056, 23.575889</w:t>
            </w:r>
          </w:p>
        </w:tc>
        <w:tc>
          <w:tcPr>
            <w:tcW w:w="1135" w:type="pct"/>
            <w:tcBorders>
              <w:top w:val="single" w:sz="4" w:space="0" w:color="auto"/>
              <w:left w:val="nil"/>
              <w:bottom w:val="single" w:sz="4" w:space="0" w:color="auto"/>
              <w:right w:val="single" w:sz="4" w:space="0" w:color="auto"/>
            </w:tcBorders>
            <w:vAlign w:val="center"/>
          </w:tcPr>
          <w:p w14:paraId="1C4B2D01"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765,01</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B0A4653" w14:textId="77777777" w:rsidR="006D4174" w:rsidRPr="002462BE" w:rsidRDefault="006D417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89228" w14:textId="77777777" w:rsidR="006D4174" w:rsidRPr="002462BE" w:rsidRDefault="006D4174"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84DA4">
              <w:rPr>
                <w:rFonts w:ascii="Calibri Light" w:eastAsia="Times New Roman" w:hAnsi="Calibri Light" w:cs="Calibri Light"/>
                <w:sz w:val="24"/>
                <w:szCs w:val="24"/>
                <w:lang w:eastAsia="lt-LT"/>
              </w:rPr>
              <w:t>27540,36</w:t>
            </w:r>
          </w:p>
        </w:tc>
      </w:tr>
      <w:tr w:rsidR="006D4174" w:rsidRPr="002462BE" w14:paraId="47E6D76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9CEA684" w14:textId="77777777" w:rsidR="006D4174" w:rsidRPr="002462BE" w:rsidRDefault="006D4174"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D70D29" w14:textId="77777777" w:rsidR="006D4174" w:rsidRPr="002462BE" w:rsidRDefault="006D4174"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0DDB9" w14:textId="77777777" w:rsidR="006D4174" w:rsidRPr="002462BE" w:rsidRDefault="006D4174" w:rsidP="00B635D2">
            <w:pPr>
              <w:rPr>
                <w:rFonts w:ascii="Calibri Light" w:hAnsi="Calibri Light" w:cs="Calibri Light"/>
                <w:b/>
              </w:rPr>
            </w:pPr>
            <w:r w:rsidRPr="00184DA4">
              <w:rPr>
                <w:rFonts w:ascii="Calibri Light" w:hAnsi="Calibri Light" w:cs="Calibri Light"/>
                <w:b/>
              </w:rPr>
              <w:t>5783,48</w:t>
            </w:r>
          </w:p>
        </w:tc>
      </w:tr>
      <w:tr w:rsidR="006D4174" w:rsidRPr="002462BE" w14:paraId="42E57F9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DE2520C" w14:textId="77777777" w:rsidR="006D4174" w:rsidRPr="002462BE" w:rsidRDefault="006D4174"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28912" w14:textId="77777777" w:rsidR="006D4174" w:rsidRPr="002462BE" w:rsidRDefault="006D4174"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7B57" w14:textId="77777777" w:rsidR="006D4174" w:rsidRPr="002462BE" w:rsidRDefault="006D4174"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84DA4">
              <w:rPr>
                <w:rFonts w:ascii="Calibri Light" w:eastAsia="Times New Roman" w:hAnsi="Calibri Light" w:cs="Calibri Light"/>
                <w:sz w:val="24"/>
                <w:szCs w:val="24"/>
                <w:lang w:eastAsia="lt-LT"/>
              </w:rPr>
              <w:t>33323,84</w:t>
            </w:r>
          </w:p>
        </w:tc>
      </w:tr>
    </w:tbl>
    <w:p w14:paraId="271E7590" w14:textId="77777777" w:rsidR="002851D0" w:rsidRDefault="002851D0"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9A36F3" w:rsidRPr="002462BE" w14:paraId="4001A05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51AA3" w14:textId="77777777" w:rsidR="009A36F3" w:rsidRPr="002462BE" w:rsidRDefault="009A36F3"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B4BAB7D"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0FED72A"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B9150BB"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0D2F40A"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7E9293A"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6DF912D"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9D155E4"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9176B"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9644D00"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7EAA67B" w14:textId="77777777" w:rsidR="009A36F3" w:rsidRPr="002462BE" w:rsidRDefault="009A36F3"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9A36F3" w:rsidRPr="002462BE" w14:paraId="2D83EF9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970F36A"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D36D9C4"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C4CE6C7"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D3E5170"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6F3CE"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9A36F3" w:rsidRPr="002462BE" w14:paraId="2FE72EE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A5D53" w14:textId="77777777" w:rsidR="009A36F3" w:rsidRPr="002462BE" w:rsidRDefault="009A36F3"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C2B1637" w14:textId="77777777" w:rsidR="009A36F3" w:rsidRPr="002462BE" w:rsidRDefault="009A36F3" w:rsidP="00B635D2">
            <w:pPr>
              <w:pStyle w:val="Sraopastraipa"/>
              <w:ind w:left="8"/>
              <w:contextualSpacing w:val="0"/>
              <w:jc w:val="left"/>
              <w:rPr>
                <w:rFonts w:ascii="Calibri Light" w:hAnsi="Calibri Light" w:cs="Calibri Light"/>
                <w:sz w:val="20"/>
                <w:szCs w:val="20"/>
              </w:rPr>
            </w:pPr>
            <w:proofErr w:type="spellStart"/>
            <w:r w:rsidRPr="002462BE">
              <w:rPr>
                <w:rFonts w:ascii="Calibri Light" w:hAnsi="Calibri Light" w:cs="Calibri Light"/>
                <w:sz w:val="20"/>
                <w:szCs w:val="20"/>
                <w:lang w:eastAsia="lt-LT"/>
              </w:rPr>
              <w:t>Gedraičių</w:t>
            </w:r>
            <w:proofErr w:type="spellEnd"/>
            <w:r w:rsidRPr="002462BE">
              <w:rPr>
                <w:rFonts w:ascii="Calibri Light" w:hAnsi="Calibri Light" w:cs="Calibri Light"/>
                <w:sz w:val="20"/>
                <w:szCs w:val="20"/>
                <w:lang w:eastAsia="lt-LT"/>
              </w:rPr>
              <w:t xml:space="preserve"> g. 5, Jurbarkas</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55.086778, 22.768917</w:t>
            </w:r>
          </w:p>
        </w:tc>
        <w:tc>
          <w:tcPr>
            <w:tcW w:w="1135" w:type="pct"/>
            <w:tcBorders>
              <w:top w:val="single" w:sz="4" w:space="0" w:color="auto"/>
              <w:left w:val="nil"/>
              <w:bottom w:val="single" w:sz="4" w:space="0" w:color="auto"/>
              <w:right w:val="single" w:sz="4" w:space="0" w:color="auto"/>
            </w:tcBorders>
            <w:vAlign w:val="center"/>
          </w:tcPr>
          <w:p w14:paraId="6C000662"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911,12</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801C59A" w14:textId="77777777" w:rsidR="009A36F3" w:rsidRPr="002462BE" w:rsidRDefault="009A36F3"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68347" w14:textId="77777777" w:rsidR="009A36F3" w:rsidRPr="002462BE" w:rsidRDefault="009A36F3"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E34CEE">
              <w:rPr>
                <w:rFonts w:ascii="Calibri Light" w:eastAsia="Times New Roman" w:hAnsi="Calibri Light" w:cs="Calibri Light"/>
                <w:sz w:val="24"/>
                <w:szCs w:val="24"/>
                <w:lang w:eastAsia="lt-LT"/>
              </w:rPr>
              <w:t>32800,32</w:t>
            </w:r>
          </w:p>
        </w:tc>
      </w:tr>
      <w:tr w:rsidR="009A36F3" w:rsidRPr="002462BE" w14:paraId="55C2C34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3004F21" w14:textId="77777777" w:rsidR="009A36F3" w:rsidRPr="002462BE" w:rsidRDefault="009A36F3"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889B1" w14:textId="77777777" w:rsidR="009A36F3" w:rsidRPr="002462BE" w:rsidRDefault="009A36F3"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729EF" w14:textId="77777777" w:rsidR="009A36F3" w:rsidRPr="00E34CEE" w:rsidRDefault="009A36F3" w:rsidP="00B635D2">
            <w:pPr>
              <w:rPr>
                <w:rFonts w:ascii="Calibri Light" w:hAnsi="Calibri Light" w:cs="Calibri Light"/>
                <w:b/>
              </w:rPr>
            </w:pPr>
            <w:r w:rsidRPr="00E34CEE">
              <w:rPr>
                <w:rFonts w:ascii="Calibri Light" w:hAnsi="Calibri Light" w:cs="Calibri Light"/>
                <w:b/>
              </w:rPr>
              <w:t>6888,07</w:t>
            </w:r>
          </w:p>
          <w:p w14:paraId="61109F79" w14:textId="77777777" w:rsidR="009A36F3" w:rsidRPr="002462BE" w:rsidRDefault="009A36F3" w:rsidP="00B635D2">
            <w:pPr>
              <w:tabs>
                <w:tab w:val="left" w:pos="720"/>
                <w:tab w:val="center" w:pos="4320"/>
                <w:tab w:val="right" w:pos="8640"/>
              </w:tabs>
              <w:spacing w:after="0" w:line="240" w:lineRule="auto"/>
              <w:ind w:firstLine="540"/>
              <w:rPr>
                <w:rFonts w:ascii="Calibri Light" w:hAnsi="Calibri Light" w:cs="Calibri Light"/>
                <w:b/>
              </w:rPr>
            </w:pPr>
          </w:p>
        </w:tc>
      </w:tr>
      <w:tr w:rsidR="009A36F3" w:rsidRPr="002462BE" w14:paraId="6C48A16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BCAE206" w14:textId="77777777" w:rsidR="009A36F3" w:rsidRPr="002462BE" w:rsidRDefault="009A36F3"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C87D" w14:textId="77777777" w:rsidR="009A36F3" w:rsidRPr="002462BE" w:rsidRDefault="009A36F3"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21C0" w14:textId="77777777" w:rsidR="009A36F3" w:rsidRPr="002462BE" w:rsidRDefault="009A36F3"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E34CEE">
              <w:rPr>
                <w:rFonts w:ascii="Calibri Light" w:eastAsia="Times New Roman" w:hAnsi="Calibri Light" w:cs="Calibri Light"/>
                <w:sz w:val="24"/>
                <w:szCs w:val="24"/>
                <w:lang w:eastAsia="lt-LT"/>
              </w:rPr>
              <w:t>39688,39</w:t>
            </w:r>
          </w:p>
        </w:tc>
      </w:tr>
    </w:tbl>
    <w:p w14:paraId="68DC6465" w14:textId="77777777" w:rsidR="009A36F3" w:rsidRDefault="009A36F3"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9C7ED1" w:rsidRPr="002462BE" w14:paraId="42A8C4E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646BD" w14:textId="77777777" w:rsidR="009C7ED1" w:rsidRPr="002462BE" w:rsidRDefault="009C7ED1"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004896B"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9188FA8"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E4C0C4E"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680DFBB"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913E925"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BE3EC9B"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1F8F10A"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3FAD9"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28FB5E87"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E663915" w14:textId="77777777" w:rsidR="009C7ED1" w:rsidRPr="002462BE" w:rsidRDefault="009C7ED1"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9C7ED1" w:rsidRPr="002462BE" w14:paraId="6E0689C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F95B4F1"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D4B6D27"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1A71E5A"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3442A7B"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E649D"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9C7ED1" w:rsidRPr="002462BE" w14:paraId="68D5F0A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0F16A" w14:textId="77777777" w:rsidR="009C7ED1" w:rsidRPr="002462BE" w:rsidRDefault="009C7ED1"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lastRenderedPageBreak/>
              <w:t>75.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F9A19B1" w14:textId="77777777" w:rsidR="009C7ED1" w:rsidRPr="002462BE" w:rsidRDefault="009C7ED1"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Žemaitijos g. 36, Mažeikiai</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56.302639, 22.338778</w:t>
            </w:r>
          </w:p>
        </w:tc>
        <w:tc>
          <w:tcPr>
            <w:tcW w:w="1135" w:type="pct"/>
            <w:tcBorders>
              <w:top w:val="single" w:sz="4" w:space="0" w:color="auto"/>
              <w:left w:val="nil"/>
              <w:bottom w:val="single" w:sz="4" w:space="0" w:color="auto"/>
              <w:right w:val="single" w:sz="4" w:space="0" w:color="auto"/>
            </w:tcBorders>
            <w:vAlign w:val="center"/>
          </w:tcPr>
          <w:p w14:paraId="65D87F41"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951,49</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D96C64B" w14:textId="77777777" w:rsidR="009C7ED1" w:rsidRPr="002462BE" w:rsidRDefault="009C7ED1"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1F161" w14:textId="77777777" w:rsidR="009C7ED1" w:rsidRPr="002462BE" w:rsidRDefault="009C7ED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BC662D">
              <w:rPr>
                <w:rFonts w:ascii="Calibri Light" w:eastAsia="Times New Roman" w:hAnsi="Calibri Light" w:cs="Calibri Light"/>
                <w:sz w:val="24"/>
                <w:szCs w:val="24"/>
                <w:lang w:eastAsia="lt-LT"/>
              </w:rPr>
              <w:t>34253,64</w:t>
            </w:r>
          </w:p>
        </w:tc>
      </w:tr>
      <w:tr w:rsidR="009C7ED1" w:rsidRPr="002462BE" w14:paraId="7ACA68A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27EFFE6" w14:textId="77777777" w:rsidR="009C7ED1" w:rsidRPr="002462BE" w:rsidRDefault="009C7ED1"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C1FB5" w14:textId="77777777" w:rsidR="009C7ED1" w:rsidRPr="002462BE" w:rsidRDefault="009C7ED1"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90DAF" w14:textId="77777777" w:rsidR="009C7ED1" w:rsidRPr="00BC662D" w:rsidRDefault="009C7ED1" w:rsidP="00B635D2">
            <w:pPr>
              <w:rPr>
                <w:rFonts w:ascii="Calibri Light" w:hAnsi="Calibri Light" w:cs="Calibri Light"/>
                <w:b/>
              </w:rPr>
            </w:pPr>
            <w:r w:rsidRPr="00BC662D">
              <w:rPr>
                <w:rFonts w:ascii="Calibri Light" w:hAnsi="Calibri Light" w:cs="Calibri Light"/>
                <w:b/>
              </w:rPr>
              <w:t>7193,26</w:t>
            </w:r>
          </w:p>
          <w:p w14:paraId="6C1EF5D9" w14:textId="77777777" w:rsidR="009C7ED1" w:rsidRPr="002462BE" w:rsidRDefault="009C7ED1" w:rsidP="00B635D2">
            <w:pPr>
              <w:tabs>
                <w:tab w:val="left" w:pos="720"/>
                <w:tab w:val="center" w:pos="4320"/>
                <w:tab w:val="right" w:pos="8640"/>
              </w:tabs>
              <w:spacing w:after="0" w:line="240" w:lineRule="auto"/>
              <w:ind w:firstLine="540"/>
              <w:rPr>
                <w:rFonts w:ascii="Calibri Light" w:hAnsi="Calibri Light" w:cs="Calibri Light"/>
                <w:b/>
              </w:rPr>
            </w:pPr>
          </w:p>
        </w:tc>
      </w:tr>
      <w:tr w:rsidR="009C7ED1" w:rsidRPr="002462BE" w14:paraId="44824C7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21E0BB6" w14:textId="77777777" w:rsidR="009C7ED1" w:rsidRPr="002462BE" w:rsidRDefault="009C7ED1"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29C0" w14:textId="77777777" w:rsidR="009C7ED1" w:rsidRPr="002462BE" w:rsidRDefault="009C7ED1"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25C0E" w14:textId="77777777" w:rsidR="009C7ED1" w:rsidRPr="002462BE" w:rsidRDefault="009C7ED1"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BC662D">
              <w:rPr>
                <w:rFonts w:ascii="Calibri Light" w:eastAsia="Times New Roman" w:hAnsi="Calibri Light" w:cs="Calibri Light"/>
                <w:sz w:val="24"/>
                <w:szCs w:val="24"/>
                <w:lang w:eastAsia="lt-LT"/>
              </w:rPr>
              <w:t>41446,90</w:t>
            </w:r>
          </w:p>
        </w:tc>
      </w:tr>
    </w:tbl>
    <w:p w14:paraId="49BF925F" w14:textId="77777777" w:rsidR="009A36F3" w:rsidRDefault="009A36F3"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087C94" w:rsidRPr="002462BE" w14:paraId="113AA7CC"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FB950" w14:textId="77777777" w:rsidR="00087C94" w:rsidRPr="002462BE" w:rsidRDefault="00087C94"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194E803"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08958C8A"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C3D4E9D"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6FDDDFE"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439FD9D"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FC34D8C"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282C1B7"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E3264"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BF006E8"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245F7A7" w14:textId="77777777" w:rsidR="00087C94" w:rsidRPr="002462BE" w:rsidRDefault="00087C9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087C94" w:rsidRPr="002462BE" w14:paraId="34BAF14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24406B1"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6C17603"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6D93664"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6088A58"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04103"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087C94" w:rsidRPr="002462BE" w14:paraId="05940EF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6D48A" w14:textId="77777777" w:rsidR="00087C94" w:rsidRPr="002462BE" w:rsidRDefault="00087C94"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0D457E6" w14:textId="77777777" w:rsidR="00087C94" w:rsidRPr="002462BE" w:rsidRDefault="00087C94"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Taikos g. 34, Nida</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55.305111, 20.999389</w:t>
            </w:r>
          </w:p>
        </w:tc>
        <w:tc>
          <w:tcPr>
            <w:tcW w:w="1135" w:type="pct"/>
            <w:tcBorders>
              <w:top w:val="single" w:sz="4" w:space="0" w:color="auto"/>
              <w:left w:val="nil"/>
              <w:bottom w:val="single" w:sz="4" w:space="0" w:color="auto"/>
              <w:right w:val="single" w:sz="4" w:space="0" w:color="auto"/>
            </w:tcBorders>
            <w:vAlign w:val="center"/>
          </w:tcPr>
          <w:p w14:paraId="0D3CDB04"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764,04</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2AAE55E" w14:textId="77777777" w:rsidR="00087C94" w:rsidRPr="002462BE" w:rsidRDefault="00087C9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E3AD7" w14:textId="77777777" w:rsidR="00087C94" w:rsidRPr="002462BE" w:rsidRDefault="00087C94"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D5F00">
              <w:rPr>
                <w:rFonts w:ascii="Calibri Light" w:eastAsia="Times New Roman" w:hAnsi="Calibri Light" w:cs="Calibri Light"/>
                <w:sz w:val="24"/>
                <w:szCs w:val="24"/>
                <w:lang w:eastAsia="lt-LT"/>
              </w:rPr>
              <w:t>27505,44</w:t>
            </w:r>
          </w:p>
        </w:tc>
      </w:tr>
      <w:tr w:rsidR="00087C94" w:rsidRPr="002462BE" w14:paraId="0289C63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C0EF0CD" w14:textId="77777777" w:rsidR="00087C94" w:rsidRPr="002462BE" w:rsidRDefault="00087C94"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89E80" w14:textId="77777777" w:rsidR="00087C94" w:rsidRPr="002462BE" w:rsidRDefault="00087C94"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468E" w14:textId="77777777" w:rsidR="00087C94" w:rsidRPr="001D5F00" w:rsidRDefault="00087C94" w:rsidP="00B635D2">
            <w:pPr>
              <w:rPr>
                <w:rFonts w:ascii="Calibri Light" w:hAnsi="Calibri Light" w:cs="Calibri Light"/>
                <w:b/>
              </w:rPr>
            </w:pPr>
            <w:r w:rsidRPr="001D5F00">
              <w:rPr>
                <w:rFonts w:ascii="Calibri Light" w:hAnsi="Calibri Light" w:cs="Calibri Light"/>
                <w:b/>
              </w:rPr>
              <w:t>5776,14</w:t>
            </w:r>
          </w:p>
          <w:p w14:paraId="301075F3" w14:textId="77777777" w:rsidR="00087C94" w:rsidRPr="002462BE" w:rsidRDefault="00087C94" w:rsidP="00B635D2">
            <w:pPr>
              <w:tabs>
                <w:tab w:val="left" w:pos="720"/>
                <w:tab w:val="center" w:pos="4320"/>
                <w:tab w:val="right" w:pos="8640"/>
              </w:tabs>
              <w:spacing w:after="0" w:line="240" w:lineRule="auto"/>
              <w:ind w:firstLine="540"/>
              <w:rPr>
                <w:rFonts w:ascii="Calibri Light" w:hAnsi="Calibri Light" w:cs="Calibri Light"/>
                <w:b/>
              </w:rPr>
            </w:pPr>
          </w:p>
        </w:tc>
      </w:tr>
      <w:tr w:rsidR="00087C94" w:rsidRPr="002462BE" w14:paraId="0ABF44E5"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A86FFA1" w14:textId="77777777" w:rsidR="00087C94" w:rsidRPr="002462BE" w:rsidRDefault="00087C94"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9ABCB" w14:textId="77777777" w:rsidR="00087C94" w:rsidRPr="002462BE" w:rsidRDefault="00087C94"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4F4F" w14:textId="77777777" w:rsidR="00087C94" w:rsidRPr="002462BE" w:rsidRDefault="00087C94"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D5F00">
              <w:rPr>
                <w:rFonts w:ascii="Calibri Light" w:eastAsia="Times New Roman" w:hAnsi="Calibri Light" w:cs="Calibri Light"/>
                <w:sz w:val="24"/>
                <w:szCs w:val="24"/>
                <w:lang w:eastAsia="lt-LT"/>
              </w:rPr>
              <w:t>33281,58</w:t>
            </w:r>
          </w:p>
        </w:tc>
      </w:tr>
    </w:tbl>
    <w:p w14:paraId="3086346A" w14:textId="77777777" w:rsidR="009C7ED1" w:rsidRDefault="009C7ED1"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BD2722" w:rsidRPr="002462BE" w14:paraId="0E611CA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39E3D" w14:textId="77777777" w:rsidR="00BD2722" w:rsidRPr="002462BE" w:rsidRDefault="00BD2722"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20A4129"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E7281CF"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9EAB9B7"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6CE39850"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72573869"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71BFE05"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7ECD29F"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8D835"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426B36CE"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2622569A" w14:textId="77777777" w:rsidR="00BD2722" w:rsidRPr="002462BE" w:rsidRDefault="00BD272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BD2722" w:rsidRPr="002462BE" w14:paraId="3080B36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E94E9D1"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1DAC4C6"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0BBD591"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0FCFC68"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C0ECE"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BD2722" w:rsidRPr="002462BE" w14:paraId="4AB38EEB"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4398" w14:textId="77777777" w:rsidR="00BD2722" w:rsidRPr="002462BE" w:rsidRDefault="00BD2722"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B80FB81" w14:textId="77777777" w:rsidR="00BD2722" w:rsidRPr="002462BE" w:rsidRDefault="00BD2722" w:rsidP="00B635D2">
            <w:pPr>
              <w:pStyle w:val="Sraopastraipa"/>
              <w:ind w:left="8"/>
              <w:contextualSpacing w:val="0"/>
              <w:jc w:val="left"/>
              <w:rPr>
                <w:rFonts w:ascii="Calibri Light" w:hAnsi="Calibri Light" w:cs="Calibri Light"/>
                <w:sz w:val="20"/>
                <w:szCs w:val="20"/>
              </w:rPr>
            </w:pPr>
            <w:proofErr w:type="spellStart"/>
            <w:r w:rsidRPr="002462BE">
              <w:rPr>
                <w:rFonts w:ascii="Calibri Light" w:hAnsi="Calibri Light" w:cs="Calibri Light"/>
                <w:sz w:val="20"/>
                <w:szCs w:val="20"/>
                <w:lang w:eastAsia="lt-LT"/>
              </w:rPr>
              <w:t>Truikių</w:t>
            </w:r>
            <w:proofErr w:type="spellEnd"/>
            <w:r w:rsidRPr="002462BE">
              <w:rPr>
                <w:rFonts w:ascii="Calibri Light" w:hAnsi="Calibri Light" w:cs="Calibri Light"/>
                <w:sz w:val="20"/>
                <w:szCs w:val="20"/>
                <w:lang w:eastAsia="lt-LT"/>
              </w:rPr>
              <w:t xml:space="preserve"> k., Plungės r.</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55.940306, 21.874111</w:t>
            </w:r>
          </w:p>
        </w:tc>
        <w:tc>
          <w:tcPr>
            <w:tcW w:w="1135" w:type="pct"/>
            <w:tcBorders>
              <w:top w:val="single" w:sz="4" w:space="0" w:color="auto"/>
              <w:left w:val="nil"/>
              <w:bottom w:val="single" w:sz="4" w:space="0" w:color="auto"/>
              <w:right w:val="single" w:sz="4" w:space="0" w:color="auto"/>
            </w:tcBorders>
            <w:vAlign w:val="center"/>
          </w:tcPr>
          <w:p w14:paraId="2E3D632C"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886,14</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4126AA0" w14:textId="77777777" w:rsidR="00BD2722" w:rsidRPr="002462BE" w:rsidRDefault="00BD272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3538" w14:textId="77777777" w:rsidR="00BD2722" w:rsidRPr="002462BE" w:rsidRDefault="00BD2722"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FF69FF">
              <w:rPr>
                <w:rFonts w:ascii="Calibri Light" w:eastAsia="Times New Roman" w:hAnsi="Calibri Light" w:cs="Calibri Light"/>
                <w:sz w:val="24"/>
                <w:szCs w:val="24"/>
                <w:lang w:eastAsia="lt-LT"/>
              </w:rPr>
              <w:t>31901,04</w:t>
            </w:r>
          </w:p>
        </w:tc>
      </w:tr>
      <w:tr w:rsidR="00BD2722" w:rsidRPr="002462BE" w14:paraId="2A5BB88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57EA496" w14:textId="77777777" w:rsidR="00BD2722" w:rsidRPr="002462BE" w:rsidRDefault="00BD2722"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CF8D1" w14:textId="77777777" w:rsidR="00BD2722" w:rsidRPr="002462BE" w:rsidRDefault="00BD2722"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623A19" w14:textId="77777777" w:rsidR="00BD2722" w:rsidRPr="002462BE" w:rsidRDefault="00BD2722" w:rsidP="00B635D2">
            <w:pPr>
              <w:rPr>
                <w:rFonts w:ascii="Calibri Light" w:hAnsi="Calibri Light" w:cs="Calibri Light"/>
                <w:b/>
              </w:rPr>
            </w:pPr>
            <w:r w:rsidRPr="00FF69FF">
              <w:rPr>
                <w:rFonts w:ascii="Calibri Light" w:hAnsi="Calibri Light" w:cs="Calibri Light"/>
                <w:b/>
              </w:rPr>
              <w:t>6699,22</w:t>
            </w:r>
          </w:p>
        </w:tc>
      </w:tr>
      <w:tr w:rsidR="00BD2722" w:rsidRPr="002462BE" w14:paraId="40C8EA8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BC419DF" w14:textId="77777777" w:rsidR="00BD2722" w:rsidRPr="002462BE" w:rsidRDefault="00BD2722"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4445" w14:textId="77777777" w:rsidR="00BD2722" w:rsidRPr="002462BE" w:rsidRDefault="00BD2722"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4F71E" w14:textId="77777777" w:rsidR="00BD2722" w:rsidRPr="002462BE" w:rsidRDefault="00BD2722"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FF69FF">
              <w:rPr>
                <w:rFonts w:ascii="Calibri Light" w:eastAsia="Times New Roman" w:hAnsi="Calibri Light" w:cs="Calibri Light"/>
                <w:sz w:val="24"/>
                <w:szCs w:val="24"/>
                <w:lang w:eastAsia="lt-LT"/>
              </w:rPr>
              <w:t>38600,26</w:t>
            </w:r>
          </w:p>
        </w:tc>
      </w:tr>
    </w:tbl>
    <w:p w14:paraId="76E90271" w14:textId="77777777" w:rsidR="00087C94" w:rsidRDefault="00087C94"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735477" w:rsidRPr="002462BE" w14:paraId="1F6B20D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D7605" w14:textId="77777777" w:rsidR="00735477" w:rsidRPr="002462BE" w:rsidRDefault="00735477"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E05885D"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54D3D03"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F2A8536"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D4562BF"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9EA3C6F"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A1D62B0"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45FD726"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DA525"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B455C32"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2EEEEF9D" w14:textId="77777777" w:rsidR="00735477" w:rsidRPr="002462BE" w:rsidRDefault="0073547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735477" w:rsidRPr="002462BE" w14:paraId="2F86C21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BD7CAE5"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08F9785"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FB4AB8C"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125F8B8"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38308"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735477" w:rsidRPr="002462BE" w14:paraId="02D01EE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0D3AE" w14:textId="77777777" w:rsidR="00735477" w:rsidRPr="002462BE" w:rsidRDefault="00735477"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955A68E" w14:textId="77777777" w:rsidR="00735477" w:rsidRPr="002462BE" w:rsidRDefault="00735477"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Taikos g. 33A, Šeduva</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55.761417, 23.757444</w:t>
            </w:r>
          </w:p>
        </w:tc>
        <w:tc>
          <w:tcPr>
            <w:tcW w:w="1135" w:type="pct"/>
            <w:tcBorders>
              <w:top w:val="single" w:sz="4" w:space="0" w:color="auto"/>
              <w:left w:val="nil"/>
              <w:bottom w:val="single" w:sz="4" w:space="0" w:color="auto"/>
              <w:right w:val="single" w:sz="4" w:space="0" w:color="auto"/>
            </w:tcBorders>
            <w:vAlign w:val="center"/>
          </w:tcPr>
          <w:p w14:paraId="15E38874"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766,17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4F68F13" w14:textId="77777777" w:rsidR="00735477" w:rsidRPr="002462BE" w:rsidRDefault="0073547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BA9F1" w14:textId="77777777" w:rsidR="00735477" w:rsidRPr="002462BE" w:rsidRDefault="0073547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p>
          <w:p w14:paraId="33133474" w14:textId="77777777" w:rsidR="00735477" w:rsidRPr="00696EEB" w:rsidRDefault="00735477" w:rsidP="00B635D2">
            <w:pPr>
              <w:rPr>
                <w:rFonts w:ascii="Calibri Light" w:hAnsi="Calibri Light" w:cs="Calibri Light"/>
                <w:color w:val="000000"/>
              </w:rPr>
            </w:pPr>
            <w:r>
              <w:rPr>
                <w:rFonts w:ascii="Calibri Light" w:hAnsi="Calibri Light" w:cs="Calibri Light"/>
                <w:color w:val="000000"/>
              </w:rPr>
              <w:t>27582,12</w:t>
            </w:r>
          </w:p>
        </w:tc>
      </w:tr>
      <w:tr w:rsidR="00735477" w:rsidRPr="002462BE" w14:paraId="023236E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53F73AB" w14:textId="77777777" w:rsidR="00735477" w:rsidRPr="002462BE" w:rsidRDefault="00735477"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452D7B" w14:textId="77777777" w:rsidR="00735477" w:rsidRPr="002462BE" w:rsidRDefault="00735477"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EA7A8" w14:textId="77777777" w:rsidR="00735477" w:rsidRPr="00696EEB" w:rsidRDefault="00735477" w:rsidP="00B635D2">
            <w:pPr>
              <w:rPr>
                <w:rFonts w:ascii="Calibri Light" w:hAnsi="Calibri Light" w:cs="Calibri Light"/>
                <w:b/>
              </w:rPr>
            </w:pPr>
            <w:r w:rsidRPr="00696EEB">
              <w:rPr>
                <w:rFonts w:ascii="Calibri Light" w:hAnsi="Calibri Light" w:cs="Calibri Light"/>
                <w:b/>
              </w:rPr>
              <w:t>5792,25</w:t>
            </w:r>
          </w:p>
          <w:p w14:paraId="54A2BCCF" w14:textId="77777777" w:rsidR="00735477" w:rsidRPr="002462BE" w:rsidRDefault="00735477" w:rsidP="00B635D2">
            <w:pPr>
              <w:tabs>
                <w:tab w:val="left" w:pos="720"/>
                <w:tab w:val="center" w:pos="4320"/>
                <w:tab w:val="right" w:pos="8640"/>
              </w:tabs>
              <w:spacing w:after="0" w:line="240" w:lineRule="auto"/>
              <w:ind w:firstLine="540"/>
              <w:rPr>
                <w:rFonts w:ascii="Calibri Light" w:hAnsi="Calibri Light" w:cs="Calibri Light"/>
                <w:b/>
              </w:rPr>
            </w:pPr>
          </w:p>
        </w:tc>
      </w:tr>
      <w:tr w:rsidR="00735477" w:rsidRPr="002462BE" w14:paraId="0B91DC8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B701BDF" w14:textId="77777777" w:rsidR="00735477" w:rsidRPr="002462BE" w:rsidRDefault="00735477"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A1473" w14:textId="77777777" w:rsidR="00735477" w:rsidRPr="002462BE" w:rsidRDefault="00735477"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F79D7" w14:textId="77777777" w:rsidR="00735477" w:rsidRPr="002462BE" w:rsidRDefault="0073547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7B5DEC">
              <w:rPr>
                <w:rFonts w:ascii="Calibri Light" w:eastAsia="Times New Roman" w:hAnsi="Calibri Light" w:cs="Calibri Light"/>
                <w:sz w:val="24"/>
                <w:szCs w:val="24"/>
                <w:lang w:eastAsia="lt-LT"/>
              </w:rPr>
              <w:t>33374,37</w:t>
            </w:r>
          </w:p>
        </w:tc>
      </w:tr>
    </w:tbl>
    <w:p w14:paraId="3C02A1EC" w14:textId="77777777" w:rsidR="00BD2722" w:rsidRDefault="00BD2722"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050B3D" w:rsidRPr="002462BE" w14:paraId="26B9C83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5F077" w14:textId="77777777" w:rsidR="00050B3D" w:rsidRPr="002462BE" w:rsidRDefault="00050B3D"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CA6E118"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91623B8"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165270F"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0981C6C"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1687615C"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2AEBF4A"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4ED74EA"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B1897"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2DB1BB1"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1AC2300B" w14:textId="77777777" w:rsidR="00050B3D" w:rsidRPr="002462BE" w:rsidRDefault="00050B3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050B3D" w:rsidRPr="002462BE" w14:paraId="5326426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0421AD4"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30C09BD"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FDE5F84"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1032C36"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3E49E"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050B3D" w:rsidRPr="002462BE" w14:paraId="49BEA49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F8FA3" w14:textId="77777777" w:rsidR="00050B3D" w:rsidRPr="002462BE" w:rsidRDefault="00050B3D"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79.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EC665F7" w14:textId="77777777" w:rsidR="00050B3D" w:rsidRPr="002462BE" w:rsidRDefault="00050B3D"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Panevėžio g. 7D, Rokiškis</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55.942472, 25.586583</w:t>
            </w:r>
          </w:p>
        </w:tc>
        <w:tc>
          <w:tcPr>
            <w:tcW w:w="1135" w:type="pct"/>
            <w:tcBorders>
              <w:top w:val="single" w:sz="4" w:space="0" w:color="auto"/>
              <w:left w:val="nil"/>
              <w:bottom w:val="single" w:sz="4" w:space="0" w:color="auto"/>
              <w:right w:val="single" w:sz="4" w:space="0" w:color="auto"/>
            </w:tcBorders>
            <w:vAlign w:val="center"/>
          </w:tcPr>
          <w:p w14:paraId="3C42710C"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1111,36</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BF7BBAA" w14:textId="77777777" w:rsidR="00050B3D" w:rsidRPr="002462BE" w:rsidRDefault="00050B3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4E96" w14:textId="77777777" w:rsidR="00050B3D" w:rsidRPr="002462BE" w:rsidRDefault="00050B3D"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B7576">
              <w:rPr>
                <w:rFonts w:ascii="Calibri Light" w:eastAsia="Times New Roman" w:hAnsi="Calibri Light" w:cs="Calibri Light"/>
                <w:sz w:val="24"/>
                <w:szCs w:val="24"/>
                <w:lang w:eastAsia="lt-LT"/>
              </w:rPr>
              <w:t>40008,96</w:t>
            </w:r>
          </w:p>
        </w:tc>
      </w:tr>
      <w:tr w:rsidR="00050B3D" w:rsidRPr="002462BE" w14:paraId="7A44C9A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1BBFA83" w14:textId="77777777" w:rsidR="00050B3D" w:rsidRPr="002462BE" w:rsidRDefault="00050B3D"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63109" w14:textId="77777777" w:rsidR="00050B3D" w:rsidRPr="002462BE" w:rsidRDefault="00050B3D"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3D7A6" w14:textId="77777777" w:rsidR="00050B3D" w:rsidRPr="002462BE" w:rsidRDefault="00050B3D" w:rsidP="00B635D2">
            <w:pPr>
              <w:rPr>
                <w:rFonts w:ascii="Calibri Light" w:hAnsi="Calibri Light" w:cs="Calibri Light"/>
                <w:b/>
              </w:rPr>
            </w:pPr>
            <w:r w:rsidRPr="001B7576">
              <w:rPr>
                <w:rFonts w:ascii="Calibri Light" w:hAnsi="Calibri Light" w:cs="Calibri Light"/>
                <w:b/>
              </w:rPr>
              <w:t>8401,88</w:t>
            </w:r>
          </w:p>
        </w:tc>
      </w:tr>
      <w:tr w:rsidR="00050B3D" w:rsidRPr="002462BE" w14:paraId="4B8DE75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BF9F1E7" w14:textId="77777777" w:rsidR="00050B3D" w:rsidRPr="002462BE" w:rsidRDefault="00050B3D"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EEB9" w14:textId="77777777" w:rsidR="00050B3D" w:rsidRPr="002462BE" w:rsidRDefault="00050B3D"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03E2B" w14:textId="77777777" w:rsidR="00050B3D" w:rsidRPr="002462BE" w:rsidRDefault="00050B3D"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B7576">
              <w:rPr>
                <w:rFonts w:ascii="Calibri Light" w:eastAsia="Times New Roman" w:hAnsi="Calibri Light" w:cs="Calibri Light"/>
                <w:sz w:val="24"/>
                <w:szCs w:val="24"/>
                <w:lang w:eastAsia="lt-LT"/>
              </w:rPr>
              <w:t>48410,84</w:t>
            </w:r>
          </w:p>
        </w:tc>
      </w:tr>
    </w:tbl>
    <w:p w14:paraId="19DCA71E" w14:textId="77777777" w:rsidR="00050B3D" w:rsidRDefault="00050B3D"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FB44A7" w:rsidRPr="002462BE" w14:paraId="7B138897"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9BD13" w14:textId="77777777" w:rsidR="00FB44A7" w:rsidRPr="002462BE" w:rsidRDefault="00FB44A7"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E174A10"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2E80F838"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24BF3CDC"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78E8675"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11C91BBC"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B39BDFB"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13A395A"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6EC37"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190CE7F"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5B4EDA24" w14:textId="77777777" w:rsidR="00FB44A7" w:rsidRPr="002462BE" w:rsidRDefault="00FB44A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FB44A7" w:rsidRPr="002462BE" w14:paraId="656DDEB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76C102D"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7B569FC"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5AFC802"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398B7F1"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54967"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FB44A7" w:rsidRPr="002462BE" w14:paraId="5140EEAC"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6EF32" w14:textId="77777777" w:rsidR="00FB44A7" w:rsidRPr="002462BE" w:rsidRDefault="00FB44A7"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C1338A3" w14:textId="77777777" w:rsidR="00FB44A7" w:rsidRPr="002462BE" w:rsidRDefault="00FB44A7"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Švėkšna, Šilutės r.</w:t>
            </w:r>
            <w:r>
              <w:rPr>
                <w:rFonts w:ascii="Calibri Light" w:hAnsi="Calibri Light" w:cs="Calibri Light"/>
                <w:sz w:val="20"/>
                <w:szCs w:val="20"/>
                <w:lang w:eastAsia="lt-LT"/>
              </w:rPr>
              <w:t>,</w:t>
            </w:r>
            <w:r>
              <w:t xml:space="preserve"> </w:t>
            </w:r>
            <w:r w:rsidRPr="00A11F4A">
              <w:rPr>
                <w:rFonts w:ascii="Calibri Light" w:hAnsi="Calibri Light" w:cs="Calibri Light"/>
                <w:sz w:val="20"/>
                <w:szCs w:val="20"/>
                <w:lang w:eastAsia="lt-LT"/>
              </w:rPr>
              <w:t>55.528667, 21.618028</w:t>
            </w:r>
          </w:p>
        </w:tc>
        <w:tc>
          <w:tcPr>
            <w:tcW w:w="1135" w:type="pct"/>
            <w:tcBorders>
              <w:top w:val="single" w:sz="4" w:space="0" w:color="auto"/>
              <w:left w:val="nil"/>
              <w:bottom w:val="single" w:sz="4" w:space="0" w:color="auto"/>
              <w:right w:val="single" w:sz="4" w:space="0" w:color="auto"/>
            </w:tcBorders>
            <w:vAlign w:val="center"/>
          </w:tcPr>
          <w:p w14:paraId="0870BF80"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646,67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86F55C2" w14:textId="77777777" w:rsidR="00FB44A7" w:rsidRPr="002462BE" w:rsidRDefault="00FB44A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DF87" w14:textId="77777777" w:rsidR="00FB44A7" w:rsidRPr="002462BE" w:rsidRDefault="00FB44A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FF16BA">
              <w:rPr>
                <w:rFonts w:ascii="Calibri Light" w:eastAsia="Times New Roman" w:hAnsi="Calibri Light" w:cs="Calibri Light"/>
                <w:sz w:val="24"/>
                <w:szCs w:val="24"/>
                <w:lang w:eastAsia="lt-LT"/>
              </w:rPr>
              <w:t>23280,12</w:t>
            </w:r>
          </w:p>
        </w:tc>
      </w:tr>
      <w:tr w:rsidR="00FB44A7" w:rsidRPr="002462BE" w14:paraId="06C6074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31111E7" w14:textId="77777777" w:rsidR="00FB44A7" w:rsidRPr="002462BE" w:rsidRDefault="00FB44A7"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8A775" w14:textId="77777777" w:rsidR="00FB44A7" w:rsidRPr="002462BE" w:rsidRDefault="00FB44A7"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CF37D" w14:textId="77777777" w:rsidR="00FB44A7" w:rsidRPr="002462BE" w:rsidRDefault="00FB44A7" w:rsidP="00B635D2">
            <w:pPr>
              <w:rPr>
                <w:rFonts w:ascii="Calibri Light" w:hAnsi="Calibri Light" w:cs="Calibri Light"/>
                <w:b/>
              </w:rPr>
            </w:pPr>
            <w:r w:rsidRPr="00FF16BA">
              <w:rPr>
                <w:rFonts w:ascii="Calibri Light" w:hAnsi="Calibri Light" w:cs="Calibri Light"/>
                <w:b/>
              </w:rPr>
              <w:t>4888,83</w:t>
            </w:r>
          </w:p>
        </w:tc>
      </w:tr>
      <w:tr w:rsidR="00FB44A7" w:rsidRPr="002462BE" w14:paraId="475813EC"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611564D" w14:textId="77777777" w:rsidR="00FB44A7" w:rsidRPr="002462BE" w:rsidRDefault="00FB44A7"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8B452" w14:textId="77777777" w:rsidR="00FB44A7" w:rsidRPr="002462BE" w:rsidRDefault="00FB44A7"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A7A71" w14:textId="77777777" w:rsidR="00FB44A7" w:rsidRPr="002462BE" w:rsidRDefault="00FB44A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FF16BA">
              <w:rPr>
                <w:rFonts w:ascii="Calibri Light" w:eastAsia="Times New Roman" w:hAnsi="Calibri Light" w:cs="Calibri Light"/>
                <w:sz w:val="24"/>
                <w:szCs w:val="24"/>
                <w:lang w:eastAsia="lt-LT"/>
              </w:rPr>
              <w:t>28168,95</w:t>
            </w:r>
          </w:p>
        </w:tc>
      </w:tr>
    </w:tbl>
    <w:p w14:paraId="0E5AE5AE" w14:textId="77777777" w:rsidR="00FB44A7" w:rsidRDefault="00FB44A7"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645466" w:rsidRPr="002462BE" w14:paraId="0578946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90144" w14:textId="77777777" w:rsidR="00645466" w:rsidRPr="002462BE" w:rsidRDefault="00645466"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D529864"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4AD3CEC"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50708AB"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9E46747"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A5B02DC"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0897343"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41793CD"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DFDBD"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6D4BE79A"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14010063" w14:textId="77777777" w:rsidR="00645466" w:rsidRPr="002462BE" w:rsidRDefault="00645466"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645466" w:rsidRPr="002462BE" w14:paraId="4D1B2B0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E132D6"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36847A2"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290F07D"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D66AEB2"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8C0D9"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645466" w:rsidRPr="002462BE" w14:paraId="1020A08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EC8D2" w14:textId="77777777" w:rsidR="00645466" w:rsidRPr="002462BE" w:rsidRDefault="00645466"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77ADDE2" w14:textId="77777777" w:rsidR="00645466" w:rsidRPr="002462BE" w:rsidRDefault="00645466"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Vytauto g. 20, Skuodas</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56.261444, 21.529361</w:t>
            </w:r>
          </w:p>
        </w:tc>
        <w:tc>
          <w:tcPr>
            <w:tcW w:w="1135" w:type="pct"/>
            <w:tcBorders>
              <w:top w:val="single" w:sz="4" w:space="0" w:color="auto"/>
              <w:left w:val="nil"/>
              <w:bottom w:val="single" w:sz="4" w:space="0" w:color="auto"/>
              <w:right w:val="single" w:sz="4" w:space="0" w:color="auto"/>
            </w:tcBorders>
            <w:vAlign w:val="center"/>
          </w:tcPr>
          <w:p w14:paraId="7F9EE66A"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712,47</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DFA5D02" w14:textId="77777777" w:rsidR="00645466" w:rsidRPr="002462BE" w:rsidRDefault="00645466"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EC9CD" w14:textId="77777777" w:rsidR="00645466" w:rsidRPr="002462BE" w:rsidRDefault="00645466"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A91449">
              <w:rPr>
                <w:rFonts w:ascii="Calibri Light" w:eastAsia="Times New Roman" w:hAnsi="Calibri Light" w:cs="Calibri Light"/>
                <w:sz w:val="24"/>
                <w:szCs w:val="24"/>
                <w:lang w:eastAsia="lt-LT"/>
              </w:rPr>
              <w:t>25648,92</w:t>
            </w:r>
          </w:p>
        </w:tc>
      </w:tr>
      <w:tr w:rsidR="00645466" w:rsidRPr="002462BE" w14:paraId="2918817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EBB39D4" w14:textId="77777777" w:rsidR="00645466" w:rsidRPr="002462BE" w:rsidRDefault="00645466"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A64B3C" w14:textId="77777777" w:rsidR="00645466" w:rsidRPr="002462BE" w:rsidRDefault="00645466"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1391B" w14:textId="77777777" w:rsidR="00645466" w:rsidRPr="002462BE" w:rsidRDefault="00645466" w:rsidP="00B635D2">
            <w:pPr>
              <w:rPr>
                <w:rFonts w:ascii="Calibri Light" w:hAnsi="Calibri Light" w:cs="Calibri Light"/>
                <w:b/>
              </w:rPr>
            </w:pPr>
            <w:r w:rsidRPr="00A91449">
              <w:rPr>
                <w:rFonts w:ascii="Calibri Light" w:hAnsi="Calibri Light" w:cs="Calibri Light"/>
                <w:b/>
              </w:rPr>
              <w:t>5386,27</w:t>
            </w:r>
          </w:p>
        </w:tc>
      </w:tr>
      <w:tr w:rsidR="00645466" w:rsidRPr="002462BE" w14:paraId="1848AE3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C2BCF6E" w14:textId="77777777" w:rsidR="00645466" w:rsidRPr="002462BE" w:rsidRDefault="00645466"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8BF3" w14:textId="77777777" w:rsidR="00645466" w:rsidRPr="002462BE" w:rsidRDefault="00645466"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2ACB6" w14:textId="77777777" w:rsidR="00645466" w:rsidRPr="002462BE" w:rsidRDefault="00645466"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A91449">
              <w:rPr>
                <w:rFonts w:ascii="Calibri Light" w:eastAsia="Times New Roman" w:hAnsi="Calibri Light" w:cs="Calibri Light"/>
                <w:sz w:val="24"/>
                <w:szCs w:val="24"/>
                <w:lang w:eastAsia="lt-LT"/>
              </w:rPr>
              <w:t>31035,19</w:t>
            </w:r>
          </w:p>
        </w:tc>
      </w:tr>
    </w:tbl>
    <w:p w14:paraId="1825C186" w14:textId="77777777" w:rsidR="00FB44A7" w:rsidRDefault="00FB44A7"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F752C7" w:rsidRPr="002462BE" w14:paraId="1B8F7E8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4F707" w14:textId="77777777" w:rsidR="00F752C7" w:rsidRPr="002462BE" w:rsidRDefault="00F752C7"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A059E88"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749FC32F"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300FE4FA"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6CD00AE2"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043E658F"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8CAD053"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7A6F4E4"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DA884"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0606BA0E"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B1C665B" w14:textId="77777777" w:rsidR="00F752C7" w:rsidRPr="002462BE" w:rsidRDefault="00F752C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F752C7" w:rsidRPr="002462BE" w14:paraId="0917094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AF62090"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F4C297F"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7E0F0A3"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B7C6EA9"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E343D"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F752C7" w:rsidRPr="002462BE" w14:paraId="478EAE1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B27FB" w14:textId="77777777" w:rsidR="00F752C7" w:rsidRPr="002462BE" w:rsidRDefault="00F752C7"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3C99D74" w14:textId="77777777" w:rsidR="00F752C7" w:rsidRPr="002462BE" w:rsidRDefault="00F752C7"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Plunksnų k., Šilalės r.</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55.575667, 22.342694</w:t>
            </w:r>
          </w:p>
        </w:tc>
        <w:tc>
          <w:tcPr>
            <w:tcW w:w="1135" w:type="pct"/>
            <w:tcBorders>
              <w:top w:val="single" w:sz="4" w:space="0" w:color="auto"/>
              <w:left w:val="nil"/>
              <w:bottom w:val="single" w:sz="4" w:space="0" w:color="auto"/>
              <w:right w:val="single" w:sz="4" w:space="0" w:color="auto"/>
            </w:tcBorders>
            <w:vAlign w:val="center"/>
          </w:tcPr>
          <w:p w14:paraId="58AA39BD"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672,11</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575F642" w14:textId="77777777" w:rsidR="00F752C7" w:rsidRPr="002462BE" w:rsidRDefault="00F752C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4F959" w14:textId="77777777" w:rsidR="00F752C7" w:rsidRPr="002462BE" w:rsidRDefault="00F752C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617A7">
              <w:rPr>
                <w:rFonts w:ascii="Calibri Light" w:eastAsia="Times New Roman" w:hAnsi="Calibri Light" w:cs="Calibri Light"/>
                <w:sz w:val="24"/>
                <w:szCs w:val="24"/>
                <w:lang w:eastAsia="lt-LT"/>
              </w:rPr>
              <w:t>24195,96</w:t>
            </w:r>
          </w:p>
        </w:tc>
      </w:tr>
      <w:tr w:rsidR="00F752C7" w:rsidRPr="002462BE" w14:paraId="7528489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7B96B44" w14:textId="77777777" w:rsidR="00F752C7" w:rsidRPr="002462BE" w:rsidRDefault="00F752C7"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4F169" w14:textId="77777777" w:rsidR="00F752C7" w:rsidRPr="002462BE" w:rsidRDefault="00F752C7"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E1D96" w14:textId="77777777" w:rsidR="00F752C7" w:rsidRPr="001617A7" w:rsidRDefault="00F752C7" w:rsidP="00B635D2">
            <w:pPr>
              <w:rPr>
                <w:rFonts w:ascii="Calibri Light" w:hAnsi="Calibri Light" w:cs="Calibri Light"/>
                <w:b/>
              </w:rPr>
            </w:pPr>
            <w:r w:rsidRPr="001617A7">
              <w:rPr>
                <w:rFonts w:ascii="Calibri Light" w:hAnsi="Calibri Light" w:cs="Calibri Light"/>
                <w:b/>
              </w:rPr>
              <w:t>5081,15</w:t>
            </w:r>
          </w:p>
          <w:p w14:paraId="6081F887" w14:textId="77777777" w:rsidR="00F752C7" w:rsidRPr="002462BE" w:rsidRDefault="00F752C7" w:rsidP="00B635D2">
            <w:pPr>
              <w:tabs>
                <w:tab w:val="left" w:pos="720"/>
                <w:tab w:val="center" w:pos="4320"/>
                <w:tab w:val="right" w:pos="8640"/>
              </w:tabs>
              <w:spacing w:after="0" w:line="240" w:lineRule="auto"/>
              <w:ind w:firstLine="540"/>
              <w:rPr>
                <w:rFonts w:ascii="Calibri Light" w:hAnsi="Calibri Light" w:cs="Calibri Light"/>
                <w:b/>
              </w:rPr>
            </w:pPr>
          </w:p>
        </w:tc>
      </w:tr>
      <w:tr w:rsidR="00F752C7" w:rsidRPr="002462BE" w14:paraId="41E727BC"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5763BED" w14:textId="77777777" w:rsidR="00F752C7" w:rsidRPr="002462BE" w:rsidRDefault="00F752C7"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AFDD" w14:textId="77777777" w:rsidR="00F752C7" w:rsidRPr="002462BE" w:rsidRDefault="00F752C7"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89709" w14:textId="77777777" w:rsidR="00F752C7" w:rsidRPr="002462BE" w:rsidRDefault="00F752C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617A7">
              <w:rPr>
                <w:rFonts w:ascii="Calibri Light" w:eastAsia="Times New Roman" w:hAnsi="Calibri Light" w:cs="Calibri Light"/>
                <w:sz w:val="24"/>
                <w:szCs w:val="24"/>
                <w:lang w:eastAsia="lt-LT"/>
              </w:rPr>
              <w:t>29277,11</w:t>
            </w:r>
          </w:p>
        </w:tc>
      </w:tr>
      <w:tr w:rsidR="00436157" w:rsidRPr="002462BE" w14:paraId="4FC6C72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CB4A2" w14:textId="77777777" w:rsidR="00436157" w:rsidRPr="002462BE" w:rsidRDefault="00436157"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08AA762"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2443018"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CF5EC3A"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17428F1"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00535E0D"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94BCA8D"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BA6550D"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97CB2"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7D15B56"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5A9D7C1" w14:textId="77777777" w:rsidR="00436157" w:rsidRPr="002462BE" w:rsidRDefault="00436157"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436157" w:rsidRPr="002462BE" w14:paraId="77E70AF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7D3EECE"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87D0611"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F5E7A9E"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692BAF7"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B7F14"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436157" w:rsidRPr="002462BE" w14:paraId="2FDDEF8F"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B8FDF" w14:textId="77777777" w:rsidR="00436157" w:rsidRPr="002462BE" w:rsidRDefault="00436157"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BEB536C" w14:textId="77777777" w:rsidR="00436157" w:rsidRPr="002462BE" w:rsidRDefault="00436157"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Vytauto g. 16, Tauragė</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55.248111, 22.295333</w:t>
            </w:r>
          </w:p>
        </w:tc>
        <w:tc>
          <w:tcPr>
            <w:tcW w:w="1135" w:type="pct"/>
            <w:tcBorders>
              <w:top w:val="single" w:sz="4" w:space="0" w:color="auto"/>
              <w:left w:val="nil"/>
              <w:bottom w:val="single" w:sz="4" w:space="0" w:color="auto"/>
              <w:right w:val="single" w:sz="4" w:space="0" w:color="auto"/>
            </w:tcBorders>
            <w:vAlign w:val="center"/>
          </w:tcPr>
          <w:p w14:paraId="3DEC485A"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606,30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CA070C0" w14:textId="77777777" w:rsidR="00436157" w:rsidRPr="002462BE" w:rsidRDefault="00436157"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373D" w14:textId="77777777" w:rsidR="00436157" w:rsidRPr="002462BE" w:rsidRDefault="0043615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D06FBF">
              <w:rPr>
                <w:rFonts w:ascii="Calibri Light" w:eastAsia="Times New Roman" w:hAnsi="Calibri Light" w:cs="Calibri Light"/>
                <w:sz w:val="24"/>
                <w:szCs w:val="24"/>
                <w:lang w:eastAsia="lt-LT"/>
              </w:rPr>
              <w:t>21826,80</w:t>
            </w:r>
          </w:p>
        </w:tc>
      </w:tr>
      <w:tr w:rsidR="00436157" w:rsidRPr="002462BE" w14:paraId="6094771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03C16F7" w14:textId="77777777" w:rsidR="00436157" w:rsidRPr="002462BE" w:rsidRDefault="00436157"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49EFA6" w14:textId="77777777" w:rsidR="00436157" w:rsidRPr="002462BE" w:rsidRDefault="00436157"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B9F20" w14:textId="77777777" w:rsidR="00436157" w:rsidRPr="002462BE" w:rsidRDefault="00436157" w:rsidP="00B635D2">
            <w:pPr>
              <w:rPr>
                <w:rFonts w:ascii="Calibri Light" w:hAnsi="Calibri Light" w:cs="Calibri Light"/>
                <w:b/>
              </w:rPr>
            </w:pPr>
            <w:r w:rsidRPr="00D06FBF">
              <w:rPr>
                <w:rFonts w:ascii="Calibri Light" w:hAnsi="Calibri Light" w:cs="Calibri Light"/>
                <w:b/>
              </w:rPr>
              <w:t>4583,63</w:t>
            </w:r>
          </w:p>
        </w:tc>
      </w:tr>
      <w:tr w:rsidR="00436157" w:rsidRPr="002462BE" w14:paraId="2E6985E1"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AA8F5AF" w14:textId="77777777" w:rsidR="00436157" w:rsidRPr="002462BE" w:rsidRDefault="00436157"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15FC" w14:textId="77777777" w:rsidR="00436157" w:rsidRPr="002462BE" w:rsidRDefault="00436157"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65576" w14:textId="77777777" w:rsidR="00436157" w:rsidRPr="002462BE" w:rsidRDefault="00436157"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D06FBF">
              <w:rPr>
                <w:rFonts w:ascii="Calibri Light" w:eastAsia="Times New Roman" w:hAnsi="Calibri Light" w:cs="Calibri Light"/>
                <w:sz w:val="24"/>
                <w:szCs w:val="24"/>
                <w:lang w:eastAsia="lt-LT"/>
              </w:rPr>
              <w:t>26410,43</w:t>
            </w:r>
          </w:p>
        </w:tc>
      </w:tr>
    </w:tbl>
    <w:p w14:paraId="6CC87AC0" w14:textId="77777777" w:rsidR="00645466" w:rsidRDefault="00645466"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D34804" w:rsidRPr="002462BE" w14:paraId="3ABC9D84"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315F1" w14:textId="77777777" w:rsidR="00D34804" w:rsidRPr="002462BE" w:rsidRDefault="00D34804"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64DC6FF"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30D7F5A3"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7F72F40"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0DC9D91"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7A958C0E"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62AE0C2"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5FD4D11"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24FCE"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F3C6861"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6B7D2335" w14:textId="77777777" w:rsidR="00D34804" w:rsidRPr="002462BE" w:rsidRDefault="00D34804"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D34804" w:rsidRPr="002462BE" w14:paraId="0878381B"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F3B521"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078AD92"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0A79A2C"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8D2658B"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E845A"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D34804" w:rsidRPr="002462BE" w14:paraId="5B5DF9A0"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D1B42" w14:textId="77777777" w:rsidR="00D34804" w:rsidRPr="002462BE" w:rsidRDefault="00D34804"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CDB7657" w14:textId="77777777" w:rsidR="00D34804" w:rsidRPr="002462BE" w:rsidRDefault="00D34804"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Plungės g. 78A, Telšiai</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55.979417, 22.205778</w:t>
            </w:r>
          </w:p>
        </w:tc>
        <w:tc>
          <w:tcPr>
            <w:tcW w:w="1135" w:type="pct"/>
            <w:tcBorders>
              <w:top w:val="single" w:sz="4" w:space="0" w:color="auto"/>
              <w:left w:val="nil"/>
              <w:bottom w:val="single" w:sz="4" w:space="0" w:color="auto"/>
              <w:right w:val="single" w:sz="4" w:space="0" w:color="auto"/>
            </w:tcBorders>
            <w:vAlign w:val="center"/>
          </w:tcPr>
          <w:p w14:paraId="2A57A666"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664,12</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F9752C5" w14:textId="77777777" w:rsidR="00D34804" w:rsidRPr="002462BE" w:rsidRDefault="00D34804"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F46DA" w14:textId="77777777" w:rsidR="00D34804" w:rsidRPr="002462BE" w:rsidRDefault="00D34804"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5811C8">
              <w:rPr>
                <w:rFonts w:ascii="Calibri Light" w:eastAsia="Times New Roman" w:hAnsi="Calibri Light" w:cs="Calibri Light"/>
                <w:sz w:val="24"/>
                <w:szCs w:val="24"/>
                <w:lang w:eastAsia="lt-LT"/>
              </w:rPr>
              <w:t>23908,32</w:t>
            </w:r>
          </w:p>
        </w:tc>
      </w:tr>
      <w:tr w:rsidR="00D34804" w:rsidRPr="002462BE" w14:paraId="0D06B0B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F3E66A3" w14:textId="77777777" w:rsidR="00D34804" w:rsidRPr="002462BE" w:rsidRDefault="00D34804"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44A30" w14:textId="77777777" w:rsidR="00D34804" w:rsidRPr="002462BE" w:rsidRDefault="00D34804"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EFE82" w14:textId="77777777" w:rsidR="00D34804" w:rsidRPr="002462BE" w:rsidRDefault="00D34804" w:rsidP="00B635D2">
            <w:pPr>
              <w:rPr>
                <w:rFonts w:ascii="Calibri Light" w:hAnsi="Calibri Light" w:cs="Calibri Light"/>
                <w:b/>
              </w:rPr>
            </w:pPr>
            <w:r w:rsidRPr="00E557E7">
              <w:rPr>
                <w:rFonts w:ascii="Calibri Light" w:hAnsi="Calibri Light" w:cs="Calibri Light"/>
                <w:b/>
              </w:rPr>
              <w:t>5020,75</w:t>
            </w:r>
          </w:p>
        </w:tc>
      </w:tr>
      <w:tr w:rsidR="00D34804" w:rsidRPr="002462BE" w14:paraId="694FE04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4B66779" w14:textId="77777777" w:rsidR="00D34804" w:rsidRPr="002462BE" w:rsidRDefault="00D34804"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C649F" w14:textId="77777777" w:rsidR="00D34804" w:rsidRPr="002462BE" w:rsidRDefault="00D34804"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D1589" w14:textId="77777777" w:rsidR="00D34804" w:rsidRPr="002462BE" w:rsidRDefault="00D34804"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211E5F">
              <w:rPr>
                <w:rFonts w:ascii="Calibri Light" w:eastAsia="Times New Roman" w:hAnsi="Calibri Light" w:cs="Calibri Light"/>
                <w:sz w:val="24"/>
                <w:szCs w:val="24"/>
                <w:lang w:eastAsia="lt-LT"/>
              </w:rPr>
              <w:t>28929,07</w:t>
            </w:r>
          </w:p>
        </w:tc>
      </w:tr>
    </w:tbl>
    <w:p w14:paraId="3347C136" w14:textId="77777777" w:rsidR="00436157" w:rsidRDefault="00436157"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1B7D6D" w:rsidRPr="002462BE" w14:paraId="0D6C2096"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5CA53" w14:textId="77777777" w:rsidR="001B7D6D" w:rsidRPr="002462BE" w:rsidRDefault="001B7D6D"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08FA2B4"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716190FB"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703D2DC"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8BD2E7D"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0CAD792F"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60EB8A4"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DCE711A"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5C04B"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A3EF2E3"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7BF8A8AE" w14:textId="77777777" w:rsidR="001B7D6D" w:rsidRPr="002462BE" w:rsidRDefault="001B7D6D"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1B7D6D" w:rsidRPr="002462BE" w14:paraId="2298213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82ADA43"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F03DF8E"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2A432AA"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03862C5"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2168E"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1B7D6D" w:rsidRPr="002462BE" w14:paraId="5FC9AD9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F672A" w14:textId="77777777" w:rsidR="001B7D6D" w:rsidRPr="002462BE" w:rsidRDefault="001B7D6D"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8659FD5" w14:textId="77777777" w:rsidR="001B7D6D" w:rsidRPr="002462BE" w:rsidRDefault="001B7D6D"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Vaižganto g. 13, Kaunas</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54.894164, 23.935242</w:t>
            </w:r>
          </w:p>
        </w:tc>
        <w:tc>
          <w:tcPr>
            <w:tcW w:w="1135" w:type="pct"/>
            <w:tcBorders>
              <w:top w:val="single" w:sz="4" w:space="0" w:color="auto"/>
              <w:left w:val="nil"/>
              <w:bottom w:val="single" w:sz="4" w:space="0" w:color="auto"/>
              <w:right w:val="single" w:sz="4" w:space="0" w:color="auto"/>
            </w:tcBorders>
            <w:vAlign w:val="center"/>
          </w:tcPr>
          <w:p w14:paraId="2DB18599"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1017,85</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E5F028C" w14:textId="77777777" w:rsidR="001B7D6D" w:rsidRPr="002462BE" w:rsidRDefault="001B7D6D"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5EAB" w14:textId="77777777" w:rsidR="001B7D6D" w:rsidRPr="002462BE" w:rsidRDefault="001B7D6D"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69B9">
              <w:rPr>
                <w:rFonts w:ascii="Calibri Light" w:eastAsia="Times New Roman" w:hAnsi="Calibri Light" w:cs="Calibri Light"/>
                <w:sz w:val="24"/>
                <w:szCs w:val="24"/>
                <w:lang w:eastAsia="lt-LT"/>
              </w:rPr>
              <w:t>36642,60</w:t>
            </w:r>
          </w:p>
        </w:tc>
      </w:tr>
      <w:tr w:rsidR="001B7D6D" w:rsidRPr="002462BE" w14:paraId="36B14DF8"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7159A93" w14:textId="77777777" w:rsidR="001B7D6D" w:rsidRPr="002462BE" w:rsidRDefault="001B7D6D"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7EAFE" w14:textId="77777777" w:rsidR="001B7D6D" w:rsidRPr="002462BE" w:rsidRDefault="001B7D6D"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EFA33" w14:textId="77777777" w:rsidR="001B7D6D" w:rsidRPr="002462BE" w:rsidRDefault="001B7D6D" w:rsidP="00B635D2">
            <w:pPr>
              <w:rPr>
                <w:rFonts w:ascii="Calibri Light" w:hAnsi="Calibri Light" w:cs="Calibri Light"/>
                <w:b/>
              </w:rPr>
            </w:pPr>
            <w:r w:rsidRPr="001969B9">
              <w:rPr>
                <w:rFonts w:ascii="Calibri Light" w:hAnsi="Calibri Light" w:cs="Calibri Light"/>
                <w:b/>
              </w:rPr>
              <w:t>7694,95</w:t>
            </w:r>
          </w:p>
        </w:tc>
      </w:tr>
      <w:tr w:rsidR="001B7D6D" w:rsidRPr="002462BE" w14:paraId="5511D1A2"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B08FBF5" w14:textId="77777777" w:rsidR="001B7D6D" w:rsidRPr="002462BE" w:rsidRDefault="001B7D6D"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D02E" w14:textId="77777777" w:rsidR="001B7D6D" w:rsidRPr="002462BE" w:rsidRDefault="001B7D6D"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D36F3" w14:textId="77777777" w:rsidR="001B7D6D" w:rsidRPr="002462BE" w:rsidRDefault="001B7D6D"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69B9">
              <w:rPr>
                <w:rFonts w:ascii="Calibri Light" w:eastAsia="Times New Roman" w:hAnsi="Calibri Light" w:cs="Calibri Light"/>
                <w:sz w:val="24"/>
                <w:szCs w:val="24"/>
                <w:lang w:eastAsia="lt-LT"/>
              </w:rPr>
              <w:t>44337,55</w:t>
            </w:r>
          </w:p>
        </w:tc>
      </w:tr>
    </w:tbl>
    <w:p w14:paraId="3171E50F" w14:textId="77777777" w:rsidR="00D34804" w:rsidRDefault="00D34804" w:rsidP="00330F7E">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EB6162" w:rsidRPr="002462BE" w14:paraId="5935D6AA"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C1360" w14:textId="77777777" w:rsidR="00EB6162" w:rsidRPr="002462BE" w:rsidRDefault="00EB6162" w:rsidP="00B635D2">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F20376C"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1FAF323"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734E7BCD"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4F04B81"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18D5A39"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6CB05B1"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5A607A2"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F8B65"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1138EB7"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5656C0F8" w14:textId="77777777" w:rsidR="00EB6162" w:rsidRPr="002462BE" w:rsidRDefault="00EB6162" w:rsidP="00B635D2">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EB6162" w:rsidRPr="002462BE" w14:paraId="21F0CF4D"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179192B"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DC73F32"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FD019F5"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D80CB91"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E7024"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EB6162" w:rsidRPr="002462BE" w14:paraId="6EEFE419"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D759F" w14:textId="77777777" w:rsidR="00EB6162" w:rsidRPr="002462BE" w:rsidRDefault="00EB6162" w:rsidP="00B635D2">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CA62006" w14:textId="77777777" w:rsidR="00EB6162" w:rsidRPr="002462BE" w:rsidRDefault="00EB6162" w:rsidP="00B635D2">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Viešintos, Televizijos g. 16</w:t>
            </w:r>
            <w:r>
              <w:rPr>
                <w:rFonts w:ascii="Calibri Light" w:hAnsi="Calibri Light" w:cs="Calibri Light"/>
                <w:sz w:val="20"/>
                <w:szCs w:val="20"/>
                <w:lang w:eastAsia="lt-LT"/>
              </w:rPr>
              <w:t xml:space="preserve">, </w:t>
            </w:r>
            <w:r w:rsidRPr="00A11F4A">
              <w:rPr>
                <w:rFonts w:ascii="Calibri Light" w:hAnsi="Calibri Light" w:cs="Calibri Light"/>
                <w:sz w:val="20"/>
                <w:szCs w:val="20"/>
                <w:lang w:eastAsia="lt-LT"/>
              </w:rPr>
              <w:t>55.692108, 24.981297</w:t>
            </w:r>
          </w:p>
        </w:tc>
        <w:tc>
          <w:tcPr>
            <w:tcW w:w="1135" w:type="pct"/>
            <w:tcBorders>
              <w:top w:val="single" w:sz="4" w:space="0" w:color="auto"/>
              <w:left w:val="nil"/>
              <w:bottom w:val="single" w:sz="4" w:space="0" w:color="auto"/>
              <w:right w:val="single" w:sz="4" w:space="0" w:color="auto"/>
            </w:tcBorders>
            <w:vAlign w:val="center"/>
          </w:tcPr>
          <w:p w14:paraId="3C2784C6"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516,03</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31D6217" w14:textId="77777777" w:rsidR="00EB6162" w:rsidRPr="002462BE" w:rsidRDefault="00EB6162" w:rsidP="00B635D2">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F51B" w14:textId="77777777" w:rsidR="00EB6162" w:rsidRPr="002462BE" w:rsidRDefault="00EB6162"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7674D2">
              <w:rPr>
                <w:rFonts w:ascii="Calibri Light" w:eastAsia="Times New Roman" w:hAnsi="Calibri Light" w:cs="Calibri Light"/>
                <w:sz w:val="24"/>
                <w:szCs w:val="24"/>
                <w:lang w:eastAsia="lt-LT"/>
              </w:rPr>
              <w:t>18577,08</w:t>
            </w:r>
          </w:p>
        </w:tc>
      </w:tr>
      <w:tr w:rsidR="00EB6162" w:rsidRPr="002462BE" w14:paraId="0E5FCBAE"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40E8461" w14:textId="77777777" w:rsidR="00EB6162" w:rsidRPr="002462BE" w:rsidRDefault="00EB6162" w:rsidP="00B635D2">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F922EE" w14:textId="77777777" w:rsidR="00EB6162" w:rsidRPr="002462BE" w:rsidRDefault="00EB6162" w:rsidP="00B635D2">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DC5F2" w14:textId="77777777" w:rsidR="00EB6162" w:rsidRPr="002462BE" w:rsidRDefault="00EB6162" w:rsidP="00B635D2">
            <w:pPr>
              <w:rPr>
                <w:rFonts w:ascii="Calibri Light" w:hAnsi="Calibri Light" w:cs="Calibri Light"/>
                <w:b/>
              </w:rPr>
            </w:pPr>
            <w:r w:rsidRPr="00213A57">
              <w:rPr>
                <w:rFonts w:ascii="Calibri Light" w:hAnsi="Calibri Light" w:cs="Calibri Light"/>
                <w:b/>
              </w:rPr>
              <w:t>3901,19</w:t>
            </w:r>
          </w:p>
        </w:tc>
      </w:tr>
      <w:tr w:rsidR="00EB6162" w:rsidRPr="002462BE" w14:paraId="2AE65DB3" w14:textId="77777777" w:rsidTr="00B635D2">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C1581DE" w14:textId="77777777" w:rsidR="00EB6162" w:rsidRPr="002462BE" w:rsidRDefault="00EB6162" w:rsidP="00B635D2">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3E935" w14:textId="77777777" w:rsidR="00EB6162" w:rsidRPr="002462BE" w:rsidRDefault="00EB6162" w:rsidP="00B635D2">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65BA3" w14:textId="77777777" w:rsidR="00EB6162" w:rsidRPr="002462BE" w:rsidRDefault="00EB6162" w:rsidP="00B635D2">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B5781B">
              <w:rPr>
                <w:rFonts w:ascii="Calibri Light" w:eastAsia="Times New Roman" w:hAnsi="Calibri Light" w:cs="Calibri Light"/>
                <w:sz w:val="24"/>
                <w:szCs w:val="24"/>
                <w:lang w:eastAsia="lt-LT"/>
              </w:rPr>
              <w:t>22478,2</w:t>
            </w:r>
            <w:r>
              <w:rPr>
                <w:rFonts w:ascii="Calibri Light" w:eastAsia="Times New Roman" w:hAnsi="Calibri Light" w:cs="Calibri Light"/>
                <w:sz w:val="24"/>
                <w:szCs w:val="24"/>
                <w:lang w:eastAsia="lt-LT"/>
              </w:rPr>
              <w:t>7</w:t>
            </w:r>
          </w:p>
        </w:tc>
      </w:tr>
    </w:tbl>
    <w:p w14:paraId="366EE603" w14:textId="77777777" w:rsidR="001B7D6D" w:rsidRPr="00330F7E" w:rsidRDefault="001B7D6D" w:rsidP="00330F7E">
      <w:pPr>
        <w:tabs>
          <w:tab w:val="left" w:pos="1134"/>
          <w:tab w:val="left" w:pos="9630"/>
          <w:tab w:val="left" w:pos="9720"/>
        </w:tabs>
        <w:ind w:left="360" w:right="8"/>
        <w:rPr>
          <w:rFonts w:ascii="Calibri Light" w:eastAsia="Times New Roman" w:hAnsi="Calibri Light" w:cs="Calibri Light"/>
          <w:iCs/>
        </w:rPr>
      </w:pPr>
    </w:p>
    <w:p w14:paraId="469C850F"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Į Sutarties kainą/paslaugų kainą įskaitomi visi mokesčiai ir rinkliavos, bei kitos išlaidos, susijusios su tinkamu Sutarties vykdymu (įskaitant ir PVM sąskaitų faktūrų / sąskaitų faktūrų teikimo elektroniniu būdu išlaidas).</w:t>
      </w:r>
    </w:p>
    <w:p w14:paraId="7DA96D6F"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kaina/paslaugų kaina negali būti keičiama/</w:t>
      </w:r>
      <w:proofErr w:type="spellStart"/>
      <w:r w:rsidRPr="00A95CC3">
        <w:rPr>
          <w:rFonts w:ascii="Calibri Light" w:eastAsia="Times New Roman" w:hAnsi="Calibri Light" w:cs="Calibri Light"/>
        </w:rPr>
        <w:t>os</w:t>
      </w:r>
      <w:proofErr w:type="spellEnd"/>
      <w:r w:rsidRPr="00A95CC3">
        <w:rPr>
          <w:rFonts w:ascii="Calibri Light" w:eastAsia="Times New Roman" w:hAnsi="Calibri Light" w:cs="Calibri Light"/>
        </w:rPr>
        <w:t xml:space="preserve"> per visą Sutarties galiojimo laiką, išskyrus Sutartyje numatytus atvejus.</w:t>
      </w:r>
    </w:p>
    <w:p w14:paraId="67D8251F"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6A150262"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43094790" w14:textId="29F2BA07" w:rsidR="00711B4B" w:rsidRPr="00A95CC3" w:rsidRDefault="00E75043" w:rsidP="00711B4B">
      <w:pPr>
        <w:pStyle w:val="Sraopastraipa"/>
        <w:numPr>
          <w:ilvl w:val="1"/>
          <w:numId w:val="32"/>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Sutarties kaina/įkainiai jos galiojimo laikotarpiu perskaičiuojami (didinama ar mažinama) pasikeitus (padidėjus ar sumažėjus) PVM, kuris turėjo tiesioginės įtakos Sutarties kainai/įkainiams. Raštiškai susitarus Tiekėjui ir Klientui ne vėliau kaip iki paskutinio pagal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Tiekėjas, kreipdamasis į Klientą raštu, pateikdamas konkrečius skaičiavimus dėl pasikeitusio mokesčio įtakos Sutarties kainai. Sutarties kainos perskaičiavimas dėl kitų mokesčių pasikeitimo nebus atliekamas. Sutarties kainos/įkainio perskaičiavimas įforminamas Sutarties Šalių pasirašomu susitarimu, kuriame užfiksuojama perskaičiuota Sutarties kaina/įkainis bei šio perskaičiavimo įsigaliojimo sąlygos.</w:t>
      </w:r>
    </w:p>
    <w:p w14:paraId="560B309C" w14:textId="5E4576FD" w:rsidR="00711B4B" w:rsidRPr="00A95CC3" w:rsidRDefault="00E75043" w:rsidP="00711B4B">
      <w:pPr>
        <w:pStyle w:val="Sraopastraipa"/>
        <w:numPr>
          <w:ilvl w:val="1"/>
          <w:numId w:val="32"/>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 xml:space="preserve">Sutartyje numatyti paslaugų teikimo įkainiai ir Sutarties kaina gali būti perskaičiuojami, jeigu Valstybės duomenų agentūros (www.stat.gov.lt) kas ketvirtį skelbiamo Ūkio subjektams suteiktų paslaugų kainų indekso H521 Sandėliavimas ir saugojimas pokytis (k), apskaičiuotas kaip nustatyta </w:t>
      </w:r>
      <w:r>
        <w:rPr>
          <w:rFonts w:ascii="Calibri Light" w:hAnsi="Calibri Light" w:cs="Calibri Light"/>
        </w:rPr>
        <w:t xml:space="preserve">Sutarties </w:t>
      </w:r>
      <w:r w:rsidR="00711B4B" w:rsidRPr="00A95CC3">
        <w:rPr>
          <w:rFonts w:ascii="Calibri Light" w:hAnsi="Calibri Light" w:cs="Calibri Light"/>
        </w:rPr>
        <w:t>2.10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Sutarties kainos/įkainio perskaičiavimas įforminamas Sutarties šalių pasirašomu susitarimu, kuriame užfiksuojama perskaičiuota Sutarties kaina/įkainis bei šio perskaičiavimo įsigaliojimo sąlygos.</w:t>
      </w:r>
    </w:p>
    <w:p w14:paraId="0654AD96" w14:textId="1F2EB794" w:rsidR="00711B4B" w:rsidRPr="00A95CC3" w:rsidRDefault="00E75043" w:rsidP="00711B4B">
      <w:pPr>
        <w:pStyle w:val="Sraopastraipa"/>
        <w:numPr>
          <w:ilvl w:val="1"/>
          <w:numId w:val="32"/>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Šalys privalo Susitarime nurodyti indekso reikšmę laikotarpio pradžioje ir jos nustatymo datą, indekso reikšmę laikotarpio pabaigoje ir jos nustatymo datą, kainų pokytį (k), perskaičiuotus įkainius, perskaičiuotą pradinės Sutarties vertę.</w:t>
      </w:r>
    </w:p>
    <w:p w14:paraId="79940FF5" w14:textId="5FD76A85" w:rsidR="00711B4B" w:rsidRPr="00A95CC3" w:rsidRDefault="00E75043" w:rsidP="00711B4B">
      <w:pPr>
        <w:pStyle w:val="Sraopastraipa"/>
        <w:numPr>
          <w:ilvl w:val="1"/>
          <w:numId w:val="32"/>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Perskaičiuotieji įkainiai taikomi talpinimo paslaugoms, suteikiamoms po to, kai Šalys sudaro susitarimą dėl įkainių perskaičiavimo.</w:t>
      </w:r>
    </w:p>
    <w:p w14:paraId="40351A3F" w14:textId="661E5132" w:rsidR="00711B4B" w:rsidRPr="00A95CC3" w:rsidRDefault="00E75043" w:rsidP="00711B4B">
      <w:pPr>
        <w:pStyle w:val="Sraopastraipa"/>
        <w:numPr>
          <w:ilvl w:val="1"/>
          <w:numId w:val="32"/>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Nauji įkainiai apskaičiuojami pagal formulę:</w:t>
      </w:r>
    </w:p>
    <w:p w14:paraId="503CC09F" w14:textId="77777777" w:rsidR="00711B4B" w:rsidRPr="00A95CC3" w:rsidRDefault="00711B4B" w:rsidP="00711B4B">
      <w:pPr>
        <w:tabs>
          <w:tab w:val="left" w:pos="567"/>
        </w:tabs>
        <w:ind w:firstLine="360"/>
        <w:rPr>
          <w:rFonts w:ascii="Calibri Light" w:hAnsi="Calibri Light" w:cs="Calibri Light"/>
        </w:rPr>
      </w:pPr>
      <w:r w:rsidRPr="00A95CC3">
        <w:rPr>
          <w:rFonts w:ascii="Calibri Light" w:hAnsi="Calibri Light" w:cs="Calibri Light"/>
        </w:rPr>
        <w:t>a1=a+(k/100×a), kur</w:t>
      </w:r>
    </w:p>
    <w:p w14:paraId="45B67684"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a – įkainis (Eur be PVM)) (jei jis jau buvo perskaičiuotas, tai po paskutinio perskaičiavimo).</w:t>
      </w:r>
    </w:p>
    <w:p w14:paraId="03ED8F3B"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a1 – perskaičiuotas (pakeistas) įkainis (Eur be PVM)</w:t>
      </w:r>
    </w:p>
    <w:p w14:paraId="4B9C85C7"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 xml:space="preserve">k – Pagal Ūkio subjektams suteiktų paslaugų kainų indeksą H521 Sandėliavimas ir saugojimas apskaičiuotas kainų pokytis (padidėjimas arba sumažėjimas) (%). „k“ reikšmė skaičiuojama pagal formulę: </w:t>
      </w:r>
    </w:p>
    <w:p w14:paraId="4EC4F7BD"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k =</w:t>
      </w: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_naujausias  /</w:t>
      </w: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_pradžia × 100-100, (proc.), kur</w:t>
      </w:r>
    </w:p>
    <w:p w14:paraId="7560DC55"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eastAsia="Cambria Math" w:hAnsi="Calibri Light" w:cs="Calibri Light"/>
        </w:rPr>
        <w:lastRenderedPageBreak/>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_naujausias – kreipimosi dėl kainos perskaičiavimo išsiuntimo kitai šaliai datą naujausias paskelbtas Ūkio subjektams suteiktų paslaugų kainų H521 Sandėliavimas ir saugojimas indeksas.</w:t>
      </w:r>
    </w:p>
    <w:p w14:paraId="1FF19E72"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_pradžia – laikotarpio pradžios datos (mėnesio) Ūkio subjektams suteiktų paslaugų kainų H521 Sandėliavimas ir saugojimas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582EBE"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 xml:space="preserve">Skaičiavimams indeksų reikšmės imamos keturių skaitmenų po kablelio tikslumu. Apskaičiuotas pokytis (k) tolimesniems skaičiavimams naudojamas suapvalinus iki vieno (V pokyčius skelbia apvalindamas iki vieno skaitmens po kablelio) skaitmens po kablelio, o apskaičiuotas įkainis „a“ suapvalinamas iki dviejų skaitmenų po kablelio. </w:t>
      </w:r>
    </w:p>
    <w:p w14:paraId="3905F2C2" w14:textId="341DE60C" w:rsidR="00711B4B" w:rsidRPr="00A95CC3" w:rsidRDefault="00E75043" w:rsidP="00711B4B">
      <w:pPr>
        <w:pStyle w:val="Sraopastraipa"/>
        <w:numPr>
          <w:ilvl w:val="1"/>
          <w:numId w:val="32"/>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Vėlesnis kainų arba įkainių perskaičiavimas negali apimti laikotarpio, už kurį jau buvo atliktas perskaičiavimas.</w:t>
      </w:r>
    </w:p>
    <w:p w14:paraId="343EDE1C"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hAnsi="Calibri Light" w:cs="Calibri Light"/>
        </w:rPr>
        <w:t>Pirmosios peržiūros terminas netaikomas ir peržiūros dažnumas nėra ribojamas</w:t>
      </w:r>
    </w:p>
    <w:p w14:paraId="6ADBA5A5"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Atsiskaitant už ataskaitinį laikotarpį suteiktas paslaugas yra taikoma Sutarties vykdymo išlaidų atlyginimo kainodara, t. y. suteiktų paslaugų kaina yra sudaryta iš dviejų dalių:</w:t>
      </w:r>
    </w:p>
    <w:p w14:paraId="076EA41B" w14:textId="77777777" w:rsidR="00711B4B" w:rsidRPr="00A95CC3" w:rsidRDefault="00711B4B" w:rsidP="00711B4B">
      <w:pPr>
        <w:pStyle w:val="Sraopastraipa"/>
        <w:numPr>
          <w:ilvl w:val="2"/>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3A9A4858" w14:textId="77777777" w:rsidR="00711B4B" w:rsidRDefault="00711B4B" w:rsidP="00711B4B">
      <w:pPr>
        <w:pStyle w:val="Sraopastraipa"/>
        <w:numPr>
          <w:ilvl w:val="2"/>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3C7250" w:rsidRPr="003C7250" w14:paraId="0A5095C4" w14:textId="77777777" w:rsidTr="00DE7D42">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345D3BD" w14:textId="77777777" w:rsidR="003C7250" w:rsidRPr="003C7250" w:rsidRDefault="003C7250" w:rsidP="003C7250">
            <w:pPr>
              <w:rPr>
                <w:rFonts w:ascii="Calibri Light" w:hAnsi="Calibri Light" w:cs="Calibri Light"/>
              </w:rPr>
            </w:pPr>
            <w:r w:rsidRPr="003C7250">
              <w:rPr>
                <w:rFonts w:ascii="Calibri Light" w:hAnsi="Calibri Light" w:cs="Calibri Ligh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8D8C4F7" w14:textId="77777777" w:rsidR="003C7250" w:rsidRPr="003C7250" w:rsidRDefault="003C7250" w:rsidP="003C7250">
            <w:pPr>
              <w:rPr>
                <w:rFonts w:ascii="Calibri Light" w:hAnsi="Calibri Light" w:cs="Calibri Light"/>
              </w:rPr>
            </w:pPr>
            <w:r w:rsidRPr="003C7250">
              <w:rPr>
                <w:rFonts w:ascii="Calibri Light" w:hAnsi="Calibri Light" w:cs="Calibri Ligh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4F090043" w14:textId="77777777" w:rsidR="003C7250" w:rsidRPr="003C7250" w:rsidRDefault="003C7250" w:rsidP="003C7250">
            <w:pPr>
              <w:rPr>
                <w:rFonts w:ascii="Calibri Light" w:hAnsi="Calibri Light" w:cs="Calibri Light"/>
              </w:rPr>
            </w:pPr>
            <w:r w:rsidRPr="003C7250">
              <w:rPr>
                <w:rFonts w:ascii="Calibri Light" w:hAnsi="Calibri Light" w:cs="Calibri Ligh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75BDD96" w14:textId="77777777" w:rsidR="003C7250" w:rsidRPr="003C7250" w:rsidRDefault="003C7250" w:rsidP="003C7250">
            <w:pPr>
              <w:rPr>
                <w:rFonts w:ascii="Calibri Light" w:hAnsi="Calibri Light" w:cs="Calibri Light"/>
              </w:rPr>
            </w:pPr>
            <w:r w:rsidRPr="003C7250">
              <w:rPr>
                <w:rFonts w:ascii="Calibri Light" w:hAnsi="Calibri Light" w:cs="Calibri Light"/>
              </w:rPr>
              <w:t>Maksimalios elektros energijos sąnaudos su PVM, Eur</w:t>
            </w:r>
          </w:p>
        </w:tc>
      </w:tr>
      <w:tr w:rsidR="003C7250" w:rsidRPr="003C7250" w14:paraId="39855418"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1A91ECB" w14:textId="5A7C818A" w:rsidR="003C7250" w:rsidRPr="003C7250" w:rsidRDefault="00F465E9" w:rsidP="00F465E9">
            <w:pPr>
              <w:ind w:left="360"/>
              <w:rPr>
                <w:rFonts w:ascii="Calibri Light" w:hAnsi="Calibri Light" w:cs="Calibri Light"/>
              </w:rPr>
            </w:pPr>
            <w:r>
              <w:rPr>
                <w:rFonts w:ascii="Calibri Light" w:hAnsi="Calibri Light" w:cs="Calibri Light"/>
              </w:rPr>
              <w:t>53.</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00F2524"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1010B64A" w14:textId="77777777" w:rsidR="003C7250" w:rsidRPr="003C7250" w:rsidRDefault="003C7250" w:rsidP="003C7250">
            <w:pPr>
              <w:rPr>
                <w:rFonts w:ascii="Calibri Light" w:hAnsi="Calibri Light" w:cs="Calibri Light"/>
              </w:rPr>
            </w:pPr>
            <w:r w:rsidRPr="003C7250">
              <w:rPr>
                <w:rFonts w:ascii="Calibri Light" w:hAnsi="Calibri Light" w:cs="Calibri Light"/>
              </w:rPr>
              <w:t>6753,72</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C2DF10C" w14:textId="77777777" w:rsidR="003C7250" w:rsidRPr="003C7250" w:rsidRDefault="003C7250" w:rsidP="003C7250">
            <w:pPr>
              <w:rPr>
                <w:rFonts w:ascii="Calibri Light" w:hAnsi="Calibri Light" w:cs="Calibri Light"/>
              </w:rPr>
            </w:pPr>
            <w:r w:rsidRPr="003C7250">
              <w:rPr>
                <w:rFonts w:ascii="Calibri Light" w:hAnsi="Calibri Light" w:cs="Calibri Light"/>
              </w:rPr>
              <w:t>8172,00</w:t>
            </w:r>
          </w:p>
        </w:tc>
      </w:tr>
      <w:tr w:rsidR="003C7250" w:rsidRPr="003C7250" w14:paraId="638E39E2"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AF7E493" w14:textId="5E8E1DCB" w:rsidR="003C7250" w:rsidRPr="003C7250" w:rsidRDefault="00F465E9" w:rsidP="00F465E9">
            <w:pPr>
              <w:ind w:left="360"/>
              <w:rPr>
                <w:rFonts w:ascii="Calibri Light" w:hAnsi="Calibri Light" w:cs="Calibri Light"/>
              </w:rPr>
            </w:pPr>
            <w:r>
              <w:rPr>
                <w:rFonts w:ascii="Calibri Light" w:hAnsi="Calibri Light" w:cs="Calibri Light"/>
              </w:rPr>
              <w:t>54.</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308BCA9"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13A7065"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9F693BA"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3FEBEE67"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24F81D8" w14:textId="69D97681" w:rsidR="003C7250" w:rsidRPr="003C7250" w:rsidRDefault="00F465E9" w:rsidP="00F465E9">
            <w:pPr>
              <w:ind w:left="360"/>
              <w:rPr>
                <w:rFonts w:ascii="Calibri Light" w:hAnsi="Calibri Light" w:cs="Calibri Light"/>
              </w:rPr>
            </w:pPr>
            <w:r>
              <w:rPr>
                <w:rFonts w:ascii="Calibri Light" w:hAnsi="Calibri Light" w:cs="Calibri Light"/>
              </w:rPr>
              <w:t>55.</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F352725"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552B6A97"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DA50CE0"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057E25BC"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925B72A" w14:textId="231FEC77" w:rsidR="003C7250" w:rsidRPr="003C7250" w:rsidRDefault="00F465E9" w:rsidP="00F465E9">
            <w:pPr>
              <w:ind w:left="360"/>
              <w:rPr>
                <w:rFonts w:ascii="Calibri Light" w:hAnsi="Calibri Light" w:cs="Calibri Light"/>
              </w:rPr>
            </w:pPr>
            <w:r>
              <w:rPr>
                <w:rFonts w:ascii="Calibri Light" w:hAnsi="Calibri Light" w:cs="Calibri Light"/>
              </w:rPr>
              <w:t>56.</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6F0A69E"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934C581"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889B1FD"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9B7A48F"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37A4336" w14:textId="3DD56817" w:rsidR="003C7250" w:rsidRPr="003C7250" w:rsidRDefault="00F465E9" w:rsidP="00F465E9">
            <w:pPr>
              <w:ind w:left="360"/>
              <w:rPr>
                <w:rFonts w:ascii="Calibri Light" w:hAnsi="Calibri Light" w:cs="Calibri Light"/>
              </w:rPr>
            </w:pPr>
            <w:r>
              <w:rPr>
                <w:rFonts w:ascii="Calibri Light" w:hAnsi="Calibri Light" w:cs="Calibri Light"/>
              </w:rPr>
              <w:t>57.</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4714503"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58714820"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CE8CAC5"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96AA340"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530D63E" w14:textId="379D0D8B" w:rsidR="003C7250" w:rsidRPr="003C7250" w:rsidRDefault="00F465E9" w:rsidP="00F465E9">
            <w:pPr>
              <w:ind w:left="360"/>
              <w:rPr>
                <w:rFonts w:ascii="Calibri Light" w:hAnsi="Calibri Light" w:cs="Calibri Light"/>
              </w:rPr>
            </w:pPr>
            <w:r>
              <w:rPr>
                <w:rFonts w:ascii="Calibri Light" w:hAnsi="Calibri Light" w:cs="Calibri Light"/>
              </w:rPr>
              <w:t>58.</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D97EF9F"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78D0A490"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746279D"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75C72956"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B05B9C5" w14:textId="42461176" w:rsidR="003C7250" w:rsidRPr="003C7250" w:rsidRDefault="00F465E9" w:rsidP="00F465E9">
            <w:pPr>
              <w:ind w:left="360"/>
              <w:rPr>
                <w:rFonts w:ascii="Calibri Light" w:hAnsi="Calibri Light" w:cs="Calibri Light"/>
              </w:rPr>
            </w:pPr>
            <w:r>
              <w:rPr>
                <w:rFonts w:ascii="Calibri Light" w:hAnsi="Calibri Light" w:cs="Calibri Light"/>
              </w:rPr>
              <w:t>59.</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5B4AD81"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0F712048"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1F02BA6"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3FC2D24B"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489C49F" w14:textId="044D3042" w:rsidR="003C7250" w:rsidRPr="003C7250" w:rsidRDefault="00F465E9" w:rsidP="00F465E9">
            <w:pPr>
              <w:ind w:left="360"/>
              <w:rPr>
                <w:rFonts w:ascii="Calibri Light" w:hAnsi="Calibri Light" w:cs="Calibri Light"/>
              </w:rPr>
            </w:pPr>
            <w:r>
              <w:rPr>
                <w:rFonts w:ascii="Calibri Light" w:hAnsi="Calibri Light" w:cs="Calibri Light"/>
              </w:rPr>
              <w:t>60.</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4490CC2"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617B5833"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3F381AE"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2ED94EC0"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00A582C" w14:textId="6F3C7603" w:rsidR="003C7250" w:rsidRPr="003C7250" w:rsidRDefault="00F465E9" w:rsidP="00F465E9">
            <w:pPr>
              <w:ind w:left="360"/>
              <w:rPr>
                <w:rFonts w:ascii="Calibri Light" w:hAnsi="Calibri Light" w:cs="Calibri Light"/>
              </w:rPr>
            </w:pPr>
            <w:r>
              <w:rPr>
                <w:rFonts w:ascii="Calibri Light" w:hAnsi="Calibri Light" w:cs="Calibri Light"/>
              </w:rPr>
              <w:t>61.</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7E54A0E"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5256CC28"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6E308E6"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041ABFD9"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1AEE481" w14:textId="02FB03DB" w:rsidR="003C7250" w:rsidRPr="003C7250" w:rsidRDefault="00F465E9" w:rsidP="00F465E9">
            <w:pPr>
              <w:ind w:left="360"/>
              <w:rPr>
                <w:rFonts w:ascii="Calibri Light" w:hAnsi="Calibri Light" w:cs="Calibri Light"/>
              </w:rPr>
            </w:pPr>
            <w:r>
              <w:rPr>
                <w:rFonts w:ascii="Calibri Light" w:hAnsi="Calibri Light" w:cs="Calibri Light"/>
              </w:rPr>
              <w:t>62.</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D811104"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B768C5D"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DF39151"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36F9A262"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13E9F35" w14:textId="4EFF1D7C" w:rsidR="003C7250" w:rsidRPr="003C7250" w:rsidRDefault="00F465E9" w:rsidP="00F465E9">
            <w:pPr>
              <w:ind w:left="360"/>
              <w:rPr>
                <w:rFonts w:ascii="Calibri Light" w:hAnsi="Calibri Light" w:cs="Calibri Light"/>
              </w:rPr>
            </w:pPr>
            <w:r>
              <w:rPr>
                <w:rFonts w:ascii="Calibri Light" w:hAnsi="Calibri Light" w:cs="Calibri Light"/>
              </w:rPr>
              <w:t>63.</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A6E70A6"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69E45337"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75946AF"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3D27257"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1D7585A" w14:textId="491B7277" w:rsidR="003C7250" w:rsidRPr="003C7250" w:rsidRDefault="00F465E9" w:rsidP="00F465E9">
            <w:pPr>
              <w:ind w:left="360"/>
              <w:rPr>
                <w:rFonts w:ascii="Calibri Light" w:hAnsi="Calibri Light" w:cs="Calibri Light"/>
              </w:rPr>
            </w:pPr>
            <w:r>
              <w:rPr>
                <w:rFonts w:ascii="Calibri Light" w:hAnsi="Calibri Light" w:cs="Calibri Light"/>
              </w:rPr>
              <w:t>64.</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D654ADD"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11F5D5C8"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F1716CD"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FDDC47D"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B795277" w14:textId="7736CBC3" w:rsidR="003C7250" w:rsidRPr="003C7250" w:rsidRDefault="00F465E9" w:rsidP="00F465E9">
            <w:pPr>
              <w:ind w:left="360"/>
              <w:rPr>
                <w:rFonts w:ascii="Calibri Light" w:hAnsi="Calibri Light" w:cs="Calibri Light"/>
              </w:rPr>
            </w:pPr>
            <w:r>
              <w:rPr>
                <w:rFonts w:ascii="Calibri Light" w:hAnsi="Calibri Light" w:cs="Calibri Light"/>
              </w:rPr>
              <w:t>65.</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85D776D"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04BB3C0F"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DFBCC6A"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3C415931"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9C7E246" w14:textId="1BBE1C38" w:rsidR="003C7250" w:rsidRPr="003C7250" w:rsidRDefault="00F465E9" w:rsidP="00F465E9">
            <w:pPr>
              <w:ind w:left="360"/>
              <w:rPr>
                <w:rFonts w:ascii="Calibri Light" w:hAnsi="Calibri Light" w:cs="Calibri Light"/>
              </w:rPr>
            </w:pPr>
            <w:r>
              <w:rPr>
                <w:rFonts w:ascii="Calibri Light" w:hAnsi="Calibri Light" w:cs="Calibri Light"/>
              </w:rPr>
              <w:lastRenderedPageBreak/>
              <w:t>66.</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44082BA"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19E3F79C"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99ECD93"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42AE5FB7"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2079002" w14:textId="267E283A" w:rsidR="003C7250" w:rsidRPr="003C7250" w:rsidRDefault="00F465E9" w:rsidP="00F465E9">
            <w:pPr>
              <w:ind w:left="360"/>
              <w:rPr>
                <w:rFonts w:ascii="Calibri Light" w:hAnsi="Calibri Light" w:cs="Calibri Light"/>
              </w:rPr>
            </w:pPr>
            <w:r>
              <w:rPr>
                <w:rFonts w:ascii="Calibri Light" w:hAnsi="Calibri Light" w:cs="Calibri Light"/>
              </w:rPr>
              <w:t>67.</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72C6315"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CE20BF9"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6F22625"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E1B4A2E"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69AB624" w14:textId="0474E51A" w:rsidR="003C7250" w:rsidRPr="003C7250" w:rsidRDefault="00F465E9" w:rsidP="00F465E9">
            <w:pPr>
              <w:ind w:left="360"/>
              <w:rPr>
                <w:rFonts w:ascii="Calibri Light" w:hAnsi="Calibri Light" w:cs="Calibri Light"/>
              </w:rPr>
            </w:pPr>
            <w:r>
              <w:rPr>
                <w:rFonts w:ascii="Calibri Light" w:hAnsi="Calibri Light" w:cs="Calibri Light"/>
              </w:rPr>
              <w:t>68.</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84A4191"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03C24440"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EC1064B"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4974D802"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7F9A5DE" w14:textId="4D5D0FA9" w:rsidR="003C7250" w:rsidRPr="003C7250" w:rsidRDefault="00F465E9" w:rsidP="00F465E9">
            <w:pPr>
              <w:ind w:left="360"/>
              <w:rPr>
                <w:rFonts w:ascii="Calibri Light" w:hAnsi="Calibri Light" w:cs="Calibri Light"/>
              </w:rPr>
            </w:pPr>
            <w:r>
              <w:rPr>
                <w:rFonts w:ascii="Calibri Light" w:hAnsi="Calibri Light" w:cs="Calibri Light"/>
              </w:rPr>
              <w:t>69.</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F5D29B7"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541612D1"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DDCC4BF"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0E5EB5E4"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28FB20D" w14:textId="4B2467EA" w:rsidR="003C7250" w:rsidRPr="003C7250" w:rsidRDefault="00F465E9" w:rsidP="00F465E9">
            <w:pPr>
              <w:ind w:left="360"/>
              <w:rPr>
                <w:rFonts w:ascii="Calibri Light" w:hAnsi="Calibri Light" w:cs="Calibri Light"/>
              </w:rPr>
            </w:pPr>
            <w:r>
              <w:rPr>
                <w:rFonts w:ascii="Calibri Light" w:hAnsi="Calibri Light" w:cs="Calibri Light"/>
              </w:rPr>
              <w:t>70.</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DAE50B8"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35BA54C"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DE1113B"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40B0453D"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2749ACE" w14:textId="3ED43BD3" w:rsidR="003C7250" w:rsidRPr="003C7250" w:rsidRDefault="00F465E9" w:rsidP="00F465E9">
            <w:pPr>
              <w:ind w:left="360"/>
              <w:rPr>
                <w:rFonts w:ascii="Calibri Light" w:hAnsi="Calibri Light" w:cs="Calibri Light"/>
              </w:rPr>
            </w:pPr>
            <w:r>
              <w:rPr>
                <w:rFonts w:ascii="Calibri Light" w:hAnsi="Calibri Light" w:cs="Calibri Light"/>
              </w:rPr>
              <w:t>71.</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E63CCC5"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45B365AD"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E507BF6"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48FC8150"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55D09D4" w14:textId="4D3704A3" w:rsidR="003C7250" w:rsidRPr="003C7250" w:rsidRDefault="00F465E9" w:rsidP="00F465E9">
            <w:pPr>
              <w:ind w:left="360"/>
              <w:rPr>
                <w:rFonts w:ascii="Calibri Light" w:hAnsi="Calibri Light" w:cs="Calibri Light"/>
              </w:rPr>
            </w:pPr>
            <w:r>
              <w:rPr>
                <w:rFonts w:ascii="Calibri Light" w:hAnsi="Calibri Light" w:cs="Calibri Light"/>
              </w:rPr>
              <w:t>72.</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D4EED99"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77FDC96A"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E24E89C"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09ECDC7"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9F9AF55" w14:textId="07201A7A" w:rsidR="003C7250" w:rsidRPr="003C7250" w:rsidRDefault="00F465E9" w:rsidP="00F465E9">
            <w:pPr>
              <w:ind w:left="360"/>
              <w:rPr>
                <w:rFonts w:ascii="Calibri Light" w:hAnsi="Calibri Light" w:cs="Calibri Light"/>
              </w:rPr>
            </w:pPr>
            <w:r>
              <w:rPr>
                <w:rFonts w:ascii="Calibri Light" w:hAnsi="Calibri Light" w:cs="Calibri Light"/>
              </w:rPr>
              <w:t>73.</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AC81E7B"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0A461CEB"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ED01ABE"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2BA99B78"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7493490" w14:textId="3501C934" w:rsidR="003C7250" w:rsidRPr="003C7250" w:rsidRDefault="00F465E9" w:rsidP="00F465E9">
            <w:pPr>
              <w:ind w:left="360"/>
              <w:rPr>
                <w:rFonts w:ascii="Calibri Light" w:hAnsi="Calibri Light" w:cs="Calibri Light"/>
              </w:rPr>
            </w:pPr>
            <w:r>
              <w:rPr>
                <w:rFonts w:ascii="Calibri Light" w:hAnsi="Calibri Light" w:cs="Calibri Light"/>
              </w:rPr>
              <w:t>74.</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E728062"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19B4040C"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A0C0F09"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39B63036"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BE2436" w14:textId="472A394E" w:rsidR="003C7250" w:rsidRPr="003C7250" w:rsidRDefault="00F465E9" w:rsidP="00F465E9">
            <w:pPr>
              <w:ind w:left="360"/>
              <w:rPr>
                <w:rFonts w:ascii="Calibri Light" w:hAnsi="Calibri Light" w:cs="Calibri Light"/>
              </w:rPr>
            </w:pPr>
            <w:r>
              <w:rPr>
                <w:rFonts w:ascii="Calibri Light" w:hAnsi="Calibri Light" w:cs="Calibri Light"/>
              </w:rPr>
              <w:t>75.</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D7FE863"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1F02DD5B"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BF2B929"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3409A173"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D646B0D" w14:textId="42D9CB37" w:rsidR="003C7250" w:rsidRPr="003C7250" w:rsidRDefault="00F465E9" w:rsidP="00F465E9">
            <w:pPr>
              <w:ind w:left="360"/>
              <w:rPr>
                <w:rFonts w:ascii="Calibri Light" w:hAnsi="Calibri Light" w:cs="Calibri Light"/>
              </w:rPr>
            </w:pPr>
            <w:r>
              <w:rPr>
                <w:rFonts w:ascii="Calibri Light" w:hAnsi="Calibri Light" w:cs="Calibri Light"/>
              </w:rPr>
              <w:t>76.</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06B86A0"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81864BE"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ADDA4D7"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2F3208D"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0838E58" w14:textId="7B44ABB3" w:rsidR="003C7250" w:rsidRPr="003C7250" w:rsidRDefault="00F465E9" w:rsidP="00F465E9">
            <w:pPr>
              <w:ind w:left="360"/>
              <w:rPr>
                <w:rFonts w:ascii="Calibri Light" w:hAnsi="Calibri Light" w:cs="Calibri Light"/>
              </w:rPr>
            </w:pPr>
            <w:r>
              <w:rPr>
                <w:rFonts w:ascii="Calibri Light" w:hAnsi="Calibri Light" w:cs="Calibri Light"/>
              </w:rPr>
              <w:t>77.</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1F8B072"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3C95BD3C"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7898D00"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50762964"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4349C1C" w14:textId="73D9B0C7" w:rsidR="003C7250" w:rsidRPr="003C7250" w:rsidRDefault="00F465E9" w:rsidP="00F465E9">
            <w:pPr>
              <w:ind w:left="360"/>
              <w:rPr>
                <w:rFonts w:ascii="Calibri Light" w:hAnsi="Calibri Light" w:cs="Calibri Light"/>
              </w:rPr>
            </w:pPr>
            <w:r>
              <w:rPr>
                <w:rFonts w:ascii="Calibri Light" w:hAnsi="Calibri Light" w:cs="Calibri Light"/>
              </w:rPr>
              <w:t>78.</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155C4AE"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5266E6E8"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0B525C0"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48B2B6D4"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01EB7B8" w14:textId="15753004" w:rsidR="003C7250" w:rsidRPr="003C7250" w:rsidRDefault="00F465E9" w:rsidP="00F465E9">
            <w:pPr>
              <w:ind w:left="360"/>
              <w:rPr>
                <w:rFonts w:ascii="Calibri Light" w:hAnsi="Calibri Light" w:cs="Calibri Light"/>
              </w:rPr>
            </w:pPr>
            <w:r>
              <w:rPr>
                <w:rFonts w:ascii="Calibri Light" w:hAnsi="Calibri Light" w:cs="Calibri Light"/>
              </w:rPr>
              <w:t>79.</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57AF83F"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299239AB"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9BB121C"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68DB82CD"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B1CCA1F" w14:textId="77A5D2C8" w:rsidR="003C7250" w:rsidRPr="003C7250" w:rsidRDefault="00F465E9" w:rsidP="00F465E9">
            <w:pPr>
              <w:ind w:left="360"/>
              <w:rPr>
                <w:rFonts w:ascii="Calibri Light" w:hAnsi="Calibri Light" w:cs="Calibri Light"/>
              </w:rPr>
            </w:pPr>
            <w:r>
              <w:rPr>
                <w:rFonts w:ascii="Calibri Light" w:hAnsi="Calibri Light" w:cs="Calibri Light"/>
              </w:rPr>
              <w:t>80.</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A82B856"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33E6BA79"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58C77C5"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7AE9F3C1"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835E231" w14:textId="140B1FAA" w:rsidR="003C7250" w:rsidRPr="003C7250" w:rsidRDefault="00F465E9" w:rsidP="00F465E9">
            <w:pPr>
              <w:ind w:left="360"/>
              <w:rPr>
                <w:rFonts w:ascii="Calibri Light" w:hAnsi="Calibri Light" w:cs="Calibri Light"/>
              </w:rPr>
            </w:pPr>
            <w:r>
              <w:rPr>
                <w:rFonts w:ascii="Calibri Light" w:hAnsi="Calibri Light" w:cs="Calibri Light"/>
              </w:rPr>
              <w:t>81.</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63344F8"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07E9CFC4"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FD4345F"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10B6DD02"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C392BBF" w14:textId="43C193E4" w:rsidR="003C7250" w:rsidRPr="003C7250" w:rsidRDefault="00F465E9" w:rsidP="00F465E9">
            <w:pPr>
              <w:ind w:left="360"/>
              <w:rPr>
                <w:rFonts w:ascii="Calibri Light" w:hAnsi="Calibri Light" w:cs="Calibri Light"/>
              </w:rPr>
            </w:pPr>
            <w:r>
              <w:rPr>
                <w:rFonts w:ascii="Calibri Light" w:hAnsi="Calibri Light" w:cs="Calibri Light"/>
              </w:rPr>
              <w:t>82.</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850294F"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764D9D54"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A99935B"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6D9DCD9D"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2494C20" w14:textId="0A8943B5" w:rsidR="003C7250" w:rsidRPr="003C7250" w:rsidRDefault="00F465E9" w:rsidP="00F465E9">
            <w:pPr>
              <w:ind w:left="360"/>
              <w:rPr>
                <w:rFonts w:ascii="Calibri Light" w:hAnsi="Calibri Light" w:cs="Calibri Light"/>
              </w:rPr>
            </w:pPr>
            <w:r>
              <w:rPr>
                <w:rFonts w:ascii="Calibri Light" w:hAnsi="Calibri Light" w:cs="Calibri Light"/>
              </w:rPr>
              <w:t>83.</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0FA3C84"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7AF08C6F"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9488185"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48698416"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9E5FB71" w14:textId="3C10B767" w:rsidR="003C7250" w:rsidRPr="003C7250" w:rsidRDefault="00F465E9" w:rsidP="00F465E9">
            <w:pPr>
              <w:ind w:left="360"/>
              <w:rPr>
                <w:rFonts w:ascii="Calibri Light" w:hAnsi="Calibri Light" w:cs="Calibri Light"/>
              </w:rPr>
            </w:pPr>
            <w:r>
              <w:rPr>
                <w:rFonts w:ascii="Calibri Light" w:hAnsi="Calibri Light" w:cs="Calibri Light"/>
              </w:rPr>
              <w:t>84.</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6EBFE2F"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06832CA4"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15441B4"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0A5971D6"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2FD16D6" w14:textId="6A73556F" w:rsidR="003C7250" w:rsidRPr="003C7250" w:rsidRDefault="00F465E9" w:rsidP="00F465E9">
            <w:pPr>
              <w:ind w:left="360"/>
              <w:rPr>
                <w:rFonts w:ascii="Calibri Light" w:hAnsi="Calibri Light" w:cs="Calibri Light"/>
              </w:rPr>
            </w:pPr>
            <w:r>
              <w:rPr>
                <w:rFonts w:ascii="Calibri Light" w:hAnsi="Calibri Light" w:cs="Calibri Light"/>
              </w:rPr>
              <w:t>85.</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261D73A"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4E8A8A7C"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3EF9CA7"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r w:rsidR="003C7250" w:rsidRPr="003C7250" w14:paraId="099976AB" w14:textId="77777777" w:rsidTr="00DE7D42">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70D6F1" w14:textId="7B6FC190" w:rsidR="003C7250" w:rsidRPr="003C7250" w:rsidRDefault="00F465E9" w:rsidP="00F465E9">
            <w:pPr>
              <w:ind w:left="360"/>
              <w:rPr>
                <w:rFonts w:ascii="Calibri Light" w:hAnsi="Calibri Light" w:cs="Calibri Light"/>
              </w:rPr>
            </w:pPr>
            <w:r>
              <w:rPr>
                <w:rFonts w:ascii="Calibri Light" w:hAnsi="Calibri Light" w:cs="Calibri Light"/>
              </w:rPr>
              <w:t>86.</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7F297DF" w14:textId="77777777" w:rsidR="003C7250" w:rsidRPr="003C7250" w:rsidRDefault="003C7250" w:rsidP="003C7250">
            <w:pPr>
              <w:rPr>
                <w:rFonts w:ascii="Calibri Light" w:hAnsi="Calibri Light" w:cs="Calibri Light"/>
              </w:rPr>
            </w:pPr>
            <w:r w:rsidRPr="003C7250">
              <w:rPr>
                <w:rFonts w:ascii="Calibri Light" w:hAnsi="Calibri Light" w:cs="Calibri Light"/>
              </w:rPr>
              <w:t>36</w:t>
            </w:r>
          </w:p>
        </w:tc>
        <w:tc>
          <w:tcPr>
            <w:tcW w:w="2532" w:type="dxa"/>
            <w:tcBorders>
              <w:top w:val="single" w:sz="4" w:space="0" w:color="auto"/>
              <w:left w:val="nil"/>
              <w:bottom w:val="single" w:sz="4" w:space="0" w:color="auto"/>
              <w:right w:val="single" w:sz="4" w:space="0" w:color="auto"/>
            </w:tcBorders>
            <w:vAlign w:val="center"/>
          </w:tcPr>
          <w:p w14:paraId="50B901F4" w14:textId="77777777" w:rsidR="003C7250" w:rsidRPr="003C7250" w:rsidRDefault="003C7250" w:rsidP="003C7250">
            <w:pPr>
              <w:rPr>
                <w:rFonts w:ascii="Calibri Light" w:hAnsi="Calibri Light" w:cs="Calibri Light"/>
              </w:rPr>
            </w:pPr>
            <w:r w:rsidRPr="003C7250">
              <w:rPr>
                <w:rFonts w:ascii="Calibri Light" w:hAnsi="Calibri Light" w:cs="Calibri Ligh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48CD377" w14:textId="77777777" w:rsidR="003C7250" w:rsidRPr="003C7250" w:rsidRDefault="003C7250" w:rsidP="003C7250">
            <w:pPr>
              <w:rPr>
                <w:rFonts w:ascii="Calibri Light" w:hAnsi="Calibri Light" w:cs="Calibri Light"/>
              </w:rPr>
            </w:pPr>
            <w:r w:rsidRPr="003C7250">
              <w:rPr>
                <w:rFonts w:ascii="Calibri Light" w:hAnsi="Calibri Light" w:cs="Calibri Light"/>
              </w:rPr>
              <w:t>4086,00</w:t>
            </w:r>
          </w:p>
        </w:tc>
      </w:tr>
    </w:tbl>
    <w:p w14:paraId="2B2595DD" w14:textId="77777777" w:rsidR="00711B4B" w:rsidRPr="00A95CC3" w:rsidRDefault="00711B4B" w:rsidP="00711B4B">
      <w:pPr>
        <w:rPr>
          <w:rFonts w:ascii="Calibri Light" w:hAnsi="Calibri Light" w:cs="Calibri Light"/>
        </w:rPr>
      </w:pPr>
    </w:p>
    <w:p w14:paraId="5272533B" w14:textId="77777777" w:rsidR="00711B4B" w:rsidRPr="00A95CC3" w:rsidRDefault="00711B4B" w:rsidP="00711B4B">
      <w:pPr>
        <w:tabs>
          <w:tab w:val="left" w:pos="1134"/>
          <w:tab w:val="left" w:pos="9630"/>
          <w:tab w:val="left" w:pos="9720"/>
        </w:tabs>
        <w:ind w:right="8" w:firstLine="567"/>
        <w:rPr>
          <w:rFonts w:ascii="Calibri Light" w:eastAsia="Times New Roman" w:hAnsi="Calibri Light" w:cs="Calibri Light"/>
        </w:rPr>
      </w:pPr>
      <w:r w:rsidRPr="00A95CC3">
        <w:rPr>
          <w:rFonts w:ascii="Calibri Light" w:eastAsia="Times New Roman" w:hAnsi="Calibri Light" w:cs="Calibri Light"/>
        </w:rPr>
        <w:t>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18D8D1F7" w14:textId="4B186AFF" w:rsidR="00711B4B" w:rsidRPr="00A95CC3" w:rsidRDefault="00711B4B" w:rsidP="001C018A">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SMRRT įrangos talpinimo aktas pasirašomas per 5 (penkias) dienas nuo Sutarties įsigaliojimo dienos.</w:t>
      </w:r>
      <w:r w:rsidRPr="00A95CC3">
        <w:rPr>
          <w:rFonts w:ascii="Calibri Light" w:hAnsi="Calibri Light" w:cs="Calibri Light"/>
        </w:rPr>
        <w:t xml:space="preserve"> </w:t>
      </w:r>
    </w:p>
    <w:p w14:paraId="50FBB391" w14:textId="77777777" w:rsidR="00711B4B" w:rsidRPr="00A95CC3" w:rsidRDefault="00711B4B" w:rsidP="00711B4B">
      <w:pPr>
        <w:pStyle w:val="Sraopastraipa"/>
        <w:numPr>
          <w:ilvl w:val="0"/>
          <w:numId w:val="32"/>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ŠALIŲ ĮSIPAREIGOJIMAI</w:t>
      </w:r>
    </w:p>
    <w:p w14:paraId="63249C6A"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įsipareigoja:</w:t>
      </w:r>
    </w:p>
    <w:p w14:paraId="0E916714" w14:textId="2417FF71" w:rsidR="00711B4B" w:rsidRPr="00A95CC3" w:rsidRDefault="00711B4B" w:rsidP="00711B4B">
      <w:pPr>
        <w:pStyle w:val="Sraopastraipa"/>
        <w:numPr>
          <w:ilvl w:val="2"/>
          <w:numId w:val="32"/>
        </w:numPr>
        <w:tabs>
          <w:tab w:val="left" w:pos="1044"/>
          <w:tab w:val="left" w:pos="1276"/>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lastRenderedPageBreak/>
        <w:t xml:space="preserve">Sutartyje ir Sutarties 1 priede nustatyta tvarka ir sąlygomis teikti SMRRT įrangos talpinimo paslaugas pirkimo </w:t>
      </w:r>
      <w:r w:rsidRPr="001C018A">
        <w:rPr>
          <w:rFonts w:ascii="Calibri Light" w:eastAsia="Times New Roman" w:hAnsi="Calibri Light" w:cs="Calibri Light"/>
        </w:rPr>
        <w:t>objekto (</w:t>
      </w:r>
      <w:r w:rsidR="00F465E9" w:rsidRPr="001C018A">
        <w:rPr>
          <w:rFonts w:ascii="Calibri Light" w:eastAsia="Times New Roman" w:hAnsi="Calibri Light" w:cs="Calibri Light"/>
          <w:bCs/>
        </w:rPr>
        <w:t>53 – 86</w:t>
      </w:r>
      <w:r w:rsidR="00F465E9" w:rsidRPr="001C018A">
        <w:rPr>
          <w:rFonts w:ascii="Calibri Light" w:eastAsia="Times New Roman" w:hAnsi="Calibri Light" w:cs="Calibri Light"/>
          <w:b/>
        </w:rPr>
        <w:t xml:space="preserve"> </w:t>
      </w:r>
      <w:r w:rsidR="00F465E9" w:rsidRPr="001C018A">
        <w:rPr>
          <w:rFonts w:ascii="Calibri Light" w:eastAsia="Times New Roman" w:hAnsi="Calibri Light" w:cs="Calibri Light"/>
          <w:bCs/>
        </w:rPr>
        <w:t>pirkimo objekto dalyse</w:t>
      </w:r>
      <w:r w:rsidRPr="001C018A">
        <w:rPr>
          <w:rFonts w:ascii="Calibri Light" w:eastAsia="Times New Roman" w:hAnsi="Calibri Light" w:cs="Calibri Light"/>
        </w:rPr>
        <w:t>) (</w:t>
      </w:r>
      <w:r w:rsidRPr="001C018A">
        <w:rPr>
          <w:rFonts w:ascii="Calibri Light" w:eastAsia="Calibri" w:hAnsi="Calibri Light" w:cs="Calibri Light"/>
        </w:rPr>
        <w:t>36 (trisdešimt šešis) mėnesius</w:t>
      </w:r>
      <w:r w:rsidRPr="00A95CC3">
        <w:rPr>
          <w:rFonts w:ascii="Calibri Light" w:eastAsia="Calibri" w:hAnsi="Calibri Light" w:cs="Calibri Light"/>
        </w:rPr>
        <w:t xml:space="preserve"> nuo talpinimo akto pasirašymo dienos</w:t>
      </w:r>
      <w:r w:rsidRPr="00A95CC3">
        <w:rPr>
          <w:rFonts w:ascii="Calibri Light" w:eastAsia="Times New Roman" w:hAnsi="Calibri Light" w:cs="Calibri Light"/>
          <w:i/>
          <w:iCs/>
        </w:rPr>
        <w:t>.</w:t>
      </w:r>
    </w:p>
    <w:p w14:paraId="7B2C1233"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 xml:space="preserve">pasirašyti įrangos talpinimo aktą Sutartyje nustatyta tvarka; </w:t>
      </w:r>
    </w:p>
    <w:p w14:paraId="64C3279C"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teikti Klientui PVM sąskaitas faktūras Sutartyje nustatyta tvarka; </w:t>
      </w:r>
    </w:p>
    <w:p w14:paraId="2DD379E5"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A95CC3">
        <w:rPr>
          <w:rFonts w:ascii="Calibri Light" w:eastAsia="Calibri" w:hAnsi="Calibri Light" w:cs="Calibri Light"/>
        </w:rPr>
        <w:t xml:space="preserve">specialistai, </w:t>
      </w:r>
      <w:r w:rsidRPr="00A95CC3">
        <w:rPr>
          <w:rFonts w:ascii="Calibri Light" w:eastAsia="Times New Roman" w:hAnsi="Calibri Light" w:cs="Calibri Light"/>
        </w:rPr>
        <w:t>darbuotojai, atstovai nesilaikytų Lietuvos Respublikoje galiojančių teisės aktų reikalavimų ir dėl to Klientui ir/ar tretiesiems asmenims būtų pateikti kokie nors reikalavimai ar pradėti procesiniai veiksmai;</w:t>
      </w:r>
    </w:p>
    <w:p w14:paraId="24F80116"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 vėliau kaip per 3 (tris) darbo dienas nuo Sutarties įsigaliojimo dienos paskirti kompetentingą asmenį, kuris būtų atsakingas už ryšių su Kliento paskirtu atstovu palaikymą, ir apie jį raštu informuoti Klientą;</w:t>
      </w:r>
    </w:p>
    <w:p w14:paraId="594E79FD"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nedelsdamas raštu informuoti Klientą apie pasikeitusius savo rekvizitus, teisinį statusą, paskirtą atstovą; </w:t>
      </w:r>
    </w:p>
    <w:p w14:paraId="32AAC650"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kilus Šalių ginčui dėl Sutarties, ne vėliau kaip per 3 (tris) darbo dienas nuo ginčo kilimo dienos, deleguoti atstovą spręsti ginčo;</w:t>
      </w:r>
    </w:p>
    <w:p w14:paraId="5C86B803"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atstatyti elektros energijos tiekimą pasiūlyme nurodytu terminu(</w:t>
      </w:r>
      <w:proofErr w:type="spellStart"/>
      <w:r w:rsidRPr="00A95CC3">
        <w:rPr>
          <w:rFonts w:ascii="Calibri Light" w:eastAsia="Times New Roman" w:hAnsi="Calibri Light" w:cs="Calibri Light"/>
        </w:rPr>
        <w:t>ais</w:t>
      </w:r>
      <w:proofErr w:type="spellEnd"/>
      <w:r w:rsidRPr="00A95CC3">
        <w:rPr>
          <w:rFonts w:ascii="Calibri Light" w:eastAsia="Times New Roman" w:hAnsi="Calibri Light" w:cs="Calibri Light"/>
        </w:rPr>
        <w:t>).</w:t>
      </w:r>
    </w:p>
    <w:p w14:paraId="374E39D6" w14:textId="77777777" w:rsidR="00711B4B" w:rsidRPr="00A95CC3" w:rsidRDefault="00711B4B" w:rsidP="00711B4B">
      <w:pPr>
        <w:pStyle w:val="Sraopastraipa"/>
        <w:numPr>
          <w:ilvl w:val="1"/>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įsipareigoja:</w:t>
      </w:r>
    </w:p>
    <w:p w14:paraId="4F0D8C0D"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patalpinti SMRRT įrangą ir pasirašyti įrangos talpinimo aktą Sutartyje nustatyta tvarka;</w:t>
      </w:r>
    </w:p>
    <w:p w14:paraId="55C2A93C"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sumokėti Paslaugų teikėjui už tinkamai ir faktiškai suteiktas paslaugas Sutartyje numatyta tvarka ir sąlygomis;</w:t>
      </w:r>
    </w:p>
    <w:p w14:paraId="27E34CD2"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teikti Paslaugų teikėjui Sutarčiai vykdyti pagrįstai reikalingą turimą informaciją;</w:t>
      </w:r>
    </w:p>
    <w:p w14:paraId="5606EEF4"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kilus Šalių ginčui dėl Sutarties, ne vėliau kaip per 3 (tris) darbo dienas nuo ginčo kilimo dienos deleguoti atstovą spręsti ginčo;</w:t>
      </w:r>
    </w:p>
    <w:p w14:paraId="6309D83C"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nedelsdamas raštu pranešti Paslaugų teikėjui apie savo pasikeitusius rekvizitus, teisinį statusą, paskirtą atstovą.</w:t>
      </w:r>
    </w:p>
    <w:p w14:paraId="0BB96E96"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A95CC3">
        <w:rPr>
          <w:rFonts w:ascii="Calibri Light" w:eastAsia="Calibri" w:hAnsi="Calibri Light" w:cs="Calibri Light"/>
        </w:rPr>
        <w:t xml:space="preserve">ar skiria papildomą </w:t>
      </w:r>
      <w:r w:rsidRPr="00A95CC3">
        <w:rPr>
          <w:rFonts w:ascii="Calibri Light" w:eastAsia="Times New Roman" w:hAnsi="Calibri Light" w:cs="Calibri Light"/>
        </w:rPr>
        <w:t>specialistą Sutarčiai įgyvendinti, kartu su prašymu skirti (pakeisti) specialistą, turi būti pateiktas kiekvieno specialisto pasirašytas konfidencialumo pasižadėjimas.</w:t>
      </w:r>
    </w:p>
    <w:p w14:paraId="63D41C79"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Paslaugų teikėjo kvalifikacija dėl teisės verstis atitinkama veikla nebuvo tikrinama arba tikrinama ne visa apimtimi, Paslaugų teikėjas Klientui įsipareigoja, kad Sutartį vykdys tik tokią teisę turintys asmenys.</w:t>
      </w:r>
    </w:p>
    <w:p w14:paraId="5B553FB2"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b/>
        </w:rPr>
      </w:pPr>
      <w:r w:rsidRPr="00A95CC3">
        <w:rPr>
          <w:rFonts w:ascii="Calibri Light" w:eastAsia="Times New Roman" w:hAnsi="Calibri Light" w:cs="Calibri Light"/>
        </w:rPr>
        <w:t>Kiti Šalių įsipareigojimai nurodyti Sutarties prieduose.</w:t>
      </w:r>
    </w:p>
    <w:p w14:paraId="0EB133D8" w14:textId="77777777" w:rsidR="00F716D8" w:rsidRPr="00A95CC3" w:rsidRDefault="00F716D8" w:rsidP="00F716D8">
      <w:pPr>
        <w:pStyle w:val="Sraopastraipa"/>
        <w:tabs>
          <w:tab w:val="left" w:pos="1170"/>
          <w:tab w:val="left" w:pos="9630"/>
          <w:tab w:val="left" w:pos="9720"/>
        </w:tabs>
        <w:ind w:left="360" w:right="8"/>
        <w:rPr>
          <w:rFonts w:ascii="Calibri Light" w:eastAsia="Times New Roman" w:hAnsi="Calibri Light" w:cs="Calibri Light"/>
          <w:b/>
        </w:rPr>
      </w:pPr>
    </w:p>
    <w:p w14:paraId="01045B2C" w14:textId="77777777" w:rsidR="00711B4B" w:rsidRDefault="00711B4B" w:rsidP="00711B4B">
      <w:pPr>
        <w:pStyle w:val="Sraopastraipa"/>
        <w:numPr>
          <w:ilvl w:val="0"/>
          <w:numId w:val="32"/>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ŠALIŲ TEISĖS</w:t>
      </w:r>
    </w:p>
    <w:p w14:paraId="4ED99BCB" w14:textId="77777777" w:rsidR="00092E9D" w:rsidRPr="00092E9D" w:rsidRDefault="00092E9D" w:rsidP="00092E9D">
      <w:pPr>
        <w:tabs>
          <w:tab w:val="left" w:pos="9630"/>
        </w:tabs>
        <w:ind w:right="8"/>
        <w:jc w:val="center"/>
        <w:rPr>
          <w:rFonts w:ascii="Calibri Light" w:eastAsia="Times New Roman" w:hAnsi="Calibri Light" w:cs="Calibri Light"/>
          <w:b/>
        </w:rPr>
      </w:pPr>
    </w:p>
    <w:p w14:paraId="35C93EF5"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turi teisę reikalauti iš Kliento sumokėti už tinkamai ir faktiškai suteiktas paslaugas Sutartyje nurodyta tvarka, sąlygomis ir terminais.</w:t>
      </w:r>
    </w:p>
    <w:p w14:paraId="04810786"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turi teisę:</w:t>
      </w:r>
    </w:p>
    <w:p w14:paraId="650A58A0"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nemokėti už tinkamai ir faktiškai suteiktas paslaugas, jeigu pateikta neteisinga PVM sąskaita faktūra (kol bus išsiaiškinta su Paslaugų teikėju ir bus pateikta teisinga PVM sąskaita faktūra); </w:t>
      </w:r>
    </w:p>
    <w:p w14:paraId="58F6CDC3"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nustatęs paslaugų trūkumus, reikalauti, kad Paslaugų teikėjas neatlygintinai pašalintų paslaugų trūkumus per Kliento nustatytą terminą nuo raštiškų pastabų gavimo dienos;</w:t>
      </w:r>
    </w:p>
    <w:p w14:paraId="0F40914D"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teikėjui nevykdant Sutarties, vienašališkai nutraukti Sutartį ir reikalauti nuostolių atlyginimo.</w:t>
      </w:r>
    </w:p>
    <w:p w14:paraId="3B12FA2F" w14:textId="77777777" w:rsidR="00711B4B" w:rsidRPr="00A95CC3" w:rsidRDefault="00711B4B" w:rsidP="00711B4B">
      <w:pPr>
        <w:pStyle w:val="Sraopastraipa"/>
        <w:numPr>
          <w:ilvl w:val="2"/>
          <w:numId w:val="32"/>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priskaičiuotų delspinigių suma mažinti savo piniginę prievolę Paslaugų teikėjui.  </w:t>
      </w:r>
    </w:p>
    <w:p w14:paraId="6214B44A"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Kitos Šalių teisės nurodytos Sutarties prieduose.</w:t>
      </w:r>
    </w:p>
    <w:p w14:paraId="1570BB7C" w14:textId="77777777" w:rsidR="00F716D8" w:rsidRPr="00A95CC3" w:rsidRDefault="00F716D8" w:rsidP="00F716D8">
      <w:pPr>
        <w:pStyle w:val="Sraopastraipa"/>
        <w:tabs>
          <w:tab w:val="left" w:pos="1170"/>
          <w:tab w:val="left" w:pos="9630"/>
          <w:tab w:val="left" w:pos="9720"/>
        </w:tabs>
        <w:ind w:left="360" w:right="8"/>
        <w:rPr>
          <w:rFonts w:ascii="Calibri Light" w:eastAsia="Times New Roman" w:hAnsi="Calibri Light" w:cs="Calibri Light"/>
        </w:rPr>
      </w:pPr>
    </w:p>
    <w:p w14:paraId="1A18726E" w14:textId="77777777" w:rsidR="00711B4B" w:rsidRDefault="00711B4B" w:rsidP="00711B4B">
      <w:pPr>
        <w:pStyle w:val="Sraopastraipa"/>
        <w:numPr>
          <w:ilvl w:val="0"/>
          <w:numId w:val="32"/>
        </w:numPr>
        <w:tabs>
          <w:tab w:val="left" w:pos="709"/>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ŠALIŲ ATSAKOMYBĖ</w:t>
      </w:r>
    </w:p>
    <w:p w14:paraId="1870FC81" w14:textId="77777777" w:rsidR="00092E9D" w:rsidRPr="00092E9D" w:rsidRDefault="00092E9D" w:rsidP="00092E9D">
      <w:pPr>
        <w:tabs>
          <w:tab w:val="left" w:pos="709"/>
        </w:tabs>
        <w:ind w:right="8"/>
        <w:jc w:val="center"/>
        <w:rPr>
          <w:rFonts w:ascii="Calibri Light" w:eastAsia="Times New Roman" w:hAnsi="Calibri Light" w:cs="Calibri Light"/>
          <w:b/>
        </w:rPr>
      </w:pPr>
    </w:p>
    <w:p w14:paraId="631857D2"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Už įsipareigojimų, prisiimtų Sutartimi, nevykdymą arba netinkamą vykdymą Šalys atsako įstatymų nustatyta tvarka, atsižvelgdamos į Sutartyje nustatytus ypatumus.</w:t>
      </w:r>
    </w:p>
    <w:p w14:paraId="37EDFDEA"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atsako už visus pagal Sutartį prisiimtus įsipareigojimus, nepaisant to, ar jiems vykdyti bus pasitelkti tretieji asmenys.</w:t>
      </w:r>
    </w:p>
    <w:p w14:paraId="4032BFB1"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Nei viena iš Šalių nėra atsakinga už įsipareigojimų nevykdymą ar netinkamą vykdymą, jeigu juos vykdyti trukdė nenugalima jėga (</w:t>
      </w:r>
      <w:r w:rsidRPr="00A95CC3">
        <w:rPr>
          <w:rFonts w:ascii="Calibri Light" w:eastAsia="Times New Roman" w:hAnsi="Calibri Light" w:cs="Calibri Light"/>
          <w:i/>
        </w:rPr>
        <w:t>force majeure</w:t>
      </w:r>
      <w:r w:rsidRPr="00A95CC3">
        <w:rPr>
          <w:rFonts w:ascii="Calibri Light" w:eastAsia="Times New Roman" w:hAnsi="Calibri Light" w:cs="Calibri Ligh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5F0C04A" w14:textId="77777777" w:rsidR="00711B4B"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3555F60" w14:textId="77777777" w:rsidR="00092E9D" w:rsidRPr="00092E9D" w:rsidRDefault="00092E9D" w:rsidP="00092E9D">
      <w:pPr>
        <w:tabs>
          <w:tab w:val="left" w:pos="1134"/>
          <w:tab w:val="left" w:pos="9630"/>
          <w:tab w:val="left" w:pos="9720"/>
        </w:tabs>
        <w:ind w:left="360" w:right="8"/>
        <w:rPr>
          <w:rFonts w:ascii="Calibri Light" w:eastAsia="Times New Roman" w:hAnsi="Calibri Light" w:cs="Calibri Light"/>
        </w:rPr>
      </w:pPr>
    </w:p>
    <w:p w14:paraId="300DD2AA" w14:textId="77777777" w:rsidR="00711B4B" w:rsidRDefault="00711B4B" w:rsidP="00711B4B">
      <w:pPr>
        <w:pStyle w:val="Sraopastraipa"/>
        <w:numPr>
          <w:ilvl w:val="0"/>
          <w:numId w:val="32"/>
        </w:numPr>
        <w:tabs>
          <w:tab w:val="left" w:pos="1170"/>
          <w:tab w:val="left" w:pos="9630"/>
          <w:tab w:val="left" w:pos="9720"/>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PASLAUGŲ TEIKĖJO TEISĖ PASITELKTI TREČIUOSIUS ASMENIS (SUBTEIKIMAS)</w:t>
      </w:r>
    </w:p>
    <w:p w14:paraId="4853B08E" w14:textId="77777777" w:rsidR="00092E9D" w:rsidRPr="00092E9D" w:rsidRDefault="00092E9D" w:rsidP="00092E9D">
      <w:pPr>
        <w:tabs>
          <w:tab w:val="left" w:pos="1170"/>
          <w:tab w:val="left" w:pos="9630"/>
          <w:tab w:val="left" w:pos="9720"/>
        </w:tabs>
        <w:ind w:right="8"/>
        <w:jc w:val="center"/>
        <w:rPr>
          <w:rFonts w:ascii="Calibri Light" w:eastAsia="Times New Roman" w:hAnsi="Calibri Light" w:cs="Calibri Light"/>
          <w:b/>
        </w:rPr>
      </w:pPr>
    </w:p>
    <w:p w14:paraId="1D57A04C"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b/>
          <w:bCs/>
        </w:rPr>
      </w:pPr>
      <w:r w:rsidRPr="00A95CC3">
        <w:rPr>
          <w:rFonts w:ascii="Calibri Light" w:eastAsia="Times New Roman" w:hAnsi="Calibri Light" w:cs="Calibri Light"/>
          <w:bCs/>
        </w:rPr>
        <w:t>Paslaugų teikėjas Sutarties vykdymui gali pasitelkti:</w:t>
      </w:r>
    </w:p>
    <w:p w14:paraId="45AD4399" w14:textId="77777777" w:rsidR="00711B4B" w:rsidRPr="00A95CC3" w:rsidRDefault="00711B4B" w:rsidP="00711B4B">
      <w:pPr>
        <w:pStyle w:val="Sraopastraipa"/>
        <w:numPr>
          <w:ilvl w:val="2"/>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rPr>
        <w:t>savo pasiūlyme nurodytus subteikėjus;</w:t>
      </w:r>
    </w:p>
    <w:p w14:paraId="23072312" w14:textId="77777777" w:rsidR="00711B4B" w:rsidRPr="00A95CC3" w:rsidRDefault="00711B4B" w:rsidP="00711B4B">
      <w:pPr>
        <w:pStyle w:val="Sraopastraipa"/>
        <w:numPr>
          <w:ilvl w:val="2"/>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kitus subteikėjus, jeigu pasiūlymo pateikimo metu jie buvo žinomi. Tuo atveju, jei pasiūlymo pateikimo metu Paslaugų teikėjui nebuvo žinomi kiti subtiekėjai, Paslaugų teikėjas po Sutarties įsigaliojimo įsipareigoja ne vėliau kaip likus 2 (</w:t>
      </w:r>
      <w:proofErr w:type="spellStart"/>
      <w:r w:rsidRPr="00A95CC3">
        <w:rPr>
          <w:rFonts w:ascii="Calibri Light" w:eastAsia="Times New Roman" w:hAnsi="Calibri Light" w:cs="Calibri Light"/>
          <w:bCs/>
        </w:rPr>
        <w:t>dviems</w:t>
      </w:r>
      <w:proofErr w:type="spellEnd"/>
      <w:r w:rsidRPr="00A95CC3">
        <w:rPr>
          <w:rFonts w:ascii="Calibri Light" w:eastAsia="Times New Roman" w:hAnsi="Calibri Light" w:cs="Calibri Light"/>
          <w:bCs/>
        </w:rPr>
        <w:t>)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63D91EE3"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Subteikėjo pasitelkimas nekeičia Paslaugų teikėjo atsakomybės dėl Sutarties įvykdymo.</w:t>
      </w:r>
    </w:p>
    <w:p w14:paraId="1B82D0E5"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Paslaugų teikėjas gali pakeisti subteikėjus, jeigu Sutarties vykdymo metu jie:</w:t>
      </w:r>
    </w:p>
    <w:p w14:paraId="0494A049" w14:textId="77777777" w:rsidR="00711B4B" w:rsidRPr="00A95CC3" w:rsidRDefault="00711B4B" w:rsidP="00711B4B">
      <w:pPr>
        <w:pStyle w:val="Sraopastraipa"/>
        <w:numPr>
          <w:ilvl w:val="2"/>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4D5C1BF" w14:textId="77777777" w:rsidR="00711B4B" w:rsidRPr="00A95CC3" w:rsidRDefault="00711B4B" w:rsidP="00711B4B">
      <w:pPr>
        <w:pStyle w:val="Sraopastraipa"/>
        <w:numPr>
          <w:ilvl w:val="2"/>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Paslaugų teikėjo pasiūlyme nurodyto ūkio subjekto, kuriuo grindžiama Paslaugų teikėjo kvalifikacija, padėtis atitinka bent vieną iš pirkimo dokumentuose, VPĮ 46 straipsniu nustatytų pašalinimo pagrindų.</w:t>
      </w:r>
    </w:p>
    <w:p w14:paraId="2776A331"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 xml:space="preserve">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w:t>
      </w:r>
      <w:r w:rsidRPr="00A95CC3">
        <w:rPr>
          <w:rFonts w:ascii="Calibri Light" w:eastAsia="Times New Roman" w:hAnsi="Calibri Light" w:cs="Calibri Light"/>
          <w:bCs/>
        </w:rPr>
        <w:lastRenderedPageBreak/>
        <w:t>kad subteikėjai yra pajėgūs ir kompetentingi tinkamam jiems pavestų užduočių vykdymui. Subteikėjai gali būti keičiami tik gavus rašytinį Kliento sutikimą.</w:t>
      </w:r>
    </w:p>
    <w:p w14:paraId="0D5F4A5F" w14:textId="77777777" w:rsidR="00711B4B" w:rsidRPr="00A95CC3" w:rsidRDefault="00711B4B" w:rsidP="00711B4B">
      <w:pPr>
        <w:pStyle w:val="Sraopastraipa"/>
        <w:numPr>
          <w:ilvl w:val="1"/>
          <w:numId w:val="32"/>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1BB4E180" w14:textId="77777777" w:rsidR="00711B4B" w:rsidRPr="00A95CC3" w:rsidRDefault="00711B4B" w:rsidP="00711B4B">
      <w:pPr>
        <w:pStyle w:val="Sraopastraipa"/>
        <w:spacing w:before="60" w:after="60" w:line="240" w:lineRule="auto"/>
        <w:ind w:left="0"/>
        <w:rPr>
          <w:rFonts w:ascii="Calibri Light" w:hAnsi="Calibri Light" w:cs="Calibri Light"/>
          <w:b/>
        </w:rPr>
      </w:pPr>
      <w:r w:rsidRPr="00A95CC3">
        <w:rPr>
          <w:rFonts w:ascii="Calibri Light" w:hAnsi="Calibri Light" w:cs="Calibri Light"/>
          <w:b/>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A95CC3" w:rsidRPr="00A95CC3" w14:paraId="519EAEA1" w14:textId="77777777" w:rsidTr="004834F7">
        <w:trPr>
          <w:trHeight w:val="241"/>
        </w:trPr>
        <w:tc>
          <w:tcPr>
            <w:tcW w:w="523" w:type="pct"/>
            <w:shd w:val="clear" w:color="auto" w:fill="F2F2F2" w:themeFill="background1" w:themeFillShade="F2"/>
            <w:vAlign w:val="center"/>
          </w:tcPr>
          <w:p w14:paraId="053BADD1" w14:textId="77777777" w:rsidR="00711B4B" w:rsidRPr="00A95CC3" w:rsidRDefault="00711B4B" w:rsidP="004834F7">
            <w:pPr>
              <w:spacing w:after="0" w:line="240" w:lineRule="auto"/>
              <w:rPr>
                <w:rFonts w:ascii="Calibri Light" w:eastAsia="Calibri" w:hAnsi="Calibri Light" w:cs="Calibri Light"/>
                <w:b/>
              </w:rPr>
            </w:pPr>
            <w:r w:rsidRPr="00A95CC3">
              <w:rPr>
                <w:rFonts w:ascii="Calibri Light" w:eastAsia="Calibri" w:hAnsi="Calibri Light" w:cs="Calibri Light"/>
                <w:b/>
              </w:rPr>
              <w:t>Eil. Nr.</w:t>
            </w:r>
          </w:p>
        </w:tc>
        <w:tc>
          <w:tcPr>
            <w:tcW w:w="2179" w:type="pct"/>
            <w:shd w:val="clear" w:color="auto" w:fill="F2F2F2" w:themeFill="background1" w:themeFillShade="F2"/>
            <w:vAlign w:val="center"/>
          </w:tcPr>
          <w:p w14:paraId="5D87D4E2" w14:textId="77777777" w:rsidR="00711B4B" w:rsidRPr="00A95CC3" w:rsidRDefault="00711B4B" w:rsidP="004834F7">
            <w:pPr>
              <w:spacing w:after="0" w:line="240" w:lineRule="auto"/>
              <w:jc w:val="center"/>
              <w:rPr>
                <w:rFonts w:ascii="Calibri Light" w:eastAsia="Calibri" w:hAnsi="Calibri Light" w:cs="Calibri Light"/>
                <w:b/>
              </w:rPr>
            </w:pPr>
            <w:r w:rsidRPr="00A95CC3">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3EFED784" w14:textId="77777777" w:rsidR="00711B4B" w:rsidRPr="00A95CC3" w:rsidRDefault="00711B4B" w:rsidP="004834F7">
            <w:pPr>
              <w:spacing w:after="0" w:line="240" w:lineRule="auto"/>
              <w:jc w:val="center"/>
              <w:rPr>
                <w:rFonts w:ascii="Calibri Light" w:eastAsia="Calibri" w:hAnsi="Calibri Light" w:cs="Calibri Light"/>
                <w:b/>
              </w:rPr>
            </w:pPr>
            <w:r w:rsidRPr="00A95CC3">
              <w:rPr>
                <w:rFonts w:ascii="Calibri Light" w:eastAsia="Calibri" w:hAnsi="Calibri Light" w:cs="Calibri Light"/>
                <w:b/>
              </w:rPr>
              <w:t>Atitiktį įrodantys dokumentai</w:t>
            </w:r>
          </w:p>
        </w:tc>
      </w:tr>
      <w:tr w:rsidR="00A95CC3" w:rsidRPr="00A95CC3" w14:paraId="69706B9E" w14:textId="77777777" w:rsidTr="004834F7">
        <w:trPr>
          <w:trHeight w:val="257"/>
        </w:trPr>
        <w:tc>
          <w:tcPr>
            <w:tcW w:w="523" w:type="pct"/>
            <w:shd w:val="clear" w:color="auto" w:fill="F2F2F2" w:themeFill="background1" w:themeFillShade="F2"/>
            <w:vAlign w:val="center"/>
          </w:tcPr>
          <w:p w14:paraId="4F9E41DC" w14:textId="77777777" w:rsidR="00711B4B" w:rsidRPr="00A95CC3" w:rsidRDefault="00711B4B" w:rsidP="004834F7">
            <w:pPr>
              <w:pStyle w:val="Sraopastraipa"/>
              <w:tabs>
                <w:tab w:val="left" w:pos="284"/>
                <w:tab w:val="left" w:pos="459"/>
              </w:tabs>
              <w:spacing w:after="0" w:line="240" w:lineRule="auto"/>
              <w:ind w:left="0"/>
              <w:jc w:val="center"/>
              <w:rPr>
                <w:rFonts w:ascii="Calibri Light" w:eastAsia="Calibri" w:hAnsi="Calibri Light" w:cs="Calibri Light"/>
                <w:i/>
              </w:rPr>
            </w:pPr>
            <w:r w:rsidRPr="00A95CC3">
              <w:rPr>
                <w:rFonts w:ascii="Calibri Light" w:eastAsia="Calibri" w:hAnsi="Calibri Light" w:cs="Calibri Light"/>
                <w:i/>
              </w:rPr>
              <w:t>6.5.1.</w:t>
            </w:r>
          </w:p>
        </w:tc>
        <w:tc>
          <w:tcPr>
            <w:tcW w:w="2179" w:type="pct"/>
            <w:shd w:val="clear" w:color="auto" w:fill="auto"/>
          </w:tcPr>
          <w:p w14:paraId="055179EE"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hAnsi="Calibri Light" w:cs="Calibri Light"/>
                <w:i/>
                <w:sz w:val="20"/>
                <w:szCs w:val="2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21BF4D3F"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eastAsia="Calibri" w:hAnsi="Calibri Light" w:cs="Calibri Light"/>
                <w:i/>
              </w:rPr>
              <w:t>Duomenys bus tikrinami pagal iš kompetentingų institucijų gautą informaciją, VPĮ 47 straipsnio 8 dalyje nustatyta tvarka.</w:t>
            </w:r>
          </w:p>
          <w:p w14:paraId="43031CB0"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eastAsia="Calibri" w:hAnsi="Calibri Light" w:cs="Calibri Light"/>
                <w:i/>
              </w:rPr>
              <w:t>Tiekėjas gali būti paprašytas ir turės pateikti tokiai patikrai atlikti reikalingus dokumentus ir/ar paaiškinimus.</w:t>
            </w:r>
          </w:p>
        </w:tc>
      </w:tr>
      <w:tr w:rsidR="00A95CC3" w:rsidRPr="00A95CC3" w14:paraId="4892B503" w14:textId="77777777" w:rsidTr="004834F7">
        <w:trPr>
          <w:trHeight w:val="257"/>
        </w:trPr>
        <w:tc>
          <w:tcPr>
            <w:tcW w:w="523" w:type="pct"/>
            <w:shd w:val="clear" w:color="auto" w:fill="F2F2F2" w:themeFill="background1" w:themeFillShade="F2"/>
            <w:vAlign w:val="center"/>
          </w:tcPr>
          <w:p w14:paraId="18DD8AE1" w14:textId="77777777" w:rsidR="00711B4B" w:rsidRPr="00A95CC3" w:rsidRDefault="00711B4B" w:rsidP="004834F7">
            <w:pPr>
              <w:pStyle w:val="Sraopastraipa"/>
              <w:tabs>
                <w:tab w:val="left" w:pos="284"/>
                <w:tab w:val="left" w:pos="459"/>
              </w:tabs>
              <w:spacing w:after="0" w:line="240" w:lineRule="auto"/>
              <w:ind w:left="0"/>
              <w:jc w:val="center"/>
              <w:rPr>
                <w:rFonts w:ascii="Calibri Light" w:eastAsia="Calibri" w:hAnsi="Calibri Light" w:cs="Calibri Light"/>
                <w:i/>
                <w:sz w:val="20"/>
                <w:szCs w:val="20"/>
              </w:rPr>
            </w:pPr>
            <w:r w:rsidRPr="00A95CC3">
              <w:rPr>
                <w:rFonts w:ascii="Calibri Light" w:eastAsia="Calibri" w:hAnsi="Calibri Light" w:cs="Calibri Light"/>
                <w:i/>
                <w:sz w:val="20"/>
                <w:szCs w:val="20"/>
              </w:rPr>
              <w:t>6.5.2</w:t>
            </w:r>
          </w:p>
        </w:tc>
        <w:tc>
          <w:tcPr>
            <w:tcW w:w="2179" w:type="pct"/>
            <w:shd w:val="clear" w:color="auto" w:fill="auto"/>
          </w:tcPr>
          <w:p w14:paraId="0625A498"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D28204D"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Perkančioji organizacija iš tiekėjo reikalauja šių (vieno ar kelių dokumentų) dokumentų:</w:t>
            </w:r>
          </w:p>
          <w:p w14:paraId="376C15F2"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3F371499" w14:textId="77777777" w:rsidR="00711B4B" w:rsidRDefault="00711B4B" w:rsidP="00711B4B">
      <w:pPr>
        <w:pStyle w:val="Sraopastraipa"/>
        <w:numPr>
          <w:ilvl w:val="1"/>
          <w:numId w:val="32"/>
        </w:numPr>
        <w:tabs>
          <w:tab w:val="left" w:pos="1170"/>
          <w:tab w:val="left" w:pos="9630"/>
          <w:tab w:val="left" w:pos="9720"/>
        </w:tabs>
        <w:ind w:right="8"/>
        <w:rPr>
          <w:rFonts w:ascii="Calibri Light" w:eastAsia="Times New Roman" w:hAnsi="Calibri Light" w:cs="Calibri Light"/>
          <w:bCs/>
        </w:rPr>
      </w:pPr>
      <w:r w:rsidRPr="00A95CC3">
        <w:rPr>
          <w:rFonts w:ascii="Calibri Light" w:eastAsia="Times New Roman" w:hAnsi="Calibri Light" w:cs="Calibri Light"/>
          <w:bCs/>
        </w:rPr>
        <w:t>Tiesioginis atsiskaitymas su subtiekėjais nenumatomas.</w:t>
      </w:r>
    </w:p>
    <w:p w14:paraId="50201E9F" w14:textId="77777777" w:rsidR="009C0A4E" w:rsidRPr="009C0A4E" w:rsidRDefault="009C0A4E" w:rsidP="009C0A4E">
      <w:pPr>
        <w:tabs>
          <w:tab w:val="left" w:pos="1170"/>
          <w:tab w:val="left" w:pos="9630"/>
          <w:tab w:val="left" w:pos="9720"/>
        </w:tabs>
        <w:ind w:left="360" w:right="8"/>
        <w:rPr>
          <w:rFonts w:ascii="Calibri Light" w:eastAsia="Times New Roman" w:hAnsi="Calibri Light" w:cs="Calibri Light"/>
          <w:bCs/>
        </w:rPr>
      </w:pPr>
    </w:p>
    <w:p w14:paraId="3F1E09A0" w14:textId="77777777" w:rsidR="00711B4B" w:rsidRPr="009C0A4E" w:rsidRDefault="00711B4B" w:rsidP="00711B4B">
      <w:pPr>
        <w:pStyle w:val="Sraopastraipa"/>
        <w:numPr>
          <w:ilvl w:val="0"/>
          <w:numId w:val="32"/>
        </w:numPr>
        <w:jc w:val="center"/>
        <w:rPr>
          <w:rFonts w:ascii="Calibri Light" w:eastAsia="Times New Roman" w:hAnsi="Calibri Light" w:cs="Calibri Light"/>
        </w:rPr>
      </w:pPr>
      <w:r w:rsidRPr="00A95CC3">
        <w:rPr>
          <w:rFonts w:ascii="Calibri Light" w:eastAsia="Times New Roman" w:hAnsi="Calibri Light" w:cs="Calibri Light"/>
          <w:b/>
          <w:bCs/>
        </w:rPr>
        <w:t>SUTARTIES ĮVYKDYMO UŽTIKRINIMAS</w:t>
      </w:r>
    </w:p>
    <w:p w14:paraId="0BD3ADA6" w14:textId="77777777" w:rsidR="009C0A4E" w:rsidRPr="009C0A4E" w:rsidRDefault="009C0A4E" w:rsidP="009C0A4E">
      <w:pPr>
        <w:jc w:val="center"/>
        <w:rPr>
          <w:rFonts w:ascii="Calibri Light" w:eastAsia="Times New Roman" w:hAnsi="Calibri Light" w:cs="Calibri Light"/>
        </w:rPr>
      </w:pPr>
    </w:p>
    <w:p w14:paraId="7E640302" w14:textId="77777777" w:rsidR="00711B4B" w:rsidRPr="00A95CC3" w:rsidRDefault="00711B4B" w:rsidP="00711B4B">
      <w:pPr>
        <w:pStyle w:val="Sraopastraipa"/>
        <w:numPr>
          <w:ilvl w:val="1"/>
          <w:numId w:val="32"/>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Paslaugų teikėjas nevykdo ar netinkamai vykdo sutartinius įsipareigojimus, apie kuriuos Paslaugų teikėjas buvo raštiškai įspėtas, tačiau per Kliento nustatytą terminą nepašalino paslaugų teikimo trūkumų</w:t>
      </w:r>
      <w:r w:rsidRPr="00A95CC3">
        <w:rPr>
          <w:rFonts w:ascii="Calibri Light" w:eastAsia="Times New Roman" w:hAnsi="Calibri Light" w:cs="Calibri Light"/>
        </w:rPr>
        <w:t xml:space="preserve">, </w:t>
      </w:r>
      <w:r w:rsidRPr="00A95CC3">
        <w:rPr>
          <w:rFonts w:ascii="Calibri Light" w:eastAsia="Times New Roman" w:hAnsi="Calibri Light" w:cs="Calibri Light"/>
          <w:lang w:eastAsia="lt-LT"/>
        </w:rPr>
        <w:t>Kliento reikalavimu Paslaugų teikėjas moka Klientui 3 (trijų) procentų nuo visos pirkimo objekto, kuriame paslaugos buvo neteikiamos ar teikiamos netinkamai, paslaugų kainos</w:t>
      </w:r>
      <w:r w:rsidRPr="00A95CC3">
        <w:rPr>
          <w:rFonts w:ascii="Calibri Light" w:eastAsia="Times New Roman" w:hAnsi="Calibri Light" w:cs="Calibri Light"/>
        </w:rPr>
        <w:t xml:space="preserve"> </w:t>
      </w:r>
      <w:r w:rsidRPr="00A95CC3">
        <w:rPr>
          <w:rFonts w:ascii="Calibri Light" w:eastAsia="Times New Roman" w:hAnsi="Calibri Light" w:cs="Calibri Light"/>
          <w:lang w:eastAsia="lt-LT"/>
        </w:rPr>
        <w:t>be PVM, dydžio baudą.</w:t>
      </w:r>
    </w:p>
    <w:p w14:paraId="5DD4534B" w14:textId="77777777" w:rsidR="00711B4B" w:rsidRPr="00A95CC3" w:rsidRDefault="00711B4B" w:rsidP="00711B4B">
      <w:pPr>
        <w:pStyle w:val="Sraopastraipa"/>
        <w:numPr>
          <w:ilvl w:val="1"/>
          <w:numId w:val="32"/>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Paslaugų teikėjas nevykdo savo įsipareigojimo atstatyti elektros energijos tiekimo pasiūlyme nurodytu terminu (</w:t>
      </w:r>
      <w:proofErr w:type="spellStart"/>
      <w:r w:rsidRPr="00A95CC3">
        <w:rPr>
          <w:rFonts w:ascii="Calibri Light" w:eastAsia="Times New Roman" w:hAnsi="Calibri Light" w:cs="Calibri Light"/>
          <w:lang w:eastAsia="lt-LT"/>
        </w:rPr>
        <w:t>ais</w:t>
      </w:r>
      <w:proofErr w:type="spellEnd"/>
      <w:r w:rsidRPr="00A95CC3">
        <w:rPr>
          <w:rFonts w:ascii="Calibri Light" w:eastAsia="Times New Roman" w:hAnsi="Calibri Light" w:cs="Calibri Light"/>
          <w:lang w:eastAsia="lt-LT"/>
        </w:rPr>
        <w:t>), už kiekvieną pavėluotą elektros energijos atstatymo valandą moka Klientui 0,02 (dviejų šimtųjų) procento dydžio delspinigius nuo talpinimo vietos mėnesinio įkainio be PVM.</w:t>
      </w:r>
    </w:p>
    <w:p w14:paraId="358C4FEB" w14:textId="77777777" w:rsidR="00711B4B" w:rsidRDefault="00711B4B" w:rsidP="00711B4B">
      <w:pPr>
        <w:pStyle w:val="Sraopastraipa"/>
        <w:numPr>
          <w:ilvl w:val="1"/>
          <w:numId w:val="32"/>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Klientas nevykdo savo sutartinių įsipareigojimų apmokėti už paslaugas Sutartyje numatytais terminais, Klientas, Paslaugų teikėjo pareikalavimu, moka 0,02 (dviejų šimtųjų) procento dydžio delspinigius nuo laiku neapmokėtos sumos be PVM už kiekvieną uždelstą dieną.</w:t>
      </w:r>
    </w:p>
    <w:p w14:paraId="6A491ACC" w14:textId="77777777" w:rsidR="009C0A4E" w:rsidRPr="009C0A4E" w:rsidRDefault="009C0A4E" w:rsidP="009C0A4E">
      <w:pPr>
        <w:tabs>
          <w:tab w:val="left" w:pos="1170"/>
        </w:tabs>
        <w:ind w:left="360"/>
        <w:rPr>
          <w:rFonts w:ascii="Calibri Light" w:eastAsia="Times New Roman" w:hAnsi="Calibri Light" w:cs="Calibri Light"/>
          <w:lang w:eastAsia="lt-LT"/>
        </w:rPr>
      </w:pPr>
    </w:p>
    <w:p w14:paraId="62E2C4E2" w14:textId="77777777" w:rsidR="00711B4B" w:rsidRDefault="00711B4B" w:rsidP="00711B4B">
      <w:pPr>
        <w:pStyle w:val="Sraopastraipa"/>
        <w:numPr>
          <w:ilvl w:val="0"/>
          <w:numId w:val="32"/>
        </w:numPr>
        <w:tabs>
          <w:tab w:val="left" w:pos="709"/>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SUTARTIES GALIOJIMAS</w:t>
      </w:r>
    </w:p>
    <w:p w14:paraId="57E4E764" w14:textId="77777777" w:rsidR="009C0A4E" w:rsidRPr="009C0A4E" w:rsidRDefault="009C0A4E" w:rsidP="009C0A4E">
      <w:pPr>
        <w:tabs>
          <w:tab w:val="left" w:pos="709"/>
        </w:tabs>
        <w:ind w:right="8"/>
        <w:jc w:val="center"/>
        <w:rPr>
          <w:rFonts w:ascii="Calibri Light" w:eastAsia="Times New Roman" w:hAnsi="Calibri Light" w:cs="Calibri Light"/>
          <w:b/>
        </w:rPr>
      </w:pPr>
    </w:p>
    <w:p w14:paraId="30A7FC20"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 xml:space="preserve">Sutartis įsigalioja nuo Sutarties pasirašymo ir galioja iki visiško Šalių sutartinių įsipareigojimų įvykdymo. </w:t>
      </w:r>
    </w:p>
    <w:p w14:paraId="3780324A"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Nutraukus Sutartį ar jai pasibaigus, lieka galioti Sutarties nuostatos, susijusios su ginčų nagrinėjimo tvarka, taip pat visos kitos Sutarties nuostatos, jeigu šios nuostatos pagal savo esmę lieka galioti ir po Sutarties nutraukimo.</w:t>
      </w:r>
    </w:p>
    <w:p w14:paraId="4C16127B"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05CFCB1C" w14:textId="77777777" w:rsidR="00711B4B" w:rsidRPr="00A95CC3" w:rsidRDefault="00711B4B" w:rsidP="00711B4B">
      <w:pPr>
        <w:pStyle w:val="Sraopastraipa"/>
        <w:numPr>
          <w:ilvl w:val="2"/>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Kliento mokėjimo prievolės termino praleidimas ilgiau kaip 30 (trisdešimt) dienų;</w:t>
      </w:r>
    </w:p>
    <w:p w14:paraId="0FAF9D28" w14:textId="77777777" w:rsidR="00711B4B" w:rsidRPr="00A95CC3" w:rsidRDefault="00711B4B" w:rsidP="00711B4B">
      <w:pPr>
        <w:pStyle w:val="Sraopastraipa"/>
        <w:numPr>
          <w:ilvl w:val="2"/>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netinkamos kokybės, t. y. Sutarties reikalavimų neatitinkančių, paslaugų teikimas ilgiau kaip 30 (trisdešimt) dienų;</w:t>
      </w:r>
    </w:p>
    <w:p w14:paraId="5F2CD2E8" w14:textId="77777777" w:rsidR="00711B4B" w:rsidRPr="00A95CC3" w:rsidRDefault="00711B4B" w:rsidP="00711B4B">
      <w:pPr>
        <w:pStyle w:val="Sraopastraipa"/>
        <w:numPr>
          <w:ilvl w:val="2"/>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teikėjo atliekamas talpinimo vietos remontas, dėl kurio turi būti demontuojama SMRRT įranga. Šiuo atveju Paslaugų teikėjas privalo atlyginti visas su SMRRT įrangos demontavimu Kliento patirtas išlaidas.</w:t>
      </w:r>
    </w:p>
    <w:p w14:paraId="55A40424"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103FCE92"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Calibri" w:hAnsi="Calibri Light" w:cs="Calibri Light"/>
          <w:lang w:eastAsia="lt-LT"/>
        </w:rPr>
      </w:pPr>
      <w:r w:rsidRPr="00A95CC3">
        <w:rPr>
          <w:rFonts w:ascii="Calibri Light" w:eastAsia="Calibri" w:hAnsi="Calibri Light" w:cs="Calibri Light"/>
          <w:lang w:eastAsia="lt-LT"/>
        </w:rPr>
        <w:t>Sutartis gali būti nutraukta Lietuvos Respublikos viešųjų pirkimų įstatymo 90 straipsnio nustatytais atvejais ir tvarka.</w:t>
      </w:r>
    </w:p>
    <w:p w14:paraId="7AE46352"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Calibri" w:hAnsi="Calibri Light" w:cs="Calibri Light"/>
          <w:lang w:eastAsia="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0D6F80B" w14:textId="07619B91" w:rsidR="002E2ADD" w:rsidRPr="00E248A3" w:rsidRDefault="00711B4B" w:rsidP="00E248A3">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Sutartis bet kada gali būti nutraukta raštišku abiejų Šalių susitarimu ir kitais teisės aktų numatytais atvejais.</w:t>
      </w:r>
    </w:p>
    <w:p w14:paraId="64EAB7A7" w14:textId="25A2C345" w:rsidR="002E2ADD" w:rsidRPr="00E248A3" w:rsidRDefault="00711B4B" w:rsidP="00E248A3">
      <w:pPr>
        <w:pStyle w:val="Sraopastraipa"/>
        <w:numPr>
          <w:ilvl w:val="0"/>
          <w:numId w:val="32"/>
        </w:numPr>
        <w:tabs>
          <w:tab w:val="left" w:pos="709"/>
          <w:tab w:val="left" w:pos="9630"/>
          <w:tab w:val="left" w:pos="9720"/>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KITOS SĄLYGOS</w:t>
      </w:r>
    </w:p>
    <w:p w14:paraId="6E0E1C74"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2E6670D3" w14:textId="77777777" w:rsidR="00711B4B" w:rsidRPr="00A95CC3" w:rsidRDefault="00711B4B" w:rsidP="00711B4B">
      <w:pPr>
        <w:pStyle w:val="Sraopastraipa"/>
        <w:numPr>
          <w:ilvl w:val="1"/>
          <w:numId w:val="32"/>
        </w:numPr>
        <w:tabs>
          <w:tab w:val="left" w:pos="1134"/>
        </w:tabs>
        <w:ind w:left="0" w:right="8" w:firstLine="360"/>
        <w:rPr>
          <w:rFonts w:ascii="Calibri Light" w:eastAsia="Times New Roman" w:hAnsi="Calibri Light" w:cs="Calibri Light"/>
        </w:rPr>
      </w:pPr>
      <w:r w:rsidRPr="00A95CC3">
        <w:rPr>
          <w:rFonts w:ascii="Calibri Light" w:eastAsia="Times New Roman" w:hAnsi="Calibri Light" w:cs="Calibri Light"/>
        </w:rPr>
        <w:t>Klientas, optimizuodamas SMRRT, turi teisę atsisakyti konkrečioje vietovėje teikiamos talpinimo paslaugos</w:t>
      </w:r>
      <w:r w:rsidRPr="00A95CC3">
        <w:rPr>
          <w:rFonts w:ascii="Calibri Light" w:hAnsi="Calibri Light" w:cs="Calibri Light"/>
          <w:shd w:val="clear" w:color="auto" w:fill="FFFFFF"/>
        </w:rPr>
        <w:t xml:space="preserve"> </w:t>
      </w:r>
      <w:r w:rsidRPr="00A95CC3">
        <w:rPr>
          <w:rFonts w:ascii="Calibri Light" w:eastAsia="Times New Roman" w:hAnsi="Calibri Light" w:cs="Calibri Light"/>
        </w:rPr>
        <w:t xml:space="preserve">ar jos dalies (konkrečios įrangos, talpinamos talpinimo vietoje, talpinimo) apie tai pranešęs Paslaugų teikėjui Sutarties 9.1 papunktyje nurodytu terminu. Šiuo atveju Šalys pasirašo Susitarimą dėl Sutarties pakeitimo, kuriame Sutarties kaina mažinama atsisakomos talpinimo įrangos talpinimo kaina, jei atsisakoma visos įrangos talpinimo </w:t>
      </w:r>
      <w:proofErr w:type="spellStart"/>
      <w:r w:rsidRPr="00A95CC3">
        <w:rPr>
          <w:rFonts w:ascii="Calibri Light" w:eastAsia="Times New Roman" w:hAnsi="Calibri Light" w:cs="Calibri Light"/>
        </w:rPr>
        <w:t>talpinimo</w:t>
      </w:r>
      <w:proofErr w:type="spellEnd"/>
      <w:r w:rsidRPr="00A95CC3">
        <w:rPr>
          <w:rFonts w:ascii="Calibri Light" w:eastAsia="Times New Roman" w:hAnsi="Calibri Light" w:cs="Calibri Light"/>
        </w:rPr>
        <w:t xml:space="preserve"> vietoje. Sutarties kaina mažinama ir tai talpinimo vietoje skirta faktinių išlaidų suma</w:t>
      </w:r>
      <w:r w:rsidRPr="00A95CC3">
        <w:rPr>
          <w:rFonts w:ascii="Calibri Light" w:eastAsia="Times New Roman" w:hAnsi="Calibri Light" w:cs="Calibri Light"/>
          <w:i/>
        </w:rPr>
        <w:t>.</w:t>
      </w:r>
    </w:p>
    <w:p w14:paraId="3947200B" w14:textId="516460E3" w:rsidR="009967CD" w:rsidRPr="00E248A3" w:rsidRDefault="00E248A3"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iCs/>
        </w:rPr>
      </w:pPr>
      <w:r w:rsidRPr="00E248A3">
        <w:rPr>
          <w:rFonts w:ascii="Calibri Light" w:eastAsia="Times New Roman" w:hAnsi="Calibri Light" w:cs="Calibri Light"/>
          <w:iCs/>
        </w:rPr>
        <w:t xml:space="preserve">Klientas atsakingu už Sutarties vykdymą asmeniu skiria paslaugų administratorę Jolantą Makauskienę (el. paštas </w:t>
      </w:r>
      <w:proofErr w:type="spellStart"/>
      <w:r w:rsidRPr="00E248A3">
        <w:rPr>
          <w:rFonts w:ascii="Calibri Light" w:eastAsia="Times New Roman" w:hAnsi="Calibri Light" w:cs="Calibri Light"/>
          <w:iCs/>
        </w:rPr>
        <w:t>jolanta.makauskiene@vrm.lt</w:t>
      </w:r>
      <w:proofErr w:type="spellEnd"/>
      <w:r w:rsidRPr="00E248A3">
        <w:rPr>
          <w:rFonts w:ascii="Calibri Light" w:eastAsia="Times New Roman" w:hAnsi="Calibri Light" w:cs="Calibri Light"/>
          <w:iCs/>
        </w:rPr>
        <w:t xml:space="preserve">, tel. (0 5) 271 7276), atsakingu už techninę dalį radijo ryšio inžinierių Donatą Kondrotą (el. paštas </w:t>
      </w:r>
      <w:proofErr w:type="spellStart"/>
      <w:r w:rsidRPr="00E248A3">
        <w:rPr>
          <w:rFonts w:ascii="Calibri Light" w:eastAsia="Times New Roman" w:hAnsi="Calibri Light" w:cs="Calibri Light"/>
          <w:iCs/>
        </w:rPr>
        <w:t>donatas.kondrotas@vrm.lt</w:t>
      </w:r>
      <w:proofErr w:type="spellEnd"/>
      <w:r w:rsidRPr="00E248A3">
        <w:rPr>
          <w:rFonts w:ascii="Calibri Light" w:eastAsia="Times New Roman" w:hAnsi="Calibri Light" w:cs="Calibri Light"/>
          <w:iCs/>
        </w:rPr>
        <w:t>, tel. (0 5) 271 8585).</w:t>
      </w:r>
    </w:p>
    <w:p w14:paraId="2EBD2EEB" w14:textId="654C402E"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i/>
        </w:rPr>
      </w:pPr>
      <w:r w:rsidRPr="00A95CC3">
        <w:rPr>
          <w:rFonts w:ascii="Calibri Light" w:eastAsia="Times New Roman" w:hAnsi="Calibri Light" w:cs="Calibri Light"/>
        </w:rPr>
        <w:t>Šalių tarpusavio santykiai, neaptarti Sutartyje, reguliuojami Lietuvos Respublikos civilinio kodekso ir kitų teisės aktų nustatyta tvarka.</w:t>
      </w:r>
    </w:p>
    <w:p w14:paraId="2ABDBD52"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C14C55C"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3E43AB4"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Sutarčiai aiškinti bei ginčams spręsti taikoma Lietuvos Respublikos teisė.</w:t>
      </w:r>
    </w:p>
    <w:p w14:paraId="75ACF4E3" w14:textId="77777777" w:rsidR="00711B4B" w:rsidRPr="00A95CC3" w:rsidRDefault="00711B4B" w:rsidP="00711B4B">
      <w:pPr>
        <w:pStyle w:val="Sraopastraipa"/>
        <w:numPr>
          <w:ilvl w:val="1"/>
          <w:numId w:val="32"/>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 kuriuos nurodė viena Šalis, pateikdama pranešimą.</w:t>
      </w:r>
    </w:p>
    <w:p w14:paraId="073B9F15" w14:textId="77777777" w:rsidR="00711B4B" w:rsidRPr="00A95CC3" w:rsidRDefault="00711B4B" w:rsidP="00711B4B">
      <w:pPr>
        <w:pStyle w:val="Sraopastraipa"/>
        <w:numPr>
          <w:ilvl w:val="1"/>
          <w:numId w:val="32"/>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Aplinkos apsaugos reikalavimai/kriterijai:</w:t>
      </w:r>
    </w:p>
    <w:p w14:paraId="15528A6D" w14:textId="77777777" w:rsidR="00711B4B" w:rsidRPr="00A95CC3" w:rsidRDefault="00711B4B" w:rsidP="00711B4B">
      <w:pPr>
        <w:pStyle w:val="Sraopastraipa"/>
        <w:numPr>
          <w:ilvl w:val="2"/>
          <w:numId w:val="32"/>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1A952801" w14:textId="77777777" w:rsidR="00711B4B" w:rsidRPr="00A95CC3" w:rsidRDefault="00711B4B" w:rsidP="00711B4B">
      <w:pPr>
        <w:pStyle w:val="Sraopastraipa"/>
        <w:numPr>
          <w:ilvl w:val="2"/>
          <w:numId w:val="32"/>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Šalių susitikimai, jei tai atsižvelgiant į nagrinėjamus klausimus, yra įmanoma, organizuojami nuotoliniu būdu, taip sumažinant aplinkos taršą (degalų išmetimą).</w:t>
      </w:r>
    </w:p>
    <w:p w14:paraId="672C6EE0" w14:textId="77777777" w:rsidR="00711B4B" w:rsidRPr="00A95CC3" w:rsidRDefault="00711B4B" w:rsidP="00711B4B">
      <w:pPr>
        <w:pStyle w:val="Sraopastraipa"/>
        <w:numPr>
          <w:ilvl w:val="1"/>
          <w:numId w:val="32"/>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2EA67047" w14:textId="77777777" w:rsidR="00711B4B" w:rsidRPr="00A95CC3" w:rsidRDefault="00711B4B" w:rsidP="00711B4B">
      <w:pPr>
        <w:pStyle w:val="Sraopastraipa"/>
        <w:numPr>
          <w:ilvl w:val="1"/>
          <w:numId w:val="32"/>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Sutarties neatskiriami priedai:</w:t>
      </w:r>
    </w:p>
    <w:p w14:paraId="422E12A8" w14:textId="092BEA97" w:rsidR="00711B4B" w:rsidRPr="00431995" w:rsidRDefault="00711B4B" w:rsidP="00711B4B">
      <w:pPr>
        <w:pStyle w:val="Sraopastraipa"/>
        <w:numPr>
          <w:ilvl w:val="2"/>
          <w:numId w:val="32"/>
        </w:numPr>
        <w:tabs>
          <w:tab w:val="left" w:pos="1418"/>
          <w:tab w:val="left" w:pos="9630"/>
          <w:tab w:val="left" w:pos="9720"/>
        </w:tabs>
        <w:ind w:left="0" w:right="8" w:firstLine="426"/>
        <w:rPr>
          <w:rFonts w:ascii="Calibri Light" w:eastAsia="Times New Roman" w:hAnsi="Calibri Light" w:cs="Calibri Light"/>
        </w:rPr>
      </w:pPr>
      <w:r w:rsidRPr="00431995">
        <w:rPr>
          <w:rFonts w:ascii="Calibri Light" w:eastAsia="Times New Roman" w:hAnsi="Calibri Light" w:cs="Calibri Light"/>
        </w:rPr>
        <w:t xml:space="preserve">Sutarties 1 priedas – Techninė specifikacija, </w:t>
      </w:r>
      <w:r w:rsidR="00751123">
        <w:rPr>
          <w:rFonts w:ascii="Calibri Light" w:eastAsia="Times New Roman" w:hAnsi="Calibri Light" w:cs="Calibri Light"/>
        </w:rPr>
        <w:t>7</w:t>
      </w:r>
      <w:r w:rsidR="007444FE" w:rsidRPr="00431995">
        <w:rPr>
          <w:rFonts w:ascii="Calibri Light" w:eastAsia="Times New Roman" w:hAnsi="Calibri Light" w:cs="Calibri Light"/>
        </w:rPr>
        <w:t xml:space="preserve"> </w:t>
      </w:r>
      <w:r w:rsidRPr="00431995">
        <w:rPr>
          <w:rFonts w:ascii="Calibri Light" w:eastAsia="Times New Roman" w:hAnsi="Calibri Light" w:cs="Calibri Light"/>
        </w:rPr>
        <w:t>lap</w:t>
      </w:r>
      <w:r w:rsidR="007444FE" w:rsidRPr="00431995">
        <w:rPr>
          <w:rFonts w:ascii="Calibri Light" w:eastAsia="Times New Roman" w:hAnsi="Calibri Light" w:cs="Calibri Light"/>
        </w:rPr>
        <w:t>ai</w:t>
      </w:r>
      <w:r w:rsidRPr="00431995">
        <w:rPr>
          <w:rFonts w:ascii="Calibri Light" w:eastAsia="Times New Roman" w:hAnsi="Calibri Light" w:cs="Calibri Light"/>
        </w:rPr>
        <w:t xml:space="preserve">; </w:t>
      </w:r>
    </w:p>
    <w:p w14:paraId="7C8EA014" w14:textId="77777777" w:rsidR="00711B4B" w:rsidRPr="00431995" w:rsidRDefault="00711B4B" w:rsidP="00711B4B">
      <w:pPr>
        <w:pStyle w:val="Sraopastraipa"/>
        <w:numPr>
          <w:ilvl w:val="2"/>
          <w:numId w:val="32"/>
        </w:numPr>
        <w:tabs>
          <w:tab w:val="left" w:pos="1418"/>
          <w:tab w:val="left" w:pos="9630"/>
          <w:tab w:val="left" w:pos="9720"/>
        </w:tabs>
        <w:ind w:left="0" w:right="8" w:firstLine="426"/>
        <w:rPr>
          <w:rFonts w:ascii="Calibri Light" w:eastAsia="Times New Roman" w:hAnsi="Calibri Light" w:cs="Calibri Light"/>
        </w:rPr>
      </w:pPr>
      <w:r w:rsidRPr="00431995">
        <w:rPr>
          <w:rFonts w:ascii="Calibri Light" w:eastAsia="Times New Roman" w:hAnsi="Calibri Light" w:cs="Calibri Light"/>
        </w:rPr>
        <w:t>Sutarties 2 priedas – Konfidencialumo pasižadėjimo neatskleisti informacijos, kuri taps žinoma vykdant sutartį, forma, 2 lapai;</w:t>
      </w:r>
    </w:p>
    <w:p w14:paraId="06A0126F" w14:textId="2CE5F348" w:rsidR="00711B4B" w:rsidRPr="00431995" w:rsidRDefault="00711B4B" w:rsidP="00711B4B">
      <w:pPr>
        <w:pStyle w:val="Sraopastraipa"/>
        <w:numPr>
          <w:ilvl w:val="2"/>
          <w:numId w:val="32"/>
        </w:numPr>
        <w:tabs>
          <w:tab w:val="left" w:pos="1418"/>
          <w:tab w:val="left" w:pos="9630"/>
          <w:tab w:val="left" w:pos="9720"/>
        </w:tabs>
        <w:ind w:left="0" w:right="8" w:firstLine="426"/>
        <w:rPr>
          <w:rFonts w:ascii="Calibri Light" w:eastAsia="Times New Roman" w:hAnsi="Calibri Light" w:cs="Calibri Light"/>
        </w:rPr>
      </w:pPr>
      <w:r w:rsidRPr="00431995">
        <w:rPr>
          <w:rFonts w:ascii="Calibri Light" w:eastAsia="Times New Roman" w:hAnsi="Calibri Light" w:cs="Calibri Light"/>
        </w:rPr>
        <w:t xml:space="preserve">Sutarties 3 priedas </w:t>
      </w:r>
      <w:bookmarkStart w:id="1" w:name="_Hlk189130118"/>
      <w:r w:rsidRPr="00431995">
        <w:rPr>
          <w:rFonts w:ascii="Calibri Light" w:eastAsia="Times New Roman" w:hAnsi="Calibri Light" w:cs="Calibri Light"/>
        </w:rPr>
        <w:t>–</w:t>
      </w:r>
      <w:bookmarkEnd w:id="1"/>
      <w:r w:rsidRPr="00431995">
        <w:rPr>
          <w:rFonts w:ascii="Calibri Light" w:eastAsia="Times New Roman" w:hAnsi="Calibri Light" w:cs="Calibri Light"/>
        </w:rPr>
        <w:t xml:space="preserve"> Paslaugų teikėjo  pasiūlymas (</w:t>
      </w:r>
      <w:bookmarkStart w:id="2" w:name="_Hlk189142837"/>
      <w:r w:rsidRPr="00431995">
        <w:rPr>
          <w:rFonts w:ascii="Calibri Light" w:eastAsia="Times New Roman" w:hAnsi="Calibri Light" w:cs="Calibri Light"/>
        </w:rPr>
        <w:t>paslaugų teikėjo užpildyta pasiūlymo forma</w:t>
      </w:r>
      <w:bookmarkEnd w:id="2"/>
      <w:r w:rsidRPr="00431995">
        <w:rPr>
          <w:rFonts w:ascii="Calibri Light" w:eastAsia="Times New Roman" w:hAnsi="Calibri Light" w:cs="Calibri Light"/>
        </w:rPr>
        <w:t xml:space="preserve">),   </w:t>
      </w:r>
      <w:r w:rsidR="00593418" w:rsidRPr="00431995">
        <w:rPr>
          <w:rFonts w:ascii="Calibri Light" w:eastAsia="Times New Roman" w:hAnsi="Calibri Light" w:cs="Calibri Light"/>
        </w:rPr>
        <w:t>35</w:t>
      </w:r>
      <w:r w:rsidRPr="00431995">
        <w:rPr>
          <w:rFonts w:ascii="Calibri Light" w:eastAsia="Times New Roman" w:hAnsi="Calibri Light" w:cs="Calibri Light"/>
        </w:rPr>
        <w:t xml:space="preserve"> lap</w:t>
      </w:r>
      <w:r w:rsidR="00593418" w:rsidRPr="00431995">
        <w:rPr>
          <w:rFonts w:ascii="Calibri Light" w:eastAsia="Times New Roman" w:hAnsi="Calibri Light" w:cs="Calibri Light"/>
        </w:rPr>
        <w:t>ai</w:t>
      </w:r>
      <w:r w:rsidRPr="00431995">
        <w:rPr>
          <w:rFonts w:ascii="Calibri Light" w:eastAsia="Times New Roman" w:hAnsi="Calibri Light" w:cs="Calibri Light"/>
        </w:rPr>
        <w:t>;</w:t>
      </w:r>
    </w:p>
    <w:p w14:paraId="45EFE6D8" w14:textId="41F1C3BB" w:rsidR="00711B4B" w:rsidRPr="00A95CC3" w:rsidRDefault="00795BB2" w:rsidP="00711B4B">
      <w:pPr>
        <w:pStyle w:val="Sraopastraipa"/>
        <w:numPr>
          <w:ilvl w:val="2"/>
          <w:numId w:val="32"/>
        </w:numPr>
        <w:tabs>
          <w:tab w:val="left" w:pos="1418"/>
          <w:tab w:val="left" w:pos="9630"/>
          <w:tab w:val="left" w:pos="9720"/>
        </w:tabs>
        <w:ind w:left="0" w:right="8" w:firstLine="426"/>
        <w:rPr>
          <w:rFonts w:ascii="Calibri Light" w:eastAsia="Times New Roman" w:hAnsi="Calibri Light" w:cs="Calibri Light"/>
        </w:rPr>
      </w:pPr>
      <w:r>
        <w:rPr>
          <w:rFonts w:ascii="Calibri Light" w:eastAsia="Times New Roman" w:hAnsi="Calibri Light" w:cs="Calibri Light"/>
        </w:rPr>
        <w:t xml:space="preserve">Sutarties 4 priedas </w:t>
      </w:r>
      <w:r w:rsidRPr="00795BB2">
        <w:rPr>
          <w:rFonts w:ascii="Calibri Light" w:eastAsia="Times New Roman" w:hAnsi="Calibri Light" w:cs="Calibri Light"/>
        </w:rPr>
        <w:t>–</w:t>
      </w:r>
      <w:r>
        <w:rPr>
          <w:rFonts w:ascii="Calibri Light" w:eastAsia="Times New Roman" w:hAnsi="Calibri Light" w:cs="Calibri Light"/>
        </w:rPr>
        <w:t xml:space="preserve"> </w:t>
      </w:r>
      <w:r w:rsidR="00711B4B" w:rsidRPr="00A95CC3">
        <w:rPr>
          <w:rFonts w:ascii="Calibri Light" w:eastAsia="Times New Roman" w:hAnsi="Calibri Light" w:cs="Calibri Light"/>
        </w:rPr>
        <w:t xml:space="preserve">Lietuvos viešojo saugumo ir </w:t>
      </w:r>
      <w:proofErr w:type="spellStart"/>
      <w:r w:rsidR="00711B4B" w:rsidRPr="00A95CC3">
        <w:rPr>
          <w:rFonts w:ascii="Calibri Light" w:eastAsia="Times New Roman" w:hAnsi="Calibri Light" w:cs="Calibri Light"/>
        </w:rPr>
        <w:t>pagalpos</w:t>
      </w:r>
      <w:proofErr w:type="spellEnd"/>
      <w:r w:rsidR="00711B4B" w:rsidRPr="00A95CC3">
        <w:rPr>
          <w:rFonts w:ascii="Calibri Light" w:eastAsia="Times New Roman" w:hAnsi="Calibri Light" w:cs="Calibri Light"/>
        </w:rPr>
        <w:t xml:space="preserve"> tarnybų skaitmeninio mobilaus radijo ryšio tinklo įrangos talpinimo aktas, </w:t>
      </w:r>
      <w:r w:rsidR="00955C6E">
        <w:rPr>
          <w:rFonts w:ascii="Calibri Light" w:eastAsia="Times New Roman" w:hAnsi="Calibri Light" w:cs="Calibri Light"/>
        </w:rPr>
        <w:t>2</w:t>
      </w:r>
      <w:r w:rsidR="00711B4B" w:rsidRPr="00A95CC3">
        <w:rPr>
          <w:rFonts w:ascii="Calibri Light" w:eastAsia="Times New Roman" w:hAnsi="Calibri Light" w:cs="Calibri Light"/>
        </w:rPr>
        <w:t xml:space="preserve"> lap</w:t>
      </w:r>
      <w:r w:rsidR="00955C6E">
        <w:rPr>
          <w:rFonts w:ascii="Calibri Light" w:eastAsia="Times New Roman" w:hAnsi="Calibri Light" w:cs="Calibri Light"/>
        </w:rPr>
        <w:t>ai</w:t>
      </w:r>
      <w:r>
        <w:rPr>
          <w:rFonts w:ascii="Calibri Light" w:eastAsia="Times New Roman" w:hAnsi="Calibri Light" w:cs="Calibri Light"/>
        </w:rPr>
        <w:t>.</w:t>
      </w:r>
      <w:r w:rsidR="00711B4B" w:rsidRPr="00A95CC3">
        <w:rPr>
          <w:rFonts w:ascii="Calibri Light" w:eastAsia="Times New Roman" w:hAnsi="Calibri Light" w:cs="Calibri Light"/>
        </w:rPr>
        <w:t xml:space="preserve"> </w:t>
      </w:r>
    </w:p>
    <w:p w14:paraId="50337F8D" w14:textId="1AB8E692" w:rsidR="00711B4B" w:rsidRPr="00A95CC3" w:rsidRDefault="00711B4B" w:rsidP="00711B4B">
      <w:pPr>
        <w:shd w:val="clear" w:color="auto" w:fill="FFFFFF"/>
        <w:tabs>
          <w:tab w:val="left" w:pos="1276"/>
          <w:tab w:val="left" w:pos="9630"/>
          <w:tab w:val="left" w:pos="9720"/>
        </w:tabs>
        <w:spacing w:line="276" w:lineRule="auto"/>
        <w:ind w:left="720" w:right="8"/>
        <w:jc w:val="center"/>
        <w:rPr>
          <w:rFonts w:ascii="Calibri Light" w:eastAsia="Times New Roman" w:hAnsi="Calibri Light" w:cs="Calibri Light"/>
          <w:b/>
        </w:rPr>
      </w:pPr>
      <w:r w:rsidRPr="00A95CC3">
        <w:rPr>
          <w:rFonts w:ascii="Calibri Light" w:eastAsia="Times New Roman" w:hAnsi="Calibri Light" w:cs="Calibri Light"/>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711B4B" w:rsidRPr="00A95CC3" w14:paraId="6B7441A4" w14:textId="77777777" w:rsidTr="004834F7">
        <w:trPr>
          <w:trHeight w:val="2117"/>
        </w:trPr>
        <w:tc>
          <w:tcPr>
            <w:tcW w:w="4659" w:type="dxa"/>
          </w:tcPr>
          <w:p w14:paraId="436494BF" w14:textId="77777777" w:rsidR="00711B4B" w:rsidRPr="0077395F" w:rsidRDefault="00711B4B" w:rsidP="00B44AA9">
            <w:pPr>
              <w:tabs>
                <w:tab w:val="left" w:pos="720"/>
                <w:tab w:val="left" w:pos="1008"/>
                <w:tab w:val="left" w:pos="9630"/>
              </w:tabs>
              <w:spacing w:after="0"/>
              <w:ind w:right="8"/>
              <w:rPr>
                <w:rFonts w:ascii="Calibri Light" w:eastAsia="Times New Roman" w:hAnsi="Calibri Light" w:cs="Calibri Light"/>
                <w:b/>
              </w:rPr>
            </w:pPr>
            <w:r w:rsidRPr="0077395F">
              <w:rPr>
                <w:rFonts w:ascii="Calibri Light" w:eastAsia="Times New Roman" w:hAnsi="Calibri Light" w:cs="Calibri Light"/>
                <w:b/>
              </w:rPr>
              <w:lastRenderedPageBreak/>
              <w:t>KLIENTAS</w:t>
            </w:r>
          </w:p>
          <w:p w14:paraId="04AB4300" w14:textId="77777777" w:rsidR="00711B4B" w:rsidRPr="009967CD" w:rsidRDefault="00711B4B" w:rsidP="00B44AA9">
            <w:pPr>
              <w:spacing w:after="0"/>
              <w:rPr>
                <w:rFonts w:ascii="Calibri Light" w:eastAsia="Times New Roman" w:hAnsi="Calibri Light" w:cs="Calibri Light"/>
                <w:b/>
                <w:bCs/>
                <w:sz w:val="16"/>
                <w:szCs w:val="16"/>
              </w:rPr>
            </w:pPr>
          </w:p>
          <w:p w14:paraId="393601C9" w14:textId="77777777" w:rsidR="00711B4B" w:rsidRPr="0077395F" w:rsidRDefault="00711B4B" w:rsidP="00B44AA9">
            <w:pPr>
              <w:spacing w:after="0"/>
              <w:rPr>
                <w:rFonts w:ascii="Calibri Light" w:eastAsia="Times New Roman" w:hAnsi="Calibri Light" w:cs="Calibri Light"/>
                <w:b/>
                <w:bCs/>
              </w:rPr>
            </w:pPr>
            <w:r w:rsidRPr="0077395F">
              <w:rPr>
                <w:rFonts w:ascii="Calibri Light" w:eastAsia="Times New Roman" w:hAnsi="Calibri Light" w:cs="Calibri Light"/>
                <w:b/>
                <w:bCs/>
              </w:rPr>
              <w:t xml:space="preserve">Informatikos ir ryšių departamentas </w:t>
            </w:r>
          </w:p>
          <w:p w14:paraId="67EF4AFE" w14:textId="77777777" w:rsidR="00711B4B" w:rsidRPr="0077395F" w:rsidRDefault="00711B4B" w:rsidP="00B44AA9">
            <w:pPr>
              <w:spacing w:after="0"/>
              <w:rPr>
                <w:rFonts w:ascii="Calibri Light" w:eastAsia="Times New Roman" w:hAnsi="Calibri Light" w:cs="Calibri Light"/>
                <w:b/>
                <w:bCs/>
              </w:rPr>
            </w:pPr>
            <w:r w:rsidRPr="0077395F">
              <w:rPr>
                <w:rFonts w:ascii="Calibri Light" w:eastAsia="Times New Roman" w:hAnsi="Calibri Light" w:cs="Calibri Light"/>
                <w:b/>
                <w:bCs/>
              </w:rPr>
              <w:t xml:space="preserve">prie Lietuvos Respublikos vidaus </w:t>
            </w:r>
          </w:p>
          <w:p w14:paraId="621CDD58" w14:textId="77777777" w:rsidR="00711B4B" w:rsidRPr="0077395F" w:rsidRDefault="00711B4B" w:rsidP="00B44AA9">
            <w:pPr>
              <w:spacing w:after="0"/>
              <w:rPr>
                <w:rFonts w:ascii="Calibri Light" w:eastAsia="Times New Roman" w:hAnsi="Calibri Light" w:cs="Calibri Light"/>
                <w:b/>
                <w:bCs/>
              </w:rPr>
            </w:pPr>
            <w:r w:rsidRPr="0077395F">
              <w:rPr>
                <w:rFonts w:ascii="Calibri Light" w:eastAsia="Times New Roman" w:hAnsi="Calibri Light" w:cs="Calibri Light"/>
                <w:b/>
                <w:bCs/>
              </w:rPr>
              <w:t>reikalų ministerijos</w:t>
            </w:r>
          </w:p>
          <w:p w14:paraId="08646877" w14:textId="77777777" w:rsidR="00711B4B" w:rsidRPr="009967CD" w:rsidRDefault="00711B4B" w:rsidP="00B44AA9">
            <w:pPr>
              <w:spacing w:after="0"/>
              <w:rPr>
                <w:rFonts w:ascii="Calibri Light" w:eastAsia="Times New Roman" w:hAnsi="Calibri Light" w:cs="Calibri Light"/>
                <w:sz w:val="16"/>
                <w:szCs w:val="16"/>
              </w:rPr>
            </w:pPr>
          </w:p>
          <w:p w14:paraId="0F085B80"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 xml:space="preserve">Duomenys kaupiami ir saugomi Juridinių </w:t>
            </w:r>
          </w:p>
          <w:p w14:paraId="4EAAEECD"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asmenų registre, kodas 188774822</w:t>
            </w:r>
          </w:p>
          <w:p w14:paraId="0E981C3F" w14:textId="42723B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Šventaragio g. 2, 01510 Vilnius</w:t>
            </w:r>
          </w:p>
          <w:p w14:paraId="7C805455"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Tel. + 370 5  271 7177</w:t>
            </w:r>
          </w:p>
          <w:p w14:paraId="62302A9A"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El. paštas: ird@vrm.lt</w:t>
            </w:r>
          </w:p>
          <w:p w14:paraId="6CDF3B2C"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A. s. LT36 4040 0636 1000 1061</w:t>
            </w:r>
          </w:p>
          <w:p w14:paraId="4AEDF009"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Lietuvos Respublikos finansų ministerija</w:t>
            </w:r>
          </w:p>
          <w:p w14:paraId="251E5639"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Banko kodas 40400</w:t>
            </w:r>
          </w:p>
          <w:p w14:paraId="17DE9117" w14:textId="77777777" w:rsidR="00711B4B" w:rsidRPr="009967CD" w:rsidRDefault="00711B4B" w:rsidP="00B44AA9">
            <w:pPr>
              <w:spacing w:after="0"/>
              <w:rPr>
                <w:rFonts w:ascii="Calibri Light" w:eastAsia="Times New Roman" w:hAnsi="Calibri Light" w:cs="Calibri Light"/>
                <w:sz w:val="16"/>
                <w:szCs w:val="16"/>
              </w:rPr>
            </w:pPr>
          </w:p>
          <w:p w14:paraId="699CCC89" w14:textId="77777777" w:rsidR="00D7045A" w:rsidRPr="0077395F" w:rsidRDefault="00D7045A" w:rsidP="00B44AA9">
            <w:pPr>
              <w:spacing w:after="0"/>
              <w:rPr>
                <w:rFonts w:ascii="Calibri Light" w:eastAsia="Times New Roman" w:hAnsi="Calibri Light" w:cs="Calibri Light"/>
              </w:rPr>
            </w:pPr>
            <w:r w:rsidRPr="0077395F">
              <w:rPr>
                <w:rFonts w:ascii="Calibri Light" w:eastAsia="Times New Roman" w:hAnsi="Calibri Light" w:cs="Calibri Light"/>
              </w:rPr>
              <w:t xml:space="preserve">Direktorė </w:t>
            </w:r>
          </w:p>
          <w:p w14:paraId="5313F9C6" w14:textId="77777777" w:rsidR="00D7045A" w:rsidRPr="0077395F" w:rsidRDefault="00D7045A" w:rsidP="00B44AA9">
            <w:pPr>
              <w:spacing w:after="0"/>
              <w:rPr>
                <w:rFonts w:ascii="Calibri Light" w:eastAsia="Times New Roman" w:hAnsi="Calibri Light" w:cs="Calibri Light"/>
              </w:rPr>
            </w:pPr>
          </w:p>
          <w:p w14:paraId="6AD16E90" w14:textId="3F5FA399" w:rsidR="00D7045A" w:rsidRPr="0077395F" w:rsidRDefault="00D7045A" w:rsidP="00B44AA9">
            <w:pPr>
              <w:spacing w:after="0"/>
              <w:rPr>
                <w:rFonts w:ascii="Calibri Light" w:eastAsia="Times New Roman" w:hAnsi="Calibri Light" w:cs="Calibri Light"/>
              </w:rPr>
            </w:pPr>
            <w:r w:rsidRPr="0077395F">
              <w:rPr>
                <w:rFonts w:ascii="Calibri Light" w:eastAsia="Times New Roman" w:hAnsi="Calibri Light" w:cs="Calibri Light"/>
              </w:rPr>
              <w:t>Viktorija Rūkštelė</w:t>
            </w:r>
          </w:p>
          <w:p w14:paraId="4572C917" w14:textId="46599ACA" w:rsidR="00711B4B" w:rsidRPr="0077395F" w:rsidRDefault="00711B4B" w:rsidP="004834F7">
            <w:pPr>
              <w:tabs>
                <w:tab w:val="left" w:pos="9630"/>
              </w:tabs>
              <w:rPr>
                <w:rFonts w:ascii="Calibri Light" w:eastAsia="Times New Roman" w:hAnsi="Calibri Light" w:cs="Calibri Light"/>
              </w:rPr>
            </w:pPr>
          </w:p>
        </w:tc>
        <w:tc>
          <w:tcPr>
            <w:tcW w:w="4715" w:type="dxa"/>
          </w:tcPr>
          <w:p w14:paraId="17EC5B6B" w14:textId="77777777" w:rsidR="00711B4B" w:rsidRPr="001953EA" w:rsidRDefault="00711B4B" w:rsidP="004834F7">
            <w:pPr>
              <w:keepNext/>
              <w:tabs>
                <w:tab w:val="left" w:pos="9630"/>
              </w:tabs>
              <w:ind w:right="8"/>
              <w:outlineLvl w:val="0"/>
              <w:rPr>
                <w:rFonts w:ascii="Calibri Light" w:eastAsia="Arial Unicode MS" w:hAnsi="Calibri Light" w:cs="Calibri Light"/>
                <w:b/>
                <w:bCs/>
              </w:rPr>
            </w:pPr>
            <w:r w:rsidRPr="001953EA">
              <w:rPr>
                <w:rFonts w:ascii="Calibri Light" w:eastAsia="Arial Unicode MS" w:hAnsi="Calibri Light" w:cs="Calibri Light"/>
                <w:b/>
                <w:bCs/>
              </w:rPr>
              <w:t>PASLAUGŲ TEIKĖJAS</w:t>
            </w:r>
          </w:p>
          <w:p w14:paraId="2ED78A91" w14:textId="77777777" w:rsidR="00826D7F" w:rsidRPr="00826D7F" w:rsidRDefault="00826D7F" w:rsidP="00826D7F">
            <w:pPr>
              <w:keepNext/>
              <w:tabs>
                <w:tab w:val="left" w:pos="9360"/>
              </w:tabs>
              <w:spacing w:after="0"/>
              <w:outlineLvl w:val="0"/>
              <w:rPr>
                <w:rFonts w:ascii="Calibri Light" w:eastAsia="Times New Roman" w:hAnsi="Calibri Light" w:cs="Calibri Light"/>
                <w:b/>
                <w:bCs/>
                <w:iCs/>
              </w:rPr>
            </w:pPr>
            <w:r w:rsidRPr="00826D7F">
              <w:rPr>
                <w:rFonts w:ascii="Calibri Light" w:eastAsia="Times New Roman" w:hAnsi="Calibri Light" w:cs="Calibri Light"/>
                <w:b/>
                <w:bCs/>
                <w:iCs/>
              </w:rPr>
              <w:t>AB Lietuvos radijo ir televizijos centras</w:t>
            </w:r>
          </w:p>
          <w:p w14:paraId="1DEB9FE4"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p>
          <w:p w14:paraId="73619EAE"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p>
          <w:p w14:paraId="0B00D81C" w14:textId="77777777" w:rsidR="009967CD" w:rsidRPr="009967CD" w:rsidRDefault="009967CD" w:rsidP="00826D7F">
            <w:pPr>
              <w:keepNext/>
              <w:tabs>
                <w:tab w:val="left" w:pos="9360"/>
              </w:tabs>
              <w:spacing w:after="0"/>
              <w:outlineLvl w:val="0"/>
              <w:rPr>
                <w:rFonts w:ascii="Calibri Light" w:eastAsia="Times New Roman" w:hAnsi="Calibri Light" w:cs="Calibri Light"/>
                <w:iCs/>
                <w:sz w:val="16"/>
                <w:szCs w:val="16"/>
              </w:rPr>
            </w:pPr>
          </w:p>
          <w:p w14:paraId="0311638A" w14:textId="3360288F"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Duomenys kaupiami ir saugomi Juridinių asmenų registre, kodas 120505210</w:t>
            </w:r>
          </w:p>
          <w:p w14:paraId="4D244F04"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PVM mokėtojo kodas: LT205052113</w:t>
            </w:r>
          </w:p>
          <w:p w14:paraId="04F83AE7"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Sausio 13-osios g. 10, 04347 Vilnius</w:t>
            </w:r>
          </w:p>
          <w:p w14:paraId="41F8705B"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 xml:space="preserve">Tel.: +370 5 2040300 </w:t>
            </w:r>
          </w:p>
          <w:p w14:paraId="72FB34FD"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 xml:space="preserve">El. paštas: info@telecentras.lt    </w:t>
            </w:r>
          </w:p>
          <w:p w14:paraId="2A2CB743"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A. s. LT72 7300 0101 6599 2144</w:t>
            </w:r>
          </w:p>
          <w:p w14:paraId="107F47CE" w14:textId="77777777" w:rsidR="00826D7F" w:rsidRPr="00826D7F"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 xml:space="preserve">Bankas: AB Swedbank  </w:t>
            </w:r>
          </w:p>
          <w:p w14:paraId="65431E10" w14:textId="7DF261BB" w:rsidR="005504E2" w:rsidRDefault="00826D7F" w:rsidP="00826D7F">
            <w:pPr>
              <w:keepNext/>
              <w:tabs>
                <w:tab w:val="left" w:pos="9360"/>
              </w:tabs>
              <w:spacing w:after="0"/>
              <w:outlineLvl w:val="0"/>
              <w:rPr>
                <w:rFonts w:ascii="Calibri Light" w:eastAsia="Times New Roman" w:hAnsi="Calibri Light" w:cs="Calibri Light"/>
                <w:iCs/>
              </w:rPr>
            </w:pPr>
            <w:r w:rsidRPr="00826D7F">
              <w:rPr>
                <w:rFonts w:ascii="Calibri Light" w:eastAsia="Times New Roman" w:hAnsi="Calibri Light" w:cs="Calibri Light"/>
                <w:iCs/>
              </w:rPr>
              <w:t>Banko kodas: 73000</w:t>
            </w:r>
          </w:p>
          <w:p w14:paraId="055725E7" w14:textId="77777777" w:rsidR="00ED1BF2" w:rsidRPr="009967CD" w:rsidRDefault="00ED1BF2" w:rsidP="00826D7F">
            <w:pPr>
              <w:keepNext/>
              <w:tabs>
                <w:tab w:val="left" w:pos="9360"/>
              </w:tabs>
              <w:spacing w:after="0"/>
              <w:outlineLvl w:val="0"/>
              <w:rPr>
                <w:rFonts w:ascii="Calibri Light" w:eastAsia="Times New Roman" w:hAnsi="Calibri Light" w:cs="Calibri Light"/>
                <w:iCs/>
                <w:sz w:val="16"/>
                <w:szCs w:val="16"/>
                <w:highlight w:val="lightGray"/>
              </w:rPr>
            </w:pPr>
          </w:p>
          <w:p w14:paraId="6B6A463D" w14:textId="77777777" w:rsidR="00494EEF" w:rsidRDefault="00494EEF" w:rsidP="005504E2">
            <w:pPr>
              <w:keepNext/>
              <w:tabs>
                <w:tab w:val="left" w:pos="9360"/>
              </w:tabs>
              <w:spacing w:after="0"/>
              <w:outlineLvl w:val="0"/>
              <w:rPr>
                <w:rFonts w:ascii="Calibri Light" w:eastAsia="Times New Roman" w:hAnsi="Calibri Light" w:cs="Calibri Light"/>
              </w:rPr>
            </w:pPr>
            <w:r>
              <w:rPr>
                <w:rFonts w:ascii="Calibri Light" w:eastAsia="Times New Roman" w:hAnsi="Calibri Light" w:cs="Calibri Light"/>
              </w:rPr>
              <w:t>G</w:t>
            </w:r>
            <w:r w:rsidRPr="00494EEF">
              <w:rPr>
                <w:rFonts w:ascii="Calibri Light" w:eastAsia="Times New Roman" w:hAnsi="Calibri Light" w:cs="Calibri Light"/>
              </w:rPr>
              <w:t xml:space="preserve">eneralinis direktorius </w:t>
            </w:r>
          </w:p>
          <w:p w14:paraId="3F720491" w14:textId="77777777" w:rsidR="00494EEF" w:rsidRPr="009967CD" w:rsidRDefault="00494EEF" w:rsidP="005504E2">
            <w:pPr>
              <w:keepNext/>
              <w:tabs>
                <w:tab w:val="left" w:pos="9360"/>
              </w:tabs>
              <w:spacing w:after="0"/>
              <w:outlineLvl w:val="0"/>
              <w:rPr>
                <w:rFonts w:ascii="Calibri Light" w:eastAsia="Times New Roman" w:hAnsi="Calibri Light" w:cs="Calibri Light"/>
                <w:sz w:val="16"/>
                <w:szCs w:val="16"/>
              </w:rPr>
            </w:pPr>
          </w:p>
          <w:p w14:paraId="7353A881" w14:textId="304A79D0" w:rsidR="00711B4B" w:rsidRPr="00837591" w:rsidRDefault="00494EEF" w:rsidP="005504E2">
            <w:pPr>
              <w:keepNext/>
              <w:tabs>
                <w:tab w:val="left" w:pos="9360"/>
              </w:tabs>
              <w:spacing w:after="0"/>
              <w:outlineLvl w:val="0"/>
              <w:rPr>
                <w:rFonts w:ascii="Calibri Light" w:eastAsia="Times New Roman" w:hAnsi="Calibri Light" w:cs="Calibri Light"/>
                <w:iCs/>
              </w:rPr>
            </w:pPr>
            <w:r w:rsidRPr="00494EEF">
              <w:rPr>
                <w:rFonts w:ascii="Calibri Light" w:eastAsia="Times New Roman" w:hAnsi="Calibri Light" w:cs="Calibri Light"/>
              </w:rPr>
              <w:t xml:space="preserve">Remigijus </w:t>
            </w:r>
            <w:proofErr w:type="spellStart"/>
            <w:r w:rsidRPr="00494EEF">
              <w:rPr>
                <w:rFonts w:ascii="Calibri Light" w:eastAsia="Times New Roman" w:hAnsi="Calibri Light" w:cs="Calibri Light"/>
              </w:rPr>
              <w:t>Šeri</w:t>
            </w:r>
            <w:r>
              <w:rPr>
                <w:rFonts w:ascii="Calibri Light" w:eastAsia="Times New Roman" w:hAnsi="Calibri Light" w:cs="Calibri Light"/>
              </w:rPr>
              <w:t>s</w:t>
            </w:r>
            <w:proofErr w:type="spellEnd"/>
          </w:p>
        </w:tc>
      </w:tr>
    </w:tbl>
    <w:p w14:paraId="3AF8BE67" w14:textId="77777777" w:rsidR="00711B4B" w:rsidRPr="00A95CC3" w:rsidRDefault="00711B4B" w:rsidP="00711B4B">
      <w:pPr>
        <w:widowControl w:val="0"/>
        <w:suppressAutoHyphens/>
        <w:jc w:val="center"/>
        <w:rPr>
          <w:rFonts w:ascii="Calibri Light" w:hAnsi="Calibri Light" w:cs="Calibri Light"/>
          <w:lang w:eastAsia="lt-LT"/>
        </w:rPr>
      </w:pPr>
    </w:p>
    <w:p w14:paraId="2E7524B7" w14:textId="77777777" w:rsidR="00F716D8" w:rsidRPr="00A95CC3" w:rsidRDefault="00F716D8" w:rsidP="00711B4B">
      <w:pPr>
        <w:suppressAutoHyphens/>
        <w:jc w:val="center"/>
        <w:rPr>
          <w:rFonts w:ascii="Calibri Light" w:hAnsi="Calibri Light" w:cs="Calibri Light"/>
        </w:rPr>
      </w:pPr>
    </w:p>
    <w:sectPr w:rsidR="00F716D8" w:rsidRPr="00A95CC3"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6D77" w14:textId="77777777" w:rsidR="005B6EDC" w:rsidRPr="00CC0D8E" w:rsidRDefault="005B6EDC">
      <w:pPr>
        <w:spacing w:after="0" w:line="240" w:lineRule="auto"/>
      </w:pPr>
      <w:r w:rsidRPr="00CC0D8E">
        <w:separator/>
      </w:r>
    </w:p>
  </w:endnote>
  <w:endnote w:type="continuationSeparator" w:id="0">
    <w:p w14:paraId="2F30CC66" w14:textId="77777777" w:rsidR="005B6EDC" w:rsidRPr="00CC0D8E" w:rsidRDefault="005B6EDC">
      <w:pPr>
        <w:spacing w:after="0" w:line="240" w:lineRule="auto"/>
      </w:pPr>
      <w:r w:rsidRPr="00CC0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6926F476" w:rsidR="00341730" w:rsidRPr="00CC0D8E" w:rsidRDefault="00341730" w:rsidP="003D5439">
            <w:pPr>
              <w:pStyle w:val="Porat"/>
              <w:ind w:right="-1"/>
              <w:jc w:val="right"/>
            </w:pPr>
            <w:r w:rsidRPr="00CC0D8E">
              <w:rPr>
                <w:rFonts w:ascii="Calibri Light" w:hAnsi="Calibri Light" w:cs="Calibri Light"/>
                <w:bCs/>
                <w:sz w:val="24"/>
                <w:szCs w:val="24"/>
              </w:rPr>
              <w:fldChar w:fldCharType="begin"/>
            </w:r>
            <w:r w:rsidRPr="00CC0D8E">
              <w:rPr>
                <w:rFonts w:ascii="Calibri Light" w:hAnsi="Calibri Light" w:cs="Calibri Light"/>
                <w:bCs/>
              </w:rPr>
              <w:instrText>PAGE</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r w:rsidRPr="00CC0D8E">
              <w:rPr>
                <w:rFonts w:ascii="Calibri Light" w:hAnsi="Calibri Light" w:cs="Calibri Light"/>
              </w:rPr>
              <w:t>/</w:t>
            </w:r>
            <w:r w:rsidRPr="00CC0D8E">
              <w:rPr>
                <w:rFonts w:ascii="Calibri Light" w:hAnsi="Calibri Light" w:cs="Calibri Light"/>
                <w:bCs/>
                <w:sz w:val="24"/>
                <w:szCs w:val="24"/>
              </w:rPr>
              <w:fldChar w:fldCharType="begin"/>
            </w:r>
            <w:r w:rsidRPr="00CC0D8E">
              <w:rPr>
                <w:rFonts w:ascii="Calibri Light" w:hAnsi="Calibri Light" w:cs="Calibri Light"/>
                <w:bCs/>
              </w:rPr>
              <w:instrText>NUMPAGES</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325D" w14:textId="77777777" w:rsidR="005B6EDC" w:rsidRPr="00CC0D8E" w:rsidRDefault="005B6EDC">
      <w:pPr>
        <w:spacing w:after="0" w:line="240" w:lineRule="auto"/>
      </w:pPr>
      <w:r w:rsidRPr="00CC0D8E">
        <w:separator/>
      </w:r>
    </w:p>
  </w:footnote>
  <w:footnote w:type="continuationSeparator" w:id="0">
    <w:p w14:paraId="407EF194" w14:textId="77777777" w:rsidR="005B6EDC" w:rsidRPr="00CC0D8E" w:rsidRDefault="005B6EDC">
      <w:pPr>
        <w:spacing w:after="0" w:line="240" w:lineRule="auto"/>
      </w:pPr>
      <w:r w:rsidRPr="00CC0D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1A834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15:restartNumberingAfterBreak="0">
    <w:nsid w:val="07D762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613E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C74690"/>
    <w:multiLevelType w:val="multilevel"/>
    <w:tmpl w:val="9ECA194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A21245A"/>
    <w:multiLevelType w:val="multilevel"/>
    <w:tmpl w:val="4EC2BCD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5E13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C67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411D2"/>
    <w:multiLevelType w:val="multilevel"/>
    <w:tmpl w:val="A846F52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23714ED3"/>
    <w:multiLevelType w:val="multilevel"/>
    <w:tmpl w:val="9716B63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F44898"/>
    <w:multiLevelType w:val="hybridMultilevel"/>
    <w:tmpl w:val="5D864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F7E40EB"/>
    <w:multiLevelType w:val="multilevel"/>
    <w:tmpl w:val="EBF84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682FFA"/>
    <w:multiLevelType w:val="multilevel"/>
    <w:tmpl w:val="8844132A"/>
    <w:lvl w:ilvl="0">
      <w:start w:val="7"/>
      <w:numFmt w:val="decimal"/>
      <w:lvlText w:val="%1."/>
      <w:lvlJc w:val="left"/>
      <w:pPr>
        <w:ind w:left="365" w:hanging="360"/>
      </w:pPr>
      <w:rPr>
        <w:rFonts w:hint="default"/>
      </w:rPr>
    </w:lvl>
    <w:lvl w:ilvl="1">
      <w:start w:val="1"/>
      <w:numFmt w:val="decimal"/>
      <w:lvlText w:val="%1.%2."/>
      <w:lvlJc w:val="left"/>
      <w:pPr>
        <w:ind w:left="1000" w:hanging="432"/>
      </w:pPr>
      <w:rPr>
        <w:rFonts w:hint="default"/>
        <w:i w:val="0"/>
        <w:iCs/>
      </w:rPr>
    </w:lvl>
    <w:lvl w:ilvl="2">
      <w:start w:val="1"/>
      <w:numFmt w:val="decimal"/>
      <w:lvlText w:val="%1.%2.%3."/>
      <w:lvlJc w:val="left"/>
      <w:pPr>
        <w:ind w:left="1229" w:hanging="504"/>
      </w:pPr>
      <w:rPr>
        <w:rFonts w:hint="default"/>
      </w:rPr>
    </w:lvl>
    <w:lvl w:ilvl="3">
      <w:start w:val="1"/>
      <w:numFmt w:val="decimal"/>
      <w:lvlText w:val="%1.%2.%3.%4."/>
      <w:lvlJc w:val="left"/>
      <w:pPr>
        <w:ind w:left="1733" w:hanging="648"/>
      </w:pPr>
      <w:rPr>
        <w:rFonts w:hint="default"/>
      </w:rPr>
    </w:lvl>
    <w:lvl w:ilvl="4">
      <w:start w:val="1"/>
      <w:numFmt w:val="decimal"/>
      <w:lvlText w:val="%1.%2.%3.%4.%5."/>
      <w:lvlJc w:val="left"/>
      <w:pPr>
        <w:ind w:left="2237" w:hanging="792"/>
      </w:pPr>
      <w:rPr>
        <w:rFonts w:hint="default"/>
      </w:rPr>
    </w:lvl>
    <w:lvl w:ilvl="5">
      <w:start w:val="1"/>
      <w:numFmt w:val="decimal"/>
      <w:lvlText w:val="%1.%2.%3.%4.%5.%6."/>
      <w:lvlJc w:val="left"/>
      <w:pPr>
        <w:ind w:left="2741" w:hanging="936"/>
      </w:pPr>
      <w:rPr>
        <w:rFonts w:hint="default"/>
      </w:rPr>
    </w:lvl>
    <w:lvl w:ilvl="6">
      <w:start w:val="1"/>
      <w:numFmt w:val="decimal"/>
      <w:lvlText w:val="%1.%2.%3.%4.%5.%6.%7."/>
      <w:lvlJc w:val="left"/>
      <w:pPr>
        <w:ind w:left="3245" w:hanging="1080"/>
      </w:pPr>
      <w:rPr>
        <w:rFonts w:hint="default"/>
      </w:rPr>
    </w:lvl>
    <w:lvl w:ilvl="7">
      <w:start w:val="1"/>
      <w:numFmt w:val="decimal"/>
      <w:lvlText w:val="%1.%2.%3.%4.%5.%6.%7.%8."/>
      <w:lvlJc w:val="left"/>
      <w:pPr>
        <w:ind w:left="3749" w:hanging="1224"/>
      </w:pPr>
      <w:rPr>
        <w:rFonts w:hint="default"/>
      </w:rPr>
    </w:lvl>
    <w:lvl w:ilvl="8">
      <w:start w:val="1"/>
      <w:numFmt w:val="decimal"/>
      <w:lvlText w:val="%1.%2.%3.%4.%5.%6.%7.%8.%9."/>
      <w:lvlJc w:val="left"/>
      <w:pPr>
        <w:ind w:left="4325" w:hanging="1440"/>
      </w:pPr>
      <w:rPr>
        <w:rFonts w:hint="default"/>
      </w:rPr>
    </w:lvl>
  </w:abstractNum>
  <w:abstractNum w:abstractNumId="21"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3" w15:restartNumberingAfterBreak="0">
    <w:nsid w:val="34B95FF7"/>
    <w:multiLevelType w:val="hybridMultilevel"/>
    <w:tmpl w:val="83EC6FF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6A25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3A15EC"/>
    <w:multiLevelType w:val="multilevel"/>
    <w:tmpl w:val="EFDC79E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i w:val="0"/>
        <w:iCs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F240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E7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2" w15:restartNumberingAfterBreak="0">
    <w:nsid w:val="4E0424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BA5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3303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385E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3E3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667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2"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5A0A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413539"/>
    <w:multiLevelType w:val="hybridMultilevel"/>
    <w:tmpl w:val="671E8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9347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3045ED"/>
    <w:multiLevelType w:val="hybridMultilevel"/>
    <w:tmpl w:val="8CC85B6A"/>
    <w:lvl w:ilvl="0" w:tplc="AF88664A">
      <w:start w:val="1"/>
      <w:numFmt w:val="lowerLetter"/>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D215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4"/>
  </w:num>
  <w:num w:numId="8">
    <w:abstractNumId w:val="41"/>
  </w:num>
  <w:num w:numId="9">
    <w:abstractNumId w:val="30"/>
  </w:num>
  <w:num w:numId="10">
    <w:abstractNumId w:val="36"/>
  </w:num>
  <w:num w:numId="11">
    <w:abstractNumId w:val="38"/>
  </w:num>
  <w:num w:numId="12">
    <w:abstractNumId w:val="35"/>
  </w:num>
  <w:num w:numId="13">
    <w:abstractNumId w:val="1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6"/>
  </w:num>
  <w:num w:numId="20">
    <w:abstractNumId w:val="23"/>
  </w:num>
  <w:num w:numId="21">
    <w:abstractNumId w:val="47"/>
  </w:num>
  <w:num w:numId="22">
    <w:abstractNumId w:val="9"/>
  </w:num>
  <w:num w:numId="23">
    <w:abstractNumId w:val="21"/>
  </w:num>
  <w:num w:numId="24">
    <w:abstractNumId w:val="20"/>
  </w:num>
  <w:num w:numId="25">
    <w:abstractNumId w:val="32"/>
  </w:num>
  <w:num w:numId="26">
    <w:abstractNumId w:val="31"/>
  </w:num>
  <w:num w:numId="27">
    <w:abstractNumId w:val="45"/>
  </w:num>
  <w:num w:numId="28">
    <w:abstractNumId w:val="17"/>
  </w:num>
  <w:num w:numId="29">
    <w:abstractNumId w:val="44"/>
  </w:num>
  <w:num w:numId="30">
    <w:abstractNumId w:val="28"/>
  </w:num>
  <w:num w:numId="31">
    <w:abstractNumId w:val="11"/>
  </w:num>
  <w:num w:numId="32">
    <w:abstractNumId w:val="42"/>
  </w:num>
  <w:num w:numId="33">
    <w:abstractNumId w:val="43"/>
  </w:num>
  <w:num w:numId="34">
    <w:abstractNumId w:val="37"/>
  </w:num>
  <w:num w:numId="35">
    <w:abstractNumId w:val="7"/>
  </w:num>
  <w:num w:numId="36">
    <w:abstractNumId w:val="34"/>
  </w:num>
  <w:num w:numId="37">
    <w:abstractNumId w:val="14"/>
  </w:num>
  <w:num w:numId="38">
    <w:abstractNumId w:val="8"/>
  </w:num>
  <w:num w:numId="39">
    <w:abstractNumId w:val="46"/>
  </w:num>
  <w:num w:numId="40">
    <w:abstractNumId w:val="29"/>
  </w:num>
  <w:num w:numId="41">
    <w:abstractNumId w:val="39"/>
  </w:num>
  <w:num w:numId="42">
    <w:abstractNumId w:val="5"/>
  </w:num>
  <w:num w:numId="43">
    <w:abstractNumId w:val="48"/>
  </w:num>
  <w:num w:numId="44">
    <w:abstractNumId w:val="12"/>
  </w:num>
  <w:num w:numId="45">
    <w:abstractNumId w:val="25"/>
  </w:num>
  <w:num w:numId="46">
    <w:abstractNumId w:val="33"/>
  </w:num>
  <w:num w:numId="47">
    <w:abstractNumId w:val="16"/>
  </w:num>
  <w:num w:numId="48">
    <w:abstractNumId w:val="40"/>
  </w:num>
  <w:num w:numId="49">
    <w:abstractNumId w:val="19"/>
  </w:num>
  <w:num w:numId="5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055"/>
    <w:rsid w:val="00001963"/>
    <w:rsid w:val="00001DCD"/>
    <w:rsid w:val="00004193"/>
    <w:rsid w:val="000050A5"/>
    <w:rsid w:val="00007DB8"/>
    <w:rsid w:val="000204A6"/>
    <w:rsid w:val="00020FF7"/>
    <w:rsid w:val="000230CF"/>
    <w:rsid w:val="00026A54"/>
    <w:rsid w:val="000270ED"/>
    <w:rsid w:val="00031C0E"/>
    <w:rsid w:val="00032092"/>
    <w:rsid w:val="000324A9"/>
    <w:rsid w:val="00032791"/>
    <w:rsid w:val="000333FF"/>
    <w:rsid w:val="0003366F"/>
    <w:rsid w:val="0003446B"/>
    <w:rsid w:val="00036DBB"/>
    <w:rsid w:val="00037185"/>
    <w:rsid w:val="00040E50"/>
    <w:rsid w:val="000411DE"/>
    <w:rsid w:val="00041E3C"/>
    <w:rsid w:val="0004269F"/>
    <w:rsid w:val="000444B7"/>
    <w:rsid w:val="0004608F"/>
    <w:rsid w:val="0004685E"/>
    <w:rsid w:val="000474C5"/>
    <w:rsid w:val="00047A1E"/>
    <w:rsid w:val="00050B3D"/>
    <w:rsid w:val="0005105B"/>
    <w:rsid w:val="00051818"/>
    <w:rsid w:val="00052E12"/>
    <w:rsid w:val="00054E75"/>
    <w:rsid w:val="000562FB"/>
    <w:rsid w:val="0005633C"/>
    <w:rsid w:val="00057828"/>
    <w:rsid w:val="000604BF"/>
    <w:rsid w:val="0006062F"/>
    <w:rsid w:val="00065301"/>
    <w:rsid w:val="000718C8"/>
    <w:rsid w:val="0007339C"/>
    <w:rsid w:val="0007441D"/>
    <w:rsid w:val="000777D3"/>
    <w:rsid w:val="00077819"/>
    <w:rsid w:val="00077F4E"/>
    <w:rsid w:val="000800B1"/>
    <w:rsid w:val="00080339"/>
    <w:rsid w:val="00081922"/>
    <w:rsid w:val="00081B68"/>
    <w:rsid w:val="00084F44"/>
    <w:rsid w:val="00087BB2"/>
    <w:rsid w:val="00087C94"/>
    <w:rsid w:val="00091623"/>
    <w:rsid w:val="00092E9D"/>
    <w:rsid w:val="000938E5"/>
    <w:rsid w:val="00097241"/>
    <w:rsid w:val="000A1659"/>
    <w:rsid w:val="000A23D3"/>
    <w:rsid w:val="000A30B3"/>
    <w:rsid w:val="000A59E7"/>
    <w:rsid w:val="000A5EE9"/>
    <w:rsid w:val="000A61E0"/>
    <w:rsid w:val="000B0A6A"/>
    <w:rsid w:val="000B2D98"/>
    <w:rsid w:val="000B496A"/>
    <w:rsid w:val="000B65C4"/>
    <w:rsid w:val="000C1222"/>
    <w:rsid w:val="000C1CDC"/>
    <w:rsid w:val="000C3242"/>
    <w:rsid w:val="000C74F0"/>
    <w:rsid w:val="000D122A"/>
    <w:rsid w:val="000D3C13"/>
    <w:rsid w:val="000D610B"/>
    <w:rsid w:val="000D7B87"/>
    <w:rsid w:val="000E047F"/>
    <w:rsid w:val="000E0B16"/>
    <w:rsid w:val="000E181D"/>
    <w:rsid w:val="000E1906"/>
    <w:rsid w:val="000E3976"/>
    <w:rsid w:val="000E3D14"/>
    <w:rsid w:val="000E416B"/>
    <w:rsid w:val="000F0DCC"/>
    <w:rsid w:val="000F4D3D"/>
    <w:rsid w:val="000F554D"/>
    <w:rsid w:val="000F5D57"/>
    <w:rsid w:val="000F6B0B"/>
    <w:rsid w:val="000F75EF"/>
    <w:rsid w:val="001038C5"/>
    <w:rsid w:val="00103A07"/>
    <w:rsid w:val="00105014"/>
    <w:rsid w:val="0010570A"/>
    <w:rsid w:val="00113C0F"/>
    <w:rsid w:val="00115605"/>
    <w:rsid w:val="00115F72"/>
    <w:rsid w:val="0011656D"/>
    <w:rsid w:val="00121F5D"/>
    <w:rsid w:val="00131CAC"/>
    <w:rsid w:val="00131DD2"/>
    <w:rsid w:val="0013231E"/>
    <w:rsid w:val="00132CE3"/>
    <w:rsid w:val="001363BA"/>
    <w:rsid w:val="001408FC"/>
    <w:rsid w:val="001435F3"/>
    <w:rsid w:val="0014465A"/>
    <w:rsid w:val="001456D5"/>
    <w:rsid w:val="001458F5"/>
    <w:rsid w:val="001464C7"/>
    <w:rsid w:val="0015224A"/>
    <w:rsid w:val="00153F22"/>
    <w:rsid w:val="00155163"/>
    <w:rsid w:val="001558C7"/>
    <w:rsid w:val="0016225E"/>
    <w:rsid w:val="00164D66"/>
    <w:rsid w:val="00165468"/>
    <w:rsid w:val="00166F98"/>
    <w:rsid w:val="00171C82"/>
    <w:rsid w:val="00172A6B"/>
    <w:rsid w:val="00172C17"/>
    <w:rsid w:val="0017709D"/>
    <w:rsid w:val="00183855"/>
    <w:rsid w:val="001839E9"/>
    <w:rsid w:val="00184012"/>
    <w:rsid w:val="00185BB7"/>
    <w:rsid w:val="00185F21"/>
    <w:rsid w:val="00186DC3"/>
    <w:rsid w:val="00187B4D"/>
    <w:rsid w:val="00187CE6"/>
    <w:rsid w:val="0019014C"/>
    <w:rsid w:val="00192838"/>
    <w:rsid w:val="001947E0"/>
    <w:rsid w:val="00194EA9"/>
    <w:rsid w:val="001953EA"/>
    <w:rsid w:val="001963C3"/>
    <w:rsid w:val="00196CFC"/>
    <w:rsid w:val="00196EE4"/>
    <w:rsid w:val="001975F4"/>
    <w:rsid w:val="001A0AC6"/>
    <w:rsid w:val="001A1425"/>
    <w:rsid w:val="001A576E"/>
    <w:rsid w:val="001A60C2"/>
    <w:rsid w:val="001A6282"/>
    <w:rsid w:val="001A6565"/>
    <w:rsid w:val="001A709D"/>
    <w:rsid w:val="001B189E"/>
    <w:rsid w:val="001B1C4A"/>
    <w:rsid w:val="001B6831"/>
    <w:rsid w:val="001B7AC7"/>
    <w:rsid w:val="001B7BEB"/>
    <w:rsid w:val="001B7D6D"/>
    <w:rsid w:val="001B7FD0"/>
    <w:rsid w:val="001C018A"/>
    <w:rsid w:val="001C05DA"/>
    <w:rsid w:val="001C0A2E"/>
    <w:rsid w:val="001C7F01"/>
    <w:rsid w:val="001D0635"/>
    <w:rsid w:val="001D1EC2"/>
    <w:rsid w:val="001D273C"/>
    <w:rsid w:val="001D32D3"/>
    <w:rsid w:val="001D3CBD"/>
    <w:rsid w:val="001D7B27"/>
    <w:rsid w:val="001E06A0"/>
    <w:rsid w:val="001E3974"/>
    <w:rsid w:val="001E4320"/>
    <w:rsid w:val="001E6C9F"/>
    <w:rsid w:val="001F04A0"/>
    <w:rsid w:val="001F0C86"/>
    <w:rsid w:val="001F1D97"/>
    <w:rsid w:val="001F3F23"/>
    <w:rsid w:val="001F5C7D"/>
    <w:rsid w:val="001F6330"/>
    <w:rsid w:val="001F6403"/>
    <w:rsid w:val="00200B98"/>
    <w:rsid w:val="0020311A"/>
    <w:rsid w:val="00203611"/>
    <w:rsid w:val="0020542B"/>
    <w:rsid w:val="00207622"/>
    <w:rsid w:val="002101D9"/>
    <w:rsid w:val="00210D07"/>
    <w:rsid w:val="00211AD7"/>
    <w:rsid w:val="002124F9"/>
    <w:rsid w:val="00216CC3"/>
    <w:rsid w:val="00221DBA"/>
    <w:rsid w:val="00223009"/>
    <w:rsid w:val="00230C9A"/>
    <w:rsid w:val="002323A2"/>
    <w:rsid w:val="00232945"/>
    <w:rsid w:val="00243A47"/>
    <w:rsid w:val="00245ABF"/>
    <w:rsid w:val="00250406"/>
    <w:rsid w:val="00255CAD"/>
    <w:rsid w:val="00255F8A"/>
    <w:rsid w:val="002560AC"/>
    <w:rsid w:val="00261339"/>
    <w:rsid w:val="00261B82"/>
    <w:rsid w:val="00261B88"/>
    <w:rsid w:val="00263108"/>
    <w:rsid w:val="00265809"/>
    <w:rsid w:val="0026624B"/>
    <w:rsid w:val="002677A6"/>
    <w:rsid w:val="002677CF"/>
    <w:rsid w:val="0027333C"/>
    <w:rsid w:val="0027372B"/>
    <w:rsid w:val="00273CFD"/>
    <w:rsid w:val="0027577D"/>
    <w:rsid w:val="002757AB"/>
    <w:rsid w:val="002771D2"/>
    <w:rsid w:val="002778B8"/>
    <w:rsid w:val="00277A92"/>
    <w:rsid w:val="00281958"/>
    <w:rsid w:val="00282E42"/>
    <w:rsid w:val="00284105"/>
    <w:rsid w:val="002851D0"/>
    <w:rsid w:val="00285D71"/>
    <w:rsid w:val="002862F1"/>
    <w:rsid w:val="00287A22"/>
    <w:rsid w:val="00287D7F"/>
    <w:rsid w:val="00290944"/>
    <w:rsid w:val="002912FE"/>
    <w:rsid w:val="002928B2"/>
    <w:rsid w:val="00292FAC"/>
    <w:rsid w:val="0029701E"/>
    <w:rsid w:val="002A1C00"/>
    <w:rsid w:val="002A5743"/>
    <w:rsid w:val="002A626E"/>
    <w:rsid w:val="002B0C49"/>
    <w:rsid w:val="002B3A97"/>
    <w:rsid w:val="002B6319"/>
    <w:rsid w:val="002C3F4C"/>
    <w:rsid w:val="002C4E6E"/>
    <w:rsid w:val="002C5F03"/>
    <w:rsid w:val="002C7618"/>
    <w:rsid w:val="002C7F2C"/>
    <w:rsid w:val="002C7FBF"/>
    <w:rsid w:val="002D0105"/>
    <w:rsid w:val="002D2D8D"/>
    <w:rsid w:val="002D3BC2"/>
    <w:rsid w:val="002D442C"/>
    <w:rsid w:val="002D6CC6"/>
    <w:rsid w:val="002E0350"/>
    <w:rsid w:val="002E2ADD"/>
    <w:rsid w:val="002E3F2C"/>
    <w:rsid w:val="002E4092"/>
    <w:rsid w:val="002E7EBC"/>
    <w:rsid w:val="002F17F0"/>
    <w:rsid w:val="002F27FC"/>
    <w:rsid w:val="002F7063"/>
    <w:rsid w:val="00301BF1"/>
    <w:rsid w:val="00304F4D"/>
    <w:rsid w:val="003078E9"/>
    <w:rsid w:val="00313D25"/>
    <w:rsid w:val="003150D0"/>
    <w:rsid w:val="00315754"/>
    <w:rsid w:val="00317F2D"/>
    <w:rsid w:val="0032004C"/>
    <w:rsid w:val="00321751"/>
    <w:rsid w:val="003223B1"/>
    <w:rsid w:val="003236D0"/>
    <w:rsid w:val="00323F91"/>
    <w:rsid w:val="0032707B"/>
    <w:rsid w:val="00330F7E"/>
    <w:rsid w:val="003310F5"/>
    <w:rsid w:val="00332331"/>
    <w:rsid w:val="00334A5F"/>
    <w:rsid w:val="00334C90"/>
    <w:rsid w:val="00336F21"/>
    <w:rsid w:val="0033724A"/>
    <w:rsid w:val="00341730"/>
    <w:rsid w:val="003417D8"/>
    <w:rsid w:val="00341C69"/>
    <w:rsid w:val="0034278B"/>
    <w:rsid w:val="003431FC"/>
    <w:rsid w:val="003449B9"/>
    <w:rsid w:val="00345B48"/>
    <w:rsid w:val="0035001C"/>
    <w:rsid w:val="00350A71"/>
    <w:rsid w:val="00351624"/>
    <w:rsid w:val="003527DF"/>
    <w:rsid w:val="00352EDE"/>
    <w:rsid w:val="00355B56"/>
    <w:rsid w:val="00356D02"/>
    <w:rsid w:val="00357BD5"/>
    <w:rsid w:val="003600E3"/>
    <w:rsid w:val="00360745"/>
    <w:rsid w:val="00361FA4"/>
    <w:rsid w:val="003622DA"/>
    <w:rsid w:val="00362741"/>
    <w:rsid w:val="00363A35"/>
    <w:rsid w:val="0036677E"/>
    <w:rsid w:val="00366BC2"/>
    <w:rsid w:val="003673D6"/>
    <w:rsid w:val="003701ED"/>
    <w:rsid w:val="00370341"/>
    <w:rsid w:val="003724AD"/>
    <w:rsid w:val="00375382"/>
    <w:rsid w:val="003765EE"/>
    <w:rsid w:val="00377D2F"/>
    <w:rsid w:val="0038029C"/>
    <w:rsid w:val="00385616"/>
    <w:rsid w:val="00386DCD"/>
    <w:rsid w:val="00391079"/>
    <w:rsid w:val="00393B7E"/>
    <w:rsid w:val="00396268"/>
    <w:rsid w:val="00396470"/>
    <w:rsid w:val="0039787C"/>
    <w:rsid w:val="003A0FE4"/>
    <w:rsid w:val="003A1596"/>
    <w:rsid w:val="003A2D50"/>
    <w:rsid w:val="003A4B2A"/>
    <w:rsid w:val="003A5FC9"/>
    <w:rsid w:val="003A7E07"/>
    <w:rsid w:val="003B0B81"/>
    <w:rsid w:val="003B531F"/>
    <w:rsid w:val="003B752A"/>
    <w:rsid w:val="003C09BD"/>
    <w:rsid w:val="003C30A1"/>
    <w:rsid w:val="003C3320"/>
    <w:rsid w:val="003C392B"/>
    <w:rsid w:val="003C60C3"/>
    <w:rsid w:val="003C646A"/>
    <w:rsid w:val="003C6B2B"/>
    <w:rsid w:val="003C7250"/>
    <w:rsid w:val="003C799A"/>
    <w:rsid w:val="003D0A7F"/>
    <w:rsid w:val="003D0DA8"/>
    <w:rsid w:val="003D40D1"/>
    <w:rsid w:val="003D4D74"/>
    <w:rsid w:val="003D5439"/>
    <w:rsid w:val="003E207A"/>
    <w:rsid w:val="003E2558"/>
    <w:rsid w:val="003E49D5"/>
    <w:rsid w:val="003E5E3D"/>
    <w:rsid w:val="003E77C9"/>
    <w:rsid w:val="003F14B9"/>
    <w:rsid w:val="003F1AC0"/>
    <w:rsid w:val="003F20C1"/>
    <w:rsid w:val="003F20DE"/>
    <w:rsid w:val="003F2E3F"/>
    <w:rsid w:val="003F5C62"/>
    <w:rsid w:val="003F6C42"/>
    <w:rsid w:val="00401B10"/>
    <w:rsid w:val="00402955"/>
    <w:rsid w:val="00403AC9"/>
    <w:rsid w:val="00404FDE"/>
    <w:rsid w:val="00405188"/>
    <w:rsid w:val="004053F7"/>
    <w:rsid w:val="00406B50"/>
    <w:rsid w:val="00411635"/>
    <w:rsid w:val="00414DCC"/>
    <w:rsid w:val="004153A1"/>
    <w:rsid w:val="00415548"/>
    <w:rsid w:val="00416B54"/>
    <w:rsid w:val="004203FE"/>
    <w:rsid w:val="00422067"/>
    <w:rsid w:val="004222E8"/>
    <w:rsid w:val="004240B1"/>
    <w:rsid w:val="004240FC"/>
    <w:rsid w:val="00425137"/>
    <w:rsid w:val="004252BA"/>
    <w:rsid w:val="0042600F"/>
    <w:rsid w:val="00430A6E"/>
    <w:rsid w:val="00431995"/>
    <w:rsid w:val="00432D9B"/>
    <w:rsid w:val="00433025"/>
    <w:rsid w:val="00436157"/>
    <w:rsid w:val="00441A7B"/>
    <w:rsid w:val="00443697"/>
    <w:rsid w:val="004444CF"/>
    <w:rsid w:val="00445F30"/>
    <w:rsid w:val="0044629C"/>
    <w:rsid w:val="00447F1C"/>
    <w:rsid w:val="00450F4F"/>
    <w:rsid w:val="0045188C"/>
    <w:rsid w:val="004539F4"/>
    <w:rsid w:val="00460B79"/>
    <w:rsid w:val="00461781"/>
    <w:rsid w:val="00462493"/>
    <w:rsid w:val="00466866"/>
    <w:rsid w:val="00467944"/>
    <w:rsid w:val="00470AB6"/>
    <w:rsid w:val="004710A2"/>
    <w:rsid w:val="0047250A"/>
    <w:rsid w:val="0047713F"/>
    <w:rsid w:val="00480704"/>
    <w:rsid w:val="004816C3"/>
    <w:rsid w:val="00482726"/>
    <w:rsid w:val="00483E3A"/>
    <w:rsid w:val="0048730D"/>
    <w:rsid w:val="0048798F"/>
    <w:rsid w:val="004922AB"/>
    <w:rsid w:val="00494EEF"/>
    <w:rsid w:val="004A1D5F"/>
    <w:rsid w:val="004A2E21"/>
    <w:rsid w:val="004A2F52"/>
    <w:rsid w:val="004A51A5"/>
    <w:rsid w:val="004A551E"/>
    <w:rsid w:val="004A63F1"/>
    <w:rsid w:val="004B00DD"/>
    <w:rsid w:val="004B08FD"/>
    <w:rsid w:val="004B1CC5"/>
    <w:rsid w:val="004B5F4C"/>
    <w:rsid w:val="004B7376"/>
    <w:rsid w:val="004B7CFE"/>
    <w:rsid w:val="004C2950"/>
    <w:rsid w:val="004C4182"/>
    <w:rsid w:val="004C5B3C"/>
    <w:rsid w:val="004C603C"/>
    <w:rsid w:val="004C6838"/>
    <w:rsid w:val="004C7AAA"/>
    <w:rsid w:val="004D1D8C"/>
    <w:rsid w:val="004D2E01"/>
    <w:rsid w:val="004D6648"/>
    <w:rsid w:val="004D677D"/>
    <w:rsid w:val="004D7EF6"/>
    <w:rsid w:val="004E1BDF"/>
    <w:rsid w:val="004E2DBF"/>
    <w:rsid w:val="004E4612"/>
    <w:rsid w:val="004E4DC2"/>
    <w:rsid w:val="004E5655"/>
    <w:rsid w:val="004E6441"/>
    <w:rsid w:val="004E6D8E"/>
    <w:rsid w:val="004E76BD"/>
    <w:rsid w:val="004F3586"/>
    <w:rsid w:val="004F3E30"/>
    <w:rsid w:val="004F5A66"/>
    <w:rsid w:val="004F78F2"/>
    <w:rsid w:val="00502E88"/>
    <w:rsid w:val="0050326A"/>
    <w:rsid w:val="005047EC"/>
    <w:rsid w:val="0050743B"/>
    <w:rsid w:val="00511227"/>
    <w:rsid w:val="00513744"/>
    <w:rsid w:val="00513AA3"/>
    <w:rsid w:val="00514D19"/>
    <w:rsid w:val="00514E31"/>
    <w:rsid w:val="00516AEA"/>
    <w:rsid w:val="0052099D"/>
    <w:rsid w:val="00521503"/>
    <w:rsid w:val="0052459D"/>
    <w:rsid w:val="00526DF4"/>
    <w:rsid w:val="0053154C"/>
    <w:rsid w:val="005332C7"/>
    <w:rsid w:val="0053394A"/>
    <w:rsid w:val="00537D0A"/>
    <w:rsid w:val="0054393F"/>
    <w:rsid w:val="00544E8D"/>
    <w:rsid w:val="00547246"/>
    <w:rsid w:val="005504E2"/>
    <w:rsid w:val="00556361"/>
    <w:rsid w:val="00557395"/>
    <w:rsid w:val="00562C39"/>
    <w:rsid w:val="005650A3"/>
    <w:rsid w:val="005703D9"/>
    <w:rsid w:val="0057366E"/>
    <w:rsid w:val="005745C2"/>
    <w:rsid w:val="00576756"/>
    <w:rsid w:val="00577111"/>
    <w:rsid w:val="00581D58"/>
    <w:rsid w:val="00583277"/>
    <w:rsid w:val="00585AC0"/>
    <w:rsid w:val="00587AC4"/>
    <w:rsid w:val="00590F08"/>
    <w:rsid w:val="005933B8"/>
    <w:rsid w:val="00593418"/>
    <w:rsid w:val="00595058"/>
    <w:rsid w:val="005970F0"/>
    <w:rsid w:val="005976DA"/>
    <w:rsid w:val="005A79B7"/>
    <w:rsid w:val="005B1C22"/>
    <w:rsid w:val="005B2479"/>
    <w:rsid w:val="005B463E"/>
    <w:rsid w:val="005B6EDC"/>
    <w:rsid w:val="005C4CEB"/>
    <w:rsid w:val="005C51B6"/>
    <w:rsid w:val="005C63FE"/>
    <w:rsid w:val="005C6C46"/>
    <w:rsid w:val="005D0040"/>
    <w:rsid w:val="005D0B34"/>
    <w:rsid w:val="005D1C93"/>
    <w:rsid w:val="005D20EA"/>
    <w:rsid w:val="005D34D3"/>
    <w:rsid w:val="005D3C9F"/>
    <w:rsid w:val="005D5259"/>
    <w:rsid w:val="005D6E77"/>
    <w:rsid w:val="005D7395"/>
    <w:rsid w:val="005E0436"/>
    <w:rsid w:val="005E1BA9"/>
    <w:rsid w:val="005E22C9"/>
    <w:rsid w:val="005E66EA"/>
    <w:rsid w:val="005E7ED4"/>
    <w:rsid w:val="005F24C3"/>
    <w:rsid w:val="005F3933"/>
    <w:rsid w:val="005F60BA"/>
    <w:rsid w:val="00602E4B"/>
    <w:rsid w:val="00604800"/>
    <w:rsid w:val="00604CAB"/>
    <w:rsid w:val="00605815"/>
    <w:rsid w:val="00607EFD"/>
    <w:rsid w:val="006119AB"/>
    <w:rsid w:val="006123C5"/>
    <w:rsid w:val="006126A5"/>
    <w:rsid w:val="00614027"/>
    <w:rsid w:val="00616091"/>
    <w:rsid w:val="006171F1"/>
    <w:rsid w:val="006174FF"/>
    <w:rsid w:val="0062098E"/>
    <w:rsid w:val="0062187D"/>
    <w:rsid w:val="00622A71"/>
    <w:rsid w:val="006231EE"/>
    <w:rsid w:val="00624EC5"/>
    <w:rsid w:val="00625227"/>
    <w:rsid w:val="0062688A"/>
    <w:rsid w:val="0063093F"/>
    <w:rsid w:val="00630C88"/>
    <w:rsid w:val="00631B39"/>
    <w:rsid w:val="00632960"/>
    <w:rsid w:val="00633D88"/>
    <w:rsid w:val="0064005E"/>
    <w:rsid w:val="006419D6"/>
    <w:rsid w:val="00641EB9"/>
    <w:rsid w:val="0064489F"/>
    <w:rsid w:val="00645466"/>
    <w:rsid w:val="006460D4"/>
    <w:rsid w:val="00652A44"/>
    <w:rsid w:val="00652ABC"/>
    <w:rsid w:val="0065426A"/>
    <w:rsid w:val="0065442D"/>
    <w:rsid w:val="00654CB1"/>
    <w:rsid w:val="006669CA"/>
    <w:rsid w:val="00666F58"/>
    <w:rsid w:val="006701A0"/>
    <w:rsid w:val="00671C08"/>
    <w:rsid w:val="00671D9C"/>
    <w:rsid w:val="00673EC4"/>
    <w:rsid w:val="00681908"/>
    <w:rsid w:val="006819AA"/>
    <w:rsid w:val="006851C9"/>
    <w:rsid w:val="0068775C"/>
    <w:rsid w:val="006877C9"/>
    <w:rsid w:val="00691F8E"/>
    <w:rsid w:val="00692FA5"/>
    <w:rsid w:val="0069335B"/>
    <w:rsid w:val="00693E19"/>
    <w:rsid w:val="006A2DA0"/>
    <w:rsid w:val="006A2DF1"/>
    <w:rsid w:val="006A5CCA"/>
    <w:rsid w:val="006A6940"/>
    <w:rsid w:val="006B17B6"/>
    <w:rsid w:val="006B17D1"/>
    <w:rsid w:val="006B2576"/>
    <w:rsid w:val="006B5389"/>
    <w:rsid w:val="006B5436"/>
    <w:rsid w:val="006B79D6"/>
    <w:rsid w:val="006C070D"/>
    <w:rsid w:val="006C119C"/>
    <w:rsid w:val="006C1410"/>
    <w:rsid w:val="006C1E6F"/>
    <w:rsid w:val="006C24F1"/>
    <w:rsid w:val="006C5BA9"/>
    <w:rsid w:val="006C785A"/>
    <w:rsid w:val="006D0D3E"/>
    <w:rsid w:val="006D2193"/>
    <w:rsid w:val="006D305F"/>
    <w:rsid w:val="006D4174"/>
    <w:rsid w:val="006D486A"/>
    <w:rsid w:val="006D65F1"/>
    <w:rsid w:val="006D6F6B"/>
    <w:rsid w:val="006D7411"/>
    <w:rsid w:val="006E2725"/>
    <w:rsid w:val="006E55F9"/>
    <w:rsid w:val="006E5EE2"/>
    <w:rsid w:val="006E6248"/>
    <w:rsid w:val="006E6B26"/>
    <w:rsid w:val="006E7657"/>
    <w:rsid w:val="006F1D5E"/>
    <w:rsid w:val="006F275A"/>
    <w:rsid w:val="006F599E"/>
    <w:rsid w:val="006F7BCE"/>
    <w:rsid w:val="00700470"/>
    <w:rsid w:val="0070100A"/>
    <w:rsid w:val="00704E19"/>
    <w:rsid w:val="00705F3F"/>
    <w:rsid w:val="00706EF0"/>
    <w:rsid w:val="00711888"/>
    <w:rsid w:val="00711AF0"/>
    <w:rsid w:val="00711B4B"/>
    <w:rsid w:val="00714A48"/>
    <w:rsid w:val="007162BB"/>
    <w:rsid w:val="00717B53"/>
    <w:rsid w:val="0072218F"/>
    <w:rsid w:val="007255C9"/>
    <w:rsid w:val="00725CC9"/>
    <w:rsid w:val="007263A7"/>
    <w:rsid w:val="007273FA"/>
    <w:rsid w:val="00727D69"/>
    <w:rsid w:val="0073051C"/>
    <w:rsid w:val="0073245A"/>
    <w:rsid w:val="00733BB8"/>
    <w:rsid w:val="00734777"/>
    <w:rsid w:val="00735477"/>
    <w:rsid w:val="00735949"/>
    <w:rsid w:val="00741436"/>
    <w:rsid w:val="00742209"/>
    <w:rsid w:val="00742D94"/>
    <w:rsid w:val="0074303B"/>
    <w:rsid w:val="00744395"/>
    <w:rsid w:val="007444FE"/>
    <w:rsid w:val="00745276"/>
    <w:rsid w:val="00746408"/>
    <w:rsid w:val="0075040B"/>
    <w:rsid w:val="00750C2C"/>
    <w:rsid w:val="00751123"/>
    <w:rsid w:val="00752758"/>
    <w:rsid w:val="00763AEC"/>
    <w:rsid w:val="007640FC"/>
    <w:rsid w:val="00764388"/>
    <w:rsid w:val="007651CB"/>
    <w:rsid w:val="0076583D"/>
    <w:rsid w:val="00765905"/>
    <w:rsid w:val="00770A2E"/>
    <w:rsid w:val="0077395F"/>
    <w:rsid w:val="00776A3B"/>
    <w:rsid w:val="00776ED0"/>
    <w:rsid w:val="007775F5"/>
    <w:rsid w:val="00781241"/>
    <w:rsid w:val="007830FB"/>
    <w:rsid w:val="0078428B"/>
    <w:rsid w:val="007844E1"/>
    <w:rsid w:val="00784B43"/>
    <w:rsid w:val="0078613A"/>
    <w:rsid w:val="00790956"/>
    <w:rsid w:val="00790CE2"/>
    <w:rsid w:val="00791534"/>
    <w:rsid w:val="00791560"/>
    <w:rsid w:val="00791CCE"/>
    <w:rsid w:val="007923B2"/>
    <w:rsid w:val="00792643"/>
    <w:rsid w:val="00792A7C"/>
    <w:rsid w:val="007953DA"/>
    <w:rsid w:val="00795452"/>
    <w:rsid w:val="00795BB2"/>
    <w:rsid w:val="0079616F"/>
    <w:rsid w:val="007A087D"/>
    <w:rsid w:val="007A1F08"/>
    <w:rsid w:val="007A3B2B"/>
    <w:rsid w:val="007A3D38"/>
    <w:rsid w:val="007A6859"/>
    <w:rsid w:val="007A6A6B"/>
    <w:rsid w:val="007A7435"/>
    <w:rsid w:val="007B2144"/>
    <w:rsid w:val="007B408F"/>
    <w:rsid w:val="007B45DD"/>
    <w:rsid w:val="007C1EB6"/>
    <w:rsid w:val="007C36BB"/>
    <w:rsid w:val="007C58D4"/>
    <w:rsid w:val="007C6AE7"/>
    <w:rsid w:val="007D08A8"/>
    <w:rsid w:val="007D1EBD"/>
    <w:rsid w:val="007D2469"/>
    <w:rsid w:val="007D2554"/>
    <w:rsid w:val="007D2F4C"/>
    <w:rsid w:val="007D43F5"/>
    <w:rsid w:val="007D484D"/>
    <w:rsid w:val="007E11EE"/>
    <w:rsid w:val="007E1755"/>
    <w:rsid w:val="007E41FC"/>
    <w:rsid w:val="007E6A58"/>
    <w:rsid w:val="007E738D"/>
    <w:rsid w:val="007E75C3"/>
    <w:rsid w:val="007F797F"/>
    <w:rsid w:val="008006F1"/>
    <w:rsid w:val="00801195"/>
    <w:rsid w:val="00803307"/>
    <w:rsid w:val="00803C47"/>
    <w:rsid w:val="00803EB6"/>
    <w:rsid w:val="0081036B"/>
    <w:rsid w:val="008116BD"/>
    <w:rsid w:val="00811FE1"/>
    <w:rsid w:val="00815908"/>
    <w:rsid w:val="008165C6"/>
    <w:rsid w:val="00817913"/>
    <w:rsid w:val="0082003A"/>
    <w:rsid w:val="00821DC4"/>
    <w:rsid w:val="00823761"/>
    <w:rsid w:val="00823BB4"/>
    <w:rsid w:val="00825FC9"/>
    <w:rsid w:val="00826D7F"/>
    <w:rsid w:val="00830656"/>
    <w:rsid w:val="00831DA6"/>
    <w:rsid w:val="008321CF"/>
    <w:rsid w:val="008321E4"/>
    <w:rsid w:val="0083324D"/>
    <w:rsid w:val="00834E7A"/>
    <w:rsid w:val="00835CCC"/>
    <w:rsid w:val="00837591"/>
    <w:rsid w:val="008403C5"/>
    <w:rsid w:val="00841B92"/>
    <w:rsid w:val="008430BA"/>
    <w:rsid w:val="0084411A"/>
    <w:rsid w:val="00844729"/>
    <w:rsid w:val="00846AAF"/>
    <w:rsid w:val="00847B1F"/>
    <w:rsid w:val="00847F9D"/>
    <w:rsid w:val="00851034"/>
    <w:rsid w:val="00854901"/>
    <w:rsid w:val="00857C3A"/>
    <w:rsid w:val="00861471"/>
    <w:rsid w:val="00862EA0"/>
    <w:rsid w:val="00863D3C"/>
    <w:rsid w:val="008658E0"/>
    <w:rsid w:val="0086597D"/>
    <w:rsid w:val="008702D5"/>
    <w:rsid w:val="008711D3"/>
    <w:rsid w:val="00875005"/>
    <w:rsid w:val="008816B6"/>
    <w:rsid w:val="008841E0"/>
    <w:rsid w:val="0088529E"/>
    <w:rsid w:val="00886177"/>
    <w:rsid w:val="0088653E"/>
    <w:rsid w:val="00890F5B"/>
    <w:rsid w:val="008921E1"/>
    <w:rsid w:val="0089332F"/>
    <w:rsid w:val="00896B6B"/>
    <w:rsid w:val="00897ECA"/>
    <w:rsid w:val="008A5039"/>
    <w:rsid w:val="008A5128"/>
    <w:rsid w:val="008A627B"/>
    <w:rsid w:val="008A788E"/>
    <w:rsid w:val="008A7ECC"/>
    <w:rsid w:val="008B11B0"/>
    <w:rsid w:val="008B13A4"/>
    <w:rsid w:val="008B18D0"/>
    <w:rsid w:val="008B1A09"/>
    <w:rsid w:val="008B287A"/>
    <w:rsid w:val="008B680B"/>
    <w:rsid w:val="008B6DD2"/>
    <w:rsid w:val="008C2772"/>
    <w:rsid w:val="008C290F"/>
    <w:rsid w:val="008C5A26"/>
    <w:rsid w:val="008C6862"/>
    <w:rsid w:val="008D11A7"/>
    <w:rsid w:val="008D2B94"/>
    <w:rsid w:val="008D2D99"/>
    <w:rsid w:val="008D5C95"/>
    <w:rsid w:val="008E0CF8"/>
    <w:rsid w:val="008E0EB4"/>
    <w:rsid w:val="008E2DBF"/>
    <w:rsid w:val="008E3A5C"/>
    <w:rsid w:val="008E4E0A"/>
    <w:rsid w:val="008F13F0"/>
    <w:rsid w:val="008F3C0C"/>
    <w:rsid w:val="008F56E9"/>
    <w:rsid w:val="008F579D"/>
    <w:rsid w:val="008F5855"/>
    <w:rsid w:val="008F6347"/>
    <w:rsid w:val="00900DD5"/>
    <w:rsid w:val="00902A71"/>
    <w:rsid w:val="00903AB5"/>
    <w:rsid w:val="009049A9"/>
    <w:rsid w:val="0090648E"/>
    <w:rsid w:val="00907399"/>
    <w:rsid w:val="00910C0E"/>
    <w:rsid w:val="0091115C"/>
    <w:rsid w:val="009123C2"/>
    <w:rsid w:val="00912DF2"/>
    <w:rsid w:val="00916142"/>
    <w:rsid w:val="009161BB"/>
    <w:rsid w:val="00920286"/>
    <w:rsid w:val="00921543"/>
    <w:rsid w:val="00922056"/>
    <w:rsid w:val="009250A5"/>
    <w:rsid w:val="00933521"/>
    <w:rsid w:val="00941545"/>
    <w:rsid w:val="00942248"/>
    <w:rsid w:val="00943DB7"/>
    <w:rsid w:val="00947666"/>
    <w:rsid w:val="009479DE"/>
    <w:rsid w:val="00950792"/>
    <w:rsid w:val="009507B2"/>
    <w:rsid w:val="009513B5"/>
    <w:rsid w:val="00951922"/>
    <w:rsid w:val="009523E3"/>
    <w:rsid w:val="0095307D"/>
    <w:rsid w:val="00955C6E"/>
    <w:rsid w:val="009578CB"/>
    <w:rsid w:val="00957A69"/>
    <w:rsid w:val="009609BB"/>
    <w:rsid w:val="0096466F"/>
    <w:rsid w:val="0096641B"/>
    <w:rsid w:val="00974023"/>
    <w:rsid w:val="00974237"/>
    <w:rsid w:val="009763C7"/>
    <w:rsid w:val="00976A66"/>
    <w:rsid w:val="00976E02"/>
    <w:rsid w:val="00977670"/>
    <w:rsid w:val="00980924"/>
    <w:rsid w:val="00983FEE"/>
    <w:rsid w:val="00985D7A"/>
    <w:rsid w:val="009910B5"/>
    <w:rsid w:val="00991212"/>
    <w:rsid w:val="0099199E"/>
    <w:rsid w:val="0099221F"/>
    <w:rsid w:val="00993F3E"/>
    <w:rsid w:val="0099626D"/>
    <w:rsid w:val="009967CD"/>
    <w:rsid w:val="0099728A"/>
    <w:rsid w:val="009A3479"/>
    <w:rsid w:val="009A36F3"/>
    <w:rsid w:val="009A3B0C"/>
    <w:rsid w:val="009A3E8B"/>
    <w:rsid w:val="009A43BE"/>
    <w:rsid w:val="009A73DF"/>
    <w:rsid w:val="009B0AEF"/>
    <w:rsid w:val="009B1A9A"/>
    <w:rsid w:val="009B26D3"/>
    <w:rsid w:val="009B2C12"/>
    <w:rsid w:val="009B6D78"/>
    <w:rsid w:val="009C0A4E"/>
    <w:rsid w:val="009C140A"/>
    <w:rsid w:val="009C1CD8"/>
    <w:rsid w:val="009C3BD8"/>
    <w:rsid w:val="009C3E91"/>
    <w:rsid w:val="009C7ED1"/>
    <w:rsid w:val="009D0B8C"/>
    <w:rsid w:val="009D0D85"/>
    <w:rsid w:val="009E0CD3"/>
    <w:rsid w:val="009E55C2"/>
    <w:rsid w:val="009E59A8"/>
    <w:rsid w:val="009E63B7"/>
    <w:rsid w:val="009E7BAA"/>
    <w:rsid w:val="009F02CE"/>
    <w:rsid w:val="009F155A"/>
    <w:rsid w:val="009F16DB"/>
    <w:rsid w:val="009F2DD2"/>
    <w:rsid w:val="009F36F0"/>
    <w:rsid w:val="009F47E6"/>
    <w:rsid w:val="009F4906"/>
    <w:rsid w:val="009F641D"/>
    <w:rsid w:val="009F6EAF"/>
    <w:rsid w:val="009F749A"/>
    <w:rsid w:val="009F7D8F"/>
    <w:rsid w:val="00A01FD1"/>
    <w:rsid w:val="00A04080"/>
    <w:rsid w:val="00A061A5"/>
    <w:rsid w:val="00A1109D"/>
    <w:rsid w:val="00A12041"/>
    <w:rsid w:val="00A13D99"/>
    <w:rsid w:val="00A15A7F"/>
    <w:rsid w:val="00A1631F"/>
    <w:rsid w:val="00A20734"/>
    <w:rsid w:val="00A25093"/>
    <w:rsid w:val="00A26467"/>
    <w:rsid w:val="00A26EFB"/>
    <w:rsid w:val="00A3299A"/>
    <w:rsid w:val="00A3359A"/>
    <w:rsid w:val="00A33761"/>
    <w:rsid w:val="00A33D41"/>
    <w:rsid w:val="00A36D2E"/>
    <w:rsid w:val="00A36E4A"/>
    <w:rsid w:val="00A40194"/>
    <w:rsid w:val="00A4078D"/>
    <w:rsid w:val="00A41E11"/>
    <w:rsid w:val="00A420DB"/>
    <w:rsid w:val="00A44057"/>
    <w:rsid w:val="00A44A06"/>
    <w:rsid w:val="00A44B1B"/>
    <w:rsid w:val="00A46780"/>
    <w:rsid w:val="00A51F6E"/>
    <w:rsid w:val="00A5617A"/>
    <w:rsid w:val="00A564AE"/>
    <w:rsid w:val="00A56A91"/>
    <w:rsid w:val="00A60C7A"/>
    <w:rsid w:val="00A6120C"/>
    <w:rsid w:val="00A616E1"/>
    <w:rsid w:val="00A633C2"/>
    <w:rsid w:val="00A63F9D"/>
    <w:rsid w:val="00A64008"/>
    <w:rsid w:val="00A71083"/>
    <w:rsid w:val="00A720FA"/>
    <w:rsid w:val="00A7281A"/>
    <w:rsid w:val="00A729F2"/>
    <w:rsid w:val="00A829B6"/>
    <w:rsid w:val="00A90299"/>
    <w:rsid w:val="00A90364"/>
    <w:rsid w:val="00A91815"/>
    <w:rsid w:val="00A94527"/>
    <w:rsid w:val="00A945D8"/>
    <w:rsid w:val="00A95CC3"/>
    <w:rsid w:val="00A9678D"/>
    <w:rsid w:val="00AA0BEC"/>
    <w:rsid w:val="00AA127B"/>
    <w:rsid w:val="00AA3382"/>
    <w:rsid w:val="00AA482A"/>
    <w:rsid w:val="00AA7DF6"/>
    <w:rsid w:val="00AB59DB"/>
    <w:rsid w:val="00AB6836"/>
    <w:rsid w:val="00AC1C40"/>
    <w:rsid w:val="00AC2AB0"/>
    <w:rsid w:val="00AC4667"/>
    <w:rsid w:val="00AC46D8"/>
    <w:rsid w:val="00AC5924"/>
    <w:rsid w:val="00AC6399"/>
    <w:rsid w:val="00AC6CEB"/>
    <w:rsid w:val="00AD0634"/>
    <w:rsid w:val="00AD1ED7"/>
    <w:rsid w:val="00AD3F6E"/>
    <w:rsid w:val="00AD55A1"/>
    <w:rsid w:val="00AD61C4"/>
    <w:rsid w:val="00AE090E"/>
    <w:rsid w:val="00AE0B50"/>
    <w:rsid w:val="00AE1254"/>
    <w:rsid w:val="00AE2FF9"/>
    <w:rsid w:val="00AE6719"/>
    <w:rsid w:val="00AE715F"/>
    <w:rsid w:val="00AE78FB"/>
    <w:rsid w:val="00AE797A"/>
    <w:rsid w:val="00AF041F"/>
    <w:rsid w:val="00AF24A9"/>
    <w:rsid w:val="00AF3DAF"/>
    <w:rsid w:val="00AF6231"/>
    <w:rsid w:val="00B0079B"/>
    <w:rsid w:val="00B00BCD"/>
    <w:rsid w:val="00B00BDF"/>
    <w:rsid w:val="00B032B0"/>
    <w:rsid w:val="00B03542"/>
    <w:rsid w:val="00B03F68"/>
    <w:rsid w:val="00B04CC6"/>
    <w:rsid w:val="00B06394"/>
    <w:rsid w:val="00B065CB"/>
    <w:rsid w:val="00B11A44"/>
    <w:rsid w:val="00B16269"/>
    <w:rsid w:val="00B20BFE"/>
    <w:rsid w:val="00B22363"/>
    <w:rsid w:val="00B2274C"/>
    <w:rsid w:val="00B2421F"/>
    <w:rsid w:val="00B258B7"/>
    <w:rsid w:val="00B30D9B"/>
    <w:rsid w:val="00B327BB"/>
    <w:rsid w:val="00B34A3D"/>
    <w:rsid w:val="00B35212"/>
    <w:rsid w:val="00B37068"/>
    <w:rsid w:val="00B37563"/>
    <w:rsid w:val="00B44AA9"/>
    <w:rsid w:val="00B45200"/>
    <w:rsid w:val="00B45F02"/>
    <w:rsid w:val="00B46CA8"/>
    <w:rsid w:val="00B47F94"/>
    <w:rsid w:val="00B51368"/>
    <w:rsid w:val="00B51A0A"/>
    <w:rsid w:val="00B5277E"/>
    <w:rsid w:val="00B5404C"/>
    <w:rsid w:val="00B54453"/>
    <w:rsid w:val="00B55011"/>
    <w:rsid w:val="00B56DE9"/>
    <w:rsid w:val="00B62A58"/>
    <w:rsid w:val="00B63829"/>
    <w:rsid w:val="00B646CD"/>
    <w:rsid w:val="00B6749C"/>
    <w:rsid w:val="00B72EC6"/>
    <w:rsid w:val="00B73E25"/>
    <w:rsid w:val="00B74D14"/>
    <w:rsid w:val="00B75918"/>
    <w:rsid w:val="00B8106C"/>
    <w:rsid w:val="00B822EB"/>
    <w:rsid w:val="00B87458"/>
    <w:rsid w:val="00B91542"/>
    <w:rsid w:val="00B9154E"/>
    <w:rsid w:val="00B917C1"/>
    <w:rsid w:val="00B9260E"/>
    <w:rsid w:val="00B92B7C"/>
    <w:rsid w:val="00B94DF7"/>
    <w:rsid w:val="00B95DA9"/>
    <w:rsid w:val="00BA0595"/>
    <w:rsid w:val="00BA0701"/>
    <w:rsid w:val="00BA27D1"/>
    <w:rsid w:val="00BA2917"/>
    <w:rsid w:val="00BA29A6"/>
    <w:rsid w:val="00BA405B"/>
    <w:rsid w:val="00BA44EF"/>
    <w:rsid w:val="00BA4F68"/>
    <w:rsid w:val="00BA5B69"/>
    <w:rsid w:val="00BA75EC"/>
    <w:rsid w:val="00BB061C"/>
    <w:rsid w:val="00BB5E3A"/>
    <w:rsid w:val="00BB6668"/>
    <w:rsid w:val="00BB74AA"/>
    <w:rsid w:val="00BC4476"/>
    <w:rsid w:val="00BC7D77"/>
    <w:rsid w:val="00BD0CA9"/>
    <w:rsid w:val="00BD1284"/>
    <w:rsid w:val="00BD1772"/>
    <w:rsid w:val="00BD264F"/>
    <w:rsid w:val="00BD2722"/>
    <w:rsid w:val="00BD45D4"/>
    <w:rsid w:val="00BD4CFC"/>
    <w:rsid w:val="00BD665B"/>
    <w:rsid w:val="00BD705A"/>
    <w:rsid w:val="00BD7535"/>
    <w:rsid w:val="00BE7EAE"/>
    <w:rsid w:val="00BF0219"/>
    <w:rsid w:val="00BF05B1"/>
    <w:rsid w:val="00BF12BE"/>
    <w:rsid w:val="00BF1F44"/>
    <w:rsid w:val="00BF2CB9"/>
    <w:rsid w:val="00BF63A5"/>
    <w:rsid w:val="00BF7E4E"/>
    <w:rsid w:val="00C00F73"/>
    <w:rsid w:val="00C0304D"/>
    <w:rsid w:val="00C0475D"/>
    <w:rsid w:val="00C057DD"/>
    <w:rsid w:val="00C130BC"/>
    <w:rsid w:val="00C13927"/>
    <w:rsid w:val="00C155A8"/>
    <w:rsid w:val="00C16318"/>
    <w:rsid w:val="00C163C7"/>
    <w:rsid w:val="00C164BC"/>
    <w:rsid w:val="00C16E61"/>
    <w:rsid w:val="00C201F8"/>
    <w:rsid w:val="00C2041D"/>
    <w:rsid w:val="00C23C40"/>
    <w:rsid w:val="00C267A5"/>
    <w:rsid w:val="00C267B3"/>
    <w:rsid w:val="00C27236"/>
    <w:rsid w:val="00C27412"/>
    <w:rsid w:val="00C33780"/>
    <w:rsid w:val="00C3535B"/>
    <w:rsid w:val="00C372B8"/>
    <w:rsid w:val="00C4540F"/>
    <w:rsid w:val="00C459A6"/>
    <w:rsid w:val="00C45C81"/>
    <w:rsid w:val="00C46A5A"/>
    <w:rsid w:val="00C47916"/>
    <w:rsid w:val="00C52576"/>
    <w:rsid w:val="00C52E8B"/>
    <w:rsid w:val="00C53E23"/>
    <w:rsid w:val="00C54F6C"/>
    <w:rsid w:val="00C55834"/>
    <w:rsid w:val="00C57582"/>
    <w:rsid w:val="00C57BFD"/>
    <w:rsid w:val="00C603C7"/>
    <w:rsid w:val="00C603E4"/>
    <w:rsid w:val="00C60457"/>
    <w:rsid w:val="00C6046D"/>
    <w:rsid w:val="00C6353C"/>
    <w:rsid w:val="00C63CF9"/>
    <w:rsid w:val="00C66764"/>
    <w:rsid w:val="00C67093"/>
    <w:rsid w:val="00C671F0"/>
    <w:rsid w:val="00C722E7"/>
    <w:rsid w:val="00C74403"/>
    <w:rsid w:val="00C80F6D"/>
    <w:rsid w:val="00C81270"/>
    <w:rsid w:val="00C8554A"/>
    <w:rsid w:val="00C86539"/>
    <w:rsid w:val="00C86FB6"/>
    <w:rsid w:val="00C877B5"/>
    <w:rsid w:val="00C91175"/>
    <w:rsid w:val="00C92CAA"/>
    <w:rsid w:val="00C9340F"/>
    <w:rsid w:val="00C93B59"/>
    <w:rsid w:val="00C93F6D"/>
    <w:rsid w:val="00C9543F"/>
    <w:rsid w:val="00C95F28"/>
    <w:rsid w:val="00CA1400"/>
    <w:rsid w:val="00CA15C6"/>
    <w:rsid w:val="00CA1B32"/>
    <w:rsid w:val="00CA1E4C"/>
    <w:rsid w:val="00CA2116"/>
    <w:rsid w:val="00CA25CF"/>
    <w:rsid w:val="00CA5164"/>
    <w:rsid w:val="00CA67F9"/>
    <w:rsid w:val="00CA7131"/>
    <w:rsid w:val="00CB0266"/>
    <w:rsid w:val="00CB250D"/>
    <w:rsid w:val="00CB3683"/>
    <w:rsid w:val="00CB39F3"/>
    <w:rsid w:val="00CB3AAF"/>
    <w:rsid w:val="00CB4D3B"/>
    <w:rsid w:val="00CB566E"/>
    <w:rsid w:val="00CB7AF3"/>
    <w:rsid w:val="00CC0D8E"/>
    <w:rsid w:val="00CC0F45"/>
    <w:rsid w:val="00CC36D6"/>
    <w:rsid w:val="00CC7027"/>
    <w:rsid w:val="00CD0DE0"/>
    <w:rsid w:val="00CD1A34"/>
    <w:rsid w:val="00CD24AF"/>
    <w:rsid w:val="00CD46F2"/>
    <w:rsid w:val="00CD4E81"/>
    <w:rsid w:val="00CD502D"/>
    <w:rsid w:val="00CE0B6E"/>
    <w:rsid w:val="00CE2692"/>
    <w:rsid w:val="00CE5680"/>
    <w:rsid w:val="00CE5699"/>
    <w:rsid w:val="00CE5D3F"/>
    <w:rsid w:val="00CE5F8E"/>
    <w:rsid w:val="00CE5FA2"/>
    <w:rsid w:val="00CE6487"/>
    <w:rsid w:val="00CF438E"/>
    <w:rsid w:val="00CF670D"/>
    <w:rsid w:val="00CF72BC"/>
    <w:rsid w:val="00CF7538"/>
    <w:rsid w:val="00CF7DFE"/>
    <w:rsid w:val="00D0377C"/>
    <w:rsid w:val="00D04F42"/>
    <w:rsid w:val="00D07B49"/>
    <w:rsid w:val="00D136FA"/>
    <w:rsid w:val="00D14AFB"/>
    <w:rsid w:val="00D14E48"/>
    <w:rsid w:val="00D15E23"/>
    <w:rsid w:val="00D20E82"/>
    <w:rsid w:val="00D2233A"/>
    <w:rsid w:val="00D23D84"/>
    <w:rsid w:val="00D2414F"/>
    <w:rsid w:val="00D25C2F"/>
    <w:rsid w:val="00D309A7"/>
    <w:rsid w:val="00D30D00"/>
    <w:rsid w:val="00D34804"/>
    <w:rsid w:val="00D34C9E"/>
    <w:rsid w:val="00D36DA9"/>
    <w:rsid w:val="00D4018D"/>
    <w:rsid w:val="00D41199"/>
    <w:rsid w:val="00D42230"/>
    <w:rsid w:val="00D43F1A"/>
    <w:rsid w:val="00D44BC3"/>
    <w:rsid w:val="00D45771"/>
    <w:rsid w:val="00D46CCC"/>
    <w:rsid w:val="00D46EA2"/>
    <w:rsid w:val="00D477DB"/>
    <w:rsid w:val="00D478C2"/>
    <w:rsid w:val="00D5021A"/>
    <w:rsid w:val="00D50CDF"/>
    <w:rsid w:val="00D51FC7"/>
    <w:rsid w:val="00D5504D"/>
    <w:rsid w:val="00D567AA"/>
    <w:rsid w:val="00D601A7"/>
    <w:rsid w:val="00D620FA"/>
    <w:rsid w:val="00D62531"/>
    <w:rsid w:val="00D62C94"/>
    <w:rsid w:val="00D633D9"/>
    <w:rsid w:val="00D657AD"/>
    <w:rsid w:val="00D66CD1"/>
    <w:rsid w:val="00D67072"/>
    <w:rsid w:val="00D7045A"/>
    <w:rsid w:val="00D71278"/>
    <w:rsid w:val="00D807C5"/>
    <w:rsid w:val="00D8286E"/>
    <w:rsid w:val="00D82C4A"/>
    <w:rsid w:val="00D836F2"/>
    <w:rsid w:val="00D84530"/>
    <w:rsid w:val="00D8705C"/>
    <w:rsid w:val="00D87A58"/>
    <w:rsid w:val="00D87D3B"/>
    <w:rsid w:val="00D909D1"/>
    <w:rsid w:val="00D91028"/>
    <w:rsid w:val="00D92A1E"/>
    <w:rsid w:val="00DA186A"/>
    <w:rsid w:val="00DA3287"/>
    <w:rsid w:val="00DA62D4"/>
    <w:rsid w:val="00DA6B50"/>
    <w:rsid w:val="00DA6D2A"/>
    <w:rsid w:val="00DB2CC7"/>
    <w:rsid w:val="00DB4A48"/>
    <w:rsid w:val="00DB6E46"/>
    <w:rsid w:val="00DC0F64"/>
    <w:rsid w:val="00DC4A3F"/>
    <w:rsid w:val="00DD2695"/>
    <w:rsid w:val="00DD5F80"/>
    <w:rsid w:val="00DD6E62"/>
    <w:rsid w:val="00DE131D"/>
    <w:rsid w:val="00DE23CE"/>
    <w:rsid w:val="00DE3E0D"/>
    <w:rsid w:val="00DE5B96"/>
    <w:rsid w:val="00DE6A69"/>
    <w:rsid w:val="00DF1805"/>
    <w:rsid w:val="00E00287"/>
    <w:rsid w:val="00E114C5"/>
    <w:rsid w:val="00E122A9"/>
    <w:rsid w:val="00E15243"/>
    <w:rsid w:val="00E15C6E"/>
    <w:rsid w:val="00E15D4D"/>
    <w:rsid w:val="00E212DC"/>
    <w:rsid w:val="00E23E23"/>
    <w:rsid w:val="00E241BC"/>
    <w:rsid w:val="00E2482E"/>
    <w:rsid w:val="00E248A3"/>
    <w:rsid w:val="00E26690"/>
    <w:rsid w:val="00E269D8"/>
    <w:rsid w:val="00E27AEA"/>
    <w:rsid w:val="00E33574"/>
    <w:rsid w:val="00E364F9"/>
    <w:rsid w:val="00E37313"/>
    <w:rsid w:val="00E41440"/>
    <w:rsid w:val="00E45522"/>
    <w:rsid w:val="00E5436F"/>
    <w:rsid w:val="00E54F10"/>
    <w:rsid w:val="00E61795"/>
    <w:rsid w:val="00E62D06"/>
    <w:rsid w:val="00E63BA1"/>
    <w:rsid w:val="00E66D12"/>
    <w:rsid w:val="00E7321B"/>
    <w:rsid w:val="00E73782"/>
    <w:rsid w:val="00E75043"/>
    <w:rsid w:val="00E7532F"/>
    <w:rsid w:val="00E7662B"/>
    <w:rsid w:val="00E775FA"/>
    <w:rsid w:val="00E8056A"/>
    <w:rsid w:val="00E82FB8"/>
    <w:rsid w:val="00E8323F"/>
    <w:rsid w:val="00E83260"/>
    <w:rsid w:val="00E90650"/>
    <w:rsid w:val="00E90722"/>
    <w:rsid w:val="00E9326F"/>
    <w:rsid w:val="00E96C55"/>
    <w:rsid w:val="00EA0899"/>
    <w:rsid w:val="00EA16CD"/>
    <w:rsid w:val="00EA2019"/>
    <w:rsid w:val="00EA2D83"/>
    <w:rsid w:val="00EA7AEA"/>
    <w:rsid w:val="00EB042C"/>
    <w:rsid w:val="00EB0BE9"/>
    <w:rsid w:val="00EB554F"/>
    <w:rsid w:val="00EB6162"/>
    <w:rsid w:val="00EB67B3"/>
    <w:rsid w:val="00EB6F63"/>
    <w:rsid w:val="00EC0E3A"/>
    <w:rsid w:val="00EC2224"/>
    <w:rsid w:val="00EC33AB"/>
    <w:rsid w:val="00EC3780"/>
    <w:rsid w:val="00EC4AF8"/>
    <w:rsid w:val="00EC783E"/>
    <w:rsid w:val="00ED1BF2"/>
    <w:rsid w:val="00ED1E6D"/>
    <w:rsid w:val="00ED2E16"/>
    <w:rsid w:val="00ED318F"/>
    <w:rsid w:val="00ED7608"/>
    <w:rsid w:val="00EE0F68"/>
    <w:rsid w:val="00EE0FDB"/>
    <w:rsid w:val="00EE40C2"/>
    <w:rsid w:val="00EE6F20"/>
    <w:rsid w:val="00EE7D3D"/>
    <w:rsid w:val="00EF5175"/>
    <w:rsid w:val="00EF54E8"/>
    <w:rsid w:val="00EF72E1"/>
    <w:rsid w:val="00F00E4E"/>
    <w:rsid w:val="00F01BEB"/>
    <w:rsid w:val="00F048F2"/>
    <w:rsid w:val="00F05145"/>
    <w:rsid w:val="00F07C84"/>
    <w:rsid w:val="00F1146D"/>
    <w:rsid w:val="00F121C0"/>
    <w:rsid w:val="00F14FB8"/>
    <w:rsid w:val="00F15014"/>
    <w:rsid w:val="00F15A1C"/>
    <w:rsid w:val="00F16C9F"/>
    <w:rsid w:val="00F22BDF"/>
    <w:rsid w:val="00F22FA1"/>
    <w:rsid w:val="00F26168"/>
    <w:rsid w:val="00F268B6"/>
    <w:rsid w:val="00F30DFB"/>
    <w:rsid w:val="00F31C34"/>
    <w:rsid w:val="00F31EDE"/>
    <w:rsid w:val="00F34B5C"/>
    <w:rsid w:val="00F3728F"/>
    <w:rsid w:val="00F3791A"/>
    <w:rsid w:val="00F40F5A"/>
    <w:rsid w:val="00F41D17"/>
    <w:rsid w:val="00F44227"/>
    <w:rsid w:val="00F465E9"/>
    <w:rsid w:val="00F5081D"/>
    <w:rsid w:val="00F5140C"/>
    <w:rsid w:val="00F51655"/>
    <w:rsid w:val="00F52095"/>
    <w:rsid w:val="00F53D9A"/>
    <w:rsid w:val="00F53F1A"/>
    <w:rsid w:val="00F54BC0"/>
    <w:rsid w:val="00F561B5"/>
    <w:rsid w:val="00F573B8"/>
    <w:rsid w:val="00F57658"/>
    <w:rsid w:val="00F629FA"/>
    <w:rsid w:val="00F62A78"/>
    <w:rsid w:val="00F64268"/>
    <w:rsid w:val="00F716D8"/>
    <w:rsid w:val="00F72029"/>
    <w:rsid w:val="00F73805"/>
    <w:rsid w:val="00F752C7"/>
    <w:rsid w:val="00F771D1"/>
    <w:rsid w:val="00F81FC0"/>
    <w:rsid w:val="00F839EE"/>
    <w:rsid w:val="00F861B0"/>
    <w:rsid w:val="00F865E4"/>
    <w:rsid w:val="00F90889"/>
    <w:rsid w:val="00F92342"/>
    <w:rsid w:val="00F949C6"/>
    <w:rsid w:val="00F952FC"/>
    <w:rsid w:val="00F95F8C"/>
    <w:rsid w:val="00FA06C3"/>
    <w:rsid w:val="00FA23D6"/>
    <w:rsid w:val="00FA3D6E"/>
    <w:rsid w:val="00FB0980"/>
    <w:rsid w:val="00FB2EED"/>
    <w:rsid w:val="00FB32A1"/>
    <w:rsid w:val="00FB3823"/>
    <w:rsid w:val="00FB3D61"/>
    <w:rsid w:val="00FB44A7"/>
    <w:rsid w:val="00FB46C5"/>
    <w:rsid w:val="00FB6755"/>
    <w:rsid w:val="00FB6A8F"/>
    <w:rsid w:val="00FC044B"/>
    <w:rsid w:val="00FC1CBC"/>
    <w:rsid w:val="00FC24F0"/>
    <w:rsid w:val="00FC5476"/>
    <w:rsid w:val="00FC6CF4"/>
    <w:rsid w:val="00FC72ED"/>
    <w:rsid w:val="00FC7632"/>
    <w:rsid w:val="00FD026E"/>
    <w:rsid w:val="00FD60EF"/>
    <w:rsid w:val="00FD71C6"/>
    <w:rsid w:val="00FD72CE"/>
    <w:rsid w:val="00FD7621"/>
    <w:rsid w:val="00FE3086"/>
    <w:rsid w:val="00FE44C5"/>
    <w:rsid w:val="00FE55BE"/>
    <w:rsid w:val="00FE5F02"/>
    <w:rsid w:val="00FF0126"/>
    <w:rsid w:val="00FF03D5"/>
    <w:rsid w:val="00FF228E"/>
    <w:rsid w:val="00FF3CBB"/>
    <w:rsid w:val="00FF56F8"/>
    <w:rsid w:val="00FF6080"/>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iPriority w:val="99"/>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2"/>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C6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26938074">
      <w:bodyDiv w:val="1"/>
      <w:marLeft w:val="0"/>
      <w:marRight w:val="0"/>
      <w:marTop w:val="0"/>
      <w:marBottom w:val="0"/>
      <w:divBdr>
        <w:top w:val="none" w:sz="0" w:space="0" w:color="auto"/>
        <w:left w:val="none" w:sz="0" w:space="0" w:color="auto"/>
        <w:bottom w:val="none" w:sz="0" w:space="0" w:color="auto"/>
        <w:right w:val="none" w:sz="0" w:space="0" w:color="auto"/>
      </w:divBdr>
      <w:divsChild>
        <w:div w:id="1663702397">
          <w:marLeft w:val="0"/>
          <w:marRight w:val="0"/>
          <w:marTop w:val="0"/>
          <w:marBottom w:val="0"/>
          <w:divBdr>
            <w:top w:val="none" w:sz="0" w:space="0" w:color="auto"/>
            <w:left w:val="none" w:sz="0" w:space="0" w:color="auto"/>
            <w:bottom w:val="none" w:sz="0" w:space="0" w:color="auto"/>
            <w:right w:val="none" w:sz="0" w:space="0" w:color="auto"/>
          </w:divBdr>
        </w:div>
        <w:div w:id="1905876238">
          <w:marLeft w:val="0"/>
          <w:marRight w:val="0"/>
          <w:marTop w:val="0"/>
          <w:marBottom w:val="0"/>
          <w:divBdr>
            <w:top w:val="none" w:sz="0" w:space="0" w:color="auto"/>
            <w:left w:val="none" w:sz="0" w:space="0" w:color="auto"/>
            <w:bottom w:val="none" w:sz="0" w:space="0" w:color="auto"/>
            <w:right w:val="none" w:sz="0" w:space="0" w:color="auto"/>
          </w:divBdr>
        </w:div>
        <w:div w:id="2095202226">
          <w:marLeft w:val="0"/>
          <w:marRight w:val="0"/>
          <w:marTop w:val="0"/>
          <w:marBottom w:val="0"/>
          <w:divBdr>
            <w:top w:val="none" w:sz="0" w:space="0" w:color="auto"/>
            <w:left w:val="none" w:sz="0" w:space="0" w:color="auto"/>
            <w:bottom w:val="none" w:sz="0" w:space="0" w:color="auto"/>
            <w:right w:val="none" w:sz="0" w:space="0" w:color="auto"/>
          </w:divBdr>
        </w:div>
        <w:div w:id="503400144">
          <w:marLeft w:val="0"/>
          <w:marRight w:val="0"/>
          <w:marTop w:val="0"/>
          <w:marBottom w:val="0"/>
          <w:divBdr>
            <w:top w:val="none" w:sz="0" w:space="0" w:color="auto"/>
            <w:left w:val="none" w:sz="0" w:space="0" w:color="auto"/>
            <w:bottom w:val="none" w:sz="0" w:space="0" w:color="auto"/>
            <w:right w:val="none" w:sz="0" w:space="0" w:color="auto"/>
          </w:divBdr>
        </w:div>
        <w:div w:id="618218267">
          <w:marLeft w:val="0"/>
          <w:marRight w:val="0"/>
          <w:marTop w:val="0"/>
          <w:marBottom w:val="0"/>
          <w:divBdr>
            <w:top w:val="none" w:sz="0" w:space="0" w:color="auto"/>
            <w:left w:val="none" w:sz="0" w:space="0" w:color="auto"/>
            <w:bottom w:val="none" w:sz="0" w:space="0" w:color="auto"/>
            <w:right w:val="none" w:sz="0" w:space="0" w:color="auto"/>
          </w:divBdr>
        </w:div>
        <w:div w:id="1979678293">
          <w:marLeft w:val="0"/>
          <w:marRight w:val="0"/>
          <w:marTop w:val="0"/>
          <w:marBottom w:val="0"/>
          <w:divBdr>
            <w:top w:val="none" w:sz="0" w:space="0" w:color="auto"/>
            <w:left w:val="none" w:sz="0" w:space="0" w:color="auto"/>
            <w:bottom w:val="none" w:sz="0" w:space="0" w:color="auto"/>
            <w:right w:val="none" w:sz="0" w:space="0" w:color="auto"/>
          </w:divBdr>
        </w:div>
        <w:div w:id="873930566">
          <w:marLeft w:val="0"/>
          <w:marRight w:val="0"/>
          <w:marTop w:val="0"/>
          <w:marBottom w:val="0"/>
          <w:divBdr>
            <w:top w:val="none" w:sz="0" w:space="0" w:color="auto"/>
            <w:left w:val="none" w:sz="0" w:space="0" w:color="auto"/>
            <w:bottom w:val="none" w:sz="0" w:space="0" w:color="auto"/>
            <w:right w:val="none" w:sz="0" w:space="0" w:color="auto"/>
          </w:divBdr>
        </w:div>
        <w:div w:id="1520661589">
          <w:marLeft w:val="0"/>
          <w:marRight w:val="0"/>
          <w:marTop w:val="0"/>
          <w:marBottom w:val="0"/>
          <w:divBdr>
            <w:top w:val="none" w:sz="0" w:space="0" w:color="auto"/>
            <w:left w:val="none" w:sz="0" w:space="0" w:color="auto"/>
            <w:bottom w:val="none" w:sz="0" w:space="0" w:color="auto"/>
            <w:right w:val="none" w:sz="0" w:space="0" w:color="auto"/>
          </w:divBdr>
        </w:div>
        <w:div w:id="2040810427">
          <w:marLeft w:val="0"/>
          <w:marRight w:val="0"/>
          <w:marTop w:val="0"/>
          <w:marBottom w:val="0"/>
          <w:divBdr>
            <w:top w:val="none" w:sz="0" w:space="0" w:color="auto"/>
            <w:left w:val="none" w:sz="0" w:space="0" w:color="auto"/>
            <w:bottom w:val="none" w:sz="0" w:space="0" w:color="auto"/>
            <w:right w:val="none" w:sz="0" w:space="0" w:color="auto"/>
          </w:divBdr>
        </w:div>
        <w:div w:id="1685551058">
          <w:marLeft w:val="0"/>
          <w:marRight w:val="0"/>
          <w:marTop w:val="0"/>
          <w:marBottom w:val="0"/>
          <w:divBdr>
            <w:top w:val="none" w:sz="0" w:space="0" w:color="auto"/>
            <w:left w:val="none" w:sz="0" w:space="0" w:color="auto"/>
            <w:bottom w:val="none" w:sz="0" w:space="0" w:color="auto"/>
            <w:right w:val="none" w:sz="0" w:space="0" w:color="auto"/>
          </w:divBdr>
        </w:div>
        <w:div w:id="1364164168">
          <w:marLeft w:val="0"/>
          <w:marRight w:val="0"/>
          <w:marTop w:val="0"/>
          <w:marBottom w:val="0"/>
          <w:divBdr>
            <w:top w:val="none" w:sz="0" w:space="0" w:color="auto"/>
            <w:left w:val="none" w:sz="0" w:space="0" w:color="auto"/>
            <w:bottom w:val="none" w:sz="0" w:space="0" w:color="auto"/>
            <w:right w:val="none" w:sz="0" w:space="0" w:color="auto"/>
          </w:divBdr>
        </w:div>
        <w:div w:id="1167670718">
          <w:marLeft w:val="0"/>
          <w:marRight w:val="0"/>
          <w:marTop w:val="0"/>
          <w:marBottom w:val="0"/>
          <w:divBdr>
            <w:top w:val="none" w:sz="0" w:space="0" w:color="auto"/>
            <w:left w:val="none" w:sz="0" w:space="0" w:color="auto"/>
            <w:bottom w:val="none" w:sz="0" w:space="0" w:color="auto"/>
            <w:right w:val="none" w:sz="0" w:space="0" w:color="auto"/>
          </w:divBdr>
        </w:div>
        <w:div w:id="1107503992">
          <w:marLeft w:val="0"/>
          <w:marRight w:val="0"/>
          <w:marTop w:val="0"/>
          <w:marBottom w:val="0"/>
          <w:divBdr>
            <w:top w:val="none" w:sz="0" w:space="0" w:color="auto"/>
            <w:left w:val="none" w:sz="0" w:space="0" w:color="auto"/>
            <w:bottom w:val="none" w:sz="0" w:space="0" w:color="auto"/>
            <w:right w:val="none" w:sz="0" w:space="0" w:color="auto"/>
          </w:divBdr>
          <w:divsChild>
            <w:div w:id="1344088092">
              <w:marLeft w:val="-75"/>
              <w:marRight w:val="0"/>
              <w:marTop w:val="30"/>
              <w:marBottom w:val="30"/>
              <w:divBdr>
                <w:top w:val="none" w:sz="0" w:space="0" w:color="auto"/>
                <w:left w:val="none" w:sz="0" w:space="0" w:color="auto"/>
                <w:bottom w:val="none" w:sz="0" w:space="0" w:color="auto"/>
                <w:right w:val="none" w:sz="0" w:space="0" w:color="auto"/>
              </w:divBdr>
              <w:divsChild>
                <w:div w:id="1834759150">
                  <w:marLeft w:val="0"/>
                  <w:marRight w:val="0"/>
                  <w:marTop w:val="0"/>
                  <w:marBottom w:val="0"/>
                  <w:divBdr>
                    <w:top w:val="none" w:sz="0" w:space="0" w:color="auto"/>
                    <w:left w:val="none" w:sz="0" w:space="0" w:color="auto"/>
                    <w:bottom w:val="none" w:sz="0" w:space="0" w:color="auto"/>
                    <w:right w:val="none" w:sz="0" w:space="0" w:color="auto"/>
                  </w:divBdr>
                  <w:divsChild>
                    <w:div w:id="727920386">
                      <w:marLeft w:val="0"/>
                      <w:marRight w:val="0"/>
                      <w:marTop w:val="0"/>
                      <w:marBottom w:val="0"/>
                      <w:divBdr>
                        <w:top w:val="none" w:sz="0" w:space="0" w:color="auto"/>
                        <w:left w:val="none" w:sz="0" w:space="0" w:color="auto"/>
                        <w:bottom w:val="none" w:sz="0" w:space="0" w:color="auto"/>
                        <w:right w:val="none" w:sz="0" w:space="0" w:color="auto"/>
                      </w:divBdr>
                    </w:div>
                  </w:divsChild>
                </w:div>
                <w:div w:id="2142267224">
                  <w:marLeft w:val="0"/>
                  <w:marRight w:val="0"/>
                  <w:marTop w:val="0"/>
                  <w:marBottom w:val="0"/>
                  <w:divBdr>
                    <w:top w:val="none" w:sz="0" w:space="0" w:color="auto"/>
                    <w:left w:val="none" w:sz="0" w:space="0" w:color="auto"/>
                    <w:bottom w:val="none" w:sz="0" w:space="0" w:color="auto"/>
                    <w:right w:val="none" w:sz="0" w:space="0" w:color="auto"/>
                  </w:divBdr>
                  <w:divsChild>
                    <w:div w:id="1175339248">
                      <w:marLeft w:val="0"/>
                      <w:marRight w:val="0"/>
                      <w:marTop w:val="0"/>
                      <w:marBottom w:val="0"/>
                      <w:divBdr>
                        <w:top w:val="none" w:sz="0" w:space="0" w:color="auto"/>
                        <w:left w:val="none" w:sz="0" w:space="0" w:color="auto"/>
                        <w:bottom w:val="none" w:sz="0" w:space="0" w:color="auto"/>
                        <w:right w:val="none" w:sz="0" w:space="0" w:color="auto"/>
                      </w:divBdr>
                    </w:div>
                    <w:div w:id="1249339866">
                      <w:marLeft w:val="0"/>
                      <w:marRight w:val="0"/>
                      <w:marTop w:val="0"/>
                      <w:marBottom w:val="0"/>
                      <w:divBdr>
                        <w:top w:val="none" w:sz="0" w:space="0" w:color="auto"/>
                        <w:left w:val="none" w:sz="0" w:space="0" w:color="auto"/>
                        <w:bottom w:val="none" w:sz="0" w:space="0" w:color="auto"/>
                        <w:right w:val="none" w:sz="0" w:space="0" w:color="auto"/>
                      </w:divBdr>
                    </w:div>
                  </w:divsChild>
                </w:div>
                <w:div w:id="1732996483">
                  <w:marLeft w:val="0"/>
                  <w:marRight w:val="0"/>
                  <w:marTop w:val="0"/>
                  <w:marBottom w:val="0"/>
                  <w:divBdr>
                    <w:top w:val="none" w:sz="0" w:space="0" w:color="auto"/>
                    <w:left w:val="none" w:sz="0" w:space="0" w:color="auto"/>
                    <w:bottom w:val="none" w:sz="0" w:space="0" w:color="auto"/>
                    <w:right w:val="none" w:sz="0" w:space="0" w:color="auto"/>
                  </w:divBdr>
                  <w:divsChild>
                    <w:div w:id="1021476171">
                      <w:marLeft w:val="0"/>
                      <w:marRight w:val="0"/>
                      <w:marTop w:val="0"/>
                      <w:marBottom w:val="0"/>
                      <w:divBdr>
                        <w:top w:val="none" w:sz="0" w:space="0" w:color="auto"/>
                        <w:left w:val="none" w:sz="0" w:space="0" w:color="auto"/>
                        <w:bottom w:val="none" w:sz="0" w:space="0" w:color="auto"/>
                        <w:right w:val="none" w:sz="0" w:space="0" w:color="auto"/>
                      </w:divBdr>
                    </w:div>
                    <w:div w:id="1104032290">
                      <w:marLeft w:val="0"/>
                      <w:marRight w:val="0"/>
                      <w:marTop w:val="0"/>
                      <w:marBottom w:val="0"/>
                      <w:divBdr>
                        <w:top w:val="none" w:sz="0" w:space="0" w:color="auto"/>
                        <w:left w:val="none" w:sz="0" w:space="0" w:color="auto"/>
                        <w:bottom w:val="none" w:sz="0" w:space="0" w:color="auto"/>
                        <w:right w:val="none" w:sz="0" w:space="0" w:color="auto"/>
                      </w:divBdr>
                    </w:div>
                  </w:divsChild>
                </w:div>
                <w:div w:id="947278369">
                  <w:marLeft w:val="0"/>
                  <w:marRight w:val="0"/>
                  <w:marTop w:val="0"/>
                  <w:marBottom w:val="0"/>
                  <w:divBdr>
                    <w:top w:val="none" w:sz="0" w:space="0" w:color="auto"/>
                    <w:left w:val="none" w:sz="0" w:space="0" w:color="auto"/>
                    <w:bottom w:val="none" w:sz="0" w:space="0" w:color="auto"/>
                    <w:right w:val="none" w:sz="0" w:space="0" w:color="auto"/>
                  </w:divBdr>
                  <w:divsChild>
                    <w:div w:id="1352074695">
                      <w:marLeft w:val="0"/>
                      <w:marRight w:val="0"/>
                      <w:marTop w:val="0"/>
                      <w:marBottom w:val="0"/>
                      <w:divBdr>
                        <w:top w:val="none" w:sz="0" w:space="0" w:color="auto"/>
                        <w:left w:val="none" w:sz="0" w:space="0" w:color="auto"/>
                        <w:bottom w:val="none" w:sz="0" w:space="0" w:color="auto"/>
                        <w:right w:val="none" w:sz="0" w:space="0" w:color="auto"/>
                      </w:divBdr>
                    </w:div>
                  </w:divsChild>
                </w:div>
                <w:div w:id="1812167116">
                  <w:marLeft w:val="0"/>
                  <w:marRight w:val="0"/>
                  <w:marTop w:val="0"/>
                  <w:marBottom w:val="0"/>
                  <w:divBdr>
                    <w:top w:val="none" w:sz="0" w:space="0" w:color="auto"/>
                    <w:left w:val="none" w:sz="0" w:space="0" w:color="auto"/>
                    <w:bottom w:val="none" w:sz="0" w:space="0" w:color="auto"/>
                    <w:right w:val="none" w:sz="0" w:space="0" w:color="auto"/>
                  </w:divBdr>
                  <w:divsChild>
                    <w:div w:id="1729067905">
                      <w:marLeft w:val="0"/>
                      <w:marRight w:val="0"/>
                      <w:marTop w:val="0"/>
                      <w:marBottom w:val="0"/>
                      <w:divBdr>
                        <w:top w:val="none" w:sz="0" w:space="0" w:color="auto"/>
                        <w:left w:val="none" w:sz="0" w:space="0" w:color="auto"/>
                        <w:bottom w:val="none" w:sz="0" w:space="0" w:color="auto"/>
                        <w:right w:val="none" w:sz="0" w:space="0" w:color="auto"/>
                      </w:divBdr>
                    </w:div>
                    <w:div w:id="680397079">
                      <w:marLeft w:val="0"/>
                      <w:marRight w:val="0"/>
                      <w:marTop w:val="0"/>
                      <w:marBottom w:val="0"/>
                      <w:divBdr>
                        <w:top w:val="none" w:sz="0" w:space="0" w:color="auto"/>
                        <w:left w:val="none" w:sz="0" w:space="0" w:color="auto"/>
                        <w:bottom w:val="none" w:sz="0" w:space="0" w:color="auto"/>
                        <w:right w:val="none" w:sz="0" w:space="0" w:color="auto"/>
                      </w:divBdr>
                    </w:div>
                    <w:div w:id="1132753049">
                      <w:marLeft w:val="0"/>
                      <w:marRight w:val="0"/>
                      <w:marTop w:val="0"/>
                      <w:marBottom w:val="0"/>
                      <w:divBdr>
                        <w:top w:val="none" w:sz="0" w:space="0" w:color="auto"/>
                        <w:left w:val="none" w:sz="0" w:space="0" w:color="auto"/>
                        <w:bottom w:val="none" w:sz="0" w:space="0" w:color="auto"/>
                        <w:right w:val="none" w:sz="0" w:space="0" w:color="auto"/>
                      </w:divBdr>
                    </w:div>
                    <w:div w:id="1127553052">
                      <w:marLeft w:val="0"/>
                      <w:marRight w:val="0"/>
                      <w:marTop w:val="0"/>
                      <w:marBottom w:val="0"/>
                      <w:divBdr>
                        <w:top w:val="none" w:sz="0" w:space="0" w:color="auto"/>
                        <w:left w:val="none" w:sz="0" w:space="0" w:color="auto"/>
                        <w:bottom w:val="none" w:sz="0" w:space="0" w:color="auto"/>
                        <w:right w:val="none" w:sz="0" w:space="0" w:color="auto"/>
                      </w:divBdr>
                    </w:div>
                  </w:divsChild>
                </w:div>
                <w:div w:id="73207176">
                  <w:marLeft w:val="0"/>
                  <w:marRight w:val="0"/>
                  <w:marTop w:val="0"/>
                  <w:marBottom w:val="0"/>
                  <w:divBdr>
                    <w:top w:val="none" w:sz="0" w:space="0" w:color="auto"/>
                    <w:left w:val="none" w:sz="0" w:space="0" w:color="auto"/>
                    <w:bottom w:val="none" w:sz="0" w:space="0" w:color="auto"/>
                    <w:right w:val="none" w:sz="0" w:space="0" w:color="auto"/>
                  </w:divBdr>
                  <w:divsChild>
                    <w:div w:id="6809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0823">
          <w:marLeft w:val="0"/>
          <w:marRight w:val="0"/>
          <w:marTop w:val="0"/>
          <w:marBottom w:val="0"/>
          <w:divBdr>
            <w:top w:val="none" w:sz="0" w:space="0" w:color="auto"/>
            <w:left w:val="none" w:sz="0" w:space="0" w:color="auto"/>
            <w:bottom w:val="none" w:sz="0" w:space="0" w:color="auto"/>
            <w:right w:val="none" w:sz="0" w:space="0" w:color="auto"/>
          </w:divBdr>
        </w:div>
        <w:div w:id="846869081">
          <w:marLeft w:val="0"/>
          <w:marRight w:val="0"/>
          <w:marTop w:val="0"/>
          <w:marBottom w:val="0"/>
          <w:divBdr>
            <w:top w:val="none" w:sz="0" w:space="0" w:color="auto"/>
            <w:left w:val="none" w:sz="0" w:space="0" w:color="auto"/>
            <w:bottom w:val="none" w:sz="0" w:space="0" w:color="auto"/>
            <w:right w:val="none" w:sz="0" w:space="0" w:color="auto"/>
          </w:divBdr>
        </w:div>
        <w:div w:id="684283084">
          <w:marLeft w:val="0"/>
          <w:marRight w:val="0"/>
          <w:marTop w:val="0"/>
          <w:marBottom w:val="0"/>
          <w:divBdr>
            <w:top w:val="none" w:sz="0" w:space="0" w:color="auto"/>
            <w:left w:val="none" w:sz="0" w:space="0" w:color="auto"/>
            <w:bottom w:val="none" w:sz="0" w:space="0" w:color="auto"/>
            <w:right w:val="none" w:sz="0" w:space="0" w:color="auto"/>
          </w:divBdr>
        </w:div>
        <w:div w:id="2053725859">
          <w:marLeft w:val="0"/>
          <w:marRight w:val="0"/>
          <w:marTop w:val="0"/>
          <w:marBottom w:val="0"/>
          <w:divBdr>
            <w:top w:val="none" w:sz="0" w:space="0" w:color="auto"/>
            <w:left w:val="none" w:sz="0" w:space="0" w:color="auto"/>
            <w:bottom w:val="none" w:sz="0" w:space="0" w:color="auto"/>
            <w:right w:val="none" w:sz="0" w:space="0" w:color="auto"/>
          </w:divBdr>
          <w:divsChild>
            <w:div w:id="1409308167">
              <w:marLeft w:val="-75"/>
              <w:marRight w:val="0"/>
              <w:marTop w:val="30"/>
              <w:marBottom w:val="30"/>
              <w:divBdr>
                <w:top w:val="none" w:sz="0" w:space="0" w:color="auto"/>
                <w:left w:val="none" w:sz="0" w:space="0" w:color="auto"/>
                <w:bottom w:val="none" w:sz="0" w:space="0" w:color="auto"/>
                <w:right w:val="none" w:sz="0" w:space="0" w:color="auto"/>
              </w:divBdr>
              <w:divsChild>
                <w:div w:id="1695501661">
                  <w:marLeft w:val="0"/>
                  <w:marRight w:val="0"/>
                  <w:marTop w:val="0"/>
                  <w:marBottom w:val="0"/>
                  <w:divBdr>
                    <w:top w:val="none" w:sz="0" w:space="0" w:color="auto"/>
                    <w:left w:val="none" w:sz="0" w:space="0" w:color="auto"/>
                    <w:bottom w:val="none" w:sz="0" w:space="0" w:color="auto"/>
                    <w:right w:val="none" w:sz="0" w:space="0" w:color="auto"/>
                  </w:divBdr>
                  <w:divsChild>
                    <w:div w:id="989097386">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sChild>
                </w:div>
                <w:div w:id="191379135">
                  <w:marLeft w:val="0"/>
                  <w:marRight w:val="0"/>
                  <w:marTop w:val="0"/>
                  <w:marBottom w:val="0"/>
                  <w:divBdr>
                    <w:top w:val="none" w:sz="0" w:space="0" w:color="auto"/>
                    <w:left w:val="none" w:sz="0" w:space="0" w:color="auto"/>
                    <w:bottom w:val="none" w:sz="0" w:space="0" w:color="auto"/>
                    <w:right w:val="none" w:sz="0" w:space="0" w:color="auto"/>
                  </w:divBdr>
                  <w:divsChild>
                    <w:div w:id="176241258">
                      <w:marLeft w:val="0"/>
                      <w:marRight w:val="0"/>
                      <w:marTop w:val="0"/>
                      <w:marBottom w:val="0"/>
                      <w:divBdr>
                        <w:top w:val="none" w:sz="0" w:space="0" w:color="auto"/>
                        <w:left w:val="none" w:sz="0" w:space="0" w:color="auto"/>
                        <w:bottom w:val="none" w:sz="0" w:space="0" w:color="auto"/>
                        <w:right w:val="none" w:sz="0" w:space="0" w:color="auto"/>
                      </w:divBdr>
                    </w:div>
                  </w:divsChild>
                </w:div>
                <w:div w:id="1837770801">
                  <w:marLeft w:val="0"/>
                  <w:marRight w:val="0"/>
                  <w:marTop w:val="0"/>
                  <w:marBottom w:val="0"/>
                  <w:divBdr>
                    <w:top w:val="none" w:sz="0" w:space="0" w:color="auto"/>
                    <w:left w:val="none" w:sz="0" w:space="0" w:color="auto"/>
                    <w:bottom w:val="none" w:sz="0" w:space="0" w:color="auto"/>
                    <w:right w:val="none" w:sz="0" w:space="0" w:color="auto"/>
                  </w:divBdr>
                  <w:divsChild>
                    <w:div w:id="1586500045">
                      <w:marLeft w:val="0"/>
                      <w:marRight w:val="0"/>
                      <w:marTop w:val="0"/>
                      <w:marBottom w:val="0"/>
                      <w:divBdr>
                        <w:top w:val="none" w:sz="0" w:space="0" w:color="auto"/>
                        <w:left w:val="none" w:sz="0" w:space="0" w:color="auto"/>
                        <w:bottom w:val="none" w:sz="0" w:space="0" w:color="auto"/>
                        <w:right w:val="none" w:sz="0" w:space="0" w:color="auto"/>
                      </w:divBdr>
                    </w:div>
                    <w:div w:id="1775319469">
                      <w:marLeft w:val="0"/>
                      <w:marRight w:val="0"/>
                      <w:marTop w:val="0"/>
                      <w:marBottom w:val="0"/>
                      <w:divBdr>
                        <w:top w:val="none" w:sz="0" w:space="0" w:color="auto"/>
                        <w:left w:val="none" w:sz="0" w:space="0" w:color="auto"/>
                        <w:bottom w:val="none" w:sz="0" w:space="0" w:color="auto"/>
                        <w:right w:val="none" w:sz="0" w:space="0" w:color="auto"/>
                      </w:divBdr>
                    </w:div>
                    <w:div w:id="804542416">
                      <w:marLeft w:val="0"/>
                      <w:marRight w:val="0"/>
                      <w:marTop w:val="0"/>
                      <w:marBottom w:val="0"/>
                      <w:divBdr>
                        <w:top w:val="none" w:sz="0" w:space="0" w:color="auto"/>
                        <w:left w:val="none" w:sz="0" w:space="0" w:color="auto"/>
                        <w:bottom w:val="none" w:sz="0" w:space="0" w:color="auto"/>
                        <w:right w:val="none" w:sz="0" w:space="0" w:color="auto"/>
                      </w:divBdr>
                    </w:div>
                    <w:div w:id="1512841555">
                      <w:marLeft w:val="0"/>
                      <w:marRight w:val="0"/>
                      <w:marTop w:val="0"/>
                      <w:marBottom w:val="0"/>
                      <w:divBdr>
                        <w:top w:val="none" w:sz="0" w:space="0" w:color="auto"/>
                        <w:left w:val="none" w:sz="0" w:space="0" w:color="auto"/>
                        <w:bottom w:val="none" w:sz="0" w:space="0" w:color="auto"/>
                        <w:right w:val="none" w:sz="0" w:space="0" w:color="auto"/>
                      </w:divBdr>
                    </w:div>
                    <w:div w:id="167526700">
                      <w:marLeft w:val="0"/>
                      <w:marRight w:val="0"/>
                      <w:marTop w:val="0"/>
                      <w:marBottom w:val="0"/>
                      <w:divBdr>
                        <w:top w:val="none" w:sz="0" w:space="0" w:color="auto"/>
                        <w:left w:val="none" w:sz="0" w:space="0" w:color="auto"/>
                        <w:bottom w:val="none" w:sz="0" w:space="0" w:color="auto"/>
                        <w:right w:val="none" w:sz="0" w:space="0" w:color="auto"/>
                      </w:divBdr>
                    </w:div>
                    <w:div w:id="1409303166">
                      <w:marLeft w:val="0"/>
                      <w:marRight w:val="0"/>
                      <w:marTop w:val="0"/>
                      <w:marBottom w:val="0"/>
                      <w:divBdr>
                        <w:top w:val="none" w:sz="0" w:space="0" w:color="auto"/>
                        <w:left w:val="none" w:sz="0" w:space="0" w:color="auto"/>
                        <w:bottom w:val="none" w:sz="0" w:space="0" w:color="auto"/>
                        <w:right w:val="none" w:sz="0" w:space="0" w:color="auto"/>
                      </w:divBdr>
                    </w:div>
                  </w:divsChild>
                </w:div>
                <w:div w:id="681904383">
                  <w:marLeft w:val="0"/>
                  <w:marRight w:val="0"/>
                  <w:marTop w:val="0"/>
                  <w:marBottom w:val="0"/>
                  <w:divBdr>
                    <w:top w:val="none" w:sz="0" w:space="0" w:color="auto"/>
                    <w:left w:val="none" w:sz="0" w:space="0" w:color="auto"/>
                    <w:bottom w:val="none" w:sz="0" w:space="0" w:color="auto"/>
                    <w:right w:val="none" w:sz="0" w:space="0" w:color="auto"/>
                  </w:divBdr>
                  <w:divsChild>
                    <w:div w:id="1757944459">
                      <w:marLeft w:val="0"/>
                      <w:marRight w:val="0"/>
                      <w:marTop w:val="0"/>
                      <w:marBottom w:val="0"/>
                      <w:divBdr>
                        <w:top w:val="none" w:sz="0" w:space="0" w:color="auto"/>
                        <w:left w:val="none" w:sz="0" w:space="0" w:color="auto"/>
                        <w:bottom w:val="none" w:sz="0" w:space="0" w:color="auto"/>
                        <w:right w:val="none" w:sz="0" w:space="0" w:color="auto"/>
                      </w:divBdr>
                    </w:div>
                    <w:div w:id="1147553203">
                      <w:marLeft w:val="0"/>
                      <w:marRight w:val="0"/>
                      <w:marTop w:val="0"/>
                      <w:marBottom w:val="0"/>
                      <w:divBdr>
                        <w:top w:val="none" w:sz="0" w:space="0" w:color="auto"/>
                        <w:left w:val="none" w:sz="0" w:space="0" w:color="auto"/>
                        <w:bottom w:val="none" w:sz="0" w:space="0" w:color="auto"/>
                        <w:right w:val="none" w:sz="0" w:space="0" w:color="auto"/>
                      </w:divBdr>
                    </w:div>
                    <w:div w:id="1931548047">
                      <w:marLeft w:val="0"/>
                      <w:marRight w:val="0"/>
                      <w:marTop w:val="0"/>
                      <w:marBottom w:val="0"/>
                      <w:divBdr>
                        <w:top w:val="none" w:sz="0" w:space="0" w:color="auto"/>
                        <w:left w:val="none" w:sz="0" w:space="0" w:color="auto"/>
                        <w:bottom w:val="none" w:sz="0" w:space="0" w:color="auto"/>
                        <w:right w:val="none" w:sz="0" w:space="0" w:color="auto"/>
                      </w:divBdr>
                    </w:div>
                    <w:div w:id="694844240">
                      <w:marLeft w:val="0"/>
                      <w:marRight w:val="0"/>
                      <w:marTop w:val="0"/>
                      <w:marBottom w:val="0"/>
                      <w:divBdr>
                        <w:top w:val="none" w:sz="0" w:space="0" w:color="auto"/>
                        <w:left w:val="none" w:sz="0" w:space="0" w:color="auto"/>
                        <w:bottom w:val="none" w:sz="0" w:space="0" w:color="auto"/>
                        <w:right w:val="none" w:sz="0" w:space="0" w:color="auto"/>
                      </w:divBdr>
                    </w:div>
                    <w:div w:id="1449467637">
                      <w:marLeft w:val="0"/>
                      <w:marRight w:val="0"/>
                      <w:marTop w:val="0"/>
                      <w:marBottom w:val="0"/>
                      <w:divBdr>
                        <w:top w:val="none" w:sz="0" w:space="0" w:color="auto"/>
                        <w:left w:val="none" w:sz="0" w:space="0" w:color="auto"/>
                        <w:bottom w:val="none" w:sz="0" w:space="0" w:color="auto"/>
                        <w:right w:val="none" w:sz="0" w:space="0" w:color="auto"/>
                      </w:divBdr>
                    </w:div>
                    <w:div w:id="737822283">
                      <w:marLeft w:val="0"/>
                      <w:marRight w:val="0"/>
                      <w:marTop w:val="0"/>
                      <w:marBottom w:val="0"/>
                      <w:divBdr>
                        <w:top w:val="none" w:sz="0" w:space="0" w:color="auto"/>
                        <w:left w:val="none" w:sz="0" w:space="0" w:color="auto"/>
                        <w:bottom w:val="none" w:sz="0" w:space="0" w:color="auto"/>
                        <w:right w:val="none" w:sz="0" w:space="0" w:color="auto"/>
                      </w:divBdr>
                    </w:div>
                    <w:div w:id="1373454975">
                      <w:marLeft w:val="0"/>
                      <w:marRight w:val="0"/>
                      <w:marTop w:val="0"/>
                      <w:marBottom w:val="0"/>
                      <w:divBdr>
                        <w:top w:val="none" w:sz="0" w:space="0" w:color="auto"/>
                        <w:left w:val="none" w:sz="0" w:space="0" w:color="auto"/>
                        <w:bottom w:val="none" w:sz="0" w:space="0" w:color="auto"/>
                        <w:right w:val="none" w:sz="0" w:space="0" w:color="auto"/>
                      </w:divBdr>
                    </w:div>
                  </w:divsChild>
                </w:div>
                <w:div w:id="1019307594">
                  <w:marLeft w:val="0"/>
                  <w:marRight w:val="0"/>
                  <w:marTop w:val="0"/>
                  <w:marBottom w:val="0"/>
                  <w:divBdr>
                    <w:top w:val="none" w:sz="0" w:space="0" w:color="auto"/>
                    <w:left w:val="none" w:sz="0" w:space="0" w:color="auto"/>
                    <w:bottom w:val="none" w:sz="0" w:space="0" w:color="auto"/>
                    <w:right w:val="none" w:sz="0" w:space="0" w:color="auto"/>
                  </w:divBdr>
                  <w:divsChild>
                    <w:div w:id="751505522">
                      <w:marLeft w:val="0"/>
                      <w:marRight w:val="0"/>
                      <w:marTop w:val="0"/>
                      <w:marBottom w:val="0"/>
                      <w:divBdr>
                        <w:top w:val="none" w:sz="0" w:space="0" w:color="auto"/>
                        <w:left w:val="none" w:sz="0" w:space="0" w:color="auto"/>
                        <w:bottom w:val="none" w:sz="0" w:space="0" w:color="auto"/>
                        <w:right w:val="none" w:sz="0" w:space="0" w:color="auto"/>
                      </w:divBdr>
                    </w:div>
                    <w:div w:id="1919905528">
                      <w:marLeft w:val="0"/>
                      <w:marRight w:val="0"/>
                      <w:marTop w:val="0"/>
                      <w:marBottom w:val="0"/>
                      <w:divBdr>
                        <w:top w:val="none" w:sz="0" w:space="0" w:color="auto"/>
                        <w:left w:val="none" w:sz="0" w:space="0" w:color="auto"/>
                        <w:bottom w:val="none" w:sz="0" w:space="0" w:color="auto"/>
                        <w:right w:val="none" w:sz="0" w:space="0" w:color="auto"/>
                      </w:divBdr>
                    </w:div>
                  </w:divsChild>
                </w:div>
                <w:div w:id="1727214928">
                  <w:marLeft w:val="0"/>
                  <w:marRight w:val="0"/>
                  <w:marTop w:val="0"/>
                  <w:marBottom w:val="0"/>
                  <w:divBdr>
                    <w:top w:val="none" w:sz="0" w:space="0" w:color="auto"/>
                    <w:left w:val="none" w:sz="0" w:space="0" w:color="auto"/>
                    <w:bottom w:val="none" w:sz="0" w:space="0" w:color="auto"/>
                    <w:right w:val="none" w:sz="0" w:space="0" w:color="auto"/>
                  </w:divBdr>
                  <w:divsChild>
                    <w:div w:id="1164393920">
                      <w:marLeft w:val="0"/>
                      <w:marRight w:val="0"/>
                      <w:marTop w:val="0"/>
                      <w:marBottom w:val="0"/>
                      <w:divBdr>
                        <w:top w:val="none" w:sz="0" w:space="0" w:color="auto"/>
                        <w:left w:val="none" w:sz="0" w:space="0" w:color="auto"/>
                        <w:bottom w:val="none" w:sz="0" w:space="0" w:color="auto"/>
                        <w:right w:val="none" w:sz="0" w:space="0" w:color="auto"/>
                      </w:divBdr>
                    </w:div>
                    <w:div w:id="358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4722">
          <w:marLeft w:val="0"/>
          <w:marRight w:val="0"/>
          <w:marTop w:val="0"/>
          <w:marBottom w:val="0"/>
          <w:divBdr>
            <w:top w:val="none" w:sz="0" w:space="0" w:color="auto"/>
            <w:left w:val="none" w:sz="0" w:space="0" w:color="auto"/>
            <w:bottom w:val="none" w:sz="0" w:space="0" w:color="auto"/>
            <w:right w:val="none" w:sz="0" w:space="0" w:color="auto"/>
          </w:divBdr>
        </w:div>
      </w:divsChild>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77111338">
      <w:bodyDiv w:val="1"/>
      <w:marLeft w:val="0"/>
      <w:marRight w:val="0"/>
      <w:marTop w:val="0"/>
      <w:marBottom w:val="0"/>
      <w:divBdr>
        <w:top w:val="none" w:sz="0" w:space="0" w:color="auto"/>
        <w:left w:val="none" w:sz="0" w:space="0" w:color="auto"/>
        <w:bottom w:val="none" w:sz="0" w:space="0" w:color="auto"/>
        <w:right w:val="none" w:sz="0" w:space="0" w:color="auto"/>
      </w:divBdr>
      <w:divsChild>
        <w:div w:id="385301657">
          <w:marLeft w:val="0"/>
          <w:marRight w:val="0"/>
          <w:marTop w:val="0"/>
          <w:marBottom w:val="0"/>
          <w:divBdr>
            <w:top w:val="none" w:sz="0" w:space="0" w:color="auto"/>
            <w:left w:val="none" w:sz="0" w:space="0" w:color="auto"/>
            <w:bottom w:val="none" w:sz="0" w:space="0" w:color="auto"/>
            <w:right w:val="none" w:sz="0" w:space="0" w:color="auto"/>
          </w:divBdr>
        </w:div>
        <w:div w:id="1512840917">
          <w:marLeft w:val="0"/>
          <w:marRight w:val="0"/>
          <w:marTop w:val="0"/>
          <w:marBottom w:val="0"/>
          <w:divBdr>
            <w:top w:val="none" w:sz="0" w:space="0" w:color="auto"/>
            <w:left w:val="none" w:sz="0" w:space="0" w:color="auto"/>
            <w:bottom w:val="none" w:sz="0" w:space="0" w:color="auto"/>
            <w:right w:val="none" w:sz="0" w:space="0" w:color="auto"/>
          </w:divBdr>
        </w:div>
        <w:div w:id="1851993330">
          <w:marLeft w:val="0"/>
          <w:marRight w:val="0"/>
          <w:marTop w:val="0"/>
          <w:marBottom w:val="0"/>
          <w:divBdr>
            <w:top w:val="none" w:sz="0" w:space="0" w:color="auto"/>
            <w:left w:val="none" w:sz="0" w:space="0" w:color="auto"/>
            <w:bottom w:val="none" w:sz="0" w:space="0" w:color="auto"/>
            <w:right w:val="none" w:sz="0" w:space="0" w:color="auto"/>
          </w:divBdr>
        </w:div>
        <w:div w:id="1521620426">
          <w:marLeft w:val="0"/>
          <w:marRight w:val="0"/>
          <w:marTop w:val="0"/>
          <w:marBottom w:val="0"/>
          <w:divBdr>
            <w:top w:val="none" w:sz="0" w:space="0" w:color="auto"/>
            <w:left w:val="none" w:sz="0" w:space="0" w:color="auto"/>
            <w:bottom w:val="none" w:sz="0" w:space="0" w:color="auto"/>
            <w:right w:val="none" w:sz="0" w:space="0" w:color="auto"/>
          </w:divBdr>
        </w:div>
        <w:div w:id="1813329170">
          <w:marLeft w:val="0"/>
          <w:marRight w:val="0"/>
          <w:marTop w:val="0"/>
          <w:marBottom w:val="0"/>
          <w:divBdr>
            <w:top w:val="none" w:sz="0" w:space="0" w:color="auto"/>
            <w:left w:val="none" w:sz="0" w:space="0" w:color="auto"/>
            <w:bottom w:val="none" w:sz="0" w:space="0" w:color="auto"/>
            <w:right w:val="none" w:sz="0" w:space="0" w:color="auto"/>
          </w:divBdr>
        </w:div>
        <w:div w:id="319576741">
          <w:marLeft w:val="0"/>
          <w:marRight w:val="0"/>
          <w:marTop w:val="0"/>
          <w:marBottom w:val="0"/>
          <w:divBdr>
            <w:top w:val="none" w:sz="0" w:space="0" w:color="auto"/>
            <w:left w:val="none" w:sz="0" w:space="0" w:color="auto"/>
            <w:bottom w:val="none" w:sz="0" w:space="0" w:color="auto"/>
            <w:right w:val="none" w:sz="0" w:space="0" w:color="auto"/>
          </w:divBdr>
        </w:div>
        <w:div w:id="247155953">
          <w:marLeft w:val="0"/>
          <w:marRight w:val="0"/>
          <w:marTop w:val="0"/>
          <w:marBottom w:val="0"/>
          <w:divBdr>
            <w:top w:val="none" w:sz="0" w:space="0" w:color="auto"/>
            <w:left w:val="none" w:sz="0" w:space="0" w:color="auto"/>
            <w:bottom w:val="none" w:sz="0" w:space="0" w:color="auto"/>
            <w:right w:val="none" w:sz="0" w:space="0" w:color="auto"/>
          </w:divBdr>
        </w:div>
        <w:div w:id="1212306933">
          <w:marLeft w:val="0"/>
          <w:marRight w:val="0"/>
          <w:marTop w:val="0"/>
          <w:marBottom w:val="0"/>
          <w:divBdr>
            <w:top w:val="none" w:sz="0" w:space="0" w:color="auto"/>
            <w:left w:val="none" w:sz="0" w:space="0" w:color="auto"/>
            <w:bottom w:val="none" w:sz="0" w:space="0" w:color="auto"/>
            <w:right w:val="none" w:sz="0" w:space="0" w:color="auto"/>
          </w:divBdr>
        </w:div>
        <w:div w:id="1272664708">
          <w:marLeft w:val="0"/>
          <w:marRight w:val="0"/>
          <w:marTop w:val="0"/>
          <w:marBottom w:val="0"/>
          <w:divBdr>
            <w:top w:val="none" w:sz="0" w:space="0" w:color="auto"/>
            <w:left w:val="none" w:sz="0" w:space="0" w:color="auto"/>
            <w:bottom w:val="none" w:sz="0" w:space="0" w:color="auto"/>
            <w:right w:val="none" w:sz="0" w:space="0" w:color="auto"/>
          </w:divBdr>
        </w:div>
        <w:div w:id="927614054">
          <w:marLeft w:val="0"/>
          <w:marRight w:val="0"/>
          <w:marTop w:val="0"/>
          <w:marBottom w:val="0"/>
          <w:divBdr>
            <w:top w:val="none" w:sz="0" w:space="0" w:color="auto"/>
            <w:left w:val="none" w:sz="0" w:space="0" w:color="auto"/>
            <w:bottom w:val="none" w:sz="0" w:space="0" w:color="auto"/>
            <w:right w:val="none" w:sz="0" w:space="0" w:color="auto"/>
          </w:divBdr>
        </w:div>
        <w:div w:id="733549056">
          <w:marLeft w:val="0"/>
          <w:marRight w:val="0"/>
          <w:marTop w:val="0"/>
          <w:marBottom w:val="0"/>
          <w:divBdr>
            <w:top w:val="none" w:sz="0" w:space="0" w:color="auto"/>
            <w:left w:val="none" w:sz="0" w:space="0" w:color="auto"/>
            <w:bottom w:val="none" w:sz="0" w:space="0" w:color="auto"/>
            <w:right w:val="none" w:sz="0" w:space="0" w:color="auto"/>
          </w:divBdr>
        </w:div>
        <w:div w:id="319967223">
          <w:marLeft w:val="0"/>
          <w:marRight w:val="0"/>
          <w:marTop w:val="0"/>
          <w:marBottom w:val="0"/>
          <w:divBdr>
            <w:top w:val="none" w:sz="0" w:space="0" w:color="auto"/>
            <w:left w:val="none" w:sz="0" w:space="0" w:color="auto"/>
            <w:bottom w:val="none" w:sz="0" w:space="0" w:color="auto"/>
            <w:right w:val="none" w:sz="0" w:space="0" w:color="auto"/>
          </w:divBdr>
        </w:div>
        <w:div w:id="563106614">
          <w:marLeft w:val="0"/>
          <w:marRight w:val="0"/>
          <w:marTop w:val="0"/>
          <w:marBottom w:val="0"/>
          <w:divBdr>
            <w:top w:val="none" w:sz="0" w:space="0" w:color="auto"/>
            <w:left w:val="none" w:sz="0" w:space="0" w:color="auto"/>
            <w:bottom w:val="none" w:sz="0" w:space="0" w:color="auto"/>
            <w:right w:val="none" w:sz="0" w:space="0" w:color="auto"/>
          </w:divBdr>
          <w:divsChild>
            <w:div w:id="1517773705">
              <w:marLeft w:val="-75"/>
              <w:marRight w:val="0"/>
              <w:marTop w:val="30"/>
              <w:marBottom w:val="30"/>
              <w:divBdr>
                <w:top w:val="none" w:sz="0" w:space="0" w:color="auto"/>
                <w:left w:val="none" w:sz="0" w:space="0" w:color="auto"/>
                <w:bottom w:val="none" w:sz="0" w:space="0" w:color="auto"/>
                <w:right w:val="none" w:sz="0" w:space="0" w:color="auto"/>
              </w:divBdr>
              <w:divsChild>
                <w:div w:id="1201818502">
                  <w:marLeft w:val="0"/>
                  <w:marRight w:val="0"/>
                  <w:marTop w:val="0"/>
                  <w:marBottom w:val="0"/>
                  <w:divBdr>
                    <w:top w:val="none" w:sz="0" w:space="0" w:color="auto"/>
                    <w:left w:val="none" w:sz="0" w:space="0" w:color="auto"/>
                    <w:bottom w:val="none" w:sz="0" w:space="0" w:color="auto"/>
                    <w:right w:val="none" w:sz="0" w:space="0" w:color="auto"/>
                  </w:divBdr>
                  <w:divsChild>
                    <w:div w:id="1460610176">
                      <w:marLeft w:val="0"/>
                      <w:marRight w:val="0"/>
                      <w:marTop w:val="0"/>
                      <w:marBottom w:val="0"/>
                      <w:divBdr>
                        <w:top w:val="none" w:sz="0" w:space="0" w:color="auto"/>
                        <w:left w:val="none" w:sz="0" w:space="0" w:color="auto"/>
                        <w:bottom w:val="none" w:sz="0" w:space="0" w:color="auto"/>
                        <w:right w:val="none" w:sz="0" w:space="0" w:color="auto"/>
                      </w:divBdr>
                    </w:div>
                  </w:divsChild>
                </w:div>
                <w:div w:id="1324316923">
                  <w:marLeft w:val="0"/>
                  <w:marRight w:val="0"/>
                  <w:marTop w:val="0"/>
                  <w:marBottom w:val="0"/>
                  <w:divBdr>
                    <w:top w:val="none" w:sz="0" w:space="0" w:color="auto"/>
                    <w:left w:val="none" w:sz="0" w:space="0" w:color="auto"/>
                    <w:bottom w:val="none" w:sz="0" w:space="0" w:color="auto"/>
                    <w:right w:val="none" w:sz="0" w:space="0" w:color="auto"/>
                  </w:divBdr>
                  <w:divsChild>
                    <w:div w:id="2047482077">
                      <w:marLeft w:val="0"/>
                      <w:marRight w:val="0"/>
                      <w:marTop w:val="0"/>
                      <w:marBottom w:val="0"/>
                      <w:divBdr>
                        <w:top w:val="none" w:sz="0" w:space="0" w:color="auto"/>
                        <w:left w:val="none" w:sz="0" w:space="0" w:color="auto"/>
                        <w:bottom w:val="none" w:sz="0" w:space="0" w:color="auto"/>
                        <w:right w:val="none" w:sz="0" w:space="0" w:color="auto"/>
                      </w:divBdr>
                    </w:div>
                    <w:div w:id="1977831798">
                      <w:marLeft w:val="0"/>
                      <w:marRight w:val="0"/>
                      <w:marTop w:val="0"/>
                      <w:marBottom w:val="0"/>
                      <w:divBdr>
                        <w:top w:val="none" w:sz="0" w:space="0" w:color="auto"/>
                        <w:left w:val="none" w:sz="0" w:space="0" w:color="auto"/>
                        <w:bottom w:val="none" w:sz="0" w:space="0" w:color="auto"/>
                        <w:right w:val="none" w:sz="0" w:space="0" w:color="auto"/>
                      </w:divBdr>
                    </w:div>
                  </w:divsChild>
                </w:div>
                <w:div w:id="822818448">
                  <w:marLeft w:val="0"/>
                  <w:marRight w:val="0"/>
                  <w:marTop w:val="0"/>
                  <w:marBottom w:val="0"/>
                  <w:divBdr>
                    <w:top w:val="none" w:sz="0" w:space="0" w:color="auto"/>
                    <w:left w:val="none" w:sz="0" w:space="0" w:color="auto"/>
                    <w:bottom w:val="none" w:sz="0" w:space="0" w:color="auto"/>
                    <w:right w:val="none" w:sz="0" w:space="0" w:color="auto"/>
                  </w:divBdr>
                  <w:divsChild>
                    <w:div w:id="1484077158">
                      <w:marLeft w:val="0"/>
                      <w:marRight w:val="0"/>
                      <w:marTop w:val="0"/>
                      <w:marBottom w:val="0"/>
                      <w:divBdr>
                        <w:top w:val="none" w:sz="0" w:space="0" w:color="auto"/>
                        <w:left w:val="none" w:sz="0" w:space="0" w:color="auto"/>
                        <w:bottom w:val="none" w:sz="0" w:space="0" w:color="auto"/>
                        <w:right w:val="none" w:sz="0" w:space="0" w:color="auto"/>
                      </w:divBdr>
                    </w:div>
                    <w:div w:id="1230577003">
                      <w:marLeft w:val="0"/>
                      <w:marRight w:val="0"/>
                      <w:marTop w:val="0"/>
                      <w:marBottom w:val="0"/>
                      <w:divBdr>
                        <w:top w:val="none" w:sz="0" w:space="0" w:color="auto"/>
                        <w:left w:val="none" w:sz="0" w:space="0" w:color="auto"/>
                        <w:bottom w:val="none" w:sz="0" w:space="0" w:color="auto"/>
                        <w:right w:val="none" w:sz="0" w:space="0" w:color="auto"/>
                      </w:divBdr>
                    </w:div>
                  </w:divsChild>
                </w:div>
                <w:div w:id="1060446418">
                  <w:marLeft w:val="0"/>
                  <w:marRight w:val="0"/>
                  <w:marTop w:val="0"/>
                  <w:marBottom w:val="0"/>
                  <w:divBdr>
                    <w:top w:val="none" w:sz="0" w:space="0" w:color="auto"/>
                    <w:left w:val="none" w:sz="0" w:space="0" w:color="auto"/>
                    <w:bottom w:val="none" w:sz="0" w:space="0" w:color="auto"/>
                    <w:right w:val="none" w:sz="0" w:space="0" w:color="auto"/>
                  </w:divBdr>
                  <w:divsChild>
                    <w:div w:id="1291472573">
                      <w:marLeft w:val="0"/>
                      <w:marRight w:val="0"/>
                      <w:marTop w:val="0"/>
                      <w:marBottom w:val="0"/>
                      <w:divBdr>
                        <w:top w:val="none" w:sz="0" w:space="0" w:color="auto"/>
                        <w:left w:val="none" w:sz="0" w:space="0" w:color="auto"/>
                        <w:bottom w:val="none" w:sz="0" w:space="0" w:color="auto"/>
                        <w:right w:val="none" w:sz="0" w:space="0" w:color="auto"/>
                      </w:divBdr>
                    </w:div>
                  </w:divsChild>
                </w:div>
                <w:div w:id="853230935">
                  <w:marLeft w:val="0"/>
                  <w:marRight w:val="0"/>
                  <w:marTop w:val="0"/>
                  <w:marBottom w:val="0"/>
                  <w:divBdr>
                    <w:top w:val="none" w:sz="0" w:space="0" w:color="auto"/>
                    <w:left w:val="none" w:sz="0" w:space="0" w:color="auto"/>
                    <w:bottom w:val="none" w:sz="0" w:space="0" w:color="auto"/>
                    <w:right w:val="none" w:sz="0" w:space="0" w:color="auto"/>
                  </w:divBdr>
                  <w:divsChild>
                    <w:div w:id="914583028">
                      <w:marLeft w:val="0"/>
                      <w:marRight w:val="0"/>
                      <w:marTop w:val="0"/>
                      <w:marBottom w:val="0"/>
                      <w:divBdr>
                        <w:top w:val="none" w:sz="0" w:space="0" w:color="auto"/>
                        <w:left w:val="none" w:sz="0" w:space="0" w:color="auto"/>
                        <w:bottom w:val="none" w:sz="0" w:space="0" w:color="auto"/>
                        <w:right w:val="none" w:sz="0" w:space="0" w:color="auto"/>
                      </w:divBdr>
                    </w:div>
                    <w:div w:id="1545478723">
                      <w:marLeft w:val="0"/>
                      <w:marRight w:val="0"/>
                      <w:marTop w:val="0"/>
                      <w:marBottom w:val="0"/>
                      <w:divBdr>
                        <w:top w:val="none" w:sz="0" w:space="0" w:color="auto"/>
                        <w:left w:val="none" w:sz="0" w:space="0" w:color="auto"/>
                        <w:bottom w:val="none" w:sz="0" w:space="0" w:color="auto"/>
                        <w:right w:val="none" w:sz="0" w:space="0" w:color="auto"/>
                      </w:divBdr>
                    </w:div>
                    <w:div w:id="1925334092">
                      <w:marLeft w:val="0"/>
                      <w:marRight w:val="0"/>
                      <w:marTop w:val="0"/>
                      <w:marBottom w:val="0"/>
                      <w:divBdr>
                        <w:top w:val="none" w:sz="0" w:space="0" w:color="auto"/>
                        <w:left w:val="none" w:sz="0" w:space="0" w:color="auto"/>
                        <w:bottom w:val="none" w:sz="0" w:space="0" w:color="auto"/>
                        <w:right w:val="none" w:sz="0" w:space="0" w:color="auto"/>
                      </w:divBdr>
                    </w:div>
                    <w:div w:id="909459512">
                      <w:marLeft w:val="0"/>
                      <w:marRight w:val="0"/>
                      <w:marTop w:val="0"/>
                      <w:marBottom w:val="0"/>
                      <w:divBdr>
                        <w:top w:val="none" w:sz="0" w:space="0" w:color="auto"/>
                        <w:left w:val="none" w:sz="0" w:space="0" w:color="auto"/>
                        <w:bottom w:val="none" w:sz="0" w:space="0" w:color="auto"/>
                        <w:right w:val="none" w:sz="0" w:space="0" w:color="auto"/>
                      </w:divBdr>
                    </w:div>
                  </w:divsChild>
                </w:div>
                <w:div w:id="110174122">
                  <w:marLeft w:val="0"/>
                  <w:marRight w:val="0"/>
                  <w:marTop w:val="0"/>
                  <w:marBottom w:val="0"/>
                  <w:divBdr>
                    <w:top w:val="none" w:sz="0" w:space="0" w:color="auto"/>
                    <w:left w:val="none" w:sz="0" w:space="0" w:color="auto"/>
                    <w:bottom w:val="none" w:sz="0" w:space="0" w:color="auto"/>
                    <w:right w:val="none" w:sz="0" w:space="0" w:color="auto"/>
                  </w:divBdr>
                  <w:divsChild>
                    <w:div w:id="8714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035">
          <w:marLeft w:val="0"/>
          <w:marRight w:val="0"/>
          <w:marTop w:val="0"/>
          <w:marBottom w:val="0"/>
          <w:divBdr>
            <w:top w:val="none" w:sz="0" w:space="0" w:color="auto"/>
            <w:left w:val="none" w:sz="0" w:space="0" w:color="auto"/>
            <w:bottom w:val="none" w:sz="0" w:space="0" w:color="auto"/>
            <w:right w:val="none" w:sz="0" w:space="0" w:color="auto"/>
          </w:divBdr>
        </w:div>
        <w:div w:id="1622877829">
          <w:marLeft w:val="0"/>
          <w:marRight w:val="0"/>
          <w:marTop w:val="0"/>
          <w:marBottom w:val="0"/>
          <w:divBdr>
            <w:top w:val="none" w:sz="0" w:space="0" w:color="auto"/>
            <w:left w:val="none" w:sz="0" w:space="0" w:color="auto"/>
            <w:bottom w:val="none" w:sz="0" w:space="0" w:color="auto"/>
            <w:right w:val="none" w:sz="0" w:space="0" w:color="auto"/>
          </w:divBdr>
        </w:div>
        <w:div w:id="1071586334">
          <w:marLeft w:val="0"/>
          <w:marRight w:val="0"/>
          <w:marTop w:val="0"/>
          <w:marBottom w:val="0"/>
          <w:divBdr>
            <w:top w:val="none" w:sz="0" w:space="0" w:color="auto"/>
            <w:left w:val="none" w:sz="0" w:space="0" w:color="auto"/>
            <w:bottom w:val="none" w:sz="0" w:space="0" w:color="auto"/>
            <w:right w:val="none" w:sz="0" w:space="0" w:color="auto"/>
          </w:divBdr>
        </w:div>
        <w:div w:id="1591935629">
          <w:marLeft w:val="0"/>
          <w:marRight w:val="0"/>
          <w:marTop w:val="0"/>
          <w:marBottom w:val="0"/>
          <w:divBdr>
            <w:top w:val="none" w:sz="0" w:space="0" w:color="auto"/>
            <w:left w:val="none" w:sz="0" w:space="0" w:color="auto"/>
            <w:bottom w:val="none" w:sz="0" w:space="0" w:color="auto"/>
            <w:right w:val="none" w:sz="0" w:space="0" w:color="auto"/>
          </w:divBdr>
          <w:divsChild>
            <w:div w:id="816532751">
              <w:marLeft w:val="-75"/>
              <w:marRight w:val="0"/>
              <w:marTop w:val="30"/>
              <w:marBottom w:val="30"/>
              <w:divBdr>
                <w:top w:val="none" w:sz="0" w:space="0" w:color="auto"/>
                <w:left w:val="none" w:sz="0" w:space="0" w:color="auto"/>
                <w:bottom w:val="none" w:sz="0" w:space="0" w:color="auto"/>
                <w:right w:val="none" w:sz="0" w:space="0" w:color="auto"/>
              </w:divBdr>
              <w:divsChild>
                <w:div w:id="524558620">
                  <w:marLeft w:val="0"/>
                  <w:marRight w:val="0"/>
                  <w:marTop w:val="0"/>
                  <w:marBottom w:val="0"/>
                  <w:divBdr>
                    <w:top w:val="none" w:sz="0" w:space="0" w:color="auto"/>
                    <w:left w:val="none" w:sz="0" w:space="0" w:color="auto"/>
                    <w:bottom w:val="none" w:sz="0" w:space="0" w:color="auto"/>
                    <w:right w:val="none" w:sz="0" w:space="0" w:color="auto"/>
                  </w:divBdr>
                  <w:divsChild>
                    <w:div w:id="885682081">
                      <w:marLeft w:val="0"/>
                      <w:marRight w:val="0"/>
                      <w:marTop w:val="0"/>
                      <w:marBottom w:val="0"/>
                      <w:divBdr>
                        <w:top w:val="none" w:sz="0" w:space="0" w:color="auto"/>
                        <w:left w:val="none" w:sz="0" w:space="0" w:color="auto"/>
                        <w:bottom w:val="none" w:sz="0" w:space="0" w:color="auto"/>
                        <w:right w:val="none" w:sz="0" w:space="0" w:color="auto"/>
                      </w:divBdr>
                    </w:div>
                    <w:div w:id="303047610">
                      <w:marLeft w:val="0"/>
                      <w:marRight w:val="0"/>
                      <w:marTop w:val="0"/>
                      <w:marBottom w:val="0"/>
                      <w:divBdr>
                        <w:top w:val="none" w:sz="0" w:space="0" w:color="auto"/>
                        <w:left w:val="none" w:sz="0" w:space="0" w:color="auto"/>
                        <w:bottom w:val="none" w:sz="0" w:space="0" w:color="auto"/>
                        <w:right w:val="none" w:sz="0" w:space="0" w:color="auto"/>
                      </w:divBdr>
                    </w:div>
                  </w:divsChild>
                </w:div>
                <w:div w:id="674263542">
                  <w:marLeft w:val="0"/>
                  <w:marRight w:val="0"/>
                  <w:marTop w:val="0"/>
                  <w:marBottom w:val="0"/>
                  <w:divBdr>
                    <w:top w:val="none" w:sz="0" w:space="0" w:color="auto"/>
                    <w:left w:val="none" w:sz="0" w:space="0" w:color="auto"/>
                    <w:bottom w:val="none" w:sz="0" w:space="0" w:color="auto"/>
                    <w:right w:val="none" w:sz="0" w:space="0" w:color="auto"/>
                  </w:divBdr>
                  <w:divsChild>
                    <w:div w:id="1157725787">
                      <w:marLeft w:val="0"/>
                      <w:marRight w:val="0"/>
                      <w:marTop w:val="0"/>
                      <w:marBottom w:val="0"/>
                      <w:divBdr>
                        <w:top w:val="none" w:sz="0" w:space="0" w:color="auto"/>
                        <w:left w:val="none" w:sz="0" w:space="0" w:color="auto"/>
                        <w:bottom w:val="none" w:sz="0" w:space="0" w:color="auto"/>
                        <w:right w:val="none" w:sz="0" w:space="0" w:color="auto"/>
                      </w:divBdr>
                    </w:div>
                  </w:divsChild>
                </w:div>
                <w:div w:id="1451244177">
                  <w:marLeft w:val="0"/>
                  <w:marRight w:val="0"/>
                  <w:marTop w:val="0"/>
                  <w:marBottom w:val="0"/>
                  <w:divBdr>
                    <w:top w:val="none" w:sz="0" w:space="0" w:color="auto"/>
                    <w:left w:val="none" w:sz="0" w:space="0" w:color="auto"/>
                    <w:bottom w:val="none" w:sz="0" w:space="0" w:color="auto"/>
                    <w:right w:val="none" w:sz="0" w:space="0" w:color="auto"/>
                  </w:divBdr>
                  <w:divsChild>
                    <w:div w:id="167913313">
                      <w:marLeft w:val="0"/>
                      <w:marRight w:val="0"/>
                      <w:marTop w:val="0"/>
                      <w:marBottom w:val="0"/>
                      <w:divBdr>
                        <w:top w:val="none" w:sz="0" w:space="0" w:color="auto"/>
                        <w:left w:val="none" w:sz="0" w:space="0" w:color="auto"/>
                        <w:bottom w:val="none" w:sz="0" w:space="0" w:color="auto"/>
                        <w:right w:val="none" w:sz="0" w:space="0" w:color="auto"/>
                      </w:divBdr>
                    </w:div>
                    <w:div w:id="1241520676">
                      <w:marLeft w:val="0"/>
                      <w:marRight w:val="0"/>
                      <w:marTop w:val="0"/>
                      <w:marBottom w:val="0"/>
                      <w:divBdr>
                        <w:top w:val="none" w:sz="0" w:space="0" w:color="auto"/>
                        <w:left w:val="none" w:sz="0" w:space="0" w:color="auto"/>
                        <w:bottom w:val="none" w:sz="0" w:space="0" w:color="auto"/>
                        <w:right w:val="none" w:sz="0" w:space="0" w:color="auto"/>
                      </w:divBdr>
                    </w:div>
                    <w:div w:id="1545828897">
                      <w:marLeft w:val="0"/>
                      <w:marRight w:val="0"/>
                      <w:marTop w:val="0"/>
                      <w:marBottom w:val="0"/>
                      <w:divBdr>
                        <w:top w:val="none" w:sz="0" w:space="0" w:color="auto"/>
                        <w:left w:val="none" w:sz="0" w:space="0" w:color="auto"/>
                        <w:bottom w:val="none" w:sz="0" w:space="0" w:color="auto"/>
                        <w:right w:val="none" w:sz="0" w:space="0" w:color="auto"/>
                      </w:divBdr>
                    </w:div>
                    <w:div w:id="1906917578">
                      <w:marLeft w:val="0"/>
                      <w:marRight w:val="0"/>
                      <w:marTop w:val="0"/>
                      <w:marBottom w:val="0"/>
                      <w:divBdr>
                        <w:top w:val="none" w:sz="0" w:space="0" w:color="auto"/>
                        <w:left w:val="none" w:sz="0" w:space="0" w:color="auto"/>
                        <w:bottom w:val="none" w:sz="0" w:space="0" w:color="auto"/>
                        <w:right w:val="none" w:sz="0" w:space="0" w:color="auto"/>
                      </w:divBdr>
                    </w:div>
                    <w:div w:id="736513420">
                      <w:marLeft w:val="0"/>
                      <w:marRight w:val="0"/>
                      <w:marTop w:val="0"/>
                      <w:marBottom w:val="0"/>
                      <w:divBdr>
                        <w:top w:val="none" w:sz="0" w:space="0" w:color="auto"/>
                        <w:left w:val="none" w:sz="0" w:space="0" w:color="auto"/>
                        <w:bottom w:val="none" w:sz="0" w:space="0" w:color="auto"/>
                        <w:right w:val="none" w:sz="0" w:space="0" w:color="auto"/>
                      </w:divBdr>
                    </w:div>
                    <w:div w:id="610169933">
                      <w:marLeft w:val="0"/>
                      <w:marRight w:val="0"/>
                      <w:marTop w:val="0"/>
                      <w:marBottom w:val="0"/>
                      <w:divBdr>
                        <w:top w:val="none" w:sz="0" w:space="0" w:color="auto"/>
                        <w:left w:val="none" w:sz="0" w:space="0" w:color="auto"/>
                        <w:bottom w:val="none" w:sz="0" w:space="0" w:color="auto"/>
                        <w:right w:val="none" w:sz="0" w:space="0" w:color="auto"/>
                      </w:divBdr>
                    </w:div>
                  </w:divsChild>
                </w:div>
                <w:div w:id="695277792">
                  <w:marLeft w:val="0"/>
                  <w:marRight w:val="0"/>
                  <w:marTop w:val="0"/>
                  <w:marBottom w:val="0"/>
                  <w:divBdr>
                    <w:top w:val="none" w:sz="0" w:space="0" w:color="auto"/>
                    <w:left w:val="none" w:sz="0" w:space="0" w:color="auto"/>
                    <w:bottom w:val="none" w:sz="0" w:space="0" w:color="auto"/>
                    <w:right w:val="none" w:sz="0" w:space="0" w:color="auto"/>
                  </w:divBdr>
                  <w:divsChild>
                    <w:div w:id="1826504079">
                      <w:marLeft w:val="0"/>
                      <w:marRight w:val="0"/>
                      <w:marTop w:val="0"/>
                      <w:marBottom w:val="0"/>
                      <w:divBdr>
                        <w:top w:val="none" w:sz="0" w:space="0" w:color="auto"/>
                        <w:left w:val="none" w:sz="0" w:space="0" w:color="auto"/>
                        <w:bottom w:val="none" w:sz="0" w:space="0" w:color="auto"/>
                        <w:right w:val="none" w:sz="0" w:space="0" w:color="auto"/>
                      </w:divBdr>
                    </w:div>
                    <w:div w:id="1034887305">
                      <w:marLeft w:val="0"/>
                      <w:marRight w:val="0"/>
                      <w:marTop w:val="0"/>
                      <w:marBottom w:val="0"/>
                      <w:divBdr>
                        <w:top w:val="none" w:sz="0" w:space="0" w:color="auto"/>
                        <w:left w:val="none" w:sz="0" w:space="0" w:color="auto"/>
                        <w:bottom w:val="none" w:sz="0" w:space="0" w:color="auto"/>
                        <w:right w:val="none" w:sz="0" w:space="0" w:color="auto"/>
                      </w:divBdr>
                    </w:div>
                    <w:div w:id="1018233395">
                      <w:marLeft w:val="0"/>
                      <w:marRight w:val="0"/>
                      <w:marTop w:val="0"/>
                      <w:marBottom w:val="0"/>
                      <w:divBdr>
                        <w:top w:val="none" w:sz="0" w:space="0" w:color="auto"/>
                        <w:left w:val="none" w:sz="0" w:space="0" w:color="auto"/>
                        <w:bottom w:val="none" w:sz="0" w:space="0" w:color="auto"/>
                        <w:right w:val="none" w:sz="0" w:space="0" w:color="auto"/>
                      </w:divBdr>
                    </w:div>
                    <w:div w:id="1886285273">
                      <w:marLeft w:val="0"/>
                      <w:marRight w:val="0"/>
                      <w:marTop w:val="0"/>
                      <w:marBottom w:val="0"/>
                      <w:divBdr>
                        <w:top w:val="none" w:sz="0" w:space="0" w:color="auto"/>
                        <w:left w:val="none" w:sz="0" w:space="0" w:color="auto"/>
                        <w:bottom w:val="none" w:sz="0" w:space="0" w:color="auto"/>
                        <w:right w:val="none" w:sz="0" w:space="0" w:color="auto"/>
                      </w:divBdr>
                    </w:div>
                    <w:div w:id="887768624">
                      <w:marLeft w:val="0"/>
                      <w:marRight w:val="0"/>
                      <w:marTop w:val="0"/>
                      <w:marBottom w:val="0"/>
                      <w:divBdr>
                        <w:top w:val="none" w:sz="0" w:space="0" w:color="auto"/>
                        <w:left w:val="none" w:sz="0" w:space="0" w:color="auto"/>
                        <w:bottom w:val="none" w:sz="0" w:space="0" w:color="auto"/>
                        <w:right w:val="none" w:sz="0" w:space="0" w:color="auto"/>
                      </w:divBdr>
                    </w:div>
                    <w:div w:id="845487080">
                      <w:marLeft w:val="0"/>
                      <w:marRight w:val="0"/>
                      <w:marTop w:val="0"/>
                      <w:marBottom w:val="0"/>
                      <w:divBdr>
                        <w:top w:val="none" w:sz="0" w:space="0" w:color="auto"/>
                        <w:left w:val="none" w:sz="0" w:space="0" w:color="auto"/>
                        <w:bottom w:val="none" w:sz="0" w:space="0" w:color="auto"/>
                        <w:right w:val="none" w:sz="0" w:space="0" w:color="auto"/>
                      </w:divBdr>
                    </w:div>
                    <w:div w:id="554196709">
                      <w:marLeft w:val="0"/>
                      <w:marRight w:val="0"/>
                      <w:marTop w:val="0"/>
                      <w:marBottom w:val="0"/>
                      <w:divBdr>
                        <w:top w:val="none" w:sz="0" w:space="0" w:color="auto"/>
                        <w:left w:val="none" w:sz="0" w:space="0" w:color="auto"/>
                        <w:bottom w:val="none" w:sz="0" w:space="0" w:color="auto"/>
                        <w:right w:val="none" w:sz="0" w:space="0" w:color="auto"/>
                      </w:divBdr>
                    </w:div>
                  </w:divsChild>
                </w:div>
                <w:div w:id="1832600292">
                  <w:marLeft w:val="0"/>
                  <w:marRight w:val="0"/>
                  <w:marTop w:val="0"/>
                  <w:marBottom w:val="0"/>
                  <w:divBdr>
                    <w:top w:val="none" w:sz="0" w:space="0" w:color="auto"/>
                    <w:left w:val="none" w:sz="0" w:space="0" w:color="auto"/>
                    <w:bottom w:val="none" w:sz="0" w:space="0" w:color="auto"/>
                    <w:right w:val="none" w:sz="0" w:space="0" w:color="auto"/>
                  </w:divBdr>
                  <w:divsChild>
                    <w:div w:id="1473907909">
                      <w:marLeft w:val="0"/>
                      <w:marRight w:val="0"/>
                      <w:marTop w:val="0"/>
                      <w:marBottom w:val="0"/>
                      <w:divBdr>
                        <w:top w:val="none" w:sz="0" w:space="0" w:color="auto"/>
                        <w:left w:val="none" w:sz="0" w:space="0" w:color="auto"/>
                        <w:bottom w:val="none" w:sz="0" w:space="0" w:color="auto"/>
                        <w:right w:val="none" w:sz="0" w:space="0" w:color="auto"/>
                      </w:divBdr>
                    </w:div>
                    <w:div w:id="2096239503">
                      <w:marLeft w:val="0"/>
                      <w:marRight w:val="0"/>
                      <w:marTop w:val="0"/>
                      <w:marBottom w:val="0"/>
                      <w:divBdr>
                        <w:top w:val="none" w:sz="0" w:space="0" w:color="auto"/>
                        <w:left w:val="none" w:sz="0" w:space="0" w:color="auto"/>
                        <w:bottom w:val="none" w:sz="0" w:space="0" w:color="auto"/>
                        <w:right w:val="none" w:sz="0" w:space="0" w:color="auto"/>
                      </w:divBdr>
                    </w:div>
                  </w:divsChild>
                </w:div>
                <w:div w:id="1319072921">
                  <w:marLeft w:val="0"/>
                  <w:marRight w:val="0"/>
                  <w:marTop w:val="0"/>
                  <w:marBottom w:val="0"/>
                  <w:divBdr>
                    <w:top w:val="none" w:sz="0" w:space="0" w:color="auto"/>
                    <w:left w:val="none" w:sz="0" w:space="0" w:color="auto"/>
                    <w:bottom w:val="none" w:sz="0" w:space="0" w:color="auto"/>
                    <w:right w:val="none" w:sz="0" w:space="0" w:color="auto"/>
                  </w:divBdr>
                  <w:divsChild>
                    <w:div w:id="814762966">
                      <w:marLeft w:val="0"/>
                      <w:marRight w:val="0"/>
                      <w:marTop w:val="0"/>
                      <w:marBottom w:val="0"/>
                      <w:divBdr>
                        <w:top w:val="none" w:sz="0" w:space="0" w:color="auto"/>
                        <w:left w:val="none" w:sz="0" w:space="0" w:color="auto"/>
                        <w:bottom w:val="none" w:sz="0" w:space="0" w:color="auto"/>
                        <w:right w:val="none" w:sz="0" w:space="0" w:color="auto"/>
                      </w:divBdr>
                    </w:div>
                    <w:div w:id="16408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9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4D4D.9D7B36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B4D4D.9D7B36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1E23CAF3-305B-4DBF-B139-1E477BBE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14</TotalTime>
  <Pages>19</Pages>
  <Words>6782</Words>
  <Characters>38660</Characters>
  <Application>Microsoft Office Word</Application>
  <DocSecurity>0</DocSecurity>
  <Lines>322</Lines>
  <Paragraphs>90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Inga Murauskaitė</cp:lastModifiedBy>
  <cp:revision>5</cp:revision>
  <cp:lastPrinted>2018-03-07T08:06:00Z</cp:lastPrinted>
  <dcterms:created xsi:type="dcterms:W3CDTF">2025-01-31T08:17:00Z</dcterms:created>
  <dcterms:modified xsi:type="dcterms:W3CDTF">2025-01-31T08:23:00Z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