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A11B4" w14:textId="68035A7A" w:rsidR="004871F3" w:rsidRPr="00AC1C2C" w:rsidRDefault="00015266" w:rsidP="00AF0AE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u w:val="single"/>
          <w:lang w:val="lt-LT"/>
        </w:rPr>
      </w:pPr>
      <w:r w:rsidRPr="00AC1C2C">
        <w:rPr>
          <w:lang w:val="lt-LT"/>
        </w:rPr>
        <w:t>Ši įmonės sutartis, įskaitant toliau išvardytus dokumentus (ĮS), sudaroma tarp</w:t>
      </w:r>
      <w:bookmarkStart w:id="0" w:name="_Hlk29541724"/>
      <w:r w:rsidR="00543302" w:rsidRPr="00AC1C2C">
        <w:rPr>
          <w:lang w:val="lt-LT"/>
        </w:rPr>
        <w:t xml:space="preserve"> </w:t>
      </w:r>
      <w:r w:rsidR="00543302" w:rsidRPr="00AC1C2C">
        <w:rPr>
          <w:b/>
          <w:lang w:val="lt-LT"/>
        </w:rPr>
        <w:t>Energijos Skirstymo Operatorius A</w:t>
      </w:r>
      <w:r w:rsidR="00D73904" w:rsidRPr="00AC1C2C">
        <w:rPr>
          <w:b/>
          <w:lang w:val="lt-LT"/>
        </w:rPr>
        <w:t>B</w:t>
      </w:r>
      <w:r w:rsidR="00543302" w:rsidRPr="00AC1C2C">
        <w:rPr>
          <w:b/>
          <w:lang w:val="lt-LT"/>
        </w:rPr>
        <w:t xml:space="preserve"> </w:t>
      </w:r>
      <w:bookmarkEnd w:id="0"/>
      <w:r w:rsidRPr="00AC1C2C">
        <w:rPr>
          <w:lang w:val="lt-LT"/>
        </w:rPr>
        <w:t>(</w:t>
      </w:r>
      <w:r w:rsidRPr="00AC1C2C">
        <w:rPr>
          <w:b/>
          <w:lang w:val="lt-LT"/>
        </w:rPr>
        <w:t>Klientas</w:t>
      </w:r>
      <w:r w:rsidRPr="00AC1C2C">
        <w:rPr>
          <w:lang w:val="lt-LT"/>
        </w:rPr>
        <w:t xml:space="preserve">) ir </w:t>
      </w:r>
      <w:bookmarkStart w:id="1" w:name="_Hlk29541743"/>
      <w:proofErr w:type="spellStart"/>
      <w:r w:rsidR="00543302" w:rsidRPr="00AC1C2C">
        <w:rPr>
          <w:b/>
          <w:lang w:val="lt-LT"/>
        </w:rPr>
        <w:t>Hnit</w:t>
      </w:r>
      <w:proofErr w:type="spellEnd"/>
      <w:r w:rsidR="00543302" w:rsidRPr="00AC1C2C">
        <w:rPr>
          <w:b/>
          <w:lang w:val="lt-LT"/>
        </w:rPr>
        <w:t>-Baltic, UAB</w:t>
      </w:r>
      <w:r w:rsidR="00543302" w:rsidRPr="00AC1C2C">
        <w:rPr>
          <w:lang w:val="lt-LT"/>
        </w:rPr>
        <w:t xml:space="preserve"> </w:t>
      </w:r>
      <w:bookmarkEnd w:id="1"/>
      <w:r w:rsidRPr="00AC1C2C">
        <w:rPr>
          <w:lang w:val="lt-LT"/>
        </w:rPr>
        <w:t>(</w:t>
      </w:r>
      <w:r w:rsidRPr="00AC1C2C">
        <w:rPr>
          <w:b/>
          <w:lang w:val="lt-LT"/>
        </w:rPr>
        <w:t>Platintojas</w:t>
      </w:r>
      <w:r w:rsidRPr="00AC1C2C">
        <w:rPr>
          <w:lang w:val="lt-LT"/>
        </w:rPr>
        <w:t xml:space="preserve">). Ši ĮS </w:t>
      </w:r>
      <w:r w:rsidR="00553DE8" w:rsidRPr="00AC1C2C">
        <w:rPr>
          <w:lang w:val="lt-LT"/>
        </w:rPr>
        <w:t>įsigalioja nuo ĮS abipusio pasirašymo dienos, bet ne anksčiau kaip 2020 m. kovo 31 d.</w:t>
      </w:r>
      <w:r w:rsidRPr="00AC1C2C">
        <w:rPr>
          <w:lang w:val="lt-LT"/>
        </w:rPr>
        <w:t xml:space="preserve"> (Įsigaliojimo data). Ši ĮS numato tam tikrų „</w:t>
      </w:r>
      <w:proofErr w:type="spellStart"/>
      <w:r w:rsidRPr="00AC1C2C">
        <w:rPr>
          <w:lang w:val="lt-LT"/>
        </w:rPr>
        <w:t>Esri</w:t>
      </w:r>
      <w:proofErr w:type="spellEnd"/>
      <w:r w:rsidRPr="00AC1C2C">
        <w:rPr>
          <w:lang w:val="lt-LT"/>
        </w:rPr>
        <w:t>“ produktų licencijavimo ir diegimo, ĮS priežiūros teikimo, „</w:t>
      </w:r>
      <w:proofErr w:type="spellStart"/>
      <w:r w:rsidRPr="00AC1C2C">
        <w:rPr>
          <w:lang w:val="lt-LT"/>
        </w:rPr>
        <w:t>Esri</w:t>
      </w:r>
      <w:proofErr w:type="spellEnd"/>
      <w:r w:rsidRPr="00AC1C2C">
        <w:rPr>
          <w:lang w:val="lt-LT"/>
        </w:rPr>
        <w:t>“ vartotojų konferencijos registracijų suteikimo ir kitas šioje Sutartyje aptartas papildomas paslaugas.</w:t>
      </w:r>
    </w:p>
    <w:p w14:paraId="282A11B5" w14:textId="77777777" w:rsidR="00015266" w:rsidRPr="00AC1C2C" w:rsidRDefault="00015266" w:rsidP="00AF0AEB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lang w:val="lt-LT"/>
        </w:rPr>
      </w:pPr>
    </w:p>
    <w:p w14:paraId="00F80568" w14:textId="45F426B2" w:rsidR="00EC68D6" w:rsidRPr="00AC1C2C" w:rsidRDefault="00EC68D6" w:rsidP="00EC68D6">
      <w:pPr>
        <w:ind w:left="357" w:hanging="357"/>
        <w:jc w:val="both"/>
        <w:rPr>
          <w:lang w:val="lt-LT"/>
        </w:rPr>
      </w:pPr>
    </w:p>
    <w:p w14:paraId="427D522F" w14:textId="77777777" w:rsidR="00EC68D6" w:rsidRPr="00AC1C2C" w:rsidRDefault="00EC68D6" w:rsidP="002729F4">
      <w:pPr>
        <w:ind w:left="357" w:hanging="357"/>
        <w:jc w:val="both"/>
        <w:rPr>
          <w:caps/>
          <w:lang w:val="lt-LT"/>
        </w:rPr>
      </w:pPr>
    </w:p>
    <w:p w14:paraId="6F40C6AF" w14:textId="77777777" w:rsidR="005804D2" w:rsidRDefault="005804D2" w:rsidP="00FA01D7">
      <w:pPr>
        <w:keepNext/>
        <w:rPr>
          <w:caps/>
          <w:lang w:val="lt-LT"/>
        </w:rPr>
      </w:pPr>
    </w:p>
    <w:p w14:paraId="302657D6" w14:textId="77777777" w:rsidR="005804D2" w:rsidRDefault="005804D2" w:rsidP="00FA01D7">
      <w:pPr>
        <w:keepNext/>
        <w:rPr>
          <w:caps/>
          <w:lang w:val="lt-LT"/>
        </w:rPr>
      </w:pPr>
    </w:p>
    <w:p w14:paraId="59E7CFB4" w14:textId="231322AF" w:rsidR="00FA01D7" w:rsidRPr="00AC1C2C" w:rsidRDefault="00FA01D7" w:rsidP="00FA01D7">
      <w:pPr>
        <w:keepNext/>
        <w:rPr>
          <w:lang w:val="lt-LT"/>
        </w:rPr>
      </w:pPr>
      <w:r w:rsidRPr="00AC1C2C">
        <w:rPr>
          <w:caps/>
          <w:lang w:val="lt-LT"/>
        </w:rPr>
        <w:t>Pritariu ir sutinku</w:t>
      </w:r>
      <w:r w:rsidRPr="00AC1C2C">
        <w:rPr>
          <w:lang w:val="lt-LT"/>
        </w:rPr>
        <w:t>:</w:t>
      </w:r>
    </w:p>
    <w:p w14:paraId="2D1801BC" w14:textId="77777777" w:rsidR="00FA01D7" w:rsidRPr="00AC1C2C" w:rsidRDefault="00FA01D7" w:rsidP="00FA01D7">
      <w:pPr>
        <w:keepNext/>
        <w:rPr>
          <w:lang w:val="lt-LT"/>
        </w:rPr>
      </w:pPr>
    </w:p>
    <w:p w14:paraId="0D075EDE" w14:textId="77777777" w:rsidR="00FA01D7" w:rsidRPr="00AC1C2C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</w:p>
    <w:p w14:paraId="6ECF2EC1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u w:val="single"/>
          <w:lang w:val="lt-LT"/>
        </w:rPr>
      </w:pPr>
      <w:r w:rsidRPr="005804D2">
        <w:rPr>
          <w:lang w:val="lt-LT"/>
        </w:rPr>
        <w:t>ENERGIJOS SKIRSTYMO OPERATORIUS AB</w:t>
      </w:r>
      <w:r w:rsidRPr="005804D2">
        <w:rPr>
          <w:lang w:val="lt-LT"/>
        </w:rPr>
        <w:tab/>
      </w:r>
      <w:r w:rsidRPr="005804D2">
        <w:rPr>
          <w:lang w:val="lt-LT"/>
        </w:rPr>
        <w:tab/>
        <w:t>HNIT-BALTIC, UAB</w:t>
      </w:r>
    </w:p>
    <w:p w14:paraId="1D41A697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  <w:r w:rsidRPr="005804D2">
        <w:rPr>
          <w:lang w:val="lt-LT"/>
        </w:rPr>
        <w:t>(Klientas)</w:t>
      </w:r>
      <w:r w:rsidRPr="005804D2">
        <w:rPr>
          <w:lang w:val="lt-LT"/>
        </w:rPr>
        <w:tab/>
      </w:r>
      <w:r w:rsidRPr="005804D2">
        <w:rPr>
          <w:lang w:val="lt-LT"/>
        </w:rPr>
        <w:tab/>
        <w:t>(Platintojas)</w:t>
      </w:r>
    </w:p>
    <w:p w14:paraId="7AA0A7B9" w14:textId="77777777" w:rsidR="00FA01D7" w:rsidRPr="005804D2" w:rsidRDefault="00FA01D7" w:rsidP="00FA01D7">
      <w:pPr>
        <w:keepNext/>
        <w:tabs>
          <w:tab w:val="right" w:pos="4680"/>
          <w:tab w:val="left" w:pos="5400"/>
        </w:tabs>
        <w:rPr>
          <w:lang w:val="lt-LT"/>
        </w:rPr>
      </w:pPr>
    </w:p>
    <w:p w14:paraId="004F5F3E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  <w:r w:rsidRPr="005804D2">
        <w:rPr>
          <w:lang w:val="lt-LT"/>
        </w:rPr>
        <w:t xml:space="preserve">Atstovaujamas: </w:t>
      </w:r>
      <w:r w:rsidRPr="005804D2">
        <w:rPr>
          <w:u w:val="single"/>
          <w:lang w:val="lt-LT"/>
        </w:rPr>
        <w:tab/>
      </w:r>
      <w:r w:rsidRPr="005804D2">
        <w:rPr>
          <w:lang w:val="lt-LT"/>
        </w:rPr>
        <w:tab/>
        <w:t xml:space="preserve">Atstovaujamas: </w:t>
      </w:r>
      <w:r w:rsidRPr="005804D2">
        <w:rPr>
          <w:u w:val="single"/>
          <w:lang w:val="lt-LT"/>
        </w:rPr>
        <w:tab/>
      </w:r>
    </w:p>
    <w:p w14:paraId="00058AE5" w14:textId="77777777" w:rsidR="00FA01D7" w:rsidRPr="005804D2" w:rsidRDefault="00FA01D7" w:rsidP="00FA01D7">
      <w:pPr>
        <w:keepNext/>
        <w:tabs>
          <w:tab w:val="left" w:pos="450"/>
          <w:tab w:val="left" w:pos="5850"/>
          <w:tab w:val="right" w:pos="10080"/>
        </w:tabs>
        <w:rPr>
          <w:lang w:val="lt-LT"/>
        </w:rPr>
      </w:pPr>
      <w:r w:rsidRPr="005804D2">
        <w:rPr>
          <w:lang w:val="lt-LT"/>
        </w:rPr>
        <w:tab/>
        <w:t>Įgaliotojo asmens parašas</w:t>
      </w:r>
      <w:r w:rsidRPr="005804D2">
        <w:rPr>
          <w:lang w:val="lt-LT"/>
        </w:rPr>
        <w:tab/>
        <w:t>Įgaliotojo asmens parašas</w:t>
      </w:r>
    </w:p>
    <w:p w14:paraId="6FAE1D9A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</w:p>
    <w:p w14:paraId="05B27DD2" w14:textId="59AC62EB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  <w:r w:rsidRPr="005804D2">
        <w:rPr>
          <w:lang w:val="lt-LT"/>
        </w:rPr>
        <w:t xml:space="preserve">Vardas ir pavardė didžiosiomis raidėmis: </w:t>
      </w:r>
      <w:r w:rsidRPr="005804D2">
        <w:rPr>
          <w:u w:val="single"/>
          <w:lang w:val="lt-LT"/>
        </w:rPr>
        <w:tab/>
      </w:r>
      <w:r w:rsidRPr="005804D2">
        <w:rPr>
          <w:lang w:val="lt-LT"/>
        </w:rPr>
        <w:tab/>
        <w:t xml:space="preserve">Vardas ir pavardė didžiosiomis raidėmis: </w:t>
      </w:r>
      <w:r w:rsidRPr="005804D2">
        <w:rPr>
          <w:u w:val="single"/>
          <w:lang w:val="lt-LT"/>
        </w:rPr>
        <w:tab/>
      </w:r>
    </w:p>
    <w:p w14:paraId="2B918961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</w:p>
    <w:p w14:paraId="09500889" w14:textId="63D442A5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  <w:r w:rsidRPr="005804D2">
        <w:rPr>
          <w:lang w:val="lt-LT"/>
        </w:rPr>
        <w:t xml:space="preserve">Pareigos: </w:t>
      </w:r>
      <w:r w:rsidRPr="005804D2">
        <w:rPr>
          <w:u w:val="single"/>
          <w:lang w:val="lt-LT"/>
        </w:rPr>
        <w:tab/>
      </w:r>
      <w:r w:rsidRPr="005804D2">
        <w:rPr>
          <w:lang w:val="lt-LT"/>
        </w:rPr>
        <w:tab/>
        <w:t xml:space="preserve">Pareigos: </w:t>
      </w:r>
      <w:r w:rsidRPr="005804D2">
        <w:rPr>
          <w:u w:val="single"/>
          <w:lang w:val="lt-LT"/>
        </w:rPr>
        <w:tab/>
      </w:r>
    </w:p>
    <w:p w14:paraId="5E642F62" w14:textId="77777777" w:rsidR="00FA01D7" w:rsidRPr="005804D2" w:rsidRDefault="00FA01D7" w:rsidP="00FA01D7">
      <w:pPr>
        <w:keepNext/>
        <w:tabs>
          <w:tab w:val="right" w:pos="4680"/>
          <w:tab w:val="left" w:pos="5400"/>
          <w:tab w:val="right" w:pos="10080"/>
        </w:tabs>
        <w:rPr>
          <w:lang w:val="lt-LT"/>
        </w:rPr>
      </w:pPr>
    </w:p>
    <w:p w14:paraId="2711333F" w14:textId="43A1F458" w:rsidR="00FA01D7" w:rsidRPr="00AC1C2C" w:rsidRDefault="00FA01D7" w:rsidP="002729F4">
      <w:pPr>
        <w:tabs>
          <w:tab w:val="right" w:pos="4680"/>
          <w:tab w:val="left" w:pos="5400"/>
          <w:tab w:val="right" w:pos="10080"/>
        </w:tabs>
        <w:rPr>
          <w:bCs/>
          <w:lang w:val="lt-LT"/>
        </w:rPr>
      </w:pPr>
      <w:r w:rsidRPr="005804D2">
        <w:rPr>
          <w:lang w:val="lt-LT"/>
        </w:rPr>
        <w:t>Data:</w:t>
      </w:r>
      <w:r w:rsidRPr="00AC1C2C">
        <w:rPr>
          <w:lang w:val="lt-LT"/>
        </w:rPr>
        <w:t xml:space="preserve"> </w:t>
      </w:r>
      <w:r w:rsidRPr="00AC1C2C">
        <w:rPr>
          <w:u w:val="single"/>
          <w:lang w:val="lt-LT"/>
        </w:rPr>
        <w:tab/>
      </w:r>
      <w:r w:rsidRPr="00AC1C2C">
        <w:rPr>
          <w:lang w:val="lt-LT"/>
        </w:rPr>
        <w:tab/>
        <w:t xml:space="preserve">Data: </w:t>
      </w:r>
      <w:r w:rsidRPr="00AC1C2C">
        <w:rPr>
          <w:u w:val="single"/>
          <w:lang w:val="lt-LT"/>
        </w:rPr>
        <w:tab/>
      </w:r>
    </w:p>
    <w:p w14:paraId="282A1410" w14:textId="3CEBF446" w:rsidR="00630E13" w:rsidRPr="00AC1C2C" w:rsidRDefault="00630E13" w:rsidP="005804D2">
      <w:pPr>
        <w:rPr>
          <w:lang w:val="lt-LT"/>
        </w:rPr>
      </w:pPr>
      <w:bookmarkStart w:id="2" w:name="_GoBack"/>
      <w:bookmarkEnd w:id="2"/>
    </w:p>
    <w:sectPr w:rsidR="00630E13" w:rsidRPr="00AC1C2C" w:rsidSect="00CB23A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B6781" w14:textId="77777777" w:rsidR="00E175E9" w:rsidRDefault="00E175E9">
      <w:r>
        <w:separator/>
      </w:r>
    </w:p>
  </w:endnote>
  <w:endnote w:type="continuationSeparator" w:id="0">
    <w:p w14:paraId="2ABA35A5" w14:textId="77777777" w:rsidR="00E175E9" w:rsidRDefault="00E175E9">
      <w:r>
        <w:continuationSeparator/>
      </w:r>
    </w:p>
  </w:endnote>
  <w:endnote w:type="continuationNotice" w:id="1">
    <w:p w14:paraId="1A8D9EA0" w14:textId="77777777" w:rsidR="00E175E9" w:rsidRDefault="00E17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1443" w14:textId="77777777" w:rsidR="00F65F40" w:rsidRPr="00C2191B" w:rsidRDefault="00F65F40" w:rsidP="00B67189">
    <w:pPr>
      <w:rPr>
        <w:sz w:val="16"/>
        <w:szCs w:val="16"/>
      </w:rPr>
    </w:pPr>
  </w:p>
  <w:p w14:paraId="282A1444" w14:textId="77777777" w:rsidR="00F65F40" w:rsidRPr="00077BE6" w:rsidRDefault="00F65F40" w:rsidP="00374009">
    <w:pPr>
      <w:pBdr>
        <w:top w:val="single" w:sz="4" w:space="0" w:color="auto"/>
      </w:pBdr>
      <w:rPr>
        <w:sz w:val="8"/>
        <w:szCs w:val="8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20"/>
      <w:gridCol w:w="1440"/>
      <w:gridCol w:w="4320"/>
    </w:tblGrid>
    <w:tr w:rsidR="00F65F40" w:rsidRPr="002001ED" w14:paraId="282A144A" w14:textId="77777777" w:rsidTr="008D0B0C">
      <w:trPr>
        <w:cantSplit/>
        <w:trHeight w:val="360"/>
      </w:trPr>
      <w:tc>
        <w:tcPr>
          <w:tcW w:w="4320" w:type="dxa"/>
        </w:tcPr>
        <w:p w14:paraId="0E55BD6E" w14:textId="77777777" w:rsidR="00F65F40" w:rsidRDefault="00F65F40" w:rsidP="0055521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E512SC (</w:t>
          </w:r>
          <w:r w:rsidRPr="00B52E22">
            <w:rPr>
              <w:rFonts w:cs="Arial"/>
              <w:sz w:val="16"/>
              <w:szCs w:val="16"/>
            </w:rPr>
            <w:t>Lithuanian</w:t>
          </w:r>
          <w:r>
            <w:rPr>
              <w:rFonts w:cs="Arial"/>
              <w:sz w:val="16"/>
              <w:szCs w:val="16"/>
            </w:rPr>
            <w:t>)</w:t>
          </w:r>
        </w:p>
        <w:p w14:paraId="282A1446" w14:textId="45127C1F" w:rsidR="00F65F40" w:rsidRPr="002001ED" w:rsidRDefault="00F65F40" w:rsidP="00502E1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1440" w:type="dxa"/>
        </w:tcPr>
        <w:p w14:paraId="282A1447" w14:textId="6F4287BC" w:rsidR="00F65F40" w:rsidRPr="002001ED" w:rsidRDefault="00F65F40" w:rsidP="00502E15">
          <w:pPr>
            <w:jc w:val="center"/>
            <w:rPr>
              <w:sz w:val="16"/>
              <w:szCs w:val="16"/>
            </w:rPr>
          </w:pPr>
          <w:r w:rsidRPr="002001ED">
            <w:rPr>
              <w:rStyle w:val="PageNumber"/>
              <w:szCs w:val="16"/>
            </w:rPr>
            <w:fldChar w:fldCharType="begin"/>
          </w:r>
          <w:r w:rsidRPr="002001ED">
            <w:rPr>
              <w:rStyle w:val="PageNumber"/>
              <w:szCs w:val="16"/>
            </w:rPr>
            <w:instrText xml:space="preserve"> PAGE </w:instrText>
          </w:r>
          <w:r w:rsidRPr="002001ED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12</w:t>
          </w:r>
          <w:r w:rsidRPr="002001ED">
            <w:rPr>
              <w:rStyle w:val="PageNumber"/>
              <w:szCs w:val="16"/>
            </w:rPr>
            <w:fldChar w:fldCharType="end"/>
          </w:r>
          <w:r>
            <w:rPr>
              <w:rStyle w:val="PageNumber"/>
              <w:szCs w:val="16"/>
            </w:rPr>
            <w:t xml:space="preserve"> </w:t>
          </w:r>
          <w:proofErr w:type="spellStart"/>
          <w:r>
            <w:rPr>
              <w:rStyle w:val="PageNumber"/>
              <w:szCs w:val="16"/>
            </w:rPr>
            <w:t>psl</w:t>
          </w:r>
          <w:proofErr w:type="spellEnd"/>
          <w:r>
            <w:rPr>
              <w:rStyle w:val="PageNumber"/>
              <w:szCs w:val="16"/>
            </w:rPr>
            <w:t xml:space="preserve">. </w:t>
          </w:r>
          <w:proofErr w:type="spellStart"/>
          <w:r>
            <w:rPr>
              <w:rStyle w:val="PageNumber"/>
              <w:szCs w:val="16"/>
            </w:rPr>
            <w:t>iš</w:t>
          </w:r>
          <w:proofErr w:type="spellEnd"/>
          <w:r>
            <w:rPr>
              <w:rStyle w:val="PageNumber"/>
              <w:szCs w:val="16"/>
            </w:rPr>
            <w:t xml:space="preserve"> 14</w:t>
          </w:r>
        </w:p>
      </w:tc>
      <w:tc>
        <w:tcPr>
          <w:tcW w:w="4320" w:type="dxa"/>
        </w:tcPr>
        <w:p w14:paraId="3725B7EC" w14:textId="77777777" w:rsidR="00F65F40" w:rsidRDefault="00F65F40" w:rsidP="005552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April 4, 2019</w:t>
          </w:r>
        </w:p>
        <w:p w14:paraId="282A1449" w14:textId="398DAC17" w:rsidR="00F65F40" w:rsidRPr="002001ED" w:rsidRDefault="00F65F40" w:rsidP="00502E1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     </w:t>
          </w:r>
        </w:p>
      </w:tc>
    </w:tr>
  </w:tbl>
  <w:p w14:paraId="282A144B" w14:textId="77777777" w:rsidR="00F65F40" w:rsidRPr="00B67189" w:rsidRDefault="00F65F40" w:rsidP="00B67189">
    <w:pPr>
      <w:rPr>
        <w:sz w:val="2"/>
        <w:szCs w:val="2"/>
      </w:rPr>
    </w:pPr>
  </w:p>
  <w:p w14:paraId="282A144C" w14:textId="77777777" w:rsidR="00F65F40" w:rsidRDefault="00F65F40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144E" w14:textId="77777777" w:rsidR="00F65F40" w:rsidRPr="00C2191B" w:rsidRDefault="00F65F40" w:rsidP="00B67189">
    <w:pPr>
      <w:rPr>
        <w:sz w:val="16"/>
        <w:szCs w:val="16"/>
      </w:rPr>
    </w:pPr>
  </w:p>
  <w:p w14:paraId="282A144F" w14:textId="77777777" w:rsidR="00F65F40" w:rsidRPr="00077BE6" w:rsidRDefault="00F65F40" w:rsidP="00374009">
    <w:pPr>
      <w:pBdr>
        <w:top w:val="single" w:sz="4" w:space="0" w:color="auto"/>
      </w:pBdr>
      <w:rPr>
        <w:sz w:val="8"/>
        <w:szCs w:val="8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20"/>
      <w:gridCol w:w="1440"/>
      <w:gridCol w:w="4320"/>
    </w:tblGrid>
    <w:tr w:rsidR="00F65F40" w:rsidRPr="002001ED" w14:paraId="282A1455" w14:textId="77777777" w:rsidTr="008D0B0C">
      <w:trPr>
        <w:cantSplit/>
        <w:trHeight w:val="360"/>
      </w:trPr>
      <w:tc>
        <w:tcPr>
          <w:tcW w:w="4320" w:type="dxa"/>
        </w:tcPr>
        <w:p w14:paraId="4C3AFF02" w14:textId="77777777" w:rsidR="00F65F40" w:rsidRDefault="00F65F40" w:rsidP="0055521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E512SC (</w:t>
          </w:r>
          <w:r w:rsidRPr="00B52E22">
            <w:rPr>
              <w:rFonts w:cs="Arial"/>
              <w:sz w:val="16"/>
              <w:szCs w:val="16"/>
            </w:rPr>
            <w:t>Lithuanian</w:t>
          </w:r>
          <w:r>
            <w:rPr>
              <w:rFonts w:cs="Arial"/>
              <w:sz w:val="16"/>
              <w:szCs w:val="16"/>
            </w:rPr>
            <w:t>)</w:t>
          </w:r>
        </w:p>
        <w:p w14:paraId="282A1451" w14:textId="05AA209D" w:rsidR="00F65F40" w:rsidRPr="002001ED" w:rsidRDefault="00F65F40" w:rsidP="00502E15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</w:t>
          </w:r>
        </w:p>
      </w:tc>
      <w:tc>
        <w:tcPr>
          <w:tcW w:w="1440" w:type="dxa"/>
        </w:tcPr>
        <w:p w14:paraId="282A1452" w14:textId="45CC2F1C" w:rsidR="00F65F40" w:rsidRPr="002001ED" w:rsidRDefault="00F65F40" w:rsidP="00502E15">
          <w:pPr>
            <w:jc w:val="center"/>
            <w:rPr>
              <w:sz w:val="16"/>
              <w:szCs w:val="16"/>
            </w:rPr>
          </w:pPr>
          <w:r w:rsidRPr="002001ED">
            <w:rPr>
              <w:rStyle w:val="PageNumber"/>
              <w:szCs w:val="16"/>
            </w:rPr>
            <w:fldChar w:fldCharType="begin"/>
          </w:r>
          <w:r w:rsidRPr="002001ED">
            <w:rPr>
              <w:rStyle w:val="PageNumber"/>
              <w:szCs w:val="16"/>
            </w:rPr>
            <w:instrText xml:space="preserve"> PAGE </w:instrText>
          </w:r>
          <w:r w:rsidRPr="002001ED">
            <w:rPr>
              <w:rStyle w:val="PageNumber"/>
              <w:szCs w:val="16"/>
            </w:rPr>
            <w:fldChar w:fldCharType="separate"/>
          </w:r>
          <w:r>
            <w:rPr>
              <w:rStyle w:val="PageNumber"/>
              <w:noProof/>
              <w:szCs w:val="16"/>
            </w:rPr>
            <w:t>11</w:t>
          </w:r>
          <w:r w:rsidRPr="002001ED">
            <w:rPr>
              <w:rStyle w:val="PageNumber"/>
              <w:szCs w:val="16"/>
            </w:rPr>
            <w:fldChar w:fldCharType="end"/>
          </w:r>
          <w:r>
            <w:rPr>
              <w:rStyle w:val="PageNumber"/>
              <w:szCs w:val="16"/>
            </w:rPr>
            <w:t xml:space="preserve"> </w:t>
          </w:r>
          <w:proofErr w:type="spellStart"/>
          <w:r>
            <w:rPr>
              <w:rStyle w:val="PageNumber"/>
              <w:szCs w:val="16"/>
            </w:rPr>
            <w:t>psl</w:t>
          </w:r>
          <w:proofErr w:type="spellEnd"/>
          <w:r>
            <w:rPr>
              <w:rStyle w:val="PageNumber"/>
              <w:szCs w:val="16"/>
            </w:rPr>
            <w:t xml:space="preserve">. </w:t>
          </w:r>
          <w:proofErr w:type="spellStart"/>
          <w:r>
            <w:rPr>
              <w:rStyle w:val="PageNumber"/>
              <w:szCs w:val="16"/>
            </w:rPr>
            <w:t>iš</w:t>
          </w:r>
          <w:proofErr w:type="spellEnd"/>
          <w:r>
            <w:rPr>
              <w:rStyle w:val="PageNumber"/>
              <w:szCs w:val="16"/>
            </w:rPr>
            <w:t xml:space="preserve"> 14</w:t>
          </w:r>
        </w:p>
      </w:tc>
      <w:tc>
        <w:tcPr>
          <w:tcW w:w="4320" w:type="dxa"/>
        </w:tcPr>
        <w:p w14:paraId="0E5926C8" w14:textId="54F0D87F" w:rsidR="00F65F40" w:rsidRDefault="00F65F40" w:rsidP="00502E1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2019 m. </w:t>
          </w:r>
          <w:proofErr w:type="spellStart"/>
          <w:r>
            <w:rPr>
              <w:sz w:val="16"/>
              <w:szCs w:val="16"/>
            </w:rPr>
            <w:t>balandžio</w:t>
          </w:r>
          <w:proofErr w:type="spellEnd"/>
          <w:r>
            <w:rPr>
              <w:sz w:val="16"/>
              <w:szCs w:val="16"/>
            </w:rPr>
            <w:t xml:space="preserve"> 4 d.</w:t>
          </w:r>
        </w:p>
        <w:p w14:paraId="282A1454" w14:textId="0D31715E" w:rsidR="00F65F40" w:rsidRPr="002001ED" w:rsidRDefault="00F65F40" w:rsidP="00502E1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     </w:t>
          </w:r>
        </w:p>
      </w:tc>
    </w:tr>
  </w:tbl>
  <w:p w14:paraId="282A1456" w14:textId="77777777" w:rsidR="00F65F40" w:rsidRPr="00B67189" w:rsidRDefault="00F65F40" w:rsidP="00B671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061A4" w14:textId="77777777" w:rsidR="00E175E9" w:rsidRDefault="00E175E9">
      <w:r>
        <w:separator/>
      </w:r>
    </w:p>
  </w:footnote>
  <w:footnote w:type="continuationSeparator" w:id="0">
    <w:p w14:paraId="6B884DAF" w14:textId="77777777" w:rsidR="00E175E9" w:rsidRDefault="00E175E9">
      <w:r>
        <w:continuationSeparator/>
      </w:r>
    </w:p>
  </w:footnote>
  <w:footnote w:type="continuationNotice" w:id="1">
    <w:p w14:paraId="4BA41AB7" w14:textId="77777777" w:rsidR="00E175E9" w:rsidRDefault="00E17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1442" w14:textId="77777777" w:rsidR="00F65F40" w:rsidRDefault="00F65F40"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A144D" w14:textId="77777777" w:rsidR="00F65F40" w:rsidRPr="00CB23AE" w:rsidRDefault="00F65F40" w:rsidP="007F1868"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039"/>
    <w:multiLevelType w:val="hybridMultilevel"/>
    <w:tmpl w:val="7F56A760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C60660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10C92"/>
    <w:multiLevelType w:val="hybridMultilevel"/>
    <w:tmpl w:val="CB4813B2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BE9857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188E"/>
    <w:multiLevelType w:val="hybridMultilevel"/>
    <w:tmpl w:val="85F8ED06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36420E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51CA45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b w:val="0"/>
        <w:i w:val="0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432F"/>
    <w:multiLevelType w:val="multilevel"/>
    <w:tmpl w:val="3A00960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A7300"/>
    <w:multiLevelType w:val="hybridMultilevel"/>
    <w:tmpl w:val="3C9483C6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3D7045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14DC0"/>
    <w:multiLevelType w:val="hybridMultilevel"/>
    <w:tmpl w:val="3A00960A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36420E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6435BA"/>
    <w:multiLevelType w:val="hybridMultilevel"/>
    <w:tmpl w:val="72300D92"/>
    <w:lvl w:ilvl="0" w:tplc="654CA9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2"/>
        <w:szCs w:val="22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6500"/>
    <w:multiLevelType w:val="hybridMultilevel"/>
    <w:tmpl w:val="DEC278FA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8B7A6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B3C83"/>
    <w:multiLevelType w:val="hybridMultilevel"/>
    <w:tmpl w:val="62DAAB7E"/>
    <w:lvl w:ilvl="0" w:tplc="6FE045A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138C28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1"/>
  <w:drawingGridVerticalSpacing w:val="187"/>
  <w:displayHorizontalDrawingGridEvery w:val="2"/>
  <w:displayVerticalDrawingGridEvery w:val="2"/>
  <w:doNotUseMarginsForDrawingGridOrigin/>
  <w:drawingGridHorizontalOrigin w:val="1699"/>
  <w:drawingGridVerticalOrigin w:val="198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wMjQ1MDQ1t7QwNzZV0lEKTi0uzszPAykwrgUAGZ9NaSwAAAA="/>
  </w:docVars>
  <w:rsids>
    <w:rsidRoot w:val="00140625"/>
    <w:rsid w:val="000008FA"/>
    <w:rsid w:val="0000153D"/>
    <w:rsid w:val="0000361F"/>
    <w:rsid w:val="000118F0"/>
    <w:rsid w:val="00015266"/>
    <w:rsid w:val="00017B0E"/>
    <w:rsid w:val="00024470"/>
    <w:rsid w:val="000260B2"/>
    <w:rsid w:val="0002645A"/>
    <w:rsid w:val="00026E6A"/>
    <w:rsid w:val="00030BC6"/>
    <w:rsid w:val="00045803"/>
    <w:rsid w:val="00050A02"/>
    <w:rsid w:val="00055115"/>
    <w:rsid w:val="00056CF6"/>
    <w:rsid w:val="00056FD9"/>
    <w:rsid w:val="000614AE"/>
    <w:rsid w:val="00062554"/>
    <w:rsid w:val="00066702"/>
    <w:rsid w:val="00082FAE"/>
    <w:rsid w:val="00086CBE"/>
    <w:rsid w:val="00091AF1"/>
    <w:rsid w:val="00096612"/>
    <w:rsid w:val="00097A15"/>
    <w:rsid w:val="000A0155"/>
    <w:rsid w:val="000A48A2"/>
    <w:rsid w:val="000A68B6"/>
    <w:rsid w:val="000B5AC6"/>
    <w:rsid w:val="000B6447"/>
    <w:rsid w:val="000C23CE"/>
    <w:rsid w:val="000C6338"/>
    <w:rsid w:val="000D0B98"/>
    <w:rsid w:val="000D14A9"/>
    <w:rsid w:val="000D660C"/>
    <w:rsid w:val="000E514A"/>
    <w:rsid w:val="000F0904"/>
    <w:rsid w:val="000F0BA2"/>
    <w:rsid w:val="000F3BF0"/>
    <w:rsid w:val="000F62C5"/>
    <w:rsid w:val="00100773"/>
    <w:rsid w:val="001041CE"/>
    <w:rsid w:val="00106E86"/>
    <w:rsid w:val="001079AE"/>
    <w:rsid w:val="00120B67"/>
    <w:rsid w:val="00122769"/>
    <w:rsid w:val="00131AAB"/>
    <w:rsid w:val="00133C70"/>
    <w:rsid w:val="00137AC1"/>
    <w:rsid w:val="00140625"/>
    <w:rsid w:val="00147426"/>
    <w:rsid w:val="00147C94"/>
    <w:rsid w:val="00156220"/>
    <w:rsid w:val="00161612"/>
    <w:rsid w:val="00161790"/>
    <w:rsid w:val="00163B97"/>
    <w:rsid w:val="001641C2"/>
    <w:rsid w:val="001644EC"/>
    <w:rsid w:val="001649F7"/>
    <w:rsid w:val="00174403"/>
    <w:rsid w:val="001843AB"/>
    <w:rsid w:val="00184508"/>
    <w:rsid w:val="00190DC3"/>
    <w:rsid w:val="00192102"/>
    <w:rsid w:val="001A16E1"/>
    <w:rsid w:val="001A4FED"/>
    <w:rsid w:val="001A5868"/>
    <w:rsid w:val="001A59C2"/>
    <w:rsid w:val="001A6A44"/>
    <w:rsid w:val="001A7BC6"/>
    <w:rsid w:val="001B0F96"/>
    <w:rsid w:val="001C038F"/>
    <w:rsid w:val="001C3C41"/>
    <w:rsid w:val="001C3E7F"/>
    <w:rsid w:val="001C3F46"/>
    <w:rsid w:val="001C5540"/>
    <w:rsid w:val="001C6F3F"/>
    <w:rsid w:val="001C7CFB"/>
    <w:rsid w:val="001E0E13"/>
    <w:rsid w:val="001E141D"/>
    <w:rsid w:val="001E2A93"/>
    <w:rsid w:val="001F00EA"/>
    <w:rsid w:val="001F227E"/>
    <w:rsid w:val="001F243A"/>
    <w:rsid w:val="001F2579"/>
    <w:rsid w:val="001F2DAB"/>
    <w:rsid w:val="001F4235"/>
    <w:rsid w:val="001F56D1"/>
    <w:rsid w:val="001F6230"/>
    <w:rsid w:val="001F630E"/>
    <w:rsid w:val="001F6420"/>
    <w:rsid w:val="002027C9"/>
    <w:rsid w:val="002031B0"/>
    <w:rsid w:val="0020634F"/>
    <w:rsid w:val="00207638"/>
    <w:rsid w:val="00213725"/>
    <w:rsid w:val="00225EDA"/>
    <w:rsid w:val="0022632F"/>
    <w:rsid w:val="002313B8"/>
    <w:rsid w:val="00234E4C"/>
    <w:rsid w:val="0023524E"/>
    <w:rsid w:val="00237B26"/>
    <w:rsid w:val="00240FF8"/>
    <w:rsid w:val="00247C8E"/>
    <w:rsid w:val="0025684E"/>
    <w:rsid w:val="0026122B"/>
    <w:rsid w:val="00263187"/>
    <w:rsid w:val="00265725"/>
    <w:rsid w:val="00267A67"/>
    <w:rsid w:val="002729F4"/>
    <w:rsid w:val="00275E59"/>
    <w:rsid w:val="002767DF"/>
    <w:rsid w:val="00277C78"/>
    <w:rsid w:val="0028332E"/>
    <w:rsid w:val="00290E39"/>
    <w:rsid w:val="002932F8"/>
    <w:rsid w:val="002A21EE"/>
    <w:rsid w:val="002B0910"/>
    <w:rsid w:val="002C4BEF"/>
    <w:rsid w:val="002C5642"/>
    <w:rsid w:val="002C5A10"/>
    <w:rsid w:val="002C5D47"/>
    <w:rsid w:val="002C6851"/>
    <w:rsid w:val="002D0EB3"/>
    <w:rsid w:val="002D12A4"/>
    <w:rsid w:val="002D26F1"/>
    <w:rsid w:val="002D4DC7"/>
    <w:rsid w:val="002D7A86"/>
    <w:rsid w:val="002D7FBE"/>
    <w:rsid w:val="002E3E5F"/>
    <w:rsid w:val="002E41A9"/>
    <w:rsid w:val="002E44CB"/>
    <w:rsid w:val="002E67DB"/>
    <w:rsid w:val="002F0886"/>
    <w:rsid w:val="002F2E9C"/>
    <w:rsid w:val="003024A9"/>
    <w:rsid w:val="003027B4"/>
    <w:rsid w:val="003038B5"/>
    <w:rsid w:val="003057E2"/>
    <w:rsid w:val="003106FB"/>
    <w:rsid w:val="00310FC4"/>
    <w:rsid w:val="00311C6A"/>
    <w:rsid w:val="00312693"/>
    <w:rsid w:val="003231AE"/>
    <w:rsid w:val="003244E8"/>
    <w:rsid w:val="0032514C"/>
    <w:rsid w:val="00326D7C"/>
    <w:rsid w:val="003270FA"/>
    <w:rsid w:val="003273E1"/>
    <w:rsid w:val="00327D39"/>
    <w:rsid w:val="00333AB4"/>
    <w:rsid w:val="0033488B"/>
    <w:rsid w:val="00334ED0"/>
    <w:rsid w:val="00340B2A"/>
    <w:rsid w:val="00343702"/>
    <w:rsid w:val="00345EA1"/>
    <w:rsid w:val="0036056A"/>
    <w:rsid w:val="003606C4"/>
    <w:rsid w:val="003661CF"/>
    <w:rsid w:val="00372884"/>
    <w:rsid w:val="00374009"/>
    <w:rsid w:val="00383140"/>
    <w:rsid w:val="0038515B"/>
    <w:rsid w:val="003856B1"/>
    <w:rsid w:val="003872F7"/>
    <w:rsid w:val="00392A1A"/>
    <w:rsid w:val="003958FB"/>
    <w:rsid w:val="003A22FD"/>
    <w:rsid w:val="003B1B3A"/>
    <w:rsid w:val="003B4CB4"/>
    <w:rsid w:val="003B5FBB"/>
    <w:rsid w:val="003B65AF"/>
    <w:rsid w:val="003B7E50"/>
    <w:rsid w:val="003C1DFD"/>
    <w:rsid w:val="003C2FF2"/>
    <w:rsid w:val="003C3545"/>
    <w:rsid w:val="003C6B55"/>
    <w:rsid w:val="003D2294"/>
    <w:rsid w:val="003D4894"/>
    <w:rsid w:val="003D6C01"/>
    <w:rsid w:val="003E1953"/>
    <w:rsid w:val="003E76A3"/>
    <w:rsid w:val="003F01C8"/>
    <w:rsid w:val="003F07F6"/>
    <w:rsid w:val="003F3D6F"/>
    <w:rsid w:val="00402806"/>
    <w:rsid w:val="0040294C"/>
    <w:rsid w:val="00410913"/>
    <w:rsid w:val="00411B8F"/>
    <w:rsid w:val="00412100"/>
    <w:rsid w:val="004124CB"/>
    <w:rsid w:val="00414ACB"/>
    <w:rsid w:val="00415913"/>
    <w:rsid w:val="0042087C"/>
    <w:rsid w:val="0043374F"/>
    <w:rsid w:val="004357A7"/>
    <w:rsid w:val="00437266"/>
    <w:rsid w:val="0044111A"/>
    <w:rsid w:val="00442D85"/>
    <w:rsid w:val="00442DE8"/>
    <w:rsid w:val="00443344"/>
    <w:rsid w:val="00444A62"/>
    <w:rsid w:val="00454FA1"/>
    <w:rsid w:val="004550D8"/>
    <w:rsid w:val="004571D2"/>
    <w:rsid w:val="00457C31"/>
    <w:rsid w:val="00457FBB"/>
    <w:rsid w:val="00463C47"/>
    <w:rsid w:val="00471167"/>
    <w:rsid w:val="00471608"/>
    <w:rsid w:val="00473522"/>
    <w:rsid w:val="00483785"/>
    <w:rsid w:val="00484859"/>
    <w:rsid w:val="004871F3"/>
    <w:rsid w:val="00494017"/>
    <w:rsid w:val="004952A6"/>
    <w:rsid w:val="00497775"/>
    <w:rsid w:val="00497924"/>
    <w:rsid w:val="004A1F41"/>
    <w:rsid w:val="004A20B1"/>
    <w:rsid w:val="004A231E"/>
    <w:rsid w:val="004A3E12"/>
    <w:rsid w:val="004A4751"/>
    <w:rsid w:val="004A5AF7"/>
    <w:rsid w:val="004B105A"/>
    <w:rsid w:val="004B13ED"/>
    <w:rsid w:val="004B1763"/>
    <w:rsid w:val="004B25E0"/>
    <w:rsid w:val="004B32A8"/>
    <w:rsid w:val="004C151C"/>
    <w:rsid w:val="004C4907"/>
    <w:rsid w:val="004C5925"/>
    <w:rsid w:val="004C61FE"/>
    <w:rsid w:val="004D54C6"/>
    <w:rsid w:val="004E0AAD"/>
    <w:rsid w:val="004E1C71"/>
    <w:rsid w:val="004E4399"/>
    <w:rsid w:val="004E5D9B"/>
    <w:rsid w:val="004E5E3B"/>
    <w:rsid w:val="004E75E5"/>
    <w:rsid w:val="004E7A1F"/>
    <w:rsid w:val="004F2898"/>
    <w:rsid w:val="004F2AA7"/>
    <w:rsid w:val="004F5D1B"/>
    <w:rsid w:val="004F63CB"/>
    <w:rsid w:val="00500813"/>
    <w:rsid w:val="005019A6"/>
    <w:rsid w:val="00502DE2"/>
    <w:rsid w:val="00502E15"/>
    <w:rsid w:val="00511F68"/>
    <w:rsid w:val="0052041C"/>
    <w:rsid w:val="00521713"/>
    <w:rsid w:val="00524C20"/>
    <w:rsid w:val="00527543"/>
    <w:rsid w:val="00531FFD"/>
    <w:rsid w:val="00532837"/>
    <w:rsid w:val="00533154"/>
    <w:rsid w:val="005363EA"/>
    <w:rsid w:val="00536F4D"/>
    <w:rsid w:val="00543302"/>
    <w:rsid w:val="00544733"/>
    <w:rsid w:val="005450A8"/>
    <w:rsid w:val="00552410"/>
    <w:rsid w:val="00553DE8"/>
    <w:rsid w:val="0055521C"/>
    <w:rsid w:val="00555B61"/>
    <w:rsid w:val="00555EDB"/>
    <w:rsid w:val="005601B9"/>
    <w:rsid w:val="005607F4"/>
    <w:rsid w:val="005668DF"/>
    <w:rsid w:val="00575B50"/>
    <w:rsid w:val="005804D2"/>
    <w:rsid w:val="00580603"/>
    <w:rsid w:val="005822B3"/>
    <w:rsid w:val="005862BD"/>
    <w:rsid w:val="0058675B"/>
    <w:rsid w:val="0059029A"/>
    <w:rsid w:val="0059086C"/>
    <w:rsid w:val="005915D6"/>
    <w:rsid w:val="005A02C9"/>
    <w:rsid w:val="005A5198"/>
    <w:rsid w:val="005B4107"/>
    <w:rsid w:val="005B6674"/>
    <w:rsid w:val="005C48C0"/>
    <w:rsid w:val="005C5B5E"/>
    <w:rsid w:val="005D096B"/>
    <w:rsid w:val="005D0D32"/>
    <w:rsid w:val="005D11AD"/>
    <w:rsid w:val="005D1E9C"/>
    <w:rsid w:val="005D2583"/>
    <w:rsid w:val="005D2E68"/>
    <w:rsid w:val="005D2F11"/>
    <w:rsid w:val="005E170A"/>
    <w:rsid w:val="005E2244"/>
    <w:rsid w:val="005F0C14"/>
    <w:rsid w:val="005F5455"/>
    <w:rsid w:val="005F5A1C"/>
    <w:rsid w:val="005F5CA2"/>
    <w:rsid w:val="005F6D25"/>
    <w:rsid w:val="006032DB"/>
    <w:rsid w:val="006041DF"/>
    <w:rsid w:val="00605B05"/>
    <w:rsid w:val="00607091"/>
    <w:rsid w:val="0061270C"/>
    <w:rsid w:val="00620944"/>
    <w:rsid w:val="00620C10"/>
    <w:rsid w:val="00621C58"/>
    <w:rsid w:val="00621DDE"/>
    <w:rsid w:val="00627CCD"/>
    <w:rsid w:val="00630E13"/>
    <w:rsid w:val="00634202"/>
    <w:rsid w:val="00637A07"/>
    <w:rsid w:val="00643C1A"/>
    <w:rsid w:val="00645B71"/>
    <w:rsid w:val="006479AB"/>
    <w:rsid w:val="00651488"/>
    <w:rsid w:val="006517AC"/>
    <w:rsid w:val="00656B71"/>
    <w:rsid w:val="0066050C"/>
    <w:rsid w:val="00661247"/>
    <w:rsid w:val="0066363E"/>
    <w:rsid w:val="006667F6"/>
    <w:rsid w:val="00671A97"/>
    <w:rsid w:val="006814AE"/>
    <w:rsid w:val="0068611D"/>
    <w:rsid w:val="0068623B"/>
    <w:rsid w:val="00691253"/>
    <w:rsid w:val="0069125E"/>
    <w:rsid w:val="006932B6"/>
    <w:rsid w:val="00693ACB"/>
    <w:rsid w:val="006955D4"/>
    <w:rsid w:val="006A092B"/>
    <w:rsid w:val="006A2BF0"/>
    <w:rsid w:val="006A3BE0"/>
    <w:rsid w:val="006A3E2B"/>
    <w:rsid w:val="006A52A1"/>
    <w:rsid w:val="006B0A1E"/>
    <w:rsid w:val="006B2D1F"/>
    <w:rsid w:val="006B61BD"/>
    <w:rsid w:val="006C17FD"/>
    <w:rsid w:val="006C2493"/>
    <w:rsid w:val="006C2AF4"/>
    <w:rsid w:val="006C5EF7"/>
    <w:rsid w:val="006D2214"/>
    <w:rsid w:val="006D6B69"/>
    <w:rsid w:val="006D756D"/>
    <w:rsid w:val="006E05DC"/>
    <w:rsid w:val="006E0909"/>
    <w:rsid w:val="006E3D14"/>
    <w:rsid w:val="006E74EF"/>
    <w:rsid w:val="006F595C"/>
    <w:rsid w:val="006F68C4"/>
    <w:rsid w:val="006F6E4F"/>
    <w:rsid w:val="00700200"/>
    <w:rsid w:val="007072A7"/>
    <w:rsid w:val="00707C47"/>
    <w:rsid w:val="007106C6"/>
    <w:rsid w:val="007177D4"/>
    <w:rsid w:val="00722BEB"/>
    <w:rsid w:val="00723EEA"/>
    <w:rsid w:val="00730C2C"/>
    <w:rsid w:val="00746964"/>
    <w:rsid w:val="00747F8A"/>
    <w:rsid w:val="007523DC"/>
    <w:rsid w:val="00753BA2"/>
    <w:rsid w:val="00753C30"/>
    <w:rsid w:val="00757B38"/>
    <w:rsid w:val="00757B70"/>
    <w:rsid w:val="00760818"/>
    <w:rsid w:val="00760AF3"/>
    <w:rsid w:val="00762237"/>
    <w:rsid w:val="00762F16"/>
    <w:rsid w:val="00773450"/>
    <w:rsid w:val="00776C17"/>
    <w:rsid w:val="00780645"/>
    <w:rsid w:val="00780792"/>
    <w:rsid w:val="00780E48"/>
    <w:rsid w:val="00784803"/>
    <w:rsid w:val="00784EE4"/>
    <w:rsid w:val="00797C3C"/>
    <w:rsid w:val="007A3F60"/>
    <w:rsid w:val="007A42AF"/>
    <w:rsid w:val="007A48B2"/>
    <w:rsid w:val="007B1336"/>
    <w:rsid w:val="007C2922"/>
    <w:rsid w:val="007C7FBF"/>
    <w:rsid w:val="007D0343"/>
    <w:rsid w:val="007D1C2B"/>
    <w:rsid w:val="007D228C"/>
    <w:rsid w:val="007D2A8D"/>
    <w:rsid w:val="007D7018"/>
    <w:rsid w:val="007E0C14"/>
    <w:rsid w:val="007E33C8"/>
    <w:rsid w:val="007E767D"/>
    <w:rsid w:val="007F04D9"/>
    <w:rsid w:val="007F1868"/>
    <w:rsid w:val="007F25FE"/>
    <w:rsid w:val="007F2934"/>
    <w:rsid w:val="007F3B61"/>
    <w:rsid w:val="007F7CC7"/>
    <w:rsid w:val="007F7D77"/>
    <w:rsid w:val="00800913"/>
    <w:rsid w:val="00800A30"/>
    <w:rsid w:val="0080116B"/>
    <w:rsid w:val="008011DD"/>
    <w:rsid w:val="008016F5"/>
    <w:rsid w:val="00803F01"/>
    <w:rsid w:val="008054F2"/>
    <w:rsid w:val="00810BD1"/>
    <w:rsid w:val="008116AA"/>
    <w:rsid w:val="00813D4C"/>
    <w:rsid w:val="00814324"/>
    <w:rsid w:val="00816ED7"/>
    <w:rsid w:val="00817C7B"/>
    <w:rsid w:val="008203CE"/>
    <w:rsid w:val="0082475D"/>
    <w:rsid w:val="00833634"/>
    <w:rsid w:val="00835CCC"/>
    <w:rsid w:val="0084087E"/>
    <w:rsid w:val="00840B69"/>
    <w:rsid w:val="00844577"/>
    <w:rsid w:val="00854712"/>
    <w:rsid w:val="00854E9F"/>
    <w:rsid w:val="00854FBE"/>
    <w:rsid w:val="00856F32"/>
    <w:rsid w:val="00857197"/>
    <w:rsid w:val="0086429E"/>
    <w:rsid w:val="008655A3"/>
    <w:rsid w:val="00865772"/>
    <w:rsid w:val="0086642C"/>
    <w:rsid w:val="00867DDC"/>
    <w:rsid w:val="00871B16"/>
    <w:rsid w:val="00873DC2"/>
    <w:rsid w:val="00874371"/>
    <w:rsid w:val="00887B25"/>
    <w:rsid w:val="008910F4"/>
    <w:rsid w:val="008A24CE"/>
    <w:rsid w:val="008A6DCC"/>
    <w:rsid w:val="008B05C6"/>
    <w:rsid w:val="008B7A5F"/>
    <w:rsid w:val="008C4693"/>
    <w:rsid w:val="008C6C8F"/>
    <w:rsid w:val="008D0B0C"/>
    <w:rsid w:val="008D752D"/>
    <w:rsid w:val="008F1ACE"/>
    <w:rsid w:val="008F268E"/>
    <w:rsid w:val="008F454C"/>
    <w:rsid w:val="0090085D"/>
    <w:rsid w:val="00900995"/>
    <w:rsid w:val="00901455"/>
    <w:rsid w:val="00901DC3"/>
    <w:rsid w:val="00901FE1"/>
    <w:rsid w:val="0090393B"/>
    <w:rsid w:val="00907019"/>
    <w:rsid w:val="00913A8C"/>
    <w:rsid w:val="0091424D"/>
    <w:rsid w:val="009147BA"/>
    <w:rsid w:val="00922E37"/>
    <w:rsid w:val="0092542C"/>
    <w:rsid w:val="00935C6B"/>
    <w:rsid w:val="00937BC1"/>
    <w:rsid w:val="00941B7C"/>
    <w:rsid w:val="009456E8"/>
    <w:rsid w:val="0095130E"/>
    <w:rsid w:val="00951945"/>
    <w:rsid w:val="0095343C"/>
    <w:rsid w:val="00954B84"/>
    <w:rsid w:val="00960FC4"/>
    <w:rsid w:val="00967B87"/>
    <w:rsid w:val="0097151F"/>
    <w:rsid w:val="0097170C"/>
    <w:rsid w:val="00972BB6"/>
    <w:rsid w:val="009755B8"/>
    <w:rsid w:val="00975787"/>
    <w:rsid w:val="00975A99"/>
    <w:rsid w:val="00975F0A"/>
    <w:rsid w:val="00976603"/>
    <w:rsid w:val="00982DAC"/>
    <w:rsid w:val="0098668F"/>
    <w:rsid w:val="0098717F"/>
    <w:rsid w:val="0098766E"/>
    <w:rsid w:val="00992243"/>
    <w:rsid w:val="009A35CE"/>
    <w:rsid w:val="009A3696"/>
    <w:rsid w:val="009B14E6"/>
    <w:rsid w:val="009B1C44"/>
    <w:rsid w:val="009B3832"/>
    <w:rsid w:val="009B5005"/>
    <w:rsid w:val="009C0643"/>
    <w:rsid w:val="009C107F"/>
    <w:rsid w:val="009C19E9"/>
    <w:rsid w:val="009C3664"/>
    <w:rsid w:val="009C61F6"/>
    <w:rsid w:val="009C6B50"/>
    <w:rsid w:val="009C7756"/>
    <w:rsid w:val="009D01E1"/>
    <w:rsid w:val="009D11B7"/>
    <w:rsid w:val="009D1533"/>
    <w:rsid w:val="009D320B"/>
    <w:rsid w:val="009D7C0B"/>
    <w:rsid w:val="009E050C"/>
    <w:rsid w:val="009E6A20"/>
    <w:rsid w:val="009E6CA6"/>
    <w:rsid w:val="009E7AF5"/>
    <w:rsid w:val="009F03A2"/>
    <w:rsid w:val="009F3447"/>
    <w:rsid w:val="009F7EC8"/>
    <w:rsid w:val="00A021C3"/>
    <w:rsid w:val="00A02A45"/>
    <w:rsid w:val="00A03050"/>
    <w:rsid w:val="00A04AC7"/>
    <w:rsid w:val="00A1149B"/>
    <w:rsid w:val="00A12963"/>
    <w:rsid w:val="00A15049"/>
    <w:rsid w:val="00A1784F"/>
    <w:rsid w:val="00A216C2"/>
    <w:rsid w:val="00A30792"/>
    <w:rsid w:val="00A307CF"/>
    <w:rsid w:val="00A3203B"/>
    <w:rsid w:val="00A40638"/>
    <w:rsid w:val="00A53003"/>
    <w:rsid w:val="00A6104C"/>
    <w:rsid w:val="00A6129E"/>
    <w:rsid w:val="00A67C49"/>
    <w:rsid w:val="00A76723"/>
    <w:rsid w:val="00A767FA"/>
    <w:rsid w:val="00A8557A"/>
    <w:rsid w:val="00A86B3D"/>
    <w:rsid w:val="00A87292"/>
    <w:rsid w:val="00A95D4E"/>
    <w:rsid w:val="00AA5DE4"/>
    <w:rsid w:val="00AB1DAC"/>
    <w:rsid w:val="00AB3FDA"/>
    <w:rsid w:val="00AB7370"/>
    <w:rsid w:val="00AC04E1"/>
    <w:rsid w:val="00AC18D5"/>
    <w:rsid w:val="00AC1C2C"/>
    <w:rsid w:val="00AC6E44"/>
    <w:rsid w:val="00AD3EEF"/>
    <w:rsid w:val="00AD4B08"/>
    <w:rsid w:val="00AD55F5"/>
    <w:rsid w:val="00AD6EEB"/>
    <w:rsid w:val="00AD713C"/>
    <w:rsid w:val="00AD731A"/>
    <w:rsid w:val="00AE1552"/>
    <w:rsid w:val="00AF0AEB"/>
    <w:rsid w:val="00AF4C64"/>
    <w:rsid w:val="00AF577B"/>
    <w:rsid w:val="00AF5AA8"/>
    <w:rsid w:val="00AF5D76"/>
    <w:rsid w:val="00AF79C9"/>
    <w:rsid w:val="00B007FE"/>
    <w:rsid w:val="00B04994"/>
    <w:rsid w:val="00B157EF"/>
    <w:rsid w:val="00B17C91"/>
    <w:rsid w:val="00B204CB"/>
    <w:rsid w:val="00B23398"/>
    <w:rsid w:val="00B25ACF"/>
    <w:rsid w:val="00B25C86"/>
    <w:rsid w:val="00B273CF"/>
    <w:rsid w:val="00B27D4A"/>
    <w:rsid w:val="00B33473"/>
    <w:rsid w:val="00B33BF8"/>
    <w:rsid w:val="00B347BD"/>
    <w:rsid w:val="00B3718A"/>
    <w:rsid w:val="00B40F40"/>
    <w:rsid w:val="00B4173E"/>
    <w:rsid w:val="00B417CE"/>
    <w:rsid w:val="00B4404A"/>
    <w:rsid w:val="00B449C0"/>
    <w:rsid w:val="00B44BA7"/>
    <w:rsid w:val="00B47BBA"/>
    <w:rsid w:val="00B506EE"/>
    <w:rsid w:val="00B515B4"/>
    <w:rsid w:val="00B57964"/>
    <w:rsid w:val="00B6033F"/>
    <w:rsid w:val="00B66661"/>
    <w:rsid w:val="00B667B1"/>
    <w:rsid w:val="00B67189"/>
    <w:rsid w:val="00B7402D"/>
    <w:rsid w:val="00B74FD5"/>
    <w:rsid w:val="00B75666"/>
    <w:rsid w:val="00B77594"/>
    <w:rsid w:val="00B82705"/>
    <w:rsid w:val="00B83AE6"/>
    <w:rsid w:val="00B84236"/>
    <w:rsid w:val="00B862FC"/>
    <w:rsid w:val="00B8686D"/>
    <w:rsid w:val="00B91820"/>
    <w:rsid w:val="00B93367"/>
    <w:rsid w:val="00B95F77"/>
    <w:rsid w:val="00BA18BB"/>
    <w:rsid w:val="00BA1B04"/>
    <w:rsid w:val="00BA635E"/>
    <w:rsid w:val="00BA64AE"/>
    <w:rsid w:val="00BB4B83"/>
    <w:rsid w:val="00BB70FA"/>
    <w:rsid w:val="00BB7F1C"/>
    <w:rsid w:val="00BC517F"/>
    <w:rsid w:val="00BC6589"/>
    <w:rsid w:val="00BD5F69"/>
    <w:rsid w:val="00BD7FEB"/>
    <w:rsid w:val="00BE4101"/>
    <w:rsid w:val="00BE548A"/>
    <w:rsid w:val="00BE726D"/>
    <w:rsid w:val="00BF246B"/>
    <w:rsid w:val="00BF2E12"/>
    <w:rsid w:val="00BF7107"/>
    <w:rsid w:val="00C126EA"/>
    <w:rsid w:val="00C129EB"/>
    <w:rsid w:val="00C12A83"/>
    <w:rsid w:val="00C14EC2"/>
    <w:rsid w:val="00C201D7"/>
    <w:rsid w:val="00C237F0"/>
    <w:rsid w:val="00C27C6F"/>
    <w:rsid w:val="00C308A1"/>
    <w:rsid w:val="00C375B0"/>
    <w:rsid w:val="00C4302D"/>
    <w:rsid w:val="00C4573A"/>
    <w:rsid w:val="00C47E02"/>
    <w:rsid w:val="00C520BF"/>
    <w:rsid w:val="00C52691"/>
    <w:rsid w:val="00C5384A"/>
    <w:rsid w:val="00C62089"/>
    <w:rsid w:val="00C659E8"/>
    <w:rsid w:val="00C77944"/>
    <w:rsid w:val="00C81CD3"/>
    <w:rsid w:val="00C822CA"/>
    <w:rsid w:val="00C83F66"/>
    <w:rsid w:val="00C86E57"/>
    <w:rsid w:val="00C9178C"/>
    <w:rsid w:val="00C9415C"/>
    <w:rsid w:val="00C9504B"/>
    <w:rsid w:val="00C95CC3"/>
    <w:rsid w:val="00CA15A2"/>
    <w:rsid w:val="00CA357D"/>
    <w:rsid w:val="00CA3FB8"/>
    <w:rsid w:val="00CA4268"/>
    <w:rsid w:val="00CA54B1"/>
    <w:rsid w:val="00CB23AE"/>
    <w:rsid w:val="00CB488F"/>
    <w:rsid w:val="00CB6CCE"/>
    <w:rsid w:val="00CC1696"/>
    <w:rsid w:val="00CC2C65"/>
    <w:rsid w:val="00CC35EB"/>
    <w:rsid w:val="00CC4842"/>
    <w:rsid w:val="00CC49F1"/>
    <w:rsid w:val="00CD028E"/>
    <w:rsid w:val="00CD20E1"/>
    <w:rsid w:val="00CE1947"/>
    <w:rsid w:val="00CE48B0"/>
    <w:rsid w:val="00CF01EF"/>
    <w:rsid w:val="00CF0BAE"/>
    <w:rsid w:val="00CF1E64"/>
    <w:rsid w:val="00D002F2"/>
    <w:rsid w:val="00D02990"/>
    <w:rsid w:val="00D1314B"/>
    <w:rsid w:val="00D1655C"/>
    <w:rsid w:val="00D17E8D"/>
    <w:rsid w:val="00D20A5A"/>
    <w:rsid w:val="00D2229E"/>
    <w:rsid w:val="00D30916"/>
    <w:rsid w:val="00D31F1C"/>
    <w:rsid w:val="00D403C6"/>
    <w:rsid w:val="00D439FA"/>
    <w:rsid w:val="00D460AB"/>
    <w:rsid w:val="00D46DBA"/>
    <w:rsid w:val="00D47D95"/>
    <w:rsid w:val="00D51C88"/>
    <w:rsid w:val="00D5586E"/>
    <w:rsid w:val="00D64E77"/>
    <w:rsid w:val="00D663AF"/>
    <w:rsid w:val="00D66A0B"/>
    <w:rsid w:val="00D67812"/>
    <w:rsid w:val="00D736D2"/>
    <w:rsid w:val="00D73904"/>
    <w:rsid w:val="00D742F7"/>
    <w:rsid w:val="00D7709F"/>
    <w:rsid w:val="00D830C8"/>
    <w:rsid w:val="00D83E5B"/>
    <w:rsid w:val="00D90118"/>
    <w:rsid w:val="00D92095"/>
    <w:rsid w:val="00D9404A"/>
    <w:rsid w:val="00DA093B"/>
    <w:rsid w:val="00DA0CE7"/>
    <w:rsid w:val="00DA20EA"/>
    <w:rsid w:val="00DA28B0"/>
    <w:rsid w:val="00DA2E9A"/>
    <w:rsid w:val="00DA2EF8"/>
    <w:rsid w:val="00DA7CD9"/>
    <w:rsid w:val="00DB47D8"/>
    <w:rsid w:val="00DB5700"/>
    <w:rsid w:val="00DB6A3F"/>
    <w:rsid w:val="00DC0D1E"/>
    <w:rsid w:val="00DC2AC3"/>
    <w:rsid w:val="00DC3CFB"/>
    <w:rsid w:val="00DC628D"/>
    <w:rsid w:val="00DC6CA5"/>
    <w:rsid w:val="00DD5178"/>
    <w:rsid w:val="00DD5A14"/>
    <w:rsid w:val="00DD6E35"/>
    <w:rsid w:val="00DD7A9B"/>
    <w:rsid w:val="00DE13A5"/>
    <w:rsid w:val="00DE1E4D"/>
    <w:rsid w:val="00DE5AB7"/>
    <w:rsid w:val="00DE75D8"/>
    <w:rsid w:val="00DF0B3B"/>
    <w:rsid w:val="00DF137F"/>
    <w:rsid w:val="00DF40BF"/>
    <w:rsid w:val="00DF74AE"/>
    <w:rsid w:val="00DF7957"/>
    <w:rsid w:val="00E02467"/>
    <w:rsid w:val="00E029B8"/>
    <w:rsid w:val="00E06CF5"/>
    <w:rsid w:val="00E14760"/>
    <w:rsid w:val="00E175E9"/>
    <w:rsid w:val="00E17627"/>
    <w:rsid w:val="00E213C4"/>
    <w:rsid w:val="00E21767"/>
    <w:rsid w:val="00E301F0"/>
    <w:rsid w:val="00E3106E"/>
    <w:rsid w:val="00E324A6"/>
    <w:rsid w:val="00E356B7"/>
    <w:rsid w:val="00E4132C"/>
    <w:rsid w:val="00E50D67"/>
    <w:rsid w:val="00E53BC4"/>
    <w:rsid w:val="00E54C51"/>
    <w:rsid w:val="00E56534"/>
    <w:rsid w:val="00E579E6"/>
    <w:rsid w:val="00E622BE"/>
    <w:rsid w:val="00E63223"/>
    <w:rsid w:val="00E661CC"/>
    <w:rsid w:val="00E67458"/>
    <w:rsid w:val="00E7203E"/>
    <w:rsid w:val="00E7360A"/>
    <w:rsid w:val="00E75461"/>
    <w:rsid w:val="00E773B7"/>
    <w:rsid w:val="00E81235"/>
    <w:rsid w:val="00E8361B"/>
    <w:rsid w:val="00E8594E"/>
    <w:rsid w:val="00E86B4D"/>
    <w:rsid w:val="00E947A9"/>
    <w:rsid w:val="00EA1EC5"/>
    <w:rsid w:val="00EA400B"/>
    <w:rsid w:val="00EB05E1"/>
    <w:rsid w:val="00EB19ED"/>
    <w:rsid w:val="00EB3283"/>
    <w:rsid w:val="00EB5D46"/>
    <w:rsid w:val="00EC251D"/>
    <w:rsid w:val="00EC68D6"/>
    <w:rsid w:val="00ED02C3"/>
    <w:rsid w:val="00ED12FF"/>
    <w:rsid w:val="00ED14AC"/>
    <w:rsid w:val="00ED25BD"/>
    <w:rsid w:val="00ED5055"/>
    <w:rsid w:val="00ED6B8C"/>
    <w:rsid w:val="00EE0BBD"/>
    <w:rsid w:val="00EE1524"/>
    <w:rsid w:val="00EE1D1C"/>
    <w:rsid w:val="00EE769E"/>
    <w:rsid w:val="00EF1AAC"/>
    <w:rsid w:val="00EF1EDF"/>
    <w:rsid w:val="00EF3B9E"/>
    <w:rsid w:val="00EF405C"/>
    <w:rsid w:val="00EF41D7"/>
    <w:rsid w:val="00EF4C49"/>
    <w:rsid w:val="00F00321"/>
    <w:rsid w:val="00F06ED7"/>
    <w:rsid w:val="00F141E1"/>
    <w:rsid w:val="00F20591"/>
    <w:rsid w:val="00F21E0E"/>
    <w:rsid w:val="00F262A9"/>
    <w:rsid w:val="00F30E49"/>
    <w:rsid w:val="00F327BA"/>
    <w:rsid w:val="00F33332"/>
    <w:rsid w:val="00F36485"/>
    <w:rsid w:val="00F36F05"/>
    <w:rsid w:val="00F372E8"/>
    <w:rsid w:val="00F37EDE"/>
    <w:rsid w:val="00F42BF2"/>
    <w:rsid w:val="00F44093"/>
    <w:rsid w:val="00F45A37"/>
    <w:rsid w:val="00F51330"/>
    <w:rsid w:val="00F51512"/>
    <w:rsid w:val="00F5278B"/>
    <w:rsid w:val="00F548E0"/>
    <w:rsid w:val="00F57C65"/>
    <w:rsid w:val="00F60F38"/>
    <w:rsid w:val="00F61F7B"/>
    <w:rsid w:val="00F65F40"/>
    <w:rsid w:val="00F67FC6"/>
    <w:rsid w:val="00F70C31"/>
    <w:rsid w:val="00F70D8E"/>
    <w:rsid w:val="00F7284B"/>
    <w:rsid w:val="00F72993"/>
    <w:rsid w:val="00F72C75"/>
    <w:rsid w:val="00F73666"/>
    <w:rsid w:val="00F74B3B"/>
    <w:rsid w:val="00F76835"/>
    <w:rsid w:val="00F8186C"/>
    <w:rsid w:val="00F83F68"/>
    <w:rsid w:val="00F87C9C"/>
    <w:rsid w:val="00F912B3"/>
    <w:rsid w:val="00F91494"/>
    <w:rsid w:val="00F92E6C"/>
    <w:rsid w:val="00F971B3"/>
    <w:rsid w:val="00FA01BA"/>
    <w:rsid w:val="00FA01D7"/>
    <w:rsid w:val="00FA2211"/>
    <w:rsid w:val="00FA2485"/>
    <w:rsid w:val="00FA2C70"/>
    <w:rsid w:val="00FA71A8"/>
    <w:rsid w:val="00FB4002"/>
    <w:rsid w:val="00FB581E"/>
    <w:rsid w:val="00FB5945"/>
    <w:rsid w:val="00FC5FAB"/>
    <w:rsid w:val="00FD368B"/>
    <w:rsid w:val="00FD4722"/>
    <w:rsid w:val="00FE103C"/>
    <w:rsid w:val="00FE10B7"/>
    <w:rsid w:val="00FE3C59"/>
    <w:rsid w:val="00FE7354"/>
    <w:rsid w:val="00FF4405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2A11B4"/>
  <w15:docId w15:val="{5F9A847F-F281-4DA6-90C1-9DFFC7BD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2E15"/>
    <w:rPr>
      <w:rFonts w:ascii="Arial" w:hAnsi="Arial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Helvetica"/>
      <w:b/>
      <w:bCs/>
      <w:iCs/>
      <w:caps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B23AE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NormalGrid">
    <w:name w:val="Normal Grid"/>
    <w:basedOn w:val="Normal"/>
  </w:style>
  <w:style w:type="paragraph" w:styleId="BalloonText">
    <w:name w:val="Balloon Text"/>
    <w:basedOn w:val="Normal"/>
    <w:link w:val="BalloonTextChar"/>
    <w:rsid w:val="002D7A8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7A8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31AAB"/>
    <w:rPr>
      <w:color w:val="800080"/>
      <w:u w:val="single"/>
    </w:rPr>
  </w:style>
  <w:style w:type="character" w:styleId="CommentReference">
    <w:name w:val="annotation reference"/>
    <w:uiPriority w:val="99"/>
    <w:rsid w:val="005D2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D2F11"/>
  </w:style>
  <w:style w:type="character" w:customStyle="1" w:styleId="CommentTextChar">
    <w:name w:val="Comment Text Char"/>
    <w:basedOn w:val="DefaultParagraphFont"/>
    <w:link w:val="CommentText"/>
    <w:uiPriority w:val="99"/>
    <w:rsid w:val="005D2F11"/>
  </w:style>
  <w:style w:type="paragraph" w:styleId="CommentSubject">
    <w:name w:val="annotation subject"/>
    <w:basedOn w:val="CommentText"/>
    <w:next w:val="CommentText"/>
    <w:link w:val="CommentSubjectChar"/>
    <w:rsid w:val="005D2F11"/>
    <w:rPr>
      <w:b/>
      <w:bCs/>
    </w:rPr>
  </w:style>
  <w:style w:type="character" w:customStyle="1" w:styleId="CommentSubjectChar">
    <w:name w:val="Comment Subject Char"/>
    <w:link w:val="CommentSubject"/>
    <w:rsid w:val="005D2F11"/>
    <w:rPr>
      <w:b/>
      <w:bCs/>
    </w:rPr>
  </w:style>
  <w:style w:type="paragraph" w:styleId="Revision">
    <w:name w:val="Revision"/>
    <w:hidden/>
    <w:uiPriority w:val="99"/>
    <w:semiHidden/>
    <w:rsid w:val="005D2F11"/>
  </w:style>
  <w:style w:type="paragraph" w:customStyle="1" w:styleId="Default">
    <w:name w:val="Default"/>
    <w:rsid w:val="001C3E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C1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c1635\Application%20Data\Microsoft\Templates\_TEMPLATE%20DOMEST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0FC9833C94A4D85BCE37F8BB42642" ma:contentTypeVersion="2" ma:contentTypeDescription="Create a new document." ma:contentTypeScope="" ma:versionID="0888eb4816a0c44da850619af18fa2f0">
  <xsd:schema xmlns:xsd="http://www.w3.org/2001/XMLSchema" xmlns:xs="http://www.w3.org/2001/XMLSchema" xmlns:p="http://schemas.microsoft.com/office/2006/metadata/properties" xmlns:ns2="0c0b358c-8181-4016-afbb-87b8b09cb302" targetNamespace="http://schemas.microsoft.com/office/2006/metadata/properties" ma:root="true" ma:fieldsID="3f592ccc514afc4e670aeae67ba3363a" ns2:_="">
    <xsd:import namespace="0c0b358c-8181-4016-afbb-87b8b09cb302"/>
    <xsd:element name="properties">
      <xsd:complexType>
        <xsd:sequence>
          <xsd:element name="documentManagement">
            <xsd:complexType>
              <xsd:all>
                <xsd:element ref="ns2:Footer_x0020_Modified_x0020_Date" minOccurs="0"/>
                <xsd:element ref="ns2:DocuSign_x0020_AutoPl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358c-8181-4016-afbb-87b8b09cb302" elementFormDefault="qualified">
    <xsd:import namespace="http://schemas.microsoft.com/office/2006/documentManagement/types"/>
    <xsd:import namespace="http://schemas.microsoft.com/office/infopath/2007/PartnerControls"/>
    <xsd:element name="Footer_x0020_Modified_x0020_Date" ma:index="8" nillable="true" ma:displayName="Footer Modified Date" ma:internalName="Footer_x0020_Modified_x0020_Date">
      <xsd:simpleType>
        <xsd:restriction base="dms:Text">
          <xsd:maxLength value="255"/>
        </xsd:restriction>
      </xsd:simpleType>
    </xsd:element>
    <xsd:element name="DocuSign_x0020_AutoPlace" ma:index="9" nillable="true" ma:displayName="DocuSign AutoPlace" ma:format="Dropdown" ma:internalName="DocuSign_x0020_AutoPlac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8B2E-BEE8-41B3-A128-17F2CAE4F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30ED9-3E27-4090-89B4-B60718906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358c-8181-4016-afbb-87b8b09cb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C318F-F2AA-4D36-A397-1B667FB83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17079-E571-4F48-AA7D-89F8D6C3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 DOMESTIC</Template>
  <TotalTime>60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ESRI</Company>
  <LinksUpToDate>false</LinksUpToDate>
  <CharactersWithSpaces>795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http://www.esri.com/legal/software-license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Esri</dc:creator>
  <cp:keywords/>
  <cp:lastModifiedBy>Ugnė Andriuškevičiūtė</cp:lastModifiedBy>
  <cp:revision>13</cp:revision>
  <cp:lastPrinted>2017-10-25T18:09:00Z</cp:lastPrinted>
  <dcterms:created xsi:type="dcterms:W3CDTF">2020-02-05T09:49:00Z</dcterms:created>
  <dcterms:modified xsi:type="dcterms:W3CDTF">2020-03-24T11:53:00Z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0x010100A490FC9833C94A4D85BCE37F8BB42642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Ugne.Andriuskeviciute@ignitis.lt</vt:lpwstr>
  </property>
  <property fmtid="{D5CDD505-2E9C-101B-9397-08002B2CF9AE}" pid="6" name="MSIP_Label_320c693d-44b7-4e16-b3dd-4fcd87401cf5_SetDate">
    <vt:lpwstr>2020-03-16T12:15:35.6134627Z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Ugne.Andriuskeviciute@ignitis.lt</vt:lpwstr>
  </property>
  <property fmtid="{D5CDD505-2E9C-101B-9397-08002B2CF9AE}" pid="13" name="MSIP_Label_190751af-2442-49a7-b7b9-9f0bcce858c9_SetDate">
    <vt:lpwstr>2020-03-16T12:15:35.6134627Z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Parent">
    <vt:lpwstr>320c693d-44b7-4e16-b3dd-4fcd87401cf5</vt:lpwstr>
  </property>
  <property fmtid="{D5CDD505-2E9C-101B-9397-08002B2CF9AE}" pid="17" name="MSIP_Label_190751af-2442-49a7-b7b9-9f0bcce858c9_Extended_MSFT_Method">
    <vt:lpwstr>Manual</vt:lpwstr>
  </property>
  <property fmtid="{D5CDD505-2E9C-101B-9397-08002B2CF9AE}" pid="18" name="Sensitivity">
    <vt:lpwstr>Viešo naudojimo Be žymos</vt:lpwstr>
  </property>
  <property fmtid="{D5CDD505-2E9C-101B-9397-08002B2CF9AE}" pid="19" name="Footer Modified Date">
    <vt:lpwstr/>
  </property>
  <property fmtid="{D5CDD505-2E9C-101B-9397-08002B2CF9AE}" pid="20" name="DocuSign AutoPlace">
    <vt:lpwstr/>
  </property>
</Properties>
</file>