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92E1" w14:textId="3CD03DAD" w:rsidR="002E75D6" w:rsidRPr="00FF1959" w:rsidRDefault="002E75D6" w:rsidP="00C2259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Ref448409283"/>
      <w:r w:rsidRPr="00FF1959">
        <w:rPr>
          <w:rFonts w:ascii="Times New Roman" w:hAnsi="Times New Roman" w:cs="Times New Roman"/>
          <w:sz w:val="24"/>
          <w:szCs w:val="24"/>
          <w:lang w:val="lt-LT"/>
        </w:rPr>
        <w:t>202</w:t>
      </w:r>
      <w:r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FF1959">
        <w:rPr>
          <w:rFonts w:ascii="Times New Roman" w:hAnsi="Times New Roman" w:cs="Times New Roman"/>
          <w:sz w:val="24"/>
          <w:szCs w:val="24"/>
          <w:lang w:val="lt-LT"/>
        </w:rPr>
        <w:t xml:space="preserve"> m.</w:t>
      </w:r>
      <w:r w:rsidR="00641D2B">
        <w:rPr>
          <w:rFonts w:ascii="Times New Roman" w:hAnsi="Times New Roman" w:cs="Times New Roman"/>
          <w:sz w:val="24"/>
          <w:szCs w:val="24"/>
          <w:lang w:val="lt-LT"/>
        </w:rPr>
        <w:t xml:space="preserve"> gruodžio 11</w:t>
      </w:r>
      <w:r w:rsidRPr="00FF1959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  <w:r w:rsidR="00641D2B">
        <w:rPr>
          <w:rFonts w:ascii="Times New Roman" w:hAnsi="Times New Roman" w:cs="Times New Roman"/>
          <w:sz w:val="24"/>
          <w:szCs w:val="24"/>
          <w:lang w:val="lt-LT"/>
        </w:rPr>
        <w:t xml:space="preserve"> Nr. 15R-709</w:t>
      </w:r>
    </w:p>
    <w:p w14:paraId="33B28B52" w14:textId="77777777" w:rsidR="002E75D6" w:rsidRDefault="002E75D6" w:rsidP="00C2259E">
      <w:pPr>
        <w:spacing w:after="0" w:line="240" w:lineRule="auto"/>
        <w:ind w:firstLine="2977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F1959">
        <w:rPr>
          <w:rFonts w:ascii="Times New Roman" w:hAnsi="Times New Roman" w:cs="Times New Roman"/>
          <w:sz w:val="24"/>
          <w:szCs w:val="24"/>
          <w:lang w:val="lt-LT"/>
        </w:rPr>
        <w:t xml:space="preserve">paslaugų viešojo </w:t>
      </w:r>
    </w:p>
    <w:p w14:paraId="63978A80" w14:textId="77777777" w:rsidR="002E75D6" w:rsidRPr="00FF1959" w:rsidRDefault="002E75D6" w:rsidP="00C2259E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F1959">
        <w:rPr>
          <w:rFonts w:ascii="Times New Roman" w:hAnsi="Times New Roman" w:cs="Times New Roman"/>
          <w:sz w:val="24"/>
          <w:szCs w:val="24"/>
          <w:lang w:val="lt-LT"/>
        </w:rPr>
        <w:t xml:space="preserve">pirkimo-pardavimo sutarties </w:t>
      </w:r>
    </w:p>
    <w:p w14:paraId="47A935CE" w14:textId="1BD55395" w:rsidR="002E75D6" w:rsidRDefault="00F119A8" w:rsidP="00604DB9">
      <w:pPr>
        <w:spacing w:after="0" w:line="240" w:lineRule="auto"/>
        <w:ind w:left="284" w:right="3118" w:firstLine="5245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2E75D6" w:rsidRPr="00FF1959">
        <w:rPr>
          <w:rFonts w:ascii="Times New Roman" w:hAnsi="Times New Roman" w:cs="Times New Roman"/>
          <w:sz w:val="24"/>
          <w:szCs w:val="24"/>
          <w:lang w:val="lt-LT"/>
        </w:rPr>
        <w:t xml:space="preserve"> priedas</w:t>
      </w:r>
    </w:p>
    <w:p w14:paraId="2C491088" w14:textId="77777777" w:rsidR="002026DC" w:rsidRDefault="002026DC" w:rsidP="00604DB9">
      <w:pPr>
        <w:spacing w:after="0" w:line="240" w:lineRule="auto"/>
        <w:ind w:left="284" w:right="3118" w:firstLine="5245"/>
        <w:rPr>
          <w:rFonts w:ascii="Times New Roman" w:hAnsi="Times New Roman" w:cs="Times New Roman"/>
          <w:sz w:val="24"/>
          <w:szCs w:val="24"/>
          <w:lang w:val="lt-LT"/>
        </w:rPr>
      </w:pPr>
    </w:p>
    <w:p w14:paraId="30F4E8CB" w14:textId="77777777" w:rsidR="002026DC" w:rsidRPr="00FF1959" w:rsidRDefault="002026DC" w:rsidP="00604DB9">
      <w:pPr>
        <w:spacing w:after="0" w:line="240" w:lineRule="auto"/>
        <w:ind w:left="284" w:right="3118" w:firstLine="5245"/>
        <w:rPr>
          <w:rFonts w:ascii="Times New Roman" w:hAnsi="Times New Roman" w:cs="Times New Roman"/>
          <w:sz w:val="24"/>
          <w:szCs w:val="24"/>
          <w:lang w:val="lt-LT"/>
        </w:rPr>
      </w:pPr>
    </w:p>
    <w:p w14:paraId="115DB68F" w14:textId="77777777" w:rsidR="00C2259E" w:rsidRPr="00C2259E" w:rsidRDefault="00C2259E" w:rsidP="00C2259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Cs/>
          <w:lang w:val="lt-LT"/>
        </w:rPr>
      </w:pPr>
      <w:r w:rsidRPr="00C2259E">
        <w:rPr>
          <w:rFonts w:ascii="Times New Roman" w:eastAsia="Calibri" w:hAnsi="Times New Roman" w:cs="Times New Roman"/>
          <w:b/>
          <w:bCs/>
          <w:iCs/>
          <w:lang w:val="lt-LT"/>
        </w:rPr>
        <w:t>(Perdavimo-priėmimo akto forma)</w:t>
      </w:r>
    </w:p>
    <w:p w14:paraId="53314A5D" w14:textId="77777777" w:rsidR="00C2259E" w:rsidRPr="00C2259E" w:rsidRDefault="00C2259E" w:rsidP="00C2259E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val="lt-LT"/>
        </w:rPr>
      </w:pPr>
    </w:p>
    <w:p w14:paraId="24FEB764" w14:textId="77777777" w:rsidR="00C2259E" w:rsidRPr="00C2259E" w:rsidRDefault="00C2259E" w:rsidP="00C2259E">
      <w:pPr>
        <w:spacing w:after="0" w:line="276" w:lineRule="auto"/>
        <w:jc w:val="center"/>
        <w:rPr>
          <w:rFonts w:ascii="Times New Roman" w:eastAsia="Calibri" w:hAnsi="Times New Roman" w:cs="Times New Roman"/>
          <w:b/>
          <w:lang w:val="lt-LT"/>
        </w:rPr>
      </w:pPr>
    </w:p>
    <w:p w14:paraId="5ACE367E" w14:textId="77777777" w:rsidR="00C2259E" w:rsidRPr="00C2259E" w:rsidRDefault="00C2259E" w:rsidP="00C2259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Cs/>
          <w:lang w:val="lt-LT"/>
        </w:rPr>
      </w:pPr>
      <w:r w:rsidRPr="00C2259E">
        <w:rPr>
          <w:rFonts w:ascii="Times New Roman" w:eastAsia="Calibri" w:hAnsi="Times New Roman" w:cs="Times New Roman"/>
          <w:b/>
          <w:lang w:val="lt-LT"/>
        </w:rPr>
        <w:t>PERDAVIMO-PRIĖMIMO AKTAS</w:t>
      </w:r>
      <w:r w:rsidRPr="00C2259E">
        <w:rPr>
          <w:rFonts w:ascii="Times New Roman" w:eastAsia="Calibri" w:hAnsi="Times New Roman" w:cs="Times New Roman"/>
          <w:b/>
          <w:bCs/>
          <w:iCs/>
          <w:lang w:val="lt-LT"/>
        </w:rPr>
        <w:t xml:space="preserve"> NR. _______</w:t>
      </w:r>
    </w:p>
    <w:p w14:paraId="340D5E56" w14:textId="77777777" w:rsidR="00C2259E" w:rsidRPr="00C2259E" w:rsidRDefault="00C2259E" w:rsidP="00C2259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iCs/>
          <w:lang w:val="lt-LT"/>
        </w:rPr>
      </w:pPr>
    </w:p>
    <w:p w14:paraId="7FE8C58E" w14:textId="77777777" w:rsidR="00C2259E" w:rsidRPr="00C2259E" w:rsidRDefault="00C2259E" w:rsidP="00C2259E">
      <w:pPr>
        <w:spacing w:after="0" w:line="276" w:lineRule="auto"/>
        <w:jc w:val="center"/>
        <w:rPr>
          <w:rFonts w:ascii="Times New Roman" w:eastAsia="Calibri" w:hAnsi="Times New Roman" w:cs="Times New Roman"/>
          <w:bCs/>
          <w:iCs/>
          <w:lang w:val="lt-LT"/>
        </w:rPr>
      </w:pPr>
      <w:r w:rsidRPr="00C2259E">
        <w:rPr>
          <w:rFonts w:ascii="Times New Roman" w:eastAsia="Calibri" w:hAnsi="Times New Roman" w:cs="Times New Roman"/>
          <w:bCs/>
          <w:iCs/>
          <w:lang w:val="lt-LT"/>
        </w:rPr>
        <w:t>YYYY-MM-DD</w:t>
      </w:r>
    </w:p>
    <w:p w14:paraId="1FEFE142" w14:textId="77777777" w:rsidR="00C2259E" w:rsidRPr="00C2259E" w:rsidRDefault="00C2259E" w:rsidP="00C2259E">
      <w:pPr>
        <w:spacing w:after="0" w:line="276" w:lineRule="auto"/>
        <w:jc w:val="center"/>
        <w:rPr>
          <w:rFonts w:ascii="Times New Roman" w:eastAsia="Calibri" w:hAnsi="Times New Roman" w:cs="Times New Roman"/>
          <w:bCs/>
          <w:iCs/>
          <w:lang w:val="lt-LT"/>
        </w:rPr>
      </w:pPr>
      <w:r w:rsidRPr="00C2259E">
        <w:rPr>
          <w:rFonts w:ascii="Times New Roman" w:eastAsia="Calibri" w:hAnsi="Times New Roman" w:cs="Times New Roman"/>
          <w:bCs/>
          <w:iCs/>
          <w:lang w:val="lt-LT"/>
        </w:rPr>
        <w:t>Vilnius</w:t>
      </w:r>
    </w:p>
    <w:p w14:paraId="50A16071" w14:textId="77777777" w:rsidR="00C2259E" w:rsidRPr="00C2259E" w:rsidRDefault="00C2259E" w:rsidP="00C2259E">
      <w:pPr>
        <w:spacing w:after="0" w:line="276" w:lineRule="auto"/>
        <w:jc w:val="left"/>
        <w:rPr>
          <w:rFonts w:ascii="Times New Roman" w:eastAsia="Calibri" w:hAnsi="Times New Roman" w:cs="Times New Roman"/>
          <w:lang w:val="lt-LT"/>
        </w:rPr>
      </w:pPr>
    </w:p>
    <w:p w14:paraId="59FDA31E" w14:textId="77777777" w:rsidR="00C2259E" w:rsidRPr="00C2259E" w:rsidRDefault="00C2259E" w:rsidP="00C2259E">
      <w:pPr>
        <w:spacing w:after="0" w:line="276" w:lineRule="auto"/>
        <w:jc w:val="left"/>
        <w:rPr>
          <w:rFonts w:ascii="Times New Roman" w:eastAsia="Calibri" w:hAnsi="Times New Roman" w:cs="Times New Roman"/>
          <w:lang w:val="lt-LT"/>
        </w:rPr>
      </w:pPr>
    </w:p>
    <w:tbl>
      <w:tblPr>
        <w:tblW w:w="21943" w:type="dxa"/>
        <w:tblInd w:w="93" w:type="dxa"/>
        <w:tblLook w:val="04A0" w:firstRow="1" w:lastRow="0" w:firstColumn="1" w:lastColumn="0" w:noHBand="0" w:noVBand="1"/>
      </w:tblPr>
      <w:tblGrid>
        <w:gridCol w:w="9662"/>
        <w:gridCol w:w="1200"/>
        <w:gridCol w:w="824"/>
        <w:gridCol w:w="1288"/>
        <w:gridCol w:w="937"/>
        <w:gridCol w:w="908"/>
        <w:gridCol w:w="1000"/>
        <w:gridCol w:w="621"/>
        <w:gridCol w:w="2996"/>
        <w:gridCol w:w="843"/>
        <w:gridCol w:w="1156"/>
        <w:gridCol w:w="1144"/>
        <w:gridCol w:w="222"/>
      </w:tblGrid>
      <w:tr w:rsidR="00C2259E" w:rsidRPr="00C2259E" w14:paraId="58925291" w14:textId="77777777" w:rsidTr="00F93055">
        <w:trPr>
          <w:trHeight w:val="315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AE75" w14:textId="6D8FB52C" w:rsidR="00C2259E" w:rsidRPr="00C2259E" w:rsidRDefault="00C2259E" w:rsidP="00C2259E">
            <w:pPr>
              <w:tabs>
                <w:tab w:val="left" w:pos="836"/>
              </w:tabs>
              <w:spacing w:after="0" w:line="276" w:lineRule="auto"/>
              <w:ind w:hanging="201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C2259E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               Šiuo aktu patvirtiname, kad vykdydami 2023 m. ________________ d. paslaugų teikimo sutartį Nr. __________________________ Paslaugų teikėjas _____________________atliko, o </w:t>
            </w:r>
            <w:r w:rsidR="00B338FA">
              <w:rPr>
                <w:rFonts w:ascii="Times New Roman" w:eastAsia="Times New Roman" w:hAnsi="Times New Roman" w:cs="Times New Roman"/>
                <w:lang w:val="lt-LT" w:eastAsia="lt-LT"/>
              </w:rPr>
              <w:t xml:space="preserve">Klientas </w:t>
            </w:r>
            <w:r w:rsidRPr="00C2259E">
              <w:rPr>
                <w:rFonts w:ascii="Times New Roman" w:eastAsia="Times New Roman" w:hAnsi="Times New Roman" w:cs="Times New Roman"/>
                <w:lang w:val="lt-LT" w:eastAsia="lt-LT"/>
              </w:rPr>
              <w:t>Informatikos ir ryšių departamentas prie Lietuvos Respublikos vidaus reikalų ministerijos priėmė šias paslaugas:</w:t>
            </w:r>
          </w:p>
          <w:p w14:paraId="0E9CA250" w14:textId="77777777" w:rsidR="00C2259E" w:rsidRPr="00C2259E" w:rsidRDefault="00C2259E" w:rsidP="00C2259E">
            <w:pPr>
              <w:spacing w:after="0" w:line="276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8871" w14:textId="77777777" w:rsidR="00C2259E" w:rsidRPr="00C2259E" w:rsidRDefault="00C2259E" w:rsidP="00C2259E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256E" w14:textId="77777777" w:rsidR="00C2259E" w:rsidRPr="00C2259E" w:rsidRDefault="00C2259E" w:rsidP="00C2259E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A049" w14:textId="77777777" w:rsidR="00C2259E" w:rsidRPr="00C2259E" w:rsidRDefault="00C2259E" w:rsidP="00C2259E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FA9D" w14:textId="77777777" w:rsidR="00C2259E" w:rsidRPr="00C2259E" w:rsidRDefault="00C2259E" w:rsidP="00C2259E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6107" w14:textId="77777777" w:rsidR="00C2259E" w:rsidRPr="00C2259E" w:rsidRDefault="00C2259E" w:rsidP="00C2259E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3D76" w14:textId="77777777" w:rsidR="00C2259E" w:rsidRPr="00C2259E" w:rsidRDefault="00C2259E" w:rsidP="00C2259E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8B45" w14:textId="77777777" w:rsidR="00C2259E" w:rsidRPr="00C2259E" w:rsidRDefault="00C2259E" w:rsidP="00C2259E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A0C4" w14:textId="77777777" w:rsidR="00C2259E" w:rsidRPr="00C2259E" w:rsidRDefault="00C2259E" w:rsidP="00C225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8313" w14:textId="77777777" w:rsidR="00C2259E" w:rsidRPr="00C2259E" w:rsidRDefault="00C2259E" w:rsidP="00C225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641E" w14:textId="77777777" w:rsidR="00C2259E" w:rsidRPr="00C2259E" w:rsidRDefault="00C2259E" w:rsidP="00C225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A22B" w14:textId="77777777" w:rsidR="00C2259E" w:rsidRPr="00C2259E" w:rsidRDefault="00C2259E" w:rsidP="00C2259E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C2259E">
              <w:rPr>
                <w:rFonts w:ascii="Times New Roman" w:eastAsia="Times New Roman" w:hAnsi="Times New Roman" w:cs="Times New Roman"/>
                <w:lang w:val="lt-LT" w:eastAsia="lt-LT"/>
              </w:rPr>
              <w:t>Vilnius</w:t>
            </w:r>
          </w:p>
        </w:tc>
      </w:tr>
      <w:tr w:rsidR="00C2259E" w:rsidRPr="00C2259E" w14:paraId="7C6C58E1" w14:textId="77777777" w:rsidTr="00F93055">
        <w:trPr>
          <w:trHeight w:val="315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Lentelstinklelis1"/>
              <w:tblW w:w="9436" w:type="dxa"/>
              <w:tblLook w:val="04A0" w:firstRow="1" w:lastRow="0" w:firstColumn="1" w:lastColumn="0" w:noHBand="0" w:noVBand="1"/>
            </w:tblPr>
            <w:tblGrid>
              <w:gridCol w:w="781"/>
              <w:gridCol w:w="3441"/>
              <w:gridCol w:w="1270"/>
              <w:gridCol w:w="931"/>
              <w:gridCol w:w="1525"/>
              <w:gridCol w:w="1488"/>
            </w:tblGrid>
            <w:tr w:rsidR="00C2259E" w:rsidRPr="00C2259E" w14:paraId="5EA467F9" w14:textId="77777777" w:rsidTr="00F93055">
              <w:tc>
                <w:tcPr>
                  <w:tcW w:w="781" w:type="dxa"/>
                </w:tcPr>
                <w:p w14:paraId="007663C4" w14:textId="77777777" w:rsidR="00C2259E" w:rsidRPr="00C2259E" w:rsidRDefault="00C2259E" w:rsidP="00C2259E">
                  <w:pPr>
                    <w:spacing w:line="276" w:lineRule="auto"/>
                    <w:ind w:right="-108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C2259E">
                    <w:rPr>
                      <w:rFonts w:ascii="Times New Roman" w:eastAsia="Times New Roman" w:hAnsi="Times New Roman" w:cs="Times New Roman"/>
                      <w:b/>
                    </w:rPr>
                    <w:t>Eil. Nr.</w:t>
                  </w:r>
                </w:p>
              </w:tc>
              <w:tc>
                <w:tcPr>
                  <w:tcW w:w="3441" w:type="dxa"/>
                </w:tcPr>
                <w:p w14:paraId="58DDF692" w14:textId="77777777" w:rsidR="00C2259E" w:rsidRPr="00C2259E" w:rsidRDefault="00C2259E" w:rsidP="00C2259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C2259E">
                    <w:rPr>
                      <w:rFonts w:ascii="Times New Roman" w:eastAsia="Times New Roman" w:hAnsi="Times New Roman" w:cs="Times New Roman"/>
                      <w:b/>
                    </w:rPr>
                    <w:t>Pavadinimas</w:t>
                  </w:r>
                </w:p>
              </w:tc>
              <w:tc>
                <w:tcPr>
                  <w:tcW w:w="1270" w:type="dxa"/>
                </w:tcPr>
                <w:p w14:paraId="56492ADC" w14:textId="77777777" w:rsidR="00C2259E" w:rsidRPr="00C2259E" w:rsidRDefault="00C2259E" w:rsidP="00C2259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C2259E">
                    <w:rPr>
                      <w:rFonts w:ascii="Times New Roman" w:eastAsia="Times New Roman" w:hAnsi="Times New Roman" w:cs="Times New Roman"/>
                      <w:b/>
                    </w:rPr>
                    <w:t>Matavimo</w:t>
                  </w:r>
                </w:p>
                <w:p w14:paraId="4FFE2DD6" w14:textId="77777777" w:rsidR="00C2259E" w:rsidRPr="00C2259E" w:rsidRDefault="00C2259E" w:rsidP="00C2259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C2259E">
                    <w:rPr>
                      <w:rFonts w:ascii="Times New Roman" w:eastAsia="Times New Roman" w:hAnsi="Times New Roman" w:cs="Times New Roman"/>
                      <w:b/>
                    </w:rPr>
                    <w:t>vienetas</w:t>
                  </w:r>
                </w:p>
              </w:tc>
              <w:tc>
                <w:tcPr>
                  <w:tcW w:w="931" w:type="dxa"/>
                </w:tcPr>
                <w:p w14:paraId="65314481" w14:textId="77777777" w:rsidR="00C2259E" w:rsidRPr="00C2259E" w:rsidRDefault="00C2259E" w:rsidP="00C2259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C2259E">
                    <w:rPr>
                      <w:rFonts w:ascii="Times New Roman" w:eastAsia="Times New Roman" w:hAnsi="Times New Roman" w:cs="Times New Roman"/>
                      <w:b/>
                    </w:rPr>
                    <w:t>Kiekis</w:t>
                  </w:r>
                </w:p>
              </w:tc>
              <w:tc>
                <w:tcPr>
                  <w:tcW w:w="1525" w:type="dxa"/>
                </w:tcPr>
                <w:p w14:paraId="2E1DF9EE" w14:textId="77777777" w:rsidR="00C2259E" w:rsidRPr="00C2259E" w:rsidRDefault="00C2259E" w:rsidP="00C2259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C2259E">
                    <w:rPr>
                      <w:rFonts w:ascii="Times New Roman" w:eastAsia="Times New Roman" w:hAnsi="Times New Roman" w:cs="Times New Roman"/>
                      <w:b/>
                    </w:rPr>
                    <w:t>Vieneto kaina, Eur be PVM</w:t>
                  </w:r>
                </w:p>
              </w:tc>
              <w:tc>
                <w:tcPr>
                  <w:tcW w:w="1488" w:type="dxa"/>
                </w:tcPr>
                <w:p w14:paraId="4F09FCF9" w14:textId="77777777" w:rsidR="00C2259E" w:rsidRPr="00C2259E" w:rsidRDefault="00C2259E" w:rsidP="00C2259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C2259E">
                    <w:rPr>
                      <w:rFonts w:ascii="Times New Roman" w:eastAsia="Times New Roman" w:hAnsi="Times New Roman" w:cs="Times New Roman"/>
                      <w:b/>
                    </w:rPr>
                    <w:t>Suma, Eur</w:t>
                  </w:r>
                </w:p>
                <w:p w14:paraId="4D3AAA4F" w14:textId="77777777" w:rsidR="00C2259E" w:rsidRPr="00C2259E" w:rsidRDefault="00C2259E" w:rsidP="00C2259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C2259E">
                    <w:rPr>
                      <w:rFonts w:ascii="Times New Roman" w:eastAsia="Times New Roman" w:hAnsi="Times New Roman" w:cs="Times New Roman"/>
                      <w:b/>
                    </w:rPr>
                    <w:t>be PVM</w:t>
                  </w:r>
                </w:p>
              </w:tc>
            </w:tr>
            <w:tr w:rsidR="00C2259E" w:rsidRPr="00C2259E" w14:paraId="6775FA83" w14:textId="77777777" w:rsidTr="00F93055">
              <w:tc>
                <w:tcPr>
                  <w:tcW w:w="781" w:type="dxa"/>
                </w:tcPr>
                <w:p w14:paraId="64359C0A" w14:textId="77777777" w:rsidR="00C2259E" w:rsidRPr="00C2259E" w:rsidRDefault="00C2259E" w:rsidP="00C2259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2259E">
                    <w:rPr>
                      <w:rFonts w:ascii="Times New Roman" w:eastAsia="Times New Roman" w:hAnsi="Times New Roman" w:cs="Times New Roman"/>
                    </w:rPr>
                    <w:t>1.</w:t>
                  </w:r>
                </w:p>
              </w:tc>
              <w:tc>
                <w:tcPr>
                  <w:tcW w:w="3441" w:type="dxa"/>
                </w:tcPr>
                <w:p w14:paraId="77B00AA4" w14:textId="77777777" w:rsidR="00C2259E" w:rsidRPr="00C2259E" w:rsidRDefault="00C2259E" w:rsidP="00C2259E">
                  <w:pP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270" w:type="dxa"/>
                </w:tcPr>
                <w:p w14:paraId="37951BB5" w14:textId="77777777" w:rsidR="00C2259E" w:rsidRPr="00C2259E" w:rsidRDefault="00C2259E" w:rsidP="00C2259E">
                  <w:pP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31" w:type="dxa"/>
                </w:tcPr>
                <w:p w14:paraId="6E54B868" w14:textId="77777777" w:rsidR="00C2259E" w:rsidRPr="00C2259E" w:rsidRDefault="00C2259E" w:rsidP="00C2259E">
                  <w:pP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525" w:type="dxa"/>
                </w:tcPr>
                <w:p w14:paraId="43335CD3" w14:textId="77777777" w:rsidR="00C2259E" w:rsidRPr="00C2259E" w:rsidRDefault="00C2259E" w:rsidP="00C2259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88" w:type="dxa"/>
                </w:tcPr>
                <w:p w14:paraId="247CEBFC" w14:textId="77777777" w:rsidR="00C2259E" w:rsidRPr="00C2259E" w:rsidRDefault="00C2259E" w:rsidP="00C2259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C2259E" w:rsidRPr="00C2259E" w14:paraId="777B6B51" w14:textId="77777777" w:rsidTr="00F93055">
              <w:tc>
                <w:tcPr>
                  <w:tcW w:w="781" w:type="dxa"/>
                </w:tcPr>
                <w:p w14:paraId="341856DF" w14:textId="77777777" w:rsidR="00C2259E" w:rsidRPr="00C2259E" w:rsidRDefault="00C2259E" w:rsidP="00C2259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2259E">
                    <w:rPr>
                      <w:rFonts w:ascii="Times New Roman" w:eastAsia="Times New Roman" w:hAnsi="Times New Roman" w:cs="Times New Roman"/>
                    </w:rPr>
                    <w:t>2.</w:t>
                  </w:r>
                </w:p>
              </w:tc>
              <w:tc>
                <w:tcPr>
                  <w:tcW w:w="3441" w:type="dxa"/>
                </w:tcPr>
                <w:p w14:paraId="24C97657" w14:textId="77777777" w:rsidR="00C2259E" w:rsidRPr="00C2259E" w:rsidRDefault="00C2259E" w:rsidP="00C2259E">
                  <w:pP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270" w:type="dxa"/>
                </w:tcPr>
                <w:p w14:paraId="5FCDAC77" w14:textId="77777777" w:rsidR="00C2259E" w:rsidRPr="00C2259E" w:rsidRDefault="00C2259E" w:rsidP="00C2259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31" w:type="dxa"/>
                </w:tcPr>
                <w:p w14:paraId="705E284B" w14:textId="77777777" w:rsidR="00C2259E" w:rsidRPr="00C2259E" w:rsidRDefault="00C2259E" w:rsidP="00C2259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525" w:type="dxa"/>
                </w:tcPr>
                <w:p w14:paraId="673CC7FE" w14:textId="77777777" w:rsidR="00C2259E" w:rsidRPr="00C2259E" w:rsidRDefault="00C2259E" w:rsidP="00C2259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88" w:type="dxa"/>
                </w:tcPr>
                <w:p w14:paraId="21D15A21" w14:textId="77777777" w:rsidR="00C2259E" w:rsidRPr="00C2259E" w:rsidRDefault="00C2259E" w:rsidP="00C2259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C2259E" w:rsidRPr="00C2259E" w14:paraId="03C4F71B" w14:textId="77777777" w:rsidTr="00F93055">
              <w:tc>
                <w:tcPr>
                  <w:tcW w:w="781" w:type="dxa"/>
                </w:tcPr>
                <w:p w14:paraId="54D0FFA1" w14:textId="77777777" w:rsidR="00C2259E" w:rsidRPr="00C2259E" w:rsidRDefault="00C2259E" w:rsidP="00C2259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2259E">
                    <w:rPr>
                      <w:rFonts w:ascii="Times New Roman" w:eastAsia="Times New Roman" w:hAnsi="Times New Roman" w:cs="Times New Roman"/>
                    </w:rPr>
                    <w:t>3.</w:t>
                  </w:r>
                </w:p>
              </w:tc>
              <w:tc>
                <w:tcPr>
                  <w:tcW w:w="3441" w:type="dxa"/>
                </w:tcPr>
                <w:p w14:paraId="70EBB168" w14:textId="77777777" w:rsidR="00C2259E" w:rsidRPr="00C2259E" w:rsidRDefault="00C2259E" w:rsidP="00C2259E">
                  <w:pP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270" w:type="dxa"/>
                </w:tcPr>
                <w:p w14:paraId="1D01CE88" w14:textId="77777777" w:rsidR="00C2259E" w:rsidRPr="00C2259E" w:rsidRDefault="00C2259E" w:rsidP="00C2259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31" w:type="dxa"/>
                </w:tcPr>
                <w:p w14:paraId="695CF2AC" w14:textId="77777777" w:rsidR="00C2259E" w:rsidRPr="00C2259E" w:rsidRDefault="00C2259E" w:rsidP="00C2259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525" w:type="dxa"/>
                </w:tcPr>
                <w:p w14:paraId="2DD6A453" w14:textId="77777777" w:rsidR="00C2259E" w:rsidRPr="00C2259E" w:rsidRDefault="00C2259E" w:rsidP="00C2259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88" w:type="dxa"/>
                </w:tcPr>
                <w:p w14:paraId="1E6AD6F3" w14:textId="77777777" w:rsidR="00C2259E" w:rsidRPr="00C2259E" w:rsidRDefault="00C2259E" w:rsidP="00C2259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C2259E" w:rsidRPr="00C2259E" w14:paraId="37C0502C" w14:textId="77777777" w:rsidTr="00F93055">
              <w:tc>
                <w:tcPr>
                  <w:tcW w:w="781" w:type="dxa"/>
                </w:tcPr>
                <w:p w14:paraId="36487D95" w14:textId="77777777" w:rsidR="00C2259E" w:rsidRPr="00C2259E" w:rsidRDefault="00C2259E" w:rsidP="00C2259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C2259E">
                    <w:rPr>
                      <w:rFonts w:ascii="Times New Roman" w:eastAsia="Times New Roman" w:hAnsi="Times New Roman" w:cs="Times New Roman"/>
                    </w:rPr>
                    <w:t>4.</w:t>
                  </w:r>
                </w:p>
              </w:tc>
              <w:tc>
                <w:tcPr>
                  <w:tcW w:w="3441" w:type="dxa"/>
                </w:tcPr>
                <w:p w14:paraId="16068E81" w14:textId="77777777" w:rsidR="00C2259E" w:rsidRPr="00C2259E" w:rsidRDefault="00C2259E" w:rsidP="00C2259E">
                  <w:pPr>
                    <w:spacing w:line="276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270" w:type="dxa"/>
                </w:tcPr>
                <w:p w14:paraId="1495A862" w14:textId="77777777" w:rsidR="00C2259E" w:rsidRPr="00C2259E" w:rsidRDefault="00C2259E" w:rsidP="00C2259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31" w:type="dxa"/>
                </w:tcPr>
                <w:p w14:paraId="4C696FF2" w14:textId="77777777" w:rsidR="00C2259E" w:rsidRPr="00C2259E" w:rsidRDefault="00C2259E" w:rsidP="00C2259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525" w:type="dxa"/>
                </w:tcPr>
                <w:p w14:paraId="03F88789" w14:textId="77777777" w:rsidR="00C2259E" w:rsidRPr="00C2259E" w:rsidRDefault="00C2259E" w:rsidP="00C2259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488" w:type="dxa"/>
                </w:tcPr>
                <w:p w14:paraId="70744678" w14:textId="77777777" w:rsidR="00C2259E" w:rsidRPr="00C2259E" w:rsidRDefault="00C2259E" w:rsidP="00C2259E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67D07515" w14:textId="77777777" w:rsidR="00C2259E" w:rsidRPr="00C2259E" w:rsidRDefault="00C2259E" w:rsidP="00C2259E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A34F" w14:textId="77777777" w:rsidR="00C2259E" w:rsidRPr="00C2259E" w:rsidRDefault="00C2259E" w:rsidP="00C2259E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F122" w14:textId="77777777" w:rsidR="00C2259E" w:rsidRPr="00C2259E" w:rsidRDefault="00C2259E" w:rsidP="00C2259E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5A3F" w14:textId="77777777" w:rsidR="00C2259E" w:rsidRPr="00C2259E" w:rsidRDefault="00C2259E" w:rsidP="00C2259E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2C3B" w14:textId="77777777" w:rsidR="00C2259E" w:rsidRPr="00C2259E" w:rsidRDefault="00C2259E" w:rsidP="00C2259E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AB53" w14:textId="77777777" w:rsidR="00C2259E" w:rsidRPr="00C2259E" w:rsidRDefault="00C2259E" w:rsidP="00C2259E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6B78" w14:textId="77777777" w:rsidR="00C2259E" w:rsidRPr="00C2259E" w:rsidRDefault="00C2259E" w:rsidP="00C2259E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85AF" w14:textId="77777777" w:rsidR="00C2259E" w:rsidRPr="00C2259E" w:rsidRDefault="00C2259E" w:rsidP="00C2259E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28B2" w14:textId="77777777" w:rsidR="00C2259E" w:rsidRPr="00C2259E" w:rsidRDefault="00C2259E" w:rsidP="00C225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0F41" w14:textId="77777777" w:rsidR="00C2259E" w:rsidRPr="00C2259E" w:rsidRDefault="00C2259E" w:rsidP="00C225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06BF" w14:textId="77777777" w:rsidR="00C2259E" w:rsidRPr="00C2259E" w:rsidRDefault="00C2259E" w:rsidP="00C225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8C2E" w14:textId="77777777" w:rsidR="00C2259E" w:rsidRPr="00C2259E" w:rsidRDefault="00C2259E" w:rsidP="00C2259E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7C6D" w14:textId="77777777" w:rsidR="00C2259E" w:rsidRPr="00C2259E" w:rsidRDefault="00C2259E" w:rsidP="00C2259E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</w:tr>
      <w:tr w:rsidR="00C2259E" w:rsidRPr="00C2259E" w14:paraId="70BFF49A" w14:textId="77777777" w:rsidTr="00F93055">
        <w:trPr>
          <w:trHeight w:val="315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B688" w14:textId="77777777" w:rsidR="00C2259E" w:rsidRPr="00C2259E" w:rsidRDefault="00C2259E" w:rsidP="00C2259E">
            <w:pPr>
              <w:spacing w:after="0" w:line="276" w:lineRule="auto"/>
              <w:ind w:left="720"/>
              <w:contextualSpacing/>
              <w:jc w:val="left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415976EB" w14:textId="77777777" w:rsidR="00C2259E" w:rsidRPr="00C2259E" w:rsidRDefault="00C2259E" w:rsidP="00C2259E">
            <w:pPr>
              <w:spacing w:after="0" w:line="276" w:lineRule="auto"/>
              <w:ind w:left="720"/>
              <w:contextualSpacing/>
              <w:jc w:val="left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C2259E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                                                                                  Viso:                                 ________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E459" w14:textId="77777777" w:rsidR="00C2259E" w:rsidRPr="00C2259E" w:rsidRDefault="00C2259E" w:rsidP="00C2259E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EF0C" w14:textId="77777777" w:rsidR="00C2259E" w:rsidRPr="00C2259E" w:rsidRDefault="00C2259E" w:rsidP="00C2259E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4221" w14:textId="77777777" w:rsidR="00C2259E" w:rsidRPr="00C2259E" w:rsidRDefault="00C2259E" w:rsidP="00C2259E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AA41" w14:textId="77777777" w:rsidR="00C2259E" w:rsidRPr="00C2259E" w:rsidRDefault="00C2259E" w:rsidP="00C2259E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6E46" w14:textId="77777777" w:rsidR="00C2259E" w:rsidRPr="00C2259E" w:rsidRDefault="00C2259E" w:rsidP="00C2259E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48DA" w14:textId="77777777" w:rsidR="00C2259E" w:rsidRPr="00C2259E" w:rsidRDefault="00C2259E" w:rsidP="00C2259E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895E" w14:textId="77777777" w:rsidR="00C2259E" w:rsidRPr="00C2259E" w:rsidRDefault="00C2259E" w:rsidP="00C2259E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C180" w14:textId="77777777" w:rsidR="00C2259E" w:rsidRPr="00C2259E" w:rsidRDefault="00C2259E" w:rsidP="00C225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29FD" w14:textId="77777777" w:rsidR="00C2259E" w:rsidRPr="00C2259E" w:rsidRDefault="00C2259E" w:rsidP="00C225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8443" w14:textId="77777777" w:rsidR="00C2259E" w:rsidRPr="00C2259E" w:rsidRDefault="00C2259E" w:rsidP="00C225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BE68" w14:textId="77777777" w:rsidR="00C2259E" w:rsidRPr="00C2259E" w:rsidRDefault="00C2259E" w:rsidP="00C2259E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5AE0" w14:textId="77777777" w:rsidR="00C2259E" w:rsidRPr="00C2259E" w:rsidRDefault="00C2259E" w:rsidP="00C2259E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</w:tr>
      <w:tr w:rsidR="00C2259E" w:rsidRPr="00C2259E" w14:paraId="4817E3A4" w14:textId="77777777" w:rsidTr="00F93055">
        <w:trPr>
          <w:trHeight w:val="315"/>
        </w:trPr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9EC0" w14:textId="77777777" w:rsidR="00C2259E" w:rsidRPr="00C2259E" w:rsidRDefault="00C2259E" w:rsidP="00C2259E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lang w:eastAsia="lt-LT"/>
              </w:rPr>
            </w:pPr>
            <w:r w:rsidRPr="00C2259E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                                                                                              PVM, 21</w:t>
            </w:r>
            <w:r w:rsidRPr="00C2259E">
              <w:rPr>
                <w:rFonts w:ascii="Times New Roman" w:eastAsia="Times New Roman" w:hAnsi="Times New Roman" w:cs="Times New Roman"/>
                <w:lang w:eastAsia="lt-LT"/>
              </w:rPr>
              <w:t>%                        ________</w:t>
            </w:r>
          </w:p>
          <w:p w14:paraId="1831E752" w14:textId="77777777" w:rsidR="00C2259E" w:rsidRPr="00C2259E" w:rsidRDefault="00C2259E" w:rsidP="00C2259E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C2259E">
              <w:rPr>
                <w:rFonts w:ascii="Times New Roman" w:eastAsia="Times New Roman" w:hAnsi="Times New Roman" w:cs="Times New Roman"/>
                <w:lang w:eastAsia="lt-LT"/>
              </w:rPr>
              <w:t xml:space="preserve">                                                                                               Iš viso:                              ________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F7C6" w14:textId="77777777" w:rsidR="00C2259E" w:rsidRPr="00C2259E" w:rsidRDefault="00C2259E" w:rsidP="00C2259E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4F9A" w14:textId="77777777" w:rsidR="00C2259E" w:rsidRPr="00C2259E" w:rsidRDefault="00C2259E" w:rsidP="00C2259E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BDA1" w14:textId="77777777" w:rsidR="00C2259E" w:rsidRPr="00C2259E" w:rsidRDefault="00C2259E" w:rsidP="00C2259E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BEE7" w14:textId="77777777" w:rsidR="00C2259E" w:rsidRPr="00C2259E" w:rsidRDefault="00C2259E" w:rsidP="00C2259E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6F98" w14:textId="77777777" w:rsidR="00C2259E" w:rsidRPr="00C2259E" w:rsidRDefault="00C2259E" w:rsidP="00C2259E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0598" w14:textId="77777777" w:rsidR="00C2259E" w:rsidRPr="00C2259E" w:rsidRDefault="00C2259E" w:rsidP="00C2259E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56DC" w14:textId="77777777" w:rsidR="00C2259E" w:rsidRPr="00C2259E" w:rsidRDefault="00C2259E" w:rsidP="00C2259E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0A12" w14:textId="77777777" w:rsidR="00C2259E" w:rsidRPr="00C2259E" w:rsidRDefault="00C2259E" w:rsidP="00C225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0758" w14:textId="77777777" w:rsidR="00C2259E" w:rsidRPr="00C2259E" w:rsidRDefault="00C2259E" w:rsidP="00C225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744A" w14:textId="77777777" w:rsidR="00C2259E" w:rsidRPr="00C2259E" w:rsidRDefault="00C2259E" w:rsidP="00C225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1300" w14:textId="77777777" w:rsidR="00C2259E" w:rsidRPr="00C2259E" w:rsidRDefault="00C2259E" w:rsidP="00C2259E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B1DA" w14:textId="77777777" w:rsidR="00C2259E" w:rsidRPr="00C2259E" w:rsidRDefault="00C2259E" w:rsidP="00C2259E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</w:tr>
    </w:tbl>
    <w:p w14:paraId="33979AA9" w14:textId="77777777" w:rsidR="002026DC" w:rsidRPr="00132D94" w:rsidRDefault="002026DC" w:rsidP="002026DC">
      <w:pPr>
        <w:tabs>
          <w:tab w:val="left" w:pos="156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107F09DF" w14:textId="77777777" w:rsidR="002E75D6" w:rsidRDefault="002E75D6" w:rsidP="00E438B1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bookmarkEnd w:id="0"/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659"/>
        <w:gridCol w:w="4715"/>
      </w:tblGrid>
      <w:tr w:rsidR="00980A1A" w:rsidRPr="00980A1A" w14:paraId="037F737C" w14:textId="77777777" w:rsidTr="00917236">
        <w:trPr>
          <w:trHeight w:val="4041"/>
        </w:trPr>
        <w:tc>
          <w:tcPr>
            <w:tcW w:w="4659" w:type="dxa"/>
          </w:tcPr>
          <w:p w14:paraId="3355F9F4" w14:textId="77777777" w:rsidR="002026DC" w:rsidRPr="00980A1A" w:rsidRDefault="002026DC" w:rsidP="00980A1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54A3B91" w14:textId="77777777" w:rsidR="00980A1A" w:rsidRPr="00980A1A" w:rsidRDefault="00980A1A" w:rsidP="00980A1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80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KLIENTAS</w:t>
            </w:r>
          </w:p>
          <w:p w14:paraId="4BDC0E3B" w14:textId="77777777" w:rsidR="00980A1A" w:rsidRPr="00980A1A" w:rsidRDefault="00980A1A" w:rsidP="00980A1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541ABE21" w14:textId="77777777" w:rsidR="00980A1A" w:rsidRPr="00980A1A" w:rsidRDefault="00980A1A" w:rsidP="00980A1A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80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Informatikos ir ryšių departamentas </w:t>
            </w:r>
          </w:p>
          <w:p w14:paraId="20FCE9E2" w14:textId="77777777" w:rsidR="00980A1A" w:rsidRPr="00980A1A" w:rsidRDefault="00980A1A" w:rsidP="00980A1A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80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prie Lietuvos Respublikos </w:t>
            </w:r>
          </w:p>
          <w:p w14:paraId="21A53A2D" w14:textId="77777777" w:rsidR="00980A1A" w:rsidRPr="00980A1A" w:rsidRDefault="00980A1A" w:rsidP="00980A1A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80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vidaus reikalų ministerijos </w:t>
            </w:r>
          </w:p>
          <w:p w14:paraId="207871B7" w14:textId="77777777" w:rsidR="00980A1A" w:rsidRPr="00980A1A" w:rsidRDefault="00980A1A" w:rsidP="00980A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47AF32CD" w14:textId="77777777" w:rsidR="00980A1A" w:rsidRPr="00980A1A" w:rsidRDefault="00980A1A" w:rsidP="00980A1A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80A1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Direktorė </w:t>
            </w:r>
          </w:p>
          <w:p w14:paraId="273CBA97" w14:textId="77777777" w:rsidR="00980A1A" w:rsidRPr="00980A1A" w:rsidRDefault="00980A1A" w:rsidP="00980A1A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5FCEFDB5" w14:textId="77777777" w:rsidR="00980A1A" w:rsidRPr="00980A1A" w:rsidRDefault="00980A1A" w:rsidP="00980A1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80A1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Viktorija Rūkštelė</w:t>
            </w:r>
          </w:p>
        </w:tc>
        <w:tc>
          <w:tcPr>
            <w:tcW w:w="4715" w:type="dxa"/>
          </w:tcPr>
          <w:p w14:paraId="612417D8" w14:textId="77777777" w:rsidR="002026DC" w:rsidRPr="00980A1A" w:rsidRDefault="002026DC" w:rsidP="00980A1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37903480" w14:textId="77777777" w:rsidR="00980A1A" w:rsidRPr="00980A1A" w:rsidRDefault="00980A1A" w:rsidP="00980A1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80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PASLAUGŲ TEIKĖJAS</w:t>
            </w:r>
          </w:p>
          <w:p w14:paraId="323AE286" w14:textId="77777777" w:rsidR="00980A1A" w:rsidRPr="00980A1A" w:rsidRDefault="00980A1A" w:rsidP="00980A1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8110839" w14:textId="77777777" w:rsidR="00980A1A" w:rsidRPr="00980A1A" w:rsidRDefault="00980A1A" w:rsidP="00980A1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80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UAB ,,Marval Baltic“</w:t>
            </w:r>
          </w:p>
          <w:p w14:paraId="60752881" w14:textId="77777777" w:rsidR="00980A1A" w:rsidRPr="00980A1A" w:rsidRDefault="00980A1A" w:rsidP="00980A1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099FC6BE" w14:textId="77777777" w:rsidR="00980A1A" w:rsidRPr="00980A1A" w:rsidRDefault="00980A1A" w:rsidP="00980A1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1254C233" w14:textId="77777777" w:rsidR="00980A1A" w:rsidRPr="00980A1A" w:rsidRDefault="00980A1A" w:rsidP="00980A1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58AACE41" w14:textId="77777777" w:rsidR="00980A1A" w:rsidRPr="00DA4D77" w:rsidRDefault="00980A1A" w:rsidP="00980A1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A4D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Direktorė  </w:t>
            </w:r>
          </w:p>
          <w:p w14:paraId="2BB78881" w14:textId="77777777" w:rsidR="00980A1A" w:rsidRPr="00DA4D77" w:rsidRDefault="00980A1A" w:rsidP="00980A1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A4D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                                                   </w:t>
            </w:r>
          </w:p>
          <w:p w14:paraId="3AFC7E20" w14:textId="77777777" w:rsidR="00980A1A" w:rsidRPr="00980A1A" w:rsidRDefault="00980A1A" w:rsidP="00980A1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DA4D7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Vilma Domaševičienė</w:t>
            </w:r>
          </w:p>
        </w:tc>
      </w:tr>
    </w:tbl>
    <w:p w14:paraId="2311166C" w14:textId="6302D3E3" w:rsidR="00CF2C6F" w:rsidRPr="00CF2C6F" w:rsidRDefault="00CF2C6F" w:rsidP="002026DC">
      <w:pPr>
        <w:rPr>
          <w:rFonts w:ascii="Calibri Light" w:hAnsi="Calibri Light" w:cs="Calibri Light"/>
          <w:sz w:val="20"/>
          <w:szCs w:val="20"/>
          <w:lang w:val="lt-LT"/>
        </w:rPr>
      </w:pPr>
    </w:p>
    <w:sectPr w:rsidR="00CF2C6F" w:rsidRPr="00CF2C6F" w:rsidSect="002E75D6">
      <w:headerReference w:type="default" r:id="rId11"/>
      <w:headerReference w:type="first" r:id="rId12"/>
      <w:pgSz w:w="11907" w:h="16839" w:code="9"/>
      <w:pgMar w:top="1134" w:right="567" w:bottom="1134" w:left="1701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0A666" w14:textId="77777777" w:rsidR="0035389B" w:rsidRDefault="0035389B">
      <w:pPr>
        <w:spacing w:after="0" w:line="240" w:lineRule="auto"/>
      </w:pPr>
      <w:r>
        <w:separator/>
      </w:r>
    </w:p>
  </w:endnote>
  <w:endnote w:type="continuationSeparator" w:id="0">
    <w:p w14:paraId="56CEA634" w14:textId="77777777" w:rsidR="0035389B" w:rsidRDefault="0035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A0CA4" w14:textId="77777777" w:rsidR="0035389B" w:rsidRDefault="0035389B">
      <w:pPr>
        <w:spacing w:after="0" w:line="240" w:lineRule="auto"/>
      </w:pPr>
      <w:r>
        <w:separator/>
      </w:r>
    </w:p>
  </w:footnote>
  <w:footnote w:type="continuationSeparator" w:id="0">
    <w:p w14:paraId="529FDE90" w14:textId="77777777" w:rsidR="0035389B" w:rsidRDefault="00353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6233339"/>
      <w:docPartObj>
        <w:docPartGallery w:val="Page Numbers (Top of Page)"/>
        <w:docPartUnique/>
      </w:docPartObj>
    </w:sdtPr>
    <w:sdtContent>
      <w:p w14:paraId="27BFE964" w14:textId="4D79A267" w:rsidR="00980A1A" w:rsidRDefault="00980A1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FBB7DC7" w14:textId="77777777" w:rsidR="00980A1A" w:rsidRDefault="00980A1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A56ED" w14:textId="77777777" w:rsidR="00E438B1" w:rsidRDefault="00E438B1">
    <w:pPr>
      <w:pStyle w:val="Antrats"/>
    </w:pPr>
  </w:p>
  <w:p w14:paraId="47ED995A" w14:textId="77777777" w:rsidR="00E438B1" w:rsidRDefault="00E438B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782D2D"/>
    <w:multiLevelType w:val="hybridMultilevel"/>
    <w:tmpl w:val="DD744C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8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9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0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1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2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4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B32B83"/>
    <w:multiLevelType w:val="multilevel"/>
    <w:tmpl w:val="18CEF4E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56" w:hanging="100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998" w:hanging="100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05" w:hanging="100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  <w:b/>
      </w:rPr>
    </w:lvl>
  </w:abstractNum>
  <w:abstractNum w:abstractNumId="17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21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4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5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7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9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30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1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2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7" w15:restartNumberingAfterBreak="0">
    <w:nsid w:val="708F6537"/>
    <w:multiLevelType w:val="multilevel"/>
    <w:tmpl w:val="6786E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2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326471401">
    <w:abstractNumId w:val="4"/>
  </w:num>
  <w:num w:numId="2" w16cid:durableId="31804356">
    <w:abstractNumId w:val="3"/>
  </w:num>
  <w:num w:numId="3" w16cid:durableId="2093428756">
    <w:abstractNumId w:val="2"/>
  </w:num>
  <w:num w:numId="4" w16cid:durableId="997919585">
    <w:abstractNumId w:val="1"/>
  </w:num>
  <w:num w:numId="5" w16cid:durableId="758722192">
    <w:abstractNumId w:val="0"/>
  </w:num>
  <w:num w:numId="6" w16cid:durableId="1839615683">
    <w:abstractNumId w:val="14"/>
  </w:num>
  <w:num w:numId="7" w16cid:durableId="1917743390">
    <w:abstractNumId w:val="22"/>
  </w:num>
  <w:num w:numId="8" w16cid:durableId="1768380520">
    <w:abstractNumId w:val="18"/>
  </w:num>
  <w:num w:numId="9" w16cid:durableId="650906488">
    <w:abstractNumId w:val="24"/>
  </w:num>
  <w:num w:numId="10" w16cid:durableId="2123111756">
    <w:abstractNumId w:val="10"/>
  </w:num>
  <w:num w:numId="11" w16cid:durableId="1365054631">
    <w:abstractNumId w:val="28"/>
  </w:num>
  <w:num w:numId="12" w16cid:durableId="1430813457">
    <w:abstractNumId w:val="11"/>
  </w:num>
  <w:num w:numId="13" w16cid:durableId="1897622509">
    <w:abstractNumId w:val="34"/>
  </w:num>
  <w:num w:numId="14" w16cid:durableId="98574606">
    <w:abstractNumId w:val="19"/>
  </w:num>
  <w:num w:numId="15" w16cid:durableId="511992998">
    <w:abstractNumId w:val="40"/>
  </w:num>
  <w:num w:numId="16" w16cid:durableId="1372536913">
    <w:abstractNumId w:val="15"/>
  </w:num>
  <w:num w:numId="17" w16cid:durableId="97070715">
    <w:abstractNumId w:val="32"/>
  </w:num>
  <w:num w:numId="18" w16cid:durableId="807167107">
    <w:abstractNumId w:val="25"/>
  </w:num>
  <w:num w:numId="19" w16cid:durableId="449513793">
    <w:abstractNumId w:val="21"/>
  </w:num>
  <w:num w:numId="20" w16cid:durableId="1918632671">
    <w:abstractNumId w:val="27"/>
  </w:num>
  <w:num w:numId="21" w16cid:durableId="1573999305">
    <w:abstractNumId w:val="35"/>
  </w:num>
  <w:num w:numId="22" w16cid:durableId="1568107336">
    <w:abstractNumId w:val="38"/>
  </w:num>
  <w:num w:numId="23" w16cid:durableId="258877727">
    <w:abstractNumId w:val="12"/>
  </w:num>
  <w:num w:numId="24" w16cid:durableId="985158482">
    <w:abstractNumId w:val="33"/>
  </w:num>
  <w:num w:numId="25" w16cid:durableId="451556746">
    <w:abstractNumId w:val="13"/>
  </w:num>
  <w:num w:numId="26" w16cid:durableId="1220826822">
    <w:abstractNumId w:val="29"/>
  </w:num>
  <w:num w:numId="27" w16cid:durableId="1999263096">
    <w:abstractNumId w:val="41"/>
  </w:num>
  <w:num w:numId="28" w16cid:durableId="613948007">
    <w:abstractNumId w:val="9"/>
  </w:num>
  <w:num w:numId="29" w16cid:durableId="819494693">
    <w:abstractNumId w:val="20"/>
  </w:num>
  <w:num w:numId="30" w16cid:durableId="1735472015">
    <w:abstractNumId w:val="42"/>
  </w:num>
  <w:num w:numId="31" w16cid:durableId="825973869">
    <w:abstractNumId w:val="30"/>
  </w:num>
  <w:num w:numId="32" w16cid:durableId="1097407091">
    <w:abstractNumId w:val="7"/>
  </w:num>
  <w:num w:numId="33" w16cid:durableId="593511876">
    <w:abstractNumId w:val="36"/>
  </w:num>
  <w:num w:numId="34" w16cid:durableId="1449156042">
    <w:abstractNumId w:val="8"/>
  </w:num>
  <w:num w:numId="35" w16cid:durableId="2009013242">
    <w:abstractNumId w:val="26"/>
  </w:num>
  <w:num w:numId="36" w16cid:durableId="1538352728">
    <w:abstractNumId w:val="39"/>
  </w:num>
  <w:num w:numId="37" w16cid:durableId="839658958">
    <w:abstractNumId w:val="17"/>
  </w:num>
  <w:num w:numId="38" w16cid:durableId="735786509">
    <w:abstractNumId w:val="31"/>
  </w:num>
  <w:num w:numId="39" w16cid:durableId="791170269">
    <w:abstractNumId w:val="23"/>
  </w:num>
  <w:num w:numId="40" w16cid:durableId="1327586636">
    <w:abstractNumId w:val="37"/>
  </w:num>
  <w:num w:numId="41" w16cid:durableId="1851719778">
    <w:abstractNumId w:val="16"/>
  </w:num>
  <w:num w:numId="42" w16cid:durableId="17822582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ttachedTemplate r:id="rId1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26A54"/>
    <w:rsid w:val="0003366F"/>
    <w:rsid w:val="00036DBB"/>
    <w:rsid w:val="000420DD"/>
    <w:rsid w:val="0004685E"/>
    <w:rsid w:val="00084F44"/>
    <w:rsid w:val="0009047A"/>
    <w:rsid w:val="00097241"/>
    <w:rsid w:val="000A23D3"/>
    <w:rsid w:val="000B0A6A"/>
    <w:rsid w:val="000C1A17"/>
    <w:rsid w:val="000F554D"/>
    <w:rsid w:val="00133C59"/>
    <w:rsid w:val="00137403"/>
    <w:rsid w:val="0014465A"/>
    <w:rsid w:val="0015224A"/>
    <w:rsid w:val="00153F22"/>
    <w:rsid w:val="001555AC"/>
    <w:rsid w:val="001565FD"/>
    <w:rsid w:val="00161A1E"/>
    <w:rsid w:val="0016225E"/>
    <w:rsid w:val="0016304D"/>
    <w:rsid w:val="00165468"/>
    <w:rsid w:val="00165519"/>
    <w:rsid w:val="00171C82"/>
    <w:rsid w:val="0018021B"/>
    <w:rsid w:val="001C29D9"/>
    <w:rsid w:val="001E035E"/>
    <w:rsid w:val="001E72B5"/>
    <w:rsid w:val="001F3F23"/>
    <w:rsid w:val="002026DC"/>
    <w:rsid w:val="0020401E"/>
    <w:rsid w:val="002101D9"/>
    <w:rsid w:val="00216CC3"/>
    <w:rsid w:val="00226E21"/>
    <w:rsid w:val="002304E4"/>
    <w:rsid w:val="00230C9A"/>
    <w:rsid w:val="00234B54"/>
    <w:rsid w:val="00246179"/>
    <w:rsid w:val="00261339"/>
    <w:rsid w:val="00261974"/>
    <w:rsid w:val="00261B88"/>
    <w:rsid w:val="00263108"/>
    <w:rsid w:val="00273CFD"/>
    <w:rsid w:val="00290944"/>
    <w:rsid w:val="002912FE"/>
    <w:rsid w:val="002A474B"/>
    <w:rsid w:val="002A626E"/>
    <w:rsid w:val="002B2F23"/>
    <w:rsid w:val="002C2765"/>
    <w:rsid w:val="002C2D80"/>
    <w:rsid w:val="002C422B"/>
    <w:rsid w:val="002C4E6E"/>
    <w:rsid w:val="002C658C"/>
    <w:rsid w:val="002C7F2C"/>
    <w:rsid w:val="002D3555"/>
    <w:rsid w:val="002D4D03"/>
    <w:rsid w:val="002E75D6"/>
    <w:rsid w:val="002F1836"/>
    <w:rsid w:val="003150D0"/>
    <w:rsid w:val="003236D0"/>
    <w:rsid w:val="00334A5F"/>
    <w:rsid w:val="00341C69"/>
    <w:rsid w:val="0035389B"/>
    <w:rsid w:val="00355850"/>
    <w:rsid w:val="00355B56"/>
    <w:rsid w:val="00357BD5"/>
    <w:rsid w:val="003673D6"/>
    <w:rsid w:val="00385616"/>
    <w:rsid w:val="0039787C"/>
    <w:rsid w:val="003B0B81"/>
    <w:rsid w:val="003B7395"/>
    <w:rsid w:val="003C2849"/>
    <w:rsid w:val="003C3626"/>
    <w:rsid w:val="003D0DA8"/>
    <w:rsid w:val="003D3BE3"/>
    <w:rsid w:val="003D5439"/>
    <w:rsid w:val="003E0DF4"/>
    <w:rsid w:val="003E3438"/>
    <w:rsid w:val="003F2E3F"/>
    <w:rsid w:val="003F6C42"/>
    <w:rsid w:val="0042600F"/>
    <w:rsid w:val="00430A6E"/>
    <w:rsid w:val="00435AD3"/>
    <w:rsid w:val="004405B4"/>
    <w:rsid w:val="00443697"/>
    <w:rsid w:val="00445577"/>
    <w:rsid w:val="00466DB9"/>
    <w:rsid w:val="00470AB6"/>
    <w:rsid w:val="004718C8"/>
    <w:rsid w:val="0047250A"/>
    <w:rsid w:val="00475921"/>
    <w:rsid w:val="004767D9"/>
    <w:rsid w:val="0047713F"/>
    <w:rsid w:val="00477AA1"/>
    <w:rsid w:val="0048180B"/>
    <w:rsid w:val="00483E3A"/>
    <w:rsid w:val="004A2E21"/>
    <w:rsid w:val="004A2F52"/>
    <w:rsid w:val="004B7CF6"/>
    <w:rsid w:val="004C1BD0"/>
    <w:rsid w:val="004C2A6F"/>
    <w:rsid w:val="004D238B"/>
    <w:rsid w:val="004E2DBF"/>
    <w:rsid w:val="004E5655"/>
    <w:rsid w:val="004F1729"/>
    <w:rsid w:val="004F4B43"/>
    <w:rsid w:val="004F690D"/>
    <w:rsid w:val="0050743B"/>
    <w:rsid w:val="0051322B"/>
    <w:rsid w:val="005238FE"/>
    <w:rsid w:val="00547246"/>
    <w:rsid w:val="00586FA3"/>
    <w:rsid w:val="005907B7"/>
    <w:rsid w:val="005A210F"/>
    <w:rsid w:val="005B681B"/>
    <w:rsid w:val="005C3338"/>
    <w:rsid w:val="005C5732"/>
    <w:rsid w:val="005D6336"/>
    <w:rsid w:val="005E2F55"/>
    <w:rsid w:val="006040B7"/>
    <w:rsid w:val="00604DB9"/>
    <w:rsid w:val="006171F1"/>
    <w:rsid w:val="0062594A"/>
    <w:rsid w:val="0062688A"/>
    <w:rsid w:val="0063093F"/>
    <w:rsid w:val="00641D2B"/>
    <w:rsid w:val="00671C08"/>
    <w:rsid w:val="006765A1"/>
    <w:rsid w:val="00677B6B"/>
    <w:rsid w:val="006A2DF1"/>
    <w:rsid w:val="006B2576"/>
    <w:rsid w:val="006B5389"/>
    <w:rsid w:val="006C070D"/>
    <w:rsid w:val="006D305F"/>
    <w:rsid w:val="006E0547"/>
    <w:rsid w:val="006F599E"/>
    <w:rsid w:val="00711888"/>
    <w:rsid w:val="00733BB8"/>
    <w:rsid w:val="00755EFD"/>
    <w:rsid w:val="007607FF"/>
    <w:rsid w:val="007651CB"/>
    <w:rsid w:val="0078742F"/>
    <w:rsid w:val="00791CCE"/>
    <w:rsid w:val="00795452"/>
    <w:rsid w:val="007A696A"/>
    <w:rsid w:val="007B004A"/>
    <w:rsid w:val="007B2144"/>
    <w:rsid w:val="007C1EB6"/>
    <w:rsid w:val="007C6AE7"/>
    <w:rsid w:val="007D484D"/>
    <w:rsid w:val="007E19FD"/>
    <w:rsid w:val="007E41FC"/>
    <w:rsid w:val="007F5C74"/>
    <w:rsid w:val="00801195"/>
    <w:rsid w:val="00820FF6"/>
    <w:rsid w:val="008329FD"/>
    <w:rsid w:val="00834941"/>
    <w:rsid w:val="008430BA"/>
    <w:rsid w:val="00861471"/>
    <w:rsid w:val="00862EA0"/>
    <w:rsid w:val="008702D5"/>
    <w:rsid w:val="008718DB"/>
    <w:rsid w:val="008816B6"/>
    <w:rsid w:val="008841E0"/>
    <w:rsid w:val="008921E1"/>
    <w:rsid w:val="00893188"/>
    <w:rsid w:val="00896B6B"/>
    <w:rsid w:val="008A61F5"/>
    <w:rsid w:val="008B07BD"/>
    <w:rsid w:val="008B13A4"/>
    <w:rsid w:val="008B27EE"/>
    <w:rsid w:val="008B30BA"/>
    <w:rsid w:val="008B680B"/>
    <w:rsid w:val="008B6962"/>
    <w:rsid w:val="008B6DD2"/>
    <w:rsid w:val="008C0018"/>
    <w:rsid w:val="008C2772"/>
    <w:rsid w:val="008E1C16"/>
    <w:rsid w:val="008E2DBF"/>
    <w:rsid w:val="009123C2"/>
    <w:rsid w:val="00937593"/>
    <w:rsid w:val="0095386F"/>
    <w:rsid w:val="00957A69"/>
    <w:rsid w:val="00974023"/>
    <w:rsid w:val="00980A1A"/>
    <w:rsid w:val="0098678C"/>
    <w:rsid w:val="00990785"/>
    <w:rsid w:val="0099199E"/>
    <w:rsid w:val="0099266F"/>
    <w:rsid w:val="00993F3E"/>
    <w:rsid w:val="009B26D3"/>
    <w:rsid w:val="009C1CD8"/>
    <w:rsid w:val="009C3BD8"/>
    <w:rsid w:val="009D0B8C"/>
    <w:rsid w:val="009F47E6"/>
    <w:rsid w:val="009F6EAF"/>
    <w:rsid w:val="00A1109D"/>
    <w:rsid w:val="00A12041"/>
    <w:rsid w:val="00A122D6"/>
    <w:rsid w:val="00A25093"/>
    <w:rsid w:val="00A33D41"/>
    <w:rsid w:val="00A34BF3"/>
    <w:rsid w:val="00A37389"/>
    <w:rsid w:val="00A5617A"/>
    <w:rsid w:val="00A660A0"/>
    <w:rsid w:val="00A72069"/>
    <w:rsid w:val="00A90AB3"/>
    <w:rsid w:val="00A91815"/>
    <w:rsid w:val="00A9338B"/>
    <w:rsid w:val="00AA01C0"/>
    <w:rsid w:val="00AB2361"/>
    <w:rsid w:val="00AD0B84"/>
    <w:rsid w:val="00B00BCD"/>
    <w:rsid w:val="00B065CB"/>
    <w:rsid w:val="00B1115A"/>
    <w:rsid w:val="00B20BFE"/>
    <w:rsid w:val="00B2421F"/>
    <w:rsid w:val="00B31DA4"/>
    <w:rsid w:val="00B338FA"/>
    <w:rsid w:val="00B47F94"/>
    <w:rsid w:val="00B53517"/>
    <w:rsid w:val="00B56DE9"/>
    <w:rsid w:val="00B71273"/>
    <w:rsid w:val="00B7462E"/>
    <w:rsid w:val="00B76618"/>
    <w:rsid w:val="00B9260E"/>
    <w:rsid w:val="00BA2917"/>
    <w:rsid w:val="00BA5B69"/>
    <w:rsid w:val="00BB4829"/>
    <w:rsid w:val="00BB6668"/>
    <w:rsid w:val="00BC0C34"/>
    <w:rsid w:val="00BD0CA9"/>
    <w:rsid w:val="00BD1775"/>
    <w:rsid w:val="00BD2308"/>
    <w:rsid w:val="00BD665B"/>
    <w:rsid w:val="00BE7109"/>
    <w:rsid w:val="00BF178E"/>
    <w:rsid w:val="00BF7E4E"/>
    <w:rsid w:val="00C0304D"/>
    <w:rsid w:val="00C130BC"/>
    <w:rsid w:val="00C16318"/>
    <w:rsid w:val="00C163C7"/>
    <w:rsid w:val="00C2041D"/>
    <w:rsid w:val="00C2259E"/>
    <w:rsid w:val="00C23C40"/>
    <w:rsid w:val="00C32E0A"/>
    <w:rsid w:val="00C372B8"/>
    <w:rsid w:val="00C437BE"/>
    <w:rsid w:val="00C4540F"/>
    <w:rsid w:val="00C47B4A"/>
    <w:rsid w:val="00C52E8B"/>
    <w:rsid w:val="00C54F6C"/>
    <w:rsid w:val="00C6353C"/>
    <w:rsid w:val="00C65F0F"/>
    <w:rsid w:val="00C73E67"/>
    <w:rsid w:val="00C765C9"/>
    <w:rsid w:val="00C80BC3"/>
    <w:rsid w:val="00C86FB6"/>
    <w:rsid w:val="00C92CAA"/>
    <w:rsid w:val="00C9514E"/>
    <w:rsid w:val="00CA0892"/>
    <w:rsid w:val="00CB4069"/>
    <w:rsid w:val="00CB6C43"/>
    <w:rsid w:val="00CC0F45"/>
    <w:rsid w:val="00CC5562"/>
    <w:rsid w:val="00CD0DE0"/>
    <w:rsid w:val="00CD0E31"/>
    <w:rsid w:val="00CD184D"/>
    <w:rsid w:val="00CD4779"/>
    <w:rsid w:val="00CF2C6F"/>
    <w:rsid w:val="00CF4E8E"/>
    <w:rsid w:val="00D0377C"/>
    <w:rsid w:val="00D04F42"/>
    <w:rsid w:val="00D1317D"/>
    <w:rsid w:val="00D14178"/>
    <w:rsid w:val="00D2233A"/>
    <w:rsid w:val="00D23D84"/>
    <w:rsid w:val="00D25C2F"/>
    <w:rsid w:val="00D36319"/>
    <w:rsid w:val="00D42EEC"/>
    <w:rsid w:val="00D62C94"/>
    <w:rsid w:val="00D7768C"/>
    <w:rsid w:val="00D91AF8"/>
    <w:rsid w:val="00D92A1E"/>
    <w:rsid w:val="00DA4D77"/>
    <w:rsid w:val="00DB087F"/>
    <w:rsid w:val="00DB2CC7"/>
    <w:rsid w:val="00DB6CBD"/>
    <w:rsid w:val="00DB7DFF"/>
    <w:rsid w:val="00DC06DE"/>
    <w:rsid w:val="00DC157F"/>
    <w:rsid w:val="00DC4FBD"/>
    <w:rsid w:val="00DD2695"/>
    <w:rsid w:val="00DE47D2"/>
    <w:rsid w:val="00E05259"/>
    <w:rsid w:val="00E066C9"/>
    <w:rsid w:val="00E14620"/>
    <w:rsid w:val="00E20E5D"/>
    <w:rsid w:val="00E241BC"/>
    <w:rsid w:val="00E2482E"/>
    <w:rsid w:val="00E25BB1"/>
    <w:rsid w:val="00E322C4"/>
    <w:rsid w:val="00E35014"/>
    <w:rsid w:val="00E3669B"/>
    <w:rsid w:val="00E37313"/>
    <w:rsid w:val="00E41651"/>
    <w:rsid w:val="00E438B1"/>
    <w:rsid w:val="00E81687"/>
    <w:rsid w:val="00E83E6A"/>
    <w:rsid w:val="00EA0899"/>
    <w:rsid w:val="00ED039A"/>
    <w:rsid w:val="00ED793B"/>
    <w:rsid w:val="00EF116A"/>
    <w:rsid w:val="00EF3813"/>
    <w:rsid w:val="00F048F2"/>
    <w:rsid w:val="00F119A8"/>
    <w:rsid w:val="00F22BDF"/>
    <w:rsid w:val="00F26382"/>
    <w:rsid w:val="00F268B6"/>
    <w:rsid w:val="00F372C9"/>
    <w:rsid w:val="00F377FE"/>
    <w:rsid w:val="00F4255E"/>
    <w:rsid w:val="00F467F9"/>
    <w:rsid w:val="00F5081D"/>
    <w:rsid w:val="00F57DDF"/>
    <w:rsid w:val="00F63E39"/>
    <w:rsid w:val="00F64268"/>
    <w:rsid w:val="00F676C2"/>
    <w:rsid w:val="00F946E3"/>
    <w:rsid w:val="00FA11F4"/>
    <w:rsid w:val="00FA2E57"/>
    <w:rsid w:val="00FA7116"/>
    <w:rsid w:val="00FB46C5"/>
    <w:rsid w:val="00FB65B0"/>
    <w:rsid w:val="00FC044B"/>
    <w:rsid w:val="00FC72ED"/>
    <w:rsid w:val="00FE201A"/>
    <w:rsid w:val="00FE55BE"/>
    <w:rsid w:val="00FF4CA7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D1E7CEDC-7AC2-4820-922B-AD5589E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99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  <w:lang w:val="lt-LT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val="lt-LT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val="lt-LT"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val="lt-LT" w:eastAsia="lt-L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C2259E"/>
    <w:pPr>
      <w:spacing w:after="0" w:line="240" w:lineRule="auto"/>
      <w:jc w:val="left"/>
    </w:pPr>
    <w:rPr>
      <w:rFonts w:eastAsia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9612\AppData\Roaming\Microsoft\&#352;ablonai\Metin&#279;%20ataskaita.dotx" TargetMode="Externa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4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673125-86C2-421F-9823-592FE30A8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B551BB-99E0-4311-AA60-7A3D6CA6AC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</Template>
  <TotalTime>1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>SPECIALIOSIOS SĄLYGOS</vt:lpstr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SPECIALIOSIOS SĄLYGOS</dc:title>
  <dc:creator>Rasa Vaitiekūnaitė</dc:creator>
  <cp:lastModifiedBy>Rasa Malijauskienė</cp:lastModifiedBy>
  <cp:revision>3</cp:revision>
  <cp:lastPrinted>2021-01-19T12:06:00Z</cp:lastPrinted>
  <dcterms:created xsi:type="dcterms:W3CDTF">2023-12-18T07:49:00Z</dcterms:created>
  <dcterms:modified xsi:type="dcterms:W3CDTF">2023-12-18T07:49:00Z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