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A26E" w14:textId="77777777" w:rsidR="0087038E" w:rsidRDefault="004A0A07">
      <w:pPr>
        <w:rPr>
          <w:rFonts w:ascii="Arial" w:hAnsi="Arial" w:cs="Arial"/>
        </w:rPr>
      </w:pPr>
      <w:bookmarkStart w:id="0" w:name="_Hlk57206979"/>
      <w:r>
        <w:rPr>
          <w:rFonts w:ascii="Arial" w:hAnsi="Arial" w:cs="Arial"/>
        </w:rPr>
        <w:t>Ekspertizė atliekama žemiau nurodytoms byloms.</w:t>
      </w:r>
    </w:p>
    <w:p w14:paraId="57A149F3" w14:textId="77777777" w:rsidR="0087038E" w:rsidRDefault="0087038E">
      <w:pPr>
        <w:rPr>
          <w:rFonts w:ascii="Arial" w:hAnsi="Arial" w:cs="Arial"/>
        </w:rPr>
      </w:pPr>
    </w:p>
    <w:bookmarkEnd w:id="0"/>
    <w:p w14:paraId="619ED002" w14:textId="77777777" w:rsidR="0087038E" w:rsidRDefault="004A0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Inžinerinių tinklų Jonavos TP 330kV, 110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ir 10 </w:t>
      </w:r>
      <w:proofErr w:type="spellStart"/>
      <w:r>
        <w:rPr>
          <w:rFonts w:ascii="Arial" w:hAnsi="Arial" w:cs="Arial"/>
        </w:rPr>
        <w:t>kV</w:t>
      </w:r>
      <w:proofErr w:type="spellEnd"/>
      <w:r>
        <w:rPr>
          <w:rFonts w:ascii="Arial" w:hAnsi="Arial" w:cs="Arial"/>
        </w:rPr>
        <w:t xml:space="preserve"> skirstyklų Jonava, Girelės g. 9 naujos statybos projektas, nugriaunant esamus pastatus 4696-5000-9027, 4696-5000-9049, </w:t>
      </w:r>
      <w:r>
        <w:rPr>
          <w:rFonts w:ascii="Arial" w:hAnsi="Arial" w:cs="Arial"/>
        </w:rPr>
        <w:t>4696-5000- 9060, 4696-5000-9070, 4400-1470-1947</w:t>
      </w:r>
    </w:p>
    <w:p w14:paraId="249EC9AD" w14:textId="77777777" w:rsidR="0087038E" w:rsidRDefault="0087038E">
      <w:pPr>
        <w:rPr>
          <w:rFonts w:ascii="Arial" w:hAnsi="Arial" w:cs="Arial"/>
        </w:rPr>
      </w:pPr>
    </w:p>
    <w:p w14:paraId="7AABA95E" w14:textId="77777777" w:rsidR="0087038E" w:rsidRDefault="004A0A07">
      <w:r>
        <w:rPr>
          <w:noProof/>
        </w:rPr>
        <w:drawing>
          <wp:inline distT="0" distB="0" distL="0" distR="0" wp14:anchorId="57C81A62" wp14:editId="32A913CB">
            <wp:extent cx="6120134" cy="1321436"/>
            <wp:effectExtent l="0" t="0" r="0" b="0"/>
            <wp:docPr id="1997364900" name="Picture 1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1321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8D6BD8" w14:textId="77777777" w:rsidR="0087038E" w:rsidRDefault="004A0A07">
      <w:r>
        <w:rPr>
          <w:noProof/>
        </w:rPr>
        <w:drawing>
          <wp:inline distT="0" distB="0" distL="0" distR="0" wp14:anchorId="1B6925B2" wp14:editId="2BD7D410">
            <wp:extent cx="6191951" cy="373276"/>
            <wp:effectExtent l="0" t="0" r="0" b="7724"/>
            <wp:docPr id="69223417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951" cy="3732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6EF824" w14:textId="77777777" w:rsidR="0087038E" w:rsidRDefault="004A0A07">
      <w:pPr>
        <w:tabs>
          <w:tab w:val="left" w:pos="2865"/>
        </w:tabs>
        <w:jc w:val="both"/>
      </w:pPr>
      <w:r>
        <w:rPr>
          <w:noProof/>
        </w:rPr>
        <w:drawing>
          <wp:inline distT="0" distB="0" distL="0" distR="0" wp14:anchorId="11EF3EB6" wp14:editId="224577E1">
            <wp:extent cx="6186921" cy="372307"/>
            <wp:effectExtent l="0" t="0" r="4329" b="8693"/>
            <wp:docPr id="209159738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921" cy="372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32392C" w14:textId="77777777" w:rsidR="0087038E" w:rsidRDefault="004A0A07">
      <w:pPr>
        <w:tabs>
          <w:tab w:val="left" w:pos="2865"/>
        </w:tabs>
        <w:jc w:val="both"/>
      </w:pPr>
      <w:r>
        <w:rPr>
          <w:noProof/>
        </w:rPr>
        <w:drawing>
          <wp:inline distT="0" distB="0" distL="0" distR="0" wp14:anchorId="5E14A936" wp14:editId="59AC587A">
            <wp:extent cx="6216502" cy="372115"/>
            <wp:effectExtent l="0" t="0" r="0" b="8885"/>
            <wp:docPr id="50999973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6502" cy="37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7038E">
      <w:pgSz w:w="11906" w:h="16838"/>
      <w:pgMar w:top="170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F9CC" w14:textId="77777777" w:rsidR="00000000" w:rsidRDefault="004A0A07">
      <w:pPr>
        <w:spacing w:after="0" w:line="240" w:lineRule="auto"/>
      </w:pPr>
      <w:r>
        <w:separator/>
      </w:r>
    </w:p>
  </w:endnote>
  <w:endnote w:type="continuationSeparator" w:id="0">
    <w:p w14:paraId="45E89CED" w14:textId="77777777" w:rsidR="00000000" w:rsidRDefault="004A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34AF" w14:textId="77777777" w:rsidR="00000000" w:rsidRDefault="004A0A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91C95C" w14:textId="77777777" w:rsidR="00000000" w:rsidRDefault="004A0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38E"/>
    <w:rsid w:val="004A0A07"/>
    <w:rsid w:val="0087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04D5"/>
  <w15:docId w15:val="{A09F0016-88EC-4304-9B37-28BCE93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Elena Drazdauskaitė</cp:lastModifiedBy>
  <cp:revision>2</cp:revision>
  <cp:lastPrinted>2023-07-25T09:41:00Z</cp:lastPrinted>
  <dcterms:created xsi:type="dcterms:W3CDTF">2023-07-25T09:41:00Z</dcterms:created>
  <dcterms:modified xsi:type="dcterms:W3CDTF">2023-07-25T09:41:00Z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2023-02-27T11:46:57Z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e58b8fd0-4d4c-4043-a3ca-cc2e445c428f</vt:lpwstr>
  </property>
  <property fmtid="{D5CDD505-2E9C-101B-9397-08002B2CF9AE}" pid="8" name="MSIP_Label_32ae7b5d-0aac-474b-ae2b-02c331ef2874_ContentBits">
    <vt:lpwstr>0</vt:lpwstr>
  </property>
</Properties>
</file>