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436F1" w14:textId="77777777" w:rsidR="00134D9A" w:rsidRDefault="00AA270F">
      <w:r>
        <w:rPr>
          <w:noProof/>
        </w:rPr>
        <w:drawing>
          <wp:inline distT="0" distB="0" distL="0" distR="0" wp14:anchorId="53C436F1" wp14:editId="53C436F2">
            <wp:extent cx="5457825" cy="7086600"/>
            <wp:effectExtent l="0" t="0" r="9525" b="0"/>
            <wp:docPr id="9490880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7086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C436F2" w14:textId="77777777" w:rsidR="00134D9A" w:rsidRDefault="00134D9A"/>
    <w:p w14:paraId="53C436F3" w14:textId="77777777" w:rsidR="00134D9A" w:rsidRDefault="00134D9A"/>
    <w:p w14:paraId="53C436F4" w14:textId="77777777" w:rsidR="00134D9A" w:rsidRDefault="00AA270F">
      <w:r>
        <w:rPr>
          <w:noProof/>
        </w:rPr>
        <w:lastRenderedPageBreak/>
        <w:drawing>
          <wp:inline distT="0" distB="0" distL="0" distR="0" wp14:anchorId="53C436F3" wp14:editId="53C436F4">
            <wp:extent cx="5424147" cy="8266093"/>
            <wp:effectExtent l="0" t="0" r="5103" b="1607"/>
            <wp:docPr id="1775362572" name="Picture 2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4147" cy="826609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C436F5" w14:textId="77777777" w:rsidR="00134D9A" w:rsidRDefault="00134D9A"/>
    <w:p w14:paraId="53C436F6" w14:textId="77777777" w:rsidR="00134D9A" w:rsidRDefault="00134D9A"/>
    <w:p w14:paraId="53C436F7" w14:textId="77777777" w:rsidR="00134D9A" w:rsidRDefault="00AA270F">
      <w:r>
        <w:rPr>
          <w:noProof/>
        </w:rPr>
        <w:lastRenderedPageBreak/>
        <w:drawing>
          <wp:inline distT="0" distB="0" distL="0" distR="0" wp14:anchorId="53C436F5" wp14:editId="53C436F6">
            <wp:extent cx="5253520" cy="8013847"/>
            <wp:effectExtent l="0" t="0" r="4280" b="6203"/>
            <wp:docPr id="1420671181" name="Picture 3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520" cy="80138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C436F8" w14:textId="77777777" w:rsidR="00134D9A" w:rsidRDefault="00134D9A"/>
    <w:p w14:paraId="53C436F9" w14:textId="77777777" w:rsidR="00134D9A" w:rsidRDefault="00134D9A"/>
    <w:p w14:paraId="53C436FA" w14:textId="77777777" w:rsidR="00134D9A" w:rsidRDefault="00134D9A"/>
    <w:p w14:paraId="53C436FB" w14:textId="77777777" w:rsidR="00134D9A" w:rsidRDefault="00AA270F">
      <w:r>
        <w:rPr>
          <w:noProof/>
        </w:rPr>
        <w:lastRenderedPageBreak/>
        <w:drawing>
          <wp:inline distT="0" distB="0" distL="0" distR="0" wp14:anchorId="53C436F7" wp14:editId="53C436F8">
            <wp:extent cx="5165363" cy="7916317"/>
            <wp:effectExtent l="0" t="0" r="0" b="8483"/>
            <wp:docPr id="735626273" name="Picture 4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5363" cy="79163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134D9A">
      <w:pgSz w:w="11906" w:h="16838"/>
      <w:pgMar w:top="1701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436FD" w14:textId="77777777" w:rsidR="00AA270F" w:rsidRDefault="00AA270F">
      <w:pPr>
        <w:spacing w:after="0" w:line="240" w:lineRule="auto"/>
      </w:pPr>
      <w:r>
        <w:separator/>
      </w:r>
    </w:p>
  </w:endnote>
  <w:endnote w:type="continuationSeparator" w:id="0">
    <w:p w14:paraId="53C436FF" w14:textId="77777777" w:rsidR="00AA270F" w:rsidRDefault="00AA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36F9" w14:textId="77777777" w:rsidR="00AA270F" w:rsidRDefault="00AA27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C436FB" w14:textId="77777777" w:rsidR="00AA270F" w:rsidRDefault="00AA27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34D9A"/>
    <w:rsid w:val="00134D9A"/>
    <w:rsid w:val="00AA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36F1"/>
  <w15:docId w15:val="{3E693DC5-F1C7-431F-B462-EFAFA024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Elena Drazdauskaitė</cp:lastModifiedBy>
  <cp:revision>2</cp:revision>
  <dcterms:created xsi:type="dcterms:W3CDTF">2023-08-08T08:41:00Z</dcterms:created>
  <dcterms:modified xsi:type="dcterms:W3CDTF">2023-08-08T08:41:00Z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2023-08-08T08:41:15Z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a6eb3e50-aab8-4f45-8da7-f441dcc519b2</vt:lpwstr>
  </property>
  <property fmtid="{D5CDD505-2E9C-101B-9397-08002B2CF9AE}" pid="8" name="MSIP_Label_32ae7b5d-0aac-474b-ae2b-02c331ef2874_ContentBits">
    <vt:lpwstr>0</vt:lpwstr>
  </property>
</Properties>
</file>