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B824D" w14:textId="5DEC4F26" w:rsidR="000E2E3B" w:rsidRPr="000E2E3B" w:rsidRDefault="003E501C" w:rsidP="000E2E3B">
      <w:pPr>
        <w:rPr>
          <w:bCs/>
          <w:lang w:val="x-none"/>
        </w:rPr>
      </w:pPr>
      <w:bookmarkStart w:id="0" w:name="_Hlk527980705"/>
      <w:r>
        <w:rPr>
          <w:bCs/>
          <w:lang w:val="x-none"/>
        </w:rPr>
        <w:t xml:space="preserve">UAB </w:t>
      </w:r>
      <w:r w:rsidRPr="003E501C">
        <w:rPr>
          <w:bCs/>
        </w:rPr>
        <w:t>„</w:t>
      </w:r>
      <w:r>
        <w:rPr>
          <w:bCs/>
          <w:lang w:val="x-none"/>
        </w:rPr>
        <w:t>Kretingos vandenys</w:t>
      </w:r>
      <w:r w:rsidRPr="003E501C">
        <w:rPr>
          <w:bCs/>
        </w:rPr>
        <w:t>“</w:t>
      </w:r>
      <w:r w:rsidR="000E2E3B" w:rsidRPr="000E2E3B">
        <w:rPr>
          <w:bCs/>
          <w:lang w:val="x-none"/>
        </w:rPr>
        <w:tab/>
      </w:r>
      <w:r w:rsidR="000E2E3B">
        <w:rPr>
          <w:bCs/>
          <w:lang w:val="x-none"/>
        </w:rPr>
        <w:tab/>
      </w:r>
      <w:r>
        <w:rPr>
          <w:bCs/>
          <w:lang w:val="x-none"/>
        </w:rPr>
        <w:tab/>
        <w:t xml:space="preserve">   </w:t>
      </w:r>
      <w:r w:rsidR="000E2E3B">
        <w:rPr>
          <w:bCs/>
        </w:rPr>
        <w:t>2024-10-25</w:t>
      </w:r>
      <w:r w:rsidR="000E2E3B" w:rsidRPr="000E2E3B">
        <w:rPr>
          <w:bCs/>
          <w:lang w:val="x-none"/>
        </w:rPr>
        <w:t xml:space="preserve"> Nr. PL</w:t>
      </w:r>
      <w:r w:rsidR="000E2E3B">
        <w:rPr>
          <w:bCs/>
          <w:lang w:val="x-none"/>
        </w:rPr>
        <w:t>24</w:t>
      </w:r>
      <w:r w:rsidR="000E2E3B" w:rsidRPr="000E2E3B">
        <w:rPr>
          <w:bCs/>
          <w:lang w:val="x-none"/>
        </w:rPr>
        <w:t>-S-</w:t>
      </w:r>
    </w:p>
    <w:p w14:paraId="5F32ACA6" w14:textId="62568C2D" w:rsidR="000E2E3B" w:rsidRPr="000E2E3B" w:rsidRDefault="000E2E3B" w:rsidP="000E2E3B">
      <w:r w:rsidRPr="000E2E3B">
        <w:t xml:space="preserve">Direktorei </w:t>
      </w:r>
      <w:r w:rsidR="003E501C">
        <w:t>Eglei Alonderienei</w:t>
      </w:r>
    </w:p>
    <w:p w14:paraId="361643A2" w14:textId="0F01DCBD" w:rsidR="000E2E3B" w:rsidRPr="000E2E3B" w:rsidRDefault="000E2E3B" w:rsidP="000E2E3B">
      <w:pPr>
        <w:rPr>
          <w:i/>
          <w:lang w:val="pt-BR"/>
        </w:rPr>
      </w:pPr>
      <w:r w:rsidRPr="000E2E3B">
        <w:rPr>
          <w:i/>
        </w:rPr>
        <w:t>Siunčiama el. p</w:t>
      </w:r>
      <w:r w:rsidR="003E501C">
        <w:rPr>
          <w:i/>
        </w:rPr>
        <w:t>.</w:t>
      </w:r>
      <w:r w:rsidRPr="000E2E3B">
        <w:rPr>
          <w:i/>
        </w:rPr>
        <w:t xml:space="preserve"> </w:t>
      </w:r>
      <w:hyperlink r:id="rId8" w:history="1">
        <w:r w:rsidR="003E501C" w:rsidRPr="0062521B">
          <w:rPr>
            <w:rStyle w:val="Hipersaitas"/>
            <w:i/>
          </w:rPr>
          <w:t>info</w:t>
        </w:r>
        <w:r w:rsidR="003E501C" w:rsidRPr="0062521B">
          <w:rPr>
            <w:rStyle w:val="Hipersaitas"/>
            <w:i/>
            <w:lang w:val="pt-BR"/>
          </w:rPr>
          <w:t>@kretingosvandenys.lt</w:t>
        </w:r>
      </w:hyperlink>
    </w:p>
    <w:p w14:paraId="02A4B5EC" w14:textId="77777777" w:rsidR="000E2E3B" w:rsidRDefault="000E2E3B" w:rsidP="00EA75AF">
      <w:pPr>
        <w:rPr>
          <w:bCs/>
          <w:lang w:val="pt-BR"/>
        </w:rPr>
      </w:pPr>
    </w:p>
    <w:p w14:paraId="707C1EA9" w14:textId="6EC47AB7" w:rsidR="00EA75AF" w:rsidRPr="00115600" w:rsidRDefault="00EA75AF" w:rsidP="00EA75AF">
      <w:pPr>
        <w:rPr>
          <w:bCs/>
        </w:rPr>
      </w:pPr>
      <w:r w:rsidRPr="00115600">
        <w:rPr>
          <w:bCs/>
        </w:rPr>
        <w:t>Kopija:</w:t>
      </w:r>
    </w:p>
    <w:p w14:paraId="1309C151" w14:textId="7BB474C1" w:rsidR="003E501C" w:rsidRDefault="003E501C" w:rsidP="00EA75AF">
      <w:pPr>
        <w:rPr>
          <w:bCs/>
        </w:rPr>
      </w:pPr>
      <w:r>
        <w:rPr>
          <w:bCs/>
          <w:lang w:val="x-none"/>
        </w:rPr>
        <w:t xml:space="preserve">UAB </w:t>
      </w:r>
      <w:r w:rsidRPr="003E501C">
        <w:rPr>
          <w:bCs/>
        </w:rPr>
        <w:t>„</w:t>
      </w:r>
      <w:r>
        <w:rPr>
          <w:bCs/>
          <w:lang w:val="x-none"/>
        </w:rPr>
        <w:t>Kretingos vandenys</w:t>
      </w:r>
      <w:r>
        <w:rPr>
          <w:bCs/>
        </w:rPr>
        <w:t>“</w:t>
      </w:r>
    </w:p>
    <w:p w14:paraId="7A132155" w14:textId="35710697" w:rsidR="00EA75AF" w:rsidRDefault="003E501C" w:rsidP="00EA75AF">
      <w:pPr>
        <w:rPr>
          <w:bCs/>
        </w:rPr>
      </w:pPr>
      <w:r>
        <w:rPr>
          <w:bCs/>
        </w:rPr>
        <w:t>Direktoriaus pavaduotojui gamybai</w:t>
      </w:r>
    </w:p>
    <w:p w14:paraId="4AF2A8EC" w14:textId="5D58C911" w:rsidR="00EA75AF" w:rsidRPr="007C2063" w:rsidRDefault="003E501C" w:rsidP="00EA75AF">
      <w:pPr>
        <w:rPr>
          <w:bCs/>
        </w:rPr>
      </w:pPr>
      <w:r>
        <w:rPr>
          <w:bCs/>
        </w:rPr>
        <w:t>Donatui Siručiui</w:t>
      </w:r>
    </w:p>
    <w:p w14:paraId="5A474711" w14:textId="649DABFB" w:rsidR="00EA75AF" w:rsidRDefault="00EA75AF" w:rsidP="00EA75AF">
      <w:pPr>
        <w:tabs>
          <w:tab w:val="left" w:pos="6389"/>
          <w:tab w:val="left" w:pos="6521"/>
        </w:tabs>
        <w:rPr>
          <w:i/>
        </w:rPr>
      </w:pPr>
      <w:r w:rsidRPr="00801C90">
        <w:rPr>
          <w:i/>
        </w:rPr>
        <w:t xml:space="preserve">Siunčiama el. paštu </w:t>
      </w:r>
      <w:hyperlink r:id="rId9" w:history="1">
        <w:r w:rsidR="003E501C" w:rsidRPr="00C24125">
          <w:rPr>
            <w:rStyle w:val="Hipersaitas"/>
            <w:i/>
          </w:rPr>
          <w:t>donatas.sirutis@kretingosvandenys.lt</w:t>
        </w:r>
      </w:hyperlink>
    </w:p>
    <w:p w14:paraId="7B7E2F23" w14:textId="77777777" w:rsidR="00EA75AF" w:rsidRPr="00FE1CF4" w:rsidRDefault="00EA75AF" w:rsidP="00EA75AF">
      <w:pPr>
        <w:rPr>
          <w:b/>
          <w:sz w:val="16"/>
          <w:szCs w:val="16"/>
        </w:rPr>
      </w:pPr>
    </w:p>
    <w:p w14:paraId="32E35B5C" w14:textId="0221399B" w:rsidR="00EA75AF" w:rsidRPr="00FE1CF4" w:rsidRDefault="00EA75AF" w:rsidP="00EA75AF">
      <w:pPr>
        <w:rPr>
          <w:b/>
          <w:sz w:val="16"/>
          <w:szCs w:val="16"/>
        </w:rPr>
      </w:pPr>
    </w:p>
    <w:p w14:paraId="5734A5D2" w14:textId="77777777" w:rsidR="00EA75AF" w:rsidRPr="001F5B2B" w:rsidRDefault="00EA75AF" w:rsidP="00EA75AF">
      <w:pPr>
        <w:pStyle w:val="Antrats"/>
        <w:tabs>
          <w:tab w:val="clear" w:pos="4819"/>
          <w:tab w:val="clear" w:pos="9638"/>
          <w:tab w:val="left" w:pos="6804"/>
        </w:tabs>
        <w:rPr>
          <w:i/>
          <w:iCs/>
        </w:rPr>
      </w:pPr>
      <w:proofErr w:type="spellStart"/>
      <w:r w:rsidRPr="001F5B2B">
        <w:rPr>
          <w:i/>
          <w:iCs/>
        </w:rPr>
        <w:t>Originalas</w:t>
      </w:r>
      <w:proofErr w:type="spellEnd"/>
      <w:r w:rsidRPr="001F5B2B">
        <w:rPr>
          <w:i/>
          <w:iCs/>
        </w:rPr>
        <w:t xml:space="preserve"> </w:t>
      </w:r>
      <w:proofErr w:type="spellStart"/>
      <w:r w:rsidRPr="001F5B2B">
        <w:rPr>
          <w:i/>
          <w:iCs/>
        </w:rPr>
        <w:t>siunčiamas</w:t>
      </w:r>
      <w:proofErr w:type="spellEnd"/>
      <w:r w:rsidRPr="001F5B2B">
        <w:rPr>
          <w:i/>
          <w:iCs/>
        </w:rPr>
        <w:t xml:space="preserve"> </w:t>
      </w:r>
      <w:proofErr w:type="spellStart"/>
      <w:r w:rsidRPr="001F5B2B">
        <w:rPr>
          <w:i/>
          <w:iCs/>
        </w:rPr>
        <w:t>nebus</w:t>
      </w:r>
      <w:proofErr w:type="spellEnd"/>
    </w:p>
    <w:p w14:paraId="19CA5B7C" w14:textId="37F7CBC8" w:rsidR="00EA75AF" w:rsidRPr="009B2B38" w:rsidRDefault="00EA75AF" w:rsidP="00EA75AF">
      <w:pPr>
        <w:rPr>
          <w:i/>
        </w:rPr>
      </w:pPr>
    </w:p>
    <w:p w14:paraId="032450A2" w14:textId="7EF1C86B" w:rsidR="00EA75AF" w:rsidRDefault="00EA75AF" w:rsidP="00EA75AF">
      <w:pPr>
        <w:jc w:val="both"/>
        <w:rPr>
          <w:b/>
        </w:rPr>
      </w:pPr>
      <w:r w:rsidRPr="00634717">
        <w:rPr>
          <w:b/>
        </w:rPr>
        <w:t>DĖL</w:t>
      </w:r>
      <w:r>
        <w:rPr>
          <w:b/>
        </w:rPr>
        <w:t xml:space="preserve"> SUTARTIES </w:t>
      </w:r>
      <w:r w:rsidR="001834E3">
        <w:rPr>
          <w:b/>
        </w:rPr>
        <w:t>ĮVYKDYMO</w:t>
      </w:r>
      <w:r>
        <w:rPr>
          <w:b/>
        </w:rPr>
        <w:t xml:space="preserve"> UŽTIKRINIMO, STATYBOS DARBŲ IR CIVILINĖS ATSAKOMYBĖS DRAUDIMO LIUDIJIMO </w:t>
      </w:r>
      <w:r w:rsidR="000E2E3B">
        <w:rPr>
          <w:b/>
        </w:rPr>
        <w:t>PATEIKIMO</w:t>
      </w:r>
    </w:p>
    <w:p w14:paraId="23360D40" w14:textId="77777777" w:rsidR="00EA75AF" w:rsidRDefault="00EA75AF" w:rsidP="00EA75AF">
      <w:pPr>
        <w:tabs>
          <w:tab w:val="left" w:pos="567"/>
        </w:tabs>
        <w:jc w:val="both"/>
        <w:rPr>
          <w:b/>
        </w:rPr>
      </w:pPr>
    </w:p>
    <w:p w14:paraId="6BA72525" w14:textId="585821EE" w:rsidR="00EA75AF" w:rsidRPr="00F62FEB" w:rsidRDefault="00EA75AF" w:rsidP="00EA75AF">
      <w:pPr>
        <w:tabs>
          <w:tab w:val="left" w:pos="567"/>
        </w:tabs>
        <w:jc w:val="both"/>
        <w:rPr>
          <w:b/>
        </w:rPr>
      </w:pPr>
      <w:r w:rsidRPr="00F62FEB">
        <w:rPr>
          <w:b/>
        </w:rPr>
        <w:t>Rangos</w:t>
      </w:r>
      <w:r>
        <w:rPr>
          <w:b/>
        </w:rPr>
        <w:t xml:space="preserve"> </w:t>
      </w:r>
      <w:r w:rsidRPr="00F62FEB">
        <w:rPr>
          <w:b/>
        </w:rPr>
        <w:t xml:space="preserve">sutartis Nr. </w:t>
      </w:r>
      <w:r w:rsidR="00C9765C">
        <w:rPr>
          <w:b/>
        </w:rPr>
        <w:t>8-144</w:t>
      </w:r>
      <w:r>
        <w:rPr>
          <w:b/>
        </w:rPr>
        <w:t xml:space="preserve"> „</w:t>
      </w:r>
      <w:r w:rsidR="000E2E3B">
        <w:rPr>
          <w:b/>
        </w:rPr>
        <w:t>Laukų gatvės KT8009, Kretingos mieste (ruožas nuo sankryžos su Laisvės g. iki žemės sklypo adresu Laukų g. 47) kapitalinio remonto darbai</w:t>
      </w:r>
      <w:r>
        <w:rPr>
          <w:b/>
        </w:rPr>
        <w:t>“</w:t>
      </w:r>
    </w:p>
    <w:p w14:paraId="0648E592" w14:textId="77777777" w:rsidR="00EA75AF" w:rsidRPr="00C738AD" w:rsidRDefault="00EA75AF" w:rsidP="00EA75AF">
      <w:pPr>
        <w:jc w:val="both"/>
        <w:rPr>
          <w:rFonts w:eastAsia="Calibri"/>
          <w:b/>
          <w:bCs/>
        </w:rPr>
      </w:pPr>
    </w:p>
    <w:p w14:paraId="359BBF86" w14:textId="4D6541AC" w:rsidR="00EA75AF" w:rsidRPr="000E2E3B" w:rsidRDefault="00EA75AF" w:rsidP="000E2E3B">
      <w:pPr>
        <w:spacing w:line="276" w:lineRule="auto"/>
        <w:ind w:firstLine="567"/>
        <w:jc w:val="both"/>
        <w:rPr>
          <w:bCs/>
        </w:rPr>
      </w:pPr>
      <w:r>
        <w:t>Vadovaudamiesi rangos sutarties Nr</w:t>
      </w:r>
      <w:r w:rsidRPr="00A72749">
        <w:t xml:space="preserve">. </w:t>
      </w:r>
      <w:r w:rsidR="00C9765C">
        <w:rPr>
          <w:bCs/>
        </w:rPr>
        <w:t>8-144</w:t>
      </w:r>
      <w:r w:rsidRPr="00F62FEB">
        <w:rPr>
          <w:bCs/>
        </w:rPr>
        <w:t xml:space="preserve"> </w:t>
      </w:r>
      <w:r w:rsidR="000E2E3B" w:rsidRPr="000E2E3B">
        <w:rPr>
          <w:bCs/>
        </w:rPr>
        <w:t>bendrųjų sąlygų 13.1. p. ir bendrųjų sąlygų 14.3.1. p., teikiame atlikimo laidavimo draudimo raštą, statinio statybos, rekonstravimo, remonto, atnaujinimo (modernizavimo), griovimo ar kultūros paveldo statinio tvarkomųjų statybos darbų ir civilinės atsakomybės privalomojo draudimo liudijimą.</w:t>
      </w:r>
    </w:p>
    <w:p w14:paraId="330F34F9" w14:textId="77777777" w:rsidR="00EA75AF" w:rsidRDefault="00EA75AF" w:rsidP="00EA75AF">
      <w:pPr>
        <w:spacing w:line="276" w:lineRule="auto"/>
        <w:ind w:firstLine="567"/>
        <w:jc w:val="both"/>
      </w:pPr>
    </w:p>
    <w:p w14:paraId="696FFE42" w14:textId="77777777" w:rsidR="00EA75AF" w:rsidRDefault="00EA75AF" w:rsidP="00EA75AF">
      <w:pPr>
        <w:spacing w:line="276" w:lineRule="auto"/>
        <w:ind w:firstLine="567"/>
        <w:jc w:val="both"/>
      </w:pPr>
      <w:r>
        <w:t>PRIDEDAMA:</w:t>
      </w:r>
    </w:p>
    <w:p w14:paraId="087A26F6" w14:textId="13D102E1" w:rsidR="00EA75AF" w:rsidRDefault="00EA75AF" w:rsidP="00EA75AF">
      <w:pPr>
        <w:numPr>
          <w:ilvl w:val="0"/>
          <w:numId w:val="20"/>
        </w:numPr>
        <w:spacing w:line="276" w:lineRule="auto"/>
        <w:jc w:val="both"/>
      </w:pPr>
      <w:r>
        <w:t xml:space="preserve">Atlikimo laidavimo draudimo raštas Nr. </w:t>
      </w:r>
      <w:r w:rsidR="00CC4DA7">
        <w:t>610 0007509</w:t>
      </w:r>
      <w:r>
        <w:t xml:space="preserve"> (pasirašyta el. parašu), 1 lapas;</w:t>
      </w:r>
    </w:p>
    <w:p w14:paraId="51355DF1" w14:textId="44281F89" w:rsidR="00EA75AF" w:rsidRDefault="00EA75AF" w:rsidP="00EA75AF">
      <w:pPr>
        <w:numPr>
          <w:ilvl w:val="0"/>
          <w:numId w:val="20"/>
        </w:numPr>
        <w:spacing w:line="276" w:lineRule="auto"/>
        <w:jc w:val="both"/>
      </w:pPr>
      <w:r>
        <w:t xml:space="preserve">Laidavimo draudimo liudijimas Nr. </w:t>
      </w:r>
      <w:r w:rsidR="00CC4DA7">
        <w:t xml:space="preserve">610 0007509 </w:t>
      </w:r>
      <w:r>
        <w:t xml:space="preserve">ir sutartis Nr. </w:t>
      </w:r>
      <w:r w:rsidR="00CC4DA7">
        <w:t>610 0007509</w:t>
      </w:r>
      <w:r>
        <w:t xml:space="preserve"> (pasirašyta el. paraš</w:t>
      </w:r>
      <w:r w:rsidR="005D587E">
        <w:t>ais</w:t>
      </w:r>
      <w:r>
        <w:t>), 2 lapai;</w:t>
      </w:r>
    </w:p>
    <w:p w14:paraId="0761D7B2" w14:textId="3AF393F2" w:rsidR="00EA75AF" w:rsidRDefault="00EA75AF" w:rsidP="00EA75AF">
      <w:pPr>
        <w:pStyle w:val="Sraopastraipa"/>
        <w:numPr>
          <w:ilvl w:val="0"/>
          <w:numId w:val="20"/>
        </w:numPr>
        <w:tabs>
          <w:tab w:val="left" w:pos="851"/>
        </w:tabs>
        <w:spacing w:line="276" w:lineRule="auto"/>
        <w:jc w:val="both"/>
      </w:pPr>
      <w:r>
        <w:t xml:space="preserve">Statinio statybos, rekonstravimo, remonto, atnaujinimo (modernizavimo), griovimo ar kultūros paveldo statinio tvarkomųjų statybos darbų ir civilinės atsakomybės privalomojo draudimo liudijimas Nr. </w:t>
      </w:r>
      <w:r w:rsidR="00CC4DA7">
        <w:t>261 0016605</w:t>
      </w:r>
      <w:r>
        <w:t xml:space="preserve"> (pasirašyta el. paraš</w:t>
      </w:r>
      <w:r w:rsidR="005D587E">
        <w:t>ais</w:t>
      </w:r>
      <w:r>
        <w:t>), 4 lapai;</w:t>
      </w:r>
    </w:p>
    <w:p w14:paraId="4F9C85C7" w14:textId="3DA4E72E" w:rsidR="00EA75AF" w:rsidRDefault="00EA75AF" w:rsidP="00EA75AF">
      <w:pPr>
        <w:numPr>
          <w:ilvl w:val="0"/>
          <w:numId w:val="20"/>
        </w:numPr>
        <w:spacing w:line="276" w:lineRule="auto"/>
        <w:jc w:val="both"/>
      </w:pPr>
      <w:r>
        <w:t xml:space="preserve">2023-12-29 ADB „Compensa </w:t>
      </w:r>
      <w:proofErr w:type="spellStart"/>
      <w:r>
        <w:t>Vienna</w:t>
      </w:r>
      <w:proofErr w:type="spellEnd"/>
      <w:r>
        <w:t xml:space="preserve"> Insurance Group“ perįgaliojimas</w:t>
      </w:r>
      <w:r w:rsidR="00A60273">
        <w:t xml:space="preserve"> </w:t>
      </w:r>
      <w:r>
        <w:t>(pasirašyta el. parašu), 2 lapai;</w:t>
      </w:r>
    </w:p>
    <w:p w14:paraId="42C51363" w14:textId="72A89CB3" w:rsidR="00EA75AF" w:rsidRDefault="00EA75AF" w:rsidP="00EA75AF">
      <w:pPr>
        <w:numPr>
          <w:ilvl w:val="0"/>
          <w:numId w:val="20"/>
        </w:numPr>
        <w:spacing w:line="276" w:lineRule="auto"/>
        <w:jc w:val="both"/>
      </w:pPr>
      <w:r>
        <w:t>2024-10-</w:t>
      </w:r>
      <w:r w:rsidR="00C9765C">
        <w:t>25</w:t>
      </w:r>
      <w:r>
        <w:t xml:space="preserve"> mokėjimo pavedimas Nr. </w:t>
      </w:r>
      <w:r w:rsidR="00AF518E">
        <w:t>15039</w:t>
      </w:r>
      <w:r>
        <w:t xml:space="preserve"> už sumokėtą atlikimo laidavimą, kopija, 1 lapas;</w:t>
      </w:r>
    </w:p>
    <w:p w14:paraId="1D858C9E" w14:textId="3466DAB1" w:rsidR="00EA75AF" w:rsidRDefault="00EA75AF" w:rsidP="00EA75AF">
      <w:pPr>
        <w:numPr>
          <w:ilvl w:val="0"/>
          <w:numId w:val="20"/>
        </w:numPr>
        <w:spacing w:line="276" w:lineRule="auto"/>
        <w:jc w:val="both"/>
      </w:pPr>
      <w:r>
        <w:t>2024-</w:t>
      </w:r>
      <w:r w:rsidR="00C9765C">
        <w:t>10-25</w:t>
      </w:r>
      <w:r>
        <w:t xml:space="preserve"> mokėjimo pavedimas Nr. </w:t>
      </w:r>
      <w:r w:rsidR="00AF518E">
        <w:t>15042</w:t>
      </w:r>
      <w:r>
        <w:t xml:space="preserve"> už sumokėtą draudimą, kopija, 1 lapas.</w:t>
      </w:r>
    </w:p>
    <w:p w14:paraId="27704019" w14:textId="77777777" w:rsidR="00EA75AF" w:rsidRDefault="00EA75AF" w:rsidP="00EA75AF">
      <w:pPr>
        <w:rPr>
          <w:sz w:val="20"/>
          <w:szCs w:val="20"/>
        </w:rPr>
      </w:pPr>
    </w:p>
    <w:p w14:paraId="1857C97D" w14:textId="77777777" w:rsidR="00EA75AF" w:rsidRPr="00FE1CF4" w:rsidRDefault="00EA75AF" w:rsidP="00EA75AF">
      <w:pPr>
        <w:rPr>
          <w:sz w:val="20"/>
          <w:szCs w:val="20"/>
        </w:rPr>
      </w:pPr>
    </w:p>
    <w:p w14:paraId="7AD9820B" w14:textId="77777777" w:rsidR="00EA75AF" w:rsidRPr="00FE1CF4" w:rsidRDefault="00EA75AF" w:rsidP="00EA75AF">
      <w:pPr>
        <w:rPr>
          <w:sz w:val="20"/>
          <w:szCs w:val="20"/>
        </w:rPr>
      </w:pPr>
    </w:p>
    <w:bookmarkEnd w:id="0"/>
    <w:p w14:paraId="055EE4B3" w14:textId="77777777" w:rsidR="00EA75AF" w:rsidRDefault="00EA75AF" w:rsidP="00EA75AF">
      <w:pPr>
        <w:tabs>
          <w:tab w:val="left" w:pos="1083"/>
        </w:tabs>
        <w:jc w:val="both"/>
        <w:rPr>
          <w:color w:val="000000"/>
        </w:rPr>
      </w:pPr>
      <w:r>
        <w:rPr>
          <w:color w:val="000000"/>
        </w:rPr>
        <w:t>Vykdomasis direktorius</w:t>
      </w:r>
      <w:r>
        <w:rPr>
          <w:color w:val="000000"/>
        </w:rPr>
        <w:tab/>
      </w:r>
      <w:r>
        <w:rPr>
          <w:color w:val="000000"/>
        </w:rPr>
        <w:tab/>
      </w:r>
      <w:r>
        <w:rPr>
          <w:color w:val="000000"/>
        </w:rPr>
        <w:tab/>
      </w:r>
      <w:r>
        <w:rPr>
          <w:color w:val="000000"/>
        </w:rPr>
        <w:tab/>
      </w:r>
      <w:r>
        <w:rPr>
          <w:color w:val="000000"/>
        </w:rPr>
        <w:tab/>
        <w:t>Povilas Batavičius</w:t>
      </w:r>
    </w:p>
    <w:p w14:paraId="24784E84" w14:textId="77777777" w:rsidR="00EA75AF" w:rsidRPr="005D587E" w:rsidRDefault="00EA75AF" w:rsidP="00EA75AF">
      <w:pPr>
        <w:tabs>
          <w:tab w:val="left" w:pos="1083"/>
        </w:tabs>
        <w:jc w:val="both"/>
        <w:rPr>
          <w:color w:val="000000"/>
          <w:sz w:val="16"/>
          <w:szCs w:val="16"/>
        </w:rPr>
      </w:pPr>
    </w:p>
    <w:p w14:paraId="3668ED3A" w14:textId="77777777" w:rsidR="00EA75AF" w:rsidRDefault="00EA75AF" w:rsidP="00EA75AF">
      <w:pPr>
        <w:tabs>
          <w:tab w:val="left" w:pos="1083"/>
        </w:tabs>
        <w:jc w:val="both"/>
        <w:rPr>
          <w:color w:val="000000"/>
          <w:sz w:val="16"/>
          <w:szCs w:val="16"/>
        </w:rPr>
      </w:pPr>
      <w:bookmarkStart w:id="1" w:name="_GoBack"/>
      <w:bookmarkEnd w:id="1"/>
    </w:p>
    <w:p w14:paraId="063A0FF5" w14:textId="77777777" w:rsidR="00AF518E" w:rsidRDefault="00AF518E" w:rsidP="00EA75AF">
      <w:pPr>
        <w:tabs>
          <w:tab w:val="left" w:pos="1083"/>
        </w:tabs>
        <w:jc w:val="both"/>
        <w:rPr>
          <w:color w:val="000000"/>
          <w:sz w:val="16"/>
          <w:szCs w:val="16"/>
        </w:rPr>
      </w:pPr>
    </w:p>
    <w:p w14:paraId="4499DC4B" w14:textId="77777777" w:rsidR="00AF518E" w:rsidRDefault="00AF518E" w:rsidP="00EA75AF">
      <w:pPr>
        <w:tabs>
          <w:tab w:val="left" w:pos="1083"/>
        </w:tabs>
        <w:jc w:val="both"/>
        <w:rPr>
          <w:color w:val="000000"/>
          <w:sz w:val="16"/>
          <w:szCs w:val="16"/>
        </w:rPr>
      </w:pPr>
    </w:p>
    <w:p w14:paraId="34F2E1EE" w14:textId="77777777" w:rsidR="00D934EA" w:rsidRPr="005D587E" w:rsidRDefault="00D934EA" w:rsidP="00EA75AF">
      <w:pPr>
        <w:tabs>
          <w:tab w:val="left" w:pos="1083"/>
        </w:tabs>
        <w:jc w:val="both"/>
        <w:rPr>
          <w:color w:val="000000"/>
          <w:sz w:val="16"/>
          <w:szCs w:val="16"/>
        </w:rPr>
      </w:pPr>
    </w:p>
    <w:p w14:paraId="7D8FDF68" w14:textId="77040A78" w:rsidR="008271AF" w:rsidRPr="00D934EA" w:rsidRDefault="00EA75AF" w:rsidP="00EA75AF">
      <w:pPr>
        <w:rPr>
          <w:sz w:val="18"/>
          <w:szCs w:val="18"/>
        </w:rPr>
      </w:pPr>
      <w:r w:rsidRPr="00485879">
        <w:rPr>
          <w:sz w:val="18"/>
          <w:szCs w:val="18"/>
          <w:highlight w:val="black"/>
        </w:rPr>
        <w:t xml:space="preserve">Kamilė </w:t>
      </w:r>
      <w:proofErr w:type="spellStart"/>
      <w:r w:rsidRPr="00485879">
        <w:rPr>
          <w:sz w:val="18"/>
          <w:szCs w:val="18"/>
          <w:highlight w:val="black"/>
        </w:rPr>
        <w:t>Jocytė</w:t>
      </w:r>
      <w:proofErr w:type="spellEnd"/>
      <w:r w:rsidRPr="00485879">
        <w:rPr>
          <w:sz w:val="18"/>
          <w:szCs w:val="18"/>
          <w:highlight w:val="black"/>
        </w:rPr>
        <w:t xml:space="preserve">, tel. +370 623 23914, el.p. </w:t>
      </w:r>
      <w:hyperlink r:id="rId10" w:history="1">
        <w:r w:rsidRPr="00485879">
          <w:rPr>
            <w:rStyle w:val="Hipersaitas"/>
            <w:sz w:val="18"/>
            <w:szCs w:val="18"/>
            <w:highlight w:val="black"/>
          </w:rPr>
          <w:t>kamile@plungeslaguna.lt</w:t>
        </w:r>
      </w:hyperlink>
    </w:p>
    <w:sectPr w:rsidR="008271AF" w:rsidRPr="00D934EA" w:rsidSect="00E45891">
      <w:headerReference w:type="default" r:id="rId11"/>
      <w:footerReference w:type="even" r:id="rId12"/>
      <w:footerReference w:type="default" r:id="rId13"/>
      <w:pgSz w:w="11906" w:h="16838" w:code="9"/>
      <w:pgMar w:top="1134" w:right="567" w:bottom="1134"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7B024" w14:textId="77777777" w:rsidR="00053F0C" w:rsidRDefault="00053F0C">
      <w:r>
        <w:separator/>
      </w:r>
    </w:p>
  </w:endnote>
  <w:endnote w:type="continuationSeparator" w:id="0">
    <w:p w14:paraId="2C3A3D70" w14:textId="77777777" w:rsidR="00053F0C" w:rsidRDefault="0005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1F5F" w14:textId="77777777" w:rsidR="00394061" w:rsidRDefault="003940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F46BD2" w14:textId="77777777" w:rsidR="00394061" w:rsidRDefault="00394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page" w:tblpX="1810" w:tblpY="15355"/>
      <w:tblW w:w="0" w:type="auto"/>
      <w:tblBorders>
        <w:insideH w:val="single" w:sz="4" w:space="0" w:color="auto"/>
      </w:tblBorders>
      <w:tblLook w:val="04A0" w:firstRow="1" w:lastRow="0" w:firstColumn="1" w:lastColumn="0" w:noHBand="0" w:noVBand="1"/>
    </w:tblPr>
    <w:tblGrid>
      <w:gridCol w:w="4077"/>
      <w:gridCol w:w="2835"/>
      <w:gridCol w:w="2694"/>
    </w:tblGrid>
    <w:tr w:rsidR="00394061" w:rsidRPr="00705DBB" w14:paraId="5C44AFFC" w14:textId="77777777" w:rsidTr="000E3340">
      <w:tc>
        <w:tcPr>
          <w:tcW w:w="4077" w:type="dxa"/>
          <w:shd w:val="clear" w:color="auto" w:fill="auto"/>
        </w:tcPr>
        <w:p w14:paraId="0E78909B" w14:textId="77777777" w:rsidR="00394061" w:rsidRPr="00705DBB" w:rsidRDefault="00394061" w:rsidP="00705DBB">
          <w:pPr>
            <w:rPr>
              <w:sz w:val="16"/>
              <w:szCs w:val="16"/>
            </w:rPr>
          </w:pPr>
          <w:r w:rsidRPr="00705DBB">
            <w:rPr>
              <w:sz w:val="16"/>
              <w:szCs w:val="16"/>
            </w:rPr>
            <w:t>Plungės g. 28, 9031</w:t>
          </w:r>
          <w:r w:rsidR="000F3DB3">
            <w:rPr>
              <w:sz w:val="16"/>
              <w:szCs w:val="16"/>
            </w:rPr>
            <w:t>7</w:t>
          </w:r>
          <w:r w:rsidRPr="00705DBB">
            <w:rPr>
              <w:sz w:val="16"/>
              <w:szCs w:val="16"/>
            </w:rPr>
            <w:t xml:space="preserve"> Rietavas</w:t>
          </w:r>
        </w:p>
        <w:p w14:paraId="425051DE" w14:textId="77777777" w:rsidR="00394061" w:rsidRPr="00705DBB" w:rsidRDefault="00394061" w:rsidP="00705DBB">
          <w:pPr>
            <w:rPr>
              <w:sz w:val="16"/>
              <w:szCs w:val="16"/>
            </w:rPr>
          </w:pPr>
          <w:r w:rsidRPr="00705DBB">
            <w:rPr>
              <w:sz w:val="16"/>
              <w:szCs w:val="16"/>
            </w:rPr>
            <w:t>Duomenys kaupiami ir saugomi Juridinių asmenų registre</w:t>
          </w:r>
        </w:p>
        <w:p w14:paraId="1E617709" w14:textId="77777777" w:rsidR="00394061" w:rsidRPr="00705DBB" w:rsidRDefault="00394061" w:rsidP="00705DBB">
          <w:pPr>
            <w:rPr>
              <w:sz w:val="16"/>
              <w:szCs w:val="16"/>
            </w:rPr>
          </w:pPr>
          <w:r w:rsidRPr="00705DBB">
            <w:rPr>
              <w:sz w:val="16"/>
              <w:szCs w:val="16"/>
            </w:rPr>
            <w:t>Įmonės kodas: 169901489</w:t>
          </w:r>
        </w:p>
        <w:p w14:paraId="1C204F64" w14:textId="77777777" w:rsidR="00394061" w:rsidRPr="00705DBB" w:rsidRDefault="00394061" w:rsidP="00705DBB">
          <w:pPr>
            <w:rPr>
              <w:sz w:val="16"/>
              <w:szCs w:val="16"/>
            </w:rPr>
          </w:pPr>
          <w:r w:rsidRPr="00705DBB">
            <w:rPr>
              <w:sz w:val="16"/>
              <w:szCs w:val="16"/>
            </w:rPr>
            <w:t>PVM mokėtojo kodas: LT699014811</w:t>
          </w:r>
        </w:p>
        <w:p w14:paraId="1E926EDF" w14:textId="5E3EB425" w:rsidR="00394061" w:rsidRPr="00705DBB" w:rsidRDefault="00394061" w:rsidP="00705DBB">
          <w:pPr>
            <w:rPr>
              <w:sz w:val="16"/>
              <w:szCs w:val="16"/>
            </w:rPr>
          </w:pPr>
          <w:r w:rsidRPr="00705DBB">
            <w:rPr>
              <w:sz w:val="16"/>
              <w:szCs w:val="16"/>
            </w:rPr>
            <w:t>Tel. +370 448 68</w:t>
          </w:r>
          <w:r w:rsidR="007A66F5">
            <w:rPr>
              <w:sz w:val="16"/>
              <w:szCs w:val="16"/>
            </w:rPr>
            <w:t xml:space="preserve"> </w:t>
          </w:r>
          <w:r w:rsidRPr="00705DBB">
            <w:rPr>
              <w:sz w:val="16"/>
              <w:szCs w:val="16"/>
            </w:rPr>
            <w:t>647</w:t>
          </w:r>
        </w:p>
      </w:tc>
      <w:tc>
        <w:tcPr>
          <w:tcW w:w="2835" w:type="dxa"/>
          <w:shd w:val="clear" w:color="auto" w:fill="auto"/>
        </w:tcPr>
        <w:p w14:paraId="72B415AF" w14:textId="26EA35BA" w:rsidR="00394061" w:rsidRPr="00705DBB" w:rsidRDefault="007A66F5" w:rsidP="00723F65">
          <w:pPr>
            <w:jc w:val="center"/>
            <w:rPr>
              <w:sz w:val="16"/>
              <w:szCs w:val="16"/>
            </w:rPr>
          </w:pPr>
          <w:r w:rsidRPr="001654C3">
            <w:rPr>
              <w:noProof/>
              <w:sz w:val="16"/>
              <w:szCs w:val="16"/>
            </w:rPr>
            <w:drawing>
              <wp:anchor distT="0" distB="0" distL="114300" distR="114300" simplePos="0" relativeHeight="251660288" behindDoc="1" locked="0" layoutInCell="1" allowOverlap="1" wp14:anchorId="1D26F851" wp14:editId="00EA7ECD">
                <wp:simplePos x="0" y="0"/>
                <wp:positionH relativeFrom="margin">
                  <wp:posOffset>421005</wp:posOffset>
                </wp:positionH>
                <wp:positionV relativeFrom="paragraph">
                  <wp:posOffset>-71755</wp:posOffset>
                </wp:positionV>
                <wp:extent cx="730250" cy="712470"/>
                <wp:effectExtent l="0" t="0" r="0" b="0"/>
                <wp:wrapNone/>
                <wp:docPr id="1960632650" name="Paveikslėlis 1" descr="Paveikslėlis, kuriame yra tekstas, Šriftas, logotipas, apskritim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32650" name="Paveikslėlis 1" descr="Paveikslėlis, kuriame yra tekstas, Šriftas, logotipas, apskritimas  Automatiškai sugeneruotas aprašymas"/>
                        <pic:cNvPicPr/>
                      </pic:nvPicPr>
                      <pic:blipFill>
                        <a:blip r:embed="rId1"/>
                        <a:stretch>
                          <a:fillRect/>
                        </a:stretch>
                      </pic:blipFill>
                      <pic:spPr>
                        <a:xfrm>
                          <a:off x="0" y="0"/>
                          <a:ext cx="730250" cy="712470"/>
                        </a:xfrm>
                        <a:prstGeom prst="rect">
                          <a:avLst/>
                        </a:prstGeom>
                      </pic:spPr>
                    </pic:pic>
                  </a:graphicData>
                </a:graphic>
                <wp14:sizeRelH relativeFrom="margin">
                  <wp14:pctWidth>0</wp14:pctWidth>
                </wp14:sizeRelH>
                <wp14:sizeRelV relativeFrom="margin">
                  <wp14:pctHeight>0</wp14:pctHeight>
                </wp14:sizeRelV>
              </wp:anchor>
            </w:drawing>
          </w:r>
        </w:p>
      </w:tc>
      <w:tc>
        <w:tcPr>
          <w:tcW w:w="2694" w:type="dxa"/>
          <w:shd w:val="clear" w:color="auto" w:fill="auto"/>
        </w:tcPr>
        <w:p w14:paraId="01B0CF04" w14:textId="77777777" w:rsidR="00394061" w:rsidRPr="00705DBB" w:rsidRDefault="000F3DB3" w:rsidP="00705DBB">
          <w:pPr>
            <w:rPr>
              <w:sz w:val="16"/>
              <w:szCs w:val="16"/>
            </w:rPr>
          </w:pPr>
          <w:r>
            <w:rPr>
              <w:sz w:val="16"/>
              <w:szCs w:val="16"/>
            </w:rPr>
            <w:t>LUMINOR BANK AB</w:t>
          </w:r>
        </w:p>
        <w:p w14:paraId="77028A6A" w14:textId="77777777" w:rsidR="00394061" w:rsidRPr="00705DBB" w:rsidRDefault="00394061" w:rsidP="00705DBB">
          <w:pPr>
            <w:rPr>
              <w:sz w:val="16"/>
              <w:szCs w:val="16"/>
            </w:rPr>
          </w:pPr>
          <w:r w:rsidRPr="00705DBB">
            <w:rPr>
              <w:sz w:val="16"/>
              <w:szCs w:val="16"/>
            </w:rPr>
            <w:t>Banko kodas: 40100</w:t>
          </w:r>
        </w:p>
        <w:p w14:paraId="37850D08" w14:textId="77777777" w:rsidR="00394061" w:rsidRPr="00705DBB" w:rsidRDefault="00394061" w:rsidP="00705DBB">
          <w:pPr>
            <w:rPr>
              <w:sz w:val="16"/>
              <w:szCs w:val="16"/>
            </w:rPr>
          </w:pPr>
          <w:r w:rsidRPr="00705DBB">
            <w:rPr>
              <w:sz w:val="16"/>
              <w:szCs w:val="16"/>
            </w:rPr>
            <w:t>A/s: LT794010043000020392</w:t>
          </w:r>
        </w:p>
        <w:p w14:paraId="0651B484" w14:textId="77777777" w:rsidR="00394061" w:rsidRPr="00705DBB" w:rsidRDefault="00394061" w:rsidP="00705DBB">
          <w:pPr>
            <w:rPr>
              <w:sz w:val="16"/>
              <w:szCs w:val="16"/>
            </w:rPr>
          </w:pPr>
          <w:r w:rsidRPr="00705DBB">
            <w:rPr>
              <w:sz w:val="16"/>
              <w:szCs w:val="16"/>
            </w:rPr>
            <w:t>info@plungeslaguna.lt</w:t>
          </w:r>
        </w:p>
        <w:p w14:paraId="0786DFCF" w14:textId="77777777" w:rsidR="00394061" w:rsidRPr="00705DBB" w:rsidRDefault="00394061" w:rsidP="00705DBB">
          <w:pPr>
            <w:rPr>
              <w:sz w:val="16"/>
              <w:szCs w:val="16"/>
            </w:rPr>
          </w:pPr>
          <w:r w:rsidRPr="00705DBB">
            <w:rPr>
              <w:sz w:val="16"/>
              <w:szCs w:val="16"/>
            </w:rPr>
            <w:t>www.plungeslaguna.lt</w:t>
          </w:r>
        </w:p>
      </w:tc>
    </w:tr>
  </w:tbl>
  <w:p w14:paraId="522041B2" w14:textId="008EF5A0" w:rsidR="00394061" w:rsidRDefault="007A66F5" w:rsidP="006B7E4A">
    <w:pPr>
      <w:rPr>
        <w:sz w:val="16"/>
        <w:szCs w:val="16"/>
      </w:rPr>
    </w:pPr>
    <w:r>
      <w:rPr>
        <w:noProof/>
      </w:rPr>
      <mc:AlternateContent>
        <mc:Choice Requires="wps">
          <w:drawing>
            <wp:anchor distT="4294967295" distB="4294967295" distL="114300" distR="114300" simplePos="0" relativeHeight="251657216" behindDoc="0" locked="0" layoutInCell="1" allowOverlap="1" wp14:anchorId="24C36B27" wp14:editId="35CBBB60">
              <wp:simplePos x="0" y="0"/>
              <wp:positionH relativeFrom="column">
                <wp:posOffset>27940</wp:posOffset>
              </wp:positionH>
              <wp:positionV relativeFrom="paragraph">
                <wp:posOffset>112395</wp:posOffset>
              </wp:positionV>
              <wp:extent cx="6106160" cy="0"/>
              <wp:effectExtent l="0" t="0" r="279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9525">
                        <a:solidFill>
                          <a:srgbClr val="000000"/>
                        </a:solidFill>
                        <a:round/>
                        <a:headEnd/>
                        <a:tailEnd/>
                      </a:ln>
                      <a:extLst>
                        <a:ext uri="{909E8E84-426E-40dd-AFC4-6F175D3DCCD1}">
                          <a14:hiddenFill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0E35CD9"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pt,8.85pt" to="483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ZoX0rwEAAEgDAAAOAAAAZHJzL2Uyb0RvYy54bWysU8Fu2zAMvQ/YPwi6L7YDNNiMOD2k6y7d FqDdBzCSbAuTRYFU4uTvJ6lJVmy3YT4Ikkg+vfdIr+9PkxNHQ2zRd7JZ1FIYr1BbP3Tyx8vjh49S cASvwaE3nTwblveb9+/Wc2jNEkd02pBIIJ7bOXRyjDG0VcVqNBPwAoPxKdgjTRDTkYZKE8wJfXLV sq5X1YykA6EyzOn24TUoNwW/742K3/ueTRSuk4lbLCuVdZ/XarOGdiAIo1UXGvAPLCawPj16g3qA COJA9i+oySpCxj4uFE4V9r1VpmhIapr6DzXPIwRTtCRzONxs4v8Hq74dt35Hmbo6+efwhOonC4/b EfxgCoGXc0iNa7JV1Ry4vZXkA4cdif38FXXKgUPE4sKppylDJn3iVMw+38w2pyhUulw19apZpZ6o a6yC9loYiOMXg5PIm04667MP0MLxiWMmAu01JV97fLTOlV46L+ZOfrpb3pUCRmd1DuY0pmG/dSSO kKehfEVVirxNIzx4XcBGA/rzZR/Butd9etz5ixlZfx42bveozzu6mpTaVVheRivPw9tzqf79A2x+ AQAA//8DAFBLAwQUAAYACAAAACEAqVBdZdsAAAAHAQAADwAAAGRycy9kb3ducmV2LnhtbEyPwU7D MBBE70j8g7VIXKrWoVQphDgVAnLj0kLFdRsvSUS8TmO3DXw9izjAcWdGs2/y1eg6daQhtJ4NXM0S UMSVty3XBl5fyukNqBCRLXaeycAnBVgV52c5ZtafeE3HTayVlHDI0EATY59pHaqGHIaZ74nFe/eD wyjnUGs74EnKXafnSZJqhy3LhwZ7emio+tgcnIFQbmlffk2qSfJ2XXua7x+fn9CYy4vx/g5UpDH+ heEHX9ChEKadP7ANqjOwWEhQ5OUSlNi3aSrTdr+CLnL9n7/4BgAA//8DAFBLAQItABQABgAIAAAA IQC2gziS/gAAAOEBAAATAAAAAAAAAAAAAAAAAAAAAABbQ29udGVudF9UeXBlc10ueG1sUEsBAi0A FAAGAAgAAAAhADj9If/WAAAAlAEAAAsAAAAAAAAAAAAAAAAALwEAAF9yZWxzLy5yZWxzUEsBAi0A FAAGAAgAAAAhAChmhfSvAQAASAMAAA4AAAAAAAAAAAAAAAAALgIAAGRycy9lMm9Eb2MueG1sUEsB Ai0AFAAGAAgAAAAhAKlQXWXbAAAABwEAAA8AAAAAAAAAAAAAAAAACQQAAGRycy9kb3ducmV2Lnht bFBLBQYAAAAABAAEAPMAAAARBQAAAAA= "/>
          </w:pict>
        </mc:Fallback>
      </mc:AlternateContent>
    </w:r>
  </w:p>
  <w:p w14:paraId="3A8519C3" w14:textId="78D6D3B0" w:rsidR="00394061" w:rsidRDefault="00394061" w:rsidP="00166B29">
    <w:pPr>
      <w:rPr>
        <w:sz w:val="16"/>
        <w:szCs w:val="16"/>
      </w:rPr>
    </w:pPr>
    <w:r>
      <w:rPr>
        <w:sz w:val="16"/>
        <w:szCs w:val="16"/>
      </w:rPr>
      <w:tab/>
      <w:t xml:space="preserve">       </w:t>
    </w:r>
  </w:p>
  <w:p w14:paraId="1610E460" w14:textId="0BF1CC52" w:rsidR="00394061" w:rsidRDefault="00394061" w:rsidP="00193669">
    <w:pPr>
      <w:rPr>
        <w:sz w:val="16"/>
        <w:szCs w:val="16"/>
      </w:rPr>
    </w:pPr>
    <w:r>
      <w:rPr>
        <w:sz w:val="16"/>
        <w:szCs w:val="16"/>
      </w:rPr>
      <w:tab/>
    </w:r>
    <w:r>
      <w:rPr>
        <w:sz w:val="16"/>
        <w:szCs w:val="16"/>
      </w:rPr>
      <w:tab/>
      <w:t xml:space="preserve">       </w:t>
    </w:r>
  </w:p>
  <w:p w14:paraId="2115FAC3" w14:textId="7B016BBC" w:rsidR="00394061" w:rsidRDefault="00394061" w:rsidP="00193669">
    <w:pPr>
      <w:rPr>
        <w:sz w:val="16"/>
        <w:szCs w:val="16"/>
      </w:rPr>
    </w:pPr>
    <w:r>
      <w:rPr>
        <w:sz w:val="16"/>
        <w:szCs w:val="16"/>
      </w:rPr>
      <w:tab/>
      <w:t xml:space="preserve">       </w:t>
    </w:r>
  </w:p>
  <w:p w14:paraId="6341D40B" w14:textId="3D3450B4" w:rsidR="00394061" w:rsidRPr="00091DF1" w:rsidRDefault="00394061" w:rsidP="006375A3">
    <w:pPr>
      <w:rPr>
        <w:sz w:val="16"/>
        <w:szCs w:val="16"/>
      </w:rPr>
    </w:pPr>
    <w:r>
      <w:rPr>
        <w:sz w:val="16"/>
        <w:szCs w:val="16"/>
      </w:rPr>
      <w:tab/>
    </w:r>
    <w:r>
      <w:rP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14B2" w14:textId="77777777" w:rsidR="00053F0C" w:rsidRDefault="00053F0C">
      <w:r>
        <w:separator/>
      </w:r>
    </w:p>
  </w:footnote>
  <w:footnote w:type="continuationSeparator" w:id="0">
    <w:p w14:paraId="685A2630" w14:textId="77777777" w:rsidR="00053F0C" w:rsidRDefault="0005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5144" w14:textId="5B25692B" w:rsidR="00394061" w:rsidRDefault="004C5C27" w:rsidP="004E1A05">
    <w:pPr>
      <w:jc w:val="center"/>
      <w:rPr>
        <w:b/>
        <w:noProof/>
        <w:lang w:val="en-US" w:eastAsia="en-US"/>
      </w:rPr>
    </w:pPr>
    <w:r>
      <w:rPr>
        <w:noProof/>
      </w:rPr>
      <mc:AlternateContent>
        <mc:Choice Requires="wps">
          <w:drawing>
            <wp:anchor distT="4294967294" distB="4294967294" distL="114300" distR="114300" simplePos="0" relativeHeight="251658240" behindDoc="0" locked="0" layoutInCell="1" allowOverlap="1" wp14:anchorId="085B1610" wp14:editId="5E862424">
              <wp:simplePos x="0" y="0"/>
              <wp:positionH relativeFrom="column">
                <wp:posOffset>8890</wp:posOffset>
              </wp:positionH>
              <wp:positionV relativeFrom="paragraph">
                <wp:posOffset>1031239</wp:posOffset>
              </wp:positionV>
              <wp:extent cx="6106160" cy="0"/>
              <wp:effectExtent l="0" t="0" r="2794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16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2121030"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81.2pt" to="481.5pt,8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9ij4tAEAAF4DAAAOAAAAZHJzL2Uyb0RvYy54bWysU01v2zAMvQ/YfxB0X+wEaLAZcXpo0F6K rUC7H8DKki1UEgVRi5N/P0r5WLfdhvkgUCL59Pj0vLk9eCf2OpHF0MvlopVCB4WDDWMvv7/cf/os BWUIAzgMupdHTfJ2+/HDZo6dXuGEbtBJMEigbo69nHKOXdOQmrQHWmDUgZMGk4fM2zQ2Q4KZ0b1r Vm27bmZMQ0yoNBGf7k5Jua34xmiVvxlDOgvXS+aW65rq+lrWZruBbkwQJ6vONOAfWHiwgS+9Qu0g g/iR7F9Q3qqEhCYvFPoGjbFK1xl4mmX7xzTPE0RdZ2FxKF5lov8Hq77u78JTKtTVITzHR1RvxKI0 c6Tumiwbiqeyg0m+lDN3cahCHq9C6kMWig/Xy3a9XLPe6pJroLs0xkT5QaMXJeils6HMCB3sHymX q6G7lJTjgPfWufpOLoi5l19uVjeMDOwW4yBz6OPQSwqjFOBGtqHKqSISOjuU7oJDR7pzSeyBncAG GnB+YbpSOKDMCZ6hfsURzOC31kJnBzSdmmvqXOZCgdbVaGf2v7Qq0SsOx6d0EZQfsaKfDVdc8n7P 8fvfYvsTAAD//wMAUEsDBBQABgAIAAAAIQCgukmf2gAAAAkBAAAPAAAAZHJzL2Rvd25yZXYueG1s TE/LTsNADLwj8Q8rI3GjTtMSQcimQjzuUIIEt23WJBFZb8hu0/D3GKkSnOzxjMYzxWZ2vZpoDJ1n DctFAoq49rbjRkP18nhxBSpEw9b0nknDNwXYlKcnhcmtP/AzTdvYKDHhkBsNbYxDjhjqlpwJCz8Q C/fhR2eiwLFBO5qDmLse0yTJ0JmO5UNrBrprqf7c7p2G1df7E1Zcv6U43V++PiyrYY2V1udn8+0N qEhz/BPDb3yJDqVk2vk926B6wWsRyshSWYS/zlbSbXe8YFng/wblDwAAAP//AwBQSwECLQAUAAYA CAAAACEAtoM4kv4AAADhAQAAEwAAAAAAAAAAAAAAAAAAAAAAW0NvbnRlbnRfVHlwZXNdLnhtbFBL AQItABQABgAIAAAAIQA4/SH/1gAAAJQBAAALAAAAAAAAAAAAAAAAAC8BAABfcmVscy8ucmVsc1BL AQItABQABgAIAAAAIQCK9ij4tAEAAF4DAAAOAAAAAAAAAAAAAAAAAC4CAABkcnMvZTJvRG9jLnht bFBLAQItABQABgAIAAAAIQCgukmf2gAAAAkBAAAPAAAAAAAAAAAAAAAAAA4EAABkcnMvZG93bnJl di54bWxQSwUGAAAAAAQABADzAAAAFQUAAAAA " strokecolor="windowText">
              <o:lock v:ext="edit" shapetype="f"/>
            </v:line>
          </w:pict>
        </mc:Fallback>
      </mc:AlternateContent>
    </w:r>
    <w:r>
      <w:rPr>
        <w:b/>
        <w:noProof/>
      </w:rPr>
      <w:drawing>
        <wp:inline distT="0" distB="0" distL="0" distR="0" wp14:anchorId="296A1EB5" wp14:editId="18DFD0D3">
          <wp:extent cx="2343150" cy="1085850"/>
          <wp:effectExtent l="0" t="0" r="0" b="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4F35"/>
    <w:multiLevelType w:val="hybridMultilevel"/>
    <w:tmpl w:val="253830CC"/>
    <w:lvl w:ilvl="0" w:tplc="E40E6A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79788A"/>
    <w:multiLevelType w:val="hybridMultilevel"/>
    <w:tmpl w:val="27205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F5FC7BF2">
      <w:start w:val="1"/>
      <w:numFmt w:val="decimal"/>
      <w:lvlText w:val="%4."/>
      <w:lvlJc w:val="left"/>
      <w:pPr>
        <w:ind w:left="2880" w:hanging="360"/>
      </w:pPr>
      <w:rPr>
        <w:i w:val="0"/>
        <w:iCs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356CF"/>
    <w:multiLevelType w:val="hybridMultilevel"/>
    <w:tmpl w:val="5BCE5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254F5"/>
    <w:multiLevelType w:val="hybridMultilevel"/>
    <w:tmpl w:val="99840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5432DE"/>
    <w:multiLevelType w:val="hybridMultilevel"/>
    <w:tmpl w:val="63144D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8E65447"/>
    <w:multiLevelType w:val="hybridMultilevel"/>
    <w:tmpl w:val="BA58571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BEA0402"/>
    <w:multiLevelType w:val="hybridMultilevel"/>
    <w:tmpl w:val="D958C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09517C"/>
    <w:multiLevelType w:val="hybridMultilevel"/>
    <w:tmpl w:val="5E80D56C"/>
    <w:lvl w:ilvl="0" w:tplc="BAAE5C7A">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0370951"/>
    <w:multiLevelType w:val="multilevel"/>
    <w:tmpl w:val="51D6F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624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F0CDF"/>
    <w:multiLevelType w:val="hybridMultilevel"/>
    <w:tmpl w:val="0DA4B08E"/>
    <w:lvl w:ilvl="0" w:tplc="F49A50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B97378"/>
    <w:multiLevelType w:val="hybridMultilevel"/>
    <w:tmpl w:val="C5B2F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D10B7B"/>
    <w:multiLevelType w:val="hybridMultilevel"/>
    <w:tmpl w:val="30D482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78444F2"/>
    <w:multiLevelType w:val="multilevel"/>
    <w:tmpl w:val="7CFC4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076138"/>
    <w:multiLevelType w:val="hybridMultilevel"/>
    <w:tmpl w:val="2D3E2FAA"/>
    <w:lvl w:ilvl="0" w:tplc="3AA65A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F20F46"/>
    <w:multiLevelType w:val="hybridMultilevel"/>
    <w:tmpl w:val="69A0A2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ED04C4"/>
    <w:multiLevelType w:val="hybridMultilevel"/>
    <w:tmpl w:val="07907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F81EB1"/>
    <w:multiLevelType w:val="hybridMultilevel"/>
    <w:tmpl w:val="2D627C2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53966771"/>
    <w:multiLevelType w:val="hybridMultilevel"/>
    <w:tmpl w:val="293A1C40"/>
    <w:lvl w:ilvl="0" w:tplc="C4BE64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C90192C"/>
    <w:multiLevelType w:val="hybridMultilevel"/>
    <w:tmpl w:val="032E7886"/>
    <w:lvl w:ilvl="0" w:tplc="22B60B54">
      <w:start w:val="1"/>
      <w:numFmt w:val="decimal"/>
      <w:lvlText w:val="%1."/>
      <w:lvlJc w:val="left"/>
      <w:pPr>
        <w:ind w:left="1290" w:hanging="78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0" w15:restartNumberingAfterBreak="0">
    <w:nsid w:val="6DC9795F"/>
    <w:multiLevelType w:val="hybridMultilevel"/>
    <w:tmpl w:val="088AD3B4"/>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BC3BC7"/>
    <w:multiLevelType w:val="multilevel"/>
    <w:tmpl w:val="F92A6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966C03"/>
    <w:multiLevelType w:val="hybridMultilevel"/>
    <w:tmpl w:val="471C677E"/>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B93199D"/>
    <w:multiLevelType w:val="hybridMultilevel"/>
    <w:tmpl w:val="97204064"/>
    <w:lvl w:ilvl="0" w:tplc="55F27F7C">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5"/>
  </w:num>
  <w:num w:numId="2">
    <w:abstractNumId w:val="3"/>
  </w:num>
  <w:num w:numId="3">
    <w:abstractNumId w:val="12"/>
  </w:num>
  <w:num w:numId="4">
    <w:abstractNumId w:val="6"/>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3"/>
  </w:num>
  <w:num w:numId="9">
    <w:abstractNumId w:val="23"/>
  </w:num>
  <w:num w:numId="10">
    <w:abstractNumId w:val="9"/>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1"/>
  </w:num>
  <w:num w:numId="15">
    <w:abstractNumId w:val="4"/>
  </w:num>
  <w:num w:numId="16">
    <w:abstractNumId w:val="14"/>
  </w:num>
  <w:num w:numId="17">
    <w:abstractNumId w:val="5"/>
  </w:num>
  <w:num w:numId="18">
    <w:abstractNumId w:val="7"/>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8"/>
  </w:num>
  <w:num w:numId="23">
    <w:abstractNumId w:val="21"/>
  </w:num>
  <w:num w:numId="24">
    <w:abstractNumId w:val="13"/>
  </w:num>
  <w:num w:numId="25">
    <w:abstractNumId w:val="0"/>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A79"/>
    <w:rsid w:val="0000053F"/>
    <w:rsid w:val="00000655"/>
    <w:rsid w:val="00002E6F"/>
    <w:rsid w:val="0000443D"/>
    <w:rsid w:val="00007B46"/>
    <w:rsid w:val="00010AE3"/>
    <w:rsid w:val="00010D81"/>
    <w:rsid w:val="00012E74"/>
    <w:rsid w:val="00013686"/>
    <w:rsid w:val="0001587F"/>
    <w:rsid w:val="00017CFA"/>
    <w:rsid w:val="000217E1"/>
    <w:rsid w:val="000255B6"/>
    <w:rsid w:val="00031765"/>
    <w:rsid w:val="000349A2"/>
    <w:rsid w:val="00036CFC"/>
    <w:rsid w:val="00040915"/>
    <w:rsid w:val="0004254D"/>
    <w:rsid w:val="000530D4"/>
    <w:rsid w:val="000531EC"/>
    <w:rsid w:val="00053F0C"/>
    <w:rsid w:val="00054102"/>
    <w:rsid w:val="0006251D"/>
    <w:rsid w:val="00062FC7"/>
    <w:rsid w:val="00065B9B"/>
    <w:rsid w:val="0006702F"/>
    <w:rsid w:val="00071B50"/>
    <w:rsid w:val="00071D09"/>
    <w:rsid w:val="00072978"/>
    <w:rsid w:val="0008002A"/>
    <w:rsid w:val="0008053B"/>
    <w:rsid w:val="00084C63"/>
    <w:rsid w:val="0008544A"/>
    <w:rsid w:val="0008608F"/>
    <w:rsid w:val="00086759"/>
    <w:rsid w:val="000874B1"/>
    <w:rsid w:val="00091AA4"/>
    <w:rsid w:val="00091DF1"/>
    <w:rsid w:val="00092563"/>
    <w:rsid w:val="00093053"/>
    <w:rsid w:val="000936AC"/>
    <w:rsid w:val="00096A06"/>
    <w:rsid w:val="0009713B"/>
    <w:rsid w:val="000A2C17"/>
    <w:rsid w:val="000A3C04"/>
    <w:rsid w:val="000A4C3C"/>
    <w:rsid w:val="000A6003"/>
    <w:rsid w:val="000A6FF4"/>
    <w:rsid w:val="000B0BC3"/>
    <w:rsid w:val="000B3E54"/>
    <w:rsid w:val="000C3A5C"/>
    <w:rsid w:val="000C46C9"/>
    <w:rsid w:val="000C478F"/>
    <w:rsid w:val="000C7713"/>
    <w:rsid w:val="000D2673"/>
    <w:rsid w:val="000D2B00"/>
    <w:rsid w:val="000D41E0"/>
    <w:rsid w:val="000D4578"/>
    <w:rsid w:val="000D7851"/>
    <w:rsid w:val="000E0F0F"/>
    <w:rsid w:val="000E1C3C"/>
    <w:rsid w:val="000E1E9A"/>
    <w:rsid w:val="000E2E3B"/>
    <w:rsid w:val="000E3340"/>
    <w:rsid w:val="000E54ED"/>
    <w:rsid w:val="000E5AE0"/>
    <w:rsid w:val="000E6B7F"/>
    <w:rsid w:val="000E6C7B"/>
    <w:rsid w:val="000F1644"/>
    <w:rsid w:val="000F1D60"/>
    <w:rsid w:val="000F3DB3"/>
    <w:rsid w:val="000F4B8A"/>
    <w:rsid w:val="000F63F7"/>
    <w:rsid w:val="000F64A5"/>
    <w:rsid w:val="000F6E9A"/>
    <w:rsid w:val="00100961"/>
    <w:rsid w:val="001071AA"/>
    <w:rsid w:val="00107B3A"/>
    <w:rsid w:val="00110A5C"/>
    <w:rsid w:val="001130D1"/>
    <w:rsid w:val="001155E0"/>
    <w:rsid w:val="00116BB4"/>
    <w:rsid w:val="001172AD"/>
    <w:rsid w:val="00117636"/>
    <w:rsid w:val="001233B0"/>
    <w:rsid w:val="00124996"/>
    <w:rsid w:val="00125B19"/>
    <w:rsid w:val="00125C6A"/>
    <w:rsid w:val="00126785"/>
    <w:rsid w:val="00126AD0"/>
    <w:rsid w:val="00131F65"/>
    <w:rsid w:val="00134587"/>
    <w:rsid w:val="001418AE"/>
    <w:rsid w:val="00141B43"/>
    <w:rsid w:val="00144B68"/>
    <w:rsid w:val="00151BD8"/>
    <w:rsid w:val="001547EF"/>
    <w:rsid w:val="0015690F"/>
    <w:rsid w:val="001607DB"/>
    <w:rsid w:val="00160A07"/>
    <w:rsid w:val="00166B29"/>
    <w:rsid w:val="00166B89"/>
    <w:rsid w:val="0017728F"/>
    <w:rsid w:val="00182069"/>
    <w:rsid w:val="0018242C"/>
    <w:rsid w:val="001834E3"/>
    <w:rsid w:val="001919D0"/>
    <w:rsid w:val="00193669"/>
    <w:rsid w:val="00194A10"/>
    <w:rsid w:val="001A3A77"/>
    <w:rsid w:val="001A3C98"/>
    <w:rsid w:val="001A3FF4"/>
    <w:rsid w:val="001A5296"/>
    <w:rsid w:val="001A5411"/>
    <w:rsid w:val="001A5A27"/>
    <w:rsid w:val="001B1F75"/>
    <w:rsid w:val="001B21B7"/>
    <w:rsid w:val="001B625B"/>
    <w:rsid w:val="001C03CD"/>
    <w:rsid w:val="001C2A4D"/>
    <w:rsid w:val="001C32DE"/>
    <w:rsid w:val="001C5C18"/>
    <w:rsid w:val="001C6654"/>
    <w:rsid w:val="001C6A45"/>
    <w:rsid w:val="001D2791"/>
    <w:rsid w:val="001D51BF"/>
    <w:rsid w:val="001D6404"/>
    <w:rsid w:val="001D665A"/>
    <w:rsid w:val="001D7298"/>
    <w:rsid w:val="001E3901"/>
    <w:rsid w:val="001E4AE7"/>
    <w:rsid w:val="001E52A9"/>
    <w:rsid w:val="001E6308"/>
    <w:rsid w:val="001E6821"/>
    <w:rsid w:val="001F25A2"/>
    <w:rsid w:val="001F42D7"/>
    <w:rsid w:val="001F5847"/>
    <w:rsid w:val="001F66D5"/>
    <w:rsid w:val="001F7EF2"/>
    <w:rsid w:val="00200403"/>
    <w:rsid w:val="00202A70"/>
    <w:rsid w:val="00203299"/>
    <w:rsid w:val="002136E9"/>
    <w:rsid w:val="00214776"/>
    <w:rsid w:val="00214BA6"/>
    <w:rsid w:val="00222D2E"/>
    <w:rsid w:val="002232AD"/>
    <w:rsid w:val="0023058A"/>
    <w:rsid w:val="0023123E"/>
    <w:rsid w:val="00233767"/>
    <w:rsid w:val="002348AA"/>
    <w:rsid w:val="0023660B"/>
    <w:rsid w:val="00236A69"/>
    <w:rsid w:val="00237818"/>
    <w:rsid w:val="00237C62"/>
    <w:rsid w:val="00240384"/>
    <w:rsid w:val="0024118D"/>
    <w:rsid w:val="002411BF"/>
    <w:rsid w:val="0024374F"/>
    <w:rsid w:val="002450E4"/>
    <w:rsid w:val="002472C6"/>
    <w:rsid w:val="00252B0E"/>
    <w:rsid w:val="00256224"/>
    <w:rsid w:val="002633C0"/>
    <w:rsid w:val="00263434"/>
    <w:rsid w:val="002652ED"/>
    <w:rsid w:val="0026633F"/>
    <w:rsid w:val="00266DDD"/>
    <w:rsid w:val="002670F2"/>
    <w:rsid w:val="002745B5"/>
    <w:rsid w:val="002754D6"/>
    <w:rsid w:val="00283526"/>
    <w:rsid w:val="002840BD"/>
    <w:rsid w:val="00284759"/>
    <w:rsid w:val="00285D9B"/>
    <w:rsid w:val="002860EB"/>
    <w:rsid w:val="002866C5"/>
    <w:rsid w:val="002867BD"/>
    <w:rsid w:val="002879FE"/>
    <w:rsid w:val="0029044D"/>
    <w:rsid w:val="00290883"/>
    <w:rsid w:val="002910FB"/>
    <w:rsid w:val="00291B56"/>
    <w:rsid w:val="00291CDD"/>
    <w:rsid w:val="00292E9E"/>
    <w:rsid w:val="00293709"/>
    <w:rsid w:val="002A3DA3"/>
    <w:rsid w:val="002A4B96"/>
    <w:rsid w:val="002A6310"/>
    <w:rsid w:val="002A699C"/>
    <w:rsid w:val="002A6BF0"/>
    <w:rsid w:val="002A7E40"/>
    <w:rsid w:val="002A7ED4"/>
    <w:rsid w:val="002B0900"/>
    <w:rsid w:val="002B10FD"/>
    <w:rsid w:val="002B2954"/>
    <w:rsid w:val="002B6D06"/>
    <w:rsid w:val="002B712C"/>
    <w:rsid w:val="002C0936"/>
    <w:rsid w:val="002C3847"/>
    <w:rsid w:val="002C47B0"/>
    <w:rsid w:val="002C5355"/>
    <w:rsid w:val="002C5399"/>
    <w:rsid w:val="002D00EF"/>
    <w:rsid w:val="002D0E60"/>
    <w:rsid w:val="002D3BD5"/>
    <w:rsid w:val="002D7CFB"/>
    <w:rsid w:val="002E09E4"/>
    <w:rsid w:val="002E09F1"/>
    <w:rsid w:val="002E10C5"/>
    <w:rsid w:val="002E3649"/>
    <w:rsid w:val="002E394D"/>
    <w:rsid w:val="002E549C"/>
    <w:rsid w:val="002E5698"/>
    <w:rsid w:val="002E6BB4"/>
    <w:rsid w:val="002F09B7"/>
    <w:rsid w:val="002F3DD8"/>
    <w:rsid w:val="002F4333"/>
    <w:rsid w:val="002F4B50"/>
    <w:rsid w:val="002F4C84"/>
    <w:rsid w:val="002F7879"/>
    <w:rsid w:val="00301CE0"/>
    <w:rsid w:val="00302D08"/>
    <w:rsid w:val="003040FA"/>
    <w:rsid w:val="00313565"/>
    <w:rsid w:val="00314543"/>
    <w:rsid w:val="0031477A"/>
    <w:rsid w:val="00315E20"/>
    <w:rsid w:val="003177F0"/>
    <w:rsid w:val="00320B9A"/>
    <w:rsid w:val="0032490C"/>
    <w:rsid w:val="00330DBE"/>
    <w:rsid w:val="00332B57"/>
    <w:rsid w:val="00332E1D"/>
    <w:rsid w:val="00337D12"/>
    <w:rsid w:val="0034245F"/>
    <w:rsid w:val="00343C22"/>
    <w:rsid w:val="00351877"/>
    <w:rsid w:val="00351A3F"/>
    <w:rsid w:val="0035204F"/>
    <w:rsid w:val="00353281"/>
    <w:rsid w:val="00357629"/>
    <w:rsid w:val="00361D3F"/>
    <w:rsid w:val="00362219"/>
    <w:rsid w:val="00362287"/>
    <w:rsid w:val="00364124"/>
    <w:rsid w:val="003651B4"/>
    <w:rsid w:val="0037267D"/>
    <w:rsid w:val="00372AD9"/>
    <w:rsid w:val="00376F73"/>
    <w:rsid w:val="00377F89"/>
    <w:rsid w:val="00381685"/>
    <w:rsid w:val="0038402E"/>
    <w:rsid w:val="003840C2"/>
    <w:rsid w:val="00390D27"/>
    <w:rsid w:val="00391559"/>
    <w:rsid w:val="00392D22"/>
    <w:rsid w:val="0039316C"/>
    <w:rsid w:val="00394061"/>
    <w:rsid w:val="0039470A"/>
    <w:rsid w:val="003979DA"/>
    <w:rsid w:val="003A1A79"/>
    <w:rsid w:val="003A697B"/>
    <w:rsid w:val="003B21B3"/>
    <w:rsid w:val="003B282C"/>
    <w:rsid w:val="003B5404"/>
    <w:rsid w:val="003B6A88"/>
    <w:rsid w:val="003C15B4"/>
    <w:rsid w:val="003C2351"/>
    <w:rsid w:val="003C250C"/>
    <w:rsid w:val="003C323B"/>
    <w:rsid w:val="003C4FB7"/>
    <w:rsid w:val="003D44D5"/>
    <w:rsid w:val="003D5A83"/>
    <w:rsid w:val="003E1C28"/>
    <w:rsid w:val="003E4F3D"/>
    <w:rsid w:val="003E4FEC"/>
    <w:rsid w:val="003E501C"/>
    <w:rsid w:val="003E63B7"/>
    <w:rsid w:val="003F320E"/>
    <w:rsid w:val="003F4DB6"/>
    <w:rsid w:val="003F6B4D"/>
    <w:rsid w:val="00400873"/>
    <w:rsid w:val="00401912"/>
    <w:rsid w:val="004025B3"/>
    <w:rsid w:val="00402970"/>
    <w:rsid w:val="00403154"/>
    <w:rsid w:val="00406C25"/>
    <w:rsid w:val="00407696"/>
    <w:rsid w:val="00410ECE"/>
    <w:rsid w:val="00410F68"/>
    <w:rsid w:val="00413B03"/>
    <w:rsid w:val="00416984"/>
    <w:rsid w:val="0042068D"/>
    <w:rsid w:val="00426EF5"/>
    <w:rsid w:val="00432D21"/>
    <w:rsid w:val="00434382"/>
    <w:rsid w:val="004348B2"/>
    <w:rsid w:val="00436593"/>
    <w:rsid w:val="00440EDA"/>
    <w:rsid w:val="004413B0"/>
    <w:rsid w:val="00441A20"/>
    <w:rsid w:val="00441BB6"/>
    <w:rsid w:val="00441FC9"/>
    <w:rsid w:val="0044553F"/>
    <w:rsid w:val="00447BFC"/>
    <w:rsid w:val="00450299"/>
    <w:rsid w:val="004507FA"/>
    <w:rsid w:val="00451DC0"/>
    <w:rsid w:val="004568E1"/>
    <w:rsid w:val="00465B59"/>
    <w:rsid w:val="00466EAC"/>
    <w:rsid w:val="00471D57"/>
    <w:rsid w:val="00475819"/>
    <w:rsid w:val="004760F6"/>
    <w:rsid w:val="00481C64"/>
    <w:rsid w:val="00482232"/>
    <w:rsid w:val="0048319B"/>
    <w:rsid w:val="0048396E"/>
    <w:rsid w:val="00484721"/>
    <w:rsid w:val="00485744"/>
    <w:rsid w:val="00485879"/>
    <w:rsid w:val="00487236"/>
    <w:rsid w:val="004905DE"/>
    <w:rsid w:val="00492A10"/>
    <w:rsid w:val="004949F9"/>
    <w:rsid w:val="00494B33"/>
    <w:rsid w:val="004A2075"/>
    <w:rsid w:val="004A2EE4"/>
    <w:rsid w:val="004A7CF7"/>
    <w:rsid w:val="004B0D1F"/>
    <w:rsid w:val="004B2130"/>
    <w:rsid w:val="004B4349"/>
    <w:rsid w:val="004C50BA"/>
    <w:rsid w:val="004C5C27"/>
    <w:rsid w:val="004D6949"/>
    <w:rsid w:val="004E1A05"/>
    <w:rsid w:val="004F03A3"/>
    <w:rsid w:val="004F0442"/>
    <w:rsid w:val="004F0A1D"/>
    <w:rsid w:val="004F1562"/>
    <w:rsid w:val="004F164D"/>
    <w:rsid w:val="004F60FA"/>
    <w:rsid w:val="004F7F22"/>
    <w:rsid w:val="0050014A"/>
    <w:rsid w:val="00500E26"/>
    <w:rsid w:val="00501AC1"/>
    <w:rsid w:val="00501F05"/>
    <w:rsid w:val="005037D9"/>
    <w:rsid w:val="005063A8"/>
    <w:rsid w:val="005102B3"/>
    <w:rsid w:val="00510F14"/>
    <w:rsid w:val="00512EF1"/>
    <w:rsid w:val="00512FE7"/>
    <w:rsid w:val="00514BA8"/>
    <w:rsid w:val="00514FFB"/>
    <w:rsid w:val="005163A3"/>
    <w:rsid w:val="00517024"/>
    <w:rsid w:val="00522F1C"/>
    <w:rsid w:val="00534526"/>
    <w:rsid w:val="00534FC9"/>
    <w:rsid w:val="005362D2"/>
    <w:rsid w:val="005432D9"/>
    <w:rsid w:val="00544007"/>
    <w:rsid w:val="00544151"/>
    <w:rsid w:val="00546F0D"/>
    <w:rsid w:val="005508DA"/>
    <w:rsid w:val="00550B02"/>
    <w:rsid w:val="00553395"/>
    <w:rsid w:val="005548D4"/>
    <w:rsid w:val="00555683"/>
    <w:rsid w:val="005610FA"/>
    <w:rsid w:val="005647DD"/>
    <w:rsid w:val="00564CC6"/>
    <w:rsid w:val="00570A46"/>
    <w:rsid w:val="0057199D"/>
    <w:rsid w:val="005719F9"/>
    <w:rsid w:val="00575DA1"/>
    <w:rsid w:val="0057702E"/>
    <w:rsid w:val="005804A1"/>
    <w:rsid w:val="0058784E"/>
    <w:rsid w:val="00587C80"/>
    <w:rsid w:val="0059105D"/>
    <w:rsid w:val="00591C99"/>
    <w:rsid w:val="00591E96"/>
    <w:rsid w:val="005929B7"/>
    <w:rsid w:val="00593374"/>
    <w:rsid w:val="00596449"/>
    <w:rsid w:val="005A5F28"/>
    <w:rsid w:val="005A6873"/>
    <w:rsid w:val="005A76D6"/>
    <w:rsid w:val="005B4679"/>
    <w:rsid w:val="005B60CE"/>
    <w:rsid w:val="005C1700"/>
    <w:rsid w:val="005C6C6B"/>
    <w:rsid w:val="005D184B"/>
    <w:rsid w:val="005D2AC7"/>
    <w:rsid w:val="005D3170"/>
    <w:rsid w:val="005D38EB"/>
    <w:rsid w:val="005D5512"/>
    <w:rsid w:val="005D587E"/>
    <w:rsid w:val="005D6A4B"/>
    <w:rsid w:val="005D70CA"/>
    <w:rsid w:val="005D732F"/>
    <w:rsid w:val="005E0847"/>
    <w:rsid w:val="005E1224"/>
    <w:rsid w:val="005E2E14"/>
    <w:rsid w:val="005E40B9"/>
    <w:rsid w:val="005E5298"/>
    <w:rsid w:val="005E665C"/>
    <w:rsid w:val="005F1B07"/>
    <w:rsid w:val="005F36F3"/>
    <w:rsid w:val="005F69EB"/>
    <w:rsid w:val="005F6E95"/>
    <w:rsid w:val="00601AAF"/>
    <w:rsid w:val="00601F5F"/>
    <w:rsid w:val="0060735D"/>
    <w:rsid w:val="0061156A"/>
    <w:rsid w:val="00612C13"/>
    <w:rsid w:val="0061724E"/>
    <w:rsid w:val="006175BB"/>
    <w:rsid w:val="00620C70"/>
    <w:rsid w:val="006332C5"/>
    <w:rsid w:val="00634717"/>
    <w:rsid w:val="006375A3"/>
    <w:rsid w:val="00637BF3"/>
    <w:rsid w:val="00640285"/>
    <w:rsid w:val="00640580"/>
    <w:rsid w:val="006407AB"/>
    <w:rsid w:val="00642C62"/>
    <w:rsid w:val="006442D2"/>
    <w:rsid w:val="00644FD0"/>
    <w:rsid w:val="0064531A"/>
    <w:rsid w:val="00647BBA"/>
    <w:rsid w:val="00655952"/>
    <w:rsid w:val="00655B75"/>
    <w:rsid w:val="00656E8D"/>
    <w:rsid w:val="00660AAD"/>
    <w:rsid w:val="00660EFC"/>
    <w:rsid w:val="00661EBD"/>
    <w:rsid w:val="00662597"/>
    <w:rsid w:val="00662865"/>
    <w:rsid w:val="0066286A"/>
    <w:rsid w:val="00665E08"/>
    <w:rsid w:val="0066727A"/>
    <w:rsid w:val="0067056C"/>
    <w:rsid w:val="00670B44"/>
    <w:rsid w:val="006738F9"/>
    <w:rsid w:val="006759A9"/>
    <w:rsid w:val="00675BF8"/>
    <w:rsid w:val="00680F16"/>
    <w:rsid w:val="00683179"/>
    <w:rsid w:val="00685EFA"/>
    <w:rsid w:val="00686AE8"/>
    <w:rsid w:val="006935B3"/>
    <w:rsid w:val="006940E2"/>
    <w:rsid w:val="0069421D"/>
    <w:rsid w:val="0069774A"/>
    <w:rsid w:val="006A4A3E"/>
    <w:rsid w:val="006A4E0F"/>
    <w:rsid w:val="006B2CD9"/>
    <w:rsid w:val="006B382F"/>
    <w:rsid w:val="006B5A7A"/>
    <w:rsid w:val="006B7E4A"/>
    <w:rsid w:val="006C010E"/>
    <w:rsid w:val="006C0DD5"/>
    <w:rsid w:val="006C3565"/>
    <w:rsid w:val="006C3F77"/>
    <w:rsid w:val="006C7A67"/>
    <w:rsid w:val="006D51AA"/>
    <w:rsid w:val="006D665D"/>
    <w:rsid w:val="006E1ECA"/>
    <w:rsid w:val="006E6681"/>
    <w:rsid w:val="006E6E78"/>
    <w:rsid w:val="006F01DA"/>
    <w:rsid w:val="006F22AA"/>
    <w:rsid w:val="006F3047"/>
    <w:rsid w:val="006F3566"/>
    <w:rsid w:val="006F4714"/>
    <w:rsid w:val="006F494D"/>
    <w:rsid w:val="006F4A0F"/>
    <w:rsid w:val="006F613B"/>
    <w:rsid w:val="00705DBB"/>
    <w:rsid w:val="00710569"/>
    <w:rsid w:val="007116AC"/>
    <w:rsid w:val="007116FA"/>
    <w:rsid w:val="00713E3E"/>
    <w:rsid w:val="007141ED"/>
    <w:rsid w:val="0071474E"/>
    <w:rsid w:val="0071545E"/>
    <w:rsid w:val="00716036"/>
    <w:rsid w:val="00721B8E"/>
    <w:rsid w:val="007237B2"/>
    <w:rsid w:val="00723F65"/>
    <w:rsid w:val="00731EDC"/>
    <w:rsid w:val="00734BAB"/>
    <w:rsid w:val="007363E8"/>
    <w:rsid w:val="00740998"/>
    <w:rsid w:val="00742202"/>
    <w:rsid w:val="00743E50"/>
    <w:rsid w:val="0074460A"/>
    <w:rsid w:val="00746FE8"/>
    <w:rsid w:val="00750B78"/>
    <w:rsid w:val="00753C90"/>
    <w:rsid w:val="00753CB7"/>
    <w:rsid w:val="007575D5"/>
    <w:rsid w:val="00763467"/>
    <w:rsid w:val="00767069"/>
    <w:rsid w:val="007704C5"/>
    <w:rsid w:val="00771B5E"/>
    <w:rsid w:val="00774A92"/>
    <w:rsid w:val="0077509C"/>
    <w:rsid w:val="007765D0"/>
    <w:rsid w:val="00784D68"/>
    <w:rsid w:val="00785FE1"/>
    <w:rsid w:val="0078616A"/>
    <w:rsid w:val="00786553"/>
    <w:rsid w:val="007948F4"/>
    <w:rsid w:val="007973A1"/>
    <w:rsid w:val="007A51C7"/>
    <w:rsid w:val="007A5D3C"/>
    <w:rsid w:val="007A622F"/>
    <w:rsid w:val="007A66F5"/>
    <w:rsid w:val="007A7AE3"/>
    <w:rsid w:val="007B635A"/>
    <w:rsid w:val="007C0112"/>
    <w:rsid w:val="007C263B"/>
    <w:rsid w:val="007C3062"/>
    <w:rsid w:val="007C6A89"/>
    <w:rsid w:val="007C7471"/>
    <w:rsid w:val="007D3F41"/>
    <w:rsid w:val="007D6F7A"/>
    <w:rsid w:val="007E021D"/>
    <w:rsid w:val="007E059E"/>
    <w:rsid w:val="007E42BA"/>
    <w:rsid w:val="007E46F3"/>
    <w:rsid w:val="007E601D"/>
    <w:rsid w:val="007E6FA1"/>
    <w:rsid w:val="007E7D3B"/>
    <w:rsid w:val="007F3C9E"/>
    <w:rsid w:val="007F5E76"/>
    <w:rsid w:val="007F615E"/>
    <w:rsid w:val="007F693E"/>
    <w:rsid w:val="00801A58"/>
    <w:rsid w:val="0080293F"/>
    <w:rsid w:val="00810BA0"/>
    <w:rsid w:val="0081389A"/>
    <w:rsid w:val="008174B8"/>
    <w:rsid w:val="00820ED5"/>
    <w:rsid w:val="00822710"/>
    <w:rsid w:val="008258AC"/>
    <w:rsid w:val="0082604E"/>
    <w:rsid w:val="008271AF"/>
    <w:rsid w:val="00833FA8"/>
    <w:rsid w:val="00837A60"/>
    <w:rsid w:val="0084104F"/>
    <w:rsid w:val="008424F2"/>
    <w:rsid w:val="00845C41"/>
    <w:rsid w:val="00845E24"/>
    <w:rsid w:val="00847066"/>
    <w:rsid w:val="00847CAF"/>
    <w:rsid w:val="00853652"/>
    <w:rsid w:val="008546FB"/>
    <w:rsid w:val="00856DEE"/>
    <w:rsid w:val="008609F8"/>
    <w:rsid w:val="00860F9F"/>
    <w:rsid w:val="00861878"/>
    <w:rsid w:val="0086412C"/>
    <w:rsid w:val="008648EC"/>
    <w:rsid w:val="00864D38"/>
    <w:rsid w:val="008658BF"/>
    <w:rsid w:val="0086739E"/>
    <w:rsid w:val="00867945"/>
    <w:rsid w:val="00867E6D"/>
    <w:rsid w:val="008713F5"/>
    <w:rsid w:val="00872BB6"/>
    <w:rsid w:val="008731BD"/>
    <w:rsid w:val="0087356A"/>
    <w:rsid w:val="008805C2"/>
    <w:rsid w:val="00880ACB"/>
    <w:rsid w:val="0088118D"/>
    <w:rsid w:val="00881DBE"/>
    <w:rsid w:val="00882062"/>
    <w:rsid w:val="008834E5"/>
    <w:rsid w:val="008859C5"/>
    <w:rsid w:val="00892043"/>
    <w:rsid w:val="008924F7"/>
    <w:rsid w:val="00894C19"/>
    <w:rsid w:val="008951BA"/>
    <w:rsid w:val="00897001"/>
    <w:rsid w:val="008A3C3C"/>
    <w:rsid w:val="008A4873"/>
    <w:rsid w:val="008A5604"/>
    <w:rsid w:val="008A7AA7"/>
    <w:rsid w:val="008A7DD7"/>
    <w:rsid w:val="008A7F83"/>
    <w:rsid w:val="008B0276"/>
    <w:rsid w:val="008B1EB5"/>
    <w:rsid w:val="008B20AE"/>
    <w:rsid w:val="008B2DA6"/>
    <w:rsid w:val="008B2FB1"/>
    <w:rsid w:val="008B4963"/>
    <w:rsid w:val="008B6DED"/>
    <w:rsid w:val="008D2695"/>
    <w:rsid w:val="008D530C"/>
    <w:rsid w:val="008D6AFB"/>
    <w:rsid w:val="008E00AD"/>
    <w:rsid w:val="008E34A5"/>
    <w:rsid w:val="008E5797"/>
    <w:rsid w:val="008E6A6A"/>
    <w:rsid w:val="008E6B7A"/>
    <w:rsid w:val="008F101A"/>
    <w:rsid w:val="008F6DB1"/>
    <w:rsid w:val="008F7ED3"/>
    <w:rsid w:val="00901E25"/>
    <w:rsid w:val="00902812"/>
    <w:rsid w:val="0090298A"/>
    <w:rsid w:val="0090621C"/>
    <w:rsid w:val="00916603"/>
    <w:rsid w:val="009166C9"/>
    <w:rsid w:val="0092233E"/>
    <w:rsid w:val="00923A70"/>
    <w:rsid w:val="00931899"/>
    <w:rsid w:val="009331F5"/>
    <w:rsid w:val="00936853"/>
    <w:rsid w:val="0093699A"/>
    <w:rsid w:val="00937B02"/>
    <w:rsid w:val="009407EE"/>
    <w:rsid w:val="00941103"/>
    <w:rsid w:val="0094262F"/>
    <w:rsid w:val="0094345D"/>
    <w:rsid w:val="009434BB"/>
    <w:rsid w:val="009464B0"/>
    <w:rsid w:val="009472E7"/>
    <w:rsid w:val="009509AB"/>
    <w:rsid w:val="0095396A"/>
    <w:rsid w:val="009573B8"/>
    <w:rsid w:val="00960525"/>
    <w:rsid w:val="0096492E"/>
    <w:rsid w:val="00970AB1"/>
    <w:rsid w:val="00970FA0"/>
    <w:rsid w:val="0097369E"/>
    <w:rsid w:val="0097485B"/>
    <w:rsid w:val="00974C0D"/>
    <w:rsid w:val="00974E86"/>
    <w:rsid w:val="00977AF5"/>
    <w:rsid w:val="00981FBA"/>
    <w:rsid w:val="00983F9A"/>
    <w:rsid w:val="009840B5"/>
    <w:rsid w:val="009914CE"/>
    <w:rsid w:val="00994854"/>
    <w:rsid w:val="00995500"/>
    <w:rsid w:val="00995E56"/>
    <w:rsid w:val="009974B2"/>
    <w:rsid w:val="009A6338"/>
    <w:rsid w:val="009A6496"/>
    <w:rsid w:val="009A73B5"/>
    <w:rsid w:val="009B00D3"/>
    <w:rsid w:val="009B06DA"/>
    <w:rsid w:val="009B3F08"/>
    <w:rsid w:val="009C1574"/>
    <w:rsid w:val="009C16E2"/>
    <w:rsid w:val="009C33D1"/>
    <w:rsid w:val="009C378C"/>
    <w:rsid w:val="009C460F"/>
    <w:rsid w:val="009C4E3A"/>
    <w:rsid w:val="009C6C22"/>
    <w:rsid w:val="009D232C"/>
    <w:rsid w:val="009D39F2"/>
    <w:rsid w:val="009D3F15"/>
    <w:rsid w:val="009D5BE8"/>
    <w:rsid w:val="009E07AE"/>
    <w:rsid w:val="009E4DC5"/>
    <w:rsid w:val="009E6523"/>
    <w:rsid w:val="009F14C0"/>
    <w:rsid w:val="009F2078"/>
    <w:rsid w:val="009F765D"/>
    <w:rsid w:val="00A00432"/>
    <w:rsid w:val="00A00DCE"/>
    <w:rsid w:val="00A01504"/>
    <w:rsid w:val="00A01D30"/>
    <w:rsid w:val="00A01E07"/>
    <w:rsid w:val="00A022B5"/>
    <w:rsid w:val="00A04D7A"/>
    <w:rsid w:val="00A05E78"/>
    <w:rsid w:val="00A17704"/>
    <w:rsid w:val="00A203E1"/>
    <w:rsid w:val="00A215C5"/>
    <w:rsid w:val="00A22BB9"/>
    <w:rsid w:val="00A2438E"/>
    <w:rsid w:val="00A24A73"/>
    <w:rsid w:val="00A26B48"/>
    <w:rsid w:val="00A30C3B"/>
    <w:rsid w:val="00A32F67"/>
    <w:rsid w:val="00A34046"/>
    <w:rsid w:val="00A378CC"/>
    <w:rsid w:val="00A42D03"/>
    <w:rsid w:val="00A43533"/>
    <w:rsid w:val="00A43574"/>
    <w:rsid w:val="00A4370E"/>
    <w:rsid w:val="00A44E87"/>
    <w:rsid w:val="00A45233"/>
    <w:rsid w:val="00A51E26"/>
    <w:rsid w:val="00A557AF"/>
    <w:rsid w:val="00A55C3E"/>
    <w:rsid w:val="00A60273"/>
    <w:rsid w:val="00A64BFF"/>
    <w:rsid w:val="00A655F2"/>
    <w:rsid w:val="00A665FC"/>
    <w:rsid w:val="00A66C95"/>
    <w:rsid w:val="00A740B1"/>
    <w:rsid w:val="00A7488B"/>
    <w:rsid w:val="00A77A41"/>
    <w:rsid w:val="00A80F7E"/>
    <w:rsid w:val="00A82BC7"/>
    <w:rsid w:val="00A84216"/>
    <w:rsid w:val="00A85192"/>
    <w:rsid w:val="00A90C8A"/>
    <w:rsid w:val="00A90E6C"/>
    <w:rsid w:val="00A90E6E"/>
    <w:rsid w:val="00A90E9E"/>
    <w:rsid w:val="00A96272"/>
    <w:rsid w:val="00AA51CA"/>
    <w:rsid w:val="00AA60BF"/>
    <w:rsid w:val="00AB0815"/>
    <w:rsid w:val="00AC58E4"/>
    <w:rsid w:val="00AC5E55"/>
    <w:rsid w:val="00AC702A"/>
    <w:rsid w:val="00AC7550"/>
    <w:rsid w:val="00AD26E3"/>
    <w:rsid w:val="00AD340A"/>
    <w:rsid w:val="00AD3A50"/>
    <w:rsid w:val="00AD4FFC"/>
    <w:rsid w:val="00AE7232"/>
    <w:rsid w:val="00AF015E"/>
    <w:rsid w:val="00AF2021"/>
    <w:rsid w:val="00AF4291"/>
    <w:rsid w:val="00AF4BDB"/>
    <w:rsid w:val="00AF518E"/>
    <w:rsid w:val="00AF712B"/>
    <w:rsid w:val="00B043CE"/>
    <w:rsid w:val="00B04D6B"/>
    <w:rsid w:val="00B067BD"/>
    <w:rsid w:val="00B06B16"/>
    <w:rsid w:val="00B06C8E"/>
    <w:rsid w:val="00B10CBB"/>
    <w:rsid w:val="00B12DE3"/>
    <w:rsid w:val="00B13ADB"/>
    <w:rsid w:val="00B13E61"/>
    <w:rsid w:val="00B15E05"/>
    <w:rsid w:val="00B15FFF"/>
    <w:rsid w:val="00B22566"/>
    <w:rsid w:val="00B23AD6"/>
    <w:rsid w:val="00B23E1A"/>
    <w:rsid w:val="00B3291A"/>
    <w:rsid w:val="00B32FD3"/>
    <w:rsid w:val="00B34285"/>
    <w:rsid w:val="00B34CF8"/>
    <w:rsid w:val="00B36211"/>
    <w:rsid w:val="00B36732"/>
    <w:rsid w:val="00B369DC"/>
    <w:rsid w:val="00B411A6"/>
    <w:rsid w:val="00B43C3E"/>
    <w:rsid w:val="00B479DD"/>
    <w:rsid w:val="00B503F6"/>
    <w:rsid w:val="00B56C88"/>
    <w:rsid w:val="00B579E0"/>
    <w:rsid w:val="00B63062"/>
    <w:rsid w:val="00B63370"/>
    <w:rsid w:val="00B63B43"/>
    <w:rsid w:val="00B64B47"/>
    <w:rsid w:val="00B65DDE"/>
    <w:rsid w:val="00B662BE"/>
    <w:rsid w:val="00B66C76"/>
    <w:rsid w:val="00B7088B"/>
    <w:rsid w:val="00B712D2"/>
    <w:rsid w:val="00B742A3"/>
    <w:rsid w:val="00B76AC4"/>
    <w:rsid w:val="00B83E5A"/>
    <w:rsid w:val="00B8734D"/>
    <w:rsid w:val="00B9161F"/>
    <w:rsid w:val="00B92FDD"/>
    <w:rsid w:val="00BA5743"/>
    <w:rsid w:val="00BA7D69"/>
    <w:rsid w:val="00BB255A"/>
    <w:rsid w:val="00BB5E51"/>
    <w:rsid w:val="00BB5FC9"/>
    <w:rsid w:val="00BB6575"/>
    <w:rsid w:val="00BC0849"/>
    <w:rsid w:val="00BC1555"/>
    <w:rsid w:val="00BC272B"/>
    <w:rsid w:val="00BC4E39"/>
    <w:rsid w:val="00BC559F"/>
    <w:rsid w:val="00BC5C9D"/>
    <w:rsid w:val="00BD2493"/>
    <w:rsid w:val="00BD2F89"/>
    <w:rsid w:val="00BD319B"/>
    <w:rsid w:val="00BD34B2"/>
    <w:rsid w:val="00BD5A59"/>
    <w:rsid w:val="00BD6677"/>
    <w:rsid w:val="00BD6773"/>
    <w:rsid w:val="00BE1F44"/>
    <w:rsid w:val="00BE60A0"/>
    <w:rsid w:val="00BE7014"/>
    <w:rsid w:val="00BE7581"/>
    <w:rsid w:val="00BF022F"/>
    <w:rsid w:val="00BF3C47"/>
    <w:rsid w:val="00BF4FEA"/>
    <w:rsid w:val="00BF51C4"/>
    <w:rsid w:val="00BF6843"/>
    <w:rsid w:val="00BF7442"/>
    <w:rsid w:val="00C07728"/>
    <w:rsid w:val="00C141DC"/>
    <w:rsid w:val="00C14284"/>
    <w:rsid w:val="00C1570B"/>
    <w:rsid w:val="00C16919"/>
    <w:rsid w:val="00C17FA0"/>
    <w:rsid w:val="00C2026C"/>
    <w:rsid w:val="00C22637"/>
    <w:rsid w:val="00C2324C"/>
    <w:rsid w:val="00C26439"/>
    <w:rsid w:val="00C318E5"/>
    <w:rsid w:val="00C33CBA"/>
    <w:rsid w:val="00C34C8A"/>
    <w:rsid w:val="00C34DDA"/>
    <w:rsid w:val="00C40574"/>
    <w:rsid w:val="00C40AAC"/>
    <w:rsid w:val="00C427D9"/>
    <w:rsid w:val="00C4531E"/>
    <w:rsid w:val="00C52B91"/>
    <w:rsid w:val="00C54665"/>
    <w:rsid w:val="00C55981"/>
    <w:rsid w:val="00C55A54"/>
    <w:rsid w:val="00C56902"/>
    <w:rsid w:val="00C67F1E"/>
    <w:rsid w:val="00C71186"/>
    <w:rsid w:val="00C7167E"/>
    <w:rsid w:val="00C72524"/>
    <w:rsid w:val="00C7578E"/>
    <w:rsid w:val="00C77152"/>
    <w:rsid w:val="00C77C16"/>
    <w:rsid w:val="00C80B14"/>
    <w:rsid w:val="00C8195F"/>
    <w:rsid w:val="00C82136"/>
    <w:rsid w:val="00C830AD"/>
    <w:rsid w:val="00C858DD"/>
    <w:rsid w:val="00C858E5"/>
    <w:rsid w:val="00C86AF8"/>
    <w:rsid w:val="00C8773F"/>
    <w:rsid w:val="00C90D79"/>
    <w:rsid w:val="00C94394"/>
    <w:rsid w:val="00C9459B"/>
    <w:rsid w:val="00C9765C"/>
    <w:rsid w:val="00CA426B"/>
    <w:rsid w:val="00CB1CA0"/>
    <w:rsid w:val="00CB1D10"/>
    <w:rsid w:val="00CB3112"/>
    <w:rsid w:val="00CB42F0"/>
    <w:rsid w:val="00CC0173"/>
    <w:rsid w:val="00CC166B"/>
    <w:rsid w:val="00CC4DA7"/>
    <w:rsid w:val="00CC6000"/>
    <w:rsid w:val="00CC7D74"/>
    <w:rsid w:val="00CD062B"/>
    <w:rsid w:val="00CD1BCA"/>
    <w:rsid w:val="00CD341E"/>
    <w:rsid w:val="00CD3500"/>
    <w:rsid w:val="00CE2993"/>
    <w:rsid w:val="00CE2C57"/>
    <w:rsid w:val="00CE4051"/>
    <w:rsid w:val="00CE5B24"/>
    <w:rsid w:val="00CE7117"/>
    <w:rsid w:val="00CF008D"/>
    <w:rsid w:val="00CF049A"/>
    <w:rsid w:val="00CF12A0"/>
    <w:rsid w:val="00CF1B83"/>
    <w:rsid w:val="00CF504F"/>
    <w:rsid w:val="00CF626A"/>
    <w:rsid w:val="00D02335"/>
    <w:rsid w:val="00D02AB8"/>
    <w:rsid w:val="00D07B7B"/>
    <w:rsid w:val="00D12029"/>
    <w:rsid w:val="00D1439A"/>
    <w:rsid w:val="00D14B20"/>
    <w:rsid w:val="00D23903"/>
    <w:rsid w:val="00D24972"/>
    <w:rsid w:val="00D321E3"/>
    <w:rsid w:val="00D32556"/>
    <w:rsid w:val="00D346AB"/>
    <w:rsid w:val="00D34C18"/>
    <w:rsid w:val="00D356D1"/>
    <w:rsid w:val="00D3575F"/>
    <w:rsid w:val="00D42869"/>
    <w:rsid w:val="00D43C17"/>
    <w:rsid w:val="00D458BD"/>
    <w:rsid w:val="00D514DF"/>
    <w:rsid w:val="00D52DCE"/>
    <w:rsid w:val="00D608C9"/>
    <w:rsid w:val="00D61561"/>
    <w:rsid w:val="00D63A94"/>
    <w:rsid w:val="00D6711E"/>
    <w:rsid w:val="00D71BA6"/>
    <w:rsid w:val="00D76BAD"/>
    <w:rsid w:val="00D8056C"/>
    <w:rsid w:val="00D81208"/>
    <w:rsid w:val="00D840E8"/>
    <w:rsid w:val="00D8593E"/>
    <w:rsid w:val="00D85C8F"/>
    <w:rsid w:val="00D86E90"/>
    <w:rsid w:val="00D926A2"/>
    <w:rsid w:val="00D934EA"/>
    <w:rsid w:val="00D936A0"/>
    <w:rsid w:val="00D9607B"/>
    <w:rsid w:val="00D96275"/>
    <w:rsid w:val="00D97271"/>
    <w:rsid w:val="00DA495F"/>
    <w:rsid w:val="00DA5D27"/>
    <w:rsid w:val="00DA6CA1"/>
    <w:rsid w:val="00DA7198"/>
    <w:rsid w:val="00DB2FBE"/>
    <w:rsid w:val="00DB3703"/>
    <w:rsid w:val="00DB485E"/>
    <w:rsid w:val="00DC21EB"/>
    <w:rsid w:val="00DC2550"/>
    <w:rsid w:val="00DC4191"/>
    <w:rsid w:val="00DC4438"/>
    <w:rsid w:val="00DC4465"/>
    <w:rsid w:val="00DD1256"/>
    <w:rsid w:val="00DD2871"/>
    <w:rsid w:val="00DD567E"/>
    <w:rsid w:val="00DD788C"/>
    <w:rsid w:val="00DE0262"/>
    <w:rsid w:val="00DE3C96"/>
    <w:rsid w:val="00DE57A1"/>
    <w:rsid w:val="00DF2327"/>
    <w:rsid w:val="00DF326F"/>
    <w:rsid w:val="00E00C54"/>
    <w:rsid w:val="00E010DD"/>
    <w:rsid w:val="00E02211"/>
    <w:rsid w:val="00E05901"/>
    <w:rsid w:val="00E05E96"/>
    <w:rsid w:val="00E13AEB"/>
    <w:rsid w:val="00E163A4"/>
    <w:rsid w:val="00E1739A"/>
    <w:rsid w:val="00E20584"/>
    <w:rsid w:val="00E20FFB"/>
    <w:rsid w:val="00E2277F"/>
    <w:rsid w:val="00E22DB5"/>
    <w:rsid w:val="00E23F32"/>
    <w:rsid w:val="00E24076"/>
    <w:rsid w:val="00E24867"/>
    <w:rsid w:val="00E33D8E"/>
    <w:rsid w:val="00E3491F"/>
    <w:rsid w:val="00E35384"/>
    <w:rsid w:val="00E374AA"/>
    <w:rsid w:val="00E37FBD"/>
    <w:rsid w:val="00E41B65"/>
    <w:rsid w:val="00E43379"/>
    <w:rsid w:val="00E43868"/>
    <w:rsid w:val="00E44A05"/>
    <w:rsid w:val="00E45891"/>
    <w:rsid w:val="00E45A6F"/>
    <w:rsid w:val="00E515EB"/>
    <w:rsid w:val="00E51C9F"/>
    <w:rsid w:val="00E52185"/>
    <w:rsid w:val="00E53142"/>
    <w:rsid w:val="00E531A0"/>
    <w:rsid w:val="00E54B12"/>
    <w:rsid w:val="00E553EE"/>
    <w:rsid w:val="00E56BF5"/>
    <w:rsid w:val="00E67A14"/>
    <w:rsid w:val="00E718DD"/>
    <w:rsid w:val="00E72954"/>
    <w:rsid w:val="00E7530B"/>
    <w:rsid w:val="00E75FD3"/>
    <w:rsid w:val="00E82CE6"/>
    <w:rsid w:val="00E82FB7"/>
    <w:rsid w:val="00E82FBB"/>
    <w:rsid w:val="00E84053"/>
    <w:rsid w:val="00E8631D"/>
    <w:rsid w:val="00E873F7"/>
    <w:rsid w:val="00E90F9F"/>
    <w:rsid w:val="00E917F6"/>
    <w:rsid w:val="00E93A92"/>
    <w:rsid w:val="00E95463"/>
    <w:rsid w:val="00E95EA9"/>
    <w:rsid w:val="00E9695A"/>
    <w:rsid w:val="00EA0384"/>
    <w:rsid w:val="00EA1958"/>
    <w:rsid w:val="00EA626B"/>
    <w:rsid w:val="00EA75AF"/>
    <w:rsid w:val="00EB0B5E"/>
    <w:rsid w:val="00EB3945"/>
    <w:rsid w:val="00EB4287"/>
    <w:rsid w:val="00EB5B66"/>
    <w:rsid w:val="00EB64CC"/>
    <w:rsid w:val="00EC15EC"/>
    <w:rsid w:val="00EC41E1"/>
    <w:rsid w:val="00EC487E"/>
    <w:rsid w:val="00EC4C05"/>
    <w:rsid w:val="00EC734E"/>
    <w:rsid w:val="00ED2858"/>
    <w:rsid w:val="00ED626A"/>
    <w:rsid w:val="00EE2DCD"/>
    <w:rsid w:val="00EE2E0C"/>
    <w:rsid w:val="00EE4349"/>
    <w:rsid w:val="00EE435F"/>
    <w:rsid w:val="00EE44E2"/>
    <w:rsid w:val="00EE5BA5"/>
    <w:rsid w:val="00EE7A4C"/>
    <w:rsid w:val="00EF5A1D"/>
    <w:rsid w:val="00EF7BC5"/>
    <w:rsid w:val="00F00C80"/>
    <w:rsid w:val="00F00F34"/>
    <w:rsid w:val="00F04866"/>
    <w:rsid w:val="00F0774B"/>
    <w:rsid w:val="00F109A6"/>
    <w:rsid w:val="00F158C4"/>
    <w:rsid w:val="00F17D65"/>
    <w:rsid w:val="00F21AD2"/>
    <w:rsid w:val="00F22F8A"/>
    <w:rsid w:val="00F25279"/>
    <w:rsid w:val="00F30EAA"/>
    <w:rsid w:val="00F30FD2"/>
    <w:rsid w:val="00F32E2C"/>
    <w:rsid w:val="00F3317D"/>
    <w:rsid w:val="00F338D8"/>
    <w:rsid w:val="00F33F28"/>
    <w:rsid w:val="00F34363"/>
    <w:rsid w:val="00F3670F"/>
    <w:rsid w:val="00F379B4"/>
    <w:rsid w:val="00F37C06"/>
    <w:rsid w:val="00F419F5"/>
    <w:rsid w:val="00F44EAD"/>
    <w:rsid w:val="00F47325"/>
    <w:rsid w:val="00F503E1"/>
    <w:rsid w:val="00F539E8"/>
    <w:rsid w:val="00F55563"/>
    <w:rsid w:val="00F5710B"/>
    <w:rsid w:val="00F629AF"/>
    <w:rsid w:val="00F63067"/>
    <w:rsid w:val="00F6337B"/>
    <w:rsid w:val="00F63A93"/>
    <w:rsid w:val="00F63DE4"/>
    <w:rsid w:val="00F66B98"/>
    <w:rsid w:val="00F675D1"/>
    <w:rsid w:val="00F71D98"/>
    <w:rsid w:val="00F737E1"/>
    <w:rsid w:val="00F73F4C"/>
    <w:rsid w:val="00F77941"/>
    <w:rsid w:val="00F80E69"/>
    <w:rsid w:val="00F81166"/>
    <w:rsid w:val="00F856F4"/>
    <w:rsid w:val="00F8604E"/>
    <w:rsid w:val="00F90841"/>
    <w:rsid w:val="00F91842"/>
    <w:rsid w:val="00F933DC"/>
    <w:rsid w:val="00FA0EE8"/>
    <w:rsid w:val="00FA33D9"/>
    <w:rsid w:val="00FA3B47"/>
    <w:rsid w:val="00FA4949"/>
    <w:rsid w:val="00FB68AD"/>
    <w:rsid w:val="00FC0974"/>
    <w:rsid w:val="00FC601B"/>
    <w:rsid w:val="00FD28C3"/>
    <w:rsid w:val="00FD2D64"/>
    <w:rsid w:val="00FD3351"/>
    <w:rsid w:val="00FD657C"/>
    <w:rsid w:val="00FE1E72"/>
    <w:rsid w:val="00FE3150"/>
    <w:rsid w:val="00FE7563"/>
    <w:rsid w:val="00FF59E6"/>
    <w:rsid w:val="00FF7783"/>
    <w:rsid w:val="00FF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C361A5"/>
  <w15:chartTrackingRefBased/>
  <w15:docId w15:val="{300F3204-7767-4623-9488-CC82AB39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3C04"/>
    <w:rPr>
      <w:rFonts w:eastAsia="Times New Roman"/>
      <w:sz w:val="24"/>
      <w:szCs w:val="24"/>
      <w:lang w:val="lt-LT" w:eastAsia="lt-LT"/>
    </w:rPr>
  </w:style>
  <w:style w:type="paragraph" w:styleId="Antrat2">
    <w:name w:val="heading 2"/>
    <w:basedOn w:val="prastasis"/>
    <w:next w:val="prastasis"/>
    <w:link w:val="Antrat2Diagrama"/>
    <w:uiPriority w:val="99"/>
    <w:qFormat/>
    <w:rsid w:val="000A3C04"/>
    <w:pPr>
      <w:keepNext/>
      <w:jc w:val="center"/>
      <w:outlineLvl w:val="1"/>
    </w:pPr>
    <w:rPr>
      <w:b/>
      <w:bCs/>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0A3C04"/>
    <w:rPr>
      <w:rFonts w:eastAsia="Times New Roman" w:cs="Times New Roman"/>
      <w:b/>
      <w:bCs/>
      <w:i/>
      <w:iCs/>
      <w:sz w:val="24"/>
      <w:szCs w:val="24"/>
      <w:lang w:eastAsia="lt-LT"/>
    </w:rPr>
  </w:style>
  <w:style w:type="paragraph" w:styleId="Antrats">
    <w:name w:val="header"/>
    <w:aliases w:val="Intestazione.int.intestazione,Intestazione.int"/>
    <w:basedOn w:val="prastasis"/>
    <w:link w:val="AntratsDiagrama"/>
    <w:uiPriority w:val="99"/>
    <w:rsid w:val="000A3C04"/>
    <w:pPr>
      <w:tabs>
        <w:tab w:val="center" w:pos="4819"/>
        <w:tab w:val="right" w:pos="9638"/>
      </w:tabs>
    </w:pPr>
    <w:rPr>
      <w:lang w:val="x-none"/>
    </w:rPr>
  </w:style>
  <w:style w:type="character" w:customStyle="1" w:styleId="AntratsDiagrama">
    <w:name w:val="Antraštės Diagrama"/>
    <w:aliases w:val="Intestazione.int.intestazione Diagrama,Intestazione.int Diagrama"/>
    <w:link w:val="Antrats"/>
    <w:uiPriority w:val="99"/>
    <w:locked/>
    <w:rsid w:val="000A3C04"/>
    <w:rPr>
      <w:rFonts w:eastAsia="Times New Roman" w:cs="Times New Roman"/>
      <w:sz w:val="24"/>
      <w:szCs w:val="24"/>
      <w:lang w:eastAsia="lt-LT"/>
    </w:rPr>
  </w:style>
  <w:style w:type="paragraph" w:styleId="Porat">
    <w:name w:val="footer"/>
    <w:basedOn w:val="prastasis"/>
    <w:link w:val="PoratDiagrama"/>
    <w:uiPriority w:val="99"/>
    <w:semiHidden/>
    <w:rsid w:val="000A3C04"/>
    <w:pPr>
      <w:tabs>
        <w:tab w:val="center" w:pos="4819"/>
        <w:tab w:val="right" w:pos="9638"/>
      </w:tabs>
    </w:pPr>
    <w:rPr>
      <w:lang w:val="x-none"/>
    </w:rPr>
  </w:style>
  <w:style w:type="character" w:customStyle="1" w:styleId="PoratDiagrama">
    <w:name w:val="Poraštė Diagrama"/>
    <w:link w:val="Porat"/>
    <w:uiPriority w:val="99"/>
    <w:semiHidden/>
    <w:locked/>
    <w:rsid w:val="000A3C04"/>
    <w:rPr>
      <w:rFonts w:eastAsia="Times New Roman" w:cs="Times New Roman"/>
      <w:sz w:val="24"/>
      <w:szCs w:val="24"/>
      <w:lang w:eastAsia="lt-LT"/>
    </w:rPr>
  </w:style>
  <w:style w:type="character" w:styleId="Puslapionumeris">
    <w:name w:val="page number"/>
    <w:uiPriority w:val="99"/>
    <w:semiHidden/>
    <w:rsid w:val="000A3C04"/>
    <w:rPr>
      <w:rFonts w:cs="Times New Roman"/>
    </w:rPr>
  </w:style>
  <w:style w:type="paragraph" w:customStyle="1" w:styleId="Default">
    <w:name w:val="Default"/>
    <w:rsid w:val="000A3C04"/>
    <w:pPr>
      <w:autoSpaceDE w:val="0"/>
      <w:autoSpaceDN w:val="0"/>
      <w:adjustRightInd w:val="0"/>
    </w:pPr>
    <w:rPr>
      <w:rFonts w:eastAsia="Times New Roman"/>
      <w:color w:val="000000"/>
      <w:sz w:val="24"/>
      <w:szCs w:val="24"/>
      <w:lang w:val="lt-LT" w:eastAsia="lt-LT"/>
    </w:rPr>
  </w:style>
  <w:style w:type="character" w:styleId="Hipersaitas">
    <w:name w:val="Hyperlink"/>
    <w:aliases w:val="Alna"/>
    <w:uiPriority w:val="99"/>
    <w:rsid w:val="006B7E4A"/>
    <w:rPr>
      <w:rFonts w:cs="Times New Roman"/>
      <w:color w:val="0000FF"/>
      <w:u w:val="single"/>
    </w:rPr>
  </w:style>
  <w:style w:type="paragraph" w:styleId="Debesliotekstas">
    <w:name w:val="Balloon Text"/>
    <w:basedOn w:val="prastasis"/>
    <w:link w:val="DebesliotekstasDiagrama"/>
    <w:uiPriority w:val="99"/>
    <w:semiHidden/>
    <w:rsid w:val="005D732F"/>
    <w:rPr>
      <w:rFonts w:ascii="Tahoma" w:eastAsia="Calibri" w:hAnsi="Tahoma"/>
      <w:sz w:val="16"/>
      <w:szCs w:val="16"/>
      <w:lang w:val="x-none" w:eastAsia="x-none"/>
    </w:rPr>
  </w:style>
  <w:style w:type="character" w:customStyle="1" w:styleId="DebesliotekstasDiagrama">
    <w:name w:val="Debesėlio tekstas Diagrama"/>
    <w:link w:val="Debesliotekstas"/>
    <w:uiPriority w:val="99"/>
    <w:semiHidden/>
    <w:locked/>
    <w:rsid w:val="005D732F"/>
    <w:rPr>
      <w:rFonts w:ascii="Tahoma" w:hAnsi="Tahoma" w:cs="Tahoma"/>
      <w:sz w:val="16"/>
      <w:szCs w:val="16"/>
    </w:rPr>
  </w:style>
  <w:style w:type="table" w:styleId="Lentelstinklelis">
    <w:name w:val="Table Grid"/>
    <w:basedOn w:val="prastojilentel"/>
    <w:uiPriority w:val="39"/>
    <w:locked/>
    <w:rsid w:val="00FF7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6E6E78"/>
    <w:pPr>
      <w:ind w:left="720"/>
      <w:contextualSpacing/>
    </w:pPr>
  </w:style>
  <w:style w:type="character" w:styleId="Neapdorotaspaminjimas">
    <w:name w:val="Unresolved Mention"/>
    <w:basedOn w:val="Numatytasispastraiposriftas"/>
    <w:uiPriority w:val="99"/>
    <w:semiHidden/>
    <w:unhideWhenUsed/>
    <w:rsid w:val="009B3F08"/>
    <w:rPr>
      <w:color w:val="605E5C"/>
      <w:shd w:val="clear" w:color="auto" w:fill="E1DFDD"/>
    </w:rPr>
  </w:style>
  <w:style w:type="character" w:styleId="Grietas">
    <w:name w:val="Strong"/>
    <w:basedOn w:val="Numatytasispastraiposriftas"/>
    <w:uiPriority w:val="22"/>
    <w:qFormat/>
    <w:locked/>
    <w:rsid w:val="002D3BD5"/>
    <w:rPr>
      <w:b/>
      <w:bCs/>
    </w:rPr>
  </w:style>
  <w:style w:type="character" w:styleId="Komentaronuoroda">
    <w:name w:val="annotation reference"/>
    <w:basedOn w:val="Numatytasispastraiposriftas"/>
    <w:uiPriority w:val="99"/>
    <w:semiHidden/>
    <w:unhideWhenUsed/>
    <w:rsid w:val="005D5512"/>
    <w:rPr>
      <w:sz w:val="16"/>
      <w:szCs w:val="16"/>
    </w:rPr>
  </w:style>
  <w:style w:type="paragraph" w:styleId="Komentarotekstas">
    <w:name w:val="annotation text"/>
    <w:basedOn w:val="prastasis"/>
    <w:link w:val="KomentarotekstasDiagrama"/>
    <w:uiPriority w:val="99"/>
    <w:unhideWhenUsed/>
    <w:rsid w:val="005D5512"/>
    <w:rPr>
      <w:sz w:val="20"/>
      <w:szCs w:val="20"/>
    </w:rPr>
  </w:style>
  <w:style w:type="character" w:customStyle="1" w:styleId="KomentarotekstasDiagrama">
    <w:name w:val="Komentaro tekstas Diagrama"/>
    <w:basedOn w:val="Numatytasispastraiposriftas"/>
    <w:link w:val="Komentarotekstas"/>
    <w:uiPriority w:val="99"/>
    <w:rsid w:val="005D5512"/>
    <w:rPr>
      <w:rFonts w:eastAsia="Times New Roman"/>
      <w:lang w:val="lt-LT" w:eastAsia="lt-LT"/>
    </w:rPr>
  </w:style>
  <w:style w:type="paragraph" w:styleId="Komentarotema">
    <w:name w:val="annotation subject"/>
    <w:basedOn w:val="Komentarotekstas"/>
    <w:next w:val="Komentarotekstas"/>
    <w:link w:val="KomentarotemaDiagrama"/>
    <w:uiPriority w:val="99"/>
    <w:semiHidden/>
    <w:unhideWhenUsed/>
    <w:rsid w:val="005D5512"/>
    <w:rPr>
      <w:b/>
      <w:bCs/>
    </w:rPr>
  </w:style>
  <w:style w:type="character" w:customStyle="1" w:styleId="KomentarotemaDiagrama">
    <w:name w:val="Komentaro tema Diagrama"/>
    <w:basedOn w:val="KomentarotekstasDiagrama"/>
    <w:link w:val="Komentarotema"/>
    <w:uiPriority w:val="99"/>
    <w:semiHidden/>
    <w:rsid w:val="005D5512"/>
    <w:rPr>
      <w:rFonts w:eastAsia="Times New Roman"/>
      <w:b/>
      <w:bCs/>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731BD"/>
    <w:rPr>
      <w:rFonts w:eastAsia="Times New Roman"/>
      <w:sz w:val="24"/>
      <w:szCs w:val="24"/>
      <w:lang w:val="lt-LT" w:eastAsia="lt-LT"/>
    </w:rPr>
  </w:style>
  <w:style w:type="paragraph" w:customStyle="1" w:styleId="xmsonormal">
    <w:name w:val="x_msonormal"/>
    <w:basedOn w:val="prastasis"/>
    <w:rsid w:val="00EE7A4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09">
      <w:bodyDiv w:val="1"/>
      <w:marLeft w:val="0"/>
      <w:marRight w:val="0"/>
      <w:marTop w:val="0"/>
      <w:marBottom w:val="0"/>
      <w:divBdr>
        <w:top w:val="none" w:sz="0" w:space="0" w:color="auto"/>
        <w:left w:val="none" w:sz="0" w:space="0" w:color="auto"/>
        <w:bottom w:val="none" w:sz="0" w:space="0" w:color="auto"/>
        <w:right w:val="none" w:sz="0" w:space="0" w:color="auto"/>
      </w:divBdr>
    </w:div>
    <w:div w:id="29694544">
      <w:marLeft w:val="0"/>
      <w:marRight w:val="0"/>
      <w:marTop w:val="0"/>
      <w:marBottom w:val="0"/>
      <w:divBdr>
        <w:top w:val="none" w:sz="0" w:space="0" w:color="auto"/>
        <w:left w:val="none" w:sz="0" w:space="0" w:color="auto"/>
        <w:bottom w:val="none" w:sz="0" w:space="0" w:color="auto"/>
        <w:right w:val="none" w:sz="0" w:space="0" w:color="auto"/>
      </w:divBdr>
    </w:div>
    <w:div w:id="29694545">
      <w:marLeft w:val="0"/>
      <w:marRight w:val="0"/>
      <w:marTop w:val="0"/>
      <w:marBottom w:val="0"/>
      <w:divBdr>
        <w:top w:val="none" w:sz="0" w:space="0" w:color="auto"/>
        <w:left w:val="none" w:sz="0" w:space="0" w:color="auto"/>
        <w:bottom w:val="none" w:sz="0" w:space="0" w:color="auto"/>
        <w:right w:val="none" w:sz="0" w:space="0" w:color="auto"/>
      </w:divBdr>
    </w:div>
    <w:div w:id="86007555">
      <w:bodyDiv w:val="1"/>
      <w:marLeft w:val="0"/>
      <w:marRight w:val="0"/>
      <w:marTop w:val="0"/>
      <w:marBottom w:val="0"/>
      <w:divBdr>
        <w:top w:val="none" w:sz="0" w:space="0" w:color="auto"/>
        <w:left w:val="none" w:sz="0" w:space="0" w:color="auto"/>
        <w:bottom w:val="none" w:sz="0" w:space="0" w:color="auto"/>
        <w:right w:val="none" w:sz="0" w:space="0" w:color="auto"/>
      </w:divBdr>
    </w:div>
    <w:div w:id="148712953">
      <w:bodyDiv w:val="1"/>
      <w:marLeft w:val="0"/>
      <w:marRight w:val="0"/>
      <w:marTop w:val="0"/>
      <w:marBottom w:val="0"/>
      <w:divBdr>
        <w:top w:val="none" w:sz="0" w:space="0" w:color="auto"/>
        <w:left w:val="none" w:sz="0" w:space="0" w:color="auto"/>
        <w:bottom w:val="none" w:sz="0" w:space="0" w:color="auto"/>
        <w:right w:val="none" w:sz="0" w:space="0" w:color="auto"/>
      </w:divBdr>
    </w:div>
    <w:div w:id="218518420">
      <w:bodyDiv w:val="1"/>
      <w:marLeft w:val="0"/>
      <w:marRight w:val="0"/>
      <w:marTop w:val="0"/>
      <w:marBottom w:val="0"/>
      <w:divBdr>
        <w:top w:val="none" w:sz="0" w:space="0" w:color="auto"/>
        <w:left w:val="none" w:sz="0" w:space="0" w:color="auto"/>
        <w:bottom w:val="none" w:sz="0" w:space="0" w:color="auto"/>
        <w:right w:val="none" w:sz="0" w:space="0" w:color="auto"/>
      </w:divBdr>
    </w:div>
    <w:div w:id="234051253">
      <w:bodyDiv w:val="1"/>
      <w:marLeft w:val="0"/>
      <w:marRight w:val="0"/>
      <w:marTop w:val="0"/>
      <w:marBottom w:val="0"/>
      <w:divBdr>
        <w:top w:val="none" w:sz="0" w:space="0" w:color="auto"/>
        <w:left w:val="none" w:sz="0" w:space="0" w:color="auto"/>
        <w:bottom w:val="none" w:sz="0" w:space="0" w:color="auto"/>
        <w:right w:val="none" w:sz="0" w:space="0" w:color="auto"/>
      </w:divBdr>
    </w:div>
    <w:div w:id="380135670">
      <w:bodyDiv w:val="1"/>
      <w:marLeft w:val="0"/>
      <w:marRight w:val="0"/>
      <w:marTop w:val="0"/>
      <w:marBottom w:val="0"/>
      <w:divBdr>
        <w:top w:val="none" w:sz="0" w:space="0" w:color="auto"/>
        <w:left w:val="none" w:sz="0" w:space="0" w:color="auto"/>
        <w:bottom w:val="none" w:sz="0" w:space="0" w:color="auto"/>
        <w:right w:val="none" w:sz="0" w:space="0" w:color="auto"/>
      </w:divBdr>
    </w:div>
    <w:div w:id="515074698">
      <w:bodyDiv w:val="1"/>
      <w:marLeft w:val="0"/>
      <w:marRight w:val="0"/>
      <w:marTop w:val="0"/>
      <w:marBottom w:val="0"/>
      <w:divBdr>
        <w:top w:val="none" w:sz="0" w:space="0" w:color="auto"/>
        <w:left w:val="none" w:sz="0" w:space="0" w:color="auto"/>
        <w:bottom w:val="none" w:sz="0" w:space="0" w:color="auto"/>
        <w:right w:val="none" w:sz="0" w:space="0" w:color="auto"/>
      </w:divBdr>
    </w:div>
    <w:div w:id="630479549">
      <w:bodyDiv w:val="1"/>
      <w:marLeft w:val="0"/>
      <w:marRight w:val="0"/>
      <w:marTop w:val="0"/>
      <w:marBottom w:val="0"/>
      <w:divBdr>
        <w:top w:val="none" w:sz="0" w:space="0" w:color="auto"/>
        <w:left w:val="none" w:sz="0" w:space="0" w:color="auto"/>
        <w:bottom w:val="none" w:sz="0" w:space="0" w:color="auto"/>
        <w:right w:val="none" w:sz="0" w:space="0" w:color="auto"/>
      </w:divBdr>
    </w:div>
    <w:div w:id="666176450">
      <w:bodyDiv w:val="1"/>
      <w:marLeft w:val="0"/>
      <w:marRight w:val="0"/>
      <w:marTop w:val="0"/>
      <w:marBottom w:val="0"/>
      <w:divBdr>
        <w:top w:val="none" w:sz="0" w:space="0" w:color="auto"/>
        <w:left w:val="none" w:sz="0" w:space="0" w:color="auto"/>
        <w:bottom w:val="none" w:sz="0" w:space="0" w:color="auto"/>
        <w:right w:val="none" w:sz="0" w:space="0" w:color="auto"/>
      </w:divBdr>
    </w:div>
    <w:div w:id="702441956">
      <w:bodyDiv w:val="1"/>
      <w:marLeft w:val="0"/>
      <w:marRight w:val="0"/>
      <w:marTop w:val="0"/>
      <w:marBottom w:val="0"/>
      <w:divBdr>
        <w:top w:val="none" w:sz="0" w:space="0" w:color="auto"/>
        <w:left w:val="none" w:sz="0" w:space="0" w:color="auto"/>
        <w:bottom w:val="none" w:sz="0" w:space="0" w:color="auto"/>
        <w:right w:val="none" w:sz="0" w:space="0" w:color="auto"/>
      </w:divBdr>
    </w:div>
    <w:div w:id="721440565">
      <w:bodyDiv w:val="1"/>
      <w:marLeft w:val="0"/>
      <w:marRight w:val="0"/>
      <w:marTop w:val="0"/>
      <w:marBottom w:val="0"/>
      <w:divBdr>
        <w:top w:val="none" w:sz="0" w:space="0" w:color="auto"/>
        <w:left w:val="none" w:sz="0" w:space="0" w:color="auto"/>
        <w:bottom w:val="none" w:sz="0" w:space="0" w:color="auto"/>
        <w:right w:val="none" w:sz="0" w:space="0" w:color="auto"/>
      </w:divBdr>
    </w:div>
    <w:div w:id="759179687">
      <w:bodyDiv w:val="1"/>
      <w:marLeft w:val="0"/>
      <w:marRight w:val="0"/>
      <w:marTop w:val="0"/>
      <w:marBottom w:val="0"/>
      <w:divBdr>
        <w:top w:val="none" w:sz="0" w:space="0" w:color="auto"/>
        <w:left w:val="none" w:sz="0" w:space="0" w:color="auto"/>
        <w:bottom w:val="none" w:sz="0" w:space="0" w:color="auto"/>
        <w:right w:val="none" w:sz="0" w:space="0" w:color="auto"/>
      </w:divBdr>
    </w:div>
    <w:div w:id="831990532">
      <w:bodyDiv w:val="1"/>
      <w:marLeft w:val="0"/>
      <w:marRight w:val="0"/>
      <w:marTop w:val="0"/>
      <w:marBottom w:val="0"/>
      <w:divBdr>
        <w:top w:val="none" w:sz="0" w:space="0" w:color="auto"/>
        <w:left w:val="none" w:sz="0" w:space="0" w:color="auto"/>
        <w:bottom w:val="none" w:sz="0" w:space="0" w:color="auto"/>
        <w:right w:val="none" w:sz="0" w:space="0" w:color="auto"/>
      </w:divBdr>
    </w:div>
    <w:div w:id="1087648650">
      <w:bodyDiv w:val="1"/>
      <w:marLeft w:val="0"/>
      <w:marRight w:val="0"/>
      <w:marTop w:val="0"/>
      <w:marBottom w:val="0"/>
      <w:divBdr>
        <w:top w:val="none" w:sz="0" w:space="0" w:color="auto"/>
        <w:left w:val="none" w:sz="0" w:space="0" w:color="auto"/>
        <w:bottom w:val="none" w:sz="0" w:space="0" w:color="auto"/>
        <w:right w:val="none" w:sz="0" w:space="0" w:color="auto"/>
      </w:divBdr>
    </w:div>
    <w:div w:id="1138106514">
      <w:bodyDiv w:val="1"/>
      <w:marLeft w:val="0"/>
      <w:marRight w:val="0"/>
      <w:marTop w:val="0"/>
      <w:marBottom w:val="0"/>
      <w:divBdr>
        <w:top w:val="none" w:sz="0" w:space="0" w:color="auto"/>
        <w:left w:val="none" w:sz="0" w:space="0" w:color="auto"/>
        <w:bottom w:val="none" w:sz="0" w:space="0" w:color="auto"/>
        <w:right w:val="none" w:sz="0" w:space="0" w:color="auto"/>
      </w:divBdr>
    </w:div>
    <w:div w:id="1225798513">
      <w:bodyDiv w:val="1"/>
      <w:marLeft w:val="0"/>
      <w:marRight w:val="0"/>
      <w:marTop w:val="0"/>
      <w:marBottom w:val="0"/>
      <w:divBdr>
        <w:top w:val="none" w:sz="0" w:space="0" w:color="auto"/>
        <w:left w:val="none" w:sz="0" w:space="0" w:color="auto"/>
        <w:bottom w:val="none" w:sz="0" w:space="0" w:color="auto"/>
        <w:right w:val="none" w:sz="0" w:space="0" w:color="auto"/>
      </w:divBdr>
    </w:div>
    <w:div w:id="1248230395">
      <w:bodyDiv w:val="1"/>
      <w:marLeft w:val="0"/>
      <w:marRight w:val="0"/>
      <w:marTop w:val="0"/>
      <w:marBottom w:val="0"/>
      <w:divBdr>
        <w:top w:val="none" w:sz="0" w:space="0" w:color="auto"/>
        <w:left w:val="none" w:sz="0" w:space="0" w:color="auto"/>
        <w:bottom w:val="none" w:sz="0" w:space="0" w:color="auto"/>
        <w:right w:val="none" w:sz="0" w:space="0" w:color="auto"/>
      </w:divBdr>
    </w:div>
    <w:div w:id="1269239103">
      <w:bodyDiv w:val="1"/>
      <w:marLeft w:val="0"/>
      <w:marRight w:val="0"/>
      <w:marTop w:val="0"/>
      <w:marBottom w:val="0"/>
      <w:divBdr>
        <w:top w:val="none" w:sz="0" w:space="0" w:color="auto"/>
        <w:left w:val="none" w:sz="0" w:space="0" w:color="auto"/>
        <w:bottom w:val="none" w:sz="0" w:space="0" w:color="auto"/>
        <w:right w:val="none" w:sz="0" w:space="0" w:color="auto"/>
      </w:divBdr>
    </w:div>
    <w:div w:id="1272474535">
      <w:bodyDiv w:val="1"/>
      <w:marLeft w:val="0"/>
      <w:marRight w:val="0"/>
      <w:marTop w:val="0"/>
      <w:marBottom w:val="0"/>
      <w:divBdr>
        <w:top w:val="none" w:sz="0" w:space="0" w:color="auto"/>
        <w:left w:val="none" w:sz="0" w:space="0" w:color="auto"/>
        <w:bottom w:val="none" w:sz="0" w:space="0" w:color="auto"/>
        <w:right w:val="none" w:sz="0" w:space="0" w:color="auto"/>
      </w:divBdr>
    </w:div>
    <w:div w:id="1292711346">
      <w:bodyDiv w:val="1"/>
      <w:marLeft w:val="0"/>
      <w:marRight w:val="0"/>
      <w:marTop w:val="0"/>
      <w:marBottom w:val="0"/>
      <w:divBdr>
        <w:top w:val="none" w:sz="0" w:space="0" w:color="auto"/>
        <w:left w:val="none" w:sz="0" w:space="0" w:color="auto"/>
        <w:bottom w:val="none" w:sz="0" w:space="0" w:color="auto"/>
        <w:right w:val="none" w:sz="0" w:space="0" w:color="auto"/>
      </w:divBdr>
    </w:div>
    <w:div w:id="1301567957">
      <w:bodyDiv w:val="1"/>
      <w:marLeft w:val="0"/>
      <w:marRight w:val="0"/>
      <w:marTop w:val="0"/>
      <w:marBottom w:val="0"/>
      <w:divBdr>
        <w:top w:val="none" w:sz="0" w:space="0" w:color="auto"/>
        <w:left w:val="none" w:sz="0" w:space="0" w:color="auto"/>
        <w:bottom w:val="none" w:sz="0" w:space="0" w:color="auto"/>
        <w:right w:val="none" w:sz="0" w:space="0" w:color="auto"/>
      </w:divBdr>
    </w:div>
    <w:div w:id="1416705258">
      <w:bodyDiv w:val="1"/>
      <w:marLeft w:val="0"/>
      <w:marRight w:val="0"/>
      <w:marTop w:val="0"/>
      <w:marBottom w:val="0"/>
      <w:divBdr>
        <w:top w:val="none" w:sz="0" w:space="0" w:color="auto"/>
        <w:left w:val="none" w:sz="0" w:space="0" w:color="auto"/>
        <w:bottom w:val="none" w:sz="0" w:space="0" w:color="auto"/>
        <w:right w:val="none" w:sz="0" w:space="0" w:color="auto"/>
      </w:divBdr>
    </w:div>
    <w:div w:id="1569921610">
      <w:bodyDiv w:val="1"/>
      <w:marLeft w:val="0"/>
      <w:marRight w:val="0"/>
      <w:marTop w:val="0"/>
      <w:marBottom w:val="0"/>
      <w:divBdr>
        <w:top w:val="none" w:sz="0" w:space="0" w:color="auto"/>
        <w:left w:val="none" w:sz="0" w:space="0" w:color="auto"/>
        <w:bottom w:val="none" w:sz="0" w:space="0" w:color="auto"/>
        <w:right w:val="none" w:sz="0" w:space="0" w:color="auto"/>
      </w:divBdr>
    </w:div>
    <w:div w:id="1601915426">
      <w:bodyDiv w:val="1"/>
      <w:marLeft w:val="0"/>
      <w:marRight w:val="0"/>
      <w:marTop w:val="0"/>
      <w:marBottom w:val="0"/>
      <w:divBdr>
        <w:top w:val="none" w:sz="0" w:space="0" w:color="auto"/>
        <w:left w:val="none" w:sz="0" w:space="0" w:color="auto"/>
        <w:bottom w:val="none" w:sz="0" w:space="0" w:color="auto"/>
        <w:right w:val="none" w:sz="0" w:space="0" w:color="auto"/>
      </w:divBdr>
    </w:div>
    <w:div w:id="1715039851">
      <w:bodyDiv w:val="1"/>
      <w:marLeft w:val="0"/>
      <w:marRight w:val="0"/>
      <w:marTop w:val="0"/>
      <w:marBottom w:val="0"/>
      <w:divBdr>
        <w:top w:val="none" w:sz="0" w:space="0" w:color="auto"/>
        <w:left w:val="none" w:sz="0" w:space="0" w:color="auto"/>
        <w:bottom w:val="none" w:sz="0" w:space="0" w:color="auto"/>
        <w:right w:val="none" w:sz="0" w:space="0" w:color="auto"/>
      </w:divBdr>
    </w:div>
    <w:div w:id="1820341963">
      <w:bodyDiv w:val="1"/>
      <w:marLeft w:val="0"/>
      <w:marRight w:val="0"/>
      <w:marTop w:val="0"/>
      <w:marBottom w:val="0"/>
      <w:divBdr>
        <w:top w:val="none" w:sz="0" w:space="0" w:color="auto"/>
        <w:left w:val="none" w:sz="0" w:space="0" w:color="auto"/>
        <w:bottom w:val="none" w:sz="0" w:space="0" w:color="auto"/>
        <w:right w:val="none" w:sz="0" w:space="0" w:color="auto"/>
      </w:divBdr>
    </w:div>
    <w:div w:id="1859155380">
      <w:bodyDiv w:val="1"/>
      <w:marLeft w:val="0"/>
      <w:marRight w:val="0"/>
      <w:marTop w:val="0"/>
      <w:marBottom w:val="0"/>
      <w:divBdr>
        <w:top w:val="none" w:sz="0" w:space="0" w:color="auto"/>
        <w:left w:val="none" w:sz="0" w:space="0" w:color="auto"/>
        <w:bottom w:val="none" w:sz="0" w:space="0" w:color="auto"/>
        <w:right w:val="none" w:sz="0" w:space="0" w:color="auto"/>
      </w:divBdr>
    </w:div>
    <w:div w:id="1881939245">
      <w:bodyDiv w:val="1"/>
      <w:marLeft w:val="0"/>
      <w:marRight w:val="0"/>
      <w:marTop w:val="0"/>
      <w:marBottom w:val="0"/>
      <w:divBdr>
        <w:top w:val="none" w:sz="0" w:space="0" w:color="auto"/>
        <w:left w:val="none" w:sz="0" w:space="0" w:color="auto"/>
        <w:bottom w:val="none" w:sz="0" w:space="0" w:color="auto"/>
        <w:right w:val="none" w:sz="0" w:space="0" w:color="auto"/>
      </w:divBdr>
    </w:div>
    <w:div w:id="1884949485">
      <w:bodyDiv w:val="1"/>
      <w:marLeft w:val="0"/>
      <w:marRight w:val="0"/>
      <w:marTop w:val="0"/>
      <w:marBottom w:val="0"/>
      <w:divBdr>
        <w:top w:val="none" w:sz="0" w:space="0" w:color="auto"/>
        <w:left w:val="none" w:sz="0" w:space="0" w:color="auto"/>
        <w:bottom w:val="none" w:sz="0" w:space="0" w:color="auto"/>
        <w:right w:val="none" w:sz="0" w:space="0" w:color="auto"/>
      </w:divBdr>
    </w:div>
    <w:div w:id="2072338601">
      <w:bodyDiv w:val="1"/>
      <w:marLeft w:val="0"/>
      <w:marRight w:val="0"/>
      <w:marTop w:val="0"/>
      <w:marBottom w:val="0"/>
      <w:divBdr>
        <w:top w:val="none" w:sz="0" w:space="0" w:color="auto"/>
        <w:left w:val="none" w:sz="0" w:space="0" w:color="auto"/>
        <w:bottom w:val="none" w:sz="0" w:space="0" w:color="auto"/>
        <w:right w:val="none" w:sz="0" w:space="0" w:color="auto"/>
      </w:divBdr>
    </w:div>
    <w:div w:id="2074741610">
      <w:bodyDiv w:val="1"/>
      <w:marLeft w:val="0"/>
      <w:marRight w:val="0"/>
      <w:marTop w:val="0"/>
      <w:marBottom w:val="0"/>
      <w:divBdr>
        <w:top w:val="none" w:sz="0" w:space="0" w:color="auto"/>
        <w:left w:val="none" w:sz="0" w:space="0" w:color="auto"/>
        <w:bottom w:val="none" w:sz="0" w:space="0" w:color="auto"/>
        <w:right w:val="none" w:sz="0" w:space="0" w:color="auto"/>
      </w:divBdr>
    </w:div>
    <w:div w:id="2078016118">
      <w:bodyDiv w:val="1"/>
      <w:marLeft w:val="0"/>
      <w:marRight w:val="0"/>
      <w:marTop w:val="0"/>
      <w:marBottom w:val="0"/>
      <w:divBdr>
        <w:top w:val="none" w:sz="0" w:space="0" w:color="auto"/>
        <w:left w:val="none" w:sz="0" w:space="0" w:color="auto"/>
        <w:bottom w:val="none" w:sz="0" w:space="0" w:color="auto"/>
        <w:right w:val="none" w:sz="0" w:space="0" w:color="auto"/>
      </w:divBdr>
    </w:div>
    <w:div w:id="2097093777">
      <w:bodyDiv w:val="1"/>
      <w:marLeft w:val="0"/>
      <w:marRight w:val="0"/>
      <w:marTop w:val="0"/>
      <w:marBottom w:val="0"/>
      <w:divBdr>
        <w:top w:val="none" w:sz="0" w:space="0" w:color="auto"/>
        <w:left w:val="none" w:sz="0" w:space="0" w:color="auto"/>
        <w:bottom w:val="none" w:sz="0" w:space="0" w:color="auto"/>
        <w:right w:val="none" w:sz="0" w:space="0" w:color="auto"/>
      </w:divBdr>
    </w:div>
    <w:div w:id="214665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vandeny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ile@plungeslaguna.lt" TargetMode="External"/><Relationship Id="rId4" Type="http://schemas.openxmlformats.org/officeDocument/2006/relationships/settings" Target="settings.xml"/><Relationship Id="rId9" Type="http://schemas.openxmlformats.org/officeDocument/2006/relationships/hyperlink" Target="mailto:donatas.sirutis@kretingosvandenys.l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sablonas%20siunciam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0BD08-9C87-4534-AA94-A02C86BD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 siunciamu</Template>
  <TotalTime>2</TotalTime>
  <Pages>1</Pages>
  <Words>283</Words>
  <Characters>1618</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Plunges laguna</Company>
  <LinksUpToDate>false</LinksUpToDate>
  <CharactersWithSpaces>1898</CharactersWithSpaces>
  <SharedDoc>false</SharedDoc>
  <HLinks>
    <vt:vector size="6" baseType="variant">
      <vt:variant>
        <vt:i4>7602245</vt:i4>
      </vt:variant>
      <vt:variant>
        <vt:i4>0</vt:i4>
      </vt:variant>
      <vt:variant>
        <vt:i4>0</vt:i4>
      </vt:variant>
      <vt:variant>
        <vt:i4>5</vt:i4>
      </vt:variant>
      <vt:variant>
        <vt:lpwstr>mailto:mazvandenys@mvandenys.lt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2023-11-08T09:29:00Z</cp:lastPrinted>
  <dcterms:created xsi:type="dcterms:W3CDTF">2024-11-06T13:30:00Z</dcterms:created>
  <dcterms:modified xsi:type="dcterms:W3CDTF">2024-11-13T07:20:00Z</dcterms:modified>
</cp:coreProperties>
</file>