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4C2B9E50" w14:textId="05260433" w:rsidR="00B10475" w:rsidRDefault="00B10475">
      <w:pPr>
        <w:jc w:val="center"/>
        <w:rPr>
          <w:b/>
          <w:sz w:val="18"/>
          <w:szCs w:val="18"/>
        </w:rPr>
      </w:pPr>
      <w:r w:rsidRPr="00B10475">
        <w:rPr>
          <w:b/>
          <w:sz w:val="18"/>
          <w:szCs w:val="18"/>
        </w:rPr>
        <w:t>(parengta pagal Bendrųjų sąlygų 2022-02-04 redakciją)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7C4384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DD9BE" w14:textId="77777777" w:rsidR="00651A30" w:rsidRDefault="00651A30">
      <w:r>
        <w:separator/>
      </w:r>
    </w:p>
  </w:endnote>
  <w:endnote w:type="continuationSeparator" w:id="0">
    <w:p w14:paraId="6F26075F" w14:textId="77777777" w:rsidR="00651A30" w:rsidRDefault="006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7C4384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7C4384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DC70C" w14:textId="77777777" w:rsidR="00651A30" w:rsidRDefault="00651A30">
      <w:r>
        <w:separator/>
      </w:r>
    </w:p>
  </w:footnote>
  <w:footnote w:type="continuationSeparator" w:id="0">
    <w:p w14:paraId="5EE0A1B8" w14:textId="77777777" w:rsidR="00651A30" w:rsidRDefault="00651A3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84"/>
    <w:rsid w:val="000E774E"/>
    <w:rsid w:val="001236C4"/>
    <w:rsid w:val="00190E4F"/>
    <w:rsid w:val="0024195A"/>
    <w:rsid w:val="00245FCA"/>
    <w:rsid w:val="00382E4D"/>
    <w:rsid w:val="003A4EFF"/>
    <w:rsid w:val="00410464"/>
    <w:rsid w:val="00441184"/>
    <w:rsid w:val="00547914"/>
    <w:rsid w:val="00651A30"/>
    <w:rsid w:val="006B133F"/>
    <w:rsid w:val="007B191B"/>
    <w:rsid w:val="007C4384"/>
    <w:rsid w:val="00974771"/>
    <w:rsid w:val="009D014D"/>
    <w:rsid w:val="00B10475"/>
    <w:rsid w:val="00D63950"/>
    <w:rsid w:val="00E75A45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38E15-C3F5-4641-A87D-6A29CE3039FF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3346BB0-F744-47D5-94F7-5D7607E9D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1238B341</Template>
  <TotalTime>0</TotalTime>
  <Pages>1</Pages>
  <Words>406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Sonata Skominienė</cp:lastModifiedBy>
  <cp:revision>2</cp:revision>
  <dcterms:created xsi:type="dcterms:W3CDTF">2025-05-07T08:49:00Z</dcterms:created>
  <dcterms:modified xsi:type="dcterms:W3CDTF">2025-05-07T08:49:00Z</dcterms:modified>
</cp:coreProperties>
</file>