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4E36A" w14:textId="00C3B053" w:rsidR="00A92362" w:rsidRPr="00C56ECA" w:rsidRDefault="00E5238E" w:rsidP="002756CB">
      <w:pPr>
        <w:jc w:val="center"/>
        <w:rPr>
          <w:b/>
          <w:bCs/>
          <w:sz w:val="18"/>
          <w:szCs w:val="18"/>
          <w:lang w:val="lt-LT"/>
        </w:rPr>
      </w:pPr>
      <w:bookmarkStart w:id="0" w:name="_GoBack"/>
      <w:bookmarkEnd w:id="0"/>
      <w:r w:rsidRPr="00C56ECA">
        <w:rPr>
          <w:b/>
          <w:bCs/>
          <w:sz w:val="18"/>
          <w:szCs w:val="18"/>
          <w:lang w:val="lt-LT"/>
        </w:rPr>
        <w:t xml:space="preserve">PRIEDAS NR. </w:t>
      </w:r>
      <w:r w:rsidR="00827FC1">
        <w:rPr>
          <w:b/>
          <w:bCs/>
          <w:sz w:val="18"/>
          <w:szCs w:val="18"/>
          <w:lang w:val="lt-LT"/>
        </w:rPr>
        <w:t>8</w:t>
      </w:r>
    </w:p>
    <w:p w14:paraId="5C5C1B08" w14:textId="78AD4A14" w:rsidR="00A92362" w:rsidRDefault="00846604" w:rsidP="002756CB">
      <w:pPr>
        <w:jc w:val="center"/>
        <w:rPr>
          <w:b/>
          <w:bCs/>
          <w:sz w:val="18"/>
          <w:szCs w:val="18"/>
          <w:lang w:val="lt-LT"/>
        </w:rPr>
      </w:pPr>
      <w:r w:rsidRPr="00C56ECA">
        <w:rPr>
          <w:b/>
          <w:bCs/>
          <w:sz w:val="18"/>
          <w:szCs w:val="18"/>
          <w:lang w:val="lt-LT"/>
        </w:rPr>
        <w:t>SPECIALISTŲ SĄRAŠAS</w:t>
      </w:r>
    </w:p>
    <w:p w14:paraId="2AFFDF39" w14:textId="1CE08138" w:rsidR="00DD53E5" w:rsidRPr="00C56ECA" w:rsidRDefault="00DD53E5" w:rsidP="002756CB">
      <w:pPr>
        <w:jc w:val="center"/>
        <w:rPr>
          <w:b/>
          <w:bCs/>
          <w:sz w:val="18"/>
          <w:szCs w:val="18"/>
          <w:lang w:val="lt-LT"/>
        </w:rPr>
      </w:pPr>
      <w:r w:rsidRPr="00DD53E5">
        <w:rPr>
          <w:b/>
          <w:bCs/>
          <w:sz w:val="18"/>
          <w:szCs w:val="18"/>
          <w:lang w:val="lt-LT"/>
        </w:rPr>
        <w:t>(</w:t>
      </w:r>
      <w:r>
        <w:rPr>
          <w:b/>
          <w:bCs/>
          <w:sz w:val="18"/>
          <w:szCs w:val="18"/>
          <w:lang w:val="lt-LT"/>
        </w:rPr>
        <w:t xml:space="preserve">forma </w:t>
      </w:r>
      <w:r w:rsidRPr="00DD53E5">
        <w:rPr>
          <w:b/>
          <w:bCs/>
          <w:sz w:val="18"/>
          <w:szCs w:val="18"/>
          <w:lang w:val="lt-LT"/>
        </w:rPr>
        <w:t>parengta pagal Bendrųjų sąlygų 2022-02-04 redakciją)</w:t>
      </w:r>
    </w:p>
    <w:p w14:paraId="5E47D378" w14:textId="7DF6B6A9" w:rsidR="00A92362" w:rsidRPr="00C56ECA" w:rsidRDefault="00A92362" w:rsidP="002756CB">
      <w:pPr>
        <w:rPr>
          <w:sz w:val="18"/>
          <w:szCs w:val="18"/>
          <w:lang w:val="lt-LT"/>
        </w:rPr>
      </w:pPr>
    </w:p>
    <w:p w14:paraId="7CCA7D35" w14:textId="77777777" w:rsidR="00B76693" w:rsidRPr="00C56ECA" w:rsidRDefault="00B76693" w:rsidP="002756CB">
      <w:pPr>
        <w:rPr>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C56ECA" w14:paraId="6C2BF2E5" w14:textId="77777777" w:rsidTr="00C9501C">
        <w:trPr>
          <w:trHeight w:val="245"/>
        </w:trPr>
        <w:tc>
          <w:tcPr>
            <w:tcW w:w="4245" w:type="dxa"/>
            <w:vAlign w:val="center"/>
          </w:tcPr>
          <w:p w14:paraId="5F02951D" w14:textId="3CB2C283" w:rsidR="00B76693" w:rsidRPr="00C56ECA" w:rsidRDefault="00A8336A" w:rsidP="00E33E45">
            <w:pPr>
              <w:spacing w:before="40" w:after="40"/>
              <w:jc w:val="left"/>
              <w:rPr>
                <w:rFonts w:eastAsia="Times New Roman"/>
                <w:b/>
                <w:bCs/>
                <w:sz w:val="18"/>
                <w:szCs w:val="18"/>
                <w:lang w:val="lt-LT"/>
              </w:rPr>
            </w:pPr>
            <w:r>
              <w:rPr>
                <w:rFonts w:eastAsia="Times New Roman"/>
                <w:b/>
                <w:bCs/>
                <w:sz w:val="18"/>
                <w:szCs w:val="18"/>
                <w:lang w:val="lt-LT"/>
              </w:rPr>
              <w:t xml:space="preserve">SUTARTIES </w:t>
            </w:r>
            <w:r w:rsidR="00B76693" w:rsidRPr="00C56ECA">
              <w:rPr>
                <w:rFonts w:eastAsia="Times New Roman"/>
                <w:b/>
                <w:bCs/>
                <w:sz w:val="18"/>
                <w:szCs w:val="18"/>
                <w:lang w:val="lt-LT"/>
              </w:rPr>
              <w:t>PAVADINIMAS</w:t>
            </w:r>
          </w:p>
        </w:tc>
        <w:tc>
          <w:tcPr>
            <w:tcW w:w="10315" w:type="dxa"/>
            <w:gridSpan w:val="3"/>
            <w:vAlign w:val="center"/>
          </w:tcPr>
          <w:p w14:paraId="293EE034" w14:textId="77777777" w:rsidR="00B76693" w:rsidRPr="00C56ECA" w:rsidRDefault="00B76693" w:rsidP="007A6A93">
            <w:pPr>
              <w:spacing w:before="40" w:after="40"/>
              <w:rPr>
                <w:rFonts w:eastAsia="Times New Roman"/>
                <w:sz w:val="18"/>
                <w:szCs w:val="18"/>
                <w:lang w:val="lt-LT"/>
              </w:rPr>
            </w:pPr>
          </w:p>
        </w:tc>
      </w:tr>
      <w:tr w:rsidR="00B76693" w:rsidRPr="00C56ECA" w14:paraId="26E6C03B" w14:textId="77777777" w:rsidTr="00C9501C">
        <w:trPr>
          <w:trHeight w:val="245"/>
        </w:trPr>
        <w:tc>
          <w:tcPr>
            <w:tcW w:w="4245" w:type="dxa"/>
            <w:vAlign w:val="center"/>
          </w:tcPr>
          <w:p w14:paraId="6D122A62" w14:textId="28B1C3C5"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SUTARTIES</w:t>
            </w:r>
            <w:r w:rsidR="00A8336A">
              <w:rPr>
                <w:rFonts w:eastAsia="Times New Roman"/>
                <w:b/>
                <w:bCs/>
                <w:sz w:val="18"/>
                <w:szCs w:val="18"/>
                <w:lang w:val="lt-LT"/>
              </w:rPr>
              <w:t xml:space="preserve"> DATA</w:t>
            </w:r>
          </w:p>
        </w:tc>
        <w:tc>
          <w:tcPr>
            <w:tcW w:w="2977" w:type="dxa"/>
            <w:vAlign w:val="center"/>
          </w:tcPr>
          <w:p w14:paraId="6CF0E0B8" w14:textId="77777777" w:rsidR="00B76693" w:rsidRPr="00C56ECA" w:rsidRDefault="00B76693" w:rsidP="007A6A93">
            <w:pPr>
              <w:spacing w:before="40" w:after="40"/>
              <w:jc w:val="left"/>
              <w:rPr>
                <w:rFonts w:eastAsia="Times New Roman"/>
                <w:sz w:val="18"/>
                <w:szCs w:val="18"/>
                <w:lang w:val="lt-LT"/>
              </w:rPr>
            </w:pPr>
          </w:p>
        </w:tc>
        <w:tc>
          <w:tcPr>
            <w:tcW w:w="3685" w:type="dxa"/>
            <w:vAlign w:val="center"/>
          </w:tcPr>
          <w:p w14:paraId="6FE9DB11" w14:textId="46B0350E"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 xml:space="preserve">SUTARTIES </w:t>
            </w:r>
            <w:r w:rsidR="00A8336A">
              <w:rPr>
                <w:rFonts w:eastAsia="Times New Roman"/>
                <w:b/>
                <w:bCs/>
                <w:sz w:val="18"/>
                <w:szCs w:val="18"/>
                <w:lang w:val="lt-LT"/>
              </w:rPr>
              <w:t>NR.</w:t>
            </w:r>
          </w:p>
        </w:tc>
        <w:tc>
          <w:tcPr>
            <w:tcW w:w="3653" w:type="dxa"/>
            <w:vAlign w:val="center"/>
          </w:tcPr>
          <w:p w14:paraId="79860E7D" w14:textId="77777777" w:rsidR="00B76693" w:rsidRPr="00C56ECA" w:rsidRDefault="00B76693" w:rsidP="00E33E45">
            <w:pPr>
              <w:spacing w:before="40" w:after="40"/>
              <w:jc w:val="right"/>
              <w:rPr>
                <w:rFonts w:eastAsia="Times New Roman"/>
                <w:sz w:val="18"/>
                <w:szCs w:val="18"/>
                <w:lang w:val="lt-LT"/>
              </w:rPr>
            </w:pPr>
          </w:p>
        </w:tc>
      </w:tr>
      <w:tr w:rsidR="00E46B12" w:rsidRPr="00C56ECA"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77777777" w:rsidR="00E46B12" w:rsidRPr="00C56ECA" w:rsidRDefault="00E46B12" w:rsidP="00B958A6">
            <w:pPr>
              <w:spacing w:before="40" w:after="40"/>
              <w:jc w:val="left"/>
              <w:rPr>
                <w:rFonts w:eastAsia="Times New Roman"/>
                <w:sz w:val="18"/>
                <w:szCs w:val="18"/>
                <w:lang w:val="lt-LT"/>
              </w:rPr>
            </w:pP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7777777" w:rsidR="00E46B12" w:rsidRPr="00C56ECA" w:rsidRDefault="00E46B12" w:rsidP="00B958A6">
            <w:pPr>
              <w:spacing w:before="40" w:after="40"/>
              <w:jc w:val="right"/>
              <w:rPr>
                <w:rFonts w:eastAsia="Times New Roman"/>
                <w:sz w:val="18"/>
                <w:szCs w:val="18"/>
                <w:lang w:val="lt-LT"/>
              </w:rPr>
            </w:pPr>
          </w:p>
        </w:tc>
      </w:tr>
    </w:tbl>
    <w:p w14:paraId="670B9206" w14:textId="77777777" w:rsidR="00DE47B8" w:rsidRPr="00C56ECA" w:rsidRDefault="00DE47B8">
      <w:pPr>
        <w:rPr>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C56ECA" w14:paraId="6808E6E5"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C56ECA" w:rsidRDefault="00C81614" w:rsidP="00C81614">
            <w:pPr>
              <w:pStyle w:val="Sraopastraipa"/>
              <w:ind w:left="0"/>
              <w:jc w:val="left"/>
              <w:rPr>
                <w:b/>
                <w:bCs/>
                <w:sz w:val="18"/>
                <w:szCs w:val="18"/>
                <w:lang w:val="lt-LT"/>
              </w:rPr>
            </w:pPr>
            <w:r w:rsidRPr="00C56ECA">
              <w:rPr>
                <w:b/>
                <w:bCs/>
                <w:sz w:val="18"/>
                <w:szCs w:val="18"/>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C56ECA" w:rsidRDefault="00846604" w:rsidP="00C81614">
            <w:pPr>
              <w:jc w:val="left"/>
              <w:rPr>
                <w:b/>
                <w:bCs/>
                <w:sz w:val="18"/>
                <w:szCs w:val="18"/>
                <w:lang w:val="lt-LT"/>
              </w:rPr>
            </w:pPr>
            <w:r w:rsidRPr="00C56ECA">
              <w:rPr>
                <w:b/>
                <w:bCs/>
                <w:sz w:val="18"/>
                <w:szCs w:val="18"/>
                <w:lang w:val="lt-LT"/>
              </w:rPr>
              <w:t>Specialisto</w:t>
            </w:r>
            <w:r w:rsidR="00C9501C" w:rsidRPr="00C56ECA">
              <w:rPr>
                <w:b/>
                <w:bCs/>
                <w:sz w:val="18"/>
                <w:szCs w:val="18"/>
                <w:lang w:val="lt-LT"/>
              </w:rPr>
              <w:t xml:space="preserve"> </w:t>
            </w:r>
            <w:r w:rsidRPr="00C56ECA">
              <w:rPr>
                <w:b/>
                <w:bCs/>
                <w:sz w:val="18"/>
                <w:szCs w:val="18"/>
                <w:lang w:val="lt-LT"/>
              </w:rPr>
              <w:t xml:space="preserve">funkcijos, vykdomos </w:t>
            </w:r>
            <w:r w:rsidR="00827FC1">
              <w:rPr>
                <w:b/>
                <w:bCs/>
                <w:sz w:val="18"/>
                <w:szCs w:val="18"/>
                <w:lang w:val="lt-LT"/>
              </w:rPr>
              <w:t>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C56ECA" w:rsidRDefault="00846604" w:rsidP="00C81614">
            <w:pPr>
              <w:jc w:val="left"/>
              <w:rPr>
                <w:b/>
                <w:bCs/>
                <w:sz w:val="18"/>
                <w:szCs w:val="18"/>
                <w:lang w:val="lt-LT"/>
              </w:rPr>
            </w:pPr>
            <w:r w:rsidRPr="00C56ECA">
              <w:rPr>
                <w:b/>
                <w:bCs/>
                <w:sz w:val="18"/>
                <w:szCs w:val="18"/>
                <w:lang w:val="lt-LT"/>
              </w:rPr>
              <w:t>Specialisto vardas, pavardė, mob.</w:t>
            </w:r>
            <w:r w:rsidR="00C9501C" w:rsidRPr="00C56ECA">
              <w:rPr>
                <w:b/>
                <w:bCs/>
                <w:sz w:val="18"/>
                <w:szCs w:val="18"/>
                <w:lang w:val="lt-LT"/>
              </w:rPr>
              <w:t xml:space="preserve"> telefon</w:t>
            </w:r>
            <w:r w:rsidR="004D68BF" w:rsidRPr="00C56ECA">
              <w:rPr>
                <w:b/>
                <w:bCs/>
                <w:sz w:val="18"/>
                <w:szCs w:val="18"/>
                <w:lang w:val="lt-LT"/>
              </w:rPr>
              <w:t>o Nr.</w:t>
            </w:r>
            <w:r w:rsidR="00C9501C" w:rsidRPr="00C56ECA">
              <w:rPr>
                <w:b/>
                <w:bCs/>
                <w:sz w:val="18"/>
                <w:szCs w:val="18"/>
                <w:lang w:val="lt-LT"/>
              </w:rPr>
              <w:t>, el. pašto adresas</w:t>
            </w:r>
            <w:r w:rsidR="00A16A67">
              <w:rPr>
                <w:rStyle w:val="Puslapioinaosnuoroda"/>
                <w:b/>
                <w:bCs/>
                <w:sz w:val="18"/>
                <w:szCs w:val="18"/>
                <w:lang w:val="lt-L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C56ECA" w:rsidRDefault="00846604" w:rsidP="00C81614">
            <w:pPr>
              <w:jc w:val="left"/>
              <w:rPr>
                <w:b/>
                <w:bCs/>
                <w:sz w:val="18"/>
                <w:szCs w:val="18"/>
                <w:lang w:val="lt-LT"/>
              </w:rPr>
            </w:pPr>
            <w:r w:rsidRPr="00C56ECA">
              <w:rPr>
                <w:b/>
                <w:bCs/>
                <w:sz w:val="18"/>
                <w:szCs w:val="18"/>
                <w:lang w:val="lt-LT"/>
              </w:rPr>
              <w:t xml:space="preserve">Specialisto </w:t>
            </w:r>
            <w:r w:rsidR="00B07F31" w:rsidRPr="00C56ECA">
              <w:rPr>
                <w:b/>
                <w:bCs/>
                <w:sz w:val="18"/>
                <w:szCs w:val="18"/>
                <w:lang w:val="lt-LT"/>
              </w:rPr>
              <w:t>darbdavio</w:t>
            </w:r>
            <w:r w:rsidR="00C9501C" w:rsidRPr="00C56ECA">
              <w:rPr>
                <w:b/>
                <w:bCs/>
                <w:sz w:val="18"/>
                <w:szCs w:val="18"/>
                <w:lang w:val="lt-LT"/>
              </w:rPr>
              <w:t xml:space="preserve"> </w:t>
            </w:r>
            <w:r w:rsidR="00B07F31" w:rsidRPr="00C56ECA">
              <w:rPr>
                <w:b/>
                <w:bCs/>
                <w:sz w:val="18"/>
                <w:szCs w:val="18"/>
                <w:lang w:val="lt-LT"/>
              </w:rPr>
              <w:t>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338A9F2A" w14:textId="265B0FF7" w:rsidR="00C81614" w:rsidRPr="00C56ECA" w:rsidRDefault="00C81614" w:rsidP="00C81614">
            <w:pPr>
              <w:jc w:val="left"/>
              <w:rPr>
                <w:b/>
                <w:bCs/>
                <w:sz w:val="18"/>
                <w:szCs w:val="18"/>
                <w:lang w:val="lt-LT"/>
              </w:rPr>
            </w:pPr>
            <w:r w:rsidRPr="00C56ECA">
              <w:rPr>
                <w:b/>
                <w:bCs/>
                <w:sz w:val="18"/>
                <w:szCs w:val="18"/>
                <w:lang w:val="lt-LT"/>
              </w:rPr>
              <w:t>Darbų</w:t>
            </w:r>
            <w:r w:rsidR="00B07F31" w:rsidRPr="00C56ECA">
              <w:rPr>
                <w:b/>
                <w:bCs/>
                <w:sz w:val="18"/>
                <w:szCs w:val="18"/>
                <w:lang w:val="lt-LT"/>
              </w:rPr>
              <w:t>, kuriems vykdyti pasitelkiamas Specialistas,</w:t>
            </w:r>
            <w:r w:rsidR="00C9501C" w:rsidRPr="00C56ECA">
              <w:rPr>
                <w:b/>
                <w:bCs/>
                <w:sz w:val="18"/>
                <w:szCs w:val="18"/>
                <w:lang w:val="lt-LT"/>
              </w:rPr>
              <w:t xml:space="preserve"> aprašymas</w:t>
            </w:r>
          </w:p>
        </w:tc>
      </w:tr>
      <w:tr w:rsidR="00B9278A" w:rsidRPr="00C56ECA" w14:paraId="7F9E5414"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57F4474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515F0D5D" w14:textId="56BCC1E5"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69086D2"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190FE8E"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22826661" w14:textId="77777777" w:rsidR="00B9278A" w:rsidRPr="00C56ECA" w:rsidRDefault="00B9278A" w:rsidP="00B958A6">
            <w:pPr>
              <w:jc w:val="left"/>
              <w:rPr>
                <w:sz w:val="18"/>
                <w:szCs w:val="18"/>
                <w:lang w:val="lt-LT"/>
              </w:rPr>
            </w:pPr>
          </w:p>
        </w:tc>
      </w:tr>
      <w:tr w:rsidR="00B9278A" w:rsidRPr="00C56ECA" w14:paraId="071EFF0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780C6FFC"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103105F8"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3BEB277"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05D161FD"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CA8E9D2" w14:textId="77777777" w:rsidR="00B9278A" w:rsidRPr="00C56ECA" w:rsidRDefault="00B9278A" w:rsidP="00B958A6">
            <w:pPr>
              <w:jc w:val="left"/>
              <w:rPr>
                <w:sz w:val="18"/>
                <w:szCs w:val="18"/>
                <w:lang w:val="lt-LT"/>
              </w:rPr>
            </w:pPr>
          </w:p>
        </w:tc>
      </w:tr>
      <w:tr w:rsidR="00B9278A" w:rsidRPr="00C56ECA" w14:paraId="324BCAB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4B29511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0B18614F"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159BC89"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2AA2AD63"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DE26BBB" w14:textId="77777777" w:rsidR="00B9278A" w:rsidRPr="00C56ECA" w:rsidRDefault="00B9278A" w:rsidP="00B958A6">
            <w:pPr>
              <w:jc w:val="left"/>
              <w:rPr>
                <w:sz w:val="18"/>
                <w:szCs w:val="18"/>
                <w:lang w:val="lt-LT"/>
              </w:rPr>
            </w:pPr>
          </w:p>
        </w:tc>
      </w:tr>
      <w:tr w:rsidR="00B9278A" w:rsidRPr="00C56ECA" w14:paraId="65414C07"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0AB8F0A"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709B48F3"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04A75B6"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927C18"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75AF684D" w14:textId="77777777" w:rsidR="00B9278A" w:rsidRPr="00C56ECA" w:rsidRDefault="00B9278A" w:rsidP="00B958A6">
            <w:pPr>
              <w:jc w:val="left"/>
              <w:rPr>
                <w:sz w:val="18"/>
                <w:szCs w:val="18"/>
                <w:lang w:val="lt-LT"/>
              </w:rPr>
            </w:pPr>
          </w:p>
        </w:tc>
      </w:tr>
      <w:tr w:rsidR="00384FE3" w:rsidRPr="00C56ECA" w14:paraId="7044D0A7"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59D10FBA"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44554403"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61F0115"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E793BE0"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BFAD186" w14:textId="77777777" w:rsidR="00384FE3" w:rsidRPr="00C56ECA" w:rsidRDefault="00384FE3" w:rsidP="00B958A6">
            <w:pPr>
              <w:jc w:val="left"/>
              <w:rPr>
                <w:sz w:val="18"/>
                <w:szCs w:val="18"/>
                <w:lang w:val="lt-LT"/>
              </w:rPr>
            </w:pPr>
          </w:p>
        </w:tc>
      </w:tr>
      <w:tr w:rsidR="00384FE3" w:rsidRPr="00C56ECA" w14:paraId="6CE18934"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1B0581BE"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F1F3B"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F6DDFAB"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52A76AA"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91745E7" w14:textId="77777777" w:rsidR="00384FE3" w:rsidRPr="00C56ECA" w:rsidRDefault="00384FE3" w:rsidP="00B958A6">
            <w:pPr>
              <w:jc w:val="left"/>
              <w:rPr>
                <w:sz w:val="18"/>
                <w:szCs w:val="18"/>
                <w:lang w:val="lt-LT"/>
              </w:rPr>
            </w:pPr>
          </w:p>
        </w:tc>
      </w:tr>
      <w:tr w:rsidR="00384FE3" w:rsidRPr="00C56ECA" w14:paraId="143D841F"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23598B60"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4A28A"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0D1C589C"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800F4C"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2D79A0C" w14:textId="77777777" w:rsidR="00384FE3" w:rsidRPr="00C56ECA" w:rsidRDefault="00384FE3" w:rsidP="00B958A6">
            <w:pPr>
              <w:jc w:val="left"/>
              <w:rPr>
                <w:sz w:val="18"/>
                <w:szCs w:val="18"/>
                <w:lang w:val="lt-LT"/>
              </w:rPr>
            </w:pPr>
          </w:p>
        </w:tc>
      </w:tr>
      <w:tr w:rsidR="00C81614" w:rsidRPr="00C56ECA" w14:paraId="3A96217E"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A98A502" w14:textId="77777777" w:rsidR="00C81614" w:rsidRPr="00C56ECA" w:rsidRDefault="00C81614" w:rsidP="00C81614">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D1448" w14:textId="77777777" w:rsidR="00C81614" w:rsidRPr="00C56ECA" w:rsidRDefault="00C81614" w:rsidP="00C81614">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5C6E1F3C" w14:textId="77777777" w:rsidR="00C81614" w:rsidRPr="00C56ECA" w:rsidRDefault="00C81614" w:rsidP="00C81614">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67F57F6" w14:textId="46524000" w:rsidR="00C81614" w:rsidRPr="00C56ECA" w:rsidRDefault="00C81614" w:rsidP="00C81614">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5B5CD69" w14:textId="63809274" w:rsidR="00C81614" w:rsidRPr="00C56ECA" w:rsidRDefault="00C81614" w:rsidP="00C81614">
            <w:pPr>
              <w:jc w:val="left"/>
              <w:rPr>
                <w:sz w:val="18"/>
                <w:szCs w:val="18"/>
                <w:lang w:val="lt-LT"/>
              </w:rPr>
            </w:pPr>
          </w:p>
        </w:tc>
      </w:tr>
    </w:tbl>
    <w:p w14:paraId="0C5A2BD4" w14:textId="04E01BB1" w:rsidR="00827FC1" w:rsidRDefault="00827FC1" w:rsidP="00704A1B">
      <w:pPr>
        <w:spacing w:after="160" w:line="259" w:lineRule="auto"/>
        <w:jc w:val="left"/>
        <w:rPr>
          <w:sz w:val="18"/>
          <w:szCs w:val="18"/>
          <w:lang w:val="lt-LT"/>
        </w:rPr>
      </w:pPr>
    </w:p>
    <w:sectPr w:rsidR="00827FC1" w:rsidSect="00A16A67">
      <w:headerReference w:type="default" r:id="rId9"/>
      <w:footerReference w:type="default" r:id="rId10"/>
      <w:footerReference w:type="first" r:id="rId11"/>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1602C" w14:textId="77777777" w:rsidR="0086403A" w:rsidRDefault="0086403A" w:rsidP="009A684C">
      <w:r>
        <w:separator/>
      </w:r>
    </w:p>
    <w:p w14:paraId="2D6369CD" w14:textId="77777777" w:rsidR="0086403A" w:rsidRDefault="0086403A"/>
  </w:endnote>
  <w:endnote w:type="continuationSeparator" w:id="0">
    <w:p w14:paraId="4FA9EF8E" w14:textId="77777777" w:rsidR="0086403A" w:rsidRDefault="0086403A" w:rsidP="009A684C">
      <w:r>
        <w:continuationSeparator/>
      </w:r>
    </w:p>
    <w:p w14:paraId="4557ED9B" w14:textId="77777777" w:rsidR="0086403A" w:rsidRDefault="00864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00751B12">
          <w:rPr>
            <w:noProof/>
            <w:sz w:val="18"/>
            <w:szCs w:val="18"/>
          </w:rPr>
          <w:t>1</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00751B12">
          <w:rPr>
            <w:noProof/>
            <w:sz w:val="18"/>
            <w:szCs w:val="18"/>
          </w:rPr>
          <w:t>1</w:t>
        </w:r>
        <w:r w:rsidR="00AB4A2A" w:rsidRPr="00CA477D">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F9572" w14:textId="77777777" w:rsidR="0086403A" w:rsidRDefault="0086403A" w:rsidP="009A684C">
      <w:r>
        <w:separator/>
      </w:r>
    </w:p>
    <w:p w14:paraId="24350DDB" w14:textId="77777777" w:rsidR="0086403A" w:rsidRDefault="0086403A"/>
  </w:footnote>
  <w:footnote w:type="continuationSeparator" w:id="0">
    <w:p w14:paraId="0D301069" w14:textId="77777777" w:rsidR="0086403A" w:rsidRDefault="0086403A" w:rsidP="009A684C">
      <w:r>
        <w:continuationSeparator/>
      </w:r>
    </w:p>
    <w:p w14:paraId="07F24E63" w14:textId="77777777" w:rsidR="0086403A" w:rsidRDefault="0086403A"/>
  </w:footnote>
  <w:footnote w:id="1">
    <w:p w14:paraId="2C0CEC91" w14:textId="338C38C5" w:rsidR="00A16A67" w:rsidRDefault="00A16A67"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hyphenationZone w:val="396"/>
  <w:characterSpacingControl w:val="doNotCompress"/>
  <w:hdrShapeDefaults>
    <o:shapedefaults v:ext="edit" spidmax="10241"/>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84C"/>
    <w:rsid w:val="00045E38"/>
    <w:rsid w:val="00055A59"/>
    <w:rsid w:val="00060916"/>
    <w:rsid w:val="00064ABB"/>
    <w:rsid w:val="0006630E"/>
    <w:rsid w:val="000745AA"/>
    <w:rsid w:val="00091AFE"/>
    <w:rsid w:val="000B0D88"/>
    <w:rsid w:val="000B296F"/>
    <w:rsid w:val="000B7891"/>
    <w:rsid w:val="000C6066"/>
    <w:rsid w:val="000D12EA"/>
    <w:rsid w:val="00104B99"/>
    <w:rsid w:val="001228AF"/>
    <w:rsid w:val="001325E3"/>
    <w:rsid w:val="00155698"/>
    <w:rsid w:val="001A6239"/>
    <w:rsid w:val="001B71B1"/>
    <w:rsid w:val="001E7E50"/>
    <w:rsid w:val="001F478C"/>
    <w:rsid w:val="00200A50"/>
    <w:rsid w:val="00215573"/>
    <w:rsid w:val="00245559"/>
    <w:rsid w:val="00257032"/>
    <w:rsid w:val="002614A6"/>
    <w:rsid w:val="002756CB"/>
    <w:rsid w:val="0028760D"/>
    <w:rsid w:val="00287BD5"/>
    <w:rsid w:val="00292FC4"/>
    <w:rsid w:val="002A3490"/>
    <w:rsid w:val="002A39C7"/>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817A7"/>
    <w:rsid w:val="004A48DF"/>
    <w:rsid w:val="004B3A58"/>
    <w:rsid w:val="004B7123"/>
    <w:rsid w:val="004C662D"/>
    <w:rsid w:val="004D5323"/>
    <w:rsid w:val="004D68BF"/>
    <w:rsid w:val="004F15CD"/>
    <w:rsid w:val="00510072"/>
    <w:rsid w:val="00525EDD"/>
    <w:rsid w:val="00531098"/>
    <w:rsid w:val="00534DA7"/>
    <w:rsid w:val="005516D8"/>
    <w:rsid w:val="00561D87"/>
    <w:rsid w:val="00582B24"/>
    <w:rsid w:val="00591569"/>
    <w:rsid w:val="005A2B14"/>
    <w:rsid w:val="005A37BE"/>
    <w:rsid w:val="005B039D"/>
    <w:rsid w:val="005B7478"/>
    <w:rsid w:val="005C6113"/>
    <w:rsid w:val="005E0317"/>
    <w:rsid w:val="005F352B"/>
    <w:rsid w:val="00614018"/>
    <w:rsid w:val="00642CB1"/>
    <w:rsid w:val="0064695F"/>
    <w:rsid w:val="00665B90"/>
    <w:rsid w:val="006710A0"/>
    <w:rsid w:val="00675C03"/>
    <w:rsid w:val="006D005B"/>
    <w:rsid w:val="006D15C2"/>
    <w:rsid w:val="006E26D4"/>
    <w:rsid w:val="006E28F3"/>
    <w:rsid w:val="006E486E"/>
    <w:rsid w:val="006E49FB"/>
    <w:rsid w:val="006E5982"/>
    <w:rsid w:val="00704A1B"/>
    <w:rsid w:val="00707B5F"/>
    <w:rsid w:val="007115E7"/>
    <w:rsid w:val="00734746"/>
    <w:rsid w:val="00734FAA"/>
    <w:rsid w:val="00746E28"/>
    <w:rsid w:val="00750084"/>
    <w:rsid w:val="00751B12"/>
    <w:rsid w:val="007828BE"/>
    <w:rsid w:val="007A6A93"/>
    <w:rsid w:val="007B5F2E"/>
    <w:rsid w:val="007C715C"/>
    <w:rsid w:val="007D0392"/>
    <w:rsid w:val="00827FC1"/>
    <w:rsid w:val="00846604"/>
    <w:rsid w:val="008561D5"/>
    <w:rsid w:val="0086061C"/>
    <w:rsid w:val="0086403A"/>
    <w:rsid w:val="00895338"/>
    <w:rsid w:val="00897AE5"/>
    <w:rsid w:val="008A5773"/>
    <w:rsid w:val="008C100B"/>
    <w:rsid w:val="008C77CC"/>
    <w:rsid w:val="008F0A61"/>
    <w:rsid w:val="008F71B3"/>
    <w:rsid w:val="00926138"/>
    <w:rsid w:val="009272C1"/>
    <w:rsid w:val="00974D5A"/>
    <w:rsid w:val="00982449"/>
    <w:rsid w:val="00990BE6"/>
    <w:rsid w:val="00996084"/>
    <w:rsid w:val="0099738F"/>
    <w:rsid w:val="009A5182"/>
    <w:rsid w:val="009A684C"/>
    <w:rsid w:val="009E19F5"/>
    <w:rsid w:val="00A06480"/>
    <w:rsid w:val="00A16A67"/>
    <w:rsid w:val="00A330D7"/>
    <w:rsid w:val="00A358BA"/>
    <w:rsid w:val="00A54766"/>
    <w:rsid w:val="00A8336A"/>
    <w:rsid w:val="00A92362"/>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1BD7"/>
    <w:rsid w:val="00C73EDB"/>
    <w:rsid w:val="00C81614"/>
    <w:rsid w:val="00C82C99"/>
    <w:rsid w:val="00C86142"/>
    <w:rsid w:val="00C94374"/>
    <w:rsid w:val="00C94A37"/>
    <w:rsid w:val="00C9501C"/>
    <w:rsid w:val="00CA1263"/>
    <w:rsid w:val="00CA477D"/>
    <w:rsid w:val="00CB73BF"/>
    <w:rsid w:val="00CD2517"/>
    <w:rsid w:val="00CE1AA6"/>
    <w:rsid w:val="00CF39F8"/>
    <w:rsid w:val="00D01D70"/>
    <w:rsid w:val="00D5653C"/>
    <w:rsid w:val="00D82ED4"/>
    <w:rsid w:val="00D90C59"/>
    <w:rsid w:val="00D920CF"/>
    <w:rsid w:val="00DA0D0E"/>
    <w:rsid w:val="00DD35F9"/>
    <w:rsid w:val="00DD53E5"/>
    <w:rsid w:val="00DE47B8"/>
    <w:rsid w:val="00E0073C"/>
    <w:rsid w:val="00E06A6C"/>
    <w:rsid w:val="00E112B9"/>
    <w:rsid w:val="00E46B12"/>
    <w:rsid w:val="00E5238E"/>
    <w:rsid w:val="00E67C66"/>
    <w:rsid w:val="00E849D9"/>
    <w:rsid w:val="00F261C3"/>
    <w:rsid w:val="00F41EF7"/>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08468-0BB2-449D-B2EC-78469775D711}">
  <ds:schemaRefs>
    <ds:schemaRef ds:uri="http://www.imanage.com/work/xmlschema"/>
  </ds:schemaRefs>
</ds:datastoreItem>
</file>

<file path=customXml/itemProps2.xml><?xml version="1.0" encoding="utf-8"?>
<ds:datastoreItem xmlns:ds="http://schemas.openxmlformats.org/officeDocument/2006/customXml" ds:itemID="{CE065F39-9496-415F-8F87-94DAAD9F8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1238B341</Template>
  <TotalTime>0</TotalTime>
  <Pages>1</Pages>
  <Words>319</Words>
  <Characters>182</Characters>
  <Application>Microsoft Office Word</Application>
  <DocSecurity>0</DocSecurity>
  <Lines>1</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Sonata Skominienė</cp:lastModifiedBy>
  <cp:revision>2</cp:revision>
  <dcterms:created xsi:type="dcterms:W3CDTF">2025-05-07T08:49:00Z</dcterms:created>
  <dcterms:modified xsi:type="dcterms:W3CDTF">2025-05-07T08:49:00Z</dcterms:modified>
</cp:coreProperties>
</file>