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4ADAEACC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AA0E2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AA0E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AA0E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AA0E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AA0E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AA0E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AA0E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AA0E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AA0E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AA0E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AA0E24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AA0E24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AA0E24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AA0E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A0E24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A0E24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30787"/>
    <w:rsid w:val="000961CA"/>
    <w:rsid w:val="001C1B3D"/>
    <w:rsid w:val="001C29D5"/>
    <w:rsid w:val="00216CFB"/>
    <w:rsid w:val="002B4585"/>
    <w:rsid w:val="0034610C"/>
    <w:rsid w:val="004E5F88"/>
    <w:rsid w:val="004E7F20"/>
    <w:rsid w:val="0062284A"/>
    <w:rsid w:val="00683E96"/>
    <w:rsid w:val="006A5CB4"/>
    <w:rsid w:val="00864186"/>
    <w:rsid w:val="0088503F"/>
    <w:rsid w:val="008F100F"/>
    <w:rsid w:val="00A119F6"/>
    <w:rsid w:val="00AA0E24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87D727F8-B843-4829-859F-858D80A571B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1238B341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2025-05-07T08:49:00Z</dcterms:created>
  <dcterms:modified xsi:type="dcterms:W3CDTF">2025-05-07T08:49:00Z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