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6E07E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6E07E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6E07EA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6E07E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6E07E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6E07E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E07E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E07E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6E07EA"/>
    <w:rsid w:val="00864186"/>
    <w:rsid w:val="00874A25"/>
    <w:rsid w:val="008F100F"/>
    <w:rsid w:val="009B2BAB"/>
    <w:rsid w:val="00A119F6"/>
    <w:rsid w:val="00A318D9"/>
    <w:rsid w:val="00AA789E"/>
    <w:rsid w:val="00AF0418"/>
    <w:rsid w:val="00AF0BC7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7D0064B5-0F68-449B-90E1-B986A42AA3D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1238B341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2025-05-07T08:50:00Z</dcterms:created>
  <dcterms:modified xsi:type="dcterms:W3CDTF">2025-05-07T08:50:00Z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