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EA5CB" w14:textId="77777777" w:rsidR="00375E88" w:rsidRPr="00375E88" w:rsidRDefault="00375E88" w:rsidP="00375E88">
      <w:pPr>
        <w:spacing w:after="0"/>
        <w:rPr>
          <w:vanish/>
        </w:rPr>
      </w:pPr>
    </w:p>
    <w:tbl>
      <w:tblPr>
        <w:tblpPr w:leftFromText="180" w:rightFromText="180" w:vertAnchor="page" w:horzAnchor="margin" w:tblpY="2773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4536"/>
        <w:gridCol w:w="1276"/>
        <w:gridCol w:w="709"/>
        <w:gridCol w:w="1134"/>
        <w:gridCol w:w="708"/>
        <w:gridCol w:w="851"/>
        <w:gridCol w:w="992"/>
        <w:gridCol w:w="2835"/>
        <w:gridCol w:w="1276"/>
      </w:tblGrid>
      <w:tr w:rsidR="00EA1281" w14:paraId="2DD8D129" w14:textId="77777777" w:rsidTr="00D1551F">
        <w:trPr>
          <w:trHeight w:val="638"/>
        </w:trPr>
        <w:tc>
          <w:tcPr>
            <w:tcW w:w="739" w:type="dxa"/>
          </w:tcPr>
          <w:p w14:paraId="73FB3190" w14:textId="1BA3E18E" w:rsidR="00EA1281" w:rsidRDefault="00111A50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.</w:t>
            </w:r>
            <w:r w:rsidR="00EA1281">
              <w:rPr>
                <w:b/>
                <w:snapToGrid w:val="0"/>
                <w:sz w:val="20"/>
              </w:rPr>
              <w:t>Dalies Nr.</w:t>
            </w:r>
          </w:p>
        </w:tc>
        <w:tc>
          <w:tcPr>
            <w:tcW w:w="4536" w:type="dxa"/>
          </w:tcPr>
          <w:p w14:paraId="06A952D5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Medžiagos apibūdinimas</w:t>
            </w:r>
          </w:p>
        </w:tc>
        <w:tc>
          <w:tcPr>
            <w:tcW w:w="1276" w:type="dxa"/>
          </w:tcPr>
          <w:p w14:paraId="28DB700D" w14:textId="77777777" w:rsidR="00EA1281" w:rsidRDefault="00EA1281" w:rsidP="0022089A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Matmenys, fasuotė</w:t>
            </w:r>
          </w:p>
        </w:tc>
        <w:tc>
          <w:tcPr>
            <w:tcW w:w="709" w:type="dxa"/>
          </w:tcPr>
          <w:p w14:paraId="05665ED2" w14:textId="77777777" w:rsidR="00EA1281" w:rsidRDefault="00EA1281" w:rsidP="0022089A">
            <w:pPr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Mato vnt. </w:t>
            </w:r>
          </w:p>
        </w:tc>
        <w:tc>
          <w:tcPr>
            <w:tcW w:w="1134" w:type="dxa"/>
          </w:tcPr>
          <w:p w14:paraId="43504554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Orientacinis perkamas kiekis metams</w:t>
            </w:r>
          </w:p>
        </w:tc>
        <w:tc>
          <w:tcPr>
            <w:tcW w:w="708" w:type="dxa"/>
          </w:tcPr>
          <w:p w14:paraId="79807357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Mato vnt      kaina, eurais su PVM</w:t>
            </w:r>
          </w:p>
          <w:p w14:paraId="4FD5C9EA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57AFF2D8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Siūloma fasuotė</w:t>
            </w:r>
          </w:p>
        </w:tc>
        <w:tc>
          <w:tcPr>
            <w:tcW w:w="992" w:type="dxa"/>
          </w:tcPr>
          <w:p w14:paraId="14042455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Siūlomo mato vnt (fasuotės) kaina eurais su PVM</w:t>
            </w:r>
          </w:p>
        </w:tc>
        <w:tc>
          <w:tcPr>
            <w:tcW w:w="2835" w:type="dxa"/>
          </w:tcPr>
          <w:p w14:paraId="7DF29EE0" w14:textId="3F426806" w:rsidR="00EA1281" w:rsidRDefault="00EA1281" w:rsidP="0022089A">
            <w:pPr>
              <w:rPr>
                <w:b/>
                <w:snapToGrid w:val="0"/>
                <w:sz w:val="20"/>
                <w:szCs w:val="20"/>
              </w:rPr>
            </w:pPr>
            <w:r w:rsidRPr="004B4759">
              <w:rPr>
                <w:b/>
                <w:color w:val="FF0000"/>
                <w:sz w:val="20"/>
                <w:szCs w:val="20"/>
              </w:rPr>
              <w:t xml:space="preserve">Atitikimas konkurso sąlygoms, (pilnas siūlomos prekės </w:t>
            </w:r>
            <w:r w:rsidR="001A241C">
              <w:rPr>
                <w:b/>
                <w:color w:val="FF0000"/>
                <w:sz w:val="20"/>
                <w:szCs w:val="20"/>
              </w:rPr>
              <w:t>konkretu</w:t>
            </w:r>
            <w:r w:rsidR="004B4759">
              <w:rPr>
                <w:b/>
                <w:color w:val="FF0000"/>
                <w:sz w:val="20"/>
                <w:szCs w:val="20"/>
              </w:rPr>
              <w:t>s aprašymas</w:t>
            </w:r>
            <w:r w:rsidRPr="004B4759">
              <w:rPr>
                <w:b/>
                <w:color w:val="FF0000"/>
                <w:sz w:val="20"/>
                <w:szCs w:val="20"/>
              </w:rPr>
              <w:t>,  gamintojas</w:t>
            </w:r>
            <w:r w:rsidR="004B4759" w:rsidRPr="004B4759">
              <w:rPr>
                <w:b/>
                <w:color w:val="FF0000"/>
                <w:sz w:val="20"/>
                <w:szCs w:val="20"/>
              </w:rPr>
              <w:t>, šalis</w:t>
            </w:r>
            <w:r w:rsidRPr="004B4759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FC5FAF3" w14:textId="77777777" w:rsidR="00EA1281" w:rsidRDefault="00EA1281" w:rsidP="002208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Orientacinio perkamo kiekio suma eurais</w:t>
            </w:r>
          </w:p>
          <w:p w14:paraId="4939149E" w14:textId="25FDCB56" w:rsidR="00EA1281" w:rsidRDefault="00EA1281" w:rsidP="0022089A">
            <w:pPr>
              <w:rPr>
                <w:b/>
                <w:snapToGrid w:val="0"/>
                <w:sz w:val="20"/>
              </w:rPr>
            </w:pPr>
          </w:p>
        </w:tc>
      </w:tr>
      <w:tr w:rsidR="00E01AF2" w14:paraId="742C96C3" w14:textId="77777777" w:rsidTr="00DE4352">
        <w:trPr>
          <w:trHeight w:val="246"/>
        </w:trPr>
        <w:tc>
          <w:tcPr>
            <w:tcW w:w="739" w:type="dxa"/>
            <w:shd w:val="clear" w:color="auto" w:fill="DBE5F1" w:themeFill="accent1" w:themeFillTint="33"/>
          </w:tcPr>
          <w:p w14:paraId="7A8B4F61" w14:textId="77777777" w:rsidR="00E01AF2" w:rsidRDefault="00E01AF2" w:rsidP="006D3FEB">
            <w:pPr>
              <w:jc w:val="both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2 dalis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4D713F23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Cementas, kalkės ir gipsas.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C900825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953289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2C062FF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9A2B770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264259F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470407BF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0AA1311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17AA1D23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</w:tr>
      <w:tr w:rsidR="00DE040D" w14:paraId="1315B1BA" w14:textId="77777777" w:rsidTr="006F5AD2">
        <w:trPr>
          <w:trHeight w:val="246"/>
        </w:trPr>
        <w:tc>
          <w:tcPr>
            <w:tcW w:w="739" w:type="dxa"/>
          </w:tcPr>
          <w:p w14:paraId="6DA0B461" w14:textId="77777777" w:rsidR="00DE040D" w:rsidRDefault="00DE040D" w:rsidP="00DE040D">
            <w:pPr>
              <w:spacing w:after="0" w:line="240" w:lineRule="auto"/>
              <w:ind w:left="36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4934E74C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Savaime išlyginamasis mišinys  nuo 1 iki 8 mm, greitai kietėjantis (galima vaikščioti po 3 val., kloti dangą po 24 val.)</w:t>
            </w:r>
          </w:p>
        </w:tc>
        <w:tc>
          <w:tcPr>
            <w:tcW w:w="1276" w:type="dxa"/>
          </w:tcPr>
          <w:p w14:paraId="0D9A2468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6D735C6E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7DADE011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708" w:type="dxa"/>
          </w:tcPr>
          <w:p w14:paraId="1279F2FA" w14:textId="35778AE1" w:rsidR="00DE040D" w:rsidRDefault="00DE040D" w:rsidP="00DE040D">
            <w:pPr>
              <w:jc w:val="center"/>
              <w:rPr>
                <w:bCs/>
                <w:snapToGrid w:val="0"/>
                <w:sz w:val="20"/>
              </w:rPr>
            </w:pPr>
            <w:r w:rsidRPr="00F62736">
              <w:rPr>
                <w:bCs/>
                <w:snapToGrid w:val="0"/>
                <w:sz w:val="20"/>
              </w:rPr>
              <w:t>0.53</w:t>
            </w:r>
          </w:p>
          <w:p w14:paraId="46179CF3" w14:textId="77777777" w:rsidR="00DE040D" w:rsidRPr="00F62736" w:rsidRDefault="00DE040D" w:rsidP="00DE040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B6B0B9A" w14:textId="6EEFC642" w:rsidR="00DE040D" w:rsidRPr="00F62736" w:rsidRDefault="00DE040D" w:rsidP="00DE040D">
            <w:pPr>
              <w:jc w:val="both"/>
              <w:rPr>
                <w:bCs/>
                <w:snapToGrid w:val="0"/>
                <w:sz w:val="20"/>
              </w:rPr>
            </w:pPr>
            <w:r w:rsidRPr="00F62736">
              <w:rPr>
                <w:bCs/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04A90849" w14:textId="381C6C67" w:rsidR="00DE040D" w:rsidRPr="00F62736" w:rsidRDefault="00DE040D" w:rsidP="00DE040D">
            <w:pPr>
              <w:jc w:val="center"/>
              <w:rPr>
                <w:bCs/>
                <w:snapToGrid w:val="0"/>
                <w:sz w:val="20"/>
              </w:rPr>
            </w:pPr>
            <w:r w:rsidRPr="00F62736">
              <w:rPr>
                <w:bCs/>
                <w:snapToGrid w:val="0"/>
                <w:sz w:val="20"/>
              </w:rPr>
              <w:t>13.25</w:t>
            </w:r>
          </w:p>
        </w:tc>
        <w:tc>
          <w:tcPr>
            <w:tcW w:w="2835" w:type="dxa"/>
          </w:tcPr>
          <w:p w14:paraId="63AF9D60" w14:textId="44500A2C" w:rsidR="00DE040D" w:rsidRDefault="00DE040D" w:rsidP="00DE040D">
            <w:pPr>
              <w:jc w:val="both"/>
              <w:rPr>
                <w:b/>
                <w:bCs/>
                <w:snapToGrid w:val="0"/>
                <w:sz w:val="20"/>
              </w:rPr>
            </w:pPr>
            <w:r w:rsidRPr="0097170E">
              <w:rPr>
                <w:bCs/>
                <w:snapToGrid w:val="0"/>
                <w:sz w:val="20"/>
                <w:szCs w:val="20"/>
              </w:rPr>
              <w:t>SLUOKSN</w:t>
            </w:r>
            <w:r>
              <w:rPr>
                <w:bCs/>
                <w:snapToGrid w:val="0"/>
                <w:sz w:val="20"/>
                <w:szCs w:val="20"/>
              </w:rPr>
              <w:t>IS</w:t>
            </w:r>
            <w:r w:rsidRPr="0097170E">
              <w:rPr>
                <w:bCs/>
                <w:snapToGrid w:val="0"/>
                <w:sz w:val="20"/>
                <w:szCs w:val="20"/>
              </w:rPr>
              <w:t xml:space="preserve"> IŠSILYG</w:t>
            </w:r>
            <w:r>
              <w:rPr>
                <w:bCs/>
                <w:snapToGrid w:val="0"/>
                <w:sz w:val="20"/>
                <w:szCs w:val="20"/>
              </w:rPr>
              <w:t>INAMASIS</w:t>
            </w:r>
            <w:r w:rsidRPr="0097170E">
              <w:rPr>
                <w:bCs/>
                <w:snapToGrid w:val="0"/>
                <w:sz w:val="20"/>
                <w:szCs w:val="20"/>
              </w:rPr>
              <w:t xml:space="preserve"> CN69 25KG 1-10MM CERESIT, Estija </w:t>
            </w:r>
          </w:p>
        </w:tc>
        <w:tc>
          <w:tcPr>
            <w:tcW w:w="1276" w:type="dxa"/>
            <w:vAlign w:val="center"/>
          </w:tcPr>
          <w:p w14:paraId="6335694E" w14:textId="40AA727A" w:rsidR="00DE040D" w:rsidRDefault="00DE040D" w:rsidP="00DE040D">
            <w:pPr>
              <w:jc w:val="center"/>
              <w:rPr>
                <w:b/>
                <w:bCs/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106.00</w:t>
            </w:r>
          </w:p>
        </w:tc>
      </w:tr>
      <w:tr w:rsidR="00DE040D" w14:paraId="1361F8A5" w14:textId="77777777" w:rsidTr="006F5AD2">
        <w:trPr>
          <w:trHeight w:val="194"/>
        </w:trPr>
        <w:tc>
          <w:tcPr>
            <w:tcW w:w="739" w:type="dxa"/>
          </w:tcPr>
          <w:p w14:paraId="424FDE9F" w14:textId="77777777" w:rsidR="00DE040D" w:rsidRDefault="00DE040D" w:rsidP="00DE040D">
            <w:pPr>
              <w:spacing w:after="0" w:line="240" w:lineRule="auto"/>
              <w:ind w:left="36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2</w:t>
            </w:r>
          </w:p>
        </w:tc>
        <w:tc>
          <w:tcPr>
            <w:tcW w:w="4536" w:type="dxa"/>
          </w:tcPr>
          <w:p w14:paraId="0D1C607E" w14:textId="77777777" w:rsidR="00DE040D" w:rsidRDefault="00DE040D" w:rsidP="00DE040D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Mišinys remontinis, CN83, greitai kietėjantis, laiptų, rampų skubiam remontui. Sluoksnio storis nuo 5-30 mm, džiuvimo laikas iki 3 val., pastatų viduje ir išorėje</w:t>
            </w:r>
          </w:p>
        </w:tc>
        <w:tc>
          <w:tcPr>
            <w:tcW w:w="1276" w:type="dxa"/>
          </w:tcPr>
          <w:p w14:paraId="14AE7660" w14:textId="77777777" w:rsidR="00DE040D" w:rsidRDefault="00DE040D" w:rsidP="00DE040D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040007FC" w14:textId="77777777" w:rsidR="00DE040D" w:rsidRDefault="00DE040D" w:rsidP="00DE040D">
            <w:pPr>
              <w:jc w:val="both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103F107D" w14:textId="77777777" w:rsidR="00DE040D" w:rsidRDefault="00DE040D" w:rsidP="00DE040D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Iki 100 kg</w:t>
            </w:r>
          </w:p>
        </w:tc>
        <w:tc>
          <w:tcPr>
            <w:tcW w:w="708" w:type="dxa"/>
          </w:tcPr>
          <w:p w14:paraId="5E6838E4" w14:textId="265FE519" w:rsidR="00DE040D" w:rsidRDefault="00DE040D" w:rsidP="00DE040D">
            <w:pPr>
              <w:jc w:val="center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0.66</w:t>
            </w:r>
          </w:p>
        </w:tc>
        <w:tc>
          <w:tcPr>
            <w:tcW w:w="851" w:type="dxa"/>
          </w:tcPr>
          <w:p w14:paraId="5F5B667B" w14:textId="306B0EF2" w:rsidR="00DE040D" w:rsidRPr="00A01301" w:rsidRDefault="00DE040D" w:rsidP="00DE040D">
            <w:pPr>
              <w:jc w:val="both"/>
              <w:rPr>
                <w:bCs/>
                <w:snapToGrid w:val="0"/>
                <w:sz w:val="20"/>
              </w:rPr>
            </w:pPr>
            <w:r w:rsidRPr="00A01301">
              <w:rPr>
                <w:bCs/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50776CDA" w14:textId="4472E2DF" w:rsidR="00DE040D" w:rsidRPr="00F62736" w:rsidRDefault="00DE040D" w:rsidP="00DE040D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16.5</w:t>
            </w:r>
          </w:p>
        </w:tc>
        <w:tc>
          <w:tcPr>
            <w:tcW w:w="2835" w:type="dxa"/>
          </w:tcPr>
          <w:p w14:paraId="7E027AF3" w14:textId="75899E68" w:rsidR="00DE040D" w:rsidRPr="0097170E" w:rsidRDefault="00DE040D" w:rsidP="00DE040D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97170E">
              <w:rPr>
                <w:sz w:val="20"/>
                <w:szCs w:val="20"/>
              </w:rPr>
              <w:t>MIŠIN</w:t>
            </w:r>
            <w:r>
              <w:rPr>
                <w:sz w:val="20"/>
                <w:szCs w:val="20"/>
              </w:rPr>
              <w:t>YS</w:t>
            </w:r>
            <w:r w:rsidRPr="0097170E">
              <w:rPr>
                <w:sz w:val="20"/>
                <w:szCs w:val="20"/>
              </w:rPr>
              <w:t xml:space="preserve"> REMONT</w:t>
            </w:r>
            <w:r>
              <w:rPr>
                <w:sz w:val="20"/>
                <w:szCs w:val="20"/>
              </w:rPr>
              <w:t>INIS</w:t>
            </w:r>
            <w:r w:rsidRPr="0097170E">
              <w:rPr>
                <w:sz w:val="20"/>
                <w:szCs w:val="20"/>
              </w:rPr>
              <w:t xml:space="preserve"> CN83 25KG GREIT</w:t>
            </w:r>
            <w:r>
              <w:rPr>
                <w:sz w:val="20"/>
                <w:szCs w:val="20"/>
              </w:rPr>
              <w:t>AI</w:t>
            </w:r>
            <w:r w:rsidRPr="0097170E">
              <w:rPr>
                <w:sz w:val="20"/>
                <w:szCs w:val="20"/>
              </w:rPr>
              <w:t xml:space="preserve"> KIETĖJ</w:t>
            </w:r>
            <w:r>
              <w:rPr>
                <w:sz w:val="20"/>
                <w:szCs w:val="20"/>
              </w:rPr>
              <w:t>ANTIS</w:t>
            </w:r>
            <w:r w:rsidRPr="0097170E">
              <w:rPr>
                <w:sz w:val="20"/>
                <w:szCs w:val="20"/>
              </w:rPr>
              <w:t xml:space="preserve"> </w:t>
            </w:r>
          </w:p>
          <w:p w14:paraId="1097BDD1" w14:textId="4033A8B3" w:rsidR="00DE040D" w:rsidRDefault="00DE040D" w:rsidP="00DE040D">
            <w:pPr>
              <w:jc w:val="both"/>
              <w:rPr>
                <w:bCs/>
                <w:snapToGrid w:val="0"/>
                <w:sz w:val="20"/>
              </w:rPr>
            </w:pPr>
            <w:r w:rsidRPr="0097170E">
              <w:rPr>
                <w:bCs/>
                <w:snapToGrid w:val="0"/>
                <w:sz w:val="20"/>
                <w:szCs w:val="20"/>
              </w:rPr>
              <w:t xml:space="preserve">CERESIT, Lenkija </w:t>
            </w:r>
          </w:p>
        </w:tc>
        <w:tc>
          <w:tcPr>
            <w:tcW w:w="1276" w:type="dxa"/>
            <w:vAlign w:val="center"/>
          </w:tcPr>
          <w:p w14:paraId="2859AD81" w14:textId="65F67C46" w:rsidR="00DE040D" w:rsidRDefault="00DE040D" w:rsidP="00DE040D">
            <w:pPr>
              <w:jc w:val="center"/>
              <w:rPr>
                <w:bCs/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66.00</w:t>
            </w:r>
          </w:p>
        </w:tc>
      </w:tr>
      <w:tr w:rsidR="00DE040D" w14:paraId="1217740F" w14:textId="77777777" w:rsidTr="006F5AD2">
        <w:trPr>
          <w:trHeight w:val="217"/>
        </w:trPr>
        <w:tc>
          <w:tcPr>
            <w:tcW w:w="739" w:type="dxa"/>
          </w:tcPr>
          <w:p w14:paraId="308C900F" w14:textId="77777777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536" w:type="dxa"/>
          </w:tcPr>
          <w:p w14:paraId="1B7F592E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Gipsinis tinkas Rotband arba analogiškas</w:t>
            </w:r>
          </w:p>
        </w:tc>
        <w:tc>
          <w:tcPr>
            <w:tcW w:w="1276" w:type="dxa"/>
          </w:tcPr>
          <w:p w14:paraId="7F8D095B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 kg pakuotė</w:t>
            </w:r>
          </w:p>
        </w:tc>
        <w:tc>
          <w:tcPr>
            <w:tcW w:w="709" w:type="dxa"/>
          </w:tcPr>
          <w:p w14:paraId="60ACEB7B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64D2BE99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400 kg</w:t>
            </w:r>
          </w:p>
        </w:tc>
        <w:tc>
          <w:tcPr>
            <w:tcW w:w="708" w:type="dxa"/>
          </w:tcPr>
          <w:p w14:paraId="03E6E986" w14:textId="47E4C041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0.41</w:t>
            </w:r>
          </w:p>
        </w:tc>
        <w:tc>
          <w:tcPr>
            <w:tcW w:w="851" w:type="dxa"/>
          </w:tcPr>
          <w:p w14:paraId="4C996969" w14:textId="1629152F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 kg</w:t>
            </w:r>
          </w:p>
        </w:tc>
        <w:tc>
          <w:tcPr>
            <w:tcW w:w="992" w:type="dxa"/>
          </w:tcPr>
          <w:p w14:paraId="346DAFAC" w14:textId="06766A65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12.3</w:t>
            </w:r>
          </w:p>
        </w:tc>
        <w:tc>
          <w:tcPr>
            <w:tcW w:w="2835" w:type="dxa"/>
          </w:tcPr>
          <w:p w14:paraId="18DBAE93" w14:textId="77777777" w:rsidR="00DE040D" w:rsidRPr="0097170E" w:rsidRDefault="00DE040D" w:rsidP="00DE040D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97170E">
              <w:rPr>
                <w:sz w:val="20"/>
                <w:szCs w:val="20"/>
              </w:rPr>
              <w:t xml:space="preserve">TINKAS SAUSAS ROTBAND 30KG Knauf, Latvija </w:t>
            </w:r>
          </w:p>
          <w:p w14:paraId="6EF91ABF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83F33E" w14:textId="3C0A6DFC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164.00</w:t>
            </w:r>
          </w:p>
        </w:tc>
      </w:tr>
      <w:tr w:rsidR="00DE040D" w14:paraId="2C2F4799" w14:textId="77777777" w:rsidTr="006F5AD2">
        <w:trPr>
          <w:trHeight w:val="217"/>
        </w:trPr>
        <w:tc>
          <w:tcPr>
            <w:tcW w:w="739" w:type="dxa"/>
          </w:tcPr>
          <w:p w14:paraId="28CC1175" w14:textId="77777777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</w:t>
            </w:r>
          </w:p>
        </w:tc>
        <w:tc>
          <w:tcPr>
            <w:tcW w:w="4536" w:type="dxa"/>
          </w:tcPr>
          <w:p w14:paraId="37C67D36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Mišinys remontinis,CN87,greitai kietėjantis galima vaikščioti po 3 val.,sluoksni storis 10-80mm,naudojamas pastatų viduje ir išorėje</w:t>
            </w:r>
          </w:p>
        </w:tc>
        <w:tc>
          <w:tcPr>
            <w:tcW w:w="1276" w:type="dxa"/>
          </w:tcPr>
          <w:p w14:paraId="54BE53F0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25kg pakuotė</w:t>
            </w:r>
          </w:p>
        </w:tc>
        <w:tc>
          <w:tcPr>
            <w:tcW w:w="709" w:type="dxa"/>
          </w:tcPr>
          <w:p w14:paraId="24A6F76E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346EF740" w14:textId="4FFD2292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kg</w:t>
            </w:r>
          </w:p>
        </w:tc>
        <w:tc>
          <w:tcPr>
            <w:tcW w:w="708" w:type="dxa"/>
          </w:tcPr>
          <w:p w14:paraId="2010263F" w14:textId="2DB06517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0.51</w:t>
            </w:r>
          </w:p>
        </w:tc>
        <w:tc>
          <w:tcPr>
            <w:tcW w:w="851" w:type="dxa"/>
          </w:tcPr>
          <w:p w14:paraId="26980A1E" w14:textId="411E798D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31C8E276" w14:textId="07DC4EF4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12.75</w:t>
            </w:r>
          </w:p>
        </w:tc>
        <w:tc>
          <w:tcPr>
            <w:tcW w:w="2835" w:type="dxa"/>
          </w:tcPr>
          <w:p w14:paraId="3EC5052F" w14:textId="77777777" w:rsidR="00DE040D" w:rsidRPr="0097170E" w:rsidRDefault="00DE040D" w:rsidP="00DE040D">
            <w:pPr>
              <w:rPr>
                <w:snapToGrid w:val="0"/>
                <w:sz w:val="20"/>
                <w:szCs w:val="20"/>
              </w:rPr>
            </w:pPr>
            <w:r w:rsidRPr="0097170E">
              <w:rPr>
                <w:snapToGrid w:val="0"/>
                <w:sz w:val="20"/>
                <w:szCs w:val="20"/>
              </w:rPr>
              <w:t>Mišinys remontinis  CN 87 Ceresit</w:t>
            </w:r>
          </w:p>
          <w:p w14:paraId="02A4A03D" w14:textId="6FEADF86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napToGrid w:val="0"/>
                <w:sz w:val="20"/>
                <w:szCs w:val="20"/>
              </w:rPr>
              <w:t>Labai greitai kietėjantis grindų mišinys 10-80 mm storio pagrindui po grindų danga lieti, 25kg"HENKEL"</w:t>
            </w:r>
            <w:r>
              <w:rPr>
                <w:snapToGrid w:val="0"/>
                <w:sz w:val="20"/>
                <w:szCs w:val="20"/>
              </w:rPr>
              <w:t>,</w:t>
            </w:r>
            <w:r w:rsidRPr="0097170E">
              <w:rPr>
                <w:snapToGrid w:val="0"/>
                <w:sz w:val="20"/>
                <w:szCs w:val="20"/>
              </w:rPr>
              <w:t xml:space="preserve"> Lenkija</w:t>
            </w:r>
          </w:p>
        </w:tc>
        <w:tc>
          <w:tcPr>
            <w:tcW w:w="1276" w:type="dxa"/>
            <w:vAlign w:val="center"/>
          </w:tcPr>
          <w:p w14:paraId="00A3EFB3" w14:textId="772A2D3E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51.00</w:t>
            </w:r>
          </w:p>
        </w:tc>
      </w:tr>
      <w:tr w:rsidR="00DE040D" w14:paraId="4E40EA8B" w14:textId="77777777" w:rsidTr="006F5AD2">
        <w:trPr>
          <w:trHeight w:val="225"/>
        </w:trPr>
        <w:tc>
          <w:tcPr>
            <w:tcW w:w="739" w:type="dxa"/>
          </w:tcPr>
          <w:p w14:paraId="2CDA9171" w14:textId="77777777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</w:t>
            </w:r>
          </w:p>
        </w:tc>
        <w:tc>
          <w:tcPr>
            <w:tcW w:w="4536" w:type="dxa"/>
          </w:tcPr>
          <w:p w14:paraId="580A7314" w14:textId="5CE0D2BA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Cementas- CEM II -42,5N </w:t>
            </w:r>
          </w:p>
        </w:tc>
        <w:tc>
          <w:tcPr>
            <w:tcW w:w="1276" w:type="dxa"/>
          </w:tcPr>
          <w:p w14:paraId="23EDB25A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35 kg fasuotė</w:t>
            </w:r>
          </w:p>
        </w:tc>
        <w:tc>
          <w:tcPr>
            <w:tcW w:w="709" w:type="dxa"/>
          </w:tcPr>
          <w:p w14:paraId="70DFEE06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59BB5962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1500 kg</w:t>
            </w:r>
          </w:p>
        </w:tc>
        <w:tc>
          <w:tcPr>
            <w:tcW w:w="708" w:type="dxa"/>
          </w:tcPr>
          <w:p w14:paraId="0360F286" w14:textId="6322F746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0.15</w:t>
            </w:r>
          </w:p>
        </w:tc>
        <w:tc>
          <w:tcPr>
            <w:tcW w:w="851" w:type="dxa"/>
          </w:tcPr>
          <w:p w14:paraId="3944C410" w14:textId="4929E905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35 kg</w:t>
            </w:r>
          </w:p>
        </w:tc>
        <w:tc>
          <w:tcPr>
            <w:tcW w:w="992" w:type="dxa"/>
          </w:tcPr>
          <w:p w14:paraId="1E227B4C" w14:textId="29CDAB34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5.25</w:t>
            </w:r>
          </w:p>
        </w:tc>
        <w:tc>
          <w:tcPr>
            <w:tcW w:w="2835" w:type="dxa"/>
          </w:tcPr>
          <w:p w14:paraId="2BE0D226" w14:textId="5DB4E2E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napToGrid w:val="0"/>
                <w:sz w:val="20"/>
                <w:szCs w:val="20"/>
              </w:rPr>
              <w:t>CEMENTAS STD "SD" CEM II/A-LL 42.5N 35KG</w:t>
            </w:r>
            <w:r>
              <w:rPr>
                <w:snapToGrid w:val="0"/>
                <w:sz w:val="20"/>
                <w:szCs w:val="20"/>
              </w:rPr>
              <w:t>.</w:t>
            </w:r>
            <w:r w:rsidRPr="0097170E">
              <w:rPr>
                <w:snapToGrid w:val="0"/>
                <w:sz w:val="20"/>
                <w:szCs w:val="20"/>
              </w:rPr>
              <w:t xml:space="preserve"> </w:t>
            </w:r>
            <w:r w:rsidRPr="0097170E">
              <w:rPr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AKMENĖS CEMENTAS,</w:t>
            </w:r>
            <w:r w:rsidRPr="0097170E">
              <w:rPr>
                <w:snapToGrid w:val="0"/>
                <w:sz w:val="20"/>
                <w:szCs w:val="20"/>
              </w:rPr>
              <w:t xml:space="preserve"> Lietuva 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AEAD6D7" w14:textId="2816956B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225.00</w:t>
            </w:r>
          </w:p>
        </w:tc>
      </w:tr>
      <w:tr w:rsidR="00DE040D" w14:paraId="39225DE9" w14:textId="77777777" w:rsidTr="006F5AD2">
        <w:trPr>
          <w:trHeight w:val="194"/>
        </w:trPr>
        <w:tc>
          <w:tcPr>
            <w:tcW w:w="739" w:type="dxa"/>
          </w:tcPr>
          <w:p w14:paraId="42466E7B" w14:textId="3563D09D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4536" w:type="dxa"/>
          </w:tcPr>
          <w:p w14:paraId="230935FC" w14:textId="3801085B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Cementas – CEM I- 52,5R</w:t>
            </w:r>
          </w:p>
        </w:tc>
        <w:tc>
          <w:tcPr>
            <w:tcW w:w="1276" w:type="dxa"/>
          </w:tcPr>
          <w:p w14:paraId="3368BB19" w14:textId="0FC42A71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35 kg fasuotė</w:t>
            </w:r>
          </w:p>
        </w:tc>
        <w:tc>
          <w:tcPr>
            <w:tcW w:w="709" w:type="dxa"/>
          </w:tcPr>
          <w:p w14:paraId="53DE6A8C" w14:textId="739CE12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16AA6D1B" w14:textId="321408DE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1000 kg</w:t>
            </w:r>
          </w:p>
        </w:tc>
        <w:tc>
          <w:tcPr>
            <w:tcW w:w="708" w:type="dxa"/>
          </w:tcPr>
          <w:p w14:paraId="23285C08" w14:textId="4F75230D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0.30</w:t>
            </w:r>
          </w:p>
        </w:tc>
        <w:tc>
          <w:tcPr>
            <w:tcW w:w="851" w:type="dxa"/>
          </w:tcPr>
          <w:p w14:paraId="5E5F73B9" w14:textId="2C12F7B7" w:rsidR="00DE040D" w:rsidRPr="009C7819" w:rsidRDefault="00DE040D" w:rsidP="00DE040D">
            <w:pPr>
              <w:jc w:val="both"/>
              <w:rPr>
                <w:snapToGrid w:val="0"/>
                <w:sz w:val="20"/>
              </w:rPr>
            </w:pPr>
            <w:r w:rsidRPr="009C7819">
              <w:rPr>
                <w:snapToGrid w:val="0"/>
                <w:sz w:val="20"/>
              </w:rPr>
              <w:t>25 kg.</w:t>
            </w:r>
          </w:p>
        </w:tc>
        <w:tc>
          <w:tcPr>
            <w:tcW w:w="992" w:type="dxa"/>
          </w:tcPr>
          <w:p w14:paraId="0EE771BA" w14:textId="51123C53" w:rsidR="00DE040D" w:rsidRPr="009C7819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9C7819">
              <w:rPr>
                <w:sz w:val="20"/>
                <w:szCs w:val="20"/>
              </w:rPr>
              <w:t>7.50</w:t>
            </w:r>
          </w:p>
        </w:tc>
        <w:tc>
          <w:tcPr>
            <w:tcW w:w="2835" w:type="dxa"/>
          </w:tcPr>
          <w:p w14:paraId="72D01511" w14:textId="77777777" w:rsidR="00DE040D" w:rsidRPr="009C7819" w:rsidRDefault="00DE040D" w:rsidP="00DE040D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9C7819">
              <w:rPr>
                <w:sz w:val="20"/>
                <w:szCs w:val="20"/>
              </w:rPr>
              <w:t>CEMENTAS BALT 52.5 25KG. AALBORG PORTLAND, Danija</w:t>
            </w:r>
          </w:p>
          <w:p w14:paraId="6002A72A" w14:textId="77777777" w:rsidR="00DE040D" w:rsidRPr="009C7819" w:rsidRDefault="00DE040D" w:rsidP="00DE040D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0D3D1BE" w14:textId="056EE0F3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300.00</w:t>
            </w:r>
          </w:p>
        </w:tc>
      </w:tr>
      <w:tr w:rsidR="00DE040D" w14:paraId="744399E4" w14:textId="77777777" w:rsidTr="006F5AD2">
        <w:trPr>
          <w:trHeight w:val="194"/>
        </w:trPr>
        <w:tc>
          <w:tcPr>
            <w:tcW w:w="739" w:type="dxa"/>
          </w:tcPr>
          <w:p w14:paraId="2B72BAD4" w14:textId="54A8E6DA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</w:t>
            </w:r>
          </w:p>
        </w:tc>
        <w:tc>
          <w:tcPr>
            <w:tcW w:w="4536" w:type="dxa"/>
          </w:tcPr>
          <w:p w14:paraId="6B7612CE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Fasadinis glaistas (baltas)</w:t>
            </w:r>
          </w:p>
        </w:tc>
        <w:tc>
          <w:tcPr>
            <w:tcW w:w="1276" w:type="dxa"/>
          </w:tcPr>
          <w:p w14:paraId="2BBC6717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75CBB9BD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3A18671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150 kg</w:t>
            </w:r>
          </w:p>
        </w:tc>
        <w:tc>
          <w:tcPr>
            <w:tcW w:w="708" w:type="dxa"/>
          </w:tcPr>
          <w:p w14:paraId="06AF5D6B" w14:textId="680CC55F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0.74</w:t>
            </w:r>
          </w:p>
        </w:tc>
        <w:tc>
          <w:tcPr>
            <w:tcW w:w="851" w:type="dxa"/>
          </w:tcPr>
          <w:p w14:paraId="109F8679" w14:textId="6EB5F8DA" w:rsidR="00DE040D" w:rsidRPr="009C7819" w:rsidRDefault="00DE040D" w:rsidP="00DE040D">
            <w:pPr>
              <w:jc w:val="both"/>
              <w:rPr>
                <w:snapToGrid w:val="0"/>
                <w:sz w:val="20"/>
              </w:rPr>
            </w:pPr>
            <w:r w:rsidRPr="009C7819">
              <w:rPr>
                <w:snapToGrid w:val="0"/>
                <w:sz w:val="20"/>
              </w:rPr>
              <w:t>20 kg</w:t>
            </w:r>
          </w:p>
        </w:tc>
        <w:tc>
          <w:tcPr>
            <w:tcW w:w="992" w:type="dxa"/>
          </w:tcPr>
          <w:p w14:paraId="52F69710" w14:textId="044B1FDE" w:rsidR="00DE040D" w:rsidRPr="009C7819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9C7819">
              <w:rPr>
                <w:sz w:val="20"/>
                <w:szCs w:val="20"/>
              </w:rPr>
              <w:t>14.80</w:t>
            </w:r>
          </w:p>
        </w:tc>
        <w:tc>
          <w:tcPr>
            <w:tcW w:w="2835" w:type="dxa"/>
          </w:tcPr>
          <w:p w14:paraId="590E291D" w14:textId="33C52ECE" w:rsidR="00DE040D" w:rsidRPr="009C7819" w:rsidRDefault="00DE040D" w:rsidP="00DE040D">
            <w:pPr>
              <w:jc w:val="both"/>
              <w:rPr>
                <w:snapToGrid w:val="0"/>
                <w:sz w:val="20"/>
                <w:szCs w:val="20"/>
              </w:rPr>
            </w:pPr>
            <w:r w:rsidRPr="009C7819">
              <w:rPr>
                <w:sz w:val="20"/>
                <w:szCs w:val="20"/>
              </w:rPr>
              <w:t xml:space="preserve">FASADINIS GLAIST DR PATALP VH 20KG BALT SAINT-GOBAIN STATYBOS GAMINIAI, Lietuva </w:t>
            </w:r>
          </w:p>
        </w:tc>
        <w:tc>
          <w:tcPr>
            <w:tcW w:w="1276" w:type="dxa"/>
            <w:vAlign w:val="center"/>
          </w:tcPr>
          <w:p w14:paraId="0F4C1162" w14:textId="09B86ACD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111.00</w:t>
            </w:r>
          </w:p>
        </w:tc>
      </w:tr>
      <w:tr w:rsidR="00DE040D" w14:paraId="77E0912A" w14:textId="77777777" w:rsidTr="006F5AD2">
        <w:trPr>
          <w:trHeight w:val="215"/>
        </w:trPr>
        <w:tc>
          <w:tcPr>
            <w:tcW w:w="739" w:type="dxa"/>
          </w:tcPr>
          <w:p w14:paraId="6073AFFE" w14:textId="049FC554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4536" w:type="dxa"/>
          </w:tcPr>
          <w:p w14:paraId="5133A054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G/k. plokštė atspari drėgmei GK BI</w:t>
            </w:r>
          </w:p>
        </w:tc>
        <w:tc>
          <w:tcPr>
            <w:tcW w:w="1276" w:type="dxa"/>
          </w:tcPr>
          <w:p w14:paraId="449A966D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1200x3000x12,5</w:t>
            </w:r>
          </w:p>
        </w:tc>
        <w:tc>
          <w:tcPr>
            <w:tcW w:w="709" w:type="dxa"/>
          </w:tcPr>
          <w:p w14:paraId="79899A40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EEF9478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381F85F4" w14:textId="57DEB2AC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62AA9F" w14:textId="06FB05C4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3.6 m2</w:t>
            </w:r>
          </w:p>
        </w:tc>
        <w:tc>
          <w:tcPr>
            <w:tcW w:w="992" w:type="dxa"/>
          </w:tcPr>
          <w:p w14:paraId="60386C74" w14:textId="264A1C6B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11.88</w:t>
            </w:r>
          </w:p>
        </w:tc>
        <w:tc>
          <w:tcPr>
            <w:tcW w:w="2835" w:type="dxa"/>
          </w:tcPr>
          <w:p w14:paraId="6FA57E0C" w14:textId="41F282F2" w:rsidR="00DE040D" w:rsidRPr="00702BFE" w:rsidRDefault="00DE040D" w:rsidP="00DE040D">
            <w:pPr>
              <w:jc w:val="both"/>
              <w:rPr>
                <w:snapToGrid w:val="0"/>
                <w:sz w:val="20"/>
                <w:szCs w:val="20"/>
              </w:rPr>
            </w:pPr>
            <w:r w:rsidRPr="00702BFE">
              <w:rPr>
                <w:bCs/>
                <w:color w:val="000000"/>
                <w:sz w:val="20"/>
                <w:szCs w:val="20"/>
              </w:rPr>
              <w:t>Gipskartonio plokštė Rigips GKBI 12,5X1200X3000</w:t>
            </w:r>
            <w:r w:rsidR="000D3292">
              <w:rPr>
                <w:bCs/>
                <w:color w:val="000000"/>
                <w:sz w:val="20"/>
                <w:szCs w:val="20"/>
              </w:rPr>
              <w:t>. Lenkija</w:t>
            </w:r>
          </w:p>
        </w:tc>
        <w:tc>
          <w:tcPr>
            <w:tcW w:w="1276" w:type="dxa"/>
            <w:vAlign w:val="center"/>
          </w:tcPr>
          <w:p w14:paraId="3AE17F61" w14:textId="02E5E782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660.00</w:t>
            </w:r>
          </w:p>
        </w:tc>
      </w:tr>
      <w:tr w:rsidR="00DE040D" w14:paraId="2CBE7242" w14:textId="77777777" w:rsidTr="006F5AD2">
        <w:trPr>
          <w:trHeight w:val="79"/>
        </w:trPr>
        <w:tc>
          <w:tcPr>
            <w:tcW w:w="739" w:type="dxa"/>
          </w:tcPr>
          <w:p w14:paraId="7D2DEBCB" w14:textId="44B3989A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</w:t>
            </w:r>
          </w:p>
        </w:tc>
        <w:tc>
          <w:tcPr>
            <w:tcW w:w="4536" w:type="dxa"/>
          </w:tcPr>
          <w:p w14:paraId="65BBCE8B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Gipso kartono plokštė</w:t>
            </w:r>
          </w:p>
        </w:tc>
        <w:tc>
          <w:tcPr>
            <w:tcW w:w="1276" w:type="dxa"/>
          </w:tcPr>
          <w:p w14:paraId="70EF97D0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1200x3000x12,5</w:t>
            </w:r>
          </w:p>
        </w:tc>
        <w:tc>
          <w:tcPr>
            <w:tcW w:w="709" w:type="dxa"/>
          </w:tcPr>
          <w:p w14:paraId="32A0074A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0447E1F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708" w:type="dxa"/>
          </w:tcPr>
          <w:p w14:paraId="1EA735BE" w14:textId="144272A5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2.45</w:t>
            </w:r>
          </w:p>
        </w:tc>
        <w:tc>
          <w:tcPr>
            <w:tcW w:w="851" w:type="dxa"/>
          </w:tcPr>
          <w:p w14:paraId="0FC582A2" w14:textId="3F650D15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3.6 m2</w:t>
            </w:r>
          </w:p>
        </w:tc>
        <w:tc>
          <w:tcPr>
            <w:tcW w:w="992" w:type="dxa"/>
          </w:tcPr>
          <w:p w14:paraId="273134B4" w14:textId="04310353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8.82</w:t>
            </w:r>
          </w:p>
        </w:tc>
        <w:tc>
          <w:tcPr>
            <w:tcW w:w="2835" w:type="dxa"/>
          </w:tcPr>
          <w:p w14:paraId="25BFAB8B" w14:textId="519FF72E" w:rsidR="00DE040D" w:rsidRPr="00702BFE" w:rsidRDefault="00DE040D" w:rsidP="00DE040D">
            <w:pPr>
              <w:jc w:val="both"/>
              <w:rPr>
                <w:snapToGrid w:val="0"/>
                <w:sz w:val="20"/>
                <w:szCs w:val="20"/>
              </w:rPr>
            </w:pPr>
            <w:r w:rsidRPr="00702BFE">
              <w:rPr>
                <w:bCs/>
                <w:color w:val="000000"/>
                <w:sz w:val="20"/>
                <w:szCs w:val="20"/>
              </w:rPr>
              <w:t>Gipskartonio plokštė Rigips, GKB 3000 x 1200 x 12,5 mm</w:t>
            </w:r>
            <w:r w:rsidR="000D3292">
              <w:rPr>
                <w:bCs/>
                <w:color w:val="000000"/>
                <w:sz w:val="20"/>
                <w:szCs w:val="20"/>
              </w:rPr>
              <w:t>.  Lenkija</w:t>
            </w:r>
          </w:p>
        </w:tc>
        <w:tc>
          <w:tcPr>
            <w:tcW w:w="1276" w:type="dxa"/>
            <w:vAlign w:val="center"/>
          </w:tcPr>
          <w:p w14:paraId="4524B848" w14:textId="48EF2012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245.00</w:t>
            </w:r>
          </w:p>
        </w:tc>
      </w:tr>
      <w:tr w:rsidR="00DE040D" w14:paraId="23AB3DED" w14:textId="77777777" w:rsidTr="006F5AD2">
        <w:trPr>
          <w:trHeight w:val="215"/>
        </w:trPr>
        <w:tc>
          <w:tcPr>
            <w:tcW w:w="739" w:type="dxa"/>
          </w:tcPr>
          <w:p w14:paraId="21320820" w14:textId="3BCBB9A6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</w:t>
            </w:r>
          </w:p>
        </w:tc>
        <w:tc>
          <w:tcPr>
            <w:tcW w:w="4536" w:type="dxa"/>
          </w:tcPr>
          <w:p w14:paraId="176E654E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Lateksinis polimerinis glaistas</w:t>
            </w:r>
          </w:p>
        </w:tc>
        <w:tc>
          <w:tcPr>
            <w:tcW w:w="1276" w:type="dxa"/>
          </w:tcPr>
          <w:p w14:paraId="0131253A" w14:textId="0F96EC6D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18 kg (kibirais)</w:t>
            </w:r>
          </w:p>
        </w:tc>
        <w:tc>
          <w:tcPr>
            <w:tcW w:w="709" w:type="dxa"/>
          </w:tcPr>
          <w:p w14:paraId="556DC4E9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6F280A3D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708" w:type="dxa"/>
          </w:tcPr>
          <w:p w14:paraId="6E1DCB88" w14:textId="5434E6DA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0.53</w:t>
            </w:r>
          </w:p>
        </w:tc>
        <w:tc>
          <w:tcPr>
            <w:tcW w:w="851" w:type="dxa"/>
          </w:tcPr>
          <w:p w14:paraId="0816068A" w14:textId="078FE230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18 kg</w:t>
            </w:r>
          </w:p>
        </w:tc>
        <w:tc>
          <w:tcPr>
            <w:tcW w:w="992" w:type="dxa"/>
          </w:tcPr>
          <w:p w14:paraId="50057F6C" w14:textId="67594172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9.54</w:t>
            </w:r>
          </w:p>
        </w:tc>
        <w:tc>
          <w:tcPr>
            <w:tcW w:w="2835" w:type="dxa"/>
          </w:tcPr>
          <w:p w14:paraId="68604B0D" w14:textId="77777777" w:rsidR="00DE040D" w:rsidRPr="0097170E" w:rsidRDefault="00DE040D" w:rsidP="00DE040D">
            <w:pPr>
              <w:rPr>
                <w:sz w:val="20"/>
                <w:szCs w:val="20"/>
              </w:rPr>
            </w:pPr>
            <w:r w:rsidRPr="0097170E">
              <w:rPr>
                <w:sz w:val="20"/>
                <w:szCs w:val="20"/>
              </w:rPr>
              <w:t xml:space="preserve">GLAISTAS POLIMER BRIKO 18 kg  KREIDOS UŽP  IGIS, Lietuva </w:t>
            </w:r>
          </w:p>
          <w:p w14:paraId="7DF64146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B3321F9" w14:textId="18AE3513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106.00</w:t>
            </w:r>
          </w:p>
        </w:tc>
      </w:tr>
      <w:tr w:rsidR="00DE040D" w14:paraId="54A6FFF0" w14:textId="77777777" w:rsidTr="006F5AD2">
        <w:trPr>
          <w:trHeight w:val="215"/>
        </w:trPr>
        <w:tc>
          <w:tcPr>
            <w:tcW w:w="739" w:type="dxa"/>
          </w:tcPr>
          <w:p w14:paraId="7B73794C" w14:textId="6044D921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11</w:t>
            </w:r>
          </w:p>
        </w:tc>
        <w:tc>
          <w:tcPr>
            <w:tcW w:w="4536" w:type="dxa"/>
          </w:tcPr>
          <w:p w14:paraId="18014E66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“Uniflot” arba analogiškas</w:t>
            </w:r>
          </w:p>
        </w:tc>
        <w:tc>
          <w:tcPr>
            <w:tcW w:w="1276" w:type="dxa"/>
          </w:tcPr>
          <w:p w14:paraId="05296737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20695963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0496EB7B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400 kg.</w:t>
            </w:r>
          </w:p>
        </w:tc>
        <w:tc>
          <w:tcPr>
            <w:tcW w:w="708" w:type="dxa"/>
          </w:tcPr>
          <w:p w14:paraId="2CD49039" w14:textId="0C891AE8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1.45</w:t>
            </w:r>
          </w:p>
        </w:tc>
        <w:tc>
          <w:tcPr>
            <w:tcW w:w="851" w:type="dxa"/>
          </w:tcPr>
          <w:p w14:paraId="71AD9992" w14:textId="35E5055C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2BE95F17" w14:textId="66309864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36.25</w:t>
            </w:r>
          </w:p>
        </w:tc>
        <w:tc>
          <w:tcPr>
            <w:tcW w:w="2835" w:type="dxa"/>
          </w:tcPr>
          <w:p w14:paraId="32F1C24F" w14:textId="512C2A48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>GLAIST UNIFLOT 25KG ,  KNAUF, Vokietija</w:t>
            </w:r>
          </w:p>
        </w:tc>
        <w:tc>
          <w:tcPr>
            <w:tcW w:w="1276" w:type="dxa"/>
            <w:vAlign w:val="center"/>
          </w:tcPr>
          <w:p w14:paraId="7FB81914" w14:textId="6E36DEE9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580.00</w:t>
            </w:r>
          </w:p>
        </w:tc>
      </w:tr>
      <w:tr w:rsidR="00DE040D" w14:paraId="438A2435" w14:textId="77777777" w:rsidTr="006F5AD2">
        <w:trPr>
          <w:trHeight w:val="215"/>
        </w:trPr>
        <w:tc>
          <w:tcPr>
            <w:tcW w:w="739" w:type="dxa"/>
          </w:tcPr>
          <w:p w14:paraId="25B574C7" w14:textId="0ABA602F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</w:t>
            </w:r>
          </w:p>
        </w:tc>
        <w:tc>
          <w:tcPr>
            <w:tcW w:w="4536" w:type="dxa"/>
          </w:tcPr>
          <w:p w14:paraId="3D4DC0EC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Medžio glaistas baltos spalvos</w:t>
            </w:r>
          </w:p>
        </w:tc>
        <w:tc>
          <w:tcPr>
            <w:tcW w:w="1276" w:type="dxa"/>
          </w:tcPr>
          <w:p w14:paraId="6AEEF446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1,6 kg</w:t>
            </w:r>
          </w:p>
        </w:tc>
        <w:tc>
          <w:tcPr>
            <w:tcW w:w="709" w:type="dxa"/>
          </w:tcPr>
          <w:p w14:paraId="6C1E19C3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59CF4340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 kg</w:t>
            </w:r>
          </w:p>
        </w:tc>
        <w:tc>
          <w:tcPr>
            <w:tcW w:w="708" w:type="dxa"/>
          </w:tcPr>
          <w:p w14:paraId="7F53E05D" w14:textId="7AF9AFEB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2.3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D34220" w14:textId="2E0B5D8F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1.6 kg</w:t>
            </w:r>
          </w:p>
        </w:tc>
        <w:tc>
          <w:tcPr>
            <w:tcW w:w="992" w:type="dxa"/>
          </w:tcPr>
          <w:p w14:paraId="769CA6A7" w14:textId="71531655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3.68</w:t>
            </w:r>
          </w:p>
        </w:tc>
        <w:tc>
          <w:tcPr>
            <w:tcW w:w="2835" w:type="dxa"/>
          </w:tcPr>
          <w:p w14:paraId="72B25D7C" w14:textId="265EEFF6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 xml:space="preserve">GLAIST MEDŽ BALTAS BRIKO 1.6KG, Latvija </w:t>
            </w:r>
          </w:p>
        </w:tc>
        <w:tc>
          <w:tcPr>
            <w:tcW w:w="1276" w:type="dxa"/>
            <w:vAlign w:val="center"/>
          </w:tcPr>
          <w:p w14:paraId="3FB951F6" w14:textId="4A1275A6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92.00</w:t>
            </w:r>
          </w:p>
        </w:tc>
      </w:tr>
      <w:tr w:rsidR="00DE040D" w14:paraId="3C8533D3" w14:textId="77777777" w:rsidTr="006F5AD2">
        <w:trPr>
          <w:trHeight w:val="215"/>
        </w:trPr>
        <w:tc>
          <w:tcPr>
            <w:tcW w:w="739" w:type="dxa"/>
          </w:tcPr>
          <w:p w14:paraId="259BD6ED" w14:textId="28BDC0E3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13</w:t>
            </w:r>
          </w:p>
        </w:tc>
        <w:tc>
          <w:tcPr>
            <w:tcW w:w="4536" w:type="dxa"/>
          </w:tcPr>
          <w:p w14:paraId="66911B7C" w14:textId="0D6F254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Ypač elastingi plytelių klijai, atsparūs  vandeniui,šilumai ir šalčiui, keramikinėms  apdailinėms ir akmens masės plytelėms, (klijuoti prie betono, gipso kartono, ir OSB) lauko laiptams,balkonams,sienoms</w:t>
            </w:r>
          </w:p>
        </w:tc>
        <w:tc>
          <w:tcPr>
            <w:tcW w:w="1276" w:type="dxa"/>
          </w:tcPr>
          <w:p w14:paraId="67D858A2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71CD30F7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67DC6612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800 kg</w:t>
            </w:r>
          </w:p>
        </w:tc>
        <w:tc>
          <w:tcPr>
            <w:tcW w:w="708" w:type="dxa"/>
          </w:tcPr>
          <w:p w14:paraId="0D44A193" w14:textId="7C1A9275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0.27</w:t>
            </w:r>
          </w:p>
        </w:tc>
        <w:tc>
          <w:tcPr>
            <w:tcW w:w="851" w:type="dxa"/>
          </w:tcPr>
          <w:p w14:paraId="1CF7407F" w14:textId="05110734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54721589" w14:textId="1B8CAB33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6.75</w:t>
            </w:r>
          </w:p>
        </w:tc>
        <w:tc>
          <w:tcPr>
            <w:tcW w:w="2835" w:type="dxa"/>
          </w:tcPr>
          <w:p w14:paraId="37B11AF6" w14:textId="2328881C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 xml:space="preserve">KLIJAI PLYTEL BRIKO B3 PLUS 25KG, Lietuva </w:t>
            </w:r>
          </w:p>
        </w:tc>
        <w:tc>
          <w:tcPr>
            <w:tcW w:w="1276" w:type="dxa"/>
            <w:vAlign w:val="center"/>
          </w:tcPr>
          <w:p w14:paraId="20642251" w14:textId="41383573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216.00</w:t>
            </w:r>
          </w:p>
        </w:tc>
      </w:tr>
      <w:tr w:rsidR="00DE040D" w14:paraId="49BC6A09" w14:textId="77777777" w:rsidTr="006F5AD2">
        <w:trPr>
          <w:trHeight w:val="215"/>
        </w:trPr>
        <w:tc>
          <w:tcPr>
            <w:tcW w:w="739" w:type="dxa"/>
          </w:tcPr>
          <w:p w14:paraId="5D21FA8B" w14:textId="6B9170EC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</w:t>
            </w:r>
          </w:p>
        </w:tc>
        <w:tc>
          <w:tcPr>
            <w:tcW w:w="4536" w:type="dxa"/>
          </w:tcPr>
          <w:p w14:paraId="7B959EFA" w14:textId="412D99B9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Klijai plytelėms,elastingi, atsparūs vandeniui,šalčiui,greitai džiūsta esant žemai temperatūrai (+5C),vaikščioti galima po 2val.</w:t>
            </w:r>
          </w:p>
        </w:tc>
        <w:tc>
          <w:tcPr>
            <w:tcW w:w="1276" w:type="dxa"/>
          </w:tcPr>
          <w:p w14:paraId="3600E005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5A9EFBC1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02CF016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708" w:type="dxa"/>
          </w:tcPr>
          <w:p w14:paraId="77032EB7" w14:textId="22718812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0.57</w:t>
            </w:r>
          </w:p>
        </w:tc>
        <w:tc>
          <w:tcPr>
            <w:tcW w:w="851" w:type="dxa"/>
          </w:tcPr>
          <w:p w14:paraId="5024218F" w14:textId="794DF79B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 kg</w:t>
            </w:r>
          </w:p>
        </w:tc>
        <w:tc>
          <w:tcPr>
            <w:tcW w:w="992" w:type="dxa"/>
          </w:tcPr>
          <w:p w14:paraId="15284730" w14:textId="7E9081CA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14.25</w:t>
            </w:r>
          </w:p>
        </w:tc>
        <w:tc>
          <w:tcPr>
            <w:tcW w:w="2835" w:type="dxa"/>
          </w:tcPr>
          <w:p w14:paraId="453FC6EB" w14:textId="64FA688C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>KLIJAI PLYTEL CM29 25KG CERESIT, ESTIJA.</w:t>
            </w:r>
          </w:p>
        </w:tc>
        <w:tc>
          <w:tcPr>
            <w:tcW w:w="1276" w:type="dxa"/>
            <w:vAlign w:val="center"/>
          </w:tcPr>
          <w:p w14:paraId="3ABEEDFA" w14:textId="246755F2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114.00</w:t>
            </w:r>
          </w:p>
        </w:tc>
      </w:tr>
      <w:tr w:rsidR="00DE040D" w14:paraId="7E153A90" w14:textId="77777777" w:rsidTr="006F5AD2">
        <w:trPr>
          <w:trHeight w:val="215"/>
        </w:trPr>
        <w:tc>
          <w:tcPr>
            <w:tcW w:w="739" w:type="dxa"/>
          </w:tcPr>
          <w:p w14:paraId="5C3CA96B" w14:textId="34C2BD12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</w:t>
            </w:r>
          </w:p>
        </w:tc>
        <w:tc>
          <w:tcPr>
            <w:tcW w:w="4536" w:type="dxa"/>
          </w:tcPr>
          <w:p w14:paraId="1E3C5905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Užpildas plytelių tarpams baltas, neįgeriantis vandens, elastingas, “Ceresit CE-40” arba analogiškas</w:t>
            </w:r>
          </w:p>
        </w:tc>
        <w:tc>
          <w:tcPr>
            <w:tcW w:w="1276" w:type="dxa"/>
          </w:tcPr>
          <w:p w14:paraId="0C2FE4EB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246DC584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23F30FF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kg</w:t>
            </w:r>
          </w:p>
        </w:tc>
        <w:tc>
          <w:tcPr>
            <w:tcW w:w="708" w:type="dxa"/>
          </w:tcPr>
          <w:p w14:paraId="6D476A85" w14:textId="61865F0F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CE5FE2" w14:textId="3F20EB79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 kg.</w:t>
            </w:r>
          </w:p>
        </w:tc>
        <w:tc>
          <w:tcPr>
            <w:tcW w:w="992" w:type="dxa"/>
          </w:tcPr>
          <w:p w14:paraId="73414CC5" w14:textId="23CCD66F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2B2B2272" w14:textId="1640E391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>GLAIST PLYTELIŲ CE40/01 2KG WHITE/BALT. CERESIT , LENKIJA .</w:t>
            </w:r>
          </w:p>
        </w:tc>
        <w:tc>
          <w:tcPr>
            <w:tcW w:w="1276" w:type="dxa"/>
            <w:vAlign w:val="center"/>
          </w:tcPr>
          <w:p w14:paraId="30D53313" w14:textId="2B58DE3C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105.00</w:t>
            </w:r>
          </w:p>
        </w:tc>
      </w:tr>
      <w:tr w:rsidR="00DE040D" w14:paraId="73B670C6" w14:textId="77777777" w:rsidTr="006F5AD2">
        <w:trPr>
          <w:trHeight w:val="215"/>
        </w:trPr>
        <w:tc>
          <w:tcPr>
            <w:tcW w:w="739" w:type="dxa"/>
          </w:tcPr>
          <w:p w14:paraId="0F749E47" w14:textId="5E829EA9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</w:t>
            </w:r>
          </w:p>
        </w:tc>
        <w:tc>
          <w:tcPr>
            <w:tcW w:w="4536" w:type="dxa"/>
          </w:tcPr>
          <w:p w14:paraId="07E8B5EE" w14:textId="56BFDE33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plytelių tarpams, (spalvotas) lauko darbams</w:t>
            </w:r>
          </w:p>
        </w:tc>
        <w:tc>
          <w:tcPr>
            <w:tcW w:w="1276" w:type="dxa"/>
          </w:tcPr>
          <w:p w14:paraId="05981E6B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37D38FC4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4A3F2214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 kg</w:t>
            </w:r>
          </w:p>
        </w:tc>
        <w:tc>
          <w:tcPr>
            <w:tcW w:w="708" w:type="dxa"/>
          </w:tcPr>
          <w:p w14:paraId="730B24DE" w14:textId="10BF19D0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1.07</w:t>
            </w:r>
          </w:p>
        </w:tc>
        <w:tc>
          <w:tcPr>
            <w:tcW w:w="851" w:type="dxa"/>
          </w:tcPr>
          <w:p w14:paraId="0D923D0E" w14:textId="04EDCDE2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 kg.</w:t>
            </w:r>
          </w:p>
        </w:tc>
        <w:tc>
          <w:tcPr>
            <w:tcW w:w="992" w:type="dxa"/>
          </w:tcPr>
          <w:p w14:paraId="3E3D04D9" w14:textId="33784A11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2.14</w:t>
            </w:r>
          </w:p>
        </w:tc>
        <w:tc>
          <w:tcPr>
            <w:tcW w:w="2835" w:type="dxa"/>
          </w:tcPr>
          <w:p w14:paraId="45EFCC9A" w14:textId="52670106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>GLAIST PLYT CE33 2KG(01),  CERESIT , LENKIJA</w:t>
            </w:r>
          </w:p>
        </w:tc>
        <w:tc>
          <w:tcPr>
            <w:tcW w:w="1276" w:type="dxa"/>
            <w:vAlign w:val="center"/>
          </w:tcPr>
          <w:p w14:paraId="1B890CA2" w14:textId="0B527BEB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32.10</w:t>
            </w:r>
          </w:p>
        </w:tc>
      </w:tr>
      <w:tr w:rsidR="00DE040D" w14:paraId="0BA176F7" w14:textId="77777777" w:rsidTr="006F5AD2">
        <w:trPr>
          <w:trHeight w:val="215"/>
        </w:trPr>
        <w:tc>
          <w:tcPr>
            <w:tcW w:w="739" w:type="dxa"/>
          </w:tcPr>
          <w:p w14:paraId="39115889" w14:textId="309B79F4" w:rsidR="00DE040D" w:rsidRDefault="00DE040D" w:rsidP="00DE040D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17</w:t>
            </w:r>
          </w:p>
        </w:tc>
        <w:tc>
          <w:tcPr>
            <w:tcW w:w="4536" w:type="dxa"/>
          </w:tcPr>
          <w:p w14:paraId="697E5C4E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plytelių tarpams (spalvotas) vidaus ir išorės darbams</w:t>
            </w:r>
          </w:p>
        </w:tc>
        <w:tc>
          <w:tcPr>
            <w:tcW w:w="1276" w:type="dxa"/>
          </w:tcPr>
          <w:p w14:paraId="2FA802B0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5B7BF86C" w14:textId="77777777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3DF622F2" w14:textId="77777777" w:rsidR="00DE040D" w:rsidRDefault="00DE040D" w:rsidP="00DE040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 kg</w:t>
            </w:r>
          </w:p>
        </w:tc>
        <w:tc>
          <w:tcPr>
            <w:tcW w:w="708" w:type="dxa"/>
          </w:tcPr>
          <w:p w14:paraId="26A78458" w14:textId="0E4E00EE" w:rsidR="00DE040D" w:rsidRPr="00F62736" w:rsidRDefault="00DE040D" w:rsidP="00DE040D">
            <w:pPr>
              <w:jc w:val="both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2.13</w:t>
            </w:r>
          </w:p>
        </w:tc>
        <w:tc>
          <w:tcPr>
            <w:tcW w:w="851" w:type="dxa"/>
          </w:tcPr>
          <w:p w14:paraId="038CE310" w14:textId="32000868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 kg.</w:t>
            </w:r>
          </w:p>
        </w:tc>
        <w:tc>
          <w:tcPr>
            <w:tcW w:w="992" w:type="dxa"/>
          </w:tcPr>
          <w:p w14:paraId="4EEF8E0A" w14:textId="28BE3390" w:rsidR="00DE040D" w:rsidRPr="00F62736" w:rsidRDefault="00DE040D" w:rsidP="00DE040D">
            <w:pPr>
              <w:jc w:val="center"/>
              <w:rPr>
                <w:snapToGrid w:val="0"/>
                <w:sz w:val="20"/>
                <w:szCs w:val="20"/>
              </w:rPr>
            </w:pPr>
            <w:r w:rsidRPr="00F62736">
              <w:rPr>
                <w:sz w:val="20"/>
                <w:szCs w:val="20"/>
              </w:rPr>
              <w:t>4.26</w:t>
            </w:r>
          </w:p>
        </w:tc>
        <w:tc>
          <w:tcPr>
            <w:tcW w:w="2835" w:type="dxa"/>
          </w:tcPr>
          <w:p w14:paraId="5728FC6F" w14:textId="549F2ABB" w:rsidR="00DE040D" w:rsidRDefault="00DE040D" w:rsidP="00DE040D">
            <w:pPr>
              <w:jc w:val="both"/>
              <w:rPr>
                <w:snapToGrid w:val="0"/>
                <w:sz w:val="20"/>
              </w:rPr>
            </w:pPr>
            <w:r w:rsidRPr="0097170E">
              <w:rPr>
                <w:sz w:val="20"/>
                <w:szCs w:val="20"/>
              </w:rPr>
              <w:t>GLAIST PLYT CE33 2KG.  CERESIT , LENKIJA</w:t>
            </w:r>
          </w:p>
        </w:tc>
        <w:tc>
          <w:tcPr>
            <w:tcW w:w="1276" w:type="dxa"/>
            <w:vAlign w:val="center"/>
          </w:tcPr>
          <w:p w14:paraId="5A691041" w14:textId="76688ADC" w:rsidR="00DE040D" w:rsidRDefault="00DE040D" w:rsidP="00DE040D">
            <w:pPr>
              <w:jc w:val="center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42.60</w:t>
            </w:r>
          </w:p>
        </w:tc>
      </w:tr>
      <w:tr w:rsidR="007A769A" w14:paraId="1EDCBE38" w14:textId="77777777" w:rsidTr="00D1551F">
        <w:trPr>
          <w:trHeight w:val="215"/>
        </w:trPr>
        <w:tc>
          <w:tcPr>
            <w:tcW w:w="739" w:type="dxa"/>
          </w:tcPr>
          <w:p w14:paraId="4C5DA40B" w14:textId="77777777" w:rsidR="007A769A" w:rsidRDefault="007A769A" w:rsidP="007A769A">
            <w:pPr>
              <w:ind w:left="360"/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</w:tcPr>
          <w:p w14:paraId="3F6B0A52" w14:textId="77777777" w:rsidR="007A769A" w:rsidRDefault="007A769A" w:rsidP="007A76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Viso 2 dalis</w:t>
            </w:r>
          </w:p>
        </w:tc>
        <w:tc>
          <w:tcPr>
            <w:tcW w:w="1276" w:type="dxa"/>
          </w:tcPr>
          <w:p w14:paraId="0877BAD8" w14:textId="77777777" w:rsidR="007A769A" w:rsidRDefault="007A769A" w:rsidP="007A76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744795C8" w14:textId="77777777" w:rsidR="007A769A" w:rsidRDefault="007A769A" w:rsidP="007A76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794A0506" w14:textId="77777777" w:rsidR="007A769A" w:rsidRDefault="007A769A" w:rsidP="007A76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8" w:type="dxa"/>
          </w:tcPr>
          <w:p w14:paraId="27AFC2A0" w14:textId="77777777" w:rsidR="007A769A" w:rsidRDefault="007A769A" w:rsidP="007A76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1CCA28F4" w14:textId="77777777" w:rsidR="007A769A" w:rsidRDefault="007A769A" w:rsidP="007A76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1291CE4B" w14:textId="77777777" w:rsidR="007A769A" w:rsidRDefault="007A769A" w:rsidP="007A76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7EA3C8D1" w14:textId="77777777" w:rsidR="007A769A" w:rsidRDefault="007A769A" w:rsidP="007A76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276" w:type="dxa"/>
          </w:tcPr>
          <w:p w14:paraId="6C5BF541" w14:textId="720C3079" w:rsidR="007A769A" w:rsidRDefault="005F77D1" w:rsidP="005F77D1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3215.70</w:t>
            </w:r>
          </w:p>
        </w:tc>
      </w:tr>
      <w:tr w:rsidR="007A769A" w14:paraId="208FC2A4" w14:textId="77777777" w:rsidTr="00DE4352">
        <w:trPr>
          <w:trHeight w:val="241"/>
        </w:trPr>
        <w:tc>
          <w:tcPr>
            <w:tcW w:w="739" w:type="dxa"/>
            <w:shd w:val="clear" w:color="auto" w:fill="DBE5F1" w:themeFill="accent1" w:themeFillTint="33"/>
          </w:tcPr>
          <w:p w14:paraId="0BD59DF0" w14:textId="77777777" w:rsidR="007A769A" w:rsidRDefault="007A769A" w:rsidP="006D3FEB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8 dalis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D18B683" w14:textId="77777777" w:rsidR="007A769A" w:rsidRDefault="007A769A" w:rsidP="007A769A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Įvairūs kiti pramonės gaminiai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81E8D84" w14:textId="77777777" w:rsidR="007A769A" w:rsidRDefault="007A769A" w:rsidP="007A76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727D733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E7775A0" w14:textId="77777777" w:rsidR="007A769A" w:rsidRDefault="007A769A" w:rsidP="007A76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7E85A83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7E50FD4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99D39B8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FBC0B82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C122E87" w14:textId="77777777" w:rsidR="007A769A" w:rsidRDefault="007A769A" w:rsidP="007A76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</w:tr>
      <w:tr w:rsidR="006F5AD2" w14:paraId="2FB2B4F6" w14:textId="77777777" w:rsidTr="006F5AD2">
        <w:trPr>
          <w:trHeight w:val="178"/>
        </w:trPr>
        <w:tc>
          <w:tcPr>
            <w:tcW w:w="739" w:type="dxa"/>
          </w:tcPr>
          <w:p w14:paraId="462AE000" w14:textId="77777777" w:rsidR="006F5AD2" w:rsidRDefault="006F5AD2" w:rsidP="006F5AD2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75E03258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Polietileninė plėvelė, skaidri</w:t>
            </w:r>
          </w:p>
        </w:tc>
        <w:tc>
          <w:tcPr>
            <w:tcW w:w="1276" w:type="dxa"/>
          </w:tcPr>
          <w:p w14:paraId="34F84BB6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 m plotis, 120 mikronų storis</w:t>
            </w:r>
          </w:p>
        </w:tc>
        <w:tc>
          <w:tcPr>
            <w:tcW w:w="709" w:type="dxa"/>
          </w:tcPr>
          <w:p w14:paraId="347D54C4" w14:textId="77777777" w:rsidR="006F5AD2" w:rsidRDefault="006F5AD2" w:rsidP="006F5AD2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m</w:t>
            </w:r>
          </w:p>
        </w:tc>
        <w:tc>
          <w:tcPr>
            <w:tcW w:w="1134" w:type="dxa"/>
          </w:tcPr>
          <w:p w14:paraId="4729C044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</w:t>
            </w:r>
          </w:p>
        </w:tc>
        <w:tc>
          <w:tcPr>
            <w:tcW w:w="708" w:type="dxa"/>
          </w:tcPr>
          <w:p w14:paraId="27C1BB1C" w14:textId="24920D11" w:rsidR="006F5AD2" w:rsidRDefault="00385FA9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1.73</w:t>
            </w:r>
          </w:p>
        </w:tc>
        <w:tc>
          <w:tcPr>
            <w:tcW w:w="851" w:type="dxa"/>
          </w:tcPr>
          <w:p w14:paraId="4E33E2CF" w14:textId="65A4019D" w:rsidR="006F5AD2" w:rsidRDefault="003F68E8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100m/rul</w:t>
            </w:r>
          </w:p>
        </w:tc>
        <w:tc>
          <w:tcPr>
            <w:tcW w:w="992" w:type="dxa"/>
          </w:tcPr>
          <w:p w14:paraId="3790FD89" w14:textId="120C12BB" w:rsidR="006F5AD2" w:rsidRDefault="00385FA9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173.00</w:t>
            </w:r>
          </w:p>
        </w:tc>
        <w:tc>
          <w:tcPr>
            <w:tcW w:w="2835" w:type="dxa"/>
            <w:vAlign w:val="bottom"/>
          </w:tcPr>
          <w:p w14:paraId="505B3E8B" w14:textId="4C09187C" w:rsidR="006F5AD2" w:rsidRDefault="006F5AD2" w:rsidP="006F5AD2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Polietileno plėvelė, 120 µm, 6 x 100 m, skaidri. GARDEN_CENTE, Lietuva </w:t>
            </w:r>
          </w:p>
        </w:tc>
        <w:tc>
          <w:tcPr>
            <w:tcW w:w="1276" w:type="dxa"/>
          </w:tcPr>
          <w:p w14:paraId="577B492A" w14:textId="74374355" w:rsidR="006F5AD2" w:rsidRDefault="00385FA9" w:rsidP="00385FA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173.00</w:t>
            </w:r>
          </w:p>
        </w:tc>
      </w:tr>
      <w:tr w:rsidR="006F5AD2" w14:paraId="01E6CE91" w14:textId="77777777" w:rsidTr="006F5AD2">
        <w:trPr>
          <w:trHeight w:val="178"/>
        </w:trPr>
        <w:tc>
          <w:tcPr>
            <w:tcW w:w="739" w:type="dxa"/>
          </w:tcPr>
          <w:p w14:paraId="75D52000" w14:textId="77777777" w:rsidR="006F5AD2" w:rsidRDefault="006F5AD2" w:rsidP="006F5AD2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</w:p>
        </w:tc>
        <w:tc>
          <w:tcPr>
            <w:tcW w:w="4536" w:type="dxa"/>
          </w:tcPr>
          <w:p w14:paraId="0C3989A7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Polietileninė plėvelė, juoda</w:t>
            </w:r>
          </w:p>
        </w:tc>
        <w:tc>
          <w:tcPr>
            <w:tcW w:w="1276" w:type="dxa"/>
          </w:tcPr>
          <w:p w14:paraId="166283A4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 m plotis, 200 mikronų storis</w:t>
            </w:r>
          </w:p>
        </w:tc>
        <w:tc>
          <w:tcPr>
            <w:tcW w:w="709" w:type="dxa"/>
          </w:tcPr>
          <w:p w14:paraId="5C60F85A" w14:textId="77777777" w:rsidR="006F5AD2" w:rsidRDefault="006F5AD2" w:rsidP="006F5AD2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m</w:t>
            </w:r>
          </w:p>
        </w:tc>
        <w:tc>
          <w:tcPr>
            <w:tcW w:w="1134" w:type="dxa"/>
          </w:tcPr>
          <w:p w14:paraId="0F24835E" w14:textId="77777777" w:rsidR="006F5AD2" w:rsidRDefault="006F5AD2" w:rsidP="006F5AD2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33 m</w:t>
            </w:r>
          </w:p>
        </w:tc>
        <w:tc>
          <w:tcPr>
            <w:tcW w:w="708" w:type="dxa"/>
          </w:tcPr>
          <w:p w14:paraId="06D06B7E" w14:textId="071F04F3" w:rsidR="006F5AD2" w:rsidRDefault="00385FA9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1.75</w:t>
            </w:r>
          </w:p>
        </w:tc>
        <w:tc>
          <w:tcPr>
            <w:tcW w:w="851" w:type="dxa"/>
          </w:tcPr>
          <w:p w14:paraId="04B8790C" w14:textId="20056DD8" w:rsidR="006F5AD2" w:rsidRDefault="003F68E8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60m/rul</w:t>
            </w:r>
          </w:p>
        </w:tc>
        <w:tc>
          <w:tcPr>
            <w:tcW w:w="992" w:type="dxa"/>
          </w:tcPr>
          <w:p w14:paraId="340884A5" w14:textId="4C0D9580" w:rsidR="006F5AD2" w:rsidRDefault="00385FA9" w:rsidP="003F68E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105.00</w:t>
            </w:r>
          </w:p>
        </w:tc>
        <w:tc>
          <w:tcPr>
            <w:tcW w:w="2835" w:type="dxa"/>
            <w:vAlign w:val="bottom"/>
          </w:tcPr>
          <w:p w14:paraId="45D58C20" w14:textId="13FD25FD" w:rsidR="006F5AD2" w:rsidRDefault="006F5AD2" w:rsidP="006F5AD2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Polietileno plėvelė, 200 µm, 6 x 60 m, juoda. Briko, Lietuva</w:t>
            </w:r>
          </w:p>
        </w:tc>
        <w:tc>
          <w:tcPr>
            <w:tcW w:w="1276" w:type="dxa"/>
          </w:tcPr>
          <w:p w14:paraId="2C6D8DD4" w14:textId="402D2452" w:rsidR="006F5AD2" w:rsidRDefault="00385FA9" w:rsidP="00385FA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57.75</w:t>
            </w:r>
          </w:p>
        </w:tc>
      </w:tr>
      <w:tr w:rsidR="00913A1B" w14:paraId="34D23129" w14:textId="77777777" w:rsidTr="006F5AD2">
        <w:trPr>
          <w:trHeight w:val="715"/>
        </w:trPr>
        <w:tc>
          <w:tcPr>
            <w:tcW w:w="739" w:type="dxa"/>
          </w:tcPr>
          <w:p w14:paraId="0E8F4E45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536" w:type="dxa"/>
          </w:tcPr>
          <w:p w14:paraId="4CDCC8BD" w14:textId="4C14B2E6" w:rsidR="00913A1B" w:rsidRPr="00925FCA" w:rsidRDefault="00913A1B" w:rsidP="00913A1B">
            <w:pPr>
              <w:rPr>
                <w:snapToGrid w:val="0"/>
                <w:sz w:val="20"/>
                <w:vertAlign w:val="superscript"/>
              </w:rPr>
            </w:pPr>
            <w:r>
              <w:rPr>
                <w:snapToGrid w:val="0"/>
                <w:sz w:val="20"/>
              </w:rPr>
              <w:t>Dvipusė lipni juosta veidrodžiams, stipri , 170kg/m2, atspari vandeniui,saulei,šalčiui  t</w:t>
            </w:r>
            <w:r>
              <w:rPr>
                <w:snapToGrid w:val="0"/>
                <w:sz w:val="20"/>
                <w:vertAlign w:val="superscript"/>
              </w:rPr>
              <w:t>0</w:t>
            </w:r>
            <w:r>
              <w:rPr>
                <w:snapToGrid w:val="0"/>
                <w:sz w:val="20"/>
              </w:rPr>
              <w:t xml:space="preserve"> -40</w:t>
            </w:r>
            <w:r>
              <w:rPr>
                <w:snapToGrid w:val="0"/>
                <w:sz w:val="20"/>
                <w:vertAlign w:val="superscript"/>
              </w:rPr>
              <w:t>o</w:t>
            </w:r>
            <w:r>
              <w:rPr>
                <w:snapToGrid w:val="0"/>
                <w:sz w:val="20"/>
              </w:rPr>
              <w:t xml:space="preserve"> + 70</w:t>
            </w:r>
            <w:r>
              <w:rPr>
                <w:snapToGrid w:val="0"/>
                <w:sz w:val="20"/>
                <w:vertAlign w:val="superscript"/>
              </w:rPr>
              <w:t>o   ;</w:t>
            </w:r>
            <w:r>
              <w:rPr>
                <w:snapToGrid w:val="0"/>
                <w:sz w:val="20"/>
              </w:rPr>
              <w:t>Baltos spalvos</w:t>
            </w:r>
          </w:p>
        </w:tc>
        <w:tc>
          <w:tcPr>
            <w:tcW w:w="1276" w:type="dxa"/>
          </w:tcPr>
          <w:p w14:paraId="4D0DCC08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 mm pločio, 5m ilgio</w:t>
            </w:r>
          </w:p>
          <w:p w14:paraId="255932CA" w14:textId="77777777" w:rsidR="00913A1B" w:rsidRDefault="00913A1B" w:rsidP="00913A1B">
            <w:pPr>
              <w:rPr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69FE27BA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rul.</w:t>
            </w:r>
          </w:p>
        </w:tc>
        <w:tc>
          <w:tcPr>
            <w:tcW w:w="1134" w:type="dxa"/>
          </w:tcPr>
          <w:p w14:paraId="5646FB30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 rul</w:t>
            </w:r>
          </w:p>
        </w:tc>
        <w:tc>
          <w:tcPr>
            <w:tcW w:w="708" w:type="dxa"/>
          </w:tcPr>
          <w:p w14:paraId="7C1F3A7F" w14:textId="291704B7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2.49</w:t>
            </w:r>
          </w:p>
        </w:tc>
        <w:tc>
          <w:tcPr>
            <w:tcW w:w="851" w:type="dxa"/>
          </w:tcPr>
          <w:p w14:paraId="55142713" w14:textId="0B53C194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012BF75F" w14:textId="05F62E36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2.49</w:t>
            </w:r>
          </w:p>
        </w:tc>
        <w:tc>
          <w:tcPr>
            <w:tcW w:w="2835" w:type="dxa"/>
            <w:vAlign w:val="bottom"/>
          </w:tcPr>
          <w:p w14:paraId="0EBDA778" w14:textId="71A725B0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Dvipusė lipnioji juosta Fix-O-Moll, 5 m x 19 mm. FIX-O-MOLL, Vokietija </w:t>
            </w:r>
          </w:p>
        </w:tc>
        <w:tc>
          <w:tcPr>
            <w:tcW w:w="1276" w:type="dxa"/>
          </w:tcPr>
          <w:p w14:paraId="1CCE63AA" w14:textId="6604C5BE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24.90</w:t>
            </w:r>
          </w:p>
        </w:tc>
      </w:tr>
      <w:tr w:rsidR="00913A1B" w14:paraId="632A2671" w14:textId="77777777" w:rsidTr="00D1551F">
        <w:trPr>
          <w:trHeight w:val="215"/>
        </w:trPr>
        <w:tc>
          <w:tcPr>
            <w:tcW w:w="739" w:type="dxa"/>
          </w:tcPr>
          <w:p w14:paraId="7EB4BD28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</w:t>
            </w:r>
          </w:p>
        </w:tc>
        <w:tc>
          <w:tcPr>
            <w:tcW w:w="4536" w:type="dxa"/>
          </w:tcPr>
          <w:p w14:paraId="76C9A61F" w14:textId="3179A126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Durų laikiklis guminis (cilindras) šviesiai pilkos spalvos, tvirtinamas į grindis</w:t>
            </w:r>
          </w:p>
        </w:tc>
        <w:tc>
          <w:tcPr>
            <w:tcW w:w="1276" w:type="dxa"/>
          </w:tcPr>
          <w:p w14:paraId="30F6DBCA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h-63mm (gumos)</w:t>
            </w:r>
          </w:p>
        </w:tc>
        <w:tc>
          <w:tcPr>
            <w:tcW w:w="709" w:type="dxa"/>
          </w:tcPr>
          <w:p w14:paraId="095A96D9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7359BABA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vnt.</w:t>
            </w:r>
          </w:p>
        </w:tc>
        <w:tc>
          <w:tcPr>
            <w:tcW w:w="708" w:type="dxa"/>
          </w:tcPr>
          <w:p w14:paraId="545D5EBD" w14:textId="731CB200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1.59</w:t>
            </w:r>
          </w:p>
        </w:tc>
        <w:tc>
          <w:tcPr>
            <w:tcW w:w="851" w:type="dxa"/>
          </w:tcPr>
          <w:p w14:paraId="1D086B87" w14:textId="0DD93F91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6711DEFA" w14:textId="50578B95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1.59</w:t>
            </w:r>
          </w:p>
        </w:tc>
        <w:tc>
          <w:tcPr>
            <w:tcW w:w="2835" w:type="dxa"/>
          </w:tcPr>
          <w:p w14:paraId="33A3FADB" w14:textId="1E701E4F" w:rsidR="00913A1B" w:rsidRPr="006F5AD2" w:rsidRDefault="00913A1B" w:rsidP="00913A1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 xml:space="preserve">Durų atrama, pilka, 4,8 x 6,3 cm. Lenkija </w:t>
            </w:r>
          </w:p>
        </w:tc>
        <w:tc>
          <w:tcPr>
            <w:tcW w:w="1276" w:type="dxa"/>
          </w:tcPr>
          <w:p w14:paraId="34DB7BD3" w14:textId="6022E903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79.50</w:t>
            </w:r>
          </w:p>
        </w:tc>
      </w:tr>
      <w:tr w:rsidR="00913A1B" w14:paraId="5C37BF4C" w14:textId="77777777" w:rsidTr="006F5AD2">
        <w:trPr>
          <w:trHeight w:val="215"/>
        </w:trPr>
        <w:tc>
          <w:tcPr>
            <w:tcW w:w="739" w:type="dxa"/>
          </w:tcPr>
          <w:p w14:paraId="6311A041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</w:t>
            </w:r>
          </w:p>
        </w:tc>
        <w:tc>
          <w:tcPr>
            <w:tcW w:w="4536" w:type="dxa"/>
          </w:tcPr>
          <w:p w14:paraId="363DCA56" w14:textId="51D471EB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Šlifavimo medžiaga(medžiaginiu pagrindu)- lapeliais P40</w:t>
            </w:r>
          </w:p>
        </w:tc>
        <w:tc>
          <w:tcPr>
            <w:tcW w:w="1276" w:type="dxa"/>
          </w:tcPr>
          <w:p w14:paraId="7B880E38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280x230</w:t>
            </w:r>
          </w:p>
        </w:tc>
        <w:tc>
          <w:tcPr>
            <w:tcW w:w="709" w:type="dxa"/>
          </w:tcPr>
          <w:p w14:paraId="2D967767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006F640B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 vnt</w:t>
            </w:r>
          </w:p>
        </w:tc>
        <w:tc>
          <w:tcPr>
            <w:tcW w:w="708" w:type="dxa"/>
          </w:tcPr>
          <w:p w14:paraId="4C5DA142" w14:textId="2EE59BD1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0.16</w:t>
            </w:r>
          </w:p>
        </w:tc>
        <w:tc>
          <w:tcPr>
            <w:tcW w:w="851" w:type="dxa"/>
          </w:tcPr>
          <w:p w14:paraId="3F0041B6" w14:textId="62684DB4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 vnt/pak.</w:t>
            </w:r>
          </w:p>
        </w:tc>
        <w:tc>
          <w:tcPr>
            <w:tcW w:w="992" w:type="dxa"/>
          </w:tcPr>
          <w:p w14:paraId="07E5B52B" w14:textId="4992B549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1.60</w:t>
            </w:r>
          </w:p>
        </w:tc>
        <w:tc>
          <w:tcPr>
            <w:tcW w:w="2835" w:type="dxa"/>
            <w:vAlign w:val="bottom"/>
          </w:tcPr>
          <w:p w14:paraId="1263E221" w14:textId="116E0FEC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Medienos šlif. lapeliai HAUSHALT, Nr.40, 230×280 mm, 10vnt. Kinija</w:t>
            </w:r>
          </w:p>
        </w:tc>
        <w:tc>
          <w:tcPr>
            <w:tcW w:w="1276" w:type="dxa"/>
          </w:tcPr>
          <w:p w14:paraId="1CE6C59C" w14:textId="36520616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3.20</w:t>
            </w:r>
          </w:p>
        </w:tc>
      </w:tr>
      <w:tr w:rsidR="00913A1B" w14:paraId="37E785CF" w14:textId="77777777" w:rsidTr="006F5AD2">
        <w:trPr>
          <w:trHeight w:val="215"/>
        </w:trPr>
        <w:tc>
          <w:tcPr>
            <w:tcW w:w="739" w:type="dxa"/>
          </w:tcPr>
          <w:p w14:paraId="61B2A757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4536" w:type="dxa"/>
          </w:tcPr>
          <w:p w14:paraId="1DCAA18E" w14:textId="178D0E4F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Šlifavimo medžiaga(medžiaginiu pagrindu) lapeliais P60</w:t>
            </w:r>
          </w:p>
        </w:tc>
        <w:tc>
          <w:tcPr>
            <w:tcW w:w="1276" w:type="dxa"/>
          </w:tcPr>
          <w:p w14:paraId="01A47C1D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280x230</w:t>
            </w:r>
          </w:p>
        </w:tc>
        <w:tc>
          <w:tcPr>
            <w:tcW w:w="709" w:type="dxa"/>
          </w:tcPr>
          <w:p w14:paraId="1E3A0881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3364F789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  vnt</w:t>
            </w:r>
          </w:p>
        </w:tc>
        <w:tc>
          <w:tcPr>
            <w:tcW w:w="708" w:type="dxa"/>
          </w:tcPr>
          <w:p w14:paraId="43790A5D" w14:textId="39977778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0.16</w:t>
            </w:r>
          </w:p>
        </w:tc>
        <w:tc>
          <w:tcPr>
            <w:tcW w:w="851" w:type="dxa"/>
          </w:tcPr>
          <w:p w14:paraId="158F6DD6" w14:textId="09E2ADB9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 w:rsidRPr="00A9297A">
              <w:rPr>
                <w:snapToGrid w:val="0"/>
                <w:sz w:val="20"/>
              </w:rPr>
              <w:t>10 vnt/pak.</w:t>
            </w:r>
          </w:p>
        </w:tc>
        <w:tc>
          <w:tcPr>
            <w:tcW w:w="992" w:type="dxa"/>
          </w:tcPr>
          <w:p w14:paraId="3A757705" w14:textId="49EF4C4F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 w:rsidRPr="00671E12">
              <w:rPr>
                <w:snapToGrid w:val="0"/>
                <w:sz w:val="20"/>
              </w:rPr>
              <w:t>1.60</w:t>
            </w:r>
          </w:p>
        </w:tc>
        <w:tc>
          <w:tcPr>
            <w:tcW w:w="2835" w:type="dxa"/>
            <w:vAlign w:val="bottom"/>
          </w:tcPr>
          <w:p w14:paraId="4763D135" w14:textId="46658B7A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Medienos šlif. lapeliai HAUSHALT, Nr.60, 230×280 mm, 10vnt. Kinija</w:t>
            </w:r>
          </w:p>
        </w:tc>
        <w:tc>
          <w:tcPr>
            <w:tcW w:w="1276" w:type="dxa"/>
          </w:tcPr>
          <w:p w14:paraId="5B5DC8A7" w14:textId="03C04659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4.80</w:t>
            </w:r>
          </w:p>
        </w:tc>
      </w:tr>
      <w:tr w:rsidR="00913A1B" w14:paraId="3BDA482F" w14:textId="77777777" w:rsidTr="006F5AD2">
        <w:trPr>
          <w:trHeight w:val="215"/>
        </w:trPr>
        <w:tc>
          <w:tcPr>
            <w:tcW w:w="739" w:type="dxa"/>
          </w:tcPr>
          <w:p w14:paraId="4805398E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</w:t>
            </w:r>
          </w:p>
        </w:tc>
        <w:tc>
          <w:tcPr>
            <w:tcW w:w="4536" w:type="dxa"/>
          </w:tcPr>
          <w:p w14:paraId="0B7DD0E2" w14:textId="3D840353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Šlifavimo medžiaga(medžiaginiu pagrindu) lapeliais P80</w:t>
            </w:r>
          </w:p>
        </w:tc>
        <w:tc>
          <w:tcPr>
            <w:tcW w:w="1276" w:type="dxa"/>
          </w:tcPr>
          <w:p w14:paraId="74C32ED6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280x230</w:t>
            </w:r>
          </w:p>
        </w:tc>
        <w:tc>
          <w:tcPr>
            <w:tcW w:w="709" w:type="dxa"/>
          </w:tcPr>
          <w:p w14:paraId="7EE8C58B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42EF64CD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 vnt</w:t>
            </w:r>
          </w:p>
        </w:tc>
        <w:tc>
          <w:tcPr>
            <w:tcW w:w="708" w:type="dxa"/>
          </w:tcPr>
          <w:p w14:paraId="74FAD753" w14:textId="02CF0892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0.16</w:t>
            </w:r>
          </w:p>
        </w:tc>
        <w:tc>
          <w:tcPr>
            <w:tcW w:w="851" w:type="dxa"/>
          </w:tcPr>
          <w:p w14:paraId="56237699" w14:textId="582F4F7F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 w:rsidRPr="00A9297A">
              <w:rPr>
                <w:snapToGrid w:val="0"/>
                <w:sz w:val="20"/>
              </w:rPr>
              <w:t>10 vnt/pak.</w:t>
            </w:r>
          </w:p>
        </w:tc>
        <w:tc>
          <w:tcPr>
            <w:tcW w:w="992" w:type="dxa"/>
          </w:tcPr>
          <w:p w14:paraId="2989B7B5" w14:textId="7C4F52AE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 w:rsidRPr="00671E12">
              <w:rPr>
                <w:snapToGrid w:val="0"/>
                <w:sz w:val="20"/>
              </w:rPr>
              <w:t>1.60</w:t>
            </w:r>
          </w:p>
        </w:tc>
        <w:tc>
          <w:tcPr>
            <w:tcW w:w="2835" w:type="dxa"/>
            <w:vAlign w:val="bottom"/>
          </w:tcPr>
          <w:p w14:paraId="2359525A" w14:textId="40A4B0BF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Medienos šlif. lapeliai HAUSHALT, Nr.80, 230×280 mm, 10vnt. Kinija</w:t>
            </w:r>
          </w:p>
        </w:tc>
        <w:tc>
          <w:tcPr>
            <w:tcW w:w="1276" w:type="dxa"/>
          </w:tcPr>
          <w:p w14:paraId="34B917FE" w14:textId="02577B55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3.20</w:t>
            </w:r>
          </w:p>
        </w:tc>
      </w:tr>
      <w:tr w:rsidR="00913A1B" w14:paraId="24771AE8" w14:textId="77777777" w:rsidTr="006F5AD2">
        <w:trPr>
          <w:trHeight w:val="215"/>
        </w:trPr>
        <w:tc>
          <w:tcPr>
            <w:tcW w:w="739" w:type="dxa"/>
          </w:tcPr>
          <w:p w14:paraId="401015E8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4536" w:type="dxa"/>
          </w:tcPr>
          <w:p w14:paraId="44252F29" w14:textId="673A737D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Šlifavimo medžiaga lapeliais(medžiaginiu pagrindu) P100</w:t>
            </w:r>
          </w:p>
        </w:tc>
        <w:tc>
          <w:tcPr>
            <w:tcW w:w="1276" w:type="dxa"/>
          </w:tcPr>
          <w:p w14:paraId="618F157A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280x230</w:t>
            </w:r>
          </w:p>
        </w:tc>
        <w:tc>
          <w:tcPr>
            <w:tcW w:w="709" w:type="dxa"/>
          </w:tcPr>
          <w:p w14:paraId="4937E481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0045F405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 vnt</w:t>
            </w:r>
          </w:p>
        </w:tc>
        <w:tc>
          <w:tcPr>
            <w:tcW w:w="708" w:type="dxa"/>
          </w:tcPr>
          <w:p w14:paraId="16AF1E6A" w14:textId="5B887193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0.16</w:t>
            </w:r>
          </w:p>
        </w:tc>
        <w:tc>
          <w:tcPr>
            <w:tcW w:w="851" w:type="dxa"/>
          </w:tcPr>
          <w:p w14:paraId="572E7DA2" w14:textId="2A09AB4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 w:rsidRPr="00A9297A">
              <w:rPr>
                <w:snapToGrid w:val="0"/>
                <w:sz w:val="20"/>
              </w:rPr>
              <w:t>10 vnt/pak.</w:t>
            </w:r>
          </w:p>
        </w:tc>
        <w:tc>
          <w:tcPr>
            <w:tcW w:w="992" w:type="dxa"/>
          </w:tcPr>
          <w:p w14:paraId="2D968FBE" w14:textId="0A23D134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 w:rsidRPr="00671E12">
              <w:rPr>
                <w:snapToGrid w:val="0"/>
                <w:sz w:val="20"/>
              </w:rPr>
              <w:t>1.60</w:t>
            </w:r>
          </w:p>
        </w:tc>
        <w:tc>
          <w:tcPr>
            <w:tcW w:w="2835" w:type="dxa"/>
            <w:vAlign w:val="bottom"/>
          </w:tcPr>
          <w:p w14:paraId="04153A8D" w14:textId="091D58AC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Medienos šlif. lapeliai HAUSHALT, Nr.100, 230×280 mm, 10vnt. Kinija</w:t>
            </w:r>
          </w:p>
        </w:tc>
        <w:tc>
          <w:tcPr>
            <w:tcW w:w="1276" w:type="dxa"/>
          </w:tcPr>
          <w:p w14:paraId="3D73F47C" w14:textId="71232BCA" w:rsidR="00913A1B" w:rsidRDefault="003514A6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3.20</w:t>
            </w:r>
          </w:p>
        </w:tc>
      </w:tr>
      <w:tr w:rsidR="00913A1B" w14:paraId="7B491292" w14:textId="77777777" w:rsidTr="006F5AD2">
        <w:trPr>
          <w:trHeight w:val="215"/>
        </w:trPr>
        <w:tc>
          <w:tcPr>
            <w:tcW w:w="739" w:type="dxa"/>
          </w:tcPr>
          <w:p w14:paraId="1C22EE12" w14:textId="71A9C615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</w:t>
            </w:r>
          </w:p>
        </w:tc>
        <w:tc>
          <w:tcPr>
            <w:tcW w:w="4536" w:type="dxa"/>
          </w:tcPr>
          <w:p w14:paraId="0313E636" w14:textId="73AFF7B4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Baldiniai ratukai, su metaline plokštele, juodos spalvos, guminiu paviršiumi,ratukas sukinėjasi apie tvirtinimo ašį,be stabdžio, apkrova 40kg</w:t>
            </w:r>
          </w:p>
        </w:tc>
        <w:tc>
          <w:tcPr>
            <w:tcW w:w="1276" w:type="dxa"/>
          </w:tcPr>
          <w:p w14:paraId="2D73458A" w14:textId="4C8E65BC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 50  h-65</w:t>
            </w:r>
          </w:p>
        </w:tc>
        <w:tc>
          <w:tcPr>
            <w:tcW w:w="709" w:type="dxa"/>
          </w:tcPr>
          <w:p w14:paraId="3A3F8126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314A5A42" w14:textId="47E8D1D6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80 vnt</w:t>
            </w:r>
          </w:p>
        </w:tc>
        <w:tc>
          <w:tcPr>
            <w:tcW w:w="708" w:type="dxa"/>
          </w:tcPr>
          <w:p w14:paraId="0C756C73" w14:textId="1C79F883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2.83</w:t>
            </w:r>
          </w:p>
        </w:tc>
        <w:tc>
          <w:tcPr>
            <w:tcW w:w="851" w:type="dxa"/>
          </w:tcPr>
          <w:p w14:paraId="0FCE1C6C" w14:textId="7DA3D0E7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712507E4" w14:textId="1B1D7243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2.83</w:t>
            </w:r>
          </w:p>
        </w:tc>
        <w:tc>
          <w:tcPr>
            <w:tcW w:w="2835" w:type="dxa"/>
            <w:vAlign w:val="bottom"/>
          </w:tcPr>
          <w:p w14:paraId="34AC998F" w14:textId="22EF65E1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Baldinis ratukas. SISO A.S. Danija        </w:t>
            </w:r>
          </w:p>
        </w:tc>
        <w:tc>
          <w:tcPr>
            <w:tcW w:w="1276" w:type="dxa"/>
          </w:tcPr>
          <w:p w14:paraId="5C8BD3CC" w14:textId="6D53E243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226.40</w:t>
            </w:r>
          </w:p>
        </w:tc>
      </w:tr>
      <w:tr w:rsidR="00913A1B" w14:paraId="7EC15F6F" w14:textId="77777777" w:rsidTr="006F5AD2">
        <w:trPr>
          <w:trHeight w:val="215"/>
        </w:trPr>
        <w:tc>
          <w:tcPr>
            <w:tcW w:w="739" w:type="dxa"/>
          </w:tcPr>
          <w:p w14:paraId="3D5A6699" w14:textId="304F90B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</w:t>
            </w:r>
          </w:p>
        </w:tc>
        <w:tc>
          <w:tcPr>
            <w:tcW w:w="4536" w:type="dxa"/>
          </w:tcPr>
          <w:p w14:paraId="501EC34A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Pakabinamų lubų konstrukcijos kampuotis </w:t>
            </w:r>
          </w:p>
        </w:tc>
        <w:tc>
          <w:tcPr>
            <w:tcW w:w="1276" w:type="dxa"/>
          </w:tcPr>
          <w:p w14:paraId="4736C134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3050x24x19</w:t>
            </w:r>
          </w:p>
        </w:tc>
        <w:tc>
          <w:tcPr>
            <w:tcW w:w="709" w:type="dxa"/>
          </w:tcPr>
          <w:p w14:paraId="1A9EC122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5763F5A4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60 vnt.</w:t>
            </w:r>
          </w:p>
        </w:tc>
        <w:tc>
          <w:tcPr>
            <w:tcW w:w="708" w:type="dxa"/>
          </w:tcPr>
          <w:p w14:paraId="30D36893" w14:textId="0E3F777C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3.51</w:t>
            </w:r>
          </w:p>
        </w:tc>
        <w:tc>
          <w:tcPr>
            <w:tcW w:w="851" w:type="dxa"/>
          </w:tcPr>
          <w:p w14:paraId="395F9AA2" w14:textId="109238C3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23BBFA6A" w14:textId="53B53AEC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3.51</w:t>
            </w:r>
          </w:p>
        </w:tc>
        <w:tc>
          <w:tcPr>
            <w:tcW w:w="2835" w:type="dxa"/>
            <w:vAlign w:val="bottom"/>
          </w:tcPr>
          <w:p w14:paraId="7D828BDF" w14:textId="552431DE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Kabamųjų lubų tvirtinimo konstrukcija. AMF, Vokietija</w:t>
            </w:r>
          </w:p>
        </w:tc>
        <w:tc>
          <w:tcPr>
            <w:tcW w:w="1276" w:type="dxa"/>
          </w:tcPr>
          <w:p w14:paraId="143CE246" w14:textId="461C1B40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210.60</w:t>
            </w:r>
          </w:p>
        </w:tc>
      </w:tr>
      <w:tr w:rsidR="00913A1B" w14:paraId="26E505F9" w14:textId="77777777" w:rsidTr="006F5AD2">
        <w:trPr>
          <w:trHeight w:val="215"/>
        </w:trPr>
        <w:tc>
          <w:tcPr>
            <w:tcW w:w="739" w:type="dxa"/>
          </w:tcPr>
          <w:p w14:paraId="5B771484" w14:textId="13CA53CD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11</w:t>
            </w:r>
          </w:p>
        </w:tc>
        <w:tc>
          <w:tcPr>
            <w:tcW w:w="4536" w:type="dxa"/>
          </w:tcPr>
          <w:p w14:paraId="025AFB13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Pakabinamų lubų konstrukcija </w:t>
            </w:r>
          </w:p>
        </w:tc>
        <w:tc>
          <w:tcPr>
            <w:tcW w:w="1276" w:type="dxa"/>
          </w:tcPr>
          <w:p w14:paraId="775EC9B0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3700x24x37</w:t>
            </w:r>
          </w:p>
        </w:tc>
        <w:tc>
          <w:tcPr>
            <w:tcW w:w="709" w:type="dxa"/>
          </w:tcPr>
          <w:p w14:paraId="0A6C5137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78746127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60 vnt.</w:t>
            </w:r>
          </w:p>
        </w:tc>
        <w:tc>
          <w:tcPr>
            <w:tcW w:w="708" w:type="dxa"/>
          </w:tcPr>
          <w:p w14:paraId="23BFFB86" w14:textId="33D784DF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5.51</w:t>
            </w:r>
          </w:p>
        </w:tc>
        <w:tc>
          <w:tcPr>
            <w:tcW w:w="851" w:type="dxa"/>
          </w:tcPr>
          <w:p w14:paraId="1720FBF4" w14:textId="54985AA5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676E82ED" w14:textId="6AA24D9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5.51</w:t>
            </w:r>
          </w:p>
        </w:tc>
        <w:tc>
          <w:tcPr>
            <w:tcW w:w="2835" w:type="dxa"/>
            <w:vAlign w:val="bottom"/>
          </w:tcPr>
          <w:p w14:paraId="15A19C49" w14:textId="6899F646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Kabamųjų lubų tvirtinimo konstrukcija. AMF, Vokietija</w:t>
            </w:r>
          </w:p>
        </w:tc>
        <w:tc>
          <w:tcPr>
            <w:tcW w:w="1276" w:type="dxa"/>
          </w:tcPr>
          <w:p w14:paraId="73F55C5B" w14:textId="3F4E4A48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330.60</w:t>
            </w:r>
          </w:p>
        </w:tc>
      </w:tr>
      <w:tr w:rsidR="00913A1B" w14:paraId="557C7570" w14:textId="77777777" w:rsidTr="006F5AD2">
        <w:trPr>
          <w:trHeight w:val="215"/>
        </w:trPr>
        <w:tc>
          <w:tcPr>
            <w:tcW w:w="739" w:type="dxa"/>
          </w:tcPr>
          <w:p w14:paraId="3B22DF20" w14:textId="091D674B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12</w:t>
            </w:r>
          </w:p>
        </w:tc>
        <w:tc>
          <w:tcPr>
            <w:tcW w:w="4536" w:type="dxa"/>
          </w:tcPr>
          <w:p w14:paraId="43D694E8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konstrukcija 1200 24mm</w:t>
            </w:r>
          </w:p>
        </w:tc>
        <w:tc>
          <w:tcPr>
            <w:tcW w:w="1276" w:type="dxa"/>
          </w:tcPr>
          <w:p w14:paraId="1A1B70A9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 24mm</w:t>
            </w:r>
          </w:p>
        </w:tc>
        <w:tc>
          <w:tcPr>
            <w:tcW w:w="709" w:type="dxa"/>
          </w:tcPr>
          <w:p w14:paraId="29BDB7D9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6E42B900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vnt</w:t>
            </w:r>
          </w:p>
        </w:tc>
        <w:tc>
          <w:tcPr>
            <w:tcW w:w="708" w:type="dxa"/>
          </w:tcPr>
          <w:p w14:paraId="10C0258C" w14:textId="6E113B05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1.75</w:t>
            </w:r>
          </w:p>
        </w:tc>
        <w:tc>
          <w:tcPr>
            <w:tcW w:w="851" w:type="dxa"/>
          </w:tcPr>
          <w:p w14:paraId="366D18BE" w14:textId="73DA428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125B034C" w14:textId="6F889717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1.75</w:t>
            </w:r>
          </w:p>
        </w:tc>
        <w:tc>
          <w:tcPr>
            <w:tcW w:w="2835" w:type="dxa"/>
            <w:vAlign w:val="bottom"/>
          </w:tcPr>
          <w:p w14:paraId="489A3F05" w14:textId="7589D975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Kabamųjų lubų tvirtinimo konstrukcija Prof Donn. AMF, Vokietija</w:t>
            </w:r>
          </w:p>
        </w:tc>
        <w:tc>
          <w:tcPr>
            <w:tcW w:w="1276" w:type="dxa"/>
          </w:tcPr>
          <w:p w14:paraId="6070766F" w14:textId="39847271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175.00</w:t>
            </w:r>
          </w:p>
        </w:tc>
      </w:tr>
      <w:tr w:rsidR="00913A1B" w14:paraId="47C0F8E8" w14:textId="77777777" w:rsidTr="006F5AD2">
        <w:trPr>
          <w:trHeight w:val="215"/>
        </w:trPr>
        <w:tc>
          <w:tcPr>
            <w:tcW w:w="739" w:type="dxa"/>
          </w:tcPr>
          <w:p w14:paraId="22B21FDB" w14:textId="219B2E38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13</w:t>
            </w:r>
          </w:p>
        </w:tc>
        <w:tc>
          <w:tcPr>
            <w:tcW w:w="4536" w:type="dxa"/>
          </w:tcPr>
          <w:p w14:paraId="267CEA0E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konstrukcija 600 24mm</w:t>
            </w:r>
          </w:p>
        </w:tc>
        <w:tc>
          <w:tcPr>
            <w:tcW w:w="1276" w:type="dxa"/>
          </w:tcPr>
          <w:p w14:paraId="212BD83B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600 24mm</w:t>
            </w:r>
          </w:p>
        </w:tc>
        <w:tc>
          <w:tcPr>
            <w:tcW w:w="709" w:type="dxa"/>
          </w:tcPr>
          <w:p w14:paraId="2A130B4E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37A567D5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140 vnt</w:t>
            </w:r>
          </w:p>
        </w:tc>
        <w:tc>
          <w:tcPr>
            <w:tcW w:w="708" w:type="dxa"/>
          </w:tcPr>
          <w:p w14:paraId="5F8D2E91" w14:textId="2612311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0.88</w:t>
            </w:r>
          </w:p>
        </w:tc>
        <w:tc>
          <w:tcPr>
            <w:tcW w:w="851" w:type="dxa"/>
          </w:tcPr>
          <w:p w14:paraId="464068DC" w14:textId="173840E4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3003A740" w14:textId="66192E63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0.88</w:t>
            </w:r>
          </w:p>
        </w:tc>
        <w:tc>
          <w:tcPr>
            <w:tcW w:w="2835" w:type="dxa"/>
            <w:vAlign w:val="bottom"/>
          </w:tcPr>
          <w:p w14:paraId="1734083C" w14:textId="44684B46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Konstrukcijos skersinis, PROF DONN T24/600. AMF, Vokietija</w:t>
            </w:r>
          </w:p>
        </w:tc>
        <w:tc>
          <w:tcPr>
            <w:tcW w:w="1276" w:type="dxa"/>
          </w:tcPr>
          <w:p w14:paraId="422CB24D" w14:textId="29271B10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123.20</w:t>
            </w:r>
          </w:p>
        </w:tc>
      </w:tr>
      <w:tr w:rsidR="00913A1B" w14:paraId="66B1E2E5" w14:textId="77777777" w:rsidTr="006F5AD2">
        <w:trPr>
          <w:trHeight w:val="215"/>
        </w:trPr>
        <w:tc>
          <w:tcPr>
            <w:tcW w:w="739" w:type="dxa"/>
          </w:tcPr>
          <w:p w14:paraId="5119BA51" w14:textId="6F46AC19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</w:t>
            </w:r>
          </w:p>
        </w:tc>
        <w:tc>
          <w:tcPr>
            <w:tcW w:w="4536" w:type="dxa"/>
          </w:tcPr>
          <w:p w14:paraId="630D8DB1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ankeris - kablys</w:t>
            </w:r>
          </w:p>
        </w:tc>
        <w:tc>
          <w:tcPr>
            <w:tcW w:w="1276" w:type="dxa"/>
          </w:tcPr>
          <w:p w14:paraId="1A019818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d8</w:t>
            </w:r>
          </w:p>
        </w:tc>
        <w:tc>
          <w:tcPr>
            <w:tcW w:w="709" w:type="dxa"/>
          </w:tcPr>
          <w:p w14:paraId="4A348D8F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5D2793AB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300 vnt.</w:t>
            </w:r>
          </w:p>
        </w:tc>
        <w:tc>
          <w:tcPr>
            <w:tcW w:w="708" w:type="dxa"/>
          </w:tcPr>
          <w:p w14:paraId="5258F677" w14:textId="22F320F2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0.17</w:t>
            </w:r>
          </w:p>
        </w:tc>
        <w:tc>
          <w:tcPr>
            <w:tcW w:w="851" w:type="dxa"/>
          </w:tcPr>
          <w:p w14:paraId="39F409EC" w14:textId="641E35A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622D82A4" w14:textId="6F156E7E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0.17</w:t>
            </w:r>
          </w:p>
        </w:tc>
        <w:tc>
          <w:tcPr>
            <w:tcW w:w="2835" w:type="dxa"/>
            <w:vAlign w:val="bottom"/>
          </w:tcPr>
          <w:p w14:paraId="06F9BA9A" w14:textId="701C9A50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Kablys su žalvariniu kaiščiu M8, 50 vnt. Indija</w:t>
            </w:r>
          </w:p>
        </w:tc>
        <w:tc>
          <w:tcPr>
            <w:tcW w:w="1276" w:type="dxa"/>
          </w:tcPr>
          <w:p w14:paraId="35786470" w14:textId="5C460FA0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51.00</w:t>
            </w:r>
          </w:p>
        </w:tc>
      </w:tr>
      <w:tr w:rsidR="00913A1B" w14:paraId="1CCAF125" w14:textId="77777777" w:rsidTr="006F5AD2">
        <w:trPr>
          <w:trHeight w:val="215"/>
        </w:trPr>
        <w:tc>
          <w:tcPr>
            <w:tcW w:w="739" w:type="dxa"/>
          </w:tcPr>
          <w:p w14:paraId="515A4C99" w14:textId="66100999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</w:t>
            </w:r>
          </w:p>
        </w:tc>
        <w:tc>
          <w:tcPr>
            <w:tcW w:w="4536" w:type="dxa"/>
          </w:tcPr>
          <w:p w14:paraId="10396885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spyruoklė-fiksatorius</w:t>
            </w:r>
          </w:p>
        </w:tc>
        <w:tc>
          <w:tcPr>
            <w:tcW w:w="1276" w:type="dxa"/>
          </w:tcPr>
          <w:p w14:paraId="056B6F1E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30x25x55</w:t>
            </w:r>
          </w:p>
        </w:tc>
        <w:tc>
          <w:tcPr>
            <w:tcW w:w="709" w:type="dxa"/>
          </w:tcPr>
          <w:p w14:paraId="0592793D" w14:textId="7777777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5F41DA7F" w14:textId="77777777" w:rsidR="00913A1B" w:rsidRDefault="00913A1B" w:rsidP="00913A1B">
            <w:pPr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300 vnt</w:t>
            </w:r>
          </w:p>
        </w:tc>
        <w:tc>
          <w:tcPr>
            <w:tcW w:w="708" w:type="dxa"/>
          </w:tcPr>
          <w:p w14:paraId="7C6822F5" w14:textId="163C3DD2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0.83</w:t>
            </w:r>
          </w:p>
        </w:tc>
        <w:tc>
          <w:tcPr>
            <w:tcW w:w="851" w:type="dxa"/>
          </w:tcPr>
          <w:p w14:paraId="421215A1" w14:textId="75FE3FA8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4AD48872" w14:textId="243CD282" w:rsidR="00913A1B" w:rsidRDefault="00913A1B" w:rsidP="00913A1B">
            <w:pPr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0.83</w:t>
            </w:r>
          </w:p>
        </w:tc>
        <w:tc>
          <w:tcPr>
            <w:tcW w:w="2835" w:type="dxa"/>
            <w:vAlign w:val="bottom"/>
          </w:tcPr>
          <w:p w14:paraId="568357C7" w14:textId="1458DFC2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Konstrukcija Knauf AMF. AMF, Vokietija</w:t>
            </w:r>
          </w:p>
        </w:tc>
        <w:tc>
          <w:tcPr>
            <w:tcW w:w="1276" w:type="dxa"/>
          </w:tcPr>
          <w:p w14:paraId="07CB4962" w14:textId="06D24CAA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249.00</w:t>
            </w:r>
          </w:p>
        </w:tc>
      </w:tr>
      <w:tr w:rsidR="00913A1B" w14:paraId="442849A1" w14:textId="77777777" w:rsidTr="00D1551F">
        <w:trPr>
          <w:trHeight w:val="215"/>
        </w:trPr>
        <w:tc>
          <w:tcPr>
            <w:tcW w:w="739" w:type="dxa"/>
          </w:tcPr>
          <w:p w14:paraId="3091E94A" w14:textId="1DEE7706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</w:t>
            </w:r>
          </w:p>
        </w:tc>
        <w:tc>
          <w:tcPr>
            <w:tcW w:w="4536" w:type="dxa"/>
          </w:tcPr>
          <w:p w14:paraId="68AF9558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strypas su kilpute lubų konstrukcijos kabinimui 150cm</w:t>
            </w:r>
          </w:p>
        </w:tc>
        <w:tc>
          <w:tcPr>
            <w:tcW w:w="1276" w:type="dxa"/>
          </w:tcPr>
          <w:p w14:paraId="33014C87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1500mm</w:t>
            </w:r>
          </w:p>
        </w:tc>
        <w:tc>
          <w:tcPr>
            <w:tcW w:w="709" w:type="dxa"/>
          </w:tcPr>
          <w:p w14:paraId="53E19EAC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11911F3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300 vnt</w:t>
            </w:r>
          </w:p>
        </w:tc>
        <w:tc>
          <w:tcPr>
            <w:tcW w:w="708" w:type="dxa"/>
          </w:tcPr>
          <w:p w14:paraId="0766C4E4" w14:textId="201C5DD5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1.53</w:t>
            </w:r>
          </w:p>
        </w:tc>
        <w:tc>
          <w:tcPr>
            <w:tcW w:w="851" w:type="dxa"/>
          </w:tcPr>
          <w:p w14:paraId="0C9C1EBF" w14:textId="35DCFC01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5C54368A" w14:textId="4C648D15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1.53</w:t>
            </w:r>
          </w:p>
        </w:tc>
        <w:tc>
          <w:tcPr>
            <w:tcW w:w="2835" w:type="dxa"/>
          </w:tcPr>
          <w:p w14:paraId="25BD2BF8" w14:textId="428A9F92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 w:rsidRPr="006F5AD2">
              <w:rPr>
                <w:snapToGrid w:val="0"/>
                <w:sz w:val="20"/>
              </w:rPr>
              <w:t>Pakabinimo strypas, 150 cm. Lenkija</w:t>
            </w:r>
          </w:p>
        </w:tc>
        <w:tc>
          <w:tcPr>
            <w:tcW w:w="1276" w:type="dxa"/>
          </w:tcPr>
          <w:p w14:paraId="654C88C8" w14:textId="4CD3B993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459.00</w:t>
            </w:r>
          </w:p>
        </w:tc>
      </w:tr>
      <w:tr w:rsidR="00913A1B" w14:paraId="5F1D6ECB" w14:textId="77777777" w:rsidTr="00D1551F">
        <w:trPr>
          <w:trHeight w:val="215"/>
        </w:trPr>
        <w:tc>
          <w:tcPr>
            <w:tcW w:w="739" w:type="dxa"/>
          </w:tcPr>
          <w:p w14:paraId="589D91AF" w14:textId="3B053458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</w:t>
            </w:r>
          </w:p>
        </w:tc>
        <w:tc>
          <w:tcPr>
            <w:tcW w:w="4536" w:type="dxa"/>
          </w:tcPr>
          <w:p w14:paraId="2FEACB81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strypelis 50cm</w:t>
            </w:r>
          </w:p>
        </w:tc>
        <w:tc>
          <w:tcPr>
            <w:tcW w:w="1276" w:type="dxa"/>
          </w:tcPr>
          <w:p w14:paraId="5D8DE10A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500mm</w:t>
            </w:r>
          </w:p>
        </w:tc>
        <w:tc>
          <w:tcPr>
            <w:tcW w:w="709" w:type="dxa"/>
          </w:tcPr>
          <w:p w14:paraId="26FF19EC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23922BAF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vnt</w:t>
            </w:r>
          </w:p>
        </w:tc>
        <w:tc>
          <w:tcPr>
            <w:tcW w:w="708" w:type="dxa"/>
          </w:tcPr>
          <w:p w14:paraId="39A28DD9" w14:textId="5BF0D1EB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0.29</w:t>
            </w:r>
          </w:p>
        </w:tc>
        <w:tc>
          <w:tcPr>
            <w:tcW w:w="851" w:type="dxa"/>
          </w:tcPr>
          <w:p w14:paraId="2C289D4B" w14:textId="79BC8275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2D270975" w14:textId="48853FE3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0.29</w:t>
            </w:r>
          </w:p>
        </w:tc>
        <w:tc>
          <w:tcPr>
            <w:tcW w:w="2835" w:type="dxa"/>
          </w:tcPr>
          <w:p w14:paraId="4DA2A4B8" w14:textId="6DF9BECE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 w:rsidRPr="006F5AD2">
              <w:rPr>
                <w:snapToGrid w:val="0"/>
                <w:sz w:val="20"/>
              </w:rPr>
              <w:t>Pakabinimo strypas, 50 cm. Lenkija</w:t>
            </w:r>
          </w:p>
        </w:tc>
        <w:tc>
          <w:tcPr>
            <w:tcW w:w="1276" w:type="dxa"/>
          </w:tcPr>
          <w:p w14:paraId="7396112A" w14:textId="71830F7F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58.00</w:t>
            </w:r>
          </w:p>
        </w:tc>
      </w:tr>
      <w:tr w:rsidR="00913A1B" w14:paraId="6D34C53A" w14:textId="77777777" w:rsidTr="00D1551F">
        <w:trPr>
          <w:trHeight w:val="215"/>
        </w:trPr>
        <w:tc>
          <w:tcPr>
            <w:tcW w:w="739" w:type="dxa"/>
          </w:tcPr>
          <w:p w14:paraId="07304960" w14:textId="08E34D46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18</w:t>
            </w:r>
          </w:p>
        </w:tc>
        <w:tc>
          <w:tcPr>
            <w:tcW w:w="4536" w:type="dxa"/>
          </w:tcPr>
          <w:p w14:paraId="627BA35E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Pakabinimo elementas CD 05</w:t>
            </w:r>
          </w:p>
        </w:tc>
        <w:tc>
          <w:tcPr>
            <w:tcW w:w="1276" w:type="dxa"/>
          </w:tcPr>
          <w:p w14:paraId="3C372F88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500mm</w:t>
            </w:r>
          </w:p>
        </w:tc>
        <w:tc>
          <w:tcPr>
            <w:tcW w:w="709" w:type="dxa"/>
          </w:tcPr>
          <w:p w14:paraId="2C273AD7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78091A0D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vnt</w:t>
            </w:r>
          </w:p>
        </w:tc>
        <w:tc>
          <w:tcPr>
            <w:tcW w:w="708" w:type="dxa"/>
          </w:tcPr>
          <w:p w14:paraId="10395DA9" w14:textId="40B2027B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0.88</w:t>
            </w:r>
          </w:p>
        </w:tc>
        <w:tc>
          <w:tcPr>
            <w:tcW w:w="851" w:type="dxa"/>
          </w:tcPr>
          <w:p w14:paraId="03CAD678" w14:textId="4FE5C960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1792644E" w14:textId="3AF0B877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0.88</w:t>
            </w:r>
          </w:p>
        </w:tc>
        <w:tc>
          <w:tcPr>
            <w:tcW w:w="2835" w:type="dxa"/>
          </w:tcPr>
          <w:p w14:paraId="661ECC57" w14:textId="257449B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 w:rsidRPr="006F5AD2">
              <w:rPr>
                <w:snapToGrid w:val="0"/>
                <w:sz w:val="20"/>
              </w:rPr>
              <w:t>Tvirtinimo detalė Knauf CD 05. KNAUF, Latvija</w:t>
            </w:r>
          </w:p>
        </w:tc>
        <w:tc>
          <w:tcPr>
            <w:tcW w:w="1276" w:type="dxa"/>
          </w:tcPr>
          <w:p w14:paraId="469214CD" w14:textId="4BF665D6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176.00</w:t>
            </w:r>
          </w:p>
        </w:tc>
      </w:tr>
      <w:tr w:rsidR="00913A1B" w14:paraId="5CA2E987" w14:textId="77777777" w:rsidTr="00D1551F">
        <w:trPr>
          <w:trHeight w:val="215"/>
        </w:trPr>
        <w:tc>
          <w:tcPr>
            <w:tcW w:w="739" w:type="dxa"/>
          </w:tcPr>
          <w:p w14:paraId="1C7F2A39" w14:textId="2B7B5FC5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</w:t>
            </w:r>
          </w:p>
        </w:tc>
        <w:tc>
          <w:tcPr>
            <w:tcW w:w="4536" w:type="dxa"/>
          </w:tcPr>
          <w:p w14:paraId="558392C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strypelis 100cm</w:t>
            </w:r>
          </w:p>
        </w:tc>
        <w:tc>
          <w:tcPr>
            <w:tcW w:w="1276" w:type="dxa"/>
          </w:tcPr>
          <w:p w14:paraId="33A23CAD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1000mm</w:t>
            </w:r>
          </w:p>
        </w:tc>
        <w:tc>
          <w:tcPr>
            <w:tcW w:w="709" w:type="dxa"/>
          </w:tcPr>
          <w:p w14:paraId="71FE79A8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4A8E26CE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vnt.</w:t>
            </w:r>
          </w:p>
        </w:tc>
        <w:tc>
          <w:tcPr>
            <w:tcW w:w="708" w:type="dxa"/>
          </w:tcPr>
          <w:p w14:paraId="4A738194" w14:textId="081607EC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0.48</w:t>
            </w:r>
          </w:p>
        </w:tc>
        <w:tc>
          <w:tcPr>
            <w:tcW w:w="851" w:type="dxa"/>
          </w:tcPr>
          <w:p w14:paraId="4C3EF550" w14:textId="3D6B3FEB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vnt.</w:t>
            </w:r>
          </w:p>
        </w:tc>
        <w:tc>
          <w:tcPr>
            <w:tcW w:w="992" w:type="dxa"/>
          </w:tcPr>
          <w:p w14:paraId="2655E325" w14:textId="3FE16E45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0.48</w:t>
            </w:r>
          </w:p>
        </w:tc>
        <w:tc>
          <w:tcPr>
            <w:tcW w:w="2835" w:type="dxa"/>
          </w:tcPr>
          <w:p w14:paraId="47F7B731" w14:textId="648157E2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Pakabinimo strypas, 10</w:t>
            </w:r>
            <w:r w:rsidRPr="006F5AD2">
              <w:rPr>
                <w:snapToGrid w:val="0"/>
                <w:sz w:val="20"/>
              </w:rPr>
              <w:t>0 cm. Lenkija</w:t>
            </w:r>
          </w:p>
        </w:tc>
        <w:tc>
          <w:tcPr>
            <w:tcW w:w="1276" w:type="dxa"/>
          </w:tcPr>
          <w:p w14:paraId="053BA7D9" w14:textId="46AD8F65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48.00</w:t>
            </w:r>
          </w:p>
        </w:tc>
      </w:tr>
      <w:tr w:rsidR="00913A1B" w14:paraId="6E73B819" w14:textId="77777777" w:rsidTr="00385FA9">
        <w:trPr>
          <w:trHeight w:val="215"/>
        </w:trPr>
        <w:tc>
          <w:tcPr>
            <w:tcW w:w="739" w:type="dxa"/>
          </w:tcPr>
          <w:p w14:paraId="70E5B4A2" w14:textId="10D161EA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20</w:t>
            </w:r>
          </w:p>
        </w:tc>
        <w:tc>
          <w:tcPr>
            <w:tcW w:w="4536" w:type="dxa"/>
          </w:tcPr>
          <w:p w14:paraId="374FADD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plokštė bioantibakterinė, higieninė padengta baltos spalvos plėvele 600x600x8,0</w:t>
            </w:r>
          </w:p>
        </w:tc>
        <w:tc>
          <w:tcPr>
            <w:tcW w:w="1276" w:type="dxa"/>
          </w:tcPr>
          <w:p w14:paraId="06CC64FA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600x600</w:t>
            </w:r>
          </w:p>
        </w:tc>
        <w:tc>
          <w:tcPr>
            <w:tcW w:w="709" w:type="dxa"/>
          </w:tcPr>
          <w:p w14:paraId="6A4A7ED1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6F01A60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80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0430B7C9" w14:textId="503A970A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17.85</w:t>
            </w:r>
          </w:p>
        </w:tc>
        <w:tc>
          <w:tcPr>
            <w:tcW w:w="851" w:type="dxa"/>
          </w:tcPr>
          <w:p w14:paraId="5C074481" w14:textId="55B600AC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DDBE254" w14:textId="071D65E2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17.85</w:t>
            </w:r>
          </w:p>
        </w:tc>
        <w:tc>
          <w:tcPr>
            <w:tcW w:w="2835" w:type="dxa"/>
            <w:vAlign w:val="bottom"/>
          </w:tcPr>
          <w:p w14:paraId="178685B6" w14:textId="165361B2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Pakabinamų lubų plokštė GYPREX. 600x600x8</w:t>
            </w:r>
          </w:p>
        </w:tc>
        <w:tc>
          <w:tcPr>
            <w:tcW w:w="1276" w:type="dxa"/>
          </w:tcPr>
          <w:p w14:paraId="1EC45EC0" w14:textId="0B62E891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1428.00</w:t>
            </w:r>
          </w:p>
        </w:tc>
      </w:tr>
      <w:tr w:rsidR="00913A1B" w14:paraId="5A729304" w14:textId="77777777" w:rsidTr="00385FA9">
        <w:trPr>
          <w:trHeight w:val="215"/>
        </w:trPr>
        <w:tc>
          <w:tcPr>
            <w:tcW w:w="739" w:type="dxa"/>
          </w:tcPr>
          <w:p w14:paraId="686A9ACE" w14:textId="0EEDED24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21</w:t>
            </w:r>
          </w:p>
        </w:tc>
        <w:tc>
          <w:tcPr>
            <w:tcW w:w="4536" w:type="dxa"/>
          </w:tcPr>
          <w:p w14:paraId="5CC1B743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plokštė mineralinė su mikroperforacija plokštė 600x600x13 spalva RAL 9010</w:t>
            </w:r>
          </w:p>
        </w:tc>
        <w:tc>
          <w:tcPr>
            <w:tcW w:w="1276" w:type="dxa"/>
          </w:tcPr>
          <w:p w14:paraId="0EA06ACC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600x600</w:t>
            </w:r>
          </w:p>
        </w:tc>
        <w:tc>
          <w:tcPr>
            <w:tcW w:w="709" w:type="dxa"/>
          </w:tcPr>
          <w:p w14:paraId="3B2DC556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5F85B0B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03C996EE" w14:textId="72C13E36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5.31</w:t>
            </w:r>
          </w:p>
        </w:tc>
        <w:tc>
          <w:tcPr>
            <w:tcW w:w="851" w:type="dxa"/>
          </w:tcPr>
          <w:p w14:paraId="67AFEB72" w14:textId="192EDA2D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2E85D16" w14:textId="0A02FA33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5.31</w:t>
            </w:r>
          </w:p>
        </w:tc>
        <w:tc>
          <w:tcPr>
            <w:tcW w:w="2835" w:type="dxa"/>
            <w:vAlign w:val="bottom"/>
          </w:tcPr>
          <w:p w14:paraId="07480BAF" w14:textId="17D7ADC7" w:rsidR="00913A1B" w:rsidRDefault="00913A1B" w:rsidP="00913A1B">
            <w:pPr>
              <w:spacing w:after="0"/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Kabamųjų lubų plokštės AMF Filigran, 60 x 60 x 0,13 cm. AMF, Vokietija</w:t>
            </w:r>
          </w:p>
        </w:tc>
        <w:tc>
          <w:tcPr>
            <w:tcW w:w="1276" w:type="dxa"/>
          </w:tcPr>
          <w:p w14:paraId="71F4E142" w14:textId="6C80B21A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531.00</w:t>
            </w:r>
          </w:p>
        </w:tc>
      </w:tr>
      <w:tr w:rsidR="00913A1B" w14:paraId="3F77DDA5" w14:textId="77777777" w:rsidTr="00385FA9">
        <w:trPr>
          <w:trHeight w:val="215"/>
        </w:trPr>
        <w:tc>
          <w:tcPr>
            <w:tcW w:w="739" w:type="dxa"/>
          </w:tcPr>
          <w:p w14:paraId="787EEBF9" w14:textId="07D847DC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22</w:t>
            </w:r>
          </w:p>
        </w:tc>
        <w:tc>
          <w:tcPr>
            <w:tcW w:w="4536" w:type="dxa"/>
          </w:tcPr>
          <w:p w14:paraId="382FA266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Pakabinamų lubų konstrukcijos ankeris KRW, luboms tvirtinti</w:t>
            </w:r>
          </w:p>
        </w:tc>
        <w:tc>
          <w:tcPr>
            <w:tcW w:w="1276" w:type="dxa"/>
          </w:tcPr>
          <w:p w14:paraId="1675EF1C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6x65</w:t>
            </w:r>
          </w:p>
        </w:tc>
        <w:tc>
          <w:tcPr>
            <w:tcW w:w="709" w:type="dxa"/>
          </w:tcPr>
          <w:p w14:paraId="4562C6A9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vnt</w:t>
            </w:r>
          </w:p>
        </w:tc>
        <w:tc>
          <w:tcPr>
            <w:tcW w:w="1134" w:type="dxa"/>
          </w:tcPr>
          <w:p w14:paraId="796C11CA" w14:textId="77777777" w:rsidR="00913A1B" w:rsidRPr="00D85D17" w:rsidRDefault="00913A1B" w:rsidP="00913A1B">
            <w:pPr>
              <w:rPr>
                <w:snapToGrid w:val="0"/>
                <w:sz w:val="20"/>
              </w:rPr>
            </w:pPr>
            <w:r w:rsidRPr="00D85D17">
              <w:rPr>
                <w:snapToGrid w:val="0"/>
                <w:sz w:val="20"/>
              </w:rPr>
              <w:t>Iki 1000 vnt</w:t>
            </w:r>
          </w:p>
        </w:tc>
        <w:tc>
          <w:tcPr>
            <w:tcW w:w="708" w:type="dxa"/>
          </w:tcPr>
          <w:p w14:paraId="41F36EC4" w14:textId="7A7C86D0" w:rsidR="00913A1B" w:rsidRPr="00D85D17" w:rsidRDefault="00913A1B" w:rsidP="00913A1B">
            <w:pPr>
              <w:jc w:val="center"/>
              <w:rPr>
                <w:snapToGrid w:val="0"/>
                <w:sz w:val="20"/>
              </w:rPr>
            </w:pPr>
            <w:r w:rsidRPr="00D85D17">
              <w:rPr>
                <w:snapToGrid w:val="0"/>
                <w:sz w:val="20"/>
              </w:rPr>
              <w:t>0.19</w:t>
            </w:r>
          </w:p>
        </w:tc>
        <w:tc>
          <w:tcPr>
            <w:tcW w:w="851" w:type="dxa"/>
          </w:tcPr>
          <w:p w14:paraId="32ED1CC3" w14:textId="34A4BBBB" w:rsidR="00913A1B" w:rsidRPr="00D85D17" w:rsidRDefault="00913A1B" w:rsidP="001472AB">
            <w:pPr>
              <w:jc w:val="center"/>
              <w:rPr>
                <w:snapToGrid w:val="0"/>
                <w:sz w:val="20"/>
              </w:rPr>
            </w:pPr>
            <w:r w:rsidRPr="00D85D17">
              <w:rPr>
                <w:snapToGrid w:val="0"/>
                <w:sz w:val="20"/>
              </w:rPr>
              <w:t xml:space="preserve">1 </w:t>
            </w:r>
            <w:r w:rsidR="001472AB" w:rsidRPr="00D85D17">
              <w:rPr>
                <w:snapToGrid w:val="0"/>
                <w:sz w:val="20"/>
              </w:rPr>
              <w:t>pak. (8 vnt.)</w:t>
            </w:r>
          </w:p>
        </w:tc>
        <w:tc>
          <w:tcPr>
            <w:tcW w:w="992" w:type="dxa"/>
          </w:tcPr>
          <w:p w14:paraId="4D752A39" w14:textId="756A7B16" w:rsidR="001472AB" w:rsidRPr="00D85D17" w:rsidRDefault="001472AB" w:rsidP="001472AB">
            <w:pPr>
              <w:jc w:val="center"/>
              <w:rPr>
                <w:snapToGrid w:val="0"/>
                <w:sz w:val="20"/>
              </w:rPr>
            </w:pPr>
            <w:r w:rsidRPr="00D85D17">
              <w:rPr>
                <w:snapToGrid w:val="0"/>
                <w:sz w:val="20"/>
              </w:rPr>
              <w:t>1.52</w:t>
            </w:r>
          </w:p>
        </w:tc>
        <w:tc>
          <w:tcPr>
            <w:tcW w:w="2835" w:type="dxa"/>
            <w:vAlign w:val="bottom"/>
          </w:tcPr>
          <w:p w14:paraId="22E1AE31" w14:textId="60DFEE11" w:rsidR="00913A1B" w:rsidRPr="00D85D17" w:rsidRDefault="004E48E5" w:rsidP="00913A1B">
            <w:pPr>
              <w:spacing w:after="0"/>
              <w:jc w:val="both"/>
              <w:rPr>
                <w:snapToGrid w:val="0"/>
                <w:szCs w:val="24"/>
              </w:rPr>
            </w:pPr>
            <w:r w:rsidRPr="00D85D17">
              <w:rPr>
                <w:bCs/>
                <w:color w:val="000000"/>
                <w:szCs w:val="24"/>
              </w:rPr>
              <w:t>Įvarai Haushalt, 6 x 65 mm, 8 vnt.</w:t>
            </w:r>
            <w:r w:rsidR="001472AB" w:rsidRPr="00D85D17">
              <w:rPr>
                <w:bCs/>
                <w:color w:val="000000"/>
                <w:szCs w:val="24"/>
              </w:rPr>
              <w:t xml:space="preserve"> Kinija</w:t>
            </w:r>
          </w:p>
        </w:tc>
        <w:tc>
          <w:tcPr>
            <w:tcW w:w="1276" w:type="dxa"/>
          </w:tcPr>
          <w:p w14:paraId="46E44D57" w14:textId="203D8ED3" w:rsidR="00913A1B" w:rsidRPr="00D85D17" w:rsidRDefault="003514A6" w:rsidP="003514A6">
            <w:pPr>
              <w:jc w:val="center"/>
              <w:rPr>
                <w:snapToGrid w:val="0"/>
                <w:sz w:val="20"/>
              </w:rPr>
            </w:pPr>
            <w:r w:rsidRPr="00D85D17">
              <w:rPr>
                <w:snapToGrid w:val="0"/>
                <w:sz w:val="20"/>
              </w:rPr>
              <w:t>190.00</w:t>
            </w:r>
          </w:p>
        </w:tc>
      </w:tr>
      <w:tr w:rsidR="00913A1B" w14:paraId="2CDD00B4" w14:textId="77777777" w:rsidTr="00385FA9">
        <w:trPr>
          <w:trHeight w:val="215"/>
        </w:trPr>
        <w:tc>
          <w:tcPr>
            <w:tcW w:w="739" w:type="dxa"/>
          </w:tcPr>
          <w:p w14:paraId="747ED104" w14:textId="7BAEA12F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23</w:t>
            </w:r>
          </w:p>
        </w:tc>
        <w:tc>
          <w:tcPr>
            <w:tcW w:w="4536" w:type="dxa"/>
          </w:tcPr>
          <w:p w14:paraId="40256AA2" w14:textId="64A2DECE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Armstrongo lubų mineralinė plokštė (filigran arba atlas paviršius)</w:t>
            </w:r>
          </w:p>
        </w:tc>
        <w:tc>
          <w:tcPr>
            <w:tcW w:w="1276" w:type="dxa"/>
          </w:tcPr>
          <w:p w14:paraId="76789D25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 x 600</w:t>
            </w:r>
          </w:p>
        </w:tc>
        <w:tc>
          <w:tcPr>
            <w:tcW w:w="709" w:type="dxa"/>
          </w:tcPr>
          <w:p w14:paraId="0C317B8C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15D5AF0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80 m²</w:t>
            </w:r>
          </w:p>
        </w:tc>
        <w:tc>
          <w:tcPr>
            <w:tcW w:w="708" w:type="dxa"/>
          </w:tcPr>
          <w:p w14:paraId="5576820D" w14:textId="164CDAAB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5.60</w:t>
            </w:r>
          </w:p>
        </w:tc>
        <w:tc>
          <w:tcPr>
            <w:tcW w:w="851" w:type="dxa"/>
          </w:tcPr>
          <w:p w14:paraId="3E6816E5" w14:textId="3574B0DD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A4337CB" w14:textId="0E155B42" w:rsidR="00913A1B" w:rsidRDefault="00913A1B" w:rsidP="00913A1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5.60</w:t>
            </w:r>
          </w:p>
        </w:tc>
        <w:tc>
          <w:tcPr>
            <w:tcW w:w="2835" w:type="dxa"/>
            <w:vAlign w:val="bottom"/>
          </w:tcPr>
          <w:p w14:paraId="3FC0301A" w14:textId="500E55DE" w:rsidR="00913A1B" w:rsidRPr="004E48E5" w:rsidRDefault="00913A1B" w:rsidP="00913A1B">
            <w:pPr>
              <w:spacing w:after="0"/>
              <w:jc w:val="both"/>
              <w:rPr>
                <w:snapToGrid w:val="0"/>
                <w:szCs w:val="24"/>
              </w:rPr>
            </w:pPr>
            <w:r w:rsidRPr="004E48E5">
              <w:rPr>
                <w:color w:val="000000"/>
                <w:szCs w:val="24"/>
              </w:rPr>
              <w:t>Kabamųjų lubų plokštė Filigran, 120 x 60. AMF, Vokietija</w:t>
            </w:r>
          </w:p>
        </w:tc>
        <w:tc>
          <w:tcPr>
            <w:tcW w:w="1276" w:type="dxa"/>
          </w:tcPr>
          <w:p w14:paraId="4B02289E" w14:textId="749D0665" w:rsidR="00913A1B" w:rsidRDefault="003514A6" w:rsidP="003514A6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448.00</w:t>
            </w:r>
          </w:p>
        </w:tc>
      </w:tr>
      <w:tr w:rsidR="00913A1B" w14:paraId="191D9E9F" w14:textId="77777777" w:rsidTr="00D1551F">
        <w:trPr>
          <w:trHeight w:val="215"/>
        </w:trPr>
        <w:tc>
          <w:tcPr>
            <w:tcW w:w="739" w:type="dxa"/>
          </w:tcPr>
          <w:p w14:paraId="3570C1EC" w14:textId="77777777" w:rsidR="00913A1B" w:rsidRDefault="00913A1B" w:rsidP="00913A1B">
            <w:pPr>
              <w:ind w:left="360"/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</w:tcPr>
          <w:p w14:paraId="41CC4DFB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Viso 8 dalis</w:t>
            </w:r>
          </w:p>
        </w:tc>
        <w:tc>
          <w:tcPr>
            <w:tcW w:w="1276" w:type="dxa"/>
          </w:tcPr>
          <w:p w14:paraId="55D86874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6A2C14E9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382B28A1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8" w:type="dxa"/>
          </w:tcPr>
          <w:p w14:paraId="6AC2773C" w14:textId="77777777" w:rsidR="00913A1B" w:rsidRDefault="00913A1B" w:rsidP="00913A1B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41653554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62BBAD02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54E9093B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276" w:type="dxa"/>
          </w:tcPr>
          <w:p w14:paraId="0B13FEAB" w14:textId="75E634F1" w:rsidR="00913A1B" w:rsidRDefault="000A6D8A" w:rsidP="000A6D8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5053.35</w:t>
            </w:r>
          </w:p>
        </w:tc>
      </w:tr>
      <w:tr w:rsidR="00913A1B" w14:paraId="2C452F3B" w14:textId="77777777" w:rsidTr="00A343FE">
        <w:trPr>
          <w:trHeight w:val="268"/>
        </w:trPr>
        <w:tc>
          <w:tcPr>
            <w:tcW w:w="739" w:type="dxa"/>
            <w:shd w:val="clear" w:color="auto" w:fill="DBE5F1" w:themeFill="accent1" w:themeFillTint="33"/>
          </w:tcPr>
          <w:p w14:paraId="72136897" w14:textId="77777777" w:rsidR="00913A1B" w:rsidRDefault="00913A1B" w:rsidP="00913A1B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13 dalis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6DA04E88" w14:textId="77777777" w:rsidR="00913A1B" w:rsidRDefault="00913A1B" w:rsidP="00913A1B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Tekstilės gaminiai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9F1A3FA" w14:textId="77777777" w:rsidR="00913A1B" w:rsidRDefault="00913A1B" w:rsidP="00913A1B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2C8F4E" w14:textId="77777777" w:rsidR="00913A1B" w:rsidRDefault="00913A1B" w:rsidP="00913A1B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768262DF" w14:textId="77777777" w:rsidR="00913A1B" w:rsidRDefault="00913A1B" w:rsidP="00913A1B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318066B" w14:textId="77777777" w:rsidR="00913A1B" w:rsidRDefault="00913A1B" w:rsidP="00913A1B">
            <w:pPr>
              <w:jc w:val="center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BBADEA8" w14:textId="77777777" w:rsidR="00913A1B" w:rsidRDefault="00913A1B" w:rsidP="00913A1B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5AFCBE2E" w14:textId="77777777" w:rsidR="00913A1B" w:rsidRDefault="00913A1B" w:rsidP="00913A1B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D18D1D0" w14:textId="77777777" w:rsidR="00913A1B" w:rsidRDefault="00913A1B" w:rsidP="00913A1B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C35F001" w14:textId="77777777" w:rsidR="00913A1B" w:rsidRDefault="00913A1B" w:rsidP="00913A1B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</w:tr>
      <w:tr w:rsidR="00913A1B" w14:paraId="2B889FB5" w14:textId="77777777" w:rsidTr="00D1551F">
        <w:trPr>
          <w:trHeight w:val="187"/>
        </w:trPr>
        <w:tc>
          <w:tcPr>
            <w:tcW w:w="739" w:type="dxa"/>
          </w:tcPr>
          <w:p w14:paraId="7531AE3E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0DF66920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Kiliminė danga, kilpelinė ,tinka visuomeniniams objektams ,lengvai valoma,atsparumo klasė 33</w:t>
            </w:r>
          </w:p>
        </w:tc>
        <w:tc>
          <w:tcPr>
            <w:tcW w:w="1276" w:type="dxa"/>
          </w:tcPr>
          <w:p w14:paraId="412BB9FB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plotis 4 m</w:t>
            </w:r>
          </w:p>
        </w:tc>
        <w:tc>
          <w:tcPr>
            <w:tcW w:w="709" w:type="dxa"/>
          </w:tcPr>
          <w:p w14:paraId="458AA55B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2F65F5C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</w:tcPr>
          <w:p w14:paraId="70B53B50" w14:textId="13DE2414" w:rsidR="00913A1B" w:rsidRDefault="0074164B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16.66</w:t>
            </w:r>
          </w:p>
        </w:tc>
        <w:tc>
          <w:tcPr>
            <w:tcW w:w="851" w:type="dxa"/>
          </w:tcPr>
          <w:p w14:paraId="73B165AB" w14:textId="4EDB80E1" w:rsidR="00913A1B" w:rsidRPr="0074164B" w:rsidRDefault="0074164B" w:rsidP="0074164B">
            <w:pPr>
              <w:jc w:val="center"/>
              <w:rPr>
                <w:snapToGrid w:val="0"/>
                <w:sz w:val="18"/>
                <w:szCs w:val="18"/>
              </w:rPr>
            </w:pPr>
            <w:r w:rsidRPr="0074164B">
              <w:rPr>
                <w:snapToGrid w:val="0"/>
                <w:sz w:val="18"/>
                <w:szCs w:val="18"/>
              </w:rPr>
              <w:t>1 rul (~120 m</w:t>
            </w:r>
            <w:r w:rsidRPr="0074164B">
              <w:rPr>
                <w:snapToGrid w:val="0"/>
                <w:sz w:val="18"/>
                <w:szCs w:val="18"/>
                <w:vertAlign w:val="superscript"/>
              </w:rPr>
              <w:t>2</w:t>
            </w:r>
            <w:r w:rsidRPr="0074164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79649D4" w14:textId="5804251F" w:rsidR="00913A1B" w:rsidRDefault="002F5948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1999.20</w:t>
            </w:r>
          </w:p>
        </w:tc>
        <w:tc>
          <w:tcPr>
            <w:tcW w:w="2835" w:type="dxa"/>
          </w:tcPr>
          <w:p w14:paraId="5B9B3BD5" w14:textId="065CEB99" w:rsidR="00913A1B" w:rsidRDefault="003101C9" w:rsidP="00913A1B">
            <w:pPr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Miliminė danga rulonais 4m, Maxima. Belgija</w:t>
            </w:r>
            <w:r w:rsidR="00A12ABE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hyperlink r:id="rId8" w:history="1">
              <w:r w:rsidR="00A12ABE">
                <w:rPr>
                  <w:rStyle w:val="Hyperlink"/>
                </w:rPr>
                <w:t xml:space="preserve">Maxima 12 | AW Commercial Flooring® </w:t>
              </w:r>
              <w:r w:rsidR="00A12ABE">
                <w:rPr>
                  <w:rStyle w:val="Hyperlink"/>
                </w:rPr>
                <w:lastRenderedPageBreak/>
                <w:t>(aw-commercialflooring.com)</w:t>
              </w:r>
            </w:hyperlink>
          </w:p>
        </w:tc>
        <w:tc>
          <w:tcPr>
            <w:tcW w:w="1276" w:type="dxa"/>
          </w:tcPr>
          <w:p w14:paraId="6D5330EB" w14:textId="13FBEE42" w:rsidR="00913A1B" w:rsidRDefault="002F5948" w:rsidP="002F594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1666.00</w:t>
            </w:r>
          </w:p>
        </w:tc>
      </w:tr>
      <w:tr w:rsidR="00913A1B" w14:paraId="7A541F33" w14:textId="77777777" w:rsidTr="00D1551F">
        <w:trPr>
          <w:trHeight w:val="187"/>
        </w:trPr>
        <w:tc>
          <w:tcPr>
            <w:tcW w:w="739" w:type="dxa"/>
          </w:tcPr>
          <w:p w14:paraId="3363B1CE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</w:p>
        </w:tc>
        <w:tc>
          <w:tcPr>
            <w:tcW w:w="4536" w:type="dxa"/>
          </w:tcPr>
          <w:p w14:paraId="12A8F78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Tekstilinė grindų danga-plytelės,kilpiniai šereliai BCF poliamidas 6, bendras storis 5mm ,šerelių tankumas 0,14g/cm2,pirminis paklotas poliesterio audinys,naudojimo klasė 33 ; </w:t>
            </w:r>
          </w:p>
        </w:tc>
        <w:tc>
          <w:tcPr>
            <w:tcW w:w="1276" w:type="dxa"/>
          </w:tcPr>
          <w:p w14:paraId="772C47F6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50x50cm</w:t>
            </w:r>
          </w:p>
        </w:tc>
        <w:tc>
          <w:tcPr>
            <w:tcW w:w="709" w:type="dxa"/>
          </w:tcPr>
          <w:p w14:paraId="78D18D5E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A2949A9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708" w:type="dxa"/>
          </w:tcPr>
          <w:p w14:paraId="3CFB8B45" w14:textId="4C1AE037" w:rsidR="00913A1B" w:rsidRDefault="0074164B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26.78</w:t>
            </w:r>
          </w:p>
        </w:tc>
        <w:tc>
          <w:tcPr>
            <w:tcW w:w="851" w:type="dxa"/>
          </w:tcPr>
          <w:p w14:paraId="191ABCB9" w14:textId="39A1E746" w:rsidR="00913A1B" w:rsidRPr="002F5948" w:rsidRDefault="0074164B" w:rsidP="0074164B">
            <w:pPr>
              <w:jc w:val="center"/>
              <w:rPr>
                <w:snapToGrid w:val="0"/>
                <w:sz w:val="20"/>
                <w:szCs w:val="20"/>
              </w:rPr>
            </w:pPr>
            <w:r w:rsidRPr="002F5948">
              <w:rPr>
                <w:snapToGrid w:val="0"/>
                <w:sz w:val="20"/>
                <w:szCs w:val="20"/>
              </w:rPr>
              <w:t>1 m</w:t>
            </w:r>
            <w:r w:rsidRPr="002F5948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1C6B2D7" w14:textId="32110ADA" w:rsidR="00913A1B" w:rsidRDefault="002F5948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26.78</w:t>
            </w:r>
          </w:p>
        </w:tc>
        <w:tc>
          <w:tcPr>
            <w:tcW w:w="2835" w:type="dxa"/>
          </w:tcPr>
          <w:p w14:paraId="2EC7AD56" w14:textId="076C7989" w:rsidR="00913A1B" w:rsidRDefault="003101C9" w:rsidP="00913A1B">
            <w:pPr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Kiliminė grindų danga - plytelės Mantra 50x50 cm.  Belgija</w:t>
            </w:r>
            <w:r w:rsidR="00A12ABE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hyperlink r:id="rId9" w:history="1">
              <w:r w:rsidR="00A12ABE">
                <w:rPr>
                  <w:rStyle w:val="Hyperlink"/>
                </w:rPr>
                <w:t>Mantra Tile 29 | AW Commercial Flooring® (aw-commercialflooring.com)</w:t>
              </w:r>
            </w:hyperlink>
            <w:bookmarkStart w:id="0" w:name="_GoBack"/>
            <w:bookmarkEnd w:id="0"/>
          </w:p>
        </w:tc>
        <w:tc>
          <w:tcPr>
            <w:tcW w:w="1276" w:type="dxa"/>
          </w:tcPr>
          <w:p w14:paraId="3D517DCE" w14:textId="42F0147F" w:rsidR="00913A1B" w:rsidRPr="003101C9" w:rsidRDefault="002F5948" w:rsidP="002F5948">
            <w:pPr>
              <w:jc w:val="center"/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2678.00</w:t>
            </w:r>
          </w:p>
        </w:tc>
      </w:tr>
      <w:tr w:rsidR="00913A1B" w14:paraId="2FC6B088" w14:textId="77777777" w:rsidTr="00D1551F">
        <w:trPr>
          <w:trHeight w:val="187"/>
        </w:trPr>
        <w:tc>
          <w:tcPr>
            <w:tcW w:w="739" w:type="dxa"/>
          </w:tcPr>
          <w:p w14:paraId="083DDFCA" w14:textId="77777777" w:rsidR="00913A1B" w:rsidRDefault="00913A1B" w:rsidP="00913A1B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536" w:type="dxa"/>
          </w:tcPr>
          <w:p w14:paraId="48BF106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Austinė kiliminė danga, sudėtis polipropilenas, pagrindas guma, atsparumo klasė-33</w:t>
            </w:r>
          </w:p>
        </w:tc>
        <w:tc>
          <w:tcPr>
            <w:tcW w:w="1276" w:type="dxa"/>
          </w:tcPr>
          <w:p w14:paraId="64E49528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Plotis 4 m; šerelių aukštis 4mm</w:t>
            </w:r>
          </w:p>
        </w:tc>
        <w:tc>
          <w:tcPr>
            <w:tcW w:w="709" w:type="dxa"/>
          </w:tcPr>
          <w:p w14:paraId="303B0EA7" w14:textId="77777777" w:rsidR="00913A1B" w:rsidRDefault="00913A1B" w:rsidP="00913A1B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4ADDE74" w14:textId="77777777" w:rsidR="00913A1B" w:rsidRDefault="00913A1B" w:rsidP="00913A1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708" w:type="dxa"/>
          </w:tcPr>
          <w:p w14:paraId="7D3BF469" w14:textId="3E188CBA" w:rsidR="00913A1B" w:rsidRDefault="0074164B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9.76</w:t>
            </w:r>
          </w:p>
        </w:tc>
        <w:tc>
          <w:tcPr>
            <w:tcW w:w="851" w:type="dxa"/>
          </w:tcPr>
          <w:p w14:paraId="001C4C0C" w14:textId="55EC1240" w:rsidR="00913A1B" w:rsidRPr="0074164B" w:rsidRDefault="0074164B" w:rsidP="0074164B">
            <w:pPr>
              <w:jc w:val="center"/>
              <w:rPr>
                <w:snapToGrid w:val="0"/>
                <w:sz w:val="18"/>
                <w:szCs w:val="18"/>
              </w:rPr>
            </w:pPr>
            <w:r w:rsidRPr="0074164B">
              <w:rPr>
                <w:snapToGrid w:val="0"/>
                <w:sz w:val="18"/>
                <w:szCs w:val="18"/>
              </w:rPr>
              <w:t>1 rul (~120 m</w:t>
            </w:r>
            <w:r w:rsidRPr="0074164B">
              <w:rPr>
                <w:snapToGrid w:val="0"/>
                <w:sz w:val="18"/>
                <w:szCs w:val="18"/>
                <w:vertAlign w:val="superscript"/>
              </w:rPr>
              <w:t>2</w:t>
            </w:r>
            <w:r w:rsidRPr="0074164B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589E0B0D" w14:textId="52DA18F2" w:rsidR="00913A1B" w:rsidRDefault="002F5948" w:rsidP="0074164B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1171.20</w:t>
            </w:r>
          </w:p>
        </w:tc>
        <w:tc>
          <w:tcPr>
            <w:tcW w:w="2835" w:type="dxa"/>
          </w:tcPr>
          <w:p w14:paraId="421ACF62" w14:textId="4759433C" w:rsidR="00913A1B" w:rsidRDefault="003101C9" w:rsidP="00913A1B">
            <w:pPr>
              <w:jc w:val="both"/>
              <w:rPr>
                <w:snapToGrid w:val="0"/>
                <w:sz w:val="20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Kiliminė grindų danga rulonais 4m, Turbo.  Belgija</w:t>
            </w:r>
          </w:p>
        </w:tc>
        <w:tc>
          <w:tcPr>
            <w:tcW w:w="1276" w:type="dxa"/>
          </w:tcPr>
          <w:p w14:paraId="1992CCC7" w14:textId="0F4F20A9" w:rsidR="00913A1B" w:rsidRDefault="002F5948" w:rsidP="002F5948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976.00</w:t>
            </w:r>
          </w:p>
        </w:tc>
      </w:tr>
      <w:tr w:rsidR="00913A1B" w14:paraId="4FCE512B" w14:textId="77777777" w:rsidTr="00D1551F">
        <w:trPr>
          <w:trHeight w:val="187"/>
        </w:trPr>
        <w:tc>
          <w:tcPr>
            <w:tcW w:w="739" w:type="dxa"/>
          </w:tcPr>
          <w:p w14:paraId="746F1AC2" w14:textId="77777777" w:rsidR="00913A1B" w:rsidRDefault="00913A1B" w:rsidP="00913A1B">
            <w:pPr>
              <w:ind w:left="360"/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</w:tcPr>
          <w:p w14:paraId="65627E02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Viso 13 dalis</w:t>
            </w:r>
          </w:p>
        </w:tc>
        <w:tc>
          <w:tcPr>
            <w:tcW w:w="1276" w:type="dxa"/>
          </w:tcPr>
          <w:p w14:paraId="0E89048C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39801EF7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0330B4BD" w14:textId="77777777" w:rsidR="00913A1B" w:rsidRDefault="00913A1B" w:rsidP="00913A1B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8" w:type="dxa"/>
          </w:tcPr>
          <w:p w14:paraId="7E926350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851" w:type="dxa"/>
          </w:tcPr>
          <w:p w14:paraId="50F8FE28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7B3B2C4E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2835" w:type="dxa"/>
          </w:tcPr>
          <w:p w14:paraId="281F9C21" w14:textId="77777777" w:rsidR="00913A1B" w:rsidRDefault="00913A1B" w:rsidP="00913A1B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276" w:type="dxa"/>
          </w:tcPr>
          <w:p w14:paraId="5FB57820" w14:textId="5F1806F6" w:rsidR="00913A1B" w:rsidRDefault="00474DDD" w:rsidP="00474DDD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5320.00</w:t>
            </w:r>
          </w:p>
        </w:tc>
      </w:tr>
    </w:tbl>
    <w:p w14:paraId="09AB0AA6" w14:textId="77777777" w:rsidR="004837D2" w:rsidRDefault="004837D2" w:rsidP="0008697B">
      <w:pPr>
        <w:jc w:val="center"/>
        <w:rPr>
          <w:b/>
          <w:szCs w:val="24"/>
        </w:rPr>
      </w:pP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6005"/>
        <w:gridCol w:w="2208"/>
        <w:gridCol w:w="6297"/>
      </w:tblGrid>
      <w:tr w:rsidR="00B10AB7" w:rsidRPr="00B10AB7" w14:paraId="0380DC03" w14:textId="77777777" w:rsidTr="00B10A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5706F" w14:textId="77777777" w:rsidR="00B10AB7" w:rsidRPr="00B10AB7" w:rsidRDefault="00B10AB7" w:rsidP="00342DA8">
            <w:pPr>
              <w:pStyle w:val="Header"/>
              <w:spacing w:after="0"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10AB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1E74" w14:textId="77777777" w:rsidR="00B10AB7" w:rsidRPr="00B10AB7" w:rsidRDefault="00B10AB7" w:rsidP="00342DA8">
            <w:pPr>
              <w:shd w:val="clear" w:color="auto" w:fill="FFFFFF"/>
              <w:spacing w:line="274" w:lineRule="exact"/>
              <w:ind w:left="7" w:firstLine="7"/>
              <w:jc w:val="both"/>
              <w:rPr>
                <w:color w:val="000000"/>
                <w:spacing w:val="10"/>
                <w:sz w:val="22"/>
              </w:rPr>
            </w:pPr>
            <w:r w:rsidRPr="00B10AB7">
              <w:rPr>
                <w:sz w:val="22"/>
              </w:rPr>
              <w:t>Prekių kokybė turi atitikti Europos Sąjungos ar tarptautinius standartus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1099" w14:textId="77777777" w:rsidR="00B10AB7" w:rsidRPr="00B10AB7" w:rsidRDefault="00B10AB7" w:rsidP="00342DA8">
            <w:pPr>
              <w:pStyle w:val="Point1"/>
              <w:spacing w:before="0" w:after="0" w:line="256" w:lineRule="auto"/>
              <w:ind w:left="0" w:firstLine="0"/>
              <w:rPr>
                <w:sz w:val="22"/>
                <w:szCs w:val="22"/>
                <w:lang w:val="lt-LT"/>
              </w:rPr>
            </w:pPr>
            <w:r w:rsidRPr="00B10AB7">
              <w:rPr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189DB" w14:textId="77777777" w:rsidR="00B10AB7" w:rsidRPr="00B10AB7" w:rsidRDefault="00B10AB7" w:rsidP="00342DA8">
            <w:pPr>
              <w:spacing w:after="0" w:line="240" w:lineRule="auto"/>
              <w:rPr>
                <w:sz w:val="22"/>
              </w:rPr>
            </w:pPr>
            <w:r w:rsidRPr="00B10AB7">
              <w:rPr>
                <w:sz w:val="22"/>
              </w:rPr>
              <w:t>Pateikiami:</w:t>
            </w:r>
          </w:p>
          <w:p w14:paraId="44829350" w14:textId="77777777" w:rsidR="00B10AB7" w:rsidRPr="00B10AB7" w:rsidRDefault="00B10AB7" w:rsidP="00342DA8">
            <w:pPr>
              <w:spacing w:after="0" w:line="240" w:lineRule="auto"/>
              <w:rPr>
                <w:sz w:val="22"/>
              </w:rPr>
            </w:pPr>
            <w:r w:rsidRPr="00B10AB7">
              <w:rPr>
                <w:sz w:val="22"/>
              </w:rPr>
              <w:t xml:space="preserve">- </w:t>
            </w:r>
            <w:r w:rsidRPr="00B10AB7">
              <w:rPr>
                <w:color w:val="FF0000"/>
                <w:sz w:val="22"/>
              </w:rPr>
              <w:t xml:space="preserve">Visoms siūlomoms prekėms </w:t>
            </w:r>
            <w:r w:rsidRPr="00B10AB7">
              <w:rPr>
                <w:sz w:val="22"/>
              </w:rPr>
              <w:t xml:space="preserve">CE sertifikatai  arba lygiaverčiai dokumentai </w:t>
            </w:r>
          </w:p>
          <w:p w14:paraId="605A4E76" w14:textId="77777777" w:rsidR="00B10AB7" w:rsidRPr="00B10AB7" w:rsidRDefault="00B10AB7" w:rsidP="00342DA8">
            <w:pPr>
              <w:pStyle w:val="Point1"/>
              <w:spacing w:before="0" w:after="0" w:line="256" w:lineRule="auto"/>
              <w:ind w:left="0" w:firstLine="0"/>
              <w:rPr>
                <w:sz w:val="22"/>
                <w:szCs w:val="22"/>
                <w:lang w:val="lt-LT"/>
              </w:rPr>
            </w:pPr>
            <w:r w:rsidRPr="00B10AB7">
              <w:rPr>
                <w:b/>
                <w:i/>
                <w:iCs/>
                <w:color w:val="000000"/>
                <w:sz w:val="22"/>
                <w:szCs w:val="22"/>
              </w:rPr>
              <w:t xml:space="preserve">Pateikiami </w:t>
            </w:r>
            <w:r w:rsidRPr="00B10AB7">
              <w:rPr>
                <w:b/>
                <w:i/>
                <w:iCs/>
                <w:color w:val="000000"/>
                <w:sz w:val="22"/>
                <w:szCs w:val="22"/>
                <w:lang w:val="lt-LT"/>
              </w:rPr>
              <w:t>dokumentai:</w:t>
            </w:r>
            <w:r w:rsidRPr="00B10AB7">
              <w:rPr>
                <w:b/>
                <w:i/>
                <w:iCs/>
                <w:color w:val="000000"/>
                <w:sz w:val="22"/>
                <w:szCs w:val="22"/>
              </w:rPr>
              <w:t xml:space="preserve"> skenuoti lietuvių kalba elektroninėje formoje</w:t>
            </w:r>
            <w:r w:rsidRPr="00B10AB7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5DA69E78" w14:textId="77777777" w:rsidR="004837D2" w:rsidRDefault="004837D2" w:rsidP="0008697B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C1A3716" w14:textId="77777777" w:rsidR="004837D2" w:rsidRDefault="004837D2" w:rsidP="0008697B">
      <w:pPr>
        <w:rPr>
          <w:sz w:val="18"/>
          <w:szCs w:val="18"/>
        </w:rPr>
      </w:pPr>
    </w:p>
    <w:p w14:paraId="74C0417F" w14:textId="77777777" w:rsidR="004837D2" w:rsidRDefault="004837D2" w:rsidP="0008697B">
      <w:pPr>
        <w:jc w:val="center"/>
        <w:rPr>
          <w:b/>
          <w:sz w:val="28"/>
          <w:szCs w:val="28"/>
        </w:rPr>
      </w:pPr>
    </w:p>
    <w:p w14:paraId="0E9DA4AB" w14:textId="77777777" w:rsidR="004837D2" w:rsidRDefault="004837D2" w:rsidP="0008697B">
      <w:pPr>
        <w:rPr>
          <w:b/>
        </w:rPr>
      </w:pPr>
    </w:p>
    <w:p w14:paraId="50C2ED97" w14:textId="77777777" w:rsidR="004837D2" w:rsidRDefault="004837D2" w:rsidP="0008697B">
      <w:pPr>
        <w:rPr>
          <w:szCs w:val="24"/>
        </w:rPr>
      </w:pPr>
    </w:p>
    <w:p w14:paraId="61219FE8" w14:textId="77777777" w:rsidR="004837D2" w:rsidRDefault="004837D2" w:rsidP="0008697B"/>
    <w:p w14:paraId="62007041" w14:textId="77777777" w:rsidR="004837D2" w:rsidRDefault="004837D2" w:rsidP="0008697B"/>
    <w:p w14:paraId="45DF59CF" w14:textId="77777777" w:rsidR="004837D2" w:rsidRDefault="004837D2" w:rsidP="0008697B"/>
    <w:sectPr w:rsidR="004837D2" w:rsidSect="002F59D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E2A7D" w14:textId="77777777" w:rsidR="003101C9" w:rsidRDefault="003101C9" w:rsidP="00421767">
      <w:pPr>
        <w:spacing w:after="0" w:line="240" w:lineRule="auto"/>
      </w:pPr>
      <w:r>
        <w:separator/>
      </w:r>
    </w:p>
  </w:endnote>
  <w:endnote w:type="continuationSeparator" w:id="0">
    <w:p w14:paraId="5642E97B" w14:textId="77777777" w:rsidR="003101C9" w:rsidRDefault="003101C9" w:rsidP="0042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238D5" w14:textId="77777777" w:rsidR="003101C9" w:rsidRDefault="003101C9" w:rsidP="00421767">
      <w:pPr>
        <w:spacing w:after="0" w:line="240" w:lineRule="auto"/>
      </w:pPr>
      <w:r>
        <w:separator/>
      </w:r>
    </w:p>
  </w:footnote>
  <w:footnote w:type="continuationSeparator" w:id="0">
    <w:p w14:paraId="7FCE2DFF" w14:textId="77777777" w:rsidR="003101C9" w:rsidRDefault="003101C9" w:rsidP="0042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7B"/>
    <w:rsid w:val="00006B05"/>
    <w:rsid w:val="0002742C"/>
    <w:rsid w:val="00054932"/>
    <w:rsid w:val="00057136"/>
    <w:rsid w:val="00062B08"/>
    <w:rsid w:val="00073FC5"/>
    <w:rsid w:val="00085993"/>
    <w:rsid w:val="00085C1F"/>
    <w:rsid w:val="0008697B"/>
    <w:rsid w:val="0009547B"/>
    <w:rsid w:val="000A0B98"/>
    <w:rsid w:val="000A3682"/>
    <w:rsid w:val="000A6D8A"/>
    <w:rsid w:val="000D3292"/>
    <w:rsid w:val="000D7218"/>
    <w:rsid w:val="000F3A86"/>
    <w:rsid w:val="000F6004"/>
    <w:rsid w:val="00107036"/>
    <w:rsid w:val="00111A50"/>
    <w:rsid w:val="00114A4D"/>
    <w:rsid w:val="001309EF"/>
    <w:rsid w:val="001472AB"/>
    <w:rsid w:val="00150BF6"/>
    <w:rsid w:val="001629C0"/>
    <w:rsid w:val="00170A60"/>
    <w:rsid w:val="00173AFF"/>
    <w:rsid w:val="00174C48"/>
    <w:rsid w:val="00190E40"/>
    <w:rsid w:val="0019688D"/>
    <w:rsid w:val="001A241C"/>
    <w:rsid w:val="001A4701"/>
    <w:rsid w:val="001A59F1"/>
    <w:rsid w:val="001B33D7"/>
    <w:rsid w:val="001B34E4"/>
    <w:rsid w:val="001B6FF5"/>
    <w:rsid w:val="001F55F5"/>
    <w:rsid w:val="002127FC"/>
    <w:rsid w:val="0022089A"/>
    <w:rsid w:val="00222BFC"/>
    <w:rsid w:val="002266EF"/>
    <w:rsid w:val="002439EB"/>
    <w:rsid w:val="00254668"/>
    <w:rsid w:val="00281406"/>
    <w:rsid w:val="00286DAB"/>
    <w:rsid w:val="002872DD"/>
    <w:rsid w:val="002930C9"/>
    <w:rsid w:val="002B1031"/>
    <w:rsid w:val="002B76FB"/>
    <w:rsid w:val="002D2190"/>
    <w:rsid w:val="002E4BB3"/>
    <w:rsid w:val="002E7755"/>
    <w:rsid w:val="002F248C"/>
    <w:rsid w:val="002F5948"/>
    <w:rsid w:val="002F59DA"/>
    <w:rsid w:val="003001E9"/>
    <w:rsid w:val="003101C9"/>
    <w:rsid w:val="0033390F"/>
    <w:rsid w:val="00333A8F"/>
    <w:rsid w:val="003345B6"/>
    <w:rsid w:val="00342DA8"/>
    <w:rsid w:val="003514A6"/>
    <w:rsid w:val="003617D4"/>
    <w:rsid w:val="003639C0"/>
    <w:rsid w:val="003663C5"/>
    <w:rsid w:val="003728B5"/>
    <w:rsid w:val="00375E88"/>
    <w:rsid w:val="00376479"/>
    <w:rsid w:val="003802E0"/>
    <w:rsid w:val="00385FA9"/>
    <w:rsid w:val="0039231F"/>
    <w:rsid w:val="0039565B"/>
    <w:rsid w:val="00396C6E"/>
    <w:rsid w:val="003A0798"/>
    <w:rsid w:val="003A211B"/>
    <w:rsid w:val="003A2963"/>
    <w:rsid w:val="003E697A"/>
    <w:rsid w:val="003F164E"/>
    <w:rsid w:val="003F68E8"/>
    <w:rsid w:val="0040580C"/>
    <w:rsid w:val="00413729"/>
    <w:rsid w:val="00415239"/>
    <w:rsid w:val="00417120"/>
    <w:rsid w:val="00420B56"/>
    <w:rsid w:val="00421102"/>
    <w:rsid w:val="00421767"/>
    <w:rsid w:val="00427A76"/>
    <w:rsid w:val="00431D59"/>
    <w:rsid w:val="00474DDD"/>
    <w:rsid w:val="004837D2"/>
    <w:rsid w:val="00484750"/>
    <w:rsid w:val="00492759"/>
    <w:rsid w:val="00495689"/>
    <w:rsid w:val="00496538"/>
    <w:rsid w:val="004A1C3F"/>
    <w:rsid w:val="004B4759"/>
    <w:rsid w:val="004B65A7"/>
    <w:rsid w:val="004C03EE"/>
    <w:rsid w:val="004C551B"/>
    <w:rsid w:val="004D61E8"/>
    <w:rsid w:val="004E1B15"/>
    <w:rsid w:val="004E48E5"/>
    <w:rsid w:val="004F00CC"/>
    <w:rsid w:val="004F2402"/>
    <w:rsid w:val="004F27A1"/>
    <w:rsid w:val="0053217C"/>
    <w:rsid w:val="005366D0"/>
    <w:rsid w:val="00543DF5"/>
    <w:rsid w:val="00570C7B"/>
    <w:rsid w:val="00572AA3"/>
    <w:rsid w:val="005859D6"/>
    <w:rsid w:val="005A162A"/>
    <w:rsid w:val="005B38AF"/>
    <w:rsid w:val="005C40E2"/>
    <w:rsid w:val="005D302D"/>
    <w:rsid w:val="005D78DF"/>
    <w:rsid w:val="005F77D1"/>
    <w:rsid w:val="00633AB8"/>
    <w:rsid w:val="0065740D"/>
    <w:rsid w:val="00660A42"/>
    <w:rsid w:val="006657D2"/>
    <w:rsid w:val="00690F4D"/>
    <w:rsid w:val="006A07E8"/>
    <w:rsid w:val="006A5EAF"/>
    <w:rsid w:val="006B0B3D"/>
    <w:rsid w:val="006B0C37"/>
    <w:rsid w:val="006C4B2E"/>
    <w:rsid w:val="006D0D6C"/>
    <w:rsid w:val="006D3FEB"/>
    <w:rsid w:val="006D4CE4"/>
    <w:rsid w:val="006E58A2"/>
    <w:rsid w:val="006E748D"/>
    <w:rsid w:val="006E764E"/>
    <w:rsid w:val="006F2CE3"/>
    <w:rsid w:val="006F371A"/>
    <w:rsid w:val="006F3765"/>
    <w:rsid w:val="006F5AD2"/>
    <w:rsid w:val="00702BFE"/>
    <w:rsid w:val="00704FED"/>
    <w:rsid w:val="0071581A"/>
    <w:rsid w:val="007260D4"/>
    <w:rsid w:val="0073022F"/>
    <w:rsid w:val="0073440E"/>
    <w:rsid w:val="00740C2A"/>
    <w:rsid w:val="0074164B"/>
    <w:rsid w:val="00750364"/>
    <w:rsid w:val="007557B9"/>
    <w:rsid w:val="00762237"/>
    <w:rsid w:val="00762B7B"/>
    <w:rsid w:val="00796769"/>
    <w:rsid w:val="007A241A"/>
    <w:rsid w:val="007A769A"/>
    <w:rsid w:val="007B2C8A"/>
    <w:rsid w:val="007B2FDA"/>
    <w:rsid w:val="007E0528"/>
    <w:rsid w:val="007E17BD"/>
    <w:rsid w:val="00817C8D"/>
    <w:rsid w:val="00822628"/>
    <w:rsid w:val="008332E1"/>
    <w:rsid w:val="00834CE8"/>
    <w:rsid w:val="008404A5"/>
    <w:rsid w:val="0084267F"/>
    <w:rsid w:val="00861A66"/>
    <w:rsid w:val="0088613C"/>
    <w:rsid w:val="00893F03"/>
    <w:rsid w:val="008A351F"/>
    <w:rsid w:val="008A65AF"/>
    <w:rsid w:val="008A7ABA"/>
    <w:rsid w:val="0090009A"/>
    <w:rsid w:val="0091343C"/>
    <w:rsid w:val="00913A1B"/>
    <w:rsid w:val="009217B3"/>
    <w:rsid w:val="00925FCA"/>
    <w:rsid w:val="00926134"/>
    <w:rsid w:val="009554BE"/>
    <w:rsid w:val="00955FE7"/>
    <w:rsid w:val="0096358F"/>
    <w:rsid w:val="00972ED5"/>
    <w:rsid w:val="00983A6B"/>
    <w:rsid w:val="009848F5"/>
    <w:rsid w:val="009A11DE"/>
    <w:rsid w:val="009A1A9B"/>
    <w:rsid w:val="009B01D0"/>
    <w:rsid w:val="009B538B"/>
    <w:rsid w:val="009B7C24"/>
    <w:rsid w:val="009C7819"/>
    <w:rsid w:val="009D4739"/>
    <w:rsid w:val="009E7547"/>
    <w:rsid w:val="00A01301"/>
    <w:rsid w:val="00A06CC6"/>
    <w:rsid w:val="00A12ABE"/>
    <w:rsid w:val="00A343FE"/>
    <w:rsid w:val="00A34463"/>
    <w:rsid w:val="00A457B9"/>
    <w:rsid w:val="00A62F76"/>
    <w:rsid w:val="00A76C37"/>
    <w:rsid w:val="00A95D14"/>
    <w:rsid w:val="00A9782D"/>
    <w:rsid w:val="00AA60B0"/>
    <w:rsid w:val="00AB1024"/>
    <w:rsid w:val="00AC5445"/>
    <w:rsid w:val="00AC5B2D"/>
    <w:rsid w:val="00AD140A"/>
    <w:rsid w:val="00AD37AC"/>
    <w:rsid w:val="00AD481B"/>
    <w:rsid w:val="00AE3F03"/>
    <w:rsid w:val="00AE4F99"/>
    <w:rsid w:val="00AF3D7D"/>
    <w:rsid w:val="00B031F7"/>
    <w:rsid w:val="00B10AB7"/>
    <w:rsid w:val="00B11EA8"/>
    <w:rsid w:val="00B17F23"/>
    <w:rsid w:val="00B200EE"/>
    <w:rsid w:val="00B21BE0"/>
    <w:rsid w:val="00B2281F"/>
    <w:rsid w:val="00B264BA"/>
    <w:rsid w:val="00B26F7A"/>
    <w:rsid w:val="00B607F2"/>
    <w:rsid w:val="00B608B7"/>
    <w:rsid w:val="00B70401"/>
    <w:rsid w:val="00B737EA"/>
    <w:rsid w:val="00B757A9"/>
    <w:rsid w:val="00B85FD7"/>
    <w:rsid w:val="00B923BA"/>
    <w:rsid w:val="00B954B5"/>
    <w:rsid w:val="00B97D69"/>
    <w:rsid w:val="00BA0471"/>
    <w:rsid w:val="00BA30E3"/>
    <w:rsid w:val="00BB7C09"/>
    <w:rsid w:val="00BC08DB"/>
    <w:rsid w:val="00BC76F0"/>
    <w:rsid w:val="00BD2744"/>
    <w:rsid w:val="00BE7ED4"/>
    <w:rsid w:val="00C420ED"/>
    <w:rsid w:val="00C70B32"/>
    <w:rsid w:val="00C732E5"/>
    <w:rsid w:val="00C82381"/>
    <w:rsid w:val="00C94995"/>
    <w:rsid w:val="00C97B03"/>
    <w:rsid w:val="00CA037F"/>
    <w:rsid w:val="00CB1648"/>
    <w:rsid w:val="00CD384A"/>
    <w:rsid w:val="00CE5547"/>
    <w:rsid w:val="00D1551F"/>
    <w:rsid w:val="00D155A2"/>
    <w:rsid w:val="00D3740C"/>
    <w:rsid w:val="00D85D17"/>
    <w:rsid w:val="00D917F0"/>
    <w:rsid w:val="00DA4B28"/>
    <w:rsid w:val="00DC09B7"/>
    <w:rsid w:val="00DC4570"/>
    <w:rsid w:val="00DE040D"/>
    <w:rsid w:val="00DE4352"/>
    <w:rsid w:val="00DF0DC3"/>
    <w:rsid w:val="00E01AF2"/>
    <w:rsid w:val="00E6039E"/>
    <w:rsid w:val="00E6562E"/>
    <w:rsid w:val="00E815C6"/>
    <w:rsid w:val="00E815E3"/>
    <w:rsid w:val="00E91F0E"/>
    <w:rsid w:val="00E976F5"/>
    <w:rsid w:val="00EA1281"/>
    <w:rsid w:val="00EA6332"/>
    <w:rsid w:val="00EB7FAA"/>
    <w:rsid w:val="00EC58DC"/>
    <w:rsid w:val="00F01E7F"/>
    <w:rsid w:val="00F23DB0"/>
    <w:rsid w:val="00F34359"/>
    <w:rsid w:val="00F43608"/>
    <w:rsid w:val="00F62736"/>
    <w:rsid w:val="00FB07AC"/>
    <w:rsid w:val="00FB4D79"/>
    <w:rsid w:val="00FC4A7F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72D0CD"/>
  <w15:docId w15:val="{01F0DA49-296F-4928-959F-D911085D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7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97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08697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08697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08697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697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697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697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697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697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8697B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link w:val="Heading2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5Char">
    <w:name w:val="Heading 5 Char"/>
    <w:link w:val="Heading5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6Char">
    <w:name w:val="Heading 6 Char"/>
    <w:link w:val="Heading6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7Char">
    <w:name w:val="Heading 7 Char"/>
    <w:link w:val="Heading7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link w:val="Heading8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9Char">
    <w:name w:val="Heading 9 Char"/>
    <w:link w:val="Heading9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styleId="Hyperlink">
    <w:name w:val="Hyperlink"/>
    <w:uiPriority w:val="99"/>
    <w:semiHidden/>
    <w:rsid w:val="0008697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08697B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08697B"/>
    <w:rPr>
      <w:rFonts w:ascii="Calibri Light" w:eastAsia="PMingLiU" w:hAnsi="Calibri Light"/>
      <w:color w:val="2E74B5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08697B"/>
    <w:rPr>
      <w:rFonts w:ascii="Calibri Light" w:eastAsia="PMingLiU" w:hAnsi="Calibri Light"/>
      <w:color w:val="1F4D78"/>
      <w:sz w:val="24"/>
      <w:lang w:eastAsia="en-US"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08697B"/>
    <w:rPr>
      <w:rFonts w:ascii="Calibri Light" w:eastAsia="PMingLiU" w:hAnsi="Calibri Light"/>
      <w:i/>
      <w:color w:val="2E74B5"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08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08697B"/>
    <w:rPr>
      <w:rFonts w:ascii="Courier New" w:hAnsi="Courier New" w:cs="Courier New"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rsid w:val="0008697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rsid w:val="0008697B"/>
    <w:rPr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08697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rsid w:val="0008697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08697B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TitleChar">
    <w:name w:val="Title Char"/>
    <w:link w:val="Title"/>
    <w:uiPriority w:val="99"/>
    <w:locked/>
    <w:rsid w:val="0008697B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aliases w:val="Char1 Char,Char Char"/>
    <w:link w:val="BodyText"/>
    <w:uiPriority w:val="99"/>
    <w:semiHidden/>
    <w:locked/>
    <w:rsid w:val="0008697B"/>
    <w:rPr>
      <w:rFonts w:ascii="Calibri" w:eastAsia="Times New Roman" w:hAnsi="Calibri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semiHidden/>
    <w:rsid w:val="0008697B"/>
    <w:pPr>
      <w:spacing w:after="120"/>
    </w:pPr>
    <w:rPr>
      <w:rFonts w:ascii="Calibri" w:hAnsi="Calibri"/>
      <w:szCs w:val="20"/>
      <w:lang w:eastAsia="lt-LT"/>
    </w:rPr>
  </w:style>
  <w:style w:type="character" w:customStyle="1" w:styleId="BodyTextChar1">
    <w:name w:val="Body Text Char1"/>
    <w:aliases w:val="Char1 Char1,Char Char1"/>
    <w:uiPriority w:val="99"/>
    <w:semiHidden/>
    <w:rsid w:val="0008697B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08697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08697B"/>
    <w:rPr>
      <w:rFonts w:ascii="Times New Roman" w:eastAsia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08697B"/>
    <w:pPr>
      <w:spacing w:after="0" w:line="240" w:lineRule="auto"/>
      <w:jc w:val="both"/>
    </w:pPr>
    <w:rPr>
      <w:rFonts w:ascii="TimesLT" w:eastAsia="Times New Roman" w:hAnsi="TimesLT"/>
      <w:szCs w:val="20"/>
      <w:lang w:val="en-AU"/>
    </w:rPr>
  </w:style>
  <w:style w:type="character" w:customStyle="1" w:styleId="BodyText2Char">
    <w:name w:val="Body Text 2 Char"/>
    <w:link w:val="BodyText2"/>
    <w:uiPriority w:val="99"/>
    <w:semiHidden/>
    <w:locked/>
    <w:rsid w:val="0008697B"/>
    <w:rPr>
      <w:rFonts w:ascii="TimesLT" w:hAnsi="TimesLT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08697B"/>
    <w:pPr>
      <w:spacing w:after="120" w:line="480" w:lineRule="auto"/>
      <w:ind w:left="283"/>
    </w:pPr>
    <w:rPr>
      <w:rFonts w:eastAsia="Times New Roman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8697B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08697B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semiHidden/>
    <w:rsid w:val="0008697B"/>
    <w:pPr>
      <w:spacing w:after="0" w:line="240" w:lineRule="auto"/>
    </w:pPr>
    <w:rPr>
      <w:rFonts w:ascii="Courier New" w:hAnsi="Courier New"/>
      <w:szCs w:val="20"/>
      <w:lang w:eastAsia="lt-LT"/>
    </w:rPr>
  </w:style>
  <w:style w:type="character" w:customStyle="1" w:styleId="PlainTextChar">
    <w:name w:val="Plain Text Char"/>
    <w:link w:val="PlainText"/>
    <w:uiPriority w:val="99"/>
    <w:semiHidden/>
    <w:locked/>
    <w:rsid w:val="0008697B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697B"/>
    <w:rPr>
      <w:sz w:val="24"/>
      <w:szCs w:val="22"/>
    </w:rPr>
  </w:style>
  <w:style w:type="character" w:customStyle="1" w:styleId="CommentSubjectChar">
    <w:name w:val="Comment Subject Char"/>
    <w:link w:val="CommentSubject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08697B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semiHidden/>
    <w:locked/>
    <w:rsid w:val="0008697B"/>
    <w:rPr>
      <w:rFonts w:ascii="Tahoma" w:eastAsia="Times New Roman" w:hAnsi="Tahoma" w:cs="Times New Roman"/>
      <w:sz w:val="16"/>
      <w:szCs w:val="16"/>
      <w:lang w:eastAsia="lt-LT"/>
    </w:rPr>
  </w:style>
  <w:style w:type="paragraph" w:styleId="NoSpacing">
    <w:name w:val="No Spacing"/>
    <w:uiPriority w:val="99"/>
    <w:qFormat/>
    <w:rsid w:val="0008697B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styleId="ListParagraph">
    <w:name w:val="List Paragraph"/>
    <w:basedOn w:val="Normal"/>
    <w:uiPriority w:val="99"/>
    <w:qFormat/>
    <w:rsid w:val="0008697B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msolistparagraphcxspmiddle">
    <w:name w:val="msolistparagraphcxspmiddle"/>
    <w:basedOn w:val="Normal"/>
    <w:uiPriority w:val="99"/>
    <w:rsid w:val="0008697B"/>
    <w:pPr>
      <w:spacing w:after="0" w:line="240" w:lineRule="auto"/>
      <w:ind w:left="720"/>
    </w:pPr>
    <w:rPr>
      <w:rFonts w:ascii="TimesLT" w:eastAsia="Times New Roman" w:hAnsi="TimesLT"/>
      <w:szCs w:val="24"/>
      <w:lang w:eastAsia="lt-LT"/>
    </w:rPr>
  </w:style>
  <w:style w:type="paragraph" w:customStyle="1" w:styleId="CharChar10">
    <w:name w:val="Char Char10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tvirtinta">
    <w:name w:val="Patvirtinta"/>
    <w:uiPriority w:val="99"/>
    <w:rsid w:val="0008697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08697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08697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08697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uiPriority w:val="99"/>
    <w:rsid w:val="000869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Point1">
    <w:name w:val="Point 1"/>
    <w:basedOn w:val="Normal"/>
    <w:uiPriority w:val="99"/>
    <w:rsid w:val="0008697B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MAZAS">
    <w:name w:val="MAZAS"/>
    <w:uiPriority w:val="99"/>
    <w:rsid w:val="0008697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elsturinys">
    <w:name w:val="Lentelės turinys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2"/>
      <w:szCs w:val="24"/>
      <w:lang w:eastAsia="zh-CN" w:bidi="hi-IN"/>
    </w:rPr>
  </w:style>
  <w:style w:type="paragraph" w:customStyle="1" w:styleId="BodyText1">
    <w:name w:val="Body Text1"/>
    <w:uiPriority w:val="99"/>
    <w:rsid w:val="0008697B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character" w:customStyle="1" w:styleId="Antrat1Diagrama">
    <w:name w:val="Antraštė 1 Diagrama"/>
    <w:link w:val="Antrat11"/>
    <w:uiPriority w:val="99"/>
    <w:locked/>
    <w:rsid w:val="0008697B"/>
    <w:rPr>
      <w:sz w:val="28"/>
    </w:rPr>
  </w:style>
  <w:style w:type="paragraph" w:customStyle="1" w:styleId="Antrat11">
    <w:name w:val="Antraštė 11"/>
    <w:basedOn w:val="Normal"/>
    <w:link w:val="Antrat1Diagrama"/>
    <w:uiPriority w:val="99"/>
    <w:rsid w:val="0008697B"/>
    <w:rPr>
      <w:rFonts w:ascii="Calibri" w:hAnsi="Calibri"/>
      <w:sz w:val="28"/>
      <w:szCs w:val="28"/>
      <w:lang w:eastAsia="lt-LT"/>
    </w:rPr>
  </w:style>
  <w:style w:type="paragraph" w:customStyle="1" w:styleId="prastasis1">
    <w:name w:val="Įprastasis1"/>
    <w:basedOn w:val="Normal"/>
    <w:uiPriority w:val="99"/>
    <w:rsid w:val="0008697B"/>
    <w:rPr>
      <w:szCs w:val="24"/>
    </w:rPr>
  </w:style>
  <w:style w:type="character" w:customStyle="1" w:styleId="Antrat5Diagrama">
    <w:name w:val="Antraštė 5 Diagrama"/>
    <w:link w:val="Antrat51"/>
    <w:uiPriority w:val="99"/>
    <w:locked/>
    <w:rsid w:val="0008697B"/>
    <w:rPr>
      <w:b/>
      <w:sz w:val="40"/>
    </w:rPr>
  </w:style>
  <w:style w:type="paragraph" w:customStyle="1" w:styleId="Antrat51">
    <w:name w:val="Antraštė 51"/>
    <w:basedOn w:val="Normal"/>
    <w:link w:val="Antrat5Diagrama"/>
    <w:uiPriority w:val="99"/>
    <w:rsid w:val="0008697B"/>
    <w:rPr>
      <w:rFonts w:ascii="Calibri" w:hAnsi="Calibri"/>
      <w:b/>
      <w:bCs/>
      <w:sz w:val="40"/>
      <w:szCs w:val="4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08697B"/>
    <w:rPr>
      <w:b/>
      <w:sz w:val="36"/>
    </w:rPr>
  </w:style>
  <w:style w:type="paragraph" w:customStyle="1" w:styleId="Antrat61">
    <w:name w:val="Antraštė 61"/>
    <w:basedOn w:val="Normal"/>
    <w:link w:val="Antrat6Diagrama"/>
    <w:uiPriority w:val="99"/>
    <w:rsid w:val="0008697B"/>
    <w:rPr>
      <w:rFonts w:ascii="Calibri" w:hAnsi="Calibri"/>
      <w:b/>
      <w:bCs/>
      <w:sz w:val="36"/>
      <w:szCs w:val="36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08697B"/>
    <w:rPr>
      <w:rFonts w:ascii="Courier New" w:hAnsi="Courier New"/>
    </w:rPr>
  </w:style>
  <w:style w:type="paragraph" w:customStyle="1" w:styleId="HTMLiankstoformatuotas1">
    <w:name w:val="HTML iš anksto formatuotas1"/>
    <w:basedOn w:val="Normal"/>
    <w:link w:val="HTMLiankstoformatuotasDiagrama"/>
    <w:uiPriority w:val="99"/>
    <w:rsid w:val="0008697B"/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08697B"/>
    <w:rPr>
      <w:sz w:val="48"/>
    </w:rPr>
  </w:style>
  <w:style w:type="paragraph" w:customStyle="1" w:styleId="Antrat71">
    <w:name w:val="Antraštė 71"/>
    <w:basedOn w:val="Normal"/>
    <w:link w:val="Antrat7Diagrama"/>
    <w:uiPriority w:val="99"/>
    <w:rsid w:val="0008697B"/>
    <w:rPr>
      <w:rFonts w:ascii="Calibri" w:hAnsi="Calibri"/>
      <w:sz w:val="48"/>
      <w:szCs w:val="48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08697B"/>
    <w:rPr>
      <w:b/>
      <w:sz w:val="18"/>
    </w:rPr>
  </w:style>
  <w:style w:type="paragraph" w:customStyle="1" w:styleId="Antrat81">
    <w:name w:val="Antraštė 81"/>
    <w:basedOn w:val="Normal"/>
    <w:link w:val="Antrat8Diagrama"/>
    <w:uiPriority w:val="99"/>
    <w:rsid w:val="0008697B"/>
    <w:rPr>
      <w:rFonts w:ascii="Calibri" w:hAnsi="Calibri"/>
      <w:b/>
      <w:bCs/>
      <w:sz w:val="18"/>
      <w:szCs w:val="18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08697B"/>
    <w:rPr>
      <w:sz w:val="40"/>
    </w:rPr>
  </w:style>
  <w:style w:type="paragraph" w:customStyle="1" w:styleId="Antrat91">
    <w:name w:val="Antraštė 91"/>
    <w:basedOn w:val="Normal"/>
    <w:link w:val="Antrat9Diagrama"/>
    <w:uiPriority w:val="99"/>
    <w:rsid w:val="0008697B"/>
    <w:rPr>
      <w:rFonts w:ascii="Calibri" w:hAnsi="Calibri"/>
      <w:sz w:val="40"/>
      <w:szCs w:val="4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08697B"/>
  </w:style>
  <w:style w:type="paragraph" w:customStyle="1" w:styleId="Komentarotekstas1">
    <w:name w:val="Komentaro tekstas1"/>
    <w:basedOn w:val="Normal"/>
    <w:link w:val="KomentarotekstasDiagrama"/>
    <w:uiPriority w:val="99"/>
    <w:rsid w:val="0008697B"/>
    <w:rPr>
      <w:rFonts w:ascii="Calibri" w:hAnsi="Calibri"/>
      <w:sz w:val="22"/>
    </w:rPr>
  </w:style>
  <w:style w:type="character" w:customStyle="1" w:styleId="AntratsDiagrama">
    <w:name w:val="Antraštės Diagrama"/>
    <w:link w:val="Antrats1"/>
    <w:uiPriority w:val="99"/>
    <w:locked/>
    <w:rsid w:val="0008697B"/>
    <w:rPr>
      <w:sz w:val="24"/>
    </w:rPr>
  </w:style>
  <w:style w:type="paragraph" w:customStyle="1" w:styleId="Antrats1">
    <w:name w:val="Antraštės1"/>
    <w:basedOn w:val="Normal"/>
    <w:link w:val="Antrats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oratDiagrama">
    <w:name w:val="Poraštė Diagrama"/>
    <w:link w:val="Porat1"/>
    <w:uiPriority w:val="99"/>
    <w:locked/>
    <w:rsid w:val="0008697B"/>
    <w:rPr>
      <w:sz w:val="24"/>
    </w:rPr>
  </w:style>
  <w:style w:type="paragraph" w:customStyle="1" w:styleId="Porat1">
    <w:name w:val="Poraštė1"/>
    <w:basedOn w:val="Normal"/>
    <w:link w:val="Porat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stekstasDiagrama">
    <w:name w:val="Pagrindinis tekstas Diagrama"/>
    <w:link w:val="Pagrindinistekstas2"/>
    <w:uiPriority w:val="99"/>
    <w:locked/>
    <w:rsid w:val="0008697B"/>
    <w:rPr>
      <w:sz w:val="24"/>
    </w:rPr>
  </w:style>
  <w:style w:type="paragraph" w:customStyle="1" w:styleId="Pagrindinistekstas2">
    <w:name w:val="Pagrindinis tekstas2"/>
    <w:basedOn w:val="Normal"/>
    <w:link w:val="Pagrindinistekstas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08697B"/>
    <w:rPr>
      <w:sz w:val="24"/>
    </w:rPr>
  </w:style>
  <w:style w:type="paragraph" w:customStyle="1" w:styleId="Pagrindiniotekstotrauka1">
    <w:name w:val="Pagrindinio teksto įtrauka1"/>
    <w:basedOn w:val="Normal"/>
    <w:link w:val="Pagrindiniotekstotrauka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08697B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uiPriority w:val="99"/>
    <w:rsid w:val="0008697B"/>
    <w:rPr>
      <w:rFonts w:ascii="TimesLT" w:hAnsi="TimesLT"/>
      <w:szCs w:val="24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08697B"/>
    <w:rPr>
      <w:sz w:val="24"/>
    </w:rPr>
  </w:style>
  <w:style w:type="paragraph" w:customStyle="1" w:styleId="Pagrindiniotekstotrauka21">
    <w:name w:val="Pagrindinio teksto įtrauka 21"/>
    <w:basedOn w:val="Normal"/>
    <w:link w:val="Pagrindiniotekstotrauka2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08697B"/>
    <w:rPr>
      <w:sz w:val="24"/>
    </w:rPr>
  </w:style>
  <w:style w:type="paragraph" w:customStyle="1" w:styleId="Pagrindiniotekstotrauka31">
    <w:name w:val="Pagrindinio teksto įtrauka 31"/>
    <w:basedOn w:val="Normal"/>
    <w:link w:val="Pagrindiniotekstotrauka3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08697B"/>
    <w:rPr>
      <w:rFonts w:ascii="Courier New" w:hAnsi="Courier New"/>
    </w:rPr>
  </w:style>
  <w:style w:type="paragraph" w:customStyle="1" w:styleId="Paprastasistekstas1">
    <w:name w:val="Paprastasis tekstas1"/>
    <w:basedOn w:val="Normal"/>
    <w:link w:val="PaprastasistekstasDiagrama"/>
    <w:uiPriority w:val="99"/>
    <w:rsid w:val="0008697B"/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08697B"/>
    <w:rPr>
      <w:rFonts w:ascii="Tahoma" w:hAnsi="Tahoma"/>
      <w:sz w:val="16"/>
    </w:rPr>
  </w:style>
  <w:style w:type="paragraph" w:customStyle="1" w:styleId="Debesliotekstas1">
    <w:name w:val="Debesėlio tekstas1"/>
    <w:basedOn w:val="Normal"/>
    <w:link w:val="DebesliotekstasDiagrama"/>
    <w:uiPriority w:val="99"/>
    <w:rsid w:val="0008697B"/>
    <w:rPr>
      <w:rFonts w:ascii="Tahoma" w:hAnsi="Tahoma"/>
      <w:sz w:val="16"/>
      <w:szCs w:val="16"/>
      <w:lang w:eastAsia="lt-LT"/>
    </w:rPr>
  </w:style>
  <w:style w:type="character" w:customStyle="1" w:styleId="Pagrindinistekstas20">
    <w:name w:val="Pagrindinis tekstas (2)_"/>
    <w:link w:val="Pagrindinistekstas22"/>
    <w:uiPriority w:val="99"/>
    <w:locked/>
    <w:rsid w:val="0008697B"/>
    <w:rPr>
      <w:spacing w:val="7"/>
      <w:sz w:val="17"/>
      <w:shd w:val="clear" w:color="auto" w:fill="FFFFFF"/>
    </w:rPr>
  </w:style>
  <w:style w:type="paragraph" w:customStyle="1" w:styleId="Pagrindinistekstas22">
    <w:name w:val="Pagrindinis tekstas (2)"/>
    <w:basedOn w:val="Normal"/>
    <w:link w:val="Pagrindinistekstas20"/>
    <w:uiPriority w:val="99"/>
    <w:rsid w:val="0008697B"/>
    <w:pPr>
      <w:shd w:val="clear" w:color="auto" w:fill="FFFFFF"/>
      <w:spacing w:after="0" w:line="281" w:lineRule="exact"/>
      <w:jc w:val="both"/>
    </w:pPr>
    <w:rPr>
      <w:rFonts w:ascii="Calibri" w:hAnsi="Calibri"/>
      <w:spacing w:val="7"/>
      <w:sz w:val="17"/>
      <w:szCs w:val="17"/>
      <w:lang w:eastAsia="lt-LT"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3">
    <w:name w:val="Pagrindinis tekstas (3)_"/>
    <w:link w:val="Pagrindinistekstas30"/>
    <w:uiPriority w:val="99"/>
    <w:locked/>
    <w:rsid w:val="0008697B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uiPriority w:val="99"/>
    <w:rsid w:val="0008697B"/>
    <w:pPr>
      <w:shd w:val="clear" w:color="auto" w:fill="FFFFFF"/>
      <w:spacing w:after="0" w:line="240" w:lineRule="atLeast"/>
      <w:jc w:val="both"/>
    </w:pPr>
    <w:rPr>
      <w:rFonts w:ascii="Calibri" w:hAnsi="Calibri"/>
      <w:spacing w:val="11"/>
      <w:sz w:val="14"/>
      <w:szCs w:val="14"/>
      <w:lang w:eastAsia="lt-LT"/>
    </w:rPr>
  </w:style>
  <w:style w:type="character" w:customStyle="1" w:styleId="Pagrindinistekstas">
    <w:name w:val="Pagrindinis tekstas_"/>
    <w:link w:val="Pagrindinistekstas23"/>
    <w:uiPriority w:val="99"/>
    <w:locked/>
    <w:rsid w:val="0008697B"/>
    <w:rPr>
      <w:spacing w:val="7"/>
      <w:shd w:val="clear" w:color="auto" w:fill="FFFFFF"/>
    </w:rPr>
  </w:style>
  <w:style w:type="paragraph" w:customStyle="1" w:styleId="Pagrindinistekstas23">
    <w:name w:val="Pagrindinis tekstas2"/>
    <w:basedOn w:val="Normal"/>
    <w:link w:val="Pagrindinistekstas"/>
    <w:uiPriority w:val="99"/>
    <w:rsid w:val="0008697B"/>
    <w:pPr>
      <w:shd w:val="clear" w:color="auto" w:fill="FFFFFF"/>
      <w:spacing w:after="0" w:line="240" w:lineRule="atLeast"/>
      <w:jc w:val="both"/>
    </w:pPr>
    <w:rPr>
      <w:rFonts w:ascii="Calibri" w:hAnsi="Calibri"/>
      <w:spacing w:val="7"/>
      <w:sz w:val="20"/>
      <w:szCs w:val="20"/>
      <w:lang w:eastAsia="lt-LT"/>
    </w:rPr>
  </w:style>
  <w:style w:type="paragraph" w:customStyle="1" w:styleId="DiagramaDiagramaDiagramaDiagramaDiagrama1">
    <w:name w:val="Diagrama Diagrama Diagrama Diagrama Diagrama1"/>
    <w:basedOn w:val="Normal"/>
    <w:uiPriority w:val="99"/>
    <w:rsid w:val="0008697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rastasistinklapis2">
    <w:name w:val="Įprastasis (tinklapis)2"/>
    <w:basedOn w:val="Normal"/>
    <w:uiPriority w:val="99"/>
    <w:rsid w:val="0008697B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t-LT"/>
    </w:rPr>
  </w:style>
  <w:style w:type="paragraph" w:customStyle="1" w:styleId="Blockquote">
    <w:name w:val="Blockquote"/>
    <w:basedOn w:val="Normal"/>
    <w:uiPriority w:val="99"/>
    <w:rsid w:val="0008697B"/>
    <w:pPr>
      <w:spacing w:before="60" w:after="60" w:line="240" w:lineRule="auto"/>
      <w:ind w:left="360" w:right="360"/>
    </w:pPr>
    <w:rPr>
      <w:rFonts w:ascii="TimesLT" w:eastAsia="Times New Roman" w:hAnsi="TimesLT"/>
      <w:sz w:val="22"/>
      <w:szCs w:val="20"/>
    </w:rPr>
  </w:style>
  <w:style w:type="paragraph" w:customStyle="1" w:styleId="WW-TableContents111">
    <w:name w:val="WW-Table Contents111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color w:val="000000"/>
      <w:szCs w:val="24"/>
    </w:rPr>
  </w:style>
  <w:style w:type="paragraph" w:customStyle="1" w:styleId="TableContents">
    <w:name w:val="Table Contents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color w:val="000000"/>
      <w:szCs w:val="24"/>
      <w:lang w:val="en-GB" w:eastAsia="ar-SA"/>
    </w:rPr>
  </w:style>
  <w:style w:type="paragraph" w:customStyle="1" w:styleId="DiagramaDiagramaDiagrama">
    <w:name w:val="Diagrama Diagrama Diagrama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raopastraipa1">
    <w:name w:val="Sąrašo pastraipa1"/>
    <w:basedOn w:val="Normal"/>
    <w:uiPriority w:val="99"/>
    <w:rsid w:val="0008697B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prastasis10">
    <w:name w:val="Įprastasis1"/>
    <w:uiPriority w:val="99"/>
    <w:rsid w:val="0008697B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customStyle="1" w:styleId="CharChar101">
    <w:name w:val="Char Char101"/>
    <w:basedOn w:val="Normal"/>
    <w:uiPriority w:val="99"/>
    <w:rsid w:val="000869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2">
    <w:name w:val="Diagrama Diagrama Diagrama Diagrama Diagrama2"/>
    <w:basedOn w:val="Normal"/>
    <w:uiPriority w:val="99"/>
    <w:rsid w:val="000869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uiPriority w:val="99"/>
    <w:semiHidden/>
    <w:rsid w:val="0008697B"/>
    <w:rPr>
      <w:rFonts w:cs="Times New Roman"/>
      <w:sz w:val="16"/>
    </w:rPr>
  </w:style>
  <w:style w:type="character" w:customStyle="1" w:styleId="CommentTextChar1">
    <w:name w:val="Comment Text Char1"/>
    <w:uiPriority w:val="99"/>
    <w:semiHidden/>
    <w:rsid w:val="0008697B"/>
    <w:rPr>
      <w:rFonts w:ascii="Calibri" w:eastAsia="Times New Roman" w:hAnsi="Calibri" w:cs="Calibri"/>
      <w:lang w:eastAsia="en-US"/>
    </w:rPr>
  </w:style>
  <w:style w:type="character" w:customStyle="1" w:styleId="BodyTextIndent3Char1">
    <w:name w:val="Body Text Indent 3 Char1"/>
    <w:uiPriority w:val="99"/>
    <w:semiHidden/>
    <w:rsid w:val="0008697B"/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PlainTextChar1">
    <w:name w:val="Plain Text Char1"/>
    <w:uiPriority w:val="99"/>
    <w:semiHidden/>
    <w:rsid w:val="0008697B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CommentSubjectChar1">
    <w:name w:val="Comment Subject Char1"/>
    <w:uiPriority w:val="99"/>
    <w:semiHidden/>
    <w:rsid w:val="0008697B"/>
    <w:rPr>
      <w:rFonts w:ascii="Calibri" w:eastAsia="Times New Roman" w:hAnsi="Calibri" w:cs="Calibri"/>
      <w:b/>
      <w:bCs/>
      <w:lang w:eastAsia="en-US"/>
    </w:rPr>
  </w:style>
  <w:style w:type="character" w:customStyle="1" w:styleId="BalloonTextChar1">
    <w:name w:val="Balloon Text Char1"/>
    <w:uiPriority w:val="99"/>
    <w:semiHidden/>
    <w:rsid w:val="0008697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tblrowlbl1">
    <w:name w:val="tblrowlbl1"/>
    <w:uiPriority w:val="99"/>
    <w:rsid w:val="0008697B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08697B"/>
    <w:rPr>
      <w:rFonts w:ascii="Verdana" w:hAnsi="Verdana"/>
      <w:b/>
      <w:color w:val="000000"/>
      <w:sz w:val="17"/>
    </w:rPr>
  </w:style>
  <w:style w:type="character" w:customStyle="1" w:styleId="tblrowlbl">
    <w:name w:val="tblrowlbl"/>
    <w:uiPriority w:val="99"/>
    <w:rsid w:val="0008697B"/>
    <w:rPr>
      <w:rFonts w:cs="Times New Roman"/>
    </w:rPr>
  </w:style>
  <w:style w:type="character" w:customStyle="1" w:styleId="CharChar16">
    <w:name w:val="Char Char16"/>
    <w:uiPriority w:val="99"/>
    <w:rsid w:val="0008697B"/>
    <w:rPr>
      <w:rFonts w:ascii="Times New Roman" w:hAnsi="Times New Roman"/>
      <w:sz w:val="22"/>
      <w:lang w:val="lt-LT"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08697B"/>
    <w:rPr>
      <w:sz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08697B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08697B"/>
    <w:rPr>
      <w:b/>
      <w:sz w:val="44"/>
      <w:lang w:eastAsia="lt-LT"/>
    </w:rPr>
  </w:style>
  <w:style w:type="character" w:customStyle="1" w:styleId="CharChar161">
    <w:name w:val="Char Char161"/>
    <w:uiPriority w:val="99"/>
    <w:rsid w:val="0008697B"/>
    <w:rPr>
      <w:rFonts w:ascii="Times New Roman" w:hAnsi="Times New Roman"/>
      <w:sz w:val="22"/>
      <w:lang w:val="lt-LT"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08697B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08697B"/>
    <w:rPr>
      <w:spacing w:val="-20"/>
      <w:shd w:val="clear" w:color="auto" w:fill="FFFFFF"/>
    </w:rPr>
  </w:style>
  <w:style w:type="character" w:customStyle="1" w:styleId="Pagrindinistekstas10">
    <w:name w:val="Pagrindinis tekstas1"/>
    <w:uiPriority w:val="99"/>
    <w:rsid w:val="0008697B"/>
    <w:rPr>
      <w:spacing w:val="7"/>
      <w:u w:val="single"/>
      <w:shd w:val="clear" w:color="auto" w:fill="FFFFFF"/>
    </w:rPr>
  </w:style>
  <w:style w:type="character" w:customStyle="1" w:styleId="HTMLPreformattedChar1">
    <w:name w:val="HTML Preformatted Char1"/>
    <w:uiPriority w:val="99"/>
    <w:semiHidden/>
    <w:rsid w:val="0008697B"/>
    <w:rPr>
      <w:rFonts w:ascii="Consolas" w:hAnsi="Consolas"/>
      <w:sz w:val="20"/>
    </w:rPr>
  </w:style>
  <w:style w:type="character" w:customStyle="1" w:styleId="CharChar162">
    <w:name w:val="Char Char162"/>
    <w:uiPriority w:val="99"/>
    <w:rsid w:val="0008697B"/>
    <w:rPr>
      <w:rFonts w:ascii="Times New Roman" w:hAnsi="Times New Roman"/>
      <w:sz w:val="22"/>
      <w:lang w:val="lt-LT" w:eastAsia="lt-LT"/>
    </w:rPr>
  </w:style>
  <w:style w:type="table" w:styleId="TableGrid">
    <w:name w:val="Table Grid"/>
    <w:basedOn w:val="TableNormal"/>
    <w:uiPriority w:val="99"/>
    <w:rsid w:val="0008697B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1">
    <w:name w:val="Table Grid1"/>
    <w:uiPriority w:val="99"/>
    <w:rsid w:val="0008697B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2">
    <w:name w:val="Table Grid2"/>
    <w:uiPriority w:val="99"/>
    <w:rsid w:val="0008697B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EndnoteText">
    <w:name w:val="endnote text"/>
    <w:basedOn w:val="Normal"/>
    <w:link w:val="EndnoteTextChar"/>
    <w:uiPriority w:val="99"/>
    <w:semiHidden/>
    <w:unhideWhenUsed/>
    <w:rsid w:val="0042176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21767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421767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5A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5AD2"/>
    <w:rPr>
      <w:rFonts w:ascii="Arial" w:eastAsia="Times New Roman" w:hAnsi="Arial" w:cs="Arial"/>
      <w:vanish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-commercialflooring.com/en/carpet-maxima-12?sc_trk=%7b254AF85D-8A2B-4925-8DD4-DCC0EB1A71FC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w-commercialflooring.com/en/carpet-tile-mantratile-29?sc_trk=%7b254AF85D-8A2B-4925-8DD4-DCC0EB1A71FC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D8BA-7EF8-4754-A54E-32A6EDAB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3CE757E3</Template>
  <TotalTime>312</TotalTime>
  <Pages>5</Pages>
  <Words>1341</Words>
  <Characters>7675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User</dc:creator>
  <cp:keywords/>
  <dc:description/>
  <cp:lastModifiedBy>Liucija Rybalko</cp:lastModifiedBy>
  <cp:revision>35</cp:revision>
  <cp:lastPrinted>2017-04-12T11:33:00Z</cp:lastPrinted>
  <dcterms:created xsi:type="dcterms:W3CDTF">2022-07-11T06:32:00Z</dcterms:created>
  <dcterms:modified xsi:type="dcterms:W3CDTF">2022-08-19T07:11:00Z</dcterms:modified>
</cp:coreProperties>
</file>