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72B" w:rsidRPr="00491F70" w:rsidRDefault="009474F6">
      <w:pPr>
        <w:pStyle w:val="Pavadinimas"/>
        <w:spacing w:after="20"/>
      </w:pPr>
      <w:r w:rsidRPr="00491F70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72B" w:rsidRPr="00EF4C80" w:rsidRDefault="00B9272B">
      <w:pPr>
        <w:pStyle w:val="Pavadinimas"/>
        <w:spacing w:after="20"/>
      </w:pPr>
      <w:r w:rsidRPr="00491F70">
        <w:rPr>
          <w:sz w:val="12"/>
        </w:rPr>
        <w:t xml:space="preserve"> </w:t>
      </w:r>
    </w:p>
    <w:p w:rsidR="00B9272B" w:rsidRPr="001C1E09" w:rsidRDefault="00B9272B">
      <w:pPr>
        <w:pStyle w:val="Pavadinimas"/>
        <w:spacing w:after="20"/>
        <w:rPr>
          <w:sz w:val="28"/>
        </w:rPr>
      </w:pPr>
      <w:r w:rsidRPr="001C1E09">
        <w:rPr>
          <w:sz w:val="28"/>
        </w:rPr>
        <w:t>LIETUVOS RESPUBLIKOS</w:t>
      </w:r>
    </w:p>
    <w:p w:rsidR="00B9272B" w:rsidRPr="00491F70" w:rsidRDefault="00B9272B">
      <w:pPr>
        <w:pStyle w:val="Pavadinimas"/>
        <w:spacing w:after="20"/>
      </w:pPr>
      <w:r w:rsidRPr="00491F70">
        <w:rPr>
          <w:sz w:val="28"/>
        </w:rPr>
        <w:t>ŠVIETIMO</w:t>
      </w:r>
      <w:r w:rsidR="00CB06FF">
        <w:rPr>
          <w:sz w:val="28"/>
        </w:rPr>
        <w:t>,</w:t>
      </w:r>
      <w:r w:rsidRPr="00491F70">
        <w:rPr>
          <w:sz w:val="28"/>
        </w:rPr>
        <w:t xml:space="preserve"> MOKSLO </w:t>
      </w:r>
      <w:r w:rsidR="00CB06FF">
        <w:rPr>
          <w:sz w:val="28"/>
        </w:rPr>
        <w:t xml:space="preserve">IR SPORTO </w:t>
      </w:r>
      <w:r w:rsidRPr="00491F70">
        <w:rPr>
          <w:sz w:val="28"/>
        </w:rPr>
        <w:t>MINISTERIJOS</w:t>
      </w:r>
      <w:r w:rsidR="00C04279">
        <w:rPr>
          <w:sz w:val="28"/>
        </w:rPr>
        <w:t xml:space="preserve"> KANCLERIS</w:t>
      </w:r>
    </w:p>
    <w:p w:rsidR="00B9272B" w:rsidRPr="00491F70" w:rsidRDefault="00B9272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B9272B" w:rsidRPr="00491F70" w:rsidRDefault="00B9272B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491F70">
        <w:rPr>
          <w:rFonts w:ascii="Times New Roman" w:hAnsi="Times New Roman"/>
          <w:sz w:val="24"/>
          <w:lang w:val="lt-LT"/>
        </w:rPr>
        <w:t>POTVARKIS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B9272B" w:rsidRPr="00B30235">
        <w:tc>
          <w:tcPr>
            <w:tcW w:w="9855" w:type="dxa"/>
          </w:tcPr>
          <w:p w:rsidR="00B9272B" w:rsidRPr="00491F70" w:rsidRDefault="00B9272B" w:rsidP="001A50A4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491F70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ŠVIETIMO, MOKSLO IR SPORTO MINISTERIJOS KANCLERIO 202</w:t>
            </w:r>
            <w:r w:rsid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1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M. </w:t>
            </w:r>
            <w:r w:rsid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balandžio 22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D.  POTVARKIO NR. P5-10</w:t>
            </w:r>
            <w:r w:rsid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9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„D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Ė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L VALSTYBINI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MOKSLINI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TYRIM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INSTITUT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VADOV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202</w:t>
            </w:r>
            <w:r w:rsid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>1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M. KASMETINI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ATOSTOG</w:t>
            </w:r>
            <w:r w:rsidR="001A50A4" w:rsidRPr="001A50A4">
              <w:rPr>
                <w:rFonts w:ascii="Times New Roman" w:hAnsi="Times New Roman" w:hint="eastAsia"/>
                <w:b/>
                <w:bCs/>
                <w:caps/>
                <w:sz w:val="24"/>
                <w:lang w:val="lt-LT"/>
              </w:rPr>
              <w:t>Ų</w:t>
            </w:r>
            <w:r w:rsidR="001A50A4" w:rsidRPr="001A50A4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 GRAFIKO PATVIRTINIMO“ PAKEITIMO</w:t>
            </w:r>
          </w:p>
        </w:tc>
      </w:tr>
    </w:tbl>
    <w:p w:rsidR="00B9272B" w:rsidRPr="00491F70" w:rsidRDefault="00B9272B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B9272B" w:rsidRPr="00491F70">
        <w:trPr>
          <w:cantSplit/>
          <w:trHeight w:val="293"/>
        </w:trPr>
        <w:tc>
          <w:tcPr>
            <w:tcW w:w="4927" w:type="dxa"/>
          </w:tcPr>
          <w:p w:rsidR="00B9272B" w:rsidRPr="00491F70" w:rsidRDefault="001A50A4" w:rsidP="00FB4E94">
            <w:pPr>
              <w:pStyle w:val="Antrat3"/>
              <w:spacing w:after="20"/>
              <w:jc w:val="right"/>
              <w:rPr>
                <w:lang w:val="lt-LT"/>
              </w:rPr>
            </w:pPr>
            <w:r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21 m.  birželio       d."/>
                  </w:textInput>
                </w:ffData>
              </w:fldChar>
            </w:r>
            <w:bookmarkStart w:id="0" w:name="Data"/>
            <w:r>
              <w:rPr>
                <w:lang w:val="lt-LT"/>
              </w:rPr>
              <w:instrText xml:space="preserve"> FORMTEXT </w:instrText>
            </w:r>
            <w:r>
              <w:rPr>
                <w:lang w:val="lt-LT"/>
              </w:rPr>
            </w:r>
            <w:r>
              <w:rPr>
                <w:lang w:val="lt-LT"/>
              </w:rPr>
              <w:fldChar w:fldCharType="separate"/>
            </w:r>
            <w:r>
              <w:rPr>
                <w:noProof/>
                <w:lang w:val="lt-LT"/>
              </w:rPr>
              <w:t>2021 m.  birželio       d.</w:t>
            </w:r>
            <w:r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B9272B" w:rsidRPr="00491F70" w:rsidRDefault="00B9272B" w:rsidP="0082442A">
            <w:pPr>
              <w:pStyle w:val="Antrat3"/>
              <w:spacing w:after="20"/>
              <w:jc w:val="left"/>
              <w:rPr>
                <w:lang w:val="lt-LT"/>
              </w:rPr>
            </w:pPr>
            <w:r w:rsidRPr="00491F70">
              <w:rPr>
                <w:lang w:val="lt-LT"/>
              </w:rPr>
              <w:t xml:space="preserve">Nr. </w:t>
            </w:r>
            <w:r w:rsidRPr="00491F70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" w:name="Numeris"/>
            <w:r w:rsidRPr="00491F70">
              <w:rPr>
                <w:lang w:val="lt-LT"/>
              </w:rPr>
              <w:instrText xml:space="preserve"> FORMTEXT </w:instrText>
            </w:r>
            <w:r w:rsidRPr="00491F70">
              <w:rPr>
                <w:lang w:val="lt-LT"/>
              </w:rPr>
            </w:r>
            <w:r w:rsidRPr="00491F70">
              <w:rPr>
                <w:lang w:val="lt-LT"/>
              </w:rPr>
              <w:fldChar w:fldCharType="separate"/>
            </w:r>
            <w:r w:rsidR="0083351F" w:rsidRPr="0083351F">
              <w:rPr>
                <w:lang w:val="lt-LT"/>
              </w:rPr>
              <w:t>P5-</w:t>
            </w:r>
            <w:r w:rsidRPr="00491F70">
              <w:rPr>
                <w:lang w:val="lt-LT"/>
              </w:rPr>
              <w:fldChar w:fldCharType="end"/>
            </w:r>
            <w:bookmarkEnd w:id="1"/>
          </w:p>
        </w:tc>
      </w:tr>
      <w:tr w:rsidR="00B9272B" w:rsidRPr="00491F70">
        <w:trPr>
          <w:cantSplit/>
          <w:trHeight w:val="292"/>
        </w:trPr>
        <w:tc>
          <w:tcPr>
            <w:tcW w:w="9855" w:type="dxa"/>
            <w:gridSpan w:val="2"/>
          </w:tcPr>
          <w:p w:rsidR="00B9272B" w:rsidRPr="00491F70" w:rsidRDefault="00B9272B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491F70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B9272B" w:rsidRPr="00491F70" w:rsidRDefault="00B9272B">
      <w:pPr>
        <w:spacing w:after="20"/>
        <w:rPr>
          <w:rFonts w:ascii="Times New Roman" w:hAnsi="Times New Roman"/>
          <w:sz w:val="24"/>
          <w:lang w:val="lt-LT"/>
        </w:rPr>
      </w:pPr>
    </w:p>
    <w:p w:rsidR="00B62B1D" w:rsidRDefault="00B62B1D" w:rsidP="00D47504">
      <w:pPr>
        <w:spacing w:after="20"/>
        <w:jc w:val="both"/>
        <w:rPr>
          <w:rFonts w:ascii="Times New Roman" w:hAnsi="Times New Roman"/>
          <w:sz w:val="24"/>
          <w:lang w:val="lt-LT"/>
        </w:rPr>
        <w:sectPr w:rsidR="00B62B1D" w:rsidSect="003026DB">
          <w:footerReference w:type="even" r:id="rId7"/>
          <w:footerReference w:type="default" r:id="rId8"/>
          <w:footerReference w:type="first" r:id="rId9"/>
          <w:pgSz w:w="11907" w:h="16840" w:code="9"/>
          <w:pgMar w:top="1134" w:right="567" w:bottom="1560" w:left="1701" w:header="284" w:footer="567" w:gutter="0"/>
          <w:cols w:space="1296"/>
          <w:noEndnote/>
          <w:titlePg/>
        </w:sectPr>
      </w:pPr>
    </w:p>
    <w:p w:rsidR="0082442A" w:rsidRPr="00F03E0C" w:rsidRDefault="00575E2E" w:rsidP="000A1AF3">
      <w:pPr>
        <w:spacing w:after="20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F03E0C">
        <w:rPr>
          <w:rFonts w:ascii="Times New Roman" w:hAnsi="Times New Roman"/>
          <w:sz w:val="24"/>
          <w:szCs w:val="24"/>
          <w:lang w:val="lt-LT"/>
        </w:rPr>
        <w:t xml:space="preserve">Atsižvelgdamas į </w:t>
      </w:r>
      <w:r w:rsidR="00FB4E94">
        <w:rPr>
          <w:rFonts w:ascii="Times New Roman" w:hAnsi="Times New Roman"/>
          <w:sz w:val="24"/>
          <w:szCs w:val="24"/>
          <w:lang w:val="lt-LT"/>
        </w:rPr>
        <w:t>Gamtos tyrimų centro</w:t>
      </w:r>
      <w:r w:rsidR="003F5DEF" w:rsidRPr="00F03E0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A50A4">
        <w:rPr>
          <w:rFonts w:ascii="Times New Roman" w:hAnsi="Times New Roman"/>
          <w:sz w:val="24"/>
          <w:szCs w:val="24"/>
          <w:lang w:val="lt-LT"/>
        </w:rPr>
        <w:t>2021 m. birželio 4 d. raštą Nr. SR-232 „Prašymas dėl Gamtos tyrimų centro direktoriaus kasmetinių atostogų“</w:t>
      </w:r>
      <w:r w:rsidR="00F666A1" w:rsidRPr="00F03E0C">
        <w:rPr>
          <w:rFonts w:ascii="Times New Roman" w:hAnsi="Times New Roman"/>
          <w:sz w:val="24"/>
          <w:szCs w:val="24"/>
          <w:lang w:val="lt-LT"/>
        </w:rPr>
        <w:t>,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82442A" w:rsidRPr="00F03E0C" w:rsidRDefault="0082442A" w:rsidP="0082442A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 w:rsidRPr="00F03E0C">
        <w:rPr>
          <w:rFonts w:ascii="Times New Roman" w:hAnsi="Times New Roman"/>
          <w:sz w:val="24"/>
          <w:szCs w:val="24"/>
          <w:lang w:val="lt-LT"/>
        </w:rPr>
        <w:t xml:space="preserve">                    </w:t>
      </w:r>
      <w:r w:rsidR="00F03E0C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p a k e i č i u  Valstybinių mokslinių tyrimų institutų vadovų </w:t>
      </w:r>
      <w:r w:rsidR="001A50A4">
        <w:rPr>
          <w:rFonts w:ascii="Times New Roman" w:hAnsi="Times New Roman"/>
          <w:sz w:val="24"/>
          <w:szCs w:val="24"/>
          <w:lang w:val="lt-LT"/>
        </w:rPr>
        <w:t>2021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m. kasmetinių atostogų grafiko, patvirtinto Lietuvos Respublikos švietimo</w:t>
      </w:r>
      <w:r w:rsidR="00CB06FF">
        <w:rPr>
          <w:rFonts w:ascii="Times New Roman" w:hAnsi="Times New Roman"/>
          <w:sz w:val="24"/>
          <w:szCs w:val="24"/>
          <w:lang w:val="lt-LT"/>
        </w:rPr>
        <w:t>,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mokslo </w:t>
      </w:r>
      <w:r w:rsidR="00CB06FF">
        <w:rPr>
          <w:rFonts w:ascii="Times New Roman" w:hAnsi="Times New Roman"/>
          <w:sz w:val="24"/>
          <w:szCs w:val="24"/>
          <w:lang w:val="lt-LT"/>
        </w:rPr>
        <w:t xml:space="preserve">ir sporto </w:t>
      </w:r>
      <w:r w:rsidRPr="00F03E0C">
        <w:rPr>
          <w:rFonts w:ascii="Times New Roman" w:hAnsi="Times New Roman"/>
          <w:sz w:val="24"/>
          <w:szCs w:val="24"/>
          <w:lang w:val="lt-LT"/>
        </w:rPr>
        <w:t>ministerijos kanclerio 20</w:t>
      </w:r>
      <w:r w:rsidR="001A50A4">
        <w:rPr>
          <w:rFonts w:ascii="Times New Roman" w:hAnsi="Times New Roman"/>
          <w:sz w:val="24"/>
          <w:szCs w:val="24"/>
          <w:lang w:val="lt-LT"/>
        </w:rPr>
        <w:t>21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1A50A4">
        <w:rPr>
          <w:rFonts w:ascii="Times New Roman" w:hAnsi="Times New Roman"/>
          <w:sz w:val="24"/>
          <w:szCs w:val="24"/>
          <w:lang w:val="lt-LT"/>
        </w:rPr>
        <w:t>balandžio 22</w:t>
      </w:r>
      <w:r w:rsidR="00CB06FF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F03E0C">
        <w:rPr>
          <w:rFonts w:ascii="Times New Roman" w:hAnsi="Times New Roman"/>
          <w:sz w:val="24"/>
          <w:szCs w:val="24"/>
          <w:lang w:val="lt-LT"/>
        </w:rPr>
        <w:t>d. potvarkiu Nr. P5-</w:t>
      </w:r>
      <w:r w:rsidR="00CB06FF">
        <w:rPr>
          <w:rFonts w:ascii="Times New Roman" w:hAnsi="Times New Roman"/>
          <w:sz w:val="24"/>
          <w:szCs w:val="24"/>
          <w:lang w:val="lt-LT"/>
        </w:rPr>
        <w:t>1</w:t>
      </w:r>
      <w:r w:rsidR="001A50A4">
        <w:rPr>
          <w:rFonts w:ascii="Times New Roman" w:hAnsi="Times New Roman"/>
          <w:sz w:val="24"/>
          <w:szCs w:val="24"/>
          <w:lang w:val="lt-LT"/>
        </w:rPr>
        <w:t>09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„Dėl valstybinių mokslinių tyrimų institutų vadovų</w:t>
      </w:r>
      <w:r w:rsidR="001A50A4">
        <w:rPr>
          <w:rFonts w:ascii="Times New Roman" w:hAnsi="Times New Roman"/>
          <w:sz w:val="24"/>
          <w:szCs w:val="24"/>
          <w:lang w:val="lt-LT"/>
        </w:rPr>
        <w:t xml:space="preserve"> 2021 m. 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kasmetinių atostogų grafiko patvirtinimo“, </w:t>
      </w:r>
      <w:r w:rsidR="00FB4E94">
        <w:rPr>
          <w:rFonts w:ascii="Times New Roman" w:hAnsi="Times New Roman"/>
          <w:sz w:val="24"/>
          <w:szCs w:val="24"/>
          <w:lang w:val="lt-LT"/>
        </w:rPr>
        <w:t>1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 punktą ir </w:t>
      </w:r>
      <w:r w:rsidR="001A50A4">
        <w:rPr>
          <w:rFonts w:ascii="Times New Roman" w:hAnsi="Times New Roman"/>
          <w:sz w:val="24"/>
          <w:szCs w:val="24"/>
          <w:lang w:val="lt-LT"/>
        </w:rPr>
        <w:t xml:space="preserve">jį </w:t>
      </w:r>
      <w:r w:rsidRPr="00F03E0C">
        <w:rPr>
          <w:rFonts w:ascii="Times New Roman" w:hAnsi="Times New Roman"/>
          <w:sz w:val="24"/>
          <w:szCs w:val="24"/>
          <w:lang w:val="lt-LT"/>
        </w:rPr>
        <w:t xml:space="preserve">išdėstau taip:                   </w:t>
      </w:r>
    </w:p>
    <w:tbl>
      <w:tblPr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018"/>
        <w:gridCol w:w="1417"/>
        <w:gridCol w:w="2410"/>
        <w:gridCol w:w="1276"/>
        <w:gridCol w:w="1675"/>
        <w:gridCol w:w="1559"/>
      </w:tblGrid>
      <w:tr w:rsidR="0082442A" w:rsidRPr="00A60FAD" w:rsidTr="0056767D">
        <w:trPr>
          <w:cantSplit/>
          <w:trHeight w:val="360"/>
          <w:tblHeader/>
        </w:trPr>
        <w:tc>
          <w:tcPr>
            <w:tcW w:w="534" w:type="dxa"/>
            <w:tcBorders>
              <w:bottom w:val="nil"/>
            </w:tcBorders>
          </w:tcPr>
          <w:p w:rsidR="0082442A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Nr.</w:t>
            </w:r>
          </w:p>
        </w:tc>
        <w:tc>
          <w:tcPr>
            <w:tcW w:w="1018" w:type="dxa"/>
            <w:tcBorders>
              <w:bottom w:val="nil"/>
            </w:tcBorders>
          </w:tcPr>
          <w:p w:rsidR="0082442A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Vardas ir </w:t>
            </w:r>
          </w:p>
        </w:tc>
        <w:tc>
          <w:tcPr>
            <w:tcW w:w="1417" w:type="dxa"/>
            <w:tcBorders>
              <w:bottom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Įstaigos pavadinimas,</w:t>
            </w:r>
          </w:p>
        </w:tc>
        <w:tc>
          <w:tcPr>
            <w:tcW w:w="2410" w:type="dxa"/>
            <w:tcBorders>
              <w:bottom w:val="nil"/>
            </w:tcBorders>
          </w:tcPr>
          <w:p w:rsidR="0082442A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  <w:r>
              <w:rPr>
                <w:rFonts w:ascii="Times New Roman" w:hAnsi="Times New Roman"/>
                <w:sz w:val="18"/>
                <w:szCs w:val="18"/>
                <w:lang w:val="lt-LT"/>
              </w:rPr>
              <w:t xml:space="preserve">       </w:t>
            </w: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 xml:space="preserve">Kasmetinių atostogų </w:t>
            </w:r>
          </w:p>
        </w:tc>
        <w:tc>
          <w:tcPr>
            <w:tcW w:w="1276" w:type="dxa"/>
            <w:tcBorders>
              <w:right w:val="nil"/>
            </w:tcBorders>
            <w:shd w:val="clear" w:color="auto" w:fill="FFFFFF"/>
          </w:tcPr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u w:val="single"/>
                <w:lang w:val="lt-LT"/>
              </w:rPr>
            </w:pPr>
          </w:p>
        </w:tc>
        <w:tc>
          <w:tcPr>
            <w:tcW w:w="1675" w:type="dxa"/>
            <w:tcBorders>
              <w:left w:val="nil"/>
              <w:right w:val="nil"/>
            </w:tcBorders>
          </w:tcPr>
          <w:p w:rsidR="0082442A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Pavadavimas</w:t>
            </w:r>
          </w:p>
        </w:tc>
        <w:tc>
          <w:tcPr>
            <w:tcW w:w="1559" w:type="dxa"/>
            <w:tcBorders>
              <w:left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</w:tr>
      <w:tr w:rsidR="0082442A" w:rsidRPr="00A60FAD" w:rsidTr="0056767D">
        <w:trPr>
          <w:cantSplit/>
          <w:trHeight w:val="330"/>
          <w:tblHeader/>
        </w:trPr>
        <w:tc>
          <w:tcPr>
            <w:tcW w:w="534" w:type="dxa"/>
            <w:tcBorders>
              <w:top w:val="nil"/>
            </w:tcBorders>
          </w:tcPr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1018" w:type="dxa"/>
            <w:tcBorders>
              <w:top w:val="nil"/>
            </w:tcBorders>
          </w:tcPr>
          <w:p w:rsidR="0082442A" w:rsidRPr="00A60FAD" w:rsidRDefault="0082442A" w:rsidP="00552D3B">
            <w:pPr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pavardė</w:t>
            </w:r>
          </w:p>
        </w:tc>
        <w:tc>
          <w:tcPr>
            <w:tcW w:w="1417" w:type="dxa"/>
            <w:tcBorders>
              <w:top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laikas ir trukmė įskaitytinai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FFFFFF"/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vardas ir pavardė</w:t>
            </w:r>
          </w:p>
        </w:tc>
        <w:tc>
          <w:tcPr>
            <w:tcW w:w="1675" w:type="dxa"/>
            <w:tcBorders>
              <w:top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pareigos</w:t>
            </w:r>
          </w:p>
        </w:tc>
        <w:tc>
          <w:tcPr>
            <w:tcW w:w="1559" w:type="dxa"/>
            <w:tcBorders>
              <w:top w:val="nil"/>
            </w:tcBorders>
          </w:tcPr>
          <w:p w:rsidR="0082442A" w:rsidRPr="00A60FAD" w:rsidRDefault="0082442A" w:rsidP="00552D3B">
            <w:pPr>
              <w:jc w:val="center"/>
              <w:rPr>
                <w:rFonts w:ascii="Times New Roman" w:hAnsi="Times New Roman"/>
                <w:sz w:val="18"/>
                <w:szCs w:val="18"/>
                <w:lang w:val="lt-LT"/>
              </w:rPr>
            </w:pPr>
            <w:r w:rsidRPr="00A60FAD">
              <w:rPr>
                <w:rFonts w:ascii="Times New Roman" w:hAnsi="Times New Roman"/>
                <w:sz w:val="18"/>
                <w:szCs w:val="18"/>
                <w:lang w:val="lt-LT"/>
              </w:rPr>
              <w:t>laikotarpis</w:t>
            </w:r>
          </w:p>
        </w:tc>
      </w:tr>
      <w:tr w:rsidR="001A50A4" w:rsidRPr="004D49D1" w:rsidTr="0056767D">
        <w:trPr>
          <w:cantSplit/>
          <w:trHeight w:val="1161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A50A4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„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1</w:t>
            </w:r>
          </w:p>
        </w:tc>
        <w:tc>
          <w:tcPr>
            <w:tcW w:w="1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A4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Sigitas </w:t>
            </w:r>
            <w:proofErr w:type="spellStart"/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Podėnas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A4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Gamtos tyrimų centro direktorius, vyriausiasis mokslo darbuotojas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767D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Nuo 2021-0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7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-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01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iki 2021-07-1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5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  <w:p w:rsidR="001A50A4" w:rsidRPr="003026DB" w:rsidRDefault="001A50A4" w:rsidP="00E0141E">
            <w:pPr>
              <w:rPr>
                <w:rFonts w:ascii="Times New Roman" w:hAnsi="Times New Roman"/>
                <w:lang w:val="lt-LT"/>
              </w:rPr>
            </w:pPr>
            <w:r w:rsidRPr="003026DB">
              <w:rPr>
                <w:rFonts w:ascii="Times New Roman" w:hAnsi="Times New Roman"/>
                <w:lang w:val="lt-LT"/>
              </w:rPr>
              <w:t>1</w:t>
            </w:r>
            <w:r w:rsidRPr="003026DB">
              <w:rPr>
                <w:rFonts w:ascii="Times New Roman" w:hAnsi="Times New Roman"/>
                <w:lang w:val="lt-LT"/>
              </w:rPr>
              <w:t>0</w:t>
            </w:r>
            <w:r w:rsidRPr="003026DB">
              <w:rPr>
                <w:rFonts w:ascii="Times New Roman" w:hAnsi="Times New Roman"/>
                <w:lang w:val="lt-LT"/>
              </w:rPr>
              <w:t xml:space="preserve"> d. d.: direktorius (už 2021-02-14 – 2022-02-13 darbo metų laikotarpį); vyriausiasis mokslo darbuotojas (už 2019-06-12 – 2020-06-11 darbo metų laikotarpį);</w:t>
            </w:r>
          </w:p>
          <w:p w:rsidR="001A50A4" w:rsidRPr="003026DB" w:rsidRDefault="001A50A4" w:rsidP="00E0141E">
            <w:pPr>
              <w:rPr>
                <w:rFonts w:ascii="Times New Roman" w:hAnsi="Times New Roman"/>
                <w:b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Nuo 2021-0</w:t>
            </w:r>
            <w:r w:rsidR="0056767D"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7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-2</w:t>
            </w:r>
            <w:r w:rsidR="0056767D"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9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iki 2021-08-</w:t>
            </w:r>
            <w:r w:rsidR="0056767D"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>17</w:t>
            </w:r>
            <w:r w:rsidRPr="003026DB">
              <w:rPr>
                <w:rFonts w:ascii="Times New Roman" w:hAnsi="Times New Roman"/>
                <w:b/>
                <w:sz w:val="22"/>
                <w:szCs w:val="22"/>
                <w:lang w:val="lt-LT"/>
              </w:rPr>
              <w:t xml:space="preserve"> </w:t>
            </w:r>
          </w:p>
          <w:p w:rsidR="001A50A4" w:rsidRPr="003026DB" w:rsidRDefault="0056767D" w:rsidP="0056767D">
            <w:pPr>
              <w:rPr>
                <w:rFonts w:ascii="Times New Roman" w:hAnsi="Times New Roman"/>
                <w:lang w:val="lt-LT"/>
              </w:rPr>
            </w:pPr>
            <w:r w:rsidRPr="003026DB">
              <w:rPr>
                <w:rFonts w:ascii="Times New Roman" w:hAnsi="Times New Roman"/>
                <w:lang w:val="lt-LT"/>
              </w:rPr>
              <w:t>14</w:t>
            </w:r>
            <w:r w:rsidR="001A50A4" w:rsidRPr="003026DB">
              <w:rPr>
                <w:rFonts w:ascii="Times New Roman" w:hAnsi="Times New Roman"/>
                <w:lang w:val="lt-LT"/>
              </w:rPr>
              <w:t xml:space="preserve"> d. d.: direktorius (už 202</w:t>
            </w:r>
            <w:r w:rsidRPr="003026DB">
              <w:rPr>
                <w:rFonts w:ascii="Times New Roman" w:hAnsi="Times New Roman"/>
                <w:lang w:val="lt-LT"/>
              </w:rPr>
              <w:t>1</w:t>
            </w:r>
            <w:r w:rsidR="001A50A4" w:rsidRPr="003026DB">
              <w:rPr>
                <w:rFonts w:ascii="Times New Roman" w:hAnsi="Times New Roman"/>
                <w:lang w:val="lt-LT"/>
              </w:rPr>
              <w:t>-02-14 – 202</w:t>
            </w:r>
            <w:r w:rsidRPr="003026DB">
              <w:rPr>
                <w:rFonts w:ascii="Times New Roman" w:hAnsi="Times New Roman"/>
                <w:lang w:val="lt-LT"/>
              </w:rPr>
              <w:t>2</w:t>
            </w:r>
            <w:r w:rsidR="001A50A4" w:rsidRPr="003026DB">
              <w:rPr>
                <w:rFonts w:ascii="Times New Roman" w:hAnsi="Times New Roman"/>
                <w:lang w:val="lt-LT"/>
              </w:rPr>
              <w:t>-02-13 darbo metų laikotarpį); vyriausiasis mokslo darbuotojas (</w:t>
            </w:r>
            <w:r w:rsidRPr="003026DB">
              <w:rPr>
                <w:rFonts w:ascii="Times New Roman" w:hAnsi="Times New Roman"/>
                <w:lang w:val="lt-LT"/>
              </w:rPr>
              <w:t>12</w:t>
            </w:r>
            <w:r w:rsidR="001A50A4" w:rsidRPr="003026DB">
              <w:rPr>
                <w:rFonts w:ascii="Times New Roman" w:hAnsi="Times New Roman"/>
                <w:lang w:val="lt-LT"/>
              </w:rPr>
              <w:t xml:space="preserve"> d. d. už 2019-06-12 – 2020-06-11 darbo metų laikotarpį ir 2 d. d. už 2020-06-12 – 2021-06-11 darbo metų laikotarpį)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A4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Ričardas Paškauskas</w:t>
            </w:r>
          </w:p>
        </w:tc>
        <w:tc>
          <w:tcPr>
            <w:tcW w:w="1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A4" w:rsidRPr="003026DB" w:rsidRDefault="001A50A4" w:rsidP="001A50A4">
            <w:pPr>
              <w:jc w:val="center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Direktoriaus pavaduotoja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s </w:t>
            </w:r>
            <w:proofErr w:type="spellStart"/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eksperiment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nei</w:t>
            </w:r>
            <w:proofErr w:type="spellEnd"/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plėtrai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50A4" w:rsidRPr="003026DB" w:rsidRDefault="001A50A4" w:rsidP="00E0141E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Nuo 2021-0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-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0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1 iki 2021-07-1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5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;</w:t>
            </w:r>
          </w:p>
          <w:p w:rsidR="001A50A4" w:rsidRPr="003026DB" w:rsidRDefault="001A50A4" w:rsidP="0056767D">
            <w:pPr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Nuo 2021-0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7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-2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9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iki 2021-08-</w:t>
            </w:r>
            <w:r w:rsidR="0056767D" w:rsidRPr="003026DB">
              <w:rPr>
                <w:rFonts w:ascii="Times New Roman" w:hAnsi="Times New Roman"/>
                <w:sz w:val="22"/>
                <w:szCs w:val="22"/>
                <w:lang w:val="lt-LT"/>
              </w:rPr>
              <w:t>17</w:t>
            </w:r>
            <w:r w:rsidRPr="003026DB">
              <w:rPr>
                <w:rFonts w:ascii="Times New Roman" w:hAnsi="Times New Roman"/>
                <w:sz w:val="22"/>
                <w:szCs w:val="22"/>
                <w:lang w:val="lt-LT"/>
              </w:rPr>
              <w:t>“</w:t>
            </w:r>
          </w:p>
        </w:tc>
      </w:tr>
    </w:tbl>
    <w:p w:rsidR="00B62B1D" w:rsidRDefault="00B62B1D">
      <w:pPr>
        <w:spacing w:after="20"/>
        <w:jc w:val="both"/>
        <w:rPr>
          <w:rFonts w:ascii="Times New Roman" w:hAnsi="Times New Roman"/>
          <w:sz w:val="24"/>
          <w:lang w:val="lt-LT"/>
        </w:rPr>
        <w:sectPr w:rsidR="00B62B1D" w:rsidSect="00D47504">
          <w:type w:val="continuous"/>
          <w:pgSz w:w="11907" w:h="16840" w:code="9"/>
          <w:pgMar w:top="794" w:right="567" w:bottom="794" w:left="1701" w:header="284" w:footer="567" w:gutter="0"/>
          <w:cols w:space="1296"/>
          <w:formProt w:val="0"/>
          <w:noEndnote/>
          <w:titlePg/>
        </w:sectPr>
      </w:pPr>
    </w:p>
    <w:p w:rsidR="00B9272B" w:rsidRPr="00491F70" w:rsidRDefault="00B9272B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B9272B" w:rsidRPr="00491F70">
        <w:trPr>
          <w:cantSplit/>
        </w:trPr>
        <w:tc>
          <w:tcPr>
            <w:tcW w:w="5778" w:type="dxa"/>
          </w:tcPr>
          <w:p w:rsidR="003026DB" w:rsidRDefault="003026DB" w:rsidP="00F03E0C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</w:p>
          <w:p w:rsidR="00B9272B" w:rsidRPr="00491F70" w:rsidRDefault="001A50A4" w:rsidP="00F03E0C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3026DB" w:rsidRDefault="003026DB" w:rsidP="00F03E0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  <w:p w:rsidR="00B9272B" w:rsidRPr="00491F70" w:rsidRDefault="001A50A4" w:rsidP="00F03E0C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bookmarkStart w:id="2" w:name="_GoBack"/>
            <w:bookmarkEnd w:id="2"/>
            <w:r>
              <w:rPr>
                <w:rFonts w:ascii="Times New Roman" w:hAnsi="Times New Roman"/>
                <w:sz w:val="24"/>
                <w:lang w:val="lt-LT"/>
              </w:rPr>
              <w:t>Julius Lukošius</w:t>
            </w:r>
          </w:p>
        </w:tc>
      </w:tr>
    </w:tbl>
    <w:p w:rsidR="00B9272B" w:rsidRPr="00491F70" w:rsidRDefault="00B9272B" w:rsidP="009B0EED">
      <w:pPr>
        <w:spacing w:after="20"/>
        <w:jc w:val="both"/>
        <w:rPr>
          <w:lang w:val="lt-LT"/>
        </w:rPr>
      </w:pPr>
    </w:p>
    <w:sectPr w:rsidR="00B9272B" w:rsidRPr="00491F70" w:rsidSect="009B0EED">
      <w:type w:val="continuous"/>
      <w:pgSz w:w="11907" w:h="16840" w:code="9"/>
      <w:pgMar w:top="1134" w:right="567" w:bottom="993" w:left="1701" w:header="284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D03" w:rsidRDefault="00527D03">
      <w:r>
        <w:separator/>
      </w:r>
    </w:p>
  </w:endnote>
  <w:endnote w:type="continuationSeparator" w:id="0">
    <w:p w:rsidR="00527D03" w:rsidRDefault="0052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B" w:rsidRDefault="00B9272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9272B" w:rsidRDefault="00B9272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272B" w:rsidRPr="00EF4C80" w:rsidRDefault="00B9272B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16"/>
        <w:szCs w:val="16"/>
      </w:rPr>
    </w:pP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931BCF">
      <w:rPr>
        <w:rStyle w:val="Puslapionumeris"/>
        <w:rFonts w:ascii="Times New Roman" w:hAnsi="Times New Roman"/>
        <w:noProof/>
        <w:sz w:val="16"/>
        <w:szCs w:val="16"/>
        <w:lang w:val="en-US"/>
      </w:rPr>
      <w:t>Auksoriute_2019-08_grafiko_pakeitimas</w: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B9272B" w:rsidRDefault="00B9272B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774" w:rsidRPr="00EF4C80" w:rsidRDefault="007C1774" w:rsidP="007C1774">
    <w:pPr>
      <w:pStyle w:val="Porat"/>
      <w:framePr w:wrap="around" w:vAnchor="text" w:hAnchor="margin" w:xAlign="right" w:y="1"/>
      <w:rPr>
        <w:rStyle w:val="Puslapionumeris"/>
        <w:rFonts w:ascii="Times New Roman" w:hAnsi="Times New Roman"/>
        <w:sz w:val="16"/>
        <w:szCs w:val="16"/>
      </w:rPr>
    </w:pP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FB4E94">
      <w:rPr>
        <w:rStyle w:val="Puslapionumeris"/>
        <w:rFonts w:ascii="Times New Roman" w:hAnsi="Times New Roman"/>
        <w:noProof/>
        <w:sz w:val="16"/>
        <w:szCs w:val="16"/>
        <w:lang w:val="en-US"/>
      </w:rPr>
      <w:t>Podenas_2020-05_grafiko_pakeitimas</w:t>
    </w:r>
    <w:r w:rsidRPr="00EF4C80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7C1774" w:rsidRDefault="007C177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D03" w:rsidRDefault="00527D03">
      <w:r>
        <w:separator/>
      </w:r>
    </w:p>
  </w:footnote>
  <w:footnote w:type="continuationSeparator" w:id="0">
    <w:p w:rsidR="00527D03" w:rsidRDefault="00527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1F"/>
    <w:rsid w:val="00000B68"/>
    <w:rsid w:val="00014B92"/>
    <w:rsid w:val="00014D15"/>
    <w:rsid w:val="000254E1"/>
    <w:rsid w:val="00026502"/>
    <w:rsid w:val="00046375"/>
    <w:rsid w:val="00060A88"/>
    <w:rsid w:val="00087E02"/>
    <w:rsid w:val="00090FA1"/>
    <w:rsid w:val="000A1AF3"/>
    <w:rsid w:val="000A4411"/>
    <w:rsid w:val="000C1C36"/>
    <w:rsid w:val="000C2C43"/>
    <w:rsid w:val="000D01E4"/>
    <w:rsid w:val="000D2BC3"/>
    <w:rsid w:val="000F34DB"/>
    <w:rsid w:val="00114A99"/>
    <w:rsid w:val="00115328"/>
    <w:rsid w:val="001232FB"/>
    <w:rsid w:val="00127D8C"/>
    <w:rsid w:val="00182670"/>
    <w:rsid w:val="001A03A2"/>
    <w:rsid w:val="001A50A4"/>
    <w:rsid w:val="001A653C"/>
    <w:rsid w:val="001C1E09"/>
    <w:rsid w:val="001F1718"/>
    <w:rsid w:val="0022016A"/>
    <w:rsid w:val="00222B14"/>
    <w:rsid w:val="00234C9F"/>
    <w:rsid w:val="00241430"/>
    <w:rsid w:val="00250CD1"/>
    <w:rsid w:val="0025126C"/>
    <w:rsid w:val="00282A6D"/>
    <w:rsid w:val="002A610C"/>
    <w:rsid w:val="002B3DDC"/>
    <w:rsid w:val="002B6C10"/>
    <w:rsid w:val="002C26F2"/>
    <w:rsid w:val="002C4245"/>
    <w:rsid w:val="002C6A72"/>
    <w:rsid w:val="002D1605"/>
    <w:rsid w:val="002D19DF"/>
    <w:rsid w:val="002E1CFD"/>
    <w:rsid w:val="002E478D"/>
    <w:rsid w:val="002F25DF"/>
    <w:rsid w:val="002F4CB2"/>
    <w:rsid w:val="0030034F"/>
    <w:rsid w:val="003026DB"/>
    <w:rsid w:val="00306A1C"/>
    <w:rsid w:val="00320594"/>
    <w:rsid w:val="00330F81"/>
    <w:rsid w:val="0033535A"/>
    <w:rsid w:val="00342318"/>
    <w:rsid w:val="003730AF"/>
    <w:rsid w:val="0037552F"/>
    <w:rsid w:val="00380EC8"/>
    <w:rsid w:val="00397AA6"/>
    <w:rsid w:val="003B54A6"/>
    <w:rsid w:val="003C4362"/>
    <w:rsid w:val="003D54F9"/>
    <w:rsid w:val="003F5DEF"/>
    <w:rsid w:val="00431204"/>
    <w:rsid w:val="00435493"/>
    <w:rsid w:val="00463C77"/>
    <w:rsid w:val="00475472"/>
    <w:rsid w:val="004771CD"/>
    <w:rsid w:val="004811C4"/>
    <w:rsid w:val="004831D7"/>
    <w:rsid w:val="00484DFD"/>
    <w:rsid w:val="0048712C"/>
    <w:rsid w:val="00487891"/>
    <w:rsid w:val="00491F70"/>
    <w:rsid w:val="004931BD"/>
    <w:rsid w:val="00496836"/>
    <w:rsid w:val="004A0251"/>
    <w:rsid w:val="004A3FA7"/>
    <w:rsid w:val="004F2C21"/>
    <w:rsid w:val="004F3A1D"/>
    <w:rsid w:val="00504255"/>
    <w:rsid w:val="00527D03"/>
    <w:rsid w:val="00533FA7"/>
    <w:rsid w:val="005556B9"/>
    <w:rsid w:val="00556A79"/>
    <w:rsid w:val="0056030B"/>
    <w:rsid w:val="0056507C"/>
    <w:rsid w:val="0056767D"/>
    <w:rsid w:val="00571677"/>
    <w:rsid w:val="00575E2E"/>
    <w:rsid w:val="0059305C"/>
    <w:rsid w:val="00593C2B"/>
    <w:rsid w:val="005A5638"/>
    <w:rsid w:val="005B5D4F"/>
    <w:rsid w:val="005C00E2"/>
    <w:rsid w:val="005D68E4"/>
    <w:rsid w:val="005F1D13"/>
    <w:rsid w:val="00601BF4"/>
    <w:rsid w:val="00606746"/>
    <w:rsid w:val="0064710B"/>
    <w:rsid w:val="00647263"/>
    <w:rsid w:val="00692AC2"/>
    <w:rsid w:val="006C608F"/>
    <w:rsid w:val="006F56C8"/>
    <w:rsid w:val="00710405"/>
    <w:rsid w:val="00743764"/>
    <w:rsid w:val="0076741C"/>
    <w:rsid w:val="00770BA6"/>
    <w:rsid w:val="00782653"/>
    <w:rsid w:val="00785FD5"/>
    <w:rsid w:val="007A5C90"/>
    <w:rsid w:val="007B2029"/>
    <w:rsid w:val="007C1774"/>
    <w:rsid w:val="007D43D2"/>
    <w:rsid w:val="007E13E8"/>
    <w:rsid w:val="00807932"/>
    <w:rsid w:val="0082442A"/>
    <w:rsid w:val="0083351F"/>
    <w:rsid w:val="00833A66"/>
    <w:rsid w:val="00846CC3"/>
    <w:rsid w:val="00850B02"/>
    <w:rsid w:val="0088048B"/>
    <w:rsid w:val="00883C8F"/>
    <w:rsid w:val="008930E3"/>
    <w:rsid w:val="0089475E"/>
    <w:rsid w:val="008B356B"/>
    <w:rsid w:val="008B7396"/>
    <w:rsid w:val="008D2C37"/>
    <w:rsid w:val="008D55FB"/>
    <w:rsid w:val="008F36B7"/>
    <w:rsid w:val="008F5A58"/>
    <w:rsid w:val="00900FA1"/>
    <w:rsid w:val="00931BCF"/>
    <w:rsid w:val="009323C5"/>
    <w:rsid w:val="00936F2C"/>
    <w:rsid w:val="00944436"/>
    <w:rsid w:val="00945912"/>
    <w:rsid w:val="009474F6"/>
    <w:rsid w:val="00956A51"/>
    <w:rsid w:val="009971F2"/>
    <w:rsid w:val="009A2C78"/>
    <w:rsid w:val="009A30C5"/>
    <w:rsid w:val="009A5C13"/>
    <w:rsid w:val="009A74CD"/>
    <w:rsid w:val="009B0333"/>
    <w:rsid w:val="009B0EED"/>
    <w:rsid w:val="009C225A"/>
    <w:rsid w:val="00A04E45"/>
    <w:rsid w:val="00A06139"/>
    <w:rsid w:val="00A14A02"/>
    <w:rsid w:val="00A35D47"/>
    <w:rsid w:val="00A36853"/>
    <w:rsid w:val="00A44BC2"/>
    <w:rsid w:val="00A658D5"/>
    <w:rsid w:val="00A75F91"/>
    <w:rsid w:val="00A84C23"/>
    <w:rsid w:val="00A92ED8"/>
    <w:rsid w:val="00AA0E0D"/>
    <w:rsid w:val="00AA421F"/>
    <w:rsid w:val="00AA683A"/>
    <w:rsid w:val="00AA7837"/>
    <w:rsid w:val="00AC3C00"/>
    <w:rsid w:val="00AD226B"/>
    <w:rsid w:val="00AF1F28"/>
    <w:rsid w:val="00AF2E17"/>
    <w:rsid w:val="00B11A77"/>
    <w:rsid w:val="00B245D7"/>
    <w:rsid w:val="00B30235"/>
    <w:rsid w:val="00B62B1D"/>
    <w:rsid w:val="00B7353A"/>
    <w:rsid w:val="00B822AE"/>
    <w:rsid w:val="00B9272B"/>
    <w:rsid w:val="00B97660"/>
    <w:rsid w:val="00BB4A2C"/>
    <w:rsid w:val="00BE5DE9"/>
    <w:rsid w:val="00BF181C"/>
    <w:rsid w:val="00C0319B"/>
    <w:rsid w:val="00C04279"/>
    <w:rsid w:val="00C11EC3"/>
    <w:rsid w:val="00C145E9"/>
    <w:rsid w:val="00C1544A"/>
    <w:rsid w:val="00C60203"/>
    <w:rsid w:val="00C85829"/>
    <w:rsid w:val="00C92E93"/>
    <w:rsid w:val="00C96429"/>
    <w:rsid w:val="00CA1BAD"/>
    <w:rsid w:val="00CB00E1"/>
    <w:rsid w:val="00CB00F2"/>
    <w:rsid w:val="00CB06FF"/>
    <w:rsid w:val="00CB3813"/>
    <w:rsid w:val="00CC27FE"/>
    <w:rsid w:val="00CD1B87"/>
    <w:rsid w:val="00CE1670"/>
    <w:rsid w:val="00D0205B"/>
    <w:rsid w:val="00D02D27"/>
    <w:rsid w:val="00D16CA8"/>
    <w:rsid w:val="00D204F5"/>
    <w:rsid w:val="00D22D4C"/>
    <w:rsid w:val="00D437C7"/>
    <w:rsid w:val="00D47504"/>
    <w:rsid w:val="00D61893"/>
    <w:rsid w:val="00D62D88"/>
    <w:rsid w:val="00D64671"/>
    <w:rsid w:val="00D727FC"/>
    <w:rsid w:val="00DA508A"/>
    <w:rsid w:val="00DB15C4"/>
    <w:rsid w:val="00DB29DB"/>
    <w:rsid w:val="00DC172A"/>
    <w:rsid w:val="00DC57ED"/>
    <w:rsid w:val="00E1057D"/>
    <w:rsid w:val="00E411CB"/>
    <w:rsid w:val="00E46975"/>
    <w:rsid w:val="00E767F6"/>
    <w:rsid w:val="00E80596"/>
    <w:rsid w:val="00EB3008"/>
    <w:rsid w:val="00EB4864"/>
    <w:rsid w:val="00EF4C80"/>
    <w:rsid w:val="00F03E0C"/>
    <w:rsid w:val="00F05846"/>
    <w:rsid w:val="00F216BA"/>
    <w:rsid w:val="00F35E19"/>
    <w:rsid w:val="00F456F1"/>
    <w:rsid w:val="00F56EDA"/>
    <w:rsid w:val="00F6362D"/>
    <w:rsid w:val="00F666A1"/>
    <w:rsid w:val="00F958E6"/>
    <w:rsid w:val="00FA68A9"/>
    <w:rsid w:val="00FB14AF"/>
    <w:rsid w:val="00FB4E94"/>
    <w:rsid w:val="00FD5FB3"/>
    <w:rsid w:val="00FD629C"/>
    <w:rsid w:val="00FE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05D73DE8"/>
  <w15:chartTrackingRefBased/>
  <w15:docId w15:val="{F3656F07-7661-4829-8C2C-AA42AE08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47504"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4771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otvarkiai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EC89A68-8624-4E66-89A0-4A4F017430EA}"/>
</file>

<file path=customXml/itemProps2.xml><?xml version="1.0" encoding="utf-8"?>
<ds:datastoreItem xmlns:ds="http://schemas.openxmlformats.org/officeDocument/2006/customXml" ds:itemID="{49979CEC-186B-41FE-8D12-AF1C7839385D}"/>
</file>

<file path=customXml/itemProps3.xml><?xml version="1.0" encoding="utf-8"?>
<ds:datastoreItem xmlns:ds="http://schemas.openxmlformats.org/officeDocument/2006/customXml" ds:itemID="{E0C143FC-EC3B-4072-89CE-6F5CD3289849}"/>
</file>

<file path=docProps/app.xml><?xml version="1.0" encoding="utf-8"?>
<Properties xmlns="http://schemas.openxmlformats.org/officeDocument/2006/extended-properties" xmlns:vt="http://schemas.openxmlformats.org/officeDocument/2006/docPropsVTypes">
  <Template>potvarkiai</Template>
  <TotalTime>24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3bea7086-54ae-4f88-b464-3f7038949059</dc:title>
  <dc:subject/>
  <dc:creator>rjuciene</dc:creator>
  <cp:keywords/>
  <dc:description/>
  <cp:lastModifiedBy>Jucienė Rita | ŠMSM</cp:lastModifiedBy>
  <cp:revision>5</cp:revision>
  <cp:lastPrinted>2019-07-29T11:47:00Z</cp:lastPrinted>
  <dcterms:created xsi:type="dcterms:W3CDTF">2021-06-04T10:39:00Z</dcterms:created>
  <dcterms:modified xsi:type="dcterms:W3CDTF">2021-06-04T11:04:00Z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tvarkiai">
    <vt:lpwstr>Potvarkiai</vt:lpwstr>
  </property>
  <property fmtid="{D5CDD505-2E9C-101B-9397-08002B2CF9AE}" pid="3" name="ContentTypeId">
    <vt:lpwstr>0x010100D8ECFFBDDA118244861569856C5AC6C3</vt:lpwstr>
  </property>
</Properties>
</file>